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043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2B8E34E4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228917E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98FCDB2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6CD2E859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4B0327C8" w14:textId="77777777" w:rsidTr="3D4B8C44">
        <w:trPr>
          <w:trHeight w:val="2700"/>
        </w:trPr>
        <w:tc>
          <w:tcPr>
            <w:tcW w:w="4792" w:type="dxa"/>
          </w:tcPr>
          <w:p w14:paraId="19629606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76221268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142922C2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09273370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3FED03B0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02B35307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3484F016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6AFB4CD7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5BFC493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68E5079A" w14:textId="77777777" w:rsidR="000311B9" w:rsidRPr="0061648E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Name</w:t>
            </w:r>
          </w:p>
          <w:p w14:paraId="356194BC" w14:textId="77777777" w:rsidR="000311B9" w:rsidRPr="0061648E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Company Name</w:t>
            </w:r>
          </w:p>
          <w:p w14:paraId="7B93B873" w14:textId="77777777" w:rsidR="000311B9" w:rsidRPr="0061648E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 xml:space="preserve">Street </w:t>
            </w:r>
            <w:r w:rsidR="000311B9" w:rsidRPr="0061648E">
              <w:rPr>
                <w:rFonts w:cs="Arial"/>
                <w:color w:val="0000CC"/>
                <w:szCs w:val="24"/>
              </w:rPr>
              <w:t>Address</w:t>
            </w:r>
          </w:p>
          <w:p w14:paraId="6D1810E8" w14:textId="77777777" w:rsidR="009754D2" w:rsidRPr="0061648E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City, State ZIP</w:t>
            </w:r>
          </w:p>
          <w:p w14:paraId="4F4D7B4F" w14:textId="77777777" w:rsidR="000311B9" w:rsidRPr="0061648E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Phone:</w:t>
            </w:r>
            <w:r w:rsidR="00D371D2" w:rsidRPr="0061648E">
              <w:rPr>
                <w:rFonts w:cs="Arial"/>
                <w:color w:val="0000CC"/>
                <w:szCs w:val="24"/>
              </w:rPr>
              <w:t xml:space="preserve"> </w:t>
            </w:r>
            <w:r w:rsidR="00D371D2" w:rsidRPr="0061648E">
              <w:rPr>
                <w:rFonts w:cs="Arial"/>
                <w:color w:val="0000CC"/>
                <w:szCs w:val="24"/>
              </w:rPr>
              <w:tab/>
            </w:r>
            <w:r w:rsidR="00D371D2" w:rsidRPr="0061648E">
              <w:rPr>
                <w:rFonts w:cs="Arial"/>
                <w:color w:val="0000CC"/>
                <w:szCs w:val="24"/>
              </w:rPr>
              <w:tab/>
            </w:r>
            <w:r w:rsidR="008D51A9" w:rsidRPr="0061648E">
              <w:rPr>
                <w:rFonts w:cs="Arial"/>
                <w:color w:val="0000CC"/>
                <w:szCs w:val="24"/>
              </w:rPr>
              <w:t>(</w:t>
            </w:r>
            <w:r w:rsidR="00C31582" w:rsidRPr="0061648E">
              <w:rPr>
                <w:rFonts w:cs="Arial"/>
                <w:color w:val="0000CC"/>
                <w:szCs w:val="24"/>
              </w:rPr>
              <w:t>XXX</w:t>
            </w:r>
            <w:r w:rsidR="008D51A9" w:rsidRPr="0061648E">
              <w:rPr>
                <w:rFonts w:cs="Arial"/>
                <w:color w:val="0000CC"/>
                <w:szCs w:val="24"/>
              </w:rPr>
              <w:t xml:space="preserve">) </w:t>
            </w:r>
            <w:r w:rsidR="00C31582" w:rsidRPr="0061648E">
              <w:rPr>
                <w:rFonts w:cs="Arial"/>
                <w:color w:val="0000CC"/>
                <w:szCs w:val="24"/>
              </w:rPr>
              <w:t>XXX</w:t>
            </w:r>
            <w:r w:rsidR="008D51A9" w:rsidRPr="0061648E">
              <w:rPr>
                <w:rFonts w:cs="Arial"/>
                <w:color w:val="0000CC"/>
                <w:szCs w:val="24"/>
              </w:rPr>
              <w:t xml:space="preserve"> -</w:t>
            </w:r>
            <w:r w:rsidR="00C31582" w:rsidRPr="0061648E">
              <w:rPr>
                <w:rFonts w:cs="Arial"/>
                <w:color w:val="0000CC"/>
                <w:szCs w:val="24"/>
              </w:rPr>
              <w:t>XXXX</w:t>
            </w:r>
          </w:p>
          <w:p w14:paraId="6A80563F" w14:textId="77777777" w:rsidR="000311B9" w:rsidRPr="0061648E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Fax:</w:t>
            </w:r>
            <w:r w:rsidR="00D371D2" w:rsidRPr="0061648E">
              <w:rPr>
                <w:rFonts w:cs="Arial"/>
                <w:color w:val="0000CC"/>
                <w:szCs w:val="24"/>
              </w:rPr>
              <w:t xml:space="preserve"> </w:t>
            </w:r>
            <w:r w:rsidR="00D371D2" w:rsidRPr="0061648E">
              <w:rPr>
                <w:rFonts w:cs="Arial"/>
                <w:color w:val="0000CC"/>
                <w:szCs w:val="24"/>
              </w:rPr>
              <w:tab/>
            </w:r>
            <w:r w:rsidR="00C31582" w:rsidRPr="0061648E">
              <w:rPr>
                <w:rFonts w:cs="Arial"/>
                <w:color w:val="0000CC"/>
                <w:szCs w:val="24"/>
              </w:rPr>
              <w:t>(XXX) XXX -XXXX</w:t>
            </w:r>
          </w:p>
          <w:p w14:paraId="587992D7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e-mail:</w:t>
            </w:r>
          </w:p>
        </w:tc>
      </w:tr>
      <w:tr w:rsidR="000311B9" w:rsidRPr="00C43CAB" w14:paraId="2E5F5276" w14:textId="77777777" w:rsidTr="3D4B8C44">
        <w:trPr>
          <w:trHeight w:val="2682"/>
        </w:trPr>
        <w:tc>
          <w:tcPr>
            <w:tcW w:w="4792" w:type="dxa"/>
          </w:tcPr>
          <w:p w14:paraId="531A1027" w14:textId="77777777" w:rsidR="00250DFE" w:rsidRPr="00353D84" w:rsidRDefault="00F50748" w:rsidP="00353D84">
            <w:pPr>
              <w:pStyle w:val="Heading2"/>
            </w:pPr>
            <w:r>
              <w:t>Commission Agreement Officer</w:t>
            </w:r>
            <w:r w:rsidR="00F23E46">
              <w:t>:</w:t>
            </w:r>
          </w:p>
          <w:p w14:paraId="29EA829C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24A1575E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</w:t>
            </w:r>
          </w:p>
          <w:p w14:paraId="5CA16991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</w:p>
          <w:p w14:paraId="375BD743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595DFB48" w14:textId="77777777" w:rsidR="00250DFE" w:rsidRDefault="00250DFE" w:rsidP="00980983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Phone:</w:t>
            </w:r>
            <w:r w:rsidRPr="00353D84">
              <w:rPr>
                <w:rFonts w:eastAsia="Arial" w:cs="Arial"/>
                <w:szCs w:val="24"/>
              </w:rPr>
              <w:tab/>
              <w:t xml:space="preserve">(916) </w:t>
            </w:r>
            <w:r w:rsidR="00F50748">
              <w:rPr>
                <w:rFonts w:eastAsia="Arial" w:cs="Arial"/>
                <w:szCs w:val="24"/>
              </w:rPr>
              <w:t>XXX-XXXX</w:t>
            </w:r>
          </w:p>
          <w:p w14:paraId="057DE01D" w14:textId="77777777" w:rsidR="00F50748" w:rsidRPr="00C43CAB" w:rsidRDefault="00F50748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 xml:space="preserve">e-mail:  </w:t>
            </w:r>
          </w:p>
        </w:tc>
        <w:tc>
          <w:tcPr>
            <w:tcW w:w="4470" w:type="dxa"/>
          </w:tcPr>
          <w:p w14:paraId="490B5BAD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53C8DCF4" w14:textId="77777777" w:rsidR="000311B9" w:rsidRPr="0061648E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Name</w:t>
            </w:r>
          </w:p>
          <w:p w14:paraId="5BD16610" w14:textId="77777777" w:rsidR="000311B9" w:rsidRPr="0061648E" w:rsidRDefault="001A7316" w:rsidP="0061648E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Company Name</w:t>
            </w:r>
          </w:p>
          <w:p w14:paraId="0B456376" w14:textId="77777777" w:rsidR="000311B9" w:rsidRPr="0061648E" w:rsidRDefault="00023509" w:rsidP="0061648E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 xml:space="preserve">Street </w:t>
            </w:r>
            <w:r w:rsidR="000311B9" w:rsidRPr="0061648E">
              <w:rPr>
                <w:rFonts w:cs="Arial"/>
                <w:color w:val="0000CC"/>
                <w:szCs w:val="24"/>
              </w:rPr>
              <w:t>Address</w:t>
            </w:r>
          </w:p>
          <w:p w14:paraId="00054BB6" w14:textId="77777777" w:rsidR="00023509" w:rsidRPr="0061648E" w:rsidRDefault="00023509" w:rsidP="0061648E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City, State ZIP</w:t>
            </w:r>
          </w:p>
          <w:p w14:paraId="66362E2D" w14:textId="4C67E05A" w:rsidR="000311B9" w:rsidRPr="0061648E" w:rsidRDefault="000311B9" w:rsidP="0061648E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Phone:</w:t>
            </w:r>
            <w:r w:rsidR="00D371D2" w:rsidRPr="0061648E">
              <w:rPr>
                <w:rFonts w:cs="Arial"/>
                <w:color w:val="0000CC"/>
                <w:szCs w:val="24"/>
              </w:rPr>
              <w:t xml:space="preserve"> </w:t>
            </w:r>
            <w:proofErr w:type="gramStart"/>
            <w:r w:rsidR="0061648E">
              <w:rPr>
                <w:rFonts w:cs="Arial"/>
                <w:color w:val="0000CC"/>
                <w:szCs w:val="24"/>
              </w:rPr>
              <w:t xml:space="preserve">   </w:t>
            </w:r>
            <w:r w:rsidR="00C31582" w:rsidRPr="0061648E">
              <w:rPr>
                <w:rFonts w:cs="Arial"/>
                <w:color w:val="0000CC"/>
                <w:szCs w:val="24"/>
              </w:rPr>
              <w:t>(</w:t>
            </w:r>
            <w:proofErr w:type="gramEnd"/>
            <w:r w:rsidR="00C31582" w:rsidRPr="0061648E">
              <w:rPr>
                <w:rFonts w:cs="Arial"/>
                <w:color w:val="0000CC"/>
                <w:szCs w:val="24"/>
              </w:rPr>
              <w:t>XXX) XXX -XXXX</w:t>
            </w:r>
          </w:p>
          <w:p w14:paraId="479662DE" w14:textId="41FDCFB3" w:rsidR="000311B9" w:rsidRPr="0061648E" w:rsidRDefault="000311B9" w:rsidP="0061648E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Fax:</w:t>
            </w:r>
            <w:r w:rsidR="00D371D2" w:rsidRPr="0061648E">
              <w:rPr>
                <w:rFonts w:cs="Arial"/>
                <w:color w:val="0000CC"/>
                <w:szCs w:val="24"/>
              </w:rPr>
              <w:t xml:space="preserve"> </w:t>
            </w:r>
            <w:r w:rsidR="0061648E">
              <w:rPr>
                <w:rFonts w:cs="Arial"/>
                <w:color w:val="0000CC"/>
                <w:szCs w:val="24"/>
              </w:rPr>
              <w:t xml:space="preserve">    </w:t>
            </w:r>
            <w:proofErr w:type="gramStart"/>
            <w:r w:rsidR="0061648E">
              <w:rPr>
                <w:rFonts w:cs="Arial"/>
                <w:color w:val="0000CC"/>
                <w:szCs w:val="24"/>
              </w:rPr>
              <w:t xml:space="preserve">   </w:t>
            </w:r>
            <w:r w:rsidR="00C31582" w:rsidRPr="0061648E">
              <w:rPr>
                <w:rFonts w:cs="Arial"/>
                <w:color w:val="0000CC"/>
                <w:szCs w:val="24"/>
              </w:rPr>
              <w:t>(</w:t>
            </w:r>
            <w:proofErr w:type="gramEnd"/>
            <w:r w:rsidR="00C31582" w:rsidRPr="0061648E">
              <w:rPr>
                <w:rFonts w:cs="Arial"/>
                <w:color w:val="0000CC"/>
                <w:szCs w:val="24"/>
              </w:rPr>
              <w:t>XXX) XXX -XXXX</w:t>
            </w:r>
          </w:p>
          <w:p w14:paraId="6F5BC346" w14:textId="77777777" w:rsidR="000311B9" w:rsidRPr="00C43CAB" w:rsidRDefault="000311B9" w:rsidP="0061648E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e-mail:</w:t>
            </w:r>
          </w:p>
        </w:tc>
      </w:tr>
      <w:tr w:rsidR="000311B9" w:rsidRPr="00C43CAB" w14:paraId="63865E24" w14:textId="77777777" w:rsidTr="3D4B8C44">
        <w:trPr>
          <w:trHeight w:val="2682"/>
        </w:trPr>
        <w:tc>
          <w:tcPr>
            <w:tcW w:w="4792" w:type="dxa"/>
          </w:tcPr>
          <w:p w14:paraId="19EB406D" w14:textId="77777777" w:rsidR="00C72B4D" w:rsidRPr="00E473B1" w:rsidRDefault="00F50748" w:rsidP="00353D84">
            <w:pPr>
              <w:spacing w:after="120"/>
              <w:ind w:left="346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Accounting Office</w:t>
            </w:r>
            <w:r w:rsidR="00C72B4D" w:rsidRPr="00E473B1">
              <w:rPr>
                <w:rFonts w:eastAsia="Arial" w:cs="Arial"/>
                <w:b/>
                <w:szCs w:val="24"/>
              </w:rPr>
              <w:t>:</w:t>
            </w:r>
          </w:p>
          <w:p w14:paraId="71135AFB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California Energy Commission</w:t>
            </w:r>
          </w:p>
          <w:p w14:paraId="0E9630AB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Accounting Office</w:t>
            </w:r>
          </w:p>
          <w:p w14:paraId="32D5CFBD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cs="Arial"/>
                <w:szCs w:val="24"/>
              </w:rPr>
              <w:t>715 P Street</w:t>
            </w:r>
          </w:p>
          <w:p w14:paraId="4F8F414D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45C9174A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4E8F5670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6BF3D762" w14:textId="77777777" w:rsidR="000311B9" w:rsidRPr="0061648E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Name</w:t>
            </w:r>
          </w:p>
          <w:p w14:paraId="049ABC7F" w14:textId="77777777" w:rsidR="000311B9" w:rsidRPr="0061648E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Company Name</w:t>
            </w:r>
          </w:p>
          <w:p w14:paraId="3F3E0B36" w14:textId="77777777" w:rsidR="000311B9" w:rsidRPr="0061648E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 xml:space="preserve">Street </w:t>
            </w:r>
            <w:r w:rsidR="000311B9" w:rsidRPr="0061648E">
              <w:rPr>
                <w:rFonts w:cs="Arial"/>
                <w:color w:val="0000CC"/>
                <w:szCs w:val="24"/>
              </w:rPr>
              <w:t>Address</w:t>
            </w:r>
          </w:p>
          <w:p w14:paraId="4A40DD80" w14:textId="77777777" w:rsidR="00023509" w:rsidRPr="0061648E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City, State ZIP</w:t>
            </w:r>
          </w:p>
          <w:p w14:paraId="357E4AE5" w14:textId="77777777" w:rsidR="000311B9" w:rsidRPr="0061648E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Phone:</w:t>
            </w:r>
            <w:r w:rsidR="00D371D2" w:rsidRPr="0061648E">
              <w:rPr>
                <w:rFonts w:cs="Arial"/>
                <w:color w:val="0000CC"/>
                <w:szCs w:val="24"/>
              </w:rPr>
              <w:t xml:space="preserve"> </w:t>
            </w:r>
            <w:r w:rsidR="00D371D2" w:rsidRPr="0061648E">
              <w:rPr>
                <w:rFonts w:cs="Arial"/>
                <w:color w:val="0000CC"/>
                <w:szCs w:val="24"/>
              </w:rPr>
              <w:tab/>
            </w:r>
            <w:r w:rsidR="00C31582" w:rsidRPr="0061648E">
              <w:rPr>
                <w:rFonts w:cs="Arial"/>
                <w:color w:val="0000CC"/>
                <w:szCs w:val="24"/>
              </w:rPr>
              <w:t>(XXX) XXX -XXXX</w:t>
            </w:r>
          </w:p>
          <w:p w14:paraId="490C1366" w14:textId="77777777" w:rsidR="000311B9" w:rsidRPr="0061648E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Fax:</w:t>
            </w:r>
            <w:r w:rsidR="00D371D2" w:rsidRPr="0061648E">
              <w:rPr>
                <w:rFonts w:cs="Arial"/>
                <w:color w:val="0000CC"/>
                <w:szCs w:val="24"/>
              </w:rPr>
              <w:t xml:space="preserve"> </w:t>
            </w:r>
            <w:r w:rsidR="00D371D2" w:rsidRPr="0061648E">
              <w:rPr>
                <w:rFonts w:cs="Arial"/>
                <w:color w:val="0000CC"/>
                <w:szCs w:val="24"/>
              </w:rPr>
              <w:tab/>
            </w:r>
            <w:r w:rsidR="00C31582" w:rsidRPr="0061648E">
              <w:rPr>
                <w:rFonts w:cs="Arial"/>
                <w:color w:val="0000CC"/>
                <w:szCs w:val="24"/>
              </w:rPr>
              <w:t>(XXX) XXX -XXXX</w:t>
            </w:r>
          </w:p>
          <w:p w14:paraId="6F511295" w14:textId="77777777" w:rsidR="000311B9" w:rsidRPr="0061648E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e-mail:</w:t>
            </w:r>
          </w:p>
          <w:p w14:paraId="1442D8DD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3F6D8E2C" w14:textId="77777777" w:rsidTr="3D4B8C44">
        <w:trPr>
          <w:trHeight w:val="2777"/>
        </w:trPr>
        <w:tc>
          <w:tcPr>
            <w:tcW w:w="4792" w:type="dxa"/>
          </w:tcPr>
          <w:p w14:paraId="34D66C56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2106F03E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223B3B90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5568D043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310A8916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C39D64C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51DF227C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783AD911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04A66235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7E1236A2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1BC6EB93" w14:textId="77777777" w:rsidR="00D371D2" w:rsidRPr="0061648E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Name</w:t>
            </w:r>
          </w:p>
          <w:p w14:paraId="394830A8" w14:textId="77777777" w:rsidR="00D371D2" w:rsidRPr="0061648E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Company Name</w:t>
            </w:r>
          </w:p>
          <w:p w14:paraId="217F7719" w14:textId="77777777" w:rsidR="00D371D2" w:rsidRPr="0061648E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 xml:space="preserve">Street </w:t>
            </w:r>
            <w:r w:rsidR="00D371D2" w:rsidRPr="0061648E">
              <w:rPr>
                <w:rFonts w:cs="Arial"/>
                <w:color w:val="0000CC"/>
                <w:szCs w:val="24"/>
              </w:rPr>
              <w:t>Address</w:t>
            </w:r>
          </w:p>
          <w:p w14:paraId="3208BA4C" w14:textId="77777777" w:rsidR="00D371D2" w:rsidRPr="0061648E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City, State ZIP</w:t>
            </w:r>
          </w:p>
          <w:p w14:paraId="13DFC2A4" w14:textId="77777777" w:rsidR="00D371D2" w:rsidRPr="0061648E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 xml:space="preserve">Phone: </w:t>
            </w:r>
            <w:r w:rsidRPr="0061648E">
              <w:rPr>
                <w:rFonts w:cs="Arial"/>
                <w:color w:val="0000CC"/>
                <w:szCs w:val="24"/>
              </w:rPr>
              <w:tab/>
              <w:t>(XXX) XXX -XXXX</w:t>
            </w:r>
          </w:p>
          <w:p w14:paraId="0A3AB691" w14:textId="77777777" w:rsidR="00D371D2" w:rsidRPr="0061648E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00CC"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 xml:space="preserve">Fax: </w:t>
            </w:r>
            <w:r w:rsidRPr="0061648E">
              <w:rPr>
                <w:rFonts w:cs="Arial"/>
                <w:color w:val="0000CC"/>
                <w:szCs w:val="24"/>
              </w:rPr>
              <w:tab/>
              <w:t>(XXX) XXX -XXXX</w:t>
            </w:r>
          </w:p>
          <w:p w14:paraId="097A99DE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61648E">
              <w:rPr>
                <w:rFonts w:cs="Arial"/>
                <w:color w:val="0000CC"/>
                <w:szCs w:val="24"/>
              </w:rPr>
              <w:t>e-mail:</w:t>
            </w:r>
          </w:p>
        </w:tc>
      </w:tr>
    </w:tbl>
    <w:p w14:paraId="68F4147C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2650" w14:textId="77777777" w:rsidR="0061648E" w:rsidRDefault="0061648E">
      <w:r>
        <w:separator/>
      </w:r>
    </w:p>
  </w:endnote>
  <w:endnote w:type="continuationSeparator" w:id="0">
    <w:p w14:paraId="1379C576" w14:textId="77777777" w:rsidR="0061648E" w:rsidRDefault="0061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404F" w14:textId="1BE453C4" w:rsidR="00930503" w:rsidRDefault="00005BA3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April 2023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="00386C7F">
      <w:rPr>
        <w:rStyle w:val="PageNumber"/>
        <w:rFonts w:ascii="Tahoma" w:hAnsi="Tahoma" w:cs="Tahoma"/>
        <w:sz w:val="20"/>
      </w:rPr>
      <w:t>GFO-2</w:t>
    </w:r>
    <w:r w:rsidR="00F50748">
      <w:rPr>
        <w:rStyle w:val="PageNumber"/>
        <w:rFonts w:ascii="Tahoma" w:hAnsi="Tahoma" w:cs="Tahoma"/>
        <w:sz w:val="20"/>
      </w:rPr>
      <w:t>2</w:t>
    </w:r>
    <w:r w:rsidR="00386C7F">
      <w:rPr>
        <w:rStyle w:val="PageNumber"/>
        <w:rFonts w:ascii="Tahoma" w:hAnsi="Tahoma" w:cs="Tahoma"/>
        <w:sz w:val="20"/>
      </w:rPr>
      <w:t>-</w:t>
    </w:r>
    <w:r w:rsidR="0061648E">
      <w:rPr>
        <w:rStyle w:val="PageNumber"/>
        <w:rFonts w:ascii="Tahoma" w:hAnsi="Tahoma" w:cs="Tahoma"/>
        <w:sz w:val="20"/>
      </w:rPr>
      <w:t>611</w:t>
    </w:r>
  </w:p>
  <w:p w14:paraId="3BC4F27D" w14:textId="4DA1D892" w:rsidR="003E208D" w:rsidRPr="00E333EB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 w:rsidR="0061648E">
      <w:rPr>
        <w:rStyle w:val="PageNumber"/>
        <w:rFonts w:ascii="Tahoma" w:hAnsi="Tahoma" w:cs="Tahoma"/>
        <w:sz w:val="20"/>
      </w:rPr>
      <w:t xml:space="preserve">          Contacts</w:t>
    </w:r>
    <w:r>
      <w:rPr>
        <w:rStyle w:val="PageNumber"/>
        <w:rFonts w:ascii="Tahoma" w:hAnsi="Tahoma" w:cs="Tahoma"/>
        <w:sz w:val="20"/>
      </w:rPr>
      <w:tab/>
    </w:r>
    <w:r w:rsidR="00F50748">
      <w:rPr>
        <w:rStyle w:val="PageNumber"/>
        <w:rFonts w:ascii="Tahoma" w:hAnsi="Tahoma" w:cs="Tahoma"/>
        <w:sz w:val="20"/>
      </w:rPr>
      <w:t>FAST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C577" w14:textId="77777777" w:rsidR="0061648E" w:rsidRDefault="0061648E">
      <w:r>
        <w:separator/>
      </w:r>
    </w:p>
  </w:footnote>
  <w:footnote w:type="continuationSeparator" w:id="0">
    <w:p w14:paraId="0D582D24" w14:textId="77777777" w:rsidR="0061648E" w:rsidRDefault="0061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EB5C" w14:textId="7777777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D315D4" w:rsidRPr="006346DB">
      <w:rPr>
        <w:rFonts w:ascii="Tahoma" w:hAnsi="Tahoma" w:cs="Tahoma"/>
        <w:sz w:val="28"/>
        <w:szCs w:val="28"/>
      </w:rPr>
      <w:t>6</w:t>
    </w:r>
  </w:p>
  <w:p w14:paraId="7D74E54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088C2811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1699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8E"/>
    <w:rsid w:val="00005BA3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48E"/>
    <w:rsid w:val="00616A45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84695"/>
    <w:rsid w:val="00EA0749"/>
    <w:rsid w:val="00EC6C68"/>
    <w:rsid w:val="00EE7040"/>
    <w:rsid w:val="00EF41D8"/>
    <w:rsid w:val="00F027A1"/>
    <w:rsid w:val="00F02BA3"/>
    <w:rsid w:val="00F23E46"/>
    <w:rsid w:val="00F46D31"/>
    <w:rsid w:val="00F50748"/>
    <w:rsid w:val="00F54F61"/>
    <w:rsid w:val="00F551F8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A14F5"/>
  <w15:docId w15:val="{FDC923E9-60F5-4D65-A348-84448E53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yer\California%20Energy%20Commission\CGL%20-%20Documents\CGL%20Files\02%20Grants\_%20Grant%20Solicitations\GFO-22-611%20FAST\CAM%20Docs\Attachment%2006_Contacts_List_GFO-22-XXX_FA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BDE94-D6BC-4FDF-8F8D-AA9406369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06_Contacts_List_GFO-22-XXX_FAST.dotx</Template>
  <TotalTime>11</TotalTime>
  <Pages>1</Pages>
  <Words>165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Dyer, Phil@Energy</dc:creator>
  <cp:keywords/>
  <dc:description/>
  <cp:lastModifiedBy>Dyer, Phil@Energy</cp:lastModifiedBy>
  <cp:revision>2</cp:revision>
  <cp:lastPrinted>2012-11-07T22:01:00Z</cp:lastPrinted>
  <dcterms:created xsi:type="dcterms:W3CDTF">2023-03-20T22:13:00Z</dcterms:created>
  <dcterms:modified xsi:type="dcterms:W3CDTF">2023-03-27T23:06:00Z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