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ECC5" w14:textId="77777777" w:rsidR="006129ED" w:rsidRPr="00A44B3E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 xml:space="preserve">ATTACHMENT </w:t>
      </w:r>
      <w:r w:rsidR="003727C5">
        <w:rPr>
          <w:rFonts w:ascii="Arial" w:hAnsi="Arial" w:cs="Arial"/>
          <w:b/>
          <w:bCs/>
          <w:color w:val="000000"/>
        </w:rPr>
        <w:t>7</w:t>
      </w:r>
    </w:p>
    <w:p w14:paraId="31591B68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27D3674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>CALIFORNIA ENVIRONMENTAL QUA</w:t>
      </w:r>
      <w:r w:rsidR="0091608A" w:rsidRPr="00A44B3E">
        <w:rPr>
          <w:rFonts w:ascii="Arial" w:hAnsi="Arial" w:cs="Arial"/>
          <w:b/>
          <w:bCs/>
          <w:color w:val="000000"/>
        </w:rPr>
        <w:t xml:space="preserve">LITY ACT (CEQA) </w:t>
      </w:r>
      <w:r w:rsidR="005827B7" w:rsidRPr="00A44B3E">
        <w:rPr>
          <w:rFonts w:ascii="Arial" w:hAnsi="Arial" w:cs="Arial"/>
          <w:b/>
          <w:bCs/>
          <w:color w:val="000000"/>
        </w:rPr>
        <w:t>WORKSHEET</w:t>
      </w:r>
    </w:p>
    <w:p w14:paraId="589ED987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0C04A1" w14:textId="77777777" w:rsidR="00E104D8" w:rsidRPr="00A44B3E" w:rsidRDefault="003D1E50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California Environmental Quality Act (CEQA)</w:t>
      </w:r>
      <w:r w:rsidR="00F81FC8" w:rsidRPr="00A44B3E">
        <w:rPr>
          <w:rFonts w:ascii="Arial" w:hAnsi="Arial" w:cs="Arial"/>
        </w:rPr>
        <w:t xml:space="preserve"> (Public Resources Code §§ 21000 et seq.)</w:t>
      </w:r>
      <w:r w:rsidRPr="00A44B3E">
        <w:rPr>
          <w:rFonts w:ascii="Arial" w:hAnsi="Arial" w:cs="Arial"/>
        </w:rPr>
        <w:t xml:space="preserve"> req</w:t>
      </w:r>
      <w:r w:rsidR="00F81FC8" w:rsidRPr="00A44B3E">
        <w:rPr>
          <w:rFonts w:ascii="Arial" w:hAnsi="Arial" w:cs="Arial"/>
        </w:rPr>
        <w:t>uires public agencies</w:t>
      </w:r>
      <w:r w:rsidRPr="00A44B3E">
        <w:rPr>
          <w:rFonts w:ascii="Arial" w:hAnsi="Arial" w:cs="Arial"/>
        </w:rPr>
        <w:t xml:space="preserve"> to identify the significant environmental impacts of </w:t>
      </w:r>
      <w:r w:rsidR="00F81FC8" w:rsidRPr="00A44B3E">
        <w:rPr>
          <w:rFonts w:ascii="Arial" w:hAnsi="Arial" w:cs="Arial"/>
        </w:rPr>
        <w:t>their actions</w:t>
      </w:r>
      <w:r w:rsidRPr="00A44B3E">
        <w:rPr>
          <w:rFonts w:ascii="Arial" w:hAnsi="Arial" w:cs="Arial"/>
        </w:rPr>
        <w:t xml:space="preserve"> and </w:t>
      </w:r>
      <w:r w:rsidR="000B4DE5" w:rsidRPr="00A44B3E">
        <w:rPr>
          <w:rFonts w:ascii="Arial" w:hAnsi="Arial" w:cs="Arial"/>
        </w:rPr>
        <w:t xml:space="preserve">to </w:t>
      </w:r>
      <w:r w:rsidRPr="00A44B3E">
        <w:rPr>
          <w:rFonts w:ascii="Arial" w:hAnsi="Arial" w:cs="Arial"/>
        </w:rPr>
        <w:t>avoid or mitigate them, if feasible.</w:t>
      </w:r>
      <w:r w:rsidR="00F81FC8" w:rsidRPr="00A44B3E">
        <w:rPr>
          <w:rStyle w:val="FootnoteReference"/>
          <w:rFonts w:ascii="Arial" w:hAnsi="Arial" w:cs="Arial"/>
        </w:rPr>
        <w:footnoteReference w:id="1"/>
      </w:r>
      <w:r w:rsidRPr="00A44B3E">
        <w:rPr>
          <w:rFonts w:ascii="Arial" w:hAnsi="Arial" w:cs="Arial"/>
        </w:rPr>
        <w:t xml:space="preserve">  </w:t>
      </w:r>
      <w:r w:rsidR="00F81FC8" w:rsidRPr="00A44B3E">
        <w:rPr>
          <w:rFonts w:ascii="Arial" w:hAnsi="Arial" w:cs="Arial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A44B3E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251A869B" w14:textId="77777777" w:rsidR="00D27983" w:rsidRPr="00A44B3E" w:rsidRDefault="00D27983" w:rsidP="00FB7FD0">
      <w:pPr>
        <w:keepLines/>
        <w:jc w:val="both"/>
        <w:rPr>
          <w:rFonts w:ascii="Arial" w:hAnsi="Arial" w:cs="Arial"/>
        </w:rPr>
      </w:pPr>
    </w:p>
    <w:p w14:paraId="05AAB44A" w14:textId="77777777" w:rsidR="00A9521B" w:rsidRPr="00A44B3E" w:rsidRDefault="009F4499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Lead Agency is the public agency that</w:t>
      </w:r>
      <w:r w:rsidR="00663E82" w:rsidRPr="00A44B3E">
        <w:rPr>
          <w:rFonts w:ascii="Arial" w:hAnsi="Arial" w:cs="Arial"/>
        </w:rPr>
        <w:t xml:space="preserve"> has </w:t>
      </w:r>
      <w:r w:rsidR="000B4DE5" w:rsidRPr="00A44B3E">
        <w:rPr>
          <w:rFonts w:ascii="Arial" w:hAnsi="Arial" w:cs="Arial"/>
        </w:rPr>
        <w:t xml:space="preserve">the greatest </w:t>
      </w:r>
      <w:r w:rsidR="00663E82" w:rsidRPr="00A44B3E">
        <w:rPr>
          <w:rFonts w:ascii="Arial" w:hAnsi="Arial" w:cs="Arial"/>
        </w:rPr>
        <w:t>responsibility</w:t>
      </w:r>
      <w:r w:rsidRPr="00A44B3E">
        <w:rPr>
          <w:rFonts w:ascii="Arial" w:hAnsi="Arial" w:cs="Arial"/>
        </w:rPr>
        <w:t xml:space="preserve"> </w:t>
      </w:r>
      <w:r w:rsidR="00663E82" w:rsidRPr="00A44B3E">
        <w:rPr>
          <w:rFonts w:ascii="Arial" w:hAnsi="Arial" w:cs="Arial"/>
        </w:rPr>
        <w:t>for preparing environmental documents under CEQA</w:t>
      </w:r>
      <w:r w:rsidR="001938E5" w:rsidRPr="00A44B3E">
        <w:rPr>
          <w:rFonts w:ascii="Arial" w:hAnsi="Arial" w:cs="Arial"/>
        </w:rPr>
        <w:t>, and for carrying out, supervising, or approving a project.  Where the award recipient is a public agency, t</w:t>
      </w:r>
      <w:r w:rsidRPr="00A44B3E">
        <w:rPr>
          <w:rFonts w:ascii="Arial" w:hAnsi="Arial" w:cs="Arial"/>
        </w:rPr>
        <w:t xml:space="preserve">he Lead Agency is </w:t>
      </w:r>
      <w:r w:rsidR="00E121A8" w:rsidRPr="00A44B3E">
        <w:rPr>
          <w:rFonts w:ascii="Arial" w:hAnsi="Arial" w:cs="Arial"/>
        </w:rPr>
        <w:t xml:space="preserve">typically </w:t>
      </w:r>
      <w:r w:rsidRPr="00A44B3E">
        <w:rPr>
          <w:rFonts w:ascii="Arial" w:hAnsi="Arial" w:cs="Arial"/>
        </w:rPr>
        <w:t xml:space="preserve">the </w:t>
      </w:r>
      <w:r w:rsidR="00EF75BD" w:rsidRPr="00A44B3E">
        <w:rPr>
          <w:rFonts w:ascii="Arial" w:hAnsi="Arial" w:cs="Arial"/>
        </w:rPr>
        <w:t>recipient</w:t>
      </w:r>
      <w:r w:rsidR="001938E5" w:rsidRPr="00A44B3E">
        <w:rPr>
          <w:rFonts w:ascii="Arial" w:hAnsi="Arial" w:cs="Arial"/>
        </w:rPr>
        <w:t xml:space="preserve">.  Where the award recipient is a </w:t>
      </w:r>
      <w:r w:rsidR="00A04652" w:rsidRPr="00A44B3E">
        <w:rPr>
          <w:rFonts w:ascii="Arial" w:hAnsi="Arial" w:cs="Arial"/>
        </w:rPr>
        <w:t xml:space="preserve">private entity, the Lead Agency is the </w:t>
      </w:r>
      <w:r w:rsidR="00D66154" w:rsidRPr="00A44B3E">
        <w:rPr>
          <w:rFonts w:ascii="Arial" w:hAnsi="Arial" w:cs="Arial"/>
        </w:rPr>
        <w:t>public agency that has greatest</w:t>
      </w:r>
      <w:r w:rsidR="00A04652" w:rsidRPr="00A44B3E">
        <w:rPr>
          <w:rFonts w:ascii="Arial" w:hAnsi="Arial" w:cs="Arial"/>
        </w:rPr>
        <w:t xml:space="preserve"> responsibility for</w:t>
      </w:r>
      <w:r w:rsidR="00D66154" w:rsidRPr="00A44B3E">
        <w:rPr>
          <w:rFonts w:ascii="Arial" w:hAnsi="Arial" w:cs="Arial"/>
        </w:rPr>
        <w:t xml:space="preserve"> supervising or approving the project as a whole.</w:t>
      </w:r>
      <w:r w:rsidR="00D66154" w:rsidRPr="00A44B3E">
        <w:rPr>
          <w:rStyle w:val="FootnoteReference"/>
          <w:rFonts w:ascii="Arial" w:hAnsi="Arial" w:cs="Arial"/>
        </w:rPr>
        <w:footnoteReference w:id="2"/>
      </w:r>
      <w:r w:rsidR="00A04652" w:rsidRPr="00A44B3E">
        <w:rPr>
          <w:rFonts w:ascii="Arial" w:hAnsi="Arial" w:cs="Arial"/>
        </w:rPr>
        <w:t xml:space="preserve"> </w:t>
      </w:r>
      <w:r w:rsidR="00EF75BD" w:rsidRPr="00A44B3E">
        <w:rPr>
          <w:rFonts w:ascii="Arial" w:hAnsi="Arial" w:cs="Arial"/>
        </w:rPr>
        <w:t>When issuing contracts, grants or loans, t</w:t>
      </w:r>
      <w:r w:rsidR="00F81FC8" w:rsidRPr="00A44B3E">
        <w:rPr>
          <w:rFonts w:ascii="Arial" w:hAnsi="Arial" w:cs="Arial"/>
        </w:rPr>
        <w:t xml:space="preserve">he Energy Commission is typically a “Responsible Agency” under CEQA, which means that it </w:t>
      </w:r>
      <w:r w:rsidRPr="00A44B3E">
        <w:rPr>
          <w:rFonts w:ascii="Arial" w:hAnsi="Arial" w:cs="Arial"/>
        </w:rPr>
        <w:t xml:space="preserve">must </w:t>
      </w:r>
      <w:r w:rsidR="00F81FC8" w:rsidRPr="00A44B3E">
        <w:rPr>
          <w:rFonts w:ascii="Arial" w:hAnsi="Arial" w:cs="Arial"/>
        </w:rPr>
        <w:t>make</w:t>
      </w:r>
      <w:r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 xml:space="preserve">its own </w:t>
      </w:r>
      <w:r w:rsidRPr="00A44B3E">
        <w:rPr>
          <w:rFonts w:ascii="Arial" w:hAnsi="Arial" w:cs="Arial"/>
        </w:rPr>
        <w:t xml:space="preserve">CEQA findings based on review of </w:t>
      </w:r>
      <w:r w:rsidR="00E121A8" w:rsidRPr="00A44B3E">
        <w:rPr>
          <w:rFonts w:ascii="Arial" w:hAnsi="Arial" w:cs="Arial"/>
        </w:rPr>
        <w:t xml:space="preserve">the </w:t>
      </w:r>
      <w:r w:rsidR="00B73D8A" w:rsidRPr="00A44B3E">
        <w:rPr>
          <w:rFonts w:ascii="Arial" w:hAnsi="Arial" w:cs="Arial"/>
        </w:rPr>
        <w:t xml:space="preserve">Lead Agency’s </w:t>
      </w:r>
      <w:r w:rsidRPr="00A44B3E">
        <w:rPr>
          <w:rFonts w:ascii="Arial" w:hAnsi="Arial" w:cs="Arial"/>
        </w:rPr>
        <w:t>environmental documents.</w:t>
      </w:r>
      <w:r w:rsidR="005827B7" w:rsidRPr="00A44B3E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A44B3E">
        <w:rPr>
          <w:rFonts w:ascii="Arial" w:hAnsi="Arial" w:cs="Arial"/>
        </w:rPr>
        <w:t xml:space="preserve">must act as the Lead Agency and </w:t>
      </w:r>
      <w:r w:rsidR="005827B7" w:rsidRPr="00A44B3E">
        <w:rPr>
          <w:rFonts w:ascii="Arial" w:hAnsi="Arial" w:cs="Arial"/>
        </w:rPr>
        <w:t xml:space="preserve">prepare </w:t>
      </w:r>
      <w:r w:rsidR="00F81FC8" w:rsidRPr="00A44B3E">
        <w:rPr>
          <w:rFonts w:ascii="Arial" w:hAnsi="Arial" w:cs="Arial"/>
        </w:rPr>
        <w:t>its own</w:t>
      </w:r>
      <w:r w:rsidR="005827B7" w:rsidRPr="00A44B3E">
        <w:rPr>
          <w:rFonts w:ascii="Arial" w:hAnsi="Arial" w:cs="Arial"/>
        </w:rPr>
        <w:t xml:space="preserve"> environmental documents before approving the project.</w:t>
      </w:r>
    </w:p>
    <w:p w14:paraId="00D33568" w14:textId="77777777" w:rsidR="00F81FC8" w:rsidRPr="00A44B3E" w:rsidRDefault="00F81FC8" w:rsidP="00FB7FD0">
      <w:pPr>
        <w:keepLines/>
        <w:jc w:val="both"/>
        <w:rPr>
          <w:rFonts w:ascii="Arial" w:hAnsi="Arial" w:cs="Arial"/>
        </w:rPr>
      </w:pPr>
    </w:p>
    <w:p w14:paraId="41B484F0" w14:textId="77777777" w:rsidR="005827B7" w:rsidRPr="00A44B3E" w:rsidRDefault="00F81FC8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>
        <w:rPr>
          <w:rFonts w:ascii="Arial" w:hAnsi="Arial" w:cs="Arial"/>
        </w:rPr>
        <w:t>award</w:t>
      </w:r>
      <w:r w:rsidRPr="00A44B3E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A44B3E">
        <w:rPr>
          <w:rFonts w:ascii="Arial" w:hAnsi="Arial" w:cs="Arial"/>
        </w:rPr>
        <w:t xml:space="preserve">The Energy Commission may request additional information in order to clarify </w:t>
      </w:r>
      <w:r w:rsidR="00182AC9" w:rsidRPr="00A44B3E">
        <w:rPr>
          <w:rFonts w:ascii="Arial" w:hAnsi="Arial" w:cs="Arial"/>
        </w:rPr>
        <w:t>responses</w:t>
      </w:r>
      <w:r w:rsidR="006129ED" w:rsidRPr="00A44B3E">
        <w:rPr>
          <w:rFonts w:ascii="Arial" w:hAnsi="Arial" w:cs="Arial"/>
        </w:rPr>
        <w:t xml:space="preserve"> provided on this</w:t>
      </w:r>
      <w:r w:rsidRPr="00A44B3E">
        <w:rPr>
          <w:rFonts w:ascii="Arial" w:hAnsi="Arial" w:cs="Arial"/>
        </w:rPr>
        <w:t xml:space="preserve"> worksheet</w:t>
      </w:r>
      <w:r w:rsidR="006129ED" w:rsidRPr="00A44B3E">
        <w:rPr>
          <w:rFonts w:ascii="Arial" w:hAnsi="Arial" w:cs="Arial"/>
        </w:rPr>
        <w:t xml:space="preserve">. </w:t>
      </w:r>
    </w:p>
    <w:p w14:paraId="455CC0D5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125E81ED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EAB0CB5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13134AA8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6623CCC5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673952F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1B2EE9F8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71D283EA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341BAA62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24644D8A" w14:textId="77777777" w:rsidR="00FD2717" w:rsidRPr="00A44B3E" w:rsidRDefault="007F63BC" w:rsidP="003727C5">
      <w:pPr>
        <w:widowControl w:val="0"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 xml:space="preserve">What are the physical aspects of the project? </w:t>
      </w:r>
      <w:r w:rsidR="00FD2717" w:rsidRPr="00A44B3E">
        <w:rPr>
          <w:rFonts w:ascii="Arial" w:hAnsi="Arial" w:cs="Arial"/>
          <w:b/>
        </w:rPr>
        <w:t xml:space="preserve">(Check all that apply and provide </w:t>
      </w:r>
      <w:r w:rsidR="00D76D39" w:rsidRPr="00A44B3E">
        <w:rPr>
          <w:rFonts w:ascii="Arial" w:hAnsi="Arial" w:cs="Arial"/>
          <w:b/>
        </w:rPr>
        <w:t xml:space="preserve">brief </w:t>
      </w:r>
      <w:r w:rsidR="00FD2717" w:rsidRPr="00A44B3E">
        <w:rPr>
          <w:rFonts w:ascii="Arial" w:hAnsi="Arial" w:cs="Arial"/>
          <w:b/>
        </w:rPr>
        <w:t>description of work</w:t>
      </w:r>
      <w:r w:rsidR="00E104D8" w:rsidRPr="00A44B3E">
        <w:rPr>
          <w:rFonts w:ascii="Arial" w:hAnsi="Arial" w:cs="Arial"/>
          <w:b/>
        </w:rPr>
        <w:t>, including any size or dimensions of the project</w:t>
      </w:r>
      <w:r w:rsidR="00FD2717" w:rsidRPr="00A44B3E">
        <w:rPr>
          <w:rFonts w:ascii="Arial" w:hAnsi="Arial" w:cs="Arial"/>
          <w:b/>
        </w:rPr>
        <w:t>).</w:t>
      </w:r>
    </w:p>
    <w:p w14:paraId="36FF7C1A" w14:textId="77777777" w:rsidR="00FD2717" w:rsidRPr="00A44B3E" w:rsidRDefault="00FD2717" w:rsidP="003727C5">
      <w:pPr>
        <w:widowControl w:val="0"/>
        <w:jc w:val="both"/>
        <w:rPr>
          <w:rFonts w:ascii="Arial" w:hAnsi="Arial" w:cs="Arial"/>
          <w:b/>
        </w:rPr>
      </w:pP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720"/>
        <w:gridCol w:w="4860"/>
      </w:tblGrid>
      <w:tr w:rsidR="00FD2717" w:rsidRPr="00A44B3E" w14:paraId="6E56B2E6" w14:textId="77777777" w:rsidTr="00A44B3E">
        <w:trPr>
          <w:trHeight w:hRule="exact" w:val="5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48CA8A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8EC27C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C7EB4A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9A3101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A44B3E" w14:paraId="2EDE71EE" w14:textId="77777777" w:rsidTr="00FD2717">
        <w:trPr>
          <w:trHeight w:hRule="exact" w:val="658"/>
        </w:trPr>
        <w:tc>
          <w:tcPr>
            <w:tcW w:w="2700" w:type="dxa"/>
            <w:vAlign w:val="center"/>
          </w:tcPr>
          <w:p w14:paraId="0F1A22F6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810" w:type="dxa"/>
            <w:vAlign w:val="center"/>
          </w:tcPr>
          <w:p w14:paraId="78BBDF27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A6CC650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1A00E1AD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5505451E" w14:textId="77777777" w:rsidTr="00A44B3E">
        <w:trPr>
          <w:trHeight w:hRule="exact" w:val="730"/>
        </w:trPr>
        <w:tc>
          <w:tcPr>
            <w:tcW w:w="2700" w:type="dxa"/>
            <w:vAlign w:val="center"/>
          </w:tcPr>
          <w:p w14:paraId="26C58743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Trenching</w:t>
            </w:r>
          </w:p>
        </w:tc>
        <w:tc>
          <w:tcPr>
            <w:tcW w:w="810" w:type="dxa"/>
            <w:vAlign w:val="center"/>
          </w:tcPr>
          <w:p w14:paraId="02E2D9FA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3D10DFB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16123EF0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558033D8" w14:textId="77777777" w:rsidTr="00FD2717">
        <w:trPr>
          <w:trHeight w:hRule="exact" w:val="720"/>
        </w:trPr>
        <w:tc>
          <w:tcPr>
            <w:tcW w:w="2700" w:type="dxa"/>
            <w:vAlign w:val="center"/>
          </w:tcPr>
          <w:p w14:paraId="46397820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810" w:type="dxa"/>
            <w:vAlign w:val="center"/>
          </w:tcPr>
          <w:p w14:paraId="25C23081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5CB8647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0BEB1B3A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61A7893D" w14:textId="77777777" w:rsidTr="00E104D8">
        <w:trPr>
          <w:trHeight w:hRule="exact"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D304" w14:textId="77777777" w:rsidR="00FD2717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or c</w:t>
            </w:r>
            <w:r w:rsidR="00FD2717" w:rsidRPr="00A44B3E">
              <w:rPr>
                <w:rFonts w:ascii="Arial" w:hAnsi="Arial" w:cs="Arial"/>
              </w:rPr>
              <w:t>onversion</w:t>
            </w:r>
            <w:r w:rsidR="00E104D8" w:rsidRPr="00A44B3E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095D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DE25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1578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4E239F4" w14:textId="77777777" w:rsidTr="00A44B3E">
        <w:trPr>
          <w:trHeight w:hRule="exact" w:val="9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D1AF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New or </w:t>
            </w:r>
            <w:r>
              <w:rPr>
                <w:rFonts w:ascii="Arial" w:hAnsi="Arial" w:cs="Arial"/>
              </w:rPr>
              <w:t>m</w:t>
            </w:r>
            <w:r w:rsidRPr="00A44B3E">
              <w:rPr>
                <w:rFonts w:ascii="Arial" w:hAnsi="Arial" w:cs="Arial"/>
              </w:rPr>
              <w:t>odified</w:t>
            </w:r>
            <w:r>
              <w:rPr>
                <w:rFonts w:ascii="Arial" w:hAnsi="Arial" w:cs="Arial"/>
              </w:rPr>
              <w:t xml:space="preserve"> o</w:t>
            </w:r>
            <w:r w:rsidRPr="00A44B3E">
              <w:rPr>
                <w:rFonts w:ascii="Arial" w:hAnsi="Arial" w:cs="Arial"/>
              </w:rPr>
              <w:t>peration of a facility or 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0F53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5BA97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3216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8A203FA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15D1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On-road demonstration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B40B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B78D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86D9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741AF2B" w14:textId="77777777" w:rsidTr="00FD2717">
        <w:trPr>
          <w:trHeight w:hRule="exact" w:val="14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8329" w14:textId="77777777" w:rsidR="00A44B3E" w:rsidRPr="00A44B3E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study (including</w:t>
            </w:r>
            <w:r w:rsidR="00A44B3E" w:rsidRPr="00A44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analyses on </w:t>
            </w:r>
            <w:r w:rsidR="00A44B3E" w:rsidRPr="00A44B3E">
              <w:rPr>
                <w:rFonts w:ascii="Arial" w:hAnsi="Arial" w:cs="Arial"/>
              </w:rPr>
              <w:t>economic</w:t>
            </w:r>
            <w:r>
              <w:rPr>
                <w:rFonts w:ascii="Arial" w:hAnsi="Arial" w:cs="Arial"/>
              </w:rPr>
              <w:t>s</w:t>
            </w:r>
            <w:r w:rsidR="00A44B3E" w:rsidRPr="00A44B3E">
              <w:rPr>
                <w:rFonts w:ascii="Arial" w:hAnsi="Arial" w:cs="Arial"/>
              </w:rPr>
              <w:t>, feedstock availability, workforce</w:t>
            </w:r>
            <w:r>
              <w:rPr>
                <w:rFonts w:ascii="Arial" w:hAnsi="Arial" w:cs="Arial"/>
              </w:rPr>
              <w:t xml:space="preserve"> availability, etc.</w:t>
            </w:r>
            <w:r w:rsidR="00A44B3E" w:rsidRPr="00A44B3E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809A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836F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4451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6AA1979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D2F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Laboratory research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5A5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0C5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B4C1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FAA7C7B" w14:textId="77777777" w:rsidTr="002D0353">
        <w:trPr>
          <w:trHeight w:hRule="exact"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E3C4" w14:textId="77777777" w:rsidR="00A44B3E" w:rsidRPr="00A44B3E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or </w:t>
            </w:r>
            <w:r w:rsidR="00A44B3E" w:rsidRPr="00A44B3E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A181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C0C3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A5B8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0452D2C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3F3F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Design/Planning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0F14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5F23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98B5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B97F31E" w14:textId="77777777" w:rsidTr="002D0353">
        <w:trPr>
          <w:trHeight w:hRule="exact" w:val="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CD86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4DAA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779B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5119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F5680DE" w14:textId="77777777" w:rsidR="007F63BC" w:rsidRDefault="007F63BC" w:rsidP="00FA27B0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 </w:t>
      </w:r>
    </w:p>
    <w:p w14:paraId="249A9C9E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5A771650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259FEEC1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039726FA" w14:textId="77777777" w:rsidR="003727C5" w:rsidRPr="00A44B3E" w:rsidRDefault="003727C5" w:rsidP="00FA27B0">
      <w:pPr>
        <w:keepLines/>
        <w:jc w:val="both"/>
        <w:rPr>
          <w:rFonts w:ascii="Arial" w:hAnsi="Arial" w:cs="Arial"/>
          <w:b/>
        </w:rPr>
      </w:pPr>
    </w:p>
    <w:p w14:paraId="58BEF586" w14:textId="77777777" w:rsidR="006B6E13" w:rsidRPr="00A44B3E" w:rsidRDefault="006B6E13" w:rsidP="006B6E13">
      <w:pPr>
        <w:keepLines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>Where is the project located or where will it be located</w:t>
      </w:r>
      <w:r w:rsidR="00E104D8" w:rsidRPr="00A44B3E">
        <w:rPr>
          <w:rFonts w:ascii="Arial" w:hAnsi="Arial" w:cs="Arial"/>
          <w:b/>
        </w:rPr>
        <w:t>?</w:t>
      </w:r>
      <w:r w:rsidRPr="00A44B3E">
        <w:rPr>
          <w:rFonts w:ascii="Arial" w:hAnsi="Arial" w:cs="Arial"/>
          <w:b/>
        </w:rPr>
        <w:t xml:space="preserve"> (</w:t>
      </w:r>
      <w:r w:rsidR="00E104D8" w:rsidRPr="00A44B3E">
        <w:rPr>
          <w:rFonts w:ascii="Arial" w:hAnsi="Arial" w:cs="Arial"/>
          <w:b/>
        </w:rPr>
        <w:t>A</w:t>
      </w:r>
      <w:r w:rsidRPr="00A44B3E">
        <w:rPr>
          <w:rFonts w:ascii="Arial" w:hAnsi="Arial" w:cs="Arial"/>
          <w:b/>
        </w:rPr>
        <w:t xml:space="preserve">ttach </w:t>
      </w:r>
      <w:r w:rsidR="00E104D8" w:rsidRPr="00A44B3E">
        <w:rPr>
          <w:rFonts w:ascii="Arial" w:hAnsi="Arial" w:cs="Arial"/>
          <w:b/>
        </w:rPr>
        <w:t>additional sheets as necessary.)</w:t>
      </w:r>
    </w:p>
    <w:p w14:paraId="30DDF211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6030"/>
      </w:tblGrid>
      <w:tr w:rsidR="006B6E13" w:rsidRPr="00A44B3E" w14:paraId="5D5FF7D3" w14:textId="77777777" w:rsidTr="00FF5C5B">
        <w:tc>
          <w:tcPr>
            <w:tcW w:w="2520" w:type="dxa"/>
            <w:shd w:val="clear" w:color="auto" w:fill="D9D9D9"/>
          </w:tcPr>
          <w:p w14:paraId="4D9C4E97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  <w:shd w:val="clear" w:color="auto" w:fill="D9D9D9"/>
          </w:tcPr>
          <w:p w14:paraId="007FDD96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  <w:shd w:val="clear" w:color="auto" w:fill="D9D9D9"/>
          </w:tcPr>
          <w:p w14:paraId="44647818" w14:textId="77777777" w:rsidR="006B6E13" w:rsidRPr="00A44B3E" w:rsidRDefault="00FF5C5B" w:rsidP="00FF5C5B">
            <w:pPr>
              <w:pStyle w:val="ListParagraph"/>
              <w:keepLines/>
              <w:ind w:left="-288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ab/>
            </w:r>
            <w:r w:rsidRPr="00A44B3E">
              <w:rPr>
                <w:rFonts w:ascii="Arial" w:hAnsi="Arial" w:cs="Arial"/>
                <w:b/>
              </w:rPr>
              <w:tab/>
            </w:r>
            <w:r w:rsidR="006B6E13" w:rsidRPr="00A44B3E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00E61339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45B34D6B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AADCDB4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48B91EF9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40703C52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157C203E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5ED9648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16AB307F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CC6FADE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6892F1C2" w14:textId="77777777" w:rsidR="000A3715" w:rsidRPr="00A44B3E" w:rsidRDefault="00BF2F62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68519AE2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W w:w="936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25"/>
        <w:gridCol w:w="720"/>
        <w:gridCol w:w="900"/>
        <w:gridCol w:w="3690"/>
      </w:tblGrid>
      <w:tr w:rsidR="000A3715" w:rsidRPr="00A44B3E" w14:paraId="05BEF65B" w14:textId="77777777" w:rsidTr="000A3715">
        <w:tc>
          <w:tcPr>
            <w:tcW w:w="3325" w:type="dxa"/>
            <w:shd w:val="clear" w:color="auto" w:fill="D9D9D9"/>
            <w:vAlign w:val="center"/>
          </w:tcPr>
          <w:p w14:paraId="1DAFB029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7805E97C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5DB3D06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16C0D624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7EE3D713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6CAA966C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09FDBDAE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5" w:type="dxa"/>
            <w:vAlign w:val="center"/>
          </w:tcPr>
          <w:p w14:paraId="66626DA9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915E819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8760304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325E7490" w14:textId="77777777" w:rsidR="000A3715" w:rsidRPr="00A44B3E" w:rsidRDefault="000A3715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C4A7203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67598C77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5" w:type="dxa"/>
            <w:vAlign w:val="center"/>
          </w:tcPr>
          <w:p w14:paraId="716EAC56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DD649CA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0D9AF9C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1A32DCB9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F777569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3F049789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5" w:type="dxa"/>
            <w:vAlign w:val="center"/>
          </w:tcPr>
          <w:p w14:paraId="2E36305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FE8938D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871794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4446E978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1D5BA1C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54E02EA9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5" w:type="dxa"/>
            <w:vAlign w:val="center"/>
          </w:tcPr>
          <w:p w14:paraId="376AEA6D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BB03A0E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2AFF87C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43DC9F3D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2D86B2C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7F517A91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historic resources or historic buildings be impacted by the project?</w:t>
            </w:r>
          </w:p>
        </w:tc>
        <w:tc>
          <w:tcPr>
            <w:tcW w:w="725" w:type="dxa"/>
            <w:vAlign w:val="center"/>
          </w:tcPr>
          <w:p w14:paraId="73D807EF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1B544F3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222F21F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71AF72EA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11BBA05" w14:textId="77777777" w:rsidTr="002D0353">
        <w:trPr>
          <w:trHeight w:hRule="exact" w:val="2782"/>
        </w:trPr>
        <w:tc>
          <w:tcPr>
            <w:tcW w:w="3325" w:type="dxa"/>
            <w:vAlign w:val="center"/>
          </w:tcPr>
          <w:p w14:paraId="73947409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vAlign w:val="center"/>
          </w:tcPr>
          <w:p w14:paraId="2134839E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AA1219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58530C8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11AD517C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A828B8B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5FBC1F97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generate noise or odors in excess of permitted levels?</w:t>
            </w:r>
          </w:p>
        </w:tc>
        <w:tc>
          <w:tcPr>
            <w:tcW w:w="725" w:type="dxa"/>
            <w:vAlign w:val="center"/>
          </w:tcPr>
          <w:p w14:paraId="4F14D28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CDD436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F6EE53C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C5D1885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45A2292" w14:textId="77777777" w:rsidTr="002D0353">
        <w:trPr>
          <w:trHeight w:hRule="exact" w:val="1162"/>
        </w:trPr>
        <w:tc>
          <w:tcPr>
            <w:tcW w:w="3325" w:type="dxa"/>
            <w:vAlign w:val="center"/>
          </w:tcPr>
          <w:p w14:paraId="7D303C8B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5" w:type="dxa"/>
            <w:vAlign w:val="center"/>
          </w:tcPr>
          <w:p w14:paraId="3E8F93D0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5265B05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B7E9B18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310BE1C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0ED122E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31DF5211" w14:textId="77777777" w:rsidR="006B6E13" w:rsidRPr="00A44B3E" w:rsidRDefault="006B6E13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5F5C2A78" w14:textId="77777777" w:rsidR="00FF5C5B" w:rsidRPr="00A44B3E" w:rsidRDefault="00FF5C5B" w:rsidP="00FF5C5B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196A34CC" w14:textId="77777777" w:rsidTr="002D0353">
        <w:trPr>
          <w:trHeight w:val="692"/>
        </w:trPr>
        <w:tc>
          <w:tcPr>
            <w:tcW w:w="1980" w:type="dxa"/>
            <w:shd w:val="clear" w:color="auto" w:fill="D9D9D9"/>
          </w:tcPr>
          <w:p w14:paraId="6DD624B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</w:tcPr>
          <w:p w14:paraId="4B4A981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</w:tcPr>
          <w:p w14:paraId="07BA1CC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  <w:shd w:val="clear" w:color="auto" w:fill="D9D9D9"/>
          </w:tcPr>
          <w:p w14:paraId="09EDBC8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  <w:shd w:val="clear" w:color="auto" w:fill="D9D9D9"/>
          </w:tcPr>
          <w:p w14:paraId="00666B87" w14:textId="77777777" w:rsidR="007F63BC" w:rsidRPr="00A44B3E" w:rsidRDefault="00DC39C2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</w:tcPr>
          <w:p w14:paraId="7437BD68" w14:textId="77777777" w:rsidR="007F63BC" w:rsidRPr="00A44B3E" w:rsidRDefault="00A44B3E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7D681C58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1A783B4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118692A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2B48FD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3FF2B6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F30273E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55E4ACB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1D83643F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1E144A9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0B7D540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20E331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5CBC8C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5E38EE9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5EE2EBB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0706E669" w14:textId="77777777" w:rsidTr="002D0353">
        <w:trPr>
          <w:trHeight w:hRule="exact" w:val="1045"/>
        </w:trPr>
        <w:tc>
          <w:tcPr>
            <w:tcW w:w="1980" w:type="dxa"/>
            <w:vAlign w:val="center"/>
          </w:tcPr>
          <w:p w14:paraId="54A9941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08A2E99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CE8C27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878287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4B4444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2AD223A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30DE5DFC" w14:textId="77777777" w:rsidTr="002D0353">
        <w:trPr>
          <w:trHeight w:hRule="exact" w:val="1000"/>
        </w:trPr>
        <w:tc>
          <w:tcPr>
            <w:tcW w:w="1980" w:type="dxa"/>
            <w:vAlign w:val="center"/>
          </w:tcPr>
          <w:p w14:paraId="2EC20DB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659592A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627003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13FC34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563436D7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C28B617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4EF9370A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5DC846E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67556BF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31B4D8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979FE5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820638B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D97ADF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048B8A44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49C16CD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  <w:vAlign w:val="center"/>
          </w:tcPr>
          <w:p w14:paraId="1C78AD9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CA8A35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C8F3BD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2DF85F68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C70F59E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3213E1D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7843FA5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Authority to Construct</w:t>
            </w:r>
          </w:p>
        </w:tc>
        <w:tc>
          <w:tcPr>
            <w:tcW w:w="630" w:type="dxa"/>
            <w:vAlign w:val="center"/>
          </w:tcPr>
          <w:p w14:paraId="62E7B8D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EAA024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25CA7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3D4F01A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B0BEA1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38C8E949" w14:textId="77777777" w:rsidTr="002D0353">
        <w:trPr>
          <w:trHeight w:hRule="exact" w:val="2206"/>
        </w:trPr>
        <w:tc>
          <w:tcPr>
            <w:tcW w:w="1980" w:type="dxa"/>
            <w:vAlign w:val="center"/>
          </w:tcPr>
          <w:p w14:paraId="5D58C7B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31F3520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E9EFBD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4300F0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146BD8">
              <w:rPr>
                <w:rFonts w:ascii="Arial" w:hAnsi="Arial" w:cs="Arial"/>
              </w:rPr>
            </w:r>
            <w:r w:rsidR="00146BD8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12BDEBB8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B08B9B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EAA6685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3A2BBD5B" w14:textId="77777777" w:rsidR="000A3715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project?</w:t>
      </w:r>
    </w:p>
    <w:p w14:paraId="3B0C1903" w14:textId="77777777" w:rsidR="002D0353" w:rsidRPr="00A44B3E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Arial" w:hAnsi="Arial" w:cs="Arial"/>
          <w:b/>
        </w:rPr>
      </w:pPr>
    </w:p>
    <w:p w14:paraId="5A285078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146BD8">
        <w:rPr>
          <w:rFonts w:ascii="Arial" w:hAnsi="Arial" w:cs="Arial"/>
        </w:rPr>
      </w:r>
      <w:r w:rsidR="00146BD8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57A3F744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51C637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42E1602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="00146BD8">
        <w:rPr>
          <w:rFonts w:ascii="Arial" w:hAnsi="Arial" w:cs="Arial"/>
        </w:rPr>
      </w:r>
      <w:r w:rsidR="00146BD8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has been made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>proposed process for making</w:t>
      </w:r>
      <w:r w:rsidR="00E104D8" w:rsidRPr="00A44B3E">
        <w:rPr>
          <w:rFonts w:ascii="Arial" w:hAnsi="Arial" w:cs="Arial"/>
        </w:rPr>
        <w:t xml:space="preserve"> contact with the lead agency. </w:t>
      </w:r>
    </w:p>
    <w:p w14:paraId="770EFF06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5A8125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4C191493" w14:textId="77777777" w:rsidR="006129ED" w:rsidRPr="00A44B3E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A44B3E">
        <w:rPr>
          <w:rFonts w:ascii="Arial" w:hAnsi="Arial" w:cs="Arial"/>
          <w:b/>
        </w:rPr>
        <w:t xml:space="preserve">  </w:t>
      </w:r>
    </w:p>
    <w:p w14:paraId="793724B7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53886E1A" w14:textId="77777777" w:rsidR="006129ED" w:rsidRDefault="00AF3024" w:rsidP="00FB7FD0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146BD8">
        <w:rPr>
          <w:rFonts w:ascii="Arial" w:hAnsi="Arial" w:cs="Arial"/>
        </w:rPr>
      </w:r>
      <w:r w:rsidR="00146BD8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</w:p>
    <w:p w14:paraId="33F4AB65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C601443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CF62EA0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B677343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ABDA197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7ECE5F0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63DF7FC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25F698B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160E205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CCBC291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FF40BF8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07BF406" w14:textId="77777777" w:rsidR="003727C5" w:rsidRPr="00A44B3E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E4D563B" w14:textId="77777777" w:rsidR="00CC61E4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lastRenderedPageBreak/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p w14:paraId="07F1FD4A" w14:textId="77777777" w:rsidR="005827B7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90"/>
        <w:gridCol w:w="1620"/>
        <w:gridCol w:w="2250"/>
      </w:tblGrid>
      <w:tr w:rsidR="005827B7" w:rsidRPr="00A44B3E" w14:paraId="0462A2F8" w14:textId="77777777" w:rsidTr="00996695">
        <w:tc>
          <w:tcPr>
            <w:tcW w:w="2340" w:type="dxa"/>
            <w:shd w:val="clear" w:color="auto" w:fill="D9D9D9"/>
          </w:tcPr>
          <w:p w14:paraId="698EA9EA" w14:textId="77777777" w:rsidR="005827B7" w:rsidRPr="00A44B3E" w:rsidRDefault="005827B7" w:rsidP="005827B7">
            <w:pPr>
              <w:pStyle w:val="ListParagraph"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Environmental Review</w:t>
            </w:r>
          </w:p>
        </w:tc>
        <w:tc>
          <w:tcPr>
            <w:tcW w:w="1890" w:type="dxa"/>
            <w:shd w:val="clear" w:color="auto" w:fill="D9D9D9"/>
          </w:tcPr>
          <w:p w14:paraId="21197264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</w:tcPr>
          <w:p w14:paraId="68462DE2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D9D9D9"/>
          </w:tcPr>
          <w:p w14:paraId="675B22D9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D9D9D9"/>
          </w:tcPr>
          <w:p w14:paraId="2E54C051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161F4DAD" w14:textId="77777777" w:rsidTr="00996695">
        <w:trPr>
          <w:trHeight w:hRule="exact" w:val="694"/>
        </w:trPr>
        <w:tc>
          <w:tcPr>
            <w:tcW w:w="2340" w:type="dxa"/>
            <w:vAlign w:val="center"/>
          </w:tcPr>
          <w:p w14:paraId="5712B8C4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90" w:type="dxa"/>
          </w:tcPr>
          <w:p w14:paraId="04472BA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396216C2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030FE4B3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13C560CD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3D5562CE" w14:textId="77777777" w:rsidTr="00996695">
        <w:trPr>
          <w:trHeight w:hRule="exact" w:val="1648"/>
        </w:trPr>
        <w:tc>
          <w:tcPr>
            <w:tcW w:w="2340" w:type="dxa"/>
            <w:vAlign w:val="center"/>
          </w:tcPr>
          <w:p w14:paraId="49F3AEFA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90" w:type="dxa"/>
          </w:tcPr>
          <w:p w14:paraId="248C917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3FB4C072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14479CD3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1A58021A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0E530231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0FBC5DFE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90" w:type="dxa"/>
          </w:tcPr>
          <w:p w14:paraId="486E94F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5556A532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780C4F98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0B5671A8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597E672A" w14:textId="77777777" w:rsidTr="00996695">
        <w:trPr>
          <w:trHeight w:hRule="exact" w:val="604"/>
        </w:trPr>
        <w:tc>
          <w:tcPr>
            <w:tcW w:w="2340" w:type="dxa"/>
            <w:vAlign w:val="center"/>
          </w:tcPr>
          <w:p w14:paraId="2187C235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90" w:type="dxa"/>
          </w:tcPr>
          <w:p w14:paraId="70322BC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4FC5E71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763FB5A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529708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1CF04B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DF4F59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6A68CAC3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614890C5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90" w:type="dxa"/>
          </w:tcPr>
          <w:p w14:paraId="37E6BF9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A50DE8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7B7565E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1D3946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CF2125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DB52C1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0A630283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51379054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90" w:type="dxa"/>
          </w:tcPr>
          <w:p w14:paraId="5BA8B92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72D4412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53D40DD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92301F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F10127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6A0301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768B339F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136408A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90" w:type="dxa"/>
          </w:tcPr>
          <w:p w14:paraId="7FAB9BF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58B5B9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E46DD9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FAEF8C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40BAEE0E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55485DA9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90" w:type="dxa"/>
          </w:tcPr>
          <w:p w14:paraId="543E02D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69FF17B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7A3EAB9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14A8CD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409CFA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770E2D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A3715" w:rsidRPr="00A44B3E" w14:paraId="65FB3634" w14:textId="77777777" w:rsidTr="00996695">
        <w:trPr>
          <w:trHeight w:hRule="exact" w:val="1009"/>
        </w:trPr>
        <w:tc>
          <w:tcPr>
            <w:tcW w:w="2340" w:type="dxa"/>
            <w:vAlign w:val="center"/>
          </w:tcPr>
          <w:p w14:paraId="5E4B5F7C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90" w:type="dxa"/>
          </w:tcPr>
          <w:p w14:paraId="0C9AEE11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EABC9BC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F66F6AF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C1252B0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36F0DF09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715B43ED" w14:textId="77777777" w:rsidR="006B6E13" w:rsidRPr="00A44B3E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</w:tc>
        <w:tc>
          <w:tcPr>
            <w:tcW w:w="1890" w:type="dxa"/>
          </w:tcPr>
          <w:p w14:paraId="5549CF89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BAB9F1A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203643D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729500D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2F62" w:rsidRPr="00A44B3E" w14:paraId="710A5767" w14:textId="77777777" w:rsidTr="00996695">
        <w:trPr>
          <w:trHeight w:hRule="exact" w:val="2422"/>
        </w:trPr>
        <w:tc>
          <w:tcPr>
            <w:tcW w:w="2340" w:type="dxa"/>
            <w:vAlign w:val="center"/>
          </w:tcPr>
          <w:p w14:paraId="51A92DB7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NEPA Document (Environmental Assessment, Finding of No Significant Impact, and/or Environmental Impact Statement)</w:t>
            </w:r>
          </w:p>
        </w:tc>
        <w:tc>
          <w:tcPr>
            <w:tcW w:w="1890" w:type="dxa"/>
          </w:tcPr>
          <w:p w14:paraId="624BB054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CB8611B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8721371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B60863A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4C7FFD5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146BD8">
        <w:rPr>
          <w:rFonts w:ascii="Arial" w:hAnsi="Arial" w:cs="Arial"/>
        </w:rPr>
      </w:r>
      <w:r w:rsidR="00146BD8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 (</w:t>
      </w:r>
      <w:r w:rsidR="00E104D8" w:rsidRPr="00A44B3E">
        <w:rPr>
          <w:rFonts w:ascii="Arial" w:hAnsi="Arial" w:cs="Arial"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 xml:space="preserve">.  </w:t>
      </w:r>
    </w:p>
    <w:p w14:paraId="77AE5A21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C49653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EC7F58C" w14:textId="77777777" w:rsidR="00434CBF" w:rsidRPr="00A44B3E" w:rsidRDefault="00434CBF" w:rsidP="00434CBF">
      <w:pPr>
        <w:keepLines/>
        <w:jc w:val="both"/>
        <w:rPr>
          <w:rFonts w:ascii="Arial" w:hAnsi="Arial" w:cs="Arial"/>
        </w:rPr>
      </w:pPr>
    </w:p>
    <w:p w14:paraId="0823DE65" w14:textId="77777777" w:rsidR="00E104D8" w:rsidRPr="00A44B3E" w:rsidRDefault="00434CBF" w:rsidP="00434CBF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631776C5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1634589B" w14:textId="77777777" w:rsidR="000A3715" w:rsidRPr="00A44B3E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71380181" w14:textId="77777777" w:rsidR="00785EB3" w:rsidRPr="00A44B3E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ascii="Arial" w:hAnsi="Arial" w:cs="Arial"/>
        </w:rPr>
      </w:pPr>
    </w:p>
    <w:p w14:paraId="0C9EB1D8" w14:textId="77777777" w:rsidR="009A2EFA" w:rsidRPr="00A44B3E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Title: 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3F19683C" w14:textId="77777777" w:rsidR="00434CBF" w:rsidRPr="00A44B3E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4CC0AB8D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16820D54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1645FF79" w14:textId="77777777" w:rsidR="0040189C" w:rsidRPr="00A44B3E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 xml:space="preserve">   </w:t>
      </w:r>
    </w:p>
    <w:p w14:paraId="16668207" w14:textId="77777777" w:rsidR="0040189C" w:rsidRPr="00A44B3E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7596FB70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Email: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3C390108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71E967CB" w14:textId="77777777" w:rsidR="00D94F0B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Date: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223FD96C" w14:textId="77777777" w:rsidR="00060AB0" w:rsidRPr="00060AB0" w:rsidRDefault="00060AB0" w:rsidP="00060AB0">
      <w:pPr>
        <w:rPr>
          <w:rFonts w:ascii="Arial" w:hAnsi="Arial" w:cs="Arial"/>
        </w:rPr>
      </w:pPr>
    </w:p>
    <w:p w14:paraId="0684D5AF" w14:textId="77777777" w:rsidR="00060AB0" w:rsidRDefault="00060AB0" w:rsidP="00060AB0">
      <w:pPr>
        <w:rPr>
          <w:rFonts w:ascii="Arial" w:hAnsi="Arial" w:cs="Arial"/>
        </w:rPr>
      </w:pPr>
    </w:p>
    <w:p w14:paraId="31065F0F" w14:textId="77777777" w:rsidR="00060AB0" w:rsidRPr="00060AB0" w:rsidRDefault="00060AB0" w:rsidP="00060AB0">
      <w:pPr>
        <w:tabs>
          <w:tab w:val="left" w:pos="66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60AB0" w:rsidRPr="00060AB0" w:rsidSect="003727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73CB" w14:textId="77777777" w:rsidR="00CC0BBE" w:rsidRDefault="00CC0BBE" w:rsidP="003E0199">
      <w:r>
        <w:separator/>
      </w:r>
    </w:p>
  </w:endnote>
  <w:endnote w:type="continuationSeparator" w:id="0">
    <w:p w14:paraId="5F160ED1" w14:textId="77777777" w:rsidR="00CC0BBE" w:rsidRDefault="00CC0BBE" w:rsidP="003E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7C1A" w14:textId="77777777" w:rsidR="00146BD8" w:rsidRDefault="00146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E7EB" w14:textId="02C1E65A" w:rsidR="003727C5" w:rsidRPr="003727C5" w:rsidRDefault="00146BD8" w:rsidP="003727C5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April 2023</w:t>
    </w:r>
    <w:r w:rsidR="10FCCBF1" w:rsidRPr="10FCCBF1">
      <w:rPr>
        <w:rFonts w:ascii="Arial" w:hAnsi="Arial" w:cs="Arial"/>
        <w:sz w:val="22"/>
        <w:szCs w:val="22"/>
      </w:rPr>
      <w:t xml:space="preserve"> </w:t>
    </w:r>
    <w:r w:rsidR="00410B69">
      <w:tab/>
    </w:r>
    <w:r w:rsidR="10FCCBF1" w:rsidRPr="10FCCBF1">
      <w:rPr>
        <w:rFonts w:ascii="Arial" w:hAnsi="Arial" w:cs="Arial"/>
        <w:sz w:val="22"/>
        <w:szCs w:val="22"/>
      </w:rPr>
      <w:t xml:space="preserve">Page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PAGE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1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10FCCBF1" w:rsidRPr="10FCCBF1">
      <w:rPr>
        <w:rFonts w:ascii="Arial" w:hAnsi="Arial" w:cs="Arial"/>
        <w:sz w:val="22"/>
        <w:szCs w:val="22"/>
      </w:rPr>
      <w:t xml:space="preserve"> of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NUMPAGES 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7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00410B69">
      <w:tab/>
    </w:r>
    <w:r w:rsidR="10FCCBF1" w:rsidRPr="10FCCBF1">
      <w:rPr>
        <w:rFonts w:ascii="Arial" w:hAnsi="Arial" w:cs="Arial"/>
        <w:sz w:val="22"/>
        <w:szCs w:val="22"/>
      </w:rPr>
      <w:t>GFO-2</w:t>
    </w:r>
    <w:r w:rsidR="00060AB0">
      <w:rPr>
        <w:rFonts w:ascii="Arial" w:hAnsi="Arial" w:cs="Arial"/>
        <w:sz w:val="22"/>
        <w:szCs w:val="22"/>
      </w:rPr>
      <w:t>2</w:t>
    </w:r>
    <w:r w:rsidR="10FCCBF1" w:rsidRPr="10FCCBF1">
      <w:rPr>
        <w:rFonts w:ascii="Arial" w:hAnsi="Arial" w:cs="Arial"/>
        <w:sz w:val="22"/>
        <w:szCs w:val="22"/>
      </w:rPr>
      <w:t>-</w:t>
    </w:r>
    <w:r>
      <w:rPr>
        <w:rFonts w:ascii="Arial" w:eastAsia="Arial" w:hAnsi="Arial" w:cs="Arial"/>
        <w:sz w:val="20"/>
        <w:szCs w:val="20"/>
      </w:rPr>
      <w:t>613</w:t>
    </w:r>
  </w:p>
  <w:p w14:paraId="5692ED26" w14:textId="77777777" w:rsidR="00060AB0" w:rsidRDefault="003727C5" w:rsidP="00060AB0">
    <w:pPr>
      <w:pStyle w:val="Footer"/>
      <w:tabs>
        <w:tab w:val="center" w:pos="504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60AB0" w:rsidRPr="00060AB0">
      <w:rPr>
        <w:rFonts w:ascii="Arial" w:hAnsi="Arial" w:cs="Arial"/>
        <w:sz w:val="20"/>
        <w:szCs w:val="20"/>
      </w:rPr>
      <w:t xml:space="preserve">Signage and Other Measures to </w:t>
    </w:r>
  </w:p>
  <w:p w14:paraId="5DA0AF48" w14:textId="77777777" w:rsidR="00060AB0" w:rsidRPr="00060AB0" w:rsidRDefault="00060AB0" w:rsidP="00060AB0">
    <w:pPr>
      <w:pStyle w:val="Footer"/>
      <w:tabs>
        <w:tab w:val="center" w:pos="5040"/>
      </w:tabs>
      <w:jc w:val="right"/>
      <w:rPr>
        <w:rFonts w:ascii="Arial" w:hAnsi="Arial" w:cs="Arial"/>
        <w:sz w:val="20"/>
        <w:szCs w:val="20"/>
      </w:rPr>
    </w:pPr>
    <w:r w:rsidRPr="00060AB0">
      <w:rPr>
        <w:rFonts w:ascii="Arial" w:hAnsi="Arial" w:cs="Arial"/>
        <w:sz w:val="20"/>
        <w:szCs w:val="20"/>
      </w:rPr>
      <w:t>Increase the Visibility o</w:t>
    </w:r>
    <w:r>
      <w:rPr>
        <w:rFonts w:ascii="Arial" w:hAnsi="Arial" w:cs="Arial"/>
        <w:sz w:val="20"/>
        <w:szCs w:val="20"/>
      </w:rPr>
      <w:t>f</w:t>
    </w:r>
    <w:r w:rsidRPr="00060AB0">
      <w:rPr>
        <w:rFonts w:ascii="Arial" w:hAnsi="Arial" w:cs="Arial"/>
        <w:sz w:val="20"/>
        <w:szCs w:val="20"/>
      </w:rPr>
      <w:t xml:space="preserve"> Electric Vehicle </w:t>
    </w:r>
  </w:p>
  <w:p w14:paraId="78714D3F" w14:textId="77777777" w:rsidR="00060AB0" w:rsidRPr="00060AB0" w:rsidRDefault="00060AB0" w:rsidP="00060AB0">
    <w:pPr>
      <w:tabs>
        <w:tab w:val="center" w:pos="4680"/>
        <w:tab w:val="center" w:pos="5040"/>
        <w:tab w:val="right" w:pos="9360"/>
      </w:tabs>
      <w:jc w:val="right"/>
      <w:rPr>
        <w:rFonts w:ascii="Arial" w:hAnsi="Arial" w:cs="Arial"/>
        <w:color w:val="0000FF"/>
        <w:sz w:val="20"/>
        <w:szCs w:val="20"/>
      </w:rPr>
    </w:pPr>
    <w:r w:rsidRPr="00060AB0">
      <w:rPr>
        <w:rFonts w:ascii="Arial" w:hAnsi="Arial" w:cs="Arial"/>
        <w:sz w:val="20"/>
        <w:szCs w:val="20"/>
      </w:rPr>
      <w:t>Charging and Hydrogen Refueling Stations</w:t>
    </w:r>
  </w:p>
  <w:p w14:paraId="2DAD5FE6" w14:textId="77777777" w:rsidR="00410B69" w:rsidRPr="00FB7FD0" w:rsidRDefault="00410B69" w:rsidP="00060AB0">
    <w:pPr>
      <w:tabs>
        <w:tab w:val="left" w:pos="0"/>
        <w:tab w:val="center" w:pos="5040"/>
        <w:tab w:val="right" w:pos="10080"/>
      </w:tabs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7E59" w14:textId="77777777" w:rsidR="00146BD8" w:rsidRDefault="00146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1C0D" w14:textId="77777777" w:rsidR="00CC0BBE" w:rsidRDefault="00CC0BBE" w:rsidP="003E0199">
      <w:r>
        <w:separator/>
      </w:r>
    </w:p>
  </w:footnote>
  <w:footnote w:type="continuationSeparator" w:id="0">
    <w:p w14:paraId="2F05BE30" w14:textId="77777777" w:rsidR="00CC0BBE" w:rsidRDefault="00CC0BBE" w:rsidP="003E0199">
      <w:r>
        <w:continuationSeparator/>
      </w:r>
    </w:p>
  </w:footnote>
  <w:footnote w:id="1">
    <w:p w14:paraId="68231483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a brief summary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2">
    <w:p w14:paraId="24D6D23D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5829" w14:textId="77777777" w:rsidR="00146BD8" w:rsidRDefault="00146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0FCCBF1" w14:paraId="189D555E" w14:textId="77777777" w:rsidTr="10FCCBF1">
      <w:tc>
        <w:tcPr>
          <w:tcW w:w="3360" w:type="dxa"/>
        </w:tcPr>
        <w:p w14:paraId="71BF7917" w14:textId="77777777" w:rsidR="10FCCBF1" w:rsidRDefault="10FCCBF1" w:rsidP="10FCCBF1">
          <w:pPr>
            <w:pStyle w:val="Header"/>
            <w:ind w:left="-115"/>
          </w:pPr>
        </w:p>
      </w:tc>
      <w:tc>
        <w:tcPr>
          <w:tcW w:w="3360" w:type="dxa"/>
        </w:tcPr>
        <w:p w14:paraId="5995514E" w14:textId="77777777" w:rsidR="10FCCBF1" w:rsidRDefault="10FCCBF1" w:rsidP="10FCCBF1">
          <w:pPr>
            <w:pStyle w:val="Header"/>
            <w:jc w:val="center"/>
          </w:pPr>
        </w:p>
      </w:tc>
      <w:tc>
        <w:tcPr>
          <w:tcW w:w="3360" w:type="dxa"/>
        </w:tcPr>
        <w:p w14:paraId="505CF12E" w14:textId="77777777" w:rsidR="10FCCBF1" w:rsidRDefault="10FCCBF1" w:rsidP="10FCCBF1">
          <w:pPr>
            <w:pStyle w:val="Header"/>
            <w:ind w:right="-115"/>
            <w:jc w:val="right"/>
          </w:pPr>
        </w:p>
      </w:tc>
    </w:tr>
  </w:tbl>
  <w:p w14:paraId="66E0C0F3" w14:textId="77777777" w:rsidR="10FCCBF1" w:rsidRDefault="10FCCBF1" w:rsidP="10FCC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7CF1" w14:textId="77777777" w:rsidR="00146BD8" w:rsidRDefault="00146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hybridMultilevel"/>
    <w:tmpl w:val="59C2F67A"/>
    <w:lvl w:ilvl="0" w:tplc="02E2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ABE6F88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20F017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2FECC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C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AA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A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E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35601">
    <w:abstractNumId w:val="4"/>
  </w:num>
  <w:num w:numId="2" w16cid:durableId="80874896">
    <w:abstractNumId w:val="0"/>
  </w:num>
  <w:num w:numId="3" w16cid:durableId="1304968843">
    <w:abstractNumId w:val="2"/>
  </w:num>
  <w:num w:numId="4" w16cid:durableId="581525467">
    <w:abstractNumId w:val="3"/>
  </w:num>
  <w:num w:numId="5" w16cid:durableId="165899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D0"/>
    <w:rsid w:val="000211C3"/>
    <w:rsid w:val="000371DA"/>
    <w:rsid w:val="00042C64"/>
    <w:rsid w:val="00060AB0"/>
    <w:rsid w:val="00090E0B"/>
    <w:rsid w:val="00091A00"/>
    <w:rsid w:val="000A0132"/>
    <w:rsid w:val="000A3715"/>
    <w:rsid w:val="000B4DE5"/>
    <w:rsid w:val="000C56CC"/>
    <w:rsid w:val="000E4DCB"/>
    <w:rsid w:val="000E5374"/>
    <w:rsid w:val="0011084C"/>
    <w:rsid w:val="00124F56"/>
    <w:rsid w:val="0014428A"/>
    <w:rsid w:val="00146BD8"/>
    <w:rsid w:val="0015198E"/>
    <w:rsid w:val="00154DE5"/>
    <w:rsid w:val="00182AC9"/>
    <w:rsid w:val="001938E5"/>
    <w:rsid w:val="001B79D0"/>
    <w:rsid w:val="001C3BAE"/>
    <w:rsid w:val="001D7C0E"/>
    <w:rsid w:val="001E339C"/>
    <w:rsid w:val="00202DB4"/>
    <w:rsid w:val="002242CA"/>
    <w:rsid w:val="00250C4C"/>
    <w:rsid w:val="00261A7D"/>
    <w:rsid w:val="00262D2C"/>
    <w:rsid w:val="00285CC3"/>
    <w:rsid w:val="00290037"/>
    <w:rsid w:val="002A1855"/>
    <w:rsid w:val="002A75E9"/>
    <w:rsid w:val="002D0353"/>
    <w:rsid w:val="002D6E71"/>
    <w:rsid w:val="002F52FA"/>
    <w:rsid w:val="00306A45"/>
    <w:rsid w:val="00311512"/>
    <w:rsid w:val="00321D04"/>
    <w:rsid w:val="00321D05"/>
    <w:rsid w:val="00326C56"/>
    <w:rsid w:val="00346985"/>
    <w:rsid w:val="003636B6"/>
    <w:rsid w:val="003727C5"/>
    <w:rsid w:val="00381B10"/>
    <w:rsid w:val="003A77C2"/>
    <w:rsid w:val="003B1922"/>
    <w:rsid w:val="003C7DC6"/>
    <w:rsid w:val="003D1E50"/>
    <w:rsid w:val="003D25A7"/>
    <w:rsid w:val="003E0199"/>
    <w:rsid w:val="003E3809"/>
    <w:rsid w:val="003F0F84"/>
    <w:rsid w:val="0040189C"/>
    <w:rsid w:val="00410B69"/>
    <w:rsid w:val="00416209"/>
    <w:rsid w:val="00434CBF"/>
    <w:rsid w:val="00437CEA"/>
    <w:rsid w:val="00455547"/>
    <w:rsid w:val="00466224"/>
    <w:rsid w:val="00475128"/>
    <w:rsid w:val="004C1D6F"/>
    <w:rsid w:val="004D0524"/>
    <w:rsid w:val="005326FD"/>
    <w:rsid w:val="005326FE"/>
    <w:rsid w:val="005827B7"/>
    <w:rsid w:val="005B3F79"/>
    <w:rsid w:val="005C029D"/>
    <w:rsid w:val="005C063C"/>
    <w:rsid w:val="005C2EEE"/>
    <w:rsid w:val="005E1A08"/>
    <w:rsid w:val="005F61CB"/>
    <w:rsid w:val="006129ED"/>
    <w:rsid w:val="006154CA"/>
    <w:rsid w:val="00617EBC"/>
    <w:rsid w:val="00620BA4"/>
    <w:rsid w:val="00632BB6"/>
    <w:rsid w:val="00662C50"/>
    <w:rsid w:val="00663E82"/>
    <w:rsid w:val="00671A82"/>
    <w:rsid w:val="006A7270"/>
    <w:rsid w:val="006B64C0"/>
    <w:rsid w:val="006B6E13"/>
    <w:rsid w:val="006C6BAB"/>
    <w:rsid w:val="007021F2"/>
    <w:rsid w:val="00723E67"/>
    <w:rsid w:val="00751BB1"/>
    <w:rsid w:val="00755403"/>
    <w:rsid w:val="00785EB3"/>
    <w:rsid w:val="00794102"/>
    <w:rsid w:val="007A03FA"/>
    <w:rsid w:val="007D20EF"/>
    <w:rsid w:val="007E49FB"/>
    <w:rsid w:val="007F63BC"/>
    <w:rsid w:val="008110B8"/>
    <w:rsid w:val="00821B44"/>
    <w:rsid w:val="00853DB9"/>
    <w:rsid w:val="0086320D"/>
    <w:rsid w:val="00871516"/>
    <w:rsid w:val="00881071"/>
    <w:rsid w:val="00897ACC"/>
    <w:rsid w:val="008B34AF"/>
    <w:rsid w:val="008C56CC"/>
    <w:rsid w:val="008E409A"/>
    <w:rsid w:val="0090268D"/>
    <w:rsid w:val="0091608A"/>
    <w:rsid w:val="00943F87"/>
    <w:rsid w:val="0097785F"/>
    <w:rsid w:val="00981ABB"/>
    <w:rsid w:val="00985E7B"/>
    <w:rsid w:val="00996695"/>
    <w:rsid w:val="009A2EAB"/>
    <w:rsid w:val="009A2EFA"/>
    <w:rsid w:val="009A50B0"/>
    <w:rsid w:val="009D7BED"/>
    <w:rsid w:val="009F4499"/>
    <w:rsid w:val="00A02580"/>
    <w:rsid w:val="00A04652"/>
    <w:rsid w:val="00A07359"/>
    <w:rsid w:val="00A13193"/>
    <w:rsid w:val="00A1364C"/>
    <w:rsid w:val="00A231F1"/>
    <w:rsid w:val="00A44B3E"/>
    <w:rsid w:val="00A55543"/>
    <w:rsid w:val="00A9521B"/>
    <w:rsid w:val="00AD7DDC"/>
    <w:rsid w:val="00AD7DFB"/>
    <w:rsid w:val="00AF3024"/>
    <w:rsid w:val="00B260C0"/>
    <w:rsid w:val="00B3208F"/>
    <w:rsid w:val="00B44E26"/>
    <w:rsid w:val="00B51876"/>
    <w:rsid w:val="00B63538"/>
    <w:rsid w:val="00B71336"/>
    <w:rsid w:val="00B73D8A"/>
    <w:rsid w:val="00B7479A"/>
    <w:rsid w:val="00B8398C"/>
    <w:rsid w:val="00BB6F3A"/>
    <w:rsid w:val="00BC5EB7"/>
    <w:rsid w:val="00BD444D"/>
    <w:rsid w:val="00BD4DAB"/>
    <w:rsid w:val="00BE39B7"/>
    <w:rsid w:val="00BE3F3F"/>
    <w:rsid w:val="00BF16D6"/>
    <w:rsid w:val="00BF2F62"/>
    <w:rsid w:val="00BF32D3"/>
    <w:rsid w:val="00C3573F"/>
    <w:rsid w:val="00C520D2"/>
    <w:rsid w:val="00C8216C"/>
    <w:rsid w:val="00C91C67"/>
    <w:rsid w:val="00CB517A"/>
    <w:rsid w:val="00CC0BBE"/>
    <w:rsid w:val="00CC425D"/>
    <w:rsid w:val="00CC61E4"/>
    <w:rsid w:val="00CF278C"/>
    <w:rsid w:val="00CF3A1F"/>
    <w:rsid w:val="00D172B4"/>
    <w:rsid w:val="00D27983"/>
    <w:rsid w:val="00D31497"/>
    <w:rsid w:val="00D4329C"/>
    <w:rsid w:val="00D66154"/>
    <w:rsid w:val="00D76365"/>
    <w:rsid w:val="00D76D39"/>
    <w:rsid w:val="00D814B8"/>
    <w:rsid w:val="00D9495E"/>
    <w:rsid w:val="00D94F0B"/>
    <w:rsid w:val="00DB3079"/>
    <w:rsid w:val="00DB59AE"/>
    <w:rsid w:val="00DC39C2"/>
    <w:rsid w:val="00DD4431"/>
    <w:rsid w:val="00DF0176"/>
    <w:rsid w:val="00E104D8"/>
    <w:rsid w:val="00E121A8"/>
    <w:rsid w:val="00E25972"/>
    <w:rsid w:val="00E32BF8"/>
    <w:rsid w:val="00E33FFD"/>
    <w:rsid w:val="00E3458D"/>
    <w:rsid w:val="00E47A7A"/>
    <w:rsid w:val="00E646A1"/>
    <w:rsid w:val="00EA11BB"/>
    <w:rsid w:val="00EF4B73"/>
    <w:rsid w:val="00EF75BD"/>
    <w:rsid w:val="00F07CA0"/>
    <w:rsid w:val="00F143F4"/>
    <w:rsid w:val="00F651FF"/>
    <w:rsid w:val="00F81FC8"/>
    <w:rsid w:val="00FA27B0"/>
    <w:rsid w:val="00FB7FD0"/>
    <w:rsid w:val="00FD001F"/>
    <w:rsid w:val="00FD2717"/>
    <w:rsid w:val="00FF4251"/>
    <w:rsid w:val="00FF5C5B"/>
    <w:rsid w:val="10FCC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98BA4"/>
  <w15:chartTrackingRefBased/>
  <w15:docId w15:val="{9551C1C5-3185-4794-8797-87976052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thol\Desktop\GFO-22-XXX%20Signage%20Solicitation\Attachment%2007%20-%20CEQA_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76cb06975fc55ec80b2750197a625c68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e36dc6544f457b7d34333989defc36d1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23DF1-7342-4349-BEBB-2CC1310E3D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29CE8A-FB12-47EB-9F55-BFF8292CC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B09EC-15D3-4CE0-ABF8-E41036B6B87D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EE7007DF-3C61-4929-927D-ACC1E0B66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07 - CEQA_Worksheet</Template>
  <TotalTime>1</TotalTime>
  <Pages>7</Pages>
  <Words>1339</Words>
  <Characters>7541</Characters>
  <Application>Microsoft Office Word</Application>
  <DocSecurity>0</DocSecurity>
  <Lines>243</Lines>
  <Paragraphs>221</Paragraphs>
  <ScaleCrop>false</ScaleCrop>
  <Company>California Energy Commission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Bartholomew, Alyssa@Energy</dc:creator>
  <cp:keywords/>
  <dc:description/>
  <cp:lastModifiedBy>Johnson, Natalie@Energy</cp:lastModifiedBy>
  <cp:revision>2</cp:revision>
  <cp:lastPrinted>2016-07-12T23:22:00Z</cp:lastPrinted>
  <dcterms:created xsi:type="dcterms:W3CDTF">2023-03-21T17:56:00Z</dcterms:created>
  <dcterms:modified xsi:type="dcterms:W3CDTF">2023-03-29T22:00:00Z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