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631B" w14:textId="5215893B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  <w:r w:rsidR="00B641CF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40AD72D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AD45C0A" w14:textId="77777777" w:rsidTr="00DF34F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EEDC76C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308273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90410EB" w14:textId="77777777" w:rsidTr="3D4B8C44">
        <w:trPr>
          <w:trHeight w:val="2700"/>
        </w:trPr>
        <w:tc>
          <w:tcPr>
            <w:tcW w:w="4792" w:type="dxa"/>
          </w:tcPr>
          <w:p w14:paraId="3FDBD249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6F1F0EA9" w14:textId="77777777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158268ED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47000591" w14:textId="742D0B4C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5B1030">
              <w:rPr>
                <w:rFonts w:cs="Arial"/>
              </w:rPr>
              <w:t>18</w:t>
            </w:r>
          </w:p>
          <w:p w14:paraId="66E271BA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831D58C" w14:textId="77777777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4ADA21B1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2D4B683B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40EA6C9C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7C5579F4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6348B4F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8D157B3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21E4D8F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F92577F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7C335004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791A216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3B08129" w14:textId="77777777" w:rsidTr="3D4B8C44">
        <w:trPr>
          <w:trHeight w:val="2682"/>
        </w:trPr>
        <w:tc>
          <w:tcPr>
            <w:tcW w:w="4792" w:type="dxa"/>
          </w:tcPr>
          <w:p w14:paraId="7C09C290" w14:textId="7F0A32BA" w:rsidR="00250DFE" w:rsidRPr="00353D84" w:rsidRDefault="003765AE" w:rsidP="00353D84">
            <w:pPr>
              <w:pStyle w:val="Heading2"/>
            </w:pPr>
            <w:r>
              <w:t>Commission Agreement Officer</w:t>
            </w:r>
            <w:r w:rsidR="006208BE">
              <w:t>:</w:t>
            </w:r>
          </w:p>
          <w:p w14:paraId="2327BB34" w14:textId="5B8F88FC" w:rsidR="00E357AA" w:rsidRDefault="00E357AA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California Energy Commission</w:t>
            </w:r>
          </w:p>
          <w:p w14:paraId="6BA61110" w14:textId="6FA835E0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 xml:space="preserve">Contracts, Grants, and Loans </w:t>
            </w:r>
            <w:r w:rsidR="006208BE">
              <w:rPr>
                <w:rFonts w:eastAsia="Arial" w:cs="Arial"/>
                <w:szCs w:val="24"/>
              </w:rPr>
              <w:t>Office</w:t>
            </w:r>
          </w:p>
          <w:p w14:paraId="5CE98E98" w14:textId="4956C5FB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E357AA">
              <w:rPr>
                <w:rFonts w:cs="Arial"/>
                <w:szCs w:val="24"/>
              </w:rPr>
              <w:t>, MS-18</w:t>
            </w:r>
          </w:p>
          <w:p w14:paraId="071039C2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14848778" w14:textId="746538FD" w:rsidR="00250DFE" w:rsidRPr="00C43CAB" w:rsidRDefault="00250DFE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</w:p>
        </w:tc>
        <w:tc>
          <w:tcPr>
            <w:tcW w:w="4470" w:type="dxa"/>
          </w:tcPr>
          <w:p w14:paraId="3B4DBEB7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09A4E32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AB6943B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9615A86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6DA9E4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BF6A3DE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FF95D94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C87E030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46F6E876" w14:textId="77777777" w:rsidTr="3D4B8C44">
        <w:trPr>
          <w:trHeight w:val="2682"/>
        </w:trPr>
        <w:tc>
          <w:tcPr>
            <w:tcW w:w="4792" w:type="dxa"/>
          </w:tcPr>
          <w:p w14:paraId="3FD5FAB2" w14:textId="6B2B2F30" w:rsidR="00C72B4D" w:rsidRPr="009A4051" w:rsidRDefault="00E357AA" w:rsidP="009A4051">
            <w:pPr>
              <w:pStyle w:val="Heading2"/>
            </w:pPr>
            <w:r w:rsidRPr="009A4051">
              <w:t>Accounting Officer</w:t>
            </w:r>
            <w:r w:rsidR="00C72B4D" w:rsidRPr="009A4051">
              <w:t>:</w:t>
            </w:r>
          </w:p>
          <w:p w14:paraId="0EFF4746" w14:textId="77777777" w:rsidR="00C72B4D" w:rsidRPr="009A405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California Energy Commission</w:t>
            </w:r>
          </w:p>
          <w:p w14:paraId="725DFC47" w14:textId="72BE3C52" w:rsidR="00C72B4D" w:rsidRPr="009A405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Accounting Office</w:t>
            </w:r>
          </w:p>
          <w:p w14:paraId="1AA4244F" w14:textId="07E6891D" w:rsidR="00C72B4D" w:rsidRPr="00E473B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715 P Street</w:t>
            </w:r>
            <w:r w:rsidR="009A4051" w:rsidRPr="009A4051">
              <w:rPr>
                <w:rFonts w:eastAsia="Arial" w:cs="Arial"/>
                <w:szCs w:val="24"/>
              </w:rPr>
              <w:t>, MS-2</w:t>
            </w:r>
          </w:p>
          <w:p w14:paraId="2611AF8F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14:paraId="0F88D805" w14:textId="77777777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e-mail: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E473B1" w:rsidRPr="00AA003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0FD3EDD8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50582985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613DBA0B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81712F6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83F2E79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AE6C042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16A77D2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C8396F2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4F428BB8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27BCCC16" w14:textId="77777777" w:rsidTr="3D4B8C44">
        <w:trPr>
          <w:trHeight w:val="2777"/>
        </w:trPr>
        <w:tc>
          <w:tcPr>
            <w:tcW w:w="4792" w:type="dxa"/>
          </w:tcPr>
          <w:p w14:paraId="0940CFD0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67102FB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Tatyana Yakshina</w:t>
            </w:r>
          </w:p>
          <w:p w14:paraId="088C154E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119F4B5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5BCD6D0A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72DCF5B1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21CA8389" w14:textId="77777777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7124D889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2D9401B2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2211E24E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23239F9B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8AECBE9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4D171E0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20A7C1D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74820ED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55240D60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6321EE38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10EE377F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default" r:id="rId13"/>
      <w:footerReference w:type="default" r:id="rId14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9315" w14:textId="77777777" w:rsidR="00460DAB" w:rsidRDefault="00460DAB">
      <w:r>
        <w:separator/>
      </w:r>
    </w:p>
  </w:endnote>
  <w:endnote w:type="continuationSeparator" w:id="0">
    <w:p w14:paraId="160F929F" w14:textId="77777777" w:rsidR="00460DAB" w:rsidRDefault="0046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84D" w14:textId="4911A054" w:rsidR="00930503" w:rsidRDefault="00386C7F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Attachment 0</w:t>
    </w:r>
    <w:r w:rsidR="000E7AAB">
      <w:rPr>
        <w:rStyle w:val="PageNumber"/>
        <w:rFonts w:ascii="Tahoma" w:hAnsi="Tahoma" w:cs="Tahoma"/>
        <w:sz w:val="20"/>
      </w:rPr>
      <w:t>5</w:t>
    </w:r>
    <w:r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Pr="00386C7F">
      <w:rPr>
        <w:rStyle w:val="PageNumber"/>
        <w:rFonts w:ascii="Tahoma" w:hAnsi="Tahoma" w:cs="Tahoma"/>
        <w:sz w:val="20"/>
      </w:rPr>
      <w:ptab w:relativeTo="margin" w:alignment="right" w:leader="none"/>
    </w:r>
    <w:r>
      <w:rPr>
        <w:rStyle w:val="PageNumber"/>
        <w:rFonts w:ascii="Tahoma" w:hAnsi="Tahoma" w:cs="Tahoma"/>
        <w:sz w:val="20"/>
      </w:rPr>
      <w:t>GFO-</w:t>
    </w:r>
    <w:r w:rsidR="00D957C9">
      <w:rPr>
        <w:rStyle w:val="PageNumber"/>
        <w:rFonts w:ascii="Tahoma" w:hAnsi="Tahoma" w:cs="Tahoma"/>
        <w:sz w:val="20"/>
      </w:rPr>
      <w:t>23</w:t>
    </w:r>
    <w:r w:rsidRPr="000A2EF0">
      <w:rPr>
        <w:rStyle w:val="PageNumber"/>
        <w:rFonts w:ascii="Tahoma" w:hAnsi="Tahoma" w:cs="Tahoma"/>
        <w:sz w:val="20"/>
      </w:rPr>
      <w:t>-</w:t>
    </w:r>
    <w:r w:rsidR="000A2EF0" w:rsidRPr="000A2EF0">
      <w:rPr>
        <w:rStyle w:val="PageNumber"/>
        <w:rFonts w:ascii="Tahoma" w:hAnsi="Tahoma" w:cs="Tahoma"/>
        <w:sz w:val="20"/>
      </w:rPr>
      <w:t>604</w:t>
    </w:r>
  </w:p>
  <w:p w14:paraId="0E14A631" w14:textId="727EE712" w:rsidR="003E208D" w:rsidRPr="00E333EB" w:rsidRDefault="003E208D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  <w:r w:rsidR="00D957C9">
      <w:rPr>
        <w:rStyle w:val="PageNumber"/>
        <w:rFonts w:ascii="Tahoma" w:hAnsi="Tahoma" w:cs="Tahoma"/>
        <w:sz w:val="20"/>
      </w:rPr>
      <w:t>IMPROVE for H2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7844" w14:textId="77777777" w:rsidR="00460DAB" w:rsidRDefault="00460DAB">
      <w:r>
        <w:separator/>
      </w:r>
    </w:p>
  </w:footnote>
  <w:footnote w:type="continuationSeparator" w:id="0">
    <w:p w14:paraId="47EAEFF6" w14:textId="77777777" w:rsidR="00460DAB" w:rsidRDefault="0046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77D1" w14:textId="7B8F7040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0E7AAB">
      <w:rPr>
        <w:rFonts w:ascii="Tahoma" w:hAnsi="Tahoma" w:cs="Tahoma"/>
        <w:sz w:val="28"/>
        <w:szCs w:val="28"/>
      </w:rPr>
      <w:t>5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A2EF0"/>
    <w:rsid w:val="000B2E4F"/>
    <w:rsid w:val="000B4C16"/>
    <w:rsid w:val="000E07B6"/>
    <w:rsid w:val="000E1961"/>
    <w:rsid w:val="000E59AF"/>
    <w:rsid w:val="000E69C0"/>
    <w:rsid w:val="000E7AAB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E24B0"/>
    <w:rsid w:val="0020388D"/>
    <w:rsid w:val="00212D2C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10A18"/>
    <w:rsid w:val="00316881"/>
    <w:rsid w:val="00323D9F"/>
    <w:rsid w:val="0034117F"/>
    <w:rsid w:val="00353D84"/>
    <w:rsid w:val="0035616A"/>
    <w:rsid w:val="00372DD6"/>
    <w:rsid w:val="003765AE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3647"/>
    <w:rsid w:val="00453108"/>
    <w:rsid w:val="00460DAB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030"/>
    <w:rsid w:val="005B135C"/>
    <w:rsid w:val="005B5912"/>
    <w:rsid w:val="00616A45"/>
    <w:rsid w:val="006208BE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1341A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641CF"/>
    <w:rsid w:val="00B67CA2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3E49"/>
    <w:rsid w:val="00C2274D"/>
    <w:rsid w:val="00C24B81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957C9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357AA"/>
    <w:rsid w:val="00E44B8C"/>
    <w:rsid w:val="00E473B1"/>
    <w:rsid w:val="00E601DF"/>
    <w:rsid w:val="00E61964"/>
    <w:rsid w:val="00E84695"/>
    <w:rsid w:val="00EA0749"/>
    <w:rsid w:val="00EB283F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57AE9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1F81F3C6-F23C-407F-8D9A-6D1B418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ai\OneDrive\Documents\Mel%20Work%20Docs\Attachment%2006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10756B-477B-4DB8-8435-39D16FE3B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</Template>
  <TotalTime>2</TotalTime>
  <Pages>1</Pages>
  <Words>163</Words>
  <Characters>1018</Characters>
  <Application>Microsoft Office Word</Application>
  <DocSecurity>0</DocSecurity>
  <Lines>67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Chris Vail</dc:creator>
  <cp:keywords/>
  <dc:description/>
  <cp:lastModifiedBy>Johnson, Natalie@Energy</cp:lastModifiedBy>
  <cp:revision>6</cp:revision>
  <cp:lastPrinted>2012-11-07T22:01:00Z</cp:lastPrinted>
  <dcterms:created xsi:type="dcterms:W3CDTF">2023-09-19T18:36:00Z</dcterms:created>
  <dcterms:modified xsi:type="dcterms:W3CDTF">2023-11-03T18:04:00Z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8cca72d10a1a9e30a34a3b6de78bbca4e4f69d12cf6e362f3d0099bc019a524b</vt:lpwstr>
  </property>
</Properties>
</file>