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DB71CD9" w14:textId="77777777" w:rsidR="00636C2A" w:rsidRDefault="00636C2A" w:rsidP="009430CA"/>
    <w:p w14:paraId="3CDBF31E" w14:textId="216A43D7" w:rsidR="00636C2A" w:rsidRPr="00E52A29" w:rsidRDefault="00636C2A" w:rsidP="009430CA">
      <w:r w:rsidRPr="00E52A29">
        <w:t>III. Application Format, Required Documents</w:t>
      </w:r>
      <w:r w:rsidR="00E506B4" w:rsidRPr="00E52A29">
        <w:t>,</w:t>
      </w:r>
      <w:r w:rsidRPr="00E52A29">
        <w:t xml:space="preserve"> and Delivery</w:t>
      </w:r>
    </w:p>
    <w:p w14:paraId="5F7A3F21" w14:textId="77777777" w:rsidR="007D0B66" w:rsidRPr="00E52A29" w:rsidRDefault="007D0B66" w:rsidP="009430CA"/>
    <w:p w14:paraId="242898B0" w14:textId="5AC0B91D" w:rsidR="006D132F" w:rsidRPr="00E52A29" w:rsidRDefault="001D6E94" w:rsidP="006D132F">
      <w:pPr>
        <w:pStyle w:val="ListParagraph"/>
        <w:numPr>
          <w:ilvl w:val="0"/>
          <w:numId w:val="19"/>
        </w:numPr>
      </w:pPr>
      <w:r w:rsidRPr="00E52A29">
        <w:t>REQUIRED FORMAT FOR AN APPLICATION</w:t>
      </w:r>
    </w:p>
    <w:p w14:paraId="40F8AEEE" w14:textId="38472410" w:rsidR="006D132F" w:rsidRPr="00E52A29" w:rsidRDefault="001D6E94" w:rsidP="006D132F">
      <w:pPr>
        <w:pStyle w:val="ListParagraph"/>
        <w:numPr>
          <w:ilvl w:val="0"/>
          <w:numId w:val="19"/>
        </w:numPr>
      </w:pPr>
      <w:r w:rsidRPr="00E52A29">
        <w:t>METHOD FOR DELIVERY</w:t>
      </w:r>
    </w:p>
    <w:p w14:paraId="44B9C4EA" w14:textId="50E0F571" w:rsidR="006D132F" w:rsidRPr="00E52A29" w:rsidRDefault="001D6E94" w:rsidP="00C15ED2">
      <w:pPr>
        <w:pStyle w:val="ListParagraph"/>
        <w:numPr>
          <w:ilvl w:val="0"/>
          <w:numId w:val="19"/>
        </w:numPr>
      </w:pPr>
      <w:r w:rsidRPr="00E52A29">
        <w:t>APPLICATION CONTENT</w:t>
      </w:r>
    </w:p>
    <w:p w14:paraId="5063D1BC" w14:textId="7578A268" w:rsidR="00C15ED2" w:rsidRPr="00E52A29" w:rsidRDefault="00E074D3" w:rsidP="00E074D3">
      <w:pPr>
        <w:pStyle w:val="ListParagraph"/>
        <w:numPr>
          <w:ilvl w:val="0"/>
          <w:numId w:val="20"/>
        </w:numPr>
      </w:pPr>
      <w:r w:rsidRPr="00E52A29">
        <w:t>Project Narrative</w:t>
      </w:r>
    </w:p>
    <w:p w14:paraId="5B56C9D9" w14:textId="5D690824" w:rsidR="00E506B4" w:rsidRPr="00E52A29" w:rsidRDefault="00E506B4" w:rsidP="00E506B4">
      <w:r w:rsidRPr="00E52A29">
        <w:t>I.V. Evaluation Process and Criteria</w:t>
      </w:r>
    </w:p>
    <w:p w14:paraId="4FEE4B43" w14:textId="77777777" w:rsidR="00B71549" w:rsidRPr="00E52A29" w:rsidRDefault="00B71549" w:rsidP="00B71549"/>
    <w:p w14:paraId="7F77262A" w14:textId="1B56119C" w:rsidR="00B71549" w:rsidRPr="00E52A29" w:rsidRDefault="00B71549" w:rsidP="00E52A29">
      <w:pPr>
        <w:ind w:left="360"/>
      </w:pPr>
      <w:r w:rsidRPr="00E52A29">
        <w:t>E. EVALUATION CRITERIA</w:t>
      </w:r>
    </w:p>
    <w:p w14:paraId="2830DAE2" w14:textId="77777777" w:rsidR="00E262F1" w:rsidRDefault="00E262F1" w:rsidP="009430CA"/>
    <w:p w14:paraId="2F83D584" w14:textId="77777777" w:rsidR="00E262F1" w:rsidRPr="00EF3FE6" w:rsidRDefault="00E262F1" w:rsidP="009430CA"/>
    <w:sectPr w:rsidR="00E262F1" w:rsidRPr="00EF3FE6" w:rsidSect="00DF5936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5A53" w14:textId="77777777" w:rsidR="00DF5936" w:rsidRDefault="00DF5936" w:rsidP="008B4D47">
      <w:r>
        <w:separator/>
      </w:r>
    </w:p>
    <w:p w14:paraId="410FF626" w14:textId="77777777" w:rsidR="00DF5936" w:rsidRDefault="00DF5936" w:rsidP="008B4D47"/>
  </w:endnote>
  <w:endnote w:type="continuationSeparator" w:id="0">
    <w:p w14:paraId="1779A9D6" w14:textId="77777777" w:rsidR="00DF5936" w:rsidRDefault="00DF5936" w:rsidP="008B4D47">
      <w:r>
        <w:continuationSeparator/>
      </w:r>
    </w:p>
    <w:p w14:paraId="317527BF" w14:textId="77777777" w:rsidR="00DF5936" w:rsidRDefault="00DF5936" w:rsidP="008B4D47"/>
  </w:endnote>
  <w:endnote w:type="continuationNotice" w:id="1">
    <w:p w14:paraId="0BB26474" w14:textId="77777777" w:rsidR="00DF5936" w:rsidRDefault="00DF5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7F16BB96" w:rsidR="00AA55F3" w:rsidRPr="00385005" w:rsidRDefault="00E52A29" w:rsidP="00701F98">
    <w:pPr>
      <w:pStyle w:val="Footer"/>
      <w:tabs>
        <w:tab w:val="clear" w:pos="8640"/>
        <w:tab w:val="right" w:pos="9360"/>
      </w:tabs>
      <w:rPr>
        <w:b/>
        <w:bCs/>
        <w:u w:val="single"/>
      </w:rPr>
    </w:pPr>
    <w:r w:rsidRPr="00385005">
      <w:rPr>
        <w:b/>
        <w:bCs/>
        <w:u w:val="single"/>
      </w:rPr>
      <w:t>March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>
      <w:t>23-606</w:t>
    </w:r>
    <w:r w:rsidR="00385005">
      <w:rPr>
        <w:b/>
        <w:bCs/>
        <w:u w:val="single"/>
      </w:rPr>
      <w:t>-01</w:t>
    </w:r>
  </w:p>
  <w:p w14:paraId="74C6EB18" w14:textId="77777777" w:rsidR="00E83282" w:rsidRDefault="00E83282" w:rsidP="00CB75F3">
    <w:pPr>
      <w:pStyle w:val="Footer"/>
      <w:tabs>
        <w:tab w:val="clear" w:pos="8640"/>
        <w:tab w:val="right" w:pos="9360"/>
      </w:tabs>
      <w:jc w:val="right"/>
    </w:pPr>
    <w:r>
      <w:t>Charging Infrastructure for</w:t>
    </w:r>
  </w:p>
  <w:p w14:paraId="78F1F7C0" w14:textId="736B41C4" w:rsidR="00242758" w:rsidRPr="00701F98" w:rsidRDefault="00E83282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Government Fleets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25CB" w14:textId="77777777" w:rsidR="00DF5936" w:rsidRDefault="00DF5936" w:rsidP="008B4D47">
      <w:r>
        <w:separator/>
      </w:r>
    </w:p>
    <w:p w14:paraId="6BB3B024" w14:textId="77777777" w:rsidR="00DF5936" w:rsidRDefault="00DF5936" w:rsidP="008B4D47"/>
  </w:footnote>
  <w:footnote w:type="continuationSeparator" w:id="0">
    <w:p w14:paraId="2FFE140D" w14:textId="77777777" w:rsidR="00DF5936" w:rsidRDefault="00DF5936" w:rsidP="008B4D47">
      <w:r>
        <w:continuationSeparator/>
      </w:r>
    </w:p>
    <w:p w14:paraId="41540B18" w14:textId="77777777" w:rsidR="00DF5936" w:rsidRDefault="00DF5936" w:rsidP="008B4D47"/>
  </w:footnote>
  <w:footnote w:type="continuationNotice" w:id="1">
    <w:p w14:paraId="6A6BABEA" w14:textId="77777777" w:rsidR="00DF5936" w:rsidRDefault="00DF5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DEA6" w14:textId="77777777" w:rsidR="0055434B" w:rsidRDefault="0055434B" w:rsidP="008B4D47">
    <w:pPr>
      <w:jc w:val="center"/>
      <w:rPr>
        <w:b/>
        <w:sz w:val="26"/>
        <w:szCs w:val="26"/>
      </w:rPr>
    </w:pPr>
  </w:p>
  <w:p w14:paraId="4EFAAC08" w14:textId="79D1A4C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BF5151">
      <w:rPr>
        <w:b/>
        <w:sz w:val="26"/>
        <w:szCs w:val="26"/>
      </w:rPr>
      <w:t>11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35215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1DB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005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2A6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434B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265C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0BAD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49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BF5151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5936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3E5B"/>
    <w:rsid w:val="00E35364"/>
    <w:rsid w:val="00E375FB"/>
    <w:rsid w:val="00E42C1D"/>
    <w:rsid w:val="00E454CD"/>
    <w:rsid w:val="00E45742"/>
    <w:rsid w:val="00E506B4"/>
    <w:rsid w:val="00E51783"/>
    <w:rsid w:val="00E51E4E"/>
    <w:rsid w:val="00E527FD"/>
    <w:rsid w:val="00E52A29"/>
    <w:rsid w:val="00E52DBC"/>
    <w:rsid w:val="00E55851"/>
    <w:rsid w:val="00E70BA2"/>
    <w:rsid w:val="00E72D53"/>
    <w:rsid w:val="00E736F8"/>
    <w:rsid w:val="00E749DF"/>
    <w:rsid w:val="00E74A00"/>
    <w:rsid w:val="00E760A3"/>
    <w:rsid w:val="00E83282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E15393FC-52D2-496E-9245-59810E37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Dixit, Raj@Energy</DisplayName>
        <AccountId>114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5067c814-4b34-462c-a21d-c185ff6548d2"/>
    <ds:schemaRef ds:uri="785685f2-c2e1-4352-89aa-3faca8eaba5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91608-98DC-49EA-A7D5-4377CE25C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GFO-23-606 Att 11</dc:title>
  <dc:subject/>
  <dc:creator>rgrant</dc:creator>
  <cp:keywords/>
  <cp:lastModifiedBy>Cary, Eilene@Energy</cp:lastModifiedBy>
  <cp:revision>39</cp:revision>
  <cp:lastPrinted>2014-04-11T22:56:00Z</cp:lastPrinted>
  <dcterms:created xsi:type="dcterms:W3CDTF">2024-03-01T01:00:00Z</dcterms:created>
  <dcterms:modified xsi:type="dcterms:W3CDTF">2024-03-26T00:23:00Z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