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Pr="001241FA" w:rsidRDefault="00302BBE" w:rsidP="00302BBE">
      <w:r w:rsidRPr="001241FA">
        <w:t>III. Application Format, Required Documents and Delivery</w:t>
      </w:r>
    </w:p>
    <w:p w14:paraId="04D688D9" w14:textId="77777777" w:rsidR="00F93D4B" w:rsidRPr="001241FA" w:rsidRDefault="00F93D4B" w:rsidP="00302BBE"/>
    <w:p w14:paraId="7DDC9DD0" w14:textId="77777777" w:rsidR="00302BBE" w:rsidRPr="001241FA" w:rsidRDefault="00302BBE" w:rsidP="00302BBE">
      <w:pPr>
        <w:pStyle w:val="ListParagraph"/>
        <w:numPr>
          <w:ilvl w:val="0"/>
          <w:numId w:val="19"/>
        </w:numPr>
      </w:pPr>
      <w:r w:rsidRPr="001241FA">
        <w:t>REQUIRED FORMAT FOR AN APPLICATION</w:t>
      </w:r>
    </w:p>
    <w:p w14:paraId="139F3884" w14:textId="77777777" w:rsidR="00302BBE" w:rsidRPr="001241FA" w:rsidRDefault="00302BBE" w:rsidP="00302BBE">
      <w:pPr>
        <w:pStyle w:val="ListParagraph"/>
        <w:numPr>
          <w:ilvl w:val="0"/>
          <w:numId w:val="19"/>
        </w:numPr>
      </w:pPr>
      <w:r w:rsidRPr="001241FA">
        <w:t>METHOD FOR DELIVERY</w:t>
      </w:r>
    </w:p>
    <w:p w14:paraId="03C93D2C" w14:textId="77777777" w:rsidR="00302BBE" w:rsidRPr="001241FA" w:rsidRDefault="00302BBE" w:rsidP="00302BBE">
      <w:pPr>
        <w:pStyle w:val="ListParagraph"/>
        <w:numPr>
          <w:ilvl w:val="0"/>
          <w:numId w:val="19"/>
        </w:numPr>
      </w:pPr>
      <w:r w:rsidRPr="001241FA">
        <w:t>APPLICATION CONTENT</w:t>
      </w:r>
    </w:p>
    <w:p w14:paraId="02F7184B" w14:textId="6E72231B" w:rsidR="00302BBE" w:rsidRPr="001241FA" w:rsidRDefault="00182529" w:rsidP="00182529">
      <w:pPr>
        <w:pStyle w:val="ListParagraph"/>
      </w:pPr>
      <w:r w:rsidRPr="001241FA"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3B21FD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D8E7" w14:textId="77777777" w:rsidR="003B21FD" w:rsidRDefault="003B21FD" w:rsidP="008B4D47">
      <w:r>
        <w:separator/>
      </w:r>
    </w:p>
    <w:p w14:paraId="42CCF12E" w14:textId="77777777" w:rsidR="003B21FD" w:rsidRDefault="003B21FD" w:rsidP="008B4D47"/>
  </w:endnote>
  <w:endnote w:type="continuationSeparator" w:id="0">
    <w:p w14:paraId="70B6E21D" w14:textId="77777777" w:rsidR="003B21FD" w:rsidRDefault="003B21FD" w:rsidP="008B4D47">
      <w:r>
        <w:continuationSeparator/>
      </w:r>
    </w:p>
    <w:p w14:paraId="330D6E3E" w14:textId="77777777" w:rsidR="003B21FD" w:rsidRDefault="003B21FD" w:rsidP="008B4D47"/>
  </w:endnote>
  <w:endnote w:type="continuationNotice" w:id="1">
    <w:p w14:paraId="4C9E3AB3" w14:textId="77777777" w:rsidR="003B21FD" w:rsidRDefault="003B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1405C8ED" w:rsidR="00AA55F3" w:rsidRPr="005E1623" w:rsidRDefault="00BE5DF2" w:rsidP="00701F98">
    <w:pPr>
      <w:pStyle w:val="Footer"/>
      <w:tabs>
        <w:tab w:val="clear" w:pos="8640"/>
        <w:tab w:val="right" w:pos="9360"/>
      </w:tabs>
      <w:rPr>
        <w:b/>
        <w:bCs/>
        <w:u w:val="single"/>
      </w:rPr>
    </w:pPr>
    <w:r w:rsidRPr="005E1623">
      <w:rPr>
        <w:b/>
        <w:bCs/>
        <w:u w:val="single"/>
      </w:rPr>
      <w:t>March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CB75F3">
      <w:t>-</w:t>
    </w:r>
    <w:r>
      <w:t>23-606</w:t>
    </w:r>
    <w:r w:rsidR="005E1623">
      <w:t>-</w:t>
    </w:r>
    <w:r w:rsidR="005E1623">
      <w:rPr>
        <w:b/>
        <w:bCs/>
        <w:u w:val="single"/>
      </w:rPr>
      <w:t>01</w:t>
    </w:r>
  </w:p>
  <w:p w14:paraId="78F1F7C0" w14:textId="7A0E8B65" w:rsidR="00242758" w:rsidRDefault="00BE5DF2" w:rsidP="00CB75F3">
    <w:pPr>
      <w:pStyle w:val="Footer"/>
      <w:tabs>
        <w:tab w:val="clear" w:pos="8640"/>
        <w:tab w:val="right" w:pos="9360"/>
      </w:tabs>
      <w:jc w:val="right"/>
    </w:pPr>
    <w:r>
      <w:t>Charging Infrastructure for</w:t>
    </w:r>
  </w:p>
  <w:p w14:paraId="6946D6E2" w14:textId="04C22E2E" w:rsidR="00BE5DF2" w:rsidRPr="00701F98" w:rsidRDefault="00BE5DF2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Government Fleets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0D07" w14:textId="77777777" w:rsidR="003B21FD" w:rsidRDefault="003B21FD" w:rsidP="008B4D47">
      <w:r>
        <w:separator/>
      </w:r>
    </w:p>
    <w:p w14:paraId="4B039438" w14:textId="77777777" w:rsidR="003B21FD" w:rsidRDefault="003B21FD" w:rsidP="008B4D47"/>
  </w:footnote>
  <w:footnote w:type="continuationSeparator" w:id="0">
    <w:p w14:paraId="0D7A691D" w14:textId="77777777" w:rsidR="003B21FD" w:rsidRDefault="003B21FD" w:rsidP="008B4D47">
      <w:r>
        <w:continuationSeparator/>
      </w:r>
    </w:p>
    <w:p w14:paraId="2C1F3A4E" w14:textId="77777777" w:rsidR="003B21FD" w:rsidRDefault="003B21FD" w:rsidP="008B4D47"/>
  </w:footnote>
  <w:footnote w:type="continuationNotice" w:id="1">
    <w:p w14:paraId="0BD989AD" w14:textId="77777777" w:rsidR="003B21FD" w:rsidRDefault="003B2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3335" w14:textId="77777777" w:rsidR="00094E80" w:rsidRDefault="00094E80" w:rsidP="008B4D47">
    <w:pPr>
      <w:jc w:val="center"/>
      <w:rPr>
        <w:b/>
        <w:sz w:val="26"/>
        <w:szCs w:val="26"/>
      </w:rPr>
    </w:pPr>
  </w:p>
  <w:p w14:paraId="4EFAAC08" w14:textId="215931D3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3D35F9">
      <w:rPr>
        <w:b/>
        <w:sz w:val="26"/>
        <w:szCs w:val="26"/>
      </w:rPr>
      <w:t>12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512E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4E80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41FA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16493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29EC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21FD"/>
    <w:rsid w:val="003B5117"/>
    <w:rsid w:val="003C014C"/>
    <w:rsid w:val="003C70A6"/>
    <w:rsid w:val="003C7D9E"/>
    <w:rsid w:val="003D35F9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1623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567E2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3821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5DF2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672B5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5D24630-CF7B-4C03-A70E-FD909B9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Dixit, Raj@Energy</DisplayName>
        <AccountId>114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Date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A04A17B9-7197-45F1-865E-6EEE896BB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5067c814-4b34-462c-a21d-c185ff6548d2"/>
    <ds:schemaRef ds:uri="785685f2-c2e1-4352-89aa-3faca8eaba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10</TotalTime>
  <Pages>1</Pages>
  <Words>66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GFO-23-606 Att 12</dc:title>
  <dc:subject/>
  <dc:creator>rgrant</dc:creator>
  <cp:keywords/>
  <cp:lastModifiedBy>Cary, Eilene@Energy</cp:lastModifiedBy>
  <cp:revision>14</cp:revision>
  <cp:lastPrinted>2014-04-11T22:56:00Z</cp:lastPrinted>
  <dcterms:created xsi:type="dcterms:W3CDTF">2024-03-01T01:00:00Z</dcterms:created>
  <dcterms:modified xsi:type="dcterms:W3CDTF">2024-03-26T00:24:00Z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