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9536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60642F">
        <w:rPr>
          <w:rFonts w:ascii="Arial" w:hAnsi="Arial" w:cs="Arial"/>
          <w:b/>
          <w:bCs/>
          <w:color w:val="000000"/>
        </w:rPr>
        <w:t>10</w:t>
      </w:r>
    </w:p>
    <w:p w14:paraId="2D272F61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3517254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769BF567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822580B" w14:textId="77777777" w:rsidR="00E104D8" w:rsidRPr="00A44B3E" w:rsidRDefault="003D1E50" w:rsidP="00716F34">
      <w:pPr>
        <w:keepLines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38987FEE" w14:textId="77777777" w:rsidR="00D27983" w:rsidRPr="00A44B3E" w:rsidRDefault="00D27983" w:rsidP="00716F34">
      <w:pPr>
        <w:keepLines/>
        <w:rPr>
          <w:rFonts w:ascii="Arial" w:hAnsi="Arial" w:cs="Arial"/>
        </w:rPr>
      </w:pPr>
    </w:p>
    <w:p w14:paraId="4D709072" w14:textId="77777777" w:rsidR="00A9521B" w:rsidRPr="00A44B3E" w:rsidRDefault="009F4499" w:rsidP="00716F34">
      <w:pPr>
        <w:keepLines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</w:t>
      </w:r>
      <w:proofErr w:type="gramStart"/>
      <w:r w:rsidR="00D66154" w:rsidRPr="00A44B3E">
        <w:rPr>
          <w:rFonts w:ascii="Arial" w:hAnsi="Arial" w:cs="Arial"/>
        </w:rPr>
        <w:t>project as a whole</w:t>
      </w:r>
      <w:proofErr w:type="gramEnd"/>
      <w:r w:rsidR="00D66154" w:rsidRPr="00A44B3E">
        <w:rPr>
          <w:rFonts w:ascii="Arial" w:hAnsi="Arial" w:cs="Arial"/>
        </w:rPr>
        <w:t>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72624E16" w14:textId="77777777" w:rsidR="00F81FC8" w:rsidRPr="00A44B3E" w:rsidRDefault="00F81FC8" w:rsidP="00716F34">
      <w:pPr>
        <w:keepLines/>
        <w:rPr>
          <w:rFonts w:ascii="Arial" w:hAnsi="Arial" w:cs="Arial"/>
        </w:rPr>
      </w:pPr>
    </w:p>
    <w:p w14:paraId="405A98AE" w14:textId="77777777" w:rsidR="005827B7" w:rsidRPr="00A44B3E" w:rsidRDefault="00F81FC8" w:rsidP="00716F34">
      <w:pPr>
        <w:keepLines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</w:t>
      </w:r>
      <w:proofErr w:type="gramStart"/>
      <w:r w:rsidR="006129ED" w:rsidRPr="00A44B3E">
        <w:rPr>
          <w:rFonts w:ascii="Arial" w:hAnsi="Arial" w:cs="Arial"/>
        </w:rPr>
        <w:t>in order to</w:t>
      </w:r>
      <w:proofErr w:type="gramEnd"/>
      <w:r w:rsidR="006129ED" w:rsidRPr="00A44B3E">
        <w:rPr>
          <w:rFonts w:ascii="Arial" w:hAnsi="Arial" w:cs="Arial"/>
        </w:rPr>
        <w:t xml:space="preserve">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6EA01A42" w14:textId="77777777" w:rsidR="003727C5" w:rsidRDefault="003727C5" w:rsidP="00716F34">
      <w:pPr>
        <w:widowControl w:val="0"/>
        <w:rPr>
          <w:rFonts w:ascii="Arial" w:hAnsi="Arial" w:cs="Arial"/>
          <w:b/>
        </w:rPr>
      </w:pPr>
    </w:p>
    <w:p w14:paraId="0F1C4805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B03ACFA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670FBF65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622E77F5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BBCCBEB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4E7CF04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BFD7B5C" w14:textId="77777777" w:rsidR="00583AE8" w:rsidRDefault="00583AE8" w:rsidP="003727C5">
      <w:pPr>
        <w:widowControl w:val="0"/>
        <w:jc w:val="both"/>
        <w:rPr>
          <w:rFonts w:ascii="Arial" w:hAnsi="Arial" w:cs="Arial"/>
          <w:b/>
        </w:rPr>
      </w:pPr>
    </w:p>
    <w:p w14:paraId="56724705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91B7968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E0D8EE2" w14:textId="77777777" w:rsidR="00FD2717" w:rsidRPr="00A44B3E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592F3091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7D0E1E16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671AEC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8086F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C639D4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A535D0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79602AB1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21A534AB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59E25591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F98686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1AA9D4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32267CBE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7952C53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7764544C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02E3EA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CEE6F0A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7E9C019E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098C6203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6998D086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68490CE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46B3E66F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004A6A8F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0DAC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6251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874F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98ED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72B1C5F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94BD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F79E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5245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1429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0AD0892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3A3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F67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017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B142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FC9AB95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897B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EF4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5F19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395E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4507F12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8443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46E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AE6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D4B8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138F920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A26A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A44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4DF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3D6A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3097B11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36E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67C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5DC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C4F9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1F544CF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29B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686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2AD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3CA5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95D7BE2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72668043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61539182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5E021C24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11FE6AD8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6855AB2C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3994947F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798CA90A" w14:textId="77777777" w:rsidTr="00FF5C5B">
        <w:tc>
          <w:tcPr>
            <w:tcW w:w="2520" w:type="dxa"/>
            <w:shd w:val="clear" w:color="auto" w:fill="D9D9D9"/>
          </w:tcPr>
          <w:p w14:paraId="141199FD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024D4E30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6ABD41A8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5FDFDF65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243DE1C4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50ADCDD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3CC8011F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1B8A7A2A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2A8A1D6E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F97C27B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C0CA107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A7D50F6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2497AD95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69EAFA27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08047C76" w14:textId="77777777" w:rsidTr="000A3715">
        <w:tc>
          <w:tcPr>
            <w:tcW w:w="3325" w:type="dxa"/>
            <w:shd w:val="clear" w:color="auto" w:fill="D9D9D9"/>
            <w:vAlign w:val="center"/>
          </w:tcPr>
          <w:p w14:paraId="768B9FE1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6581624A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2FA48BEC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5698AACF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39DDAB61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1343B09E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2F2774A3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17B26CC8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03E6C9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7B9745A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0B17789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85C7CCC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26DB5BD1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485E202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04D0C9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9CA8D93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AA64972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C51C434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5F2C648A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4519F87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05CFFFD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AD546D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30B1C84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B1BFD74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07E0C6FA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553E0E41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8B5BE9C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F5E4F31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01119EA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6944F7E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4BD6FDA4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</w:t>
            </w:r>
            <w:proofErr w:type="gramStart"/>
            <w:r w:rsidRPr="00A44B3E">
              <w:rPr>
                <w:rFonts w:ascii="Arial" w:hAnsi="Arial" w:cs="Arial"/>
              </w:rPr>
              <w:t>historic</w:t>
            </w:r>
            <w:proofErr w:type="gramEnd"/>
            <w:r w:rsidRPr="00A44B3E">
              <w:rPr>
                <w:rFonts w:ascii="Arial" w:hAnsi="Arial" w:cs="Arial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11CD66C1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EBBC5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A5920C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7E0CFE5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127F8EF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32BA83AB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385A0A5E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14C8A6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06715A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DB62EA3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526D632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3585BADF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the project generate noise or odors </w:t>
            </w:r>
            <w:proofErr w:type="gramStart"/>
            <w:r w:rsidRPr="00A44B3E">
              <w:rPr>
                <w:rFonts w:ascii="Arial" w:hAnsi="Arial" w:cs="Arial"/>
              </w:rPr>
              <w:t>in excess of</w:t>
            </w:r>
            <w:proofErr w:type="gramEnd"/>
            <w:r w:rsidRPr="00A44B3E">
              <w:rPr>
                <w:rFonts w:ascii="Arial" w:hAnsi="Arial" w:cs="Arial"/>
              </w:rPr>
              <w:t xml:space="preserve"> permitted levels?</w:t>
            </w:r>
          </w:p>
        </w:tc>
        <w:tc>
          <w:tcPr>
            <w:tcW w:w="725" w:type="dxa"/>
            <w:vAlign w:val="center"/>
          </w:tcPr>
          <w:p w14:paraId="665ED2E1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CCE1B8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4FC43D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CC3231D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45DAB15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2DF3FAA8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03E3C53E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129691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827179C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EC19AD5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87905F8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15E6BD8F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5002CED8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3EBF45D0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16C621A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4A055D0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4ACDD3B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553F0F7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6F40D364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24FAA601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0E2E662E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4AE6010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74C303F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87B4BE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D1BD9D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08045B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3FEB9E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57AA9EA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5129A0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55ACA60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B6B764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4A539B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1A3021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594B89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5967DDBD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6DD531C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26E45D5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1DE952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30D916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A8FDCC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C15BFB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1A040616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00B27FD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5ADF2F5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F27634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518CE8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3B8A15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D1216D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59421EA7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76A3FC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321C86B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B68C56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6A506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29BFBB5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513F245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19C3002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589ED87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60E41BD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A0DA8B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90DDCC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3DC956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05BECE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9A9842B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0FEAB19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39ACBBA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2A8244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838DA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CDD464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FDE2E7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0FC2CE8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67401F8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2206DAA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BFE491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547328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A64F5B">
              <w:rPr>
                <w:rFonts w:ascii="Arial" w:hAnsi="Arial" w:cs="Arial"/>
              </w:rPr>
            </w:r>
            <w:r w:rsidR="00A64F5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76A34F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07FC6D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5536AFD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4C3C5A48" w14:textId="77777777" w:rsidR="000A3715" w:rsidRDefault="00DC39C2" w:rsidP="006E7872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42605073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03FB32E2" w14:textId="77777777" w:rsidR="000A3715" w:rsidRPr="00A44B3E" w:rsidRDefault="000A3715" w:rsidP="006E7872">
      <w:pPr>
        <w:pStyle w:val="ListParagraph"/>
        <w:keepLines/>
        <w:ind w:left="360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A64F5B">
        <w:rPr>
          <w:rFonts w:ascii="Arial" w:hAnsi="Arial" w:cs="Arial"/>
        </w:rPr>
      </w:r>
      <w:r w:rsidR="00A64F5B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56DBB92E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BF293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075DB93" w14:textId="77777777" w:rsidR="000A3715" w:rsidRPr="00A44B3E" w:rsidRDefault="000A3715" w:rsidP="006E7872">
      <w:pPr>
        <w:pStyle w:val="ListParagraph"/>
        <w:keepLines/>
        <w:ind w:left="360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A64F5B">
        <w:rPr>
          <w:rFonts w:ascii="Arial" w:hAnsi="Arial" w:cs="Arial"/>
        </w:rPr>
      </w:r>
      <w:r w:rsidR="00A64F5B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54757F00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9612B8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2A58F004" w14:textId="77777777" w:rsidR="006129ED" w:rsidRPr="00A44B3E" w:rsidRDefault="006129ED" w:rsidP="006E7872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30FC94C2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64E39F01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A64F5B">
        <w:rPr>
          <w:rFonts w:ascii="Arial" w:hAnsi="Arial" w:cs="Arial"/>
        </w:rPr>
      </w:r>
      <w:r w:rsidR="00A64F5B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0B57E2FA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5AB3CBA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5459658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9A58196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D694C9C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BACAC7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A6199D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D56A412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FE1026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6262EA5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1D821C5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B945463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476414B" w14:textId="77777777" w:rsidR="00CC61E4" w:rsidRPr="00A44B3E" w:rsidRDefault="005827B7" w:rsidP="006E7872">
      <w:pPr>
        <w:pStyle w:val="ListParagraph"/>
        <w:keepLines/>
        <w:ind w:left="360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37B3A04E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30CE9EE4" w14:textId="77777777" w:rsidTr="00996695">
        <w:tc>
          <w:tcPr>
            <w:tcW w:w="2340" w:type="dxa"/>
            <w:shd w:val="clear" w:color="auto" w:fill="D9D9D9"/>
          </w:tcPr>
          <w:p w14:paraId="0119A3CF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4FADFD03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60D03A8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2F6120B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3C30A24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2EDE0664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01B2588A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31FB531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11AF729A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12CC2EE0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3E2F124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105E7439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16A7EBD1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430E815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1E84232C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4E46168A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71DB97E1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28D2B55D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129D6E53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3C9E21C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19835911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EFC9F5D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1C7AA9D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1D2D8037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368467DC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109129C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BFD973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A9F92A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6C9801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B44868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EEA4A3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7697B56E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759C70DB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0DA2683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A84B3C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FF1190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F591B0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86F737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6ADDA2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4F5986C4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351828E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7AE728E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119C63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4D7109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9A34E8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909B38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438BA8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54AFC1FC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3893FB5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201E5F9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8472BE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D6B3DC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62D58A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0D09B2DE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75B1B1EB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3D03684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46C33E0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4B2FB07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F92A7B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838FE6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D85B1F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7ADC0770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481FA99E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01BAEA5E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ABDD510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FA3BA81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736C2CD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62F51599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66165323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018064DF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5AA7BDB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85E46EA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3D379D2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1322A460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6F4A8424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18BC590F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CB15138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98590BD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40E4965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308B3F1" w14:textId="77777777" w:rsidR="00B51876" w:rsidRPr="00A44B3E" w:rsidRDefault="00B51876" w:rsidP="006E7872">
      <w:pPr>
        <w:pStyle w:val="ListParagraph"/>
        <w:keepLines/>
        <w:ind w:left="360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A64F5B">
        <w:rPr>
          <w:rFonts w:ascii="Arial" w:hAnsi="Arial" w:cs="Arial"/>
        </w:rPr>
      </w:r>
      <w:r w:rsidR="00A64F5B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6FEBFFD0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1B18B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0C4F963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7FA02746" w14:textId="77777777" w:rsidR="00E104D8" w:rsidRPr="00A44B3E" w:rsidRDefault="00434CBF" w:rsidP="006E7872">
      <w:pPr>
        <w:keepLines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3E0FA03E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78832F14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5BB21A2F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5AA36A18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4A29FF92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83E709C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1E72F215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3ABDC833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1DB62BB0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70B6CCA3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2FD570EB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2A59A9D6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602050">
      <w:headerReference w:type="default" r:id="rId11"/>
      <w:footerReference w:type="default" r:id="rId12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7DF7" w14:textId="77777777" w:rsidR="00602050" w:rsidRDefault="00602050" w:rsidP="003E0199">
      <w:r>
        <w:separator/>
      </w:r>
    </w:p>
  </w:endnote>
  <w:endnote w:type="continuationSeparator" w:id="0">
    <w:p w14:paraId="05DDB82E" w14:textId="77777777" w:rsidR="00602050" w:rsidRDefault="00602050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1ACC" w14:textId="7834A7E8" w:rsidR="003727C5" w:rsidRPr="003727C5" w:rsidRDefault="00A64F5B" w:rsidP="003727C5">
    <w:pPr>
      <w:pStyle w:val="Footer"/>
      <w:jc w:val="right"/>
      <w:rPr>
        <w:rFonts w:ascii="Arial" w:hAnsi="Arial" w:cs="Arial"/>
        <w:sz w:val="22"/>
        <w:szCs w:val="22"/>
      </w:rPr>
    </w:pPr>
    <w:r w:rsidRPr="00A64F5B">
      <w:rPr>
        <w:rFonts w:ascii="Arial" w:hAnsi="Arial" w:cs="Arial"/>
        <w:sz w:val="22"/>
        <w:szCs w:val="22"/>
      </w:rPr>
      <w:t>April</w:t>
    </w:r>
    <w:r w:rsidR="006E7872">
      <w:rPr>
        <w:rFonts w:ascii="Arial" w:hAnsi="Arial" w:cs="Arial"/>
        <w:sz w:val="22"/>
        <w:szCs w:val="22"/>
      </w:rPr>
      <w:t xml:space="preserve"> </w:t>
    </w:r>
    <w:r w:rsidR="00F24CDF">
      <w:rPr>
        <w:rFonts w:ascii="Arial" w:hAnsi="Arial" w:cs="Arial"/>
        <w:sz w:val="22"/>
        <w:szCs w:val="22"/>
      </w:rPr>
      <w:t>2024</w:t>
    </w:r>
    <w:r w:rsidR="10FCCBF1" w:rsidRPr="10FCCBF1">
      <w:rPr>
        <w:rFonts w:ascii="Arial" w:hAnsi="Arial" w:cs="Arial"/>
        <w:sz w:val="22"/>
        <w:szCs w:val="22"/>
      </w:rPr>
      <w:t xml:space="preserve"> </w:t>
    </w:r>
    <w:r w:rsidR="00410B69">
      <w:tab/>
    </w:r>
    <w:r w:rsidR="10FCCBF1" w:rsidRPr="10FCCBF1">
      <w:rPr>
        <w:rFonts w:ascii="Arial" w:hAnsi="Arial" w:cs="Arial"/>
        <w:sz w:val="22"/>
        <w:szCs w:val="22"/>
      </w:rPr>
      <w:t xml:space="preserve">Page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PAGE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1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10FCCBF1" w:rsidRPr="10FCCBF1">
      <w:rPr>
        <w:rFonts w:ascii="Arial" w:hAnsi="Arial" w:cs="Arial"/>
        <w:sz w:val="22"/>
        <w:szCs w:val="22"/>
      </w:rPr>
      <w:t xml:space="preserve"> of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NUMPAGES 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7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00410B69">
      <w:tab/>
    </w:r>
    <w:r w:rsidR="10FCCBF1" w:rsidRPr="00B14CE9">
      <w:rPr>
        <w:rFonts w:ascii="Arial" w:hAnsi="Arial" w:cs="Arial"/>
        <w:sz w:val="22"/>
        <w:szCs w:val="22"/>
      </w:rPr>
      <w:t>GFO-</w:t>
    </w:r>
    <w:r w:rsidR="00F24CDF" w:rsidRPr="00B14CE9">
      <w:rPr>
        <w:rFonts w:ascii="Arial" w:hAnsi="Arial" w:cs="Arial"/>
        <w:sz w:val="22"/>
        <w:szCs w:val="22"/>
      </w:rPr>
      <w:t>2</w:t>
    </w:r>
    <w:r w:rsidR="00B14CE9" w:rsidRPr="00B14CE9">
      <w:rPr>
        <w:rFonts w:ascii="Arial" w:hAnsi="Arial" w:cs="Arial"/>
        <w:sz w:val="22"/>
        <w:szCs w:val="22"/>
      </w:rPr>
      <w:t>3</w:t>
    </w:r>
    <w:r w:rsidR="008F4FA3" w:rsidRPr="00B14CE9">
      <w:rPr>
        <w:rFonts w:ascii="Arial" w:hAnsi="Arial" w:cs="Arial"/>
        <w:sz w:val="22"/>
        <w:szCs w:val="22"/>
      </w:rPr>
      <w:t>-</w:t>
    </w:r>
    <w:r w:rsidR="00B14CE9" w:rsidRPr="00B14CE9">
      <w:rPr>
        <w:rFonts w:ascii="Arial" w:hAnsi="Arial" w:cs="Arial"/>
        <w:sz w:val="22"/>
        <w:szCs w:val="22"/>
      </w:rPr>
      <w:t>608</w:t>
    </w:r>
  </w:p>
  <w:p w14:paraId="5BA4E85D" w14:textId="7CA56648" w:rsidR="00410B69" w:rsidRPr="008F4FA3" w:rsidRDefault="003727C5" w:rsidP="008F4FA3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F24CDF" w:rsidRPr="00F24CDF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>Military Electric Vehicle Chargers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BE2E" w14:textId="77777777" w:rsidR="00602050" w:rsidRDefault="00602050" w:rsidP="003E0199">
      <w:r>
        <w:separator/>
      </w:r>
    </w:p>
  </w:footnote>
  <w:footnote w:type="continuationSeparator" w:id="0">
    <w:p w14:paraId="67FC517B" w14:textId="77777777" w:rsidR="00602050" w:rsidRDefault="00602050" w:rsidP="003E0199">
      <w:r>
        <w:continuationSeparator/>
      </w:r>
    </w:p>
  </w:footnote>
  <w:footnote w:id="1">
    <w:p w14:paraId="0B83F589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</w:t>
      </w:r>
      <w:proofErr w:type="gramStart"/>
      <w:r>
        <w:rPr>
          <w:rFonts w:ascii="Arial" w:hAnsi="Arial" w:cs="Arial"/>
        </w:rPr>
        <w:t>a brief summary</w:t>
      </w:r>
      <w:proofErr w:type="gramEnd"/>
      <w:r>
        <w:rPr>
          <w:rFonts w:ascii="Arial" w:hAnsi="Arial" w:cs="Arial"/>
        </w:rPr>
        <w:t xml:space="preserve">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606F3760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5BF1043A" w14:textId="77777777" w:rsidTr="10FCCBF1">
      <w:tc>
        <w:tcPr>
          <w:tcW w:w="3360" w:type="dxa"/>
        </w:tcPr>
        <w:p w14:paraId="79555211" w14:textId="77777777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593A472B" w14:textId="77777777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2BC9132A" w14:textId="77777777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483C1A55" w14:textId="77777777" w:rsidR="10FCCBF1" w:rsidRDefault="10FCCBF1" w:rsidP="10FCC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68"/>
    <w:rsid w:val="000211C3"/>
    <w:rsid w:val="000371DA"/>
    <w:rsid w:val="00042C64"/>
    <w:rsid w:val="00090E0B"/>
    <w:rsid w:val="00091A00"/>
    <w:rsid w:val="000A0132"/>
    <w:rsid w:val="000A3715"/>
    <w:rsid w:val="000B4DE5"/>
    <w:rsid w:val="000C56CC"/>
    <w:rsid w:val="000E4DCB"/>
    <w:rsid w:val="000E5374"/>
    <w:rsid w:val="0011084C"/>
    <w:rsid w:val="00124F56"/>
    <w:rsid w:val="0014428A"/>
    <w:rsid w:val="0015198E"/>
    <w:rsid w:val="00154DE5"/>
    <w:rsid w:val="00182AC9"/>
    <w:rsid w:val="001938E5"/>
    <w:rsid w:val="001C3BAE"/>
    <w:rsid w:val="001D7C0E"/>
    <w:rsid w:val="001E339C"/>
    <w:rsid w:val="00202DB4"/>
    <w:rsid w:val="002242CA"/>
    <w:rsid w:val="00250C4C"/>
    <w:rsid w:val="00261A7D"/>
    <w:rsid w:val="00262D2C"/>
    <w:rsid w:val="00273F2E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21D04"/>
    <w:rsid w:val="00321D05"/>
    <w:rsid w:val="00326C56"/>
    <w:rsid w:val="00346985"/>
    <w:rsid w:val="003636B6"/>
    <w:rsid w:val="003727C5"/>
    <w:rsid w:val="00381B10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10B69"/>
    <w:rsid w:val="00416209"/>
    <w:rsid w:val="00434CBF"/>
    <w:rsid w:val="00437CEA"/>
    <w:rsid w:val="00455547"/>
    <w:rsid w:val="00466224"/>
    <w:rsid w:val="00475128"/>
    <w:rsid w:val="004C1D6F"/>
    <w:rsid w:val="004D0524"/>
    <w:rsid w:val="005326FD"/>
    <w:rsid w:val="005326FE"/>
    <w:rsid w:val="005827B7"/>
    <w:rsid w:val="00583AE8"/>
    <w:rsid w:val="005B3F79"/>
    <w:rsid w:val="005C029D"/>
    <w:rsid w:val="005C063C"/>
    <w:rsid w:val="005C2EEE"/>
    <w:rsid w:val="005E1A08"/>
    <w:rsid w:val="005F61CB"/>
    <w:rsid w:val="00602050"/>
    <w:rsid w:val="0060642F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6BAB"/>
    <w:rsid w:val="006E7872"/>
    <w:rsid w:val="007021F2"/>
    <w:rsid w:val="00716F34"/>
    <w:rsid w:val="00723E67"/>
    <w:rsid w:val="00751BB1"/>
    <w:rsid w:val="00755403"/>
    <w:rsid w:val="00785EB3"/>
    <w:rsid w:val="00794102"/>
    <w:rsid w:val="007A03FA"/>
    <w:rsid w:val="007D20EF"/>
    <w:rsid w:val="007E49FB"/>
    <w:rsid w:val="007F63BC"/>
    <w:rsid w:val="008110B8"/>
    <w:rsid w:val="00821B44"/>
    <w:rsid w:val="00853DB9"/>
    <w:rsid w:val="0086320D"/>
    <w:rsid w:val="00871516"/>
    <w:rsid w:val="00897ACC"/>
    <w:rsid w:val="008B34AF"/>
    <w:rsid w:val="008C56CC"/>
    <w:rsid w:val="008E409A"/>
    <w:rsid w:val="008F4FA3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64F5B"/>
    <w:rsid w:val="00A9521B"/>
    <w:rsid w:val="00AD7DDC"/>
    <w:rsid w:val="00AD7DFB"/>
    <w:rsid w:val="00AF3024"/>
    <w:rsid w:val="00B14CE9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22468"/>
    <w:rsid w:val="00C3573F"/>
    <w:rsid w:val="00C520D2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4329C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F0176"/>
    <w:rsid w:val="00E104D8"/>
    <w:rsid w:val="00E121A8"/>
    <w:rsid w:val="00E25972"/>
    <w:rsid w:val="00E32BF8"/>
    <w:rsid w:val="00E33FFD"/>
    <w:rsid w:val="00E3458D"/>
    <w:rsid w:val="00E47A7A"/>
    <w:rsid w:val="00E646A1"/>
    <w:rsid w:val="00EA11BB"/>
    <w:rsid w:val="00EF4B73"/>
    <w:rsid w:val="00EF75BD"/>
    <w:rsid w:val="00F07CA0"/>
    <w:rsid w:val="00F143F4"/>
    <w:rsid w:val="00F24CDF"/>
    <w:rsid w:val="00F651FF"/>
    <w:rsid w:val="00F81FC8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743A6"/>
  <w15:chartTrackingRefBased/>
  <w15:docId w15:val="{7D6B07F0-4F0C-4C4D-9BCE-CB51F4C4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yer\OneDrive%20-%20California%20Energy%20Commission\CGL%20Files\02%20Grants\_%20Grant%20Solicitations\GFO-23-608%20Military%20EV%20Chargers\CAM%20Docs\Attachment%2010%20-%20CEQA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E0F3-E032-4D65-811C-ACEB419EB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B09EC-15D3-4CE0-ABF8-E41036B6B87D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10 - CEQA Worksheet</Template>
  <TotalTime>4</TotalTime>
  <Pages>7</Pages>
  <Words>1325</Words>
  <Characters>7553</Characters>
  <Application>Microsoft Office Word</Application>
  <DocSecurity>0</DocSecurity>
  <Lines>62</Lines>
  <Paragraphs>17</Paragraphs>
  <ScaleCrop>false</ScaleCrop>
  <Company>California Energy Commission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Dyer, Phil@Energy</dc:creator>
  <cp:keywords/>
  <dc:description/>
  <cp:lastModifiedBy>Dyer, Phil@Energy</cp:lastModifiedBy>
  <cp:revision>4</cp:revision>
  <cp:lastPrinted>2016-07-12T23:22:00Z</cp:lastPrinted>
  <dcterms:created xsi:type="dcterms:W3CDTF">2024-03-20T17:39:00Z</dcterms:created>
  <dcterms:modified xsi:type="dcterms:W3CDTF">2024-04-04T23:11:00Z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