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2A07C6A4" w:rsidR="00E262F1" w:rsidRPr="00A11E37" w:rsidRDefault="00E262F1" w:rsidP="009430CA">
      <w:r w:rsidRPr="00A11E37">
        <w:t xml:space="preserve">Please refer to the </w:t>
      </w:r>
      <w:r w:rsidRPr="00B77A65">
        <w:t xml:space="preserve">Solicitation Manual </w:t>
      </w:r>
      <w:r w:rsidRPr="00A11E37">
        <w:t>for detailed information and instructions, including but not limited to the following sections:</w:t>
      </w:r>
    </w:p>
    <w:p w14:paraId="3AE59533" w14:textId="77777777" w:rsidR="00E262F1" w:rsidRPr="00A11E37" w:rsidRDefault="00E262F1" w:rsidP="009430CA"/>
    <w:p w14:paraId="6DA213C0" w14:textId="6F3DDE9C" w:rsidR="00302BBE" w:rsidRPr="00A11E37" w:rsidRDefault="00302BBE" w:rsidP="00302BBE">
      <w:r w:rsidRPr="00A11E37">
        <w:t>III. Application Format, Required Documents and Delivery</w:t>
      </w:r>
    </w:p>
    <w:p w14:paraId="04D688D9" w14:textId="77777777" w:rsidR="00F93D4B" w:rsidRPr="00A11E37" w:rsidRDefault="00F93D4B" w:rsidP="00302BBE"/>
    <w:p w14:paraId="7DDC9DD0" w14:textId="77777777" w:rsidR="00302BBE" w:rsidRPr="00A11E37" w:rsidRDefault="00302BBE" w:rsidP="00302BBE">
      <w:pPr>
        <w:pStyle w:val="ListParagraph"/>
        <w:numPr>
          <w:ilvl w:val="0"/>
          <w:numId w:val="19"/>
        </w:numPr>
      </w:pPr>
      <w:r w:rsidRPr="00A11E37">
        <w:t>REQUIRED FORMAT FOR AN APPLICATION</w:t>
      </w:r>
    </w:p>
    <w:p w14:paraId="139F3884" w14:textId="77777777" w:rsidR="00302BBE" w:rsidRPr="00A11E37" w:rsidRDefault="00302BBE" w:rsidP="00302BBE">
      <w:pPr>
        <w:pStyle w:val="ListParagraph"/>
        <w:numPr>
          <w:ilvl w:val="0"/>
          <w:numId w:val="19"/>
        </w:numPr>
      </w:pPr>
      <w:r w:rsidRPr="00A11E37">
        <w:t>METHOD FOR DELIVERY</w:t>
      </w:r>
    </w:p>
    <w:p w14:paraId="5E47CE7B" w14:textId="77777777" w:rsidR="00302BBE" w:rsidRPr="00A11E37" w:rsidRDefault="00302BBE" w:rsidP="00302BBE">
      <w:pPr>
        <w:pStyle w:val="ListParagraph"/>
        <w:numPr>
          <w:ilvl w:val="0"/>
          <w:numId w:val="19"/>
        </w:numPr>
      </w:pPr>
      <w:r w:rsidRPr="00A11E37">
        <w:t>PAGE LIMITATIONS</w:t>
      </w:r>
    </w:p>
    <w:p w14:paraId="03C93D2C" w14:textId="77777777" w:rsidR="00302BBE" w:rsidRPr="00A11E37" w:rsidRDefault="00302BBE" w:rsidP="00302BBE">
      <w:pPr>
        <w:pStyle w:val="ListParagraph"/>
        <w:numPr>
          <w:ilvl w:val="0"/>
          <w:numId w:val="19"/>
        </w:numPr>
      </w:pPr>
      <w:r w:rsidRPr="00A11E37">
        <w:t>APPLICATION CONTENT</w:t>
      </w:r>
    </w:p>
    <w:p w14:paraId="02F7184B" w14:textId="6E72231B" w:rsidR="00302BBE" w:rsidRPr="00A11E37" w:rsidRDefault="00182529" w:rsidP="00182529">
      <w:pPr>
        <w:pStyle w:val="ListParagraph"/>
      </w:pPr>
      <w:r w:rsidRPr="00A11E37">
        <w:t>6. Resumes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A93619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65F94" w14:textId="77777777" w:rsidR="00A93619" w:rsidRDefault="00A93619" w:rsidP="008B4D47">
      <w:r>
        <w:separator/>
      </w:r>
    </w:p>
    <w:p w14:paraId="37AD7746" w14:textId="77777777" w:rsidR="00A93619" w:rsidRDefault="00A93619" w:rsidP="008B4D47"/>
  </w:endnote>
  <w:endnote w:type="continuationSeparator" w:id="0">
    <w:p w14:paraId="7A1917C7" w14:textId="77777777" w:rsidR="00A93619" w:rsidRDefault="00A93619" w:rsidP="008B4D47">
      <w:r>
        <w:continuationSeparator/>
      </w:r>
    </w:p>
    <w:p w14:paraId="2FB23451" w14:textId="77777777" w:rsidR="00A93619" w:rsidRDefault="00A93619" w:rsidP="008B4D47"/>
  </w:endnote>
  <w:endnote w:type="continuationNotice" w:id="1">
    <w:p w14:paraId="741F6C61" w14:textId="77777777" w:rsidR="00A93619" w:rsidRDefault="00A93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521B1" w14:textId="767EA1DC" w:rsidR="00EB36B6" w:rsidRPr="00CB75F3" w:rsidRDefault="00EB36B6" w:rsidP="00701F98">
    <w:pPr>
      <w:pStyle w:val="Footer"/>
      <w:tabs>
        <w:tab w:val="clear" w:pos="8640"/>
        <w:tab w:val="right" w:pos="9360"/>
      </w:tabs>
    </w:pPr>
    <w:r>
      <w:t>September 2024</w:t>
    </w:r>
    <w:r w:rsidR="00E262F1">
      <w:tab/>
    </w:r>
    <w:r w:rsidR="50C724AA">
      <w:t xml:space="preserve">Page </w:t>
    </w:r>
    <w:r w:rsidR="00E262F1" w:rsidRPr="50C724AA">
      <w:rPr>
        <w:noProof/>
      </w:rPr>
      <w:fldChar w:fldCharType="begin"/>
    </w:r>
    <w:r w:rsidR="00E262F1">
      <w:instrText xml:space="preserve"> PAGE </w:instrText>
    </w:r>
    <w:r w:rsidR="00E262F1" w:rsidRPr="50C724AA">
      <w:fldChar w:fldCharType="separate"/>
    </w:r>
    <w:r w:rsidR="50C724AA" w:rsidRPr="50C724AA">
      <w:rPr>
        <w:noProof/>
      </w:rPr>
      <w:t>2</w:t>
    </w:r>
    <w:r w:rsidR="00E262F1" w:rsidRPr="50C724AA">
      <w:rPr>
        <w:noProof/>
      </w:rPr>
      <w:fldChar w:fldCharType="end"/>
    </w:r>
    <w:r w:rsidR="50C724AA">
      <w:t xml:space="preserve"> of </w:t>
    </w:r>
    <w:r w:rsidR="00E262F1" w:rsidRPr="50C724AA">
      <w:rPr>
        <w:noProof/>
      </w:rPr>
      <w:fldChar w:fldCharType="begin"/>
    </w:r>
    <w:r w:rsidR="00E262F1">
      <w:instrText xml:space="preserve"> NUMPAGES  </w:instrText>
    </w:r>
    <w:r w:rsidR="00E262F1" w:rsidRPr="50C724AA">
      <w:fldChar w:fldCharType="separate"/>
    </w:r>
    <w:r w:rsidR="50C724AA" w:rsidRPr="50C724AA">
      <w:rPr>
        <w:noProof/>
      </w:rPr>
      <w:t>6</w:t>
    </w:r>
    <w:r w:rsidR="00E262F1" w:rsidRPr="50C724AA">
      <w:rPr>
        <w:noProof/>
      </w:rPr>
      <w:fldChar w:fldCharType="end"/>
    </w:r>
    <w:r w:rsidR="00E262F1">
      <w:tab/>
    </w:r>
    <w:r w:rsidR="50C724AA">
      <w:t>GFO-24</w:t>
    </w:r>
    <w:r>
      <w:t>-601</w:t>
    </w:r>
  </w:p>
  <w:p w14:paraId="4761D659" w14:textId="77777777" w:rsidR="00EB36B6" w:rsidRPr="00EB36B6" w:rsidRDefault="00EB36B6" w:rsidP="00EB36B6">
    <w:pPr>
      <w:pStyle w:val="Footer"/>
      <w:tabs>
        <w:tab w:val="right" w:pos="9360"/>
      </w:tabs>
      <w:jc w:val="right"/>
    </w:pPr>
    <w:r w:rsidRPr="00EB36B6">
      <w:t xml:space="preserve">Light-Duty Hydrogen </w:t>
    </w:r>
  </w:p>
  <w:p w14:paraId="78F1F7C0" w14:textId="0F68E987" w:rsidR="00242758" w:rsidRPr="00EB36B6" w:rsidRDefault="00EB36B6" w:rsidP="00EB36B6">
    <w:pPr>
      <w:pStyle w:val="Footer"/>
      <w:tabs>
        <w:tab w:val="clear" w:pos="8640"/>
        <w:tab w:val="right" w:pos="9360"/>
      </w:tabs>
      <w:jc w:val="right"/>
    </w:pPr>
    <w:r w:rsidRPr="00EB36B6">
      <w:t>Infrastructure Build-Out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36BE1" w14:textId="77777777" w:rsidR="00A93619" w:rsidRDefault="00A93619" w:rsidP="008B4D47">
      <w:r>
        <w:separator/>
      </w:r>
    </w:p>
    <w:p w14:paraId="1E7E6664" w14:textId="77777777" w:rsidR="00A93619" w:rsidRDefault="00A93619" w:rsidP="008B4D47"/>
  </w:footnote>
  <w:footnote w:type="continuationSeparator" w:id="0">
    <w:p w14:paraId="6D3BF3F2" w14:textId="77777777" w:rsidR="00A93619" w:rsidRDefault="00A93619" w:rsidP="008B4D47">
      <w:r>
        <w:continuationSeparator/>
      </w:r>
    </w:p>
    <w:p w14:paraId="300A72FE" w14:textId="77777777" w:rsidR="00A93619" w:rsidRDefault="00A93619" w:rsidP="008B4D47"/>
  </w:footnote>
  <w:footnote w:type="continuationNotice" w:id="1">
    <w:p w14:paraId="03A49C82" w14:textId="77777777" w:rsidR="00A93619" w:rsidRDefault="00A93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35DF8A48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06</w:t>
    </w:r>
  </w:p>
  <w:p w14:paraId="2AFD315E" w14:textId="622A2444" w:rsidR="00A84C13" w:rsidRPr="008B4D47" w:rsidRDefault="009822DA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Resumes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6AA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2529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242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2BBE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69B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46A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4D32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145F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6F9E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2C7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4D8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58C4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1E37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3619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21B9"/>
    <w:rsid w:val="00B670C5"/>
    <w:rsid w:val="00B6783B"/>
    <w:rsid w:val="00B70988"/>
    <w:rsid w:val="00B712F4"/>
    <w:rsid w:val="00B715AE"/>
    <w:rsid w:val="00B74A9C"/>
    <w:rsid w:val="00B75B8E"/>
    <w:rsid w:val="00B76A54"/>
    <w:rsid w:val="00B77A65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5C9E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A5960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87A5F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1870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B36B6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04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3D4B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0C724AA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C1CFFE4F-6366-4484-BF95-0B5805F1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785685f2-c2e1-4352-89aa-3faca8eaba52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5067c814-4b34-462c-a21d-c185ff6548d2"/>
  </ds:schemaRefs>
</ds:datastoreItem>
</file>

<file path=customXml/itemProps3.xml><?xml version="1.0" encoding="utf-8"?>
<ds:datastoreItem xmlns:ds="http://schemas.openxmlformats.org/officeDocument/2006/customXml" ds:itemID="{214C0393-2D8E-4A39-B26B-5EAAD08A1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California Energy Commission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Dyer, Phil@Energy</cp:lastModifiedBy>
  <cp:revision>13</cp:revision>
  <cp:lastPrinted>2014-04-11T22:56:00Z</cp:lastPrinted>
  <dcterms:created xsi:type="dcterms:W3CDTF">2024-03-01T01:00:00Z</dcterms:created>
  <dcterms:modified xsi:type="dcterms:W3CDTF">2024-09-18T18:00:00Z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