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5DC45855" w:rsidR="00E262F1" w:rsidRPr="006426E5" w:rsidRDefault="00E262F1" w:rsidP="009430CA">
      <w:r w:rsidRPr="006426E5">
        <w:t>Please refer to the</w:t>
      </w:r>
      <w:r w:rsidRPr="00D84BF5">
        <w:t xml:space="preserve"> Solicitation Manual</w:t>
      </w:r>
      <w:r w:rsidRPr="006426E5">
        <w:t xml:space="preserve"> for detailed information and instructions, including but not limited to the following sections:</w:t>
      </w:r>
    </w:p>
    <w:p w14:paraId="3AE59533" w14:textId="77777777" w:rsidR="00E262F1" w:rsidRPr="006426E5" w:rsidRDefault="00E262F1" w:rsidP="009430CA"/>
    <w:p w14:paraId="6DA213C0" w14:textId="6F3DDE9C" w:rsidR="00302BBE" w:rsidRPr="006426E5" w:rsidRDefault="00302BBE" w:rsidP="00302BBE">
      <w:r w:rsidRPr="006426E5">
        <w:t>III. Application Format, Required Documents and Delivery</w:t>
      </w:r>
    </w:p>
    <w:p w14:paraId="04D688D9" w14:textId="77777777" w:rsidR="00F93D4B" w:rsidRPr="006426E5" w:rsidRDefault="00F93D4B" w:rsidP="00302BBE"/>
    <w:p w14:paraId="7DDC9DD0" w14:textId="77777777" w:rsidR="00302BBE" w:rsidRPr="006426E5" w:rsidRDefault="00302BBE" w:rsidP="00302BBE">
      <w:pPr>
        <w:pStyle w:val="ListParagraph"/>
        <w:numPr>
          <w:ilvl w:val="0"/>
          <w:numId w:val="19"/>
        </w:numPr>
      </w:pPr>
      <w:r w:rsidRPr="006426E5">
        <w:t>REQUIRED FORMAT FOR AN APPLICATION</w:t>
      </w:r>
    </w:p>
    <w:p w14:paraId="139F3884" w14:textId="77777777" w:rsidR="00302BBE" w:rsidRPr="006426E5" w:rsidRDefault="00302BBE" w:rsidP="00302BBE">
      <w:pPr>
        <w:pStyle w:val="ListParagraph"/>
        <w:numPr>
          <w:ilvl w:val="0"/>
          <w:numId w:val="19"/>
        </w:numPr>
      </w:pPr>
      <w:r w:rsidRPr="006426E5">
        <w:t>METHOD FOR DELIVERY</w:t>
      </w:r>
    </w:p>
    <w:p w14:paraId="5E47CE7B" w14:textId="77777777" w:rsidR="00302BBE" w:rsidRPr="006426E5" w:rsidRDefault="00302BBE" w:rsidP="00302BBE">
      <w:pPr>
        <w:pStyle w:val="ListParagraph"/>
        <w:numPr>
          <w:ilvl w:val="0"/>
          <w:numId w:val="19"/>
        </w:numPr>
      </w:pPr>
      <w:r w:rsidRPr="006426E5">
        <w:t>PAGE LIMITATIONS</w:t>
      </w:r>
    </w:p>
    <w:p w14:paraId="03C93D2C" w14:textId="77777777" w:rsidR="00302BBE" w:rsidRPr="006426E5" w:rsidRDefault="00302BBE" w:rsidP="00302BBE">
      <w:pPr>
        <w:pStyle w:val="ListParagraph"/>
        <w:numPr>
          <w:ilvl w:val="0"/>
          <w:numId w:val="19"/>
        </w:numPr>
      </w:pPr>
      <w:r w:rsidRPr="006426E5">
        <w:t>APPLICATION CONTENT</w:t>
      </w:r>
    </w:p>
    <w:p w14:paraId="51BAA73A" w14:textId="3CC316DD" w:rsidR="002B0FE3" w:rsidRPr="006426E5" w:rsidRDefault="00A71DE0" w:rsidP="008853D9">
      <w:pPr>
        <w:pStyle w:val="ListParagraph"/>
      </w:pPr>
      <w:r w:rsidRPr="006426E5">
        <w:t>14. Station Photographs and Diagrams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F35E" w14:textId="77777777" w:rsidR="00547117" w:rsidRDefault="00547117" w:rsidP="008B4D47">
      <w:r>
        <w:separator/>
      </w:r>
    </w:p>
    <w:p w14:paraId="6ED24479" w14:textId="77777777" w:rsidR="00547117" w:rsidRDefault="00547117" w:rsidP="008B4D47"/>
  </w:endnote>
  <w:endnote w:type="continuationSeparator" w:id="0">
    <w:p w14:paraId="0CBFF6FE" w14:textId="77777777" w:rsidR="00547117" w:rsidRDefault="00547117" w:rsidP="008B4D47">
      <w:r>
        <w:continuationSeparator/>
      </w:r>
    </w:p>
    <w:p w14:paraId="3B731AC8" w14:textId="77777777" w:rsidR="00547117" w:rsidRDefault="00547117" w:rsidP="008B4D47"/>
  </w:endnote>
  <w:endnote w:type="continuationNotice" w:id="1">
    <w:p w14:paraId="61D054CA" w14:textId="77777777" w:rsidR="00547117" w:rsidRDefault="00547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0ABCFED1" w:rsidR="00AA55F3" w:rsidRPr="00CB75F3" w:rsidRDefault="00DC6FAC" w:rsidP="00701F98">
    <w:pPr>
      <w:pStyle w:val="Footer"/>
      <w:tabs>
        <w:tab w:val="clear" w:pos="8640"/>
        <w:tab w:val="right" w:pos="9360"/>
      </w:tabs>
    </w:pPr>
    <w:r>
      <w:t>September 2024</w:t>
    </w:r>
    <w:r w:rsidR="00E262F1">
      <w:tab/>
    </w:r>
    <w:r w:rsidR="50C724AA">
      <w:t xml:space="preserve">Page </w:t>
    </w:r>
    <w:r w:rsidR="00E262F1" w:rsidRPr="50C724AA">
      <w:rPr>
        <w:noProof/>
      </w:rPr>
      <w:fldChar w:fldCharType="begin"/>
    </w:r>
    <w:r w:rsidR="00E262F1">
      <w:instrText xml:space="preserve"> PAGE </w:instrText>
    </w:r>
    <w:r w:rsidR="00E262F1" w:rsidRPr="50C724AA">
      <w:fldChar w:fldCharType="separate"/>
    </w:r>
    <w:r w:rsidR="50C724AA" w:rsidRPr="50C724AA">
      <w:rPr>
        <w:noProof/>
      </w:rPr>
      <w:t>2</w:t>
    </w:r>
    <w:r w:rsidR="00E262F1" w:rsidRPr="50C724AA">
      <w:rPr>
        <w:noProof/>
      </w:rPr>
      <w:fldChar w:fldCharType="end"/>
    </w:r>
    <w:r w:rsidR="50C724AA">
      <w:t xml:space="preserve"> of </w:t>
    </w:r>
    <w:r w:rsidR="00E262F1" w:rsidRPr="50C724AA">
      <w:rPr>
        <w:noProof/>
      </w:rPr>
      <w:fldChar w:fldCharType="begin"/>
    </w:r>
    <w:r w:rsidR="00E262F1">
      <w:instrText xml:space="preserve"> NUMPAGES  </w:instrText>
    </w:r>
    <w:r w:rsidR="00E262F1" w:rsidRPr="50C724AA">
      <w:fldChar w:fldCharType="separate"/>
    </w:r>
    <w:r w:rsidR="50C724AA" w:rsidRPr="50C724AA">
      <w:rPr>
        <w:noProof/>
      </w:rPr>
      <w:t>6</w:t>
    </w:r>
    <w:r w:rsidR="00E262F1" w:rsidRPr="50C724AA">
      <w:rPr>
        <w:noProof/>
      </w:rPr>
      <w:fldChar w:fldCharType="end"/>
    </w:r>
    <w:r w:rsidR="00E262F1">
      <w:tab/>
    </w:r>
    <w:r w:rsidR="50C724AA">
      <w:t>GFO-24</w:t>
    </w:r>
    <w:r>
      <w:t>-601</w:t>
    </w:r>
  </w:p>
  <w:p w14:paraId="5FF442CE" w14:textId="77777777" w:rsidR="00DC6FAC" w:rsidRPr="00DC6FAC" w:rsidRDefault="00DC6FAC" w:rsidP="00DC6FAC">
    <w:pPr>
      <w:pStyle w:val="Footer"/>
      <w:tabs>
        <w:tab w:val="right" w:pos="9360"/>
      </w:tabs>
      <w:jc w:val="right"/>
    </w:pPr>
    <w:r w:rsidRPr="00DC6FAC">
      <w:t xml:space="preserve">Light-Duty Hydrogen </w:t>
    </w:r>
  </w:p>
  <w:p w14:paraId="78F1F7C0" w14:textId="38B3B35A" w:rsidR="00242758" w:rsidRPr="00DC6FAC" w:rsidRDefault="00DC6FAC" w:rsidP="00DC6FAC">
    <w:pPr>
      <w:pStyle w:val="Footer"/>
      <w:tabs>
        <w:tab w:val="clear" w:pos="8640"/>
        <w:tab w:val="right" w:pos="9360"/>
      </w:tabs>
      <w:jc w:val="right"/>
    </w:pPr>
    <w:r w:rsidRPr="00DC6FAC">
      <w:t>Infrastructure Build-Out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F3C9" w14:textId="77777777" w:rsidR="00547117" w:rsidRDefault="00547117" w:rsidP="008B4D47">
      <w:r>
        <w:separator/>
      </w:r>
    </w:p>
    <w:p w14:paraId="45B657B0" w14:textId="77777777" w:rsidR="00547117" w:rsidRDefault="00547117" w:rsidP="008B4D47"/>
  </w:footnote>
  <w:footnote w:type="continuationSeparator" w:id="0">
    <w:p w14:paraId="0BADA5D8" w14:textId="77777777" w:rsidR="00547117" w:rsidRDefault="00547117" w:rsidP="008B4D47">
      <w:r>
        <w:continuationSeparator/>
      </w:r>
    </w:p>
    <w:p w14:paraId="1FBFFB74" w14:textId="77777777" w:rsidR="00547117" w:rsidRDefault="00547117" w:rsidP="008B4D47"/>
  </w:footnote>
  <w:footnote w:type="continuationNotice" w:id="1">
    <w:p w14:paraId="5ED029D0" w14:textId="77777777" w:rsidR="00547117" w:rsidRDefault="00547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51491FF4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D66DB9">
      <w:rPr>
        <w:b/>
        <w:sz w:val="26"/>
        <w:szCs w:val="26"/>
      </w:rPr>
      <w:t>1</w:t>
    </w:r>
    <w:r w:rsidR="009822DA">
      <w:rPr>
        <w:b/>
        <w:sz w:val="26"/>
        <w:szCs w:val="26"/>
      </w:rPr>
      <w:t>6</w:t>
    </w:r>
  </w:p>
  <w:p w14:paraId="2AFD315E" w14:textId="0B1612F6" w:rsidR="00A84C13" w:rsidRPr="008B4D47" w:rsidRDefault="7A24348D" w:rsidP="7A24348D">
    <w:pPr>
      <w:spacing w:after="240"/>
      <w:jc w:val="center"/>
      <w:rPr>
        <w:b/>
        <w:bCs/>
        <w:sz w:val="26"/>
        <w:szCs w:val="26"/>
      </w:rPr>
    </w:pPr>
    <w:r w:rsidRPr="7A24348D">
      <w:rPr>
        <w:b/>
        <w:bCs/>
        <w:sz w:val="26"/>
        <w:szCs w:val="26"/>
      </w:rPr>
      <w:t>Station Photographs and Diagrams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5530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0A96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0FE3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181D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69B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AA1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47DA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5DEF"/>
    <w:rsid w:val="0049676E"/>
    <w:rsid w:val="004A18AD"/>
    <w:rsid w:val="004A4E94"/>
    <w:rsid w:val="004A6771"/>
    <w:rsid w:val="004A6BEF"/>
    <w:rsid w:val="004B4B6C"/>
    <w:rsid w:val="004B53F8"/>
    <w:rsid w:val="004B6206"/>
    <w:rsid w:val="004B746B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039FA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47117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4302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26E5"/>
    <w:rsid w:val="00643E21"/>
    <w:rsid w:val="0065323E"/>
    <w:rsid w:val="00653310"/>
    <w:rsid w:val="006535BC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09F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3D9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39D9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1F50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6F2D"/>
    <w:rsid w:val="00A575DE"/>
    <w:rsid w:val="00A57D25"/>
    <w:rsid w:val="00A62E3A"/>
    <w:rsid w:val="00A63A07"/>
    <w:rsid w:val="00A66349"/>
    <w:rsid w:val="00A66C7F"/>
    <w:rsid w:val="00A70285"/>
    <w:rsid w:val="00A71DE0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28A"/>
    <w:rsid w:val="00AA1495"/>
    <w:rsid w:val="00AA55F3"/>
    <w:rsid w:val="00AA5A55"/>
    <w:rsid w:val="00AB00C9"/>
    <w:rsid w:val="00AC05F4"/>
    <w:rsid w:val="00AC1EA2"/>
    <w:rsid w:val="00AC26C6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27E9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5C9E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37A17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0789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59A3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66DB9"/>
    <w:rsid w:val="00D70641"/>
    <w:rsid w:val="00D723C4"/>
    <w:rsid w:val="00D739A3"/>
    <w:rsid w:val="00D747C8"/>
    <w:rsid w:val="00D76700"/>
    <w:rsid w:val="00D81EA4"/>
    <w:rsid w:val="00D82A64"/>
    <w:rsid w:val="00D83E6F"/>
    <w:rsid w:val="00D84BF5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A6D90"/>
    <w:rsid w:val="00DB4969"/>
    <w:rsid w:val="00DB57C3"/>
    <w:rsid w:val="00DB6873"/>
    <w:rsid w:val="00DB6907"/>
    <w:rsid w:val="00DB7353"/>
    <w:rsid w:val="00DB7C8B"/>
    <w:rsid w:val="00DC1AA3"/>
    <w:rsid w:val="00DC3465"/>
    <w:rsid w:val="00DC4177"/>
    <w:rsid w:val="00DC6264"/>
    <w:rsid w:val="00DC64E7"/>
    <w:rsid w:val="00DC6FAC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2CB4"/>
    <w:rsid w:val="00E454CD"/>
    <w:rsid w:val="00E45742"/>
    <w:rsid w:val="00E51783"/>
    <w:rsid w:val="00E51E4E"/>
    <w:rsid w:val="00E527FD"/>
    <w:rsid w:val="00E52DBC"/>
    <w:rsid w:val="00E70BA2"/>
    <w:rsid w:val="00E71B2D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0C724AA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A24348D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8B887AF9-7D9A-416C-B810-78C6E603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44EA1-4E21-47F7-B4CA-E166F526D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8</TotalTime>
  <Pages>1</Pages>
  <Words>71</Words>
  <Characters>405</Characters>
  <Application>Microsoft Office Word</Application>
  <DocSecurity>4</DocSecurity>
  <Lines>3</Lines>
  <Paragraphs>1</Paragraphs>
  <ScaleCrop>false</ScaleCrop>
  <Company>California Energy Commission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Williams, Laura@Energy</cp:lastModifiedBy>
  <cp:revision>14</cp:revision>
  <cp:lastPrinted>2014-04-11T22:56:00Z</cp:lastPrinted>
  <dcterms:created xsi:type="dcterms:W3CDTF">2024-08-02T18:41:00Z</dcterms:created>
  <dcterms:modified xsi:type="dcterms:W3CDTF">2024-09-18T17:22:00Z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