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573616">
        <w:rPr>
          <w:i/>
          <w:iCs/>
          <w:highlight w:val="yellow"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DB71CD9" w14:textId="77777777" w:rsidR="00636C2A" w:rsidRDefault="00636C2A" w:rsidP="009430CA"/>
    <w:p w14:paraId="3CDBF31E" w14:textId="30A42790" w:rsidR="00636C2A" w:rsidRPr="00B441D4" w:rsidRDefault="00636C2A" w:rsidP="009430CA">
      <w:r w:rsidRPr="00B441D4">
        <w:t>III. Application Format, Required Documents and Delivery</w:t>
      </w:r>
    </w:p>
    <w:p w14:paraId="5F7A3F21" w14:textId="77777777" w:rsidR="007D0B66" w:rsidRPr="00B441D4" w:rsidRDefault="007D0B66" w:rsidP="009430CA"/>
    <w:p w14:paraId="242898B0" w14:textId="5AC0B91D" w:rsidR="006D132F" w:rsidRPr="00B441D4" w:rsidRDefault="001D6E94" w:rsidP="006D132F">
      <w:pPr>
        <w:pStyle w:val="ListParagraph"/>
        <w:numPr>
          <w:ilvl w:val="0"/>
          <w:numId w:val="19"/>
        </w:numPr>
      </w:pPr>
      <w:r w:rsidRPr="00B441D4">
        <w:t>REQUIRED FORMAT FOR AN APPLICATION</w:t>
      </w:r>
    </w:p>
    <w:p w14:paraId="40F8AEEE" w14:textId="38472410" w:rsidR="006D132F" w:rsidRPr="00B441D4" w:rsidRDefault="001D6E94" w:rsidP="006D132F">
      <w:pPr>
        <w:pStyle w:val="ListParagraph"/>
        <w:numPr>
          <w:ilvl w:val="0"/>
          <w:numId w:val="19"/>
        </w:numPr>
      </w:pPr>
      <w:r w:rsidRPr="00B441D4">
        <w:t>METHOD FOR DELIVERY</w:t>
      </w:r>
    </w:p>
    <w:p w14:paraId="69EA10FC" w14:textId="66567739" w:rsidR="006D132F" w:rsidRPr="00B441D4" w:rsidRDefault="001D6E94" w:rsidP="006D132F">
      <w:pPr>
        <w:pStyle w:val="ListParagraph"/>
        <w:numPr>
          <w:ilvl w:val="0"/>
          <w:numId w:val="19"/>
        </w:numPr>
      </w:pPr>
      <w:r w:rsidRPr="00B441D4">
        <w:t>PAGE LIMITATIONS</w:t>
      </w:r>
    </w:p>
    <w:p w14:paraId="44B9C4EA" w14:textId="50E0F571" w:rsidR="006D132F" w:rsidRPr="00B441D4" w:rsidRDefault="001D6E94" w:rsidP="00C15ED2">
      <w:pPr>
        <w:pStyle w:val="ListParagraph"/>
        <w:numPr>
          <w:ilvl w:val="0"/>
          <w:numId w:val="19"/>
        </w:numPr>
      </w:pPr>
      <w:r w:rsidRPr="00B441D4">
        <w:t>APPLICATION CONTENT</w:t>
      </w:r>
    </w:p>
    <w:p w14:paraId="5063D1BC" w14:textId="44DEAFD6" w:rsidR="00C15ED2" w:rsidRPr="00B441D4" w:rsidRDefault="00E074D3" w:rsidP="00E074D3">
      <w:pPr>
        <w:pStyle w:val="ListParagraph"/>
        <w:numPr>
          <w:ilvl w:val="0"/>
          <w:numId w:val="20"/>
        </w:numPr>
      </w:pPr>
      <w:r>
        <w:t>Project Narrative</w:t>
      </w:r>
    </w:p>
    <w:p w14:paraId="2E0DD4AC" w14:textId="307F9F89" w:rsidR="002B1CB3" w:rsidRPr="00B441D4" w:rsidRDefault="002B1CB3" w:rsidP="00E074D3">
      <w:pPr>
        <w:pStyle w:val="ListParagraph"/>
        <w:numPr>
          <w:ilvl w:val="0"/>
          <w:numId w:val="20"/>
        </w:numPr>
      </w:pPr>
      <w:r w:rsidRPr="00B441D4">
        <w:t>Scope of Work</w:t>
      </w:r>
    </w:p>
    <w:p w14:paraId="2830DAE2" w14:textId="77777777" w:rsidR="00E262F1" w:rsidRDefault="00E262F1" w:rsidP="009430CA"/>
    <w:p w14:paraId="2F83D584" w14:textId="77777777" w:rsidR="00E262F1" w:rsidRPr="00EF3FE6" w:rsidRDefault="00E262F1" w:rsidP="009430CA"/>
    <w:sectPr w:rsidR="00E262F1" w:rsidRPr="00EF3FE6" w:rsidSect="00A43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E3DD" w14:textId="77777777" w:rsidR="00B157E9" w:rsidRDefault="00B157E9" w:rsidP="008B4D47">
      <w:r>
        <w:separator/>
      </w:r>
    </w:p>
    <w:p w14:paraId="3DAB8740" w14:textId="77777777" w:rsidR="00B157E9" w:rsidRDefault="00B157E9" w:rsidP="008B4D47"/>
  </w:endnote>
  <w:endnote w:type="continuationSeparator" w:id="0">
    <w:p w14:paraId="0FEA9DCC" w14:textId="77777777" w:rsidR="00B157E9" w:rsidRDefault="00B157E9" w:rsidP="008B4D47">
      <w:r>
        <w:continuationSeparator/>
      </w:r>
    </w:p>
    <w:p w14:paraId="36B44897" w14:textId="77777777" w:rsidR="00B157E9" w:rsidRDefault="00B157E9" w:rsidP="008B4D47"/>
  </w:endnote>
  <w:endnote w:type="continuationNotice" w:id="1">
    <w:p w14:paraId="0153E766" w14:textId="77777777" w:rsidR="00B157E9" w:rsidRDefault="00B15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210E" w14:textId="77777777" w:rsidR="00F356E6" w:rsidRDefault="00F35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2A4377A8" w:rsidR="00AA55F3" w:rsidRPr="00CB75F3" w:rsidRDefault="59F9F136" w:rsidP="00701F98">
    <w:pPr>
      <w:pStyle w:val="Footer"/>
      <w:tabs>
        <w:tab w:val="clear" w:pos="8640"/>
        <w:tab w:val="right" w:pos="9360"/>
      </w:tabs>
    </w:pPr>
    <w:r>
      <w:t>October 2024</w:t>
    </w:r>
    <w:r w:rsidR="00B441D4">
      <w:tab/>
    </w:r>
    <w:r>
      <w:t xml:space="preserve">Page </w:t>
    </w:r>
    <w:r w:rsidR="00B441D4" w:rsidRPr="59F9F136">
      <w:rPr>
        <w:noProof/>
      </w:rPr>
      <w:fldChar w:fldCharType="begin"/>
    </w:r>
    <w:r w:rsidR="00B441D4">
      <w:instrText xml:space="preserve"> PAGE </w:instrText>
    </w:r>
    <w:r w:rsidR="00B441D4" w:rsidRPr="59F9F136">
      <w:fldChar w:fldCharType="separate"/>
    </w:r>
    <w:r w:rsidRPr="59F9F136">
      <w:rPr>
        <w:noProof/>
      </w:rPr>
      <w:t>2</w:t>
    </w:r>
    <w:r w:rsidR="00B441D4" w:rsidRPr="59F9F136">
      <w:rPr>
        <w:noProof/>
      </w:rPr>
      <w:fldChar w:fldCharType="end"/>
    </w:r>
    <w:r>
      <w:t xml:space="preserve"> of </w:t>
    </w:r>
    <w:r w:rsidR="00B441D4" w:rsidRPr="59F9F136">
      <w:rPr>
        <w:noProof/>
      </w:rPr>
      <w:fldChar w:fldCharType="begin"/>
    </w:r>
    <w:r w:rsidR="00B441D4">
      <w:instrText xml:space="preserve"> NUMPAGES  </w:instrText>
    </w:r>
    <w:r w:rsidR="00B441D4" w:rsidRPr="59F9F136">
      <w:fldChar w:fldCharType="separate"/>
    </w:r>
    <w:r w:rsidRPr="59F9F136">
      <w:rPr>
        <w:noProof/>
      </w:rPr>
      <w:t>6</w:t>
    </w:r>
    <w:r w:rsidR="00B441D4" w:rsidRPr="59F9F136">
      <w:rPr>
        <w:noProof/>
      </w:rPr>
      <w:fldChar w:fldCharType="end"/>
    </w:r>
    <w:r w:rsidR="00B441D4">
      <w:tab/>
    </w:r>
    <w:r>
      <w:t>GFO-24-</w:t>
    </w:r>
    <w:r w:rsidR="00F356E6">
      <w:t>6</w:t>
    </w:r>
    <w:r w:rsidR="00F356E6">
      <w:t>03</w:t>
    </w:r>
  </w:p>
  <w:p w14:paraId="78F1F7C0" w14:textId="528947F4" w:rsidR="00242758" w:rsidRPr="00701F98" w:rsidRDefault="00B441D4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California’s EVC RAA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54AD" w14:textId="77777777" w:rsidR="00F356E6" w:rsidRDefault="00F3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7760" w14:textId="77777777" w:rsidR="00B157E9" w:rsidRDefault="00B157E9" w:rsidP="008B4D47">
      <w:r>
        <w:separator/>
      </w:r>
    </w:p>
    <w:p w14:paraId="3E369F94" w14:textId="77777777" w:rsidR="00B157E9" w:rsidRDefault="00B157E9" w:rsidP="008B4D47"/>
  </w:footnote>
  <w:footnote w:type="continuationSeparator" w:id="0">
    <w:p w14:paraId="73DA9442" w14:textId="77777777" w:rsidR="00B157E9" w:rsidRDefault="00B157E9" w:rsidP="008B4D47">
      <w:r>
        <w:continuationSeparator/>
      </w:r>
    </w:p>
    <w:p w14:paraId="23769FF0" w14:textId="77777777" w:rsidR="00B157E9" w:rsidRDefault="00B157E9" w:rsidP="008B4D47"/>
  </w:footnote>
  <w:footnote w:type="continuationNotice" w:id="1">
    <w:p w14:paraId="463BEEE4" w14:textId="77777777" w:rsidR="00B157E9" w:rsidRDefault="00B15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F36B" w14:textId="77777777" w:rsidR="00F356E6" w:rsidRDefault="00F35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BCE9C3C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E262F1">
      <w:rPr>
        <w:b/>
        <w:sz w:val="26"/>
        <w:szCs w:val="26"/>
      </w:rPr>
      <w:t>1</w:t>
    </w:r>
  </w:p>
  <w:p w14:paraId="2AFD315E" w14:textId="33102CFF" w:rsidR="00A84C13" w:rsidRPr="008B4D47" w:rsidRDefault="7447CE7F" w:rsidP="7447CE7F">
    <w:pPr>
      <w:spacing w:after="240"/>
      <w:jc w:val="center"/>
      <w:rPr>
        <w:b/>
        <w:bCs/>
        <w:sz w:val="26"/>
        <w:szCs w:val="26"/>
      </w:rPr>
    </w:pPr>
    <w:r w:rsidRPr="7447CE7F">
      <w:rPr>
        <w:b/>
        <w:bCs/>
        <w:sz w:val="26"/>
        <w:szCs w:val="26"/>
      </w:rPr>
      <w:t xml:space="preserve">Project Narrative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C56A" w14:textId="77777777" w:rsidR="00F356E6" w:rsidRDefault="00F3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74E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3580A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0AA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1606E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60D65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4EE0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6ED"/>
    <w:rsid w:val="00485905"/>
    <w:rsid w:val="00486F08"/>
    <w:rsid w:val="00487C0F"/>
    <w:rsid w:val="0049026D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12FC"/>
    <w:rsid w:val="004F2A23"/>
    <w:rsid w:val="004F3A32"/>
    <w:rsid w:val="004F3FFB"/>
    <w:rsid w:val="004F7AB0"/>
    <w:rsid w:val="005007D6"/>
    <w:rsid w:val="00511347"/>
    <w:rsid w:val="00512C84"/>
    <w:rsid w:val="0051436D"/>
    <w:rsid w:val="00514845"/>
    <w:rsid w:val="00515DE2"/>
    <w:rsid w:val="00522799"/>
    <w:rsid w:val="005263CC"/>
    <w:rsid w:val="00530EFB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3616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4CDF"/>
    <w:rsid w:val="005B516C"/>
    <w:rsid w:val="005B5BD1"/>
    <w:rsid w:val="005C413A"/>
    <w:rsid w:val="005C483A"/>
    <w:rsid w:val="005C5CA2"/>
    <w:rsid w:val="005D1FC5"/>
    <w:rsid w:val="005D4018"/>
    <w:rsid w:val="005D4061"/>
    <w:rsid w:val="005D488C"/>
    <w:rsid w:val="005D5CE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5F49F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5AE1"/>
    <w:rsid w:val="00696F81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250A1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2882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759E1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2D6"/>
    <w:rsid w:val="007963E5"/>
    <w:rsid w:val="007A2660"/>
    <w:rsid w:val="007A334F"/>
    <w:rsid w:val="007A77FC"/>
    <w:rsid w:val="007B1ABC"/>
    <w:rsid w:val="007C1BC0"/>
    <w:rsid w:val="007C35CB"/>
    <w:rsid w:val="007D0B66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1EB"/>
    <w:rsid w:val="00812D61"/>
    <w:rsid w:val="008150A3"/>
    <w:rsid w:val="00815EB9"/>
    <w:rsid w:val="00816C7C"/>
    <w:rsid w:val="00820A7E"/>
    <w:rsid w:val="00821490"/>
    <w:rsid w:val="0082261B"/>
    <w:rsid w:val="00830B3B"/>
    <w:rsid w:val="00833CB7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7E9"/>
    <w:rsid w:val="00B15A09"/>
    <w:rsid w:val="00B17001"/>
    <w:rsid w:val="00B17A5E"/>
    <w:rsid w:val="00B20A2D"/>
    <w:rsid w:val="00B224F2"/>
    <w:rsid w:val="00B25489"/>
    <w:rsid w:val="00B308EC"/>
    <w:rsid w:val="00B34B75"/>
    <w:rsid w:val="00B422F3"/>
    <w:rsid w:val="00B42A39"/>
    <w:rsid w:val="00B42E10"/>
    <w:rsid w:val="00B436EF"/>
    <w:rsid w:val="00B441D4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22F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A50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356E6"/>
    <w:rsid w:val="00F425D8"/>
    <w:rsid w:val="00F42B99"/>
    <w:rsid w:val="00F42E60"/>
    <w:rsid w:val="00F4512B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9F9F136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47CE7F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3F256355-3C2E-4BC3-89DE-35467DA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4BD24C00-6E4D-4C3C-ADD8-2318A3820CD0}"/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Lemos-Adair, Eunice@Energy</cp:lastModifiedBy>
  <cp:revision>36</cp:revision>
  <cp:lastPrinted>2014-04-11T22:56:00Z</cp:lastPrinted>
  <dcterms:created xsi:type="dcterms:W3CDTF">2024-03-01T01:00:00Z</dcterms:created>
  <dcterms:modified xsi:type="dcterms:W3CDTF">2024-09-30T23:08:00Z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