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746C" w:rsidP="009430CA" w:rsidRDefault="00E262F1" w14:paraId="7C74B1AD" w14:textId="6FA30530">
      <w:r>
        <w:t>This page may be used to draft the required content, paste documents authored by others, or be replaced with existing documents as needed.</w:t>
      </w:r>
    </w:p>
    <w:p w:rsidR="00E262F1" w:rsidP="009430CA" w:rsidRDefault="00E262F1" w14:paraId="47E6556D" w14:textId="77777777"/>
    <w:p w:rsidR="00E262F1" w:rsidP="009430CA" w:rsidRDefault="00E262F1" w14:paraId="00EC72D7" w14:textId="416CC660" w14:noSpellErr="1">
      <w:r w:rsidR="00E262F1">
        <w:rPr/>
        <w:t>Please refer to the</w:t>
      </w:r>
      <w:r w:rsidR="00E262F1">
        <w:rPr/>
        <w:t xml:space="preserve"> </w:t>
      </w:r>
      <w:r w:rsidRPr="2E82A046" w:rsidR="00E262F1">
        <w:rPr>
          <w:i w:val="1"/>
          <w:iCs w:val="1"/>
        </w:rPr>
        <w:t>Attachment 00 – Solicitation Manual</w:t>
      </w:r>
      <w:r w:rsidR="00E262F1">
        <w:rPr/>
        <w:t xml:space="preserve"> </w:t>
      </w:r>
      <w:r w:rsidR="00E262F1">
        <w:rPr/>
        <w:t>for detailed information and instructions, including but not limited to the following sections:</w:t>
      </w:r>
    </w:p>
    <w:p w:rsidR="00E262F1" w:rsidP="009430CA" w:rsidRDefault="00E262F1" w14:paraId="3AE59533" w14:textId="77777777"/>
    <w:p w:rsidR="00302BBE" w:rsidP="60203015" w:rsidRDefault="00302BBE" w14:paraId="6DA213C0" w14:textId="6F3DDE9C">
      <w:r>
        <w:t>III. Application Format, Required Documents and Delivery</w:t>
      </w:r>
    </w:p>
    <w:p w:rsidRPr="00954C3D" w:rsidR="00F93D4B" w:rsidP="60203015" w:rsidRDefault="00F93D4B" w14:paraId="04D688D9" w14:textId="77777777"/>
    <w:p w:rsidRPr="00954C3D" w:rsidR="00302BBE" w:rsidP="60203015" w:rsidRDefault="00302BBE" w14:paraId="7DDC9DD0" w14:textId="77777777">
      <w:pPr>
        <w:pStyle w:val="ListParagraph"/>
        <w:numPr>
          <w:ilvl w:val="0"/>
          <w:numId w:val="19"/>
        </w:numPr>
      </w:pPr>
      <w:r>
        <w:t>REQUIRED FORMAT FOR AN APPLICATION</w:t>
      </w:r>
    </w:p>
    <w:p w:rsidRPr="00954C3D" w:rsidR="00302BBE" w:rsidP="60203015" w:rsidRDefault="00302BBE" w14:paraId="139F3884" w14:textId="77777777">
      <w:pPr>
        <w:pStyle w:val="ListParagraph"/>
        <w:numPr>
          <w:ilvl w:val="0"/>
          <w:numId w:val="19"/>
        </w:numPr>
      </w:pPr>
      <w:r>
        <w:t>METHOD FOR DELIVERY</w:t>
      </w:r>
    </w:p>
    <w:p w:rsidRPr="00954C3D" w:rsidR="00302BBE" w:rsidP="60203015" w:rsidRDefault="00302BBE" w14:paraId="5E47CE7B" w14:textId="77777777">
      <w:pPr>
        <w:pStyle w:val="ListParagraph"/>
        <w:numPr>
          <w:ilvl w:val="0"/>
          <w:numId w:val="19"/>
        </w:numPr>
      </w:pPr>
      <w:r>
        <w:t>PAGE LIMITATIONS</w:t>
      </w:r>
    </w:p>
    <w:p w:rsidR="00302BBE" w:rsidP="60203015" w:rsidRDefault="00302BBE" w14:paraId="03C93D2C" w14:textId="77777777">
      <w:pPr>
        <w:pStyle w:val="ListParagraph"/>
        <w:numPr>
          <w:ilvl w:val="0"/>
          <w:numId w:val="19"/>
        </w:numPr>
      </w:pPr>
      <w:r>
        <w:t>APPLICATION CONTENT</w:t>
      </w:r>
    </w:p>
    <w:p w:rsidRPr="00954C3D" w:rsidR="00302BBE" w:rsidP="60203015" w:rsidRDefault="00182529" w14:paraId="02F7184B" w14:textId="6E72231B">
      <w:pPr>
        <w:pStyle w:val="ListParagraph"/>
      </w:pPr>
      <w:r>
        <w:t>6. Resumes</w:t>
      </w:r>
    </w:p>
    <w:p w:rsidR="00E262F1" w:rsidP="009430CA" w:rsidRDefault="00E262F1" w14:paraId="2830DAE2" w14:textId="77777777"/>
    <w:p w:rsidR="00E262F1" w:rsidP="009430CA" w:rsidRDefault="00E262F1" w14:paraId="2F83D584" w14:textId="77777777"/>
    <w:p w:rsidRPr="009822DA" w:rsidR="009822DA" w:rsidP="009822DA" w:rsidRDefault="009822DA" w14:paraId="1450670D" w14:textId="77777777"/>
    <w:p w:rsidRPr="009822DA" w:rsidR="009822DA" w:rsidP="009822DA" w:rsidRDefault="009822DA" w14:paraId="43538D6B" w14:textId="77777777"/>
    <w:p w:rsidRPr="009822DA" w:rsidR="009822DA" w:rsidP="009822DA" w:rsidRDefault="009822DA" w14:paraId="79E28972" w14:textId="77777777"/>
    <w:p w:rsidRPr="009822DA" w:rsidR="009822DA" w:rsidP="009822DA" w:rsidRDefault="009822DA" w14:paraId="13F0BFA2" w14:textId="77777777"/>
    <w:p w:rsidRPr="009822DA" w:rsidR="009822DA" w:rsidP="009822DA" w:rsidRDefault="009822DA" w14:paraId="5BD55ADE" w14:textId="77777777"/>
    <w:p w:rsidRPr="009822DA" w:rsidR="009822DA" w:rsidP="009822DA" w:rsidRDefault="009822DA" w14:paraId="1B3DEF90" w14:textId="77777777"/>
    <w:p w:rsidRPr="009822DA" w:rsidR="009822DA" w:rsidP="009822DA" w:rsidRDefault="009822DA" w14:paraId="7C3F3D69" w14:textId="77777777"/>
    <w:p w:rsidR="009822DA" w:rsidP="009822DA" w:rsidRDefault="009822DA" w14:paraId="7AF9C3DE" w14:textId="77777777"/>
    <w:p w:rsidR="009822DA" w:rsidP="009822DA" w:rsidRDefault="009822DA" w14:paraId="469309A2" w14:textId="77777777"/>
    <w:p w:rsidRPr="009822DA" w:rsidR="009822DA" w:rsidP="009822DA" w:rsidRDefault="009822DA" w14:paraId="28332C35" w14:textId="77777777">
      <w:pPr>
        <w:jc w:val="center"/>
      </w:pPr>
    </w:p>
    <w:sectPr w:rsidRPr="009822DA" w:rsidR="009822DA" w:rsidSect="00A93619">
      <w:headerReference w:type="default" r:id="rId11"/>
      <w:footerReference w:type="default" r:id="rId12"/>
      <w:pgSz w:w="12240" w:h="15840" w:orient="portrait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0DDE" w:rsidP="008B4D47" w:rsidRDefault="00E50DDE" w14:paraId="06A65F94" w14:textId="77777777">
      <w:r>
        <w:separator/>
      </w:r>
    </w:p>
    <w:p w:rsidR="00E50DDE" w:rsidP="008B4D47" w:rsidRDefault="00E50DDE" w14:paraId="37AD7746" w14:textId="77777777"/>
  </w:endnote>
  <w:endnote w:type="continuationSeparator" w:id="0">
    <w:p w:rsidR="00E50DDE" w:rsidP="008B4D47" w:rsidRDefault="00E50DDE" w14:paraId="7A1917C7" w14:textId="77777777">
      <w:r>
        <w:continuationSeparator/>
      </w:r>
    </w:p>
    <w:p w:rsidR="00E50DDE" w:rsidP="008B4D47" w:rsidRDefault="00E50DDE" w14:paraId="2FB23451" w14:textId="77777777"/>
  </w:endnote>
  <w:endnote w:type="continuationNotice" w:id="1">
    <w:p w:rsidR="00E50DDE" w:rsidRDefault="00E50DDE" w14:paraId="741F6C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F98" w:rsidR="00242758" w:rsidP="2E82A046" w:rsidRDefault="005158E4" w14:paraId="78F1F7C0" w14:textId="4C58923A">
    <w:pPr>
      <w:pStyle w:val="Footer"/>
      <w:tabs>
        <w:tab w:val="clear" w:pos="8640"/>
        <w:tab w:val="right" w:pos="9360"/>
      </w:tabs>
      <w:rPr>
        <w:color w:val="0070C0"/>
      </w:rPr>
    </w:pPr>
    <w:r w:rsidR="2E82A046">
      <w:rPr/>
      <w:t xml:space="preserve">October </w:t>
    </w:r>
    <w:r w:rsidR="2E82A046">
      <w:rPr/>
      <w:t>2024</w:t>
    </w:r>
    <w:r>
      <w:tab/>
    </w:r>
    <w:r w:rsidR="2E82A046">
      <w:rPr/>
      <w:t xml:space="preserve">Page </w:t>
    </w:r>
    <w:r w:rsidRPr="2E82A046">
      <w:rPr>
        <w:noProof/>
      </w:rPr>
      <w:fldChar w:fldCharType="begin"/>
    </w:r>
    <w:r>
      <w:instrText xml:space="preserve"> PAGE </w:instrText>
    </w:r>
    <w:r>
      <w:fldChar w:fldCharType="separate"/>
    </w:r>
    <w:r w:rsidRPr="2E82A046" w:rsidR="2E82A046">
      <w:rPr>
        <w:noProof/>
      </w:rPr>
      <w:t>2</w:t>
    </w:r>
    <w:r w:rsidRPr="2E82A046">
      <w:rPr>
        <w:noProof/>
      </w:rPr>
      <w:fldChar w:fldCharType="end"/>
    </w:r>
    <w:r w:rsidR="2E82A046">
      <w:rPr/>
      <w:t xml:space="preserve"> of </w:t>
    </w:r>
    <w:r w:rsidRPr="2E82A046">
      <w:rPr>
        <w:noProof/>
      </w:rPr>
      <w:fldChar w:fldCharType="begin"/>
    </w:r>
    <w:r>
      <w:instrText xml:space="preserve"> NUMPAGES  </w:instrText>
    </w:r>
    <w:r>
      <w:fldChar w:fldCharType="separate"/>
    </w:r>
    <w:r w:rsidRPr="2E82A046" w:rsidR="2E82A046">
      <w:rPr>
        <w:noProof/>
      </w:rPr>
      <w:t>6</w:t>
    </w:r>
    <w:r w:rsidRPr="2E82A046">
      <w:rPr>
        <w:noProof/>
      </w:rPr>
      <w:fldChar w:fldCharType="end"/>
    </w:r>
    <w:r>
      <w:tab/>
    </w:r>
    <w:r w:rsidR="2E82A046">
      <w:rPr/>
      <w:t>G</w:t>
    </w:r>
    <w:r w:rsidR="2E82A046">
      <w:rPr/>
      <w:t>FO</w:t>
    </w:r>
    <w:r w:rsidR="2E82A046">
      <w:rPr/>
      <w:t>-</w:t>
    </w:r>
    <w:r w:rsidR="2E82A046">
      <w:rPr/>
      <w:t>24</w:t>
    </w:r>
    <w:r w:rsidR="2E82A046">
      <w:rPr/>
      <w:t>-</w:t>
    </w:r>
    <w:r w:rsidR="2E82A046">
      <w:rPr/>
      <w:t xml:space="preserve">602 </w:t>
    </w:r>
    <w:r w:rsidR="2E82A046">
      <w:rPr/>
      <w:t>C</w:t>
    </w:r>
    <w:r w:rsidR="2E82A046">
      <w:rPr/>
      <w:t>RITICAL PATHS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0DDE" w:rsidP="008B4D47" w:rsidRDefault="00E50DDE" w14:paraId="1DF36BE1" w14:textId="77777777">
      <w:r>
        <w:separator/>
      </w:r>
    </w:p>
    <w:p w:rsidR="00E50DDE" w:rsidP="008B4D47" w:rsidRDefault="00E50DDE" w14:paraId="1E7E6664" w14:textId="77777777"/>
  </w:footnote>
  <w:footnote w:type="continuationSeparator" w:id="0">
    <w:p w:rsidR="00E50DDE" w:rsidP="008B4D47" w:rsidRDefault="00E50DDE" w14:paraId="6D3BF3F2" w14:textId="77777777">
      <w:r>
        <w:continuationSeparator/>
      </w:r>
    </w:p>
    <w:p w:rsidR="00E50DDE" w:rsidP="008B4D47" w:rsidRDefault="00E50DDE" w14:paraId="300A72FE" w14:textId="77777777"/>
  </w:footnote>
  <w:footnote w:type="continuationNotice" w:id="1">
    <w:p w:rsidR="00E50DDE" w:rsidRDefault="00E50DDE" w14:paraId="03A49C8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B4D47" w:rsidR="00ED4A22" w:rsidP="008B4D47" w:rsidRDefault="00ED4A22" w14:paraId="4EFAAC08" w14:textId="35DF8A48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Pr="008B4D47" w:rsidR="00193FB4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:rsidRPr="008B4D47" w:rsidR="00A84C13" w:rsidP="007A77FC" w:rsidRDefault="009822DA" w14:paraId="2AFD315E" w14:textId="622A2444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Pr="008B4D47" w:rsidR="00ED4A22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hint="default" w:ascii="Arial" w:hAnsi="Arial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hint="default" w:ascii="Courier New" w:hAnsi="Courier New" w:cs="Courier New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660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0591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6A1"/>
    <w:rsid w:val="00487C0F"/>
    <w:rsid w:val="004916A8"/>
    <w:rsid w:val="004922E4"/>
    <w:rsid w:val="00495843"/>
    <w:rsid w:val="0049676E"/>
    <w:rsid w:val="004A128F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18D6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8E4"/>
    <w:rsid w:val="00515DE2"/>
    <w:rsid w:val="00522799"/>
    <w:rsid w:val="005263CC"/>
    <w:rsid w:val="00530EFB"/>
    <w:rsid w:val="00535084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5F74AD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D2DEF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071C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0DDE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74D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E82A046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020301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550F9E80-D7CE-410C-AF47-EF9515B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3A216E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styleId="BodyText2Char" w:customStyle="1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styleId="Style10pt" w:customStyle="1">
    <w:name w:val="Style 10 pt"/>
    <w:basedOn w:val="DefaultParagraphFont"/>
    <w:rsid w:val="009E717D"/>
    <w:rPr>
      <w:rFonts w:ascii="Arial" w:hAnsi="Arial"/>
      <w:sz w:val="22"/>
    </w:rPr>
  </w:style>
  <w:style w:type="table" w:styleId="LightShading1" w:customStyle="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styleId="0PIERNormal" w:customStyle="1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styleId="0PIERNormalChar" w:customStyle="1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F137B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37B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37B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37BA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37BA"/>
    <w:rPr>
      <w:rFonts w:asciiTheme="majorHAnsi" w:hAnsiTheme="majorHAnsi" w:eastAsiaTheme="majorEastAsia" w:cstheme="majorBidi"/>
      <w:color w:val="365F91" w:themeColor="accent1" w:themeShade="B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37BA"/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37BA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37B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37B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numbering" w:styleId="Style1" w:customStyle="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0503CC6D-A028-4851-B761-8EE2CDBCC31C}"/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CEC94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rgrant</dc:creator>
  <keywords/>
  <lastModifiedBy>Villareal, Kristi@Energy</lastModifiedBy>
  <revision>12</revision>
  <lastPrinted>2014-04-11T22:56:00.0000000Z</lastPrinted>
  <dcterms:created xsi:type="dcterms:W3CDTF">2024-03-01T01:00:00.0000000Z</dcterms:created>
  <dcterms:modified xsi:type="dcterms:W3CDTF">2024-10-13T20:53:03.7703562Z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