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A86146">
        <w:rPr>
          <w:i/>
          <w:iCs/>
          <w:highlight w:val="yellow"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Default="00302BBE" w:rsidP="4BA812A8">
      <w:r>
        <w:t>III. Application Format, Required Documents and Delivery</w:t>
      </w:r>
    </w:p>
    <w:p w14:paraId="04D688D9" w14:textId="77777777" w:rsidR="00F93D4B" w:rsidRPr="00954C3D" w:rsidRDefault="00F93D4B" w:rsidP="4BA812A8"/>
    <w:p w14:paraId="7DDC9DD0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139F3884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METHOD FOR DELIVERY</w:t>
      </w:r>
    </w:p>
    <w:p w14:paraId="5E47CE7B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PAGE LIMITATIONS</w:t>
      </w:r>
    </w:p>
    <w:p w14:paraId="03C93D2C" w14:textId="77777777" w:rsidR="00302BBE" w:rsidRDefault="00302BBE" w:rsidP="4BA812A8">
      <w:pPr>
        <w:pStyle w:val="ListParagraph"/>
        <w:numPr>
          <w:ilvl w:val="0"/>
          <w:numId w:val="19"/>
        </w:numPr>
      </w:pPr>
      <w:r>
        <w:t>APPLICATION CONTENT</w:t>
      </w:r>
    </w:p>
    <w:p w14:paraId="02F7184B" w14:textId="1102FE7B" w:rsidR="00302BBE" w:rsidRPr="00F7273D" w:rsidRDefault="4E7BAD63" w:rsidP="00182529">
      <w:pPr>
        <w:pStyle w:val="ListParagraph"/>
      </w:pPr>
      <w:r>
        <w:t>7</w:t>
      </w:r>
      <w:r w:rsidR="00182529">
        <w:t>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7F5F" w14:textId="77777777" w:rsidR="00F67B42" w:rsidRDefault="00F67B42" w:rsidP="008B4D47">
      <w:r>
        <w:separator/>
      </w:r>
    </w:p>
    <w:p w14:paraId="14B52712" w14:textId="77777777" w:rsidR="00F67B42" w:rsidRDefault="00F67B42" w:rsidP="008B4D47"/>
  </w:endnote>
  <w:endnote w:type="continuationSeparator" w:id="0">
    <w:p w14:paraId="547F1937" w14:textId="77777777" w:rsidR="00F67B42" w:rsidRDefault="00F67B42" w:rsidP="008B4D47">
      <w:r>
        <w:continuationSeparator/>
      </w:r>
    </w:p>
    <w:p w14:paraId="2AF738E2" w14:textId="77777777" w:rsidR="00F67B42" w:rsidRDefault="00F67B42" w:rsidP="008B4D47"/>
  </w:endnote>
  <w:endnote w:type="continuationNotice" w:id="1">
    <w:p w14:paraId="72F46027" w14:textId="77777777" w:rsidR="00F67B42" w:rsidRDefault="00F67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9385" w14:textId="77777777" w:rsidR="00113211" w:rsidRDefault="00113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5E8F163B" w:rsidR="00AA55F3" w:rsidRPr="00CB75F3" w:rsidRDefault="752FAD26" w:rsidP="00701F98">
    <w:pPr>
      <w:pStyle w:val="Footer"/>
      <w:tabs>
        <w:tab w:val="clear" w:pos="8640"/>
        <w:tab w:val="right" w:pos="9360"/>
      </w:tabs>
    </w:pPr>
    <w:r>
      <w:t>October 2024</w:t>
    </w:r>
    <w:r w:rsidR="00AB2939">
      <w:tab/>
    </w:r>
    <w:r>
      <w:t xml:space="preserve">Page </w:t>
    </w:r>
    <w:r w:rsidR="00AB2939" w:rsidRPr="752FAD26">
      <w:rPr>
        <w:noProof/>
      </w:rPr>
      <w:fldChar w:fldCharType="begin"/>
    </w:r>
    <w:r w:rsidR="00AB2939">
      <w:instrText xml:space="preserve"> PAGE </w:instrText>
    </w:r>
    <w:r w:rsidR="00AB2939" w:rsidRPr="752FAD26">
      <w:fldChar w:fldCharType="separate"/>
    </w:r>
    <w:r w:rsidRPr="752FAD26">
      <w:rPr>
        <w:noProof/>
      </w:rPr>
      <w:t>2</w:t>
    </w:r>
    <w:r w:rsidR="00AB2939" w:rsidRPr="752FAD26">
      <w:rPr>
        <w:noProof/>
      </w:rPr>
      <w:fldChar w:fldCharType="end"/>
    </w:r>
    <w:r>
      <w:t xml:space="preserve"> of </w:t>
    </w:r>
    <w:r w:rsidR="00AB2939" w:rsidRPr="752FAD26">
      <w:rPr>
        <w:noProof/>
      </w:rPr>
      <w:fldChar w:fldCharType="begin"/>
    </w:r>
    <w:r w:rsidR="00AB2939">
      <w:instrText xml:space="preserve"> NUMPAGES  </w:instrText>
    </w:r>
    <w:r w:rsidR="00AB2939" w:rsidRPr="752FAD26">
      <w:fldChar w:fldCharType="separate"/>
    </w:r>
    <w:r w:rsidRPr="752FAD26">
      <w:rPr>
        <w:noProof/>
      </w:rPr>
      <w:t>6</w:t>
    </w:r>
    <w:r w:rsidR="00AB2939" w:rsidRPr="752FAD26">
      <w:rPr>
        <w:noProof/>
      </w:rPr>
      <w:fldChar w:fldCharType="end"/>
    </w:r>
    <w:r w:rsidR="00AB2939">
      <w:tab/>
    </w:r>
    <w:r>
      <w:t>GFO-24-6</w:t>
    </w:r>
    <w:r w:rsidR="00113211">
      <w:t>03</w:t>
    </w:r>
  </w:p>
  <w:p w14:paraId="78F1F7C0" w14:textId="4633C48F" w:rsidR="00242758" w:rsidRPr="00701F98" w:rsidRDefault="00AB2939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California’s EVC RAA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A688" w14:textId="77777777" w:rsidR="00113211" w:rsidRDefault="0011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AAA1" w14:textId="77777777" w:rsidR="00F67B42" w:rsidRDefault="00F67B42" w:rsidP="008B4D47">
      <w:r>
        <w:separator/>
      </w:r>
    </w:p>
    <w:p w14:paraId="3FD2B090" w14:textId="77777777" w:rsidR="00F67B42" w:rsidRDefault="00F67B42" w:rsidP="008B4D47"/>
  </w:footnote>
  <w:footnote w:type="continuationSeparator" w:id="0">
    <w:p w14:paraId="0CD17DFF" w14:textId="77777777" w:rsidR="00F67B42" w:rsidRDefault="00F67B42" w:rsidP="008B4D47">
      <w:r>
        <w:continuationSeparator/>
      </w:r>
    </w:p>
    <w:p w14:paraId="5BDB5968" w14:textId="77777777" w:rsidR="00F67B42" w:rsidRDefault="00F67B42" w:rsidP="008B4D47"/>
  </w:footnote>
  <w:footnote w:type="continuationNotice" w:id="1">
    <w:p w14:paraId="2422F676" w14:textId="77777777" w:rsidR="00F67B42" w:rsidRDefault="00F67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C3CF" w14:textId="77777777" w:rsidR="00113211" w:rsidRDefault="0011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088F7440" w:rsidR="00ED4A22" w:rsidRPr="008B4D47" w:rsidRDefault="752FAD26" w:rsidP="752FAD26">
    <w:pPr>
      <w:jc w:val="center"/>
      <w:rPr>
        <w:b/>
        <w:bCs/>
        <w:sz w:val="26"/>
        <w:szCs w:val="26"/>
      </w:rPr>
    </w:pPr>
    <w:r w:rsidRPr="752FAD26">
      <w:rPr>
        <w:b/>
        <w:bCs/>
        <w:sz w:val="26"/>
        <w:szCs w:val="26"/>
      </w:rPr>
      <w:t>ATTACHMENT 08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E105" w14:textId="77777777" w:rsidR="00113211" w:rsidRDefault="00113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211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35E3F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3A9C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3BE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C7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3BD5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549F4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681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146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293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16AC6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6CF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329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00F8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67B42"/>
    <w:rsid w:val="00F7078F"/>
    <w:rsid w:val="00F724DE"/>
    <w:rsid w:val="00F7273D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5E9B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972C873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7007574"/>
    <w:rsid w:val="48EAABB0"/>
    <w:rsid w:val="49642F6A"/>
    <w:rsid w:val="4BA812A8"/>
    <w:rsid w:val="4C92B1C5"/>
    <w:rsid w:val="4E7BAD63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8DABB54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2FAD26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36B26E68-DCF4-4E76-94D1-F6B6D0FA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6A4A-194A-4489-82CC-0F4F7C2D847A}"/>
</file>

<file path=customXml/itemProps2.xml><?xml version="1.0" encoding="utf-8"?>
<ds:datastoreItem xmlns:ds="http://schemas.openxmlformats.org/officeDocument/2006/customXml" ds:itemID="{FCFC9A0F-6AF0-464E-9604-B65188D1C4E0}">
  <ds:schemaRefs>
    <ds:schemaRef ds:uri="785685f2-c2e1-4352-89aa-3faca8eaba52"/>
    <ds:schemaRef ds:uri="http://schemas.microsoft.com/office/infopath/2007/PartnerControls"/>
    <ds:schemaRef ds:uri="http://www.w3.org/XML/1998/namespace"/>
    <ds:schemaRef ds:uri="5067c814-4b34-462c-a21d-c185ff6548d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Lemos-Adair, Eunice@Energy</cp:lastModifiedBy>
  <cp:revision>17</cp:revision>
  <cp:lastPrinted>2014-04-11T22:56:00Z</cp:lastPrinted>
  <dcterms:created xsi:type="dcterms:W3CDTF">2024-03-01T01:00:00Z</dcterms:created>
  <dcterms:modified xsi:type="dcterms:W3CDTF">2024-10-01T18:31:00Z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