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Pr="00F94991" w:rsidRDefault="00E262F1" w:rsidP="009430CA">
      <w:r>
        <w:t xml:space="preserve">Please refer to the </w:t>
      </w:r>
      <w:r w:rsidRPr="000D6719">
        <w:rPr>
          <w:i/>
          <w:iCs/>
          <w:highlight w:val="yellow"/>
        </w:rPr>
        <w:t>Attachment 00 – Solicitation Manual</w:t>
      </w:r>
      <w:r>
        <w:t xml:space="preserve"> for detailed information and instructions, </w:t>
      </w:r>
      <w:r w:rsidRPr="00F94991">
        <w:t>including but not limited to the following sections:</w:t>
      </w:r>
    </w:p>
    <w:p w14:paraId="3AE59533" w14:textId="77777777" w:rsidR="00E262F1" w:rsidRPr="00F94991" w:rsidRDefault="00E262F1" w:rsidP="009430CA"/>
    <w:p w14:paraId="451065D2" w14:textId="77777777" w:rsidR="00DE37E0" w:rsidRPr="00F94991" w:rsidRDefault="00DE37E0" w:rsidP="00DE37E0">
      <w:r w:rsidRPr="00F94991">
        <w:t>III. Application Format, Required Documents and Delivery</w:t>
      </w:r>
    </w:p>
    <w:p w14:paraId="211F0F6B" w14:textId="77777777" w:rsidR="00DE37E0" w:rsidRPr="00F94991" w:rsidRDefault="00DE37E0" w:rsidP="00DE37E0"/>
    <w:p w14:paraId="3F9F4573" w14:textId="77777777" w:rsidR="00DE37E0" w:rsidRPr="00F94991" w:rsidRDefault="00DE37E0" w:rsidP="00DE37E0">
      <w:pPr>
        <w:pStyle w:val="ListParagraph"/>
        <w:numPr>
          <w:ilvl w:val="0"/>
          <w:numId w:val="19"/>
        </w:numPr>
      </w:pPr>
      <w:r w:rsidRPr="00F94991">
        <w:t>REQUIRED FORMAT FOR AN APPLICATION</w:t>
      </w:r>
    </w:p>
    <w:p w14:paraId="5C3834DA" w14:textId="77777777" w:rsidR="00DE37E0" w:rsidRPr="00F94991" w:rsidRDefault="00DE37E0" w:rsidP="00DE37E0">
      <w:pPr>
        <w:pStyle w:val="ListParagraph"/>
        <w:numPr>
          <w:ilvl w:val="0"/>
          <w:numId w:val="19"/>
        </w:numPr>
      </w:pPr>
      <w:r w:rsidRPr="00F94991">
        <w:t>METHOD FOR DELIVERY</w:t>
      </w:r>
    </w:p>
    <w:p w14:paraId="7350747F" w14:textId="77777777" w:rsidR="00DE37E0" w:rsidRPr="00F94991" w:rsidRDefault="00DE37E0" w:rsidP="00DE37E0">
      <w:pPr>
        <w:pStyle w:val="ListParagraph"/>
        <w:numPr>
          <w:ilvl w:val="0"/>
          <w:numId w:val="19"/>
        </w:numPr>
      </w:pPr>
      <w:r w:rsidRPr="00F94991">
        <w:t>PAGE LIMITATIONS</w:t>
      </w:r>
    </w:p>
    <w:p w14:paraId="70921C27" w14:textId="77777777" w:rsidR="00DE37E0" w:rsidRPr="00F94991" w:rsidRDefault="00DE37E0" w:rsidP="00DE37E0">
      <w:pPr>
        <w:pStyle w:val="ListParagraph"/>
        <w:numPr>
          <w:ilvl w:val="0"/>
          <w:numId w:val="19"/>
        </w:numPr>
      </w:pPr>
      <w:r w:rsidRPr="00F94991">
        <w:t>APPLICATION CONTENT</w:t>
      </w:r>
    </w:p>
    <w:p w14:paraId="304EF34A" w14:textId="79238F6F" w:rsidR="00DE37E0" w:rsidRPr="00F94991" w:rsidRDefault="00F94991" w:rsidP="00DE37E0">
      <w:pPr>
        <w:pStyle w:val="ListParagraph"/>
      </w:pPr>
      <w:r>
        <w:t>1</w:t>
      </w:r>
      <w:r w:rsidR="7FE6460B">
        <w:t>0</w:t>
      </w:r>
      <w:r w:rsidR="00DE37E0">
        <w:t xml:space="preserve">. </w:t>
      </w:r>
      <w:r w:rsidR="00884B93"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785F" w14:textId="77777777" w:rsidR="00944B7C" w:rsidRDefault="00944B7C" w:rsidP="008B4D47">
      <w:r>
        <w:separator/>
      </w:r>
    </w:p>
    <w:p w14:paraId="2B54AF67" w14:textId="77777777" w:rsidR="00944B7C" w:rsidRDefault="00944B7C" w:rsidP="008B4D47"/>
  </w:endnote>
  <w:endnote w:type="continuationSeparator" w:id="0">
    <w:p w14:paraId="3F09AE02" w14:textId="77777777" w:rsidR="00944B7C" w:rsidRDefault="00944B7C" w:rsidP="008B4D47">
      <w:r>
        <w:continuationSeparator/>
      </w:r>
    </w:p>
    <w:p w14:paraId="71655645" w14:textId="77777777" w:rsidR="00944B7C" w:rsidRDefault="00944B7C" w:rsidP="008B4D47"/>
  </w:endnote>
  <w:endnote w:type="continuationNotice" w:id="1">
    <w:p w14:paraId="69D5890E" w14:textId="77777777" w:rsidR="00944B7C" w:rsidRDefault="00944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14998" w14:textId="77777777" w:rsidR="004A1882" w:rsidRDefault="004A1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45A3ECE5" w:rsidR="00AA55F3" w:rsidRPr="00CB75F3" w:rsidRDefault="48FD2CF5" w:rsidP="00701F98">
    <w:pPr>
      <w:pStyle w:val="Footer"/>
      <w:tabs>
        <w:tab w:val="clear" w:pos="8640"/>
        <w:tab w:val="right" w:pos="9360"/>
      </w:tabs>
    </w:pPr>
    <w:r>
      <w:t>October 2024</w:t>
    </w:r>
    <w:r w:rsidR="00F94991">
      <w:tab/>
    </w:r>
    <w:r>
      <w:t xml:space="preserve">Page </w:t>
    </w:r>
    <w:r w:rsidR="00F94991" w:rsidRPr="48FD2CF5">
      <w:rPr>
        <w:noProof/>
      </w:rPr>
      <w:fldChar w:fldCharType="begin"/>
    </w:r>
    <w:r w:rsidR="00F94991">
      <w:instrText xml:space="preserve"> PAGE </w:instrText>
    </w:r>
    <w:r w:rsidR="00F94991" w:rsidRPr="48FD2CF5">
      <w:fldChar w:fldCharType="separate"/>
    </w:r>
    <w:r w:rsidRPr="48FD2CF5">
      <w:rPr>
        <w:noProof/>
      </w:rPr>
      <w:t>2</w:t>
    </w:r>
    <w:r w:rsidR="00F94991" w:rsidRPr="48FD2CF5">
      <w:rPr>
        <w:noProof/>
      </w:rPr>
      <w:fldChar w:fldCharType="end"/>
    </w:r>
    <w:r>
      <w:t xml:space="preserve"> of </w:t>
    </w:r>
    <w:r w:rsidR="00F94991" w:rsidRPr="48FD2CF5">
      <w:rPr>
        <w:noProof/>
      </w:rPr>
      <w:fldChar w:fldCharType="begin"/>
    </w:r>
    <w:r w:rsidR="00F94991">
      <w:instrText xml:space="preserve"> NUMPAGES  </w:instrText>
    </w:r>
    <w:r w:rsidR="00F94991" w:rsidRPr="48FD2CF5">
      <w:fldChar w:fldCharType="separate"/>
    </w:r>
    <w:r w:rsidRPr="48FD2CF5">
      <w:rPr>
        <w:noProof/>
      </w:rPr>
      <w:t>6</w:t>
    </w:r>
    <w:r w:rsidR="00F94991" w:rsidRPr="48FD2CF5">
      <w:rPr>
        <w:noProof/>
      </w:rPr>
      <w:fldChar w:fldCharType="end"/>
    </w:r>
    <w:r w:rsidR="00F94991">
      <w:tab/>
    </w:r>
    <w:r>
      <w:t>GFO-24-6</w:t>
    </w:r>
    <w:r w:rsidR="004A1882">
      <w:t>03</w:t>
    </w:r>
  </w:p>
  <w:p w14:paraId="78F1F7C0" w14:textId="666BE220" w:rsidR="00242758" w:rsidRPr="00701F98" w:rsidRDefault="00F94991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California’s EVC RAA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6A85" w14:textId="77777777" w:rsidR="004A1882" w:rsidRDefault="004A1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F826" w14:textId="77777777" w:rsidR="00944B7C" w:rsidRDefault="00944B7C" w:rsidP="008B4D47">
      <w:r>
        <w:separator/>
      </w:r>
    </w:p>
    <w:p w14:paraId="7B4E9062" w14:textId="77777777" w:rsidR="00944B7C" w:rsidRDefault="00944B7C" w:rsidP="008B4D47"/>
  </w:footnote>
  <w:footnote w:type="continuationSeparator" w:id="0">
    <w:p w14:paraId="51CE8C99" w14:textId="77777777" w:rsidR="00944B7C" w:rsidRDefault="00944B7C" w:rsidP="008B4D47">
      <w:r>
        <w:continuationSeparator/>
      </w:r>
    </w:p>
    <w:p w14:paraId="7BF4B194" w14:textId="77777777" w:rsidR="00944B7C" w:rsidRDefault="00944B7C" w:rsidP="008B4D47"/>
  </w:footnote>
  <w:footnote w:type="continuationNotice" w:id="1">
    <w:p w14:paraId="391FC615" w14:textId="77777777" w:rsidR="00944B7C" w:rsidRDefault="00944B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7895" w14:textId="77777777" w:rsidR="004A1882" w:rsidRDefault="004A1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64E770C1" w:rsidR="00ED4A22" w:rsidRPr="008B4D47" w:rsidRDefault="48FD2CF5" w:rsidP="48FD2CF5">
    <w:pPr>
      <w:jc w:val="center"/>
      <w:rPr>
        <w:b/>
        <w:bCs/>
        <w:sz w:val="26"/>
        <w:szCs w:val="26"/>
      </w:rPr>
    </w:pPr>
    <w:r w:rsidRPr="48FD2CF5">
      <w:rPr>
        <w:b/>
        <w:bCs/>
        <w:sz w:val="26"/>
        <w:szCs w:val="26"/>
      </w:rPr>
      <w:t>ATTACHMENT 11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0CA5" w14:textId="77777777" w:rsidR="004A1882" w:rsidRDefault="004A1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07BC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6719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35E3F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82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925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0813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3264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0872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2E2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4B7C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F0BF9"/>
    <w:rsid w:val="00DF16B2"/>
    <w:rsid w:val="00DF18ED"/>
    <w:rsid w:val="00DF204C"/>
    <w:rsid w:val="00DF229B"/>
    <w:rsid w:val="00DF6C4B"/>
    <w:rsid w:val="00E001AE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45964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4991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970D928"/>
    <w:rsid w:val="3A6D5FBC"/>
    <w:rsid w:val="3DEC820B"/>
    <w:rsid w:val="3FECF416"/>
    <w:rsid w:val="41ACF599"/>
    <w:rsid w:val="423E81A3"/>
    <w:rsid w:val="4589E84B"/>
    <w:rsid w:val="46D8A141"/>
    <w:rsid w:val="48EAABB0"/>
    <w:rsid w:val="48FD2CF5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9B9214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  <w:rsid w:val="7FE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49704D1E-B5BB-47A5-9D72-856B7DC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C02237-DD31-4F0F-82A9-C581DA2C7BD7}"/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Lemos-Adair, Eunice@Energy</cp:lastModifiedBy>
  <cp:revision>17</cp:revision>
  <cp:lastPrinted>2014-04-11T22:56:00Z</cp:lastPrinted>
  <dcterms:created xsi:type="dcterms:W3CDTF">2024-03-01T01:00:00Z</dcterms:created>
  <dcterms:modified xsi:type="dcterms:W3CDTF">2024-10-01T20:21:00Z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