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D8DCDAF">
        <w:rPr>
          <w:i/>
          <w:iCs/>
          <w:highlight w:val="yellow"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7777777" w:rsidR="00A8271B" w:rsidRPr="0029349C" w:rsidRDefault="00A8271B" w:rsidP="00A8271B">
      <w:r w:rsidRPr="0029349C">
        <w:t>III. Application Format, Required Documents and Delivery</w:t>
      </w:r>
    </w:p>
    <w:p w14:paraId="57A4B83E" w14:textId="77777777" w:rsidR="00A8271B" w:rsidRPr="0029349C" w:rsidRDefault="00A8271B" w:rsidP="00A8271B"/>
    <w:p w14:paraId="653D08B9" w14:textId="77777777" w:rsidR="00A8271B" w:rsidRPr="0029349C" w:rsidRDefault="00A8271B" w:rsidP="00A8271B">
      <w:pPr>
        <w:pStyle w:val="ListParagraph"/>
        <w:numPr>
          <w:ilvl w:val="0"/>
          <w:numId w:val="19"/>
        </w:numPr>
      </w:pPr>
      <w:r w:rsidRPr="0029349C">
        <w:t>REQUIRED FORMAT FOR AN APPLICATION</w:t>
      </w:r>
    </w:p>
    <w:p w14:paraId="7184981E" w14:textId="77777777" w:rsidR="00A8271B" w:rsidRPr="0029349C" w:rsidRDefault="00A8271B" w:rsidP="00A8271B">
      <w:pPr>
        <w:pStyle w:val="ListParagraph"/>
        <w:numPr>
          <w:ilvl w:val="0"/>
          <w:numId w:val="19"/>
        </w:numPr>
      </w:pPr>
      <w:r w:rsidRPr="0029349C">
        <w:t>METHOD FOR DELIVERY</w:t>
      </w:r>
    </w:p>
    <w:p w14:paraId="06CC9ADB" w14:textId="77777777" w:rsidR="00A8271B" w:rsidRPr="0029349C" w:rsidRDefault="00A8271B" w:rsidP="00A8271B">
      <w:pPr>
        <w:pStyle w:val="ListParagraph"/>
        <w:numPr>
          <w:ilvl w:val="0"/>
          <w:numId w:val="19"/>
        </w:numPr>
      </w:pPr>
      <w:r w:rsidRPr="0029349C">
        <w:t>PAGE LIMITATIONS</w:t>
      </w:r>
    </w:p>
    <w:p w14:paraId="725D8305" w14:textId="77777777" w:rsidR="00A8271B" w:rsidRPr="0029349C" w:rsidRDefault="00A8271B" w:rsidP="00A8271B">
      <w:pPr>
        <w:pStyle w:val="ListParagraph"/>
        <w:numPr>
          <w:ilvl w:val="0"/>
          <w:numId w:val="19"/>
        </w:numPr>
      </w:pPr>
      <w:r w:rsidRPr="0029349C">
        <w:t>APPLICATION CONTENT</w:t>
      </w:r>
    </w:p>
    <w:p w14:paraId="08785141" w14:textId="313E353A" w:rsidR="00A8271B" w:rsidRPr="0029349C" w:rsidRDefault="0029349C" w:rsidP="00A8271B">
      <w:pPr>
        <w:pStyle w:val="ListParagraph"/>
      </w:pPr>
      <w:r>
        <w:t>1</w:t>
      </w:r>
      <w:r w:rsidR="51BDA6D2">
        <w:t>1</w:t>
      </w:r>
      <w:r w:rsidR="00A8271B">
        <w:t>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6DB7" w14:textId="77777777" w:rsidR="00A05491" w:rsidRDefault="00A05491" w:rsidP="008B4D47">
      <w:r>
        <w:separator/>
      </w:r>
    </w:p>
    <w:p w14:paraId="68C6DD12" w14:textId="77777777" w:rsidR="00A05491" w:rsidRDefault="00A05491" w:rsidP="008B4D47"/>
  </w:endnote>
  <w:endnote w:type="continuationSeparator" w:id="0">
    <w:p w14:paraId="38C7058A" w14:textId="77777777" w:rsidR="00A05491" w:rsidRDefault="00A05491" w:rsidP="008B4D47">
      <w:r>
        <w:continuationSeparator/>
      </w:r>
    </w:p>
    <w:p w14:paraId="462C421E" w14:textId="77777777" w:rsidR="00A05491" w:rsidRDefault="00A05491" w:rsidP="008B4D47"/>
  </w:endnote>
  <w:endnote w:type="continuationNotice" w:id="1">
    <w:p w14:paraId="093914BB" w14:textId="77777777" w:rsidR="00A05491" w:rsidRDefault="00A05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9013" w14:textId="77777777" w:rsidR="00611DED" w:rsidRDefault="00611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4E36452D" w:rsidR="00AA55F3" w:rsidRPr="00CB75F3" w:rsidRDefault="4753F9E1" w:rsidP="00701F98">
    <w:pPr>
      <w:pStyle w:val="Footer"/>
      <w:tabs>
        <w:tab w:val="clear" w:pos="8640"/>
        <w:tab w:val="right" w:pos="9360"/>
      </w:tabs>
    </w:pPr>
    <w:r>
      <w:t>October 2024</w:t>
    </w:r>
    <w:r w:rsidR="0029349C">
      <w:tab/>
    </w:r>
    <w:r>
      <w:t xml:space="preserve">Page </w:t>
    </w:r>
    <w:r w:rsidR="0029349C" w:rsidRPr="4753F9E1">
      <w:rPr>
        <w:noProof/>
      </w:rPr>
      <w:fldChar w:fldCharType="begin"/>
    </w:r>
    <w:r w:rsidR="0029349C">
      <w:instrText xml:space="preserve"> PAGE </w:instrText>
    </w:r>
    <w:r w:rsidR="0029349C" w:rsidRPr="4753F9E1">
      <w:fldChar w:fldCharType="separate"/>
    </w:r>
    <w:r w:rsidRPr="4753F9E1">
      <w:rPr>
        <w:noProof/>
      </w:rPr>
      <w:t>2</w:t>
    </w:r>
    <w:r w:rsidR="0029349C" w:rsidRPr="4753F9E1">
      <w:rPr>
        <w:noProof/>
      </w:rPr>
      <w:fldChar w:fldCharType="end"/>
    </w:r>
    <w:r>
      <w:t xml:space="preserve"> of </w:t>
    </w:r>
    <w:r w:rsidR="0029349C" w:rsidRPr="4753F9E1">
      <w:rPr>
        <w:noProof/>
      </w:rPr>
      <w:fldChar w:fldCharType="begin"/>
    </w:r>
    <w:r w:rsidR="0029349C">
      <w:instrText xml:space="preserve"> NUMPAGES  </w:instrText>
    </w:r>
    <w:r w:rsidR="0029349C" w:rsidRPr="4753F9E1">
      <w:fldChar w:fldCharType="separate"/>
    </w:r>
    <w:r w:rsidRPr="4753F9E1">
      <w:rPr>
        <w:noProof/>
      </w:rPr>
      <w:t>6</w:t>
    </w:r>
    <w:r w:rsidR="0029349C" w:rsidRPr="4753F9E1">
      <w:rPr>
        <w:noProof/>
      </w:rPr>
      <w:fldChar w:fldCharType="end"/>
    </w:r>
    <w:r w:rsidR="0029349C">
      <w:tab/>
    </w:r>
    <w:r>
      <w:t>GFO-24-6</w:t>
    </w:r>
    <w:r w:rsidR="00611DED">
      <w:t>03</w:t>
    </w:r>
  </w:p>
  <w:p w14:paraId="78F1F7C0" w14:textId="4B6FBB58" w:rsidR="00242758" w:rsidRPr="00701F98" w:rsidRDefault="0029349C" w:rsidP="0029349C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rPr>
        <w:rStyle w:val="normaltextrun"/>
        <w:color w:val="000000"/>
        <w:shd w:val="clear" w:color="auto" w:fill="FFFFFF"/>
      </w:rPr>
      <w:t>California’s EVC RAA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372C" w14:textId="77777777" w:rsidR="00611DED" w:rsidRDefault="00611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E8BA" w14:textId="77777777" w:rsidR="00A05491" w:rsidRDefault="00A05491" w:rsidP="008B4D47">
      <w:r>
        <w:separator/>
      </w:r>
    </w:p>
    <w:p w14:paraId="18810A7A" w14:textId="77777777" w:rsidR="00A05491" w:rsidRDefault="00A05491" w:rsidP="008B4D47"/>
  </w:footnote>
  <w:footnote w:type="continuationSeparator" w:id="0">
    <w:p w14:paraId="0AC83A17" w14:textId="77777777" w:rsidR="00A05491" w:rsidRDefault="00A05491" w:rsidP="008B4D47">
      <w:r>
        <w:continuationSeparator/>
      </w:r>
    </w:p>
    <w:p w14:paraId="3E693330" w14:textId="77777777" w:rsidR="00A05491" w:rsidRDefault="00A05491" w:rsidP="008B4D47"/>
  </w:footnote>
  <w:footnote w:type="continuationNotice" w:id="1">
    <w:p w14:paraId="2086FEE5" w14:textId="77777777" w:rsidR="00A05491" w:rsidRDefault="00A05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4E8F" w14:textId="77777777" w:rsidR="00611DED" w:rsidRDefault="00611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CEC6911" w:rsidR="00ED4A22" w:rsidRPr="008B4D47" w:rsidRDefault="4753F9E1" w:rsidP="4753F9E1">
    <w:pPr>
      <w:jc w:val="center"/>
      <w:rPr>
        <w:b/>
        <w:bCs/>
        <w:sz w:val="26"/>
        <w:szCs w:val="26"/>
      </w:rPr>
    </w:pPr>
    <w:r w:rsidRPr="4753F9E1">
      <w:rPr>
        <w:b/>
        <w:bCs/>
        <w:sz w:val="26"/>
        <w:szCs w:val="26"/>
      </w:rPr>
      <w:t>ATTACHMENT 12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5BC6" w14:textId="77777777" w:rsidR="00611DED" w:rsidRDefault="00611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5948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5369C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349C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1DED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491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169210"/>
    <w:rsid w:val="09FFBADE"/>
    <w:rsid w:val="0A7BC33C"/>
    <w:rsid w:val="0A98EDB0"/>
    <w:rsid w:val="0D076B21"/>
    <w:rsid w:val="0D557780"/>
    <w:rsid w:val="0D8DCDAF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2FB42B80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753F9E1"/>
    <w:rsid w:val="48EAABB0"/>
    <w:rsid w:val="49642F6A"/>
    <w:rsid w:val="4C92B1C5"/>
    <w:rsid w:val="4E94B1CE"/>
    <w:rsid w:val="4F734EC1"/>
    <w:rsid w:val="50B8ED5C"/>
    <w:rsid w:val="51BDA6D2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character" w:customStyle="1" w:styleId="normaltextrun">
    <w:name w:val="normaltextrun"/>
    <w:basedOn w:val="DefaultParagraphFont"/>
    <w:rsid w:val="0029349C"/>
  </w:style>
  <w:style w:type="character" w:customStyle="1" w:styleId="eop">
    <w:name w:val="eop"/>
    <w:basedOn w:val="DefaultParagraphFont"/>
    <w:rsid w:val="0029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2CD7-5C44-4EA2-983A-AF0496EB940E}"/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Lemos-Adair, Eunice@Energy</cp:lastModifiedBy>
  <cp:revision>12</cp:revision>
  <cp:lastPrinted>2014-04-11T22:56:00Z</cp:lastPrinted>
  <dcterms:created xsi:type="dcterms:W3CDTF">2024-03-01T01:00:00Z</dcterms:created>
  <dcterms:modified xsi:type="dcterms:W3CDTF">2024-10-01T20:23:00Z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