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631B" w14:textId="5BEF599B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  <w:r w:rsidR="00B641CF">
        <w:rPr>
          <w:rFonts w:ascii="Tahoma" w:hAnsi="Tahoma" w:cs="Tahoma"/>
          <w:color w:val="C00000"/>
          <w:sz w:val="24"/>
          <w:szCs w:val="24"/>
        </w:rPr>
        <w:t xml:space="preserve"> </w:t>
      </w:r>
    </w:p>
    <w:p w14:paraId="640AD72D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7AD45C0A" w14:textId="77777777" w:rsidTr="17F66B8D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0EEDC76C" w14:textId="77777777" w:rsidR="008D51A9" w:rsidRPr="00A834E6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A834E6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3082731" w14:textId="77777777" w:rsidR="008D51A9" w:rsidRPr="00A834E6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A834E6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90410EB" w14:textId="77777777" w:rsidTr="007B41D9">
        <w:trPr>
          <w:trHeight w:val="3118"/>
        </w:trPr>
        <w:tc>
          <w:tcPr>
            <w:tcW w:w="4792" w:type="dxa"/>
          </w:tcPr>
          <w:p w14:paraId="3FDBD249" w14:textId="77777777" w:rsidR="000311B9" w:rsidRPr="00A834E6" w:rsidRDefault="00C13E49" w:rsidP="00C43CAB">
            <w:pPr>
              <w:pStyle w:val="Heading2"/>
              <w:rPr>
                <w:szCs w:val="24"/>
              </w:rPr>
            </w:pPr>
            <w:r w:rsidRPr="00A834E6">
              <w:rPr>
                <w:szCs w:val="24"/>
              </w:rPr>
              <w:t xml:space="preserve">Commission Agreement </w:t>
            </w:r>
            <w:r w:rsidR="000311B9" w:rsidRPr="00A834E6">
              <w:rPr>
                <w:szCs w:val="24"/>
              </w:rPr>
              <w:t>Manager:</w:t>
            </w:r>
          </w:p>
          <w:p w14:paraId="29FC88EE" w14:textId="4736699E" w:rsidR="7686E036" w:rsidRPr="00A834E6" w:rsidRDefault="0BC5F8FB" w:rsidP="476689AA">
            <w:pPr>
              <w:spacing w:line="259" w:lineRule="auto"/>
              <w:rPr>
                <w:szCs w:val="24"/>
              </w:rPr>
            </w:pPr>
            <w:r w:rsidRPr="00A834E6">
              <w:rPr>
                <w:rFonts w:eastAsia="Arial" w:cs="Arial"/>
                <w:i/>
                <w:iCs/>
                <w:szCs w:val="24"/>
              </w:rPr>
              <w:t>(Progress Reports and Non-Confidential Products may be emailed to the CAM or uploaded into ECAMS with Invoice.)</w:t>
            </w:r>
            <w:r w:rsidRPr="00A834E6">
              <w:rPr>
                <w:rFonts w:cs="Arial"/>
                <w:szCs w:val="24"/>
              </w:rPr>
              <w:t xml:space="preserve"> </w:t>
            </w:r>
          </w:p>
          <w:p w14:paraId="7D299830" w14:textId="7835F828" w:rsidR="7686E036" w:rsidRPr="00A834E6" w:rsidRDefault="7686E036" w:rsidP="476689AA">
            <w:pPr>
              <w:spacing w:line="259" w:lineRule="auto"/>
              <w:rPr>
                <w:rFonts w:cs="Arial"/>
                <w:szCs w:val="24"/>
              </w:rPr>
            </w:pPr>
          </w:p>
          <w:p w14:paraId="6F1F0EA9" w14:textId="77978E96" w:rsidR="7686E036" w:rsidRPr="00A834E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 w:rsidRPr="00A834E6">
              <w:rPr>
                <w:rFonts w:cs="Arial"/>
                <w:szCs w:val="24"/>
              </w:rPr>
              <w:t>(TBD by Commission)</w:t>
            </w:r>
          </w:p>
          <w:p w14:paraId="158268ED" w14:textId="77777777" w:rsidR="000311B9" w:rsidRPr="00A834E6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A834E6">
              <w:rPr>
                <w:rFonts w:cs="Arial"/>
                <w:szCs w:val="24"/>
              </w:rPr>
              <w:t>California Energy Commission</w:t>
            </w:r>
          </w:p>
          <w:p w14:paraId="47000591" w14:textId="3292BEC2" w:rsidR="000311B9" w:rsidRPr="00A834E6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A834E6">
              <w:rPr>
                <w:rFonts w:cs="Arial"/>
                <w:szCs w:val="24"/>
              </w:rPr>
              <w:t xml:space="preserve">715 P </w:t>
            </w:r>
            <w:r w:rsidR="00674B5B" w:rsidRPr="00A834E6">
              <w:rPr>
                <w:rFonts w:cs="Arial"/>
                <w:szCs w:val="24"/>
              </w:rPr>
              <w:t xml:space="preserve">Street, </w:t>
            </w:r>
            <w:r w:rsidR="00A834E6" w:rsidRPr="00A834E6">
              <w:rPr>
                <w:rFonts w:cs="Arial"/>
                <w:szCs w:val="24"/>
              </w:rPr>
              <w:t>3</w:t>
            </w:r>
            <w:r w:rsidR="00A834E6" w:rsidRPr="00A834E6">
              <w:rPr>
                <w:rFonts w:cs="Arial"/>
                <w:szCs w:val="24"/>
                <w:vertAlign w:val="superscript"/>
              </w:rPr>
              <w:t>rd</w:t>
            </w:r>
            <w:r w:rsidR="00A834E6" w:rsidRPr="00A834E6">
              <w:rPr>
                <w:rFonts w:cs="Arial"/>
                <w:szCs w:val="24"/>
              </w:rPr>
              <w:t xml:space="preserve"> Floor </w:t>
            </w:r>
            <w:r w:rsidR="00674B5B" w:rsidRPr="00A834E6">
              <w:rPr>
                <w:rFonts w:cs="Arial"/>
                <w:szCs w:val="24"/>
              </w:rPr>
              <w:t>MS-</w:t>
            </w:r>
            <w:r w:rsidR="000B2E4F" w:rsidRPr="00A834E6">
              <w:rPr>
                <w:rFonts w:cs="Arial"/>
                <w:szCs w:val="24"/>
              </w:rPr>
              <w:t>6</w:t>
            </w:r>
          </w:p>
          <w:p w14:paraId="66E271BA" w14:textId="77777777" w:rsidR="000311B9" w:rsidRPr="00A834E6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A834E6">
              <w:rPr>
                <w:rFonts w:cs="Arial"/>
                <w:szCs w:val="24"/>
              </w:rPr>
              <w:t>Sacramento, CA  95814</w:t>
            </w:r>
          </w:p>
          <w:p w14:paraId="1831D58C" w14:textId="31D0E531" w:rsidR="004E129E" w:rsidRPr="00A834E6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A834E6">
              <w:rPr>
                <w:rFonts w:cs="Arial"/>
                <w:szCs w:val="24"/>
              </w:rPr>
              <w:t>Phone:</w:t>
            </w:r>
            <w:r w:rsidR="69FFA390" w:rsidRPr="00A834E6">
              <w:rPr>
                <w:rFonts w:cs="Arial"/>
                <w:szCs w:val="24"/>
              </w:rPr>
              <w:t xml:space="preserve"> </w:t>
            </w:r>
            <w:r w:rsidRPr="00A834E6">
              <w:rPr>
                <w:rFonts w:cs="Arial"/>
                <w:szCs w:val="24"/>
              </w:rPr>
              <w:t xml:space="preserve">(916) </w:t>
            </w:r>
            <w:r w:rsidR="002E6001" w:rsidRPr="00A834E6">
              <w:rPr>
                <w:rFonts w:cs="Arial"/>
                <w:szCs w:val="24"/>
              </w:rPr>
              <w:t>XXX-XXXX</w:t>
            </w:r>
          </w:p>
          <w:p w14:paraId="4ADA21B1" w14:textId="77777777" w:rsidR="00B60F59" w:rsidRPr="00A834E6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A834E6">
              <w:rPr>
                <w:rFonts w:cs="Arial"/>
                <w:szCs w:val="24"/>
              </w:rPr>
              <w:t>e-mail:</w:t>
            </w:r>
          </w:p>
          <w:p w14:paraId="2D4B683B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40EA6C9C" w14:textId="77777777" w:rsidR="000311B9" w:rsidRPr="00A834E6" w:rsidRDefault="000311B9" w:rsidP="00C43CAB">
            <w:pPr>
              <w:pStyle w:val="Heading2"/>
              <w:rPr>
                <w:szCs w:val="24"/>
              </w:rPr>
            </w:pPr>
            <w:r w:rsidRPr="00A834E6">
              <w:rPr>
                <w:szCs w:val="24"/>
              </w:rPr>
              <w:t>Project Manager:</w:t>
            </w:r>
          </w:p>
          <w:p w14:paraId="7C5579F4" w14:textId="77777777" w:rsidR="000311B9" w:rsidRPr="00A834E6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>Name</w:t>
            </w:r>
          </w:p>
          <w:p w14:paraId="76348B4F" w14:textId="77777777" w:rsidR="000311B9" w:rsidRPr="00A834E6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>Company Name</w:t>
            </w:r>
          </w:p>
          <w:p w14:paraId="58D157B3" w14:textId="77777777" w:rsidR="000311B9" w:rsidRPr="00A834E6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A834E6">
              <w:rPr>
                <w:rFonts w:cs="Arial"/>
                <w:color w:val="0070C0"/>
                <w:szCs w:val="24"/>
              </w:rPr>
              <w:t>Address</w:t>
            </w:r>
          </w:p>
          <w:p w14:paraId="721E4D8F" w14:textId="77777777" w:rsidR="009754D2" w:rsidRPr="00A834E6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>City, State ZIP</w:t>
            </w:r>
          </w:p>
          <w:p w14:paraId="0F92577F" w14:textId="6042C148" w:rsidR="000311B9" w:rsidRPr="00A834E6" w:rsidRDefault="000311B9" w:rsidP="17F66B8D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>Phone:</w:t>
            </w:r>
            <w:r w:rsidR="00D371D2" w:rsidRPr="00A834E6">
              <w:rPr>
                <w:rFonts w:cs="Arial"/>
                <w:color w:val="0070C0"/>
                <w:szCs w:val="24"/>
              </w:rPr>
              <w:t xml:space="preserve"> </w:t>
            </w:r>
            <w:r w:rsidR="008D51A9" w:rsidRPr="00A834E6">
              <w:rPr>
                <w:rFonts w:cs="Arial"/>
                <w:color w:val="0070C0"/>
                <w:szCs w:val="24"/>
              </w:rPr>
              <w:t>(</w:t>
            </w:r>
            <w:r w:rsidR="00C31582" w:rsidRPr="00A834E6">
              <w:rPr>
                <w:rFonts w:cs="Arial"/>
                <w:color w:val="0070C0"/>
                <w:szCs w:val="24"/>
              </w:rPr>
              <w:t>XXX</w:t>
            </w:r>
            <w:r w:rsidR="008D51A9" w:rsidRPr="00A834E6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A834E6">
              <w:rPr>
                <w:rFonts w:cs="Arial"/>
                <w:color w:val="0070C0"/>
                <w:szCs w:val="24"/>
              </w:rPr>
              <w:t>XXX</w:t>
            </w:r>
            <w:r w:rsidR="008D51A9" w:rsidRPr="00A834E6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A834E6">
              <w:rPr>
                <w:rFonts w:cs="Arial"/>
                <w:color w:val="0070C0"/>
                <w:szCs w:val="24"/>
              </w:rPr>
              <w:t>XXXX</w:t>
            </w:r>
          </w:p>
          <w:p w14:paraId="7C335004" w14:textId="626352D3" w:rsidR="000311B9" w:rsidRPr="00A834E6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A834E6">
              <w:rPr>
                <w:rFonts w:cs="Arial"/>
                <w:color w:val="0070C0"/>
                <w:szCs w:val="24"/>
              </w:rPr>
              <w:t>Fax:</w:t>
            </w:r>
            <w:r w:rsidR="00D371D2" w:rsidRPr="00A834E6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A834E6">
              <w:rPr>
                <w:rFonts w:cs="Arial"/>
                <w:color w:val="0070C0"/>
                <w:szCs w:val="24"/>
              </w:rPr>
              <w:t>(XXX) XXX -XXXX</w:t>
            </w:r>
          </w:p>
          <w:p w14:paraId="5791A216" w14:textId="77777777" w:rsidR="000311B9" w:rsidRPr="007B41D9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A834E6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3B08129" w14:textId="77777777" w:rsidTr="17F66B8D">
        <w:trPr>
          <w:trHeight w:val="2682"/>
        </w:trPr>
        <w:tc>
          <w:tcPr>
            <w:tcW w:w="4792" w:type="dxa"/>
          </w:tcPr>
          <w:p w14:paraId="7C09C290" w14:textId="7F0A32BA" w:rsidR="00250DFE" w:rsidRPr="00353D84" w:rsidRDefault="003765AE" w:rsidP="00353D84">
            <w:pPr>
              <w:pStyle w:val="Heading2"/>
            </w:pPr>
            <w:r>
              <w:t>Commission Agreement Officer</w:t>
            </w:r>
            <w:r w:rsidR="006208BE">
              <w:t>:</w:t>
            </w:r>
          </w:p>
          <w:p w14:paraId="06D9962D" w14:textId="3546719B" w:rsidR="00E357AA" w:rsidRDefault="00A834E6" w:rsidP="476689AA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Laura Williams</w:t>
            </w:r>
          </w:p>
          <w:p w14:paraId="2327BB34" w14:textId="3FD52208" w:rsidR="00E357AA" w:rsidRDefault="00E357AA" w:rsidP="476689A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476689AA">
              <w:rPr>
                <w:rFonts w:eastAsia="Arial" w:cs="Arial"/>
              </w:rPr>
              <w:t>California Energy Commission</w:t>
            </w:r>
          </w:p>
          <w:p w14:paraId="6BA61110" w14:textId="6FA835E0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 xml:space="preserve">Contracts, Grants, and Loans </w:t>
            </w:r>
            <w:r w:rsidR="006208BE">
              <w:rPr>
                <w:rFonts w:eastAsia="Arial" w:cs="Arial"/>
                <w:szCs w:val="24"/>
              </w:rPr>
              <w:t>Office</w:t>
            </w:r>
          </w:p>
          <w:p w14:paraId="5CE98E98" w14:textId="4956C5FB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E357AA">
              <w:rPr>
                <w:rFonts w:cs="Arial"/>
                <w:szCs w:val="24"/>
              </w:rPr>
              <w:t>, MS-18</w:t>
            </w:r>
          </w:p>
          <w:p w14:paraId="071039C2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3FF9234C" w14:textId="77777777" w:rsidR="00250DFE" w:rsidRDefault="00E357AA" w:rsidP="00980983">
            <w:pPr>
              <w:tabs>
                <w:tab w:val="left" w:pos="360"/>
              </w:tabs>
              <w:ind w:left="360"/>
              <w:jc w:val="both"/>
              <w:rPr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Phone: </w:t>
            </w:r>
            <w:r w:rsidR="004A3B6E" w:rsidRPr="002C2AB0">
              <w:rPr>
                <w:szCs w:val="24"/>
              </w:rPr>
              <w:t xml:space="preserve">(916) </w:t>
            </w:r>
            <w:r w:rsidR="004A3B6E">
              <w:rPr>
                <w:szCs w:val="24"/>
              </w:rPr>
              <w:t>879-1383</w:t>
            </w:r>
          </w:p>
          <w:p w14:paraId="14848778" w14:textId="54AE757C" w:rsidR="00A00426" w:rsidRPr="00C43CAB" w:rsidRDefault="00A00426" w:rsidP="00980983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  <w:lang w:val="de-DE"/>
              </w:rPr>
            </w:pPr>
            <w:r w:rsidRPr="00A00426">
              <w:rPr>
                <w:rFonts w:cs="Arial"/>
                <w:szCs w:val="24"/>
                <w:lang w:val="de-DE"/>
              </w:rPr>
              <w:t xml:space="preserve">E-mail: </w:t>
            </w:r>
            <w:r>
              <w:rPr>
                <w:rFonts w:cs="Arial"/>
                <w:szCs w:val="24"/>
                <w:lang w:val="de-DE"/>
              </w:rPr>
              <w:fldChar w:fldCharType="begin"/>
            </w:r>
            <w:r>
              <w:rPr>
                <w:rFonts w:cs="Arial"/>
                <w:szCs w:val="24"/>
                <w:lang w:val="de-DE"/>
              </w:rPr>
              <w:instrText>HYPERLINK "mailto:</w:instrText>
            </w:r>
            <w:r w:rsidRPr="00A00426">
              <w:rPr>
                <w:rFonts w:cs="Arial"/>
                <w:szCs w:val="24"/>
                <w:lang w:val="de-DE"/>
              </w:rPr>
              <w:instrText>Laura.Williams@energy.ca.gov</w:instrText>
            </w:r>
            <w:r>
              <w:rPr>
                <w:rFonts w:cs="Arial"/>
                <w:szCs w:val="24"/>
                <w:lang w:val="de-DE"/>
              </w:rPr>
              <w:instrText>"</w:instrText>
            </w:r>
            <w:r>
              <w:rPr>
                <w:rFonts w:cs="Arial"/>
                <w:szCs w:val="24"/>
                <w:lang w:val="de-DE"/>
              </w:rPr>
              <w:fldChar w:fldCharType="separate"/>
            </w:r>
            <w:r w:rsidRPr="003D2702">
              <w:rPr>
                <w:rStyle w:val="Hyperlink"/>
                <w:rFonts w:cs="Arial"/>
                <w:szCs w:val="24"/>
                <w:lang w:val="de-DE"/>
              </w:rPr>
              <w:t>Laura.Williams@energy.ca.gov</w:t>
            </w:r>
            <w:r>
              <w:rPr>
                <w:rFonts w:cs="Arial"/>
                <w:szCs w:val="24"/>
                <w:lang w:val="de-DE"/>
              </w:rPr>
              <w:fldChar w:fldCharType="end"/>
            </w:r>
            <w:r>
              <w:rPr>
                <w:rFonts w:cs="Arial"/>
                <w:szCs w:val="24"/>
                <w:lang w:val="de-DE"/>
              </w:rPr>
              <w:t xml:space="preserve"> </w:t>
            </w:r>
          </w:p>
        </w:tc>
        <w:tc>
          <w:tcPr>
            <w:tcW w:w="4470" w:type="dxa"/>
          </w:tcPr>
          <w:p w14:paraId="3B4DBEB7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309A4E3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AB6943B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39615A86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6DA9E4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BF6A3DE" w14:textId="396C79C8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6FF95D94" w14:textId="29368F8E" w:rsidR="000311B9" w:rsidRPr="00C43CAB" w:rsidRDefault="000311B9" w:rsidP="17F66B8D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C87E030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46F6E876" w14:textId="77777777" w:rsidTr="17F66B8D">
        <w:trPr>
          <w:trHeight w:val="2682"/>
        </w:trPr>
        <w:tc>
          <w:tcPr>
            <w:tcW w:w="4792" w:type="dxa"/>
          </w:tcPr>
          <w:p w14:paraId="5A332E30" w14:textId="77777777" w:rsidR="00B70B6A" w:rsidRPr="00C43CAB" w:rsidRDefault="00B70B6A" w:rsidP="00B70B6A">
            <w:pPr>
              <w:pStyle w:val="Heading2"/>
            </w:pPr>
            <w:r>
              <w:t>Invoices:</w:t>
            </w:r>
          </w:p>
          <w:p w14:paraId="3FEF2C4D" w14:textId="2FC95260" w:rsidR="00C72B4D" w:rsidRPr="00C43CAB" w:rsidRDefault="00C72B4D" w:rsidP="638298BC">
            <w:pPr>
              <w:tabs>
                <w:tab w:val="left" w:pos="342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47D2F981" w14:textId="636B9613" w:rsidR="00C72B4D" w:rsidRPr="009C4C64" w:rsidRDefault="038156B3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  <w:r w:rsidRPr="009C4C64">
              <w:rPr>
                <w:rFonts w:eastAsia="Arial" w:cs="Arial"/>
              </w:rPr>
              <w:t>Please submit electronic invoices in ECAMS:</w:t>
            </w:r>
          </w:p>
          <w:p w14:paraId="50D3BC03" w14:textId="77777777" w:rsidR="00E31DEF" w:rsidRPr="00C43CAB" w:rsidRDefault="00E31DEF" w:rsidP="638298BC">
            <w:pPr>
              <w:tabs>
                <w:tab w:val="left" w:pos="360"/>
              </w:tabs>
              <w:spacing w:line="259" w:lineRule="auto"/>
              <w:ind w:left="360"/>
              <w:jc w:val="both"/>
              <w:rPr>
                <w:rFonts w:eastAsia="Arial" w:cs="Arial"/>
              </w:rPr>
            </w:pPr>
          </w:p>
          <w:p w14:paraId="291275C4" w14:textId="7CF48552" w:rsidR="002F64F5" w:rsidRPr="009C4C64" w:rsidRDefault="002F64F5" w:rsidP="002F64F5">
            <w:pPr>
              <w:pStyle w:val="xmsonormal"/>
              <w:rPr>
                <w:rFonts w:ascii="Arial" w:hAnsi="Arial" w:cs="Arial"/>
                <w:sz w:val="24"/>
                <w:szCs w:val="24"/>
              </w:rPr>
            </w:pPr>
            <w:r>
              <w:t xml:space="preserve">   </w:t>
            </w:r>
            <w:r w:rsidRPr="009C4C64">
              <w:rPr>
                <w:rFonts w:ascii="Arial" w:hAnsi="Arial" w:cs="Arial"/>
                <w:sz w:val="24"/>
                <w:szCs w:val="24"/>
              </w:rPr>
              <w:t xml:space="preserve">    </w:t>
            </w:r>
            <w:hyperlink r:id="rId11" w:history="1">
              <w:r w:rsidRPr="009C4C6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https://ecams.energy.ca.gov/s/login/</w:t>
              </w:r>
            </w:hyperlink>
          </w:p>
          <w:p w14:paraId="443CB120" w14:textId="77777777" w:rsidR="002F64F5" w:rsidRDefault="002F64F5" w:rsidP="002F64F5">
            <w:pPr>
              <w:pStyle w:val="xmsonormal"/>
            </w:pPr>
            <w:r>
              <w:t> </w:t>
            </w:r>
          </w:p>
          <w:p w14:paraId="510F90AF" w14:textId="02FE84EB" w:rsidR="00C72B4D" w:rsidRPr="00C43CAB" w:rsidRDefault="038156B3" w:rsidP="009C4C64">
            <w:pPr>
              <w:tabs>
                <w:tab w:val="left" w:pos="360"/>
              </w:tabs>
              <w:jc w:val="both"/>
            </w:pPr>
            <w:r w:rsidRPr="476689AA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="00C72B4D">
              <w:br/>
            </w:r>
          </w:p>
          <w:p w14:paraId="0F88D805" w14:textId="77777777" w:rsidR="00C72B4D" w:rsidRPr="00C43CAB" w:rsidRDefault="00E473B1" w:rsidP="476689AA">
            <w:pPr>
              <w:tabs>
                <w:tab w:val="left" w:pos="342"/>
              </w:tabs>
              <w:ind w:left="360"/>
              <w:jc w:val="both"/>
              <w:rPr>
                <w:rFonts w:cs="Arial"/>
              </w:rPr>
            </w:pPr>
            <w:r w:rsidRPr="476689AA">
              <w:rPr>
                <w:rFonts w:cs="Arial"/>
              </w:rPr>
              <w:t xml:space="preserve"> </w:t>
            </w:r>
          </w:p>
        </w:tc>
        <w:tc>
          <w:tcPr>
            <w:tcW w:w="4470" w:type="dxa"/>
          </w:tcPr>
          <w:p w14:paraId="0FD3EDD8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50582985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613DBA0B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181712F6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483F2E79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3AE6C042" w14:textId="6117FF4A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416A77D2" w14:textId="190F4AB9" w:rsidR="000311B9" w:rsidRPr="00C43CAB" w:rsidRDefault="000311B9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</w:t>
            </w:r>
            <w:r w:rsidR="00D371D2" w:rsidRPr="17F66B8D">
              <w:rPr>
                <w:rFonts w:cs="Arial"/>
                <w:color w:val="0070C0"/>
              </w:rPr>
              <w:t xml:space="preserve"> </w:t>
            </w:r>
            <w:r w:rsidR="00C31582" w:rsidRPr="17F66B8D">
              <w:rPr>
                <w:rFonts w:cs="Arial"/>
                <w:color w:val="0070C0"/>
              </w:rPr>
              <w:t>(XXX) XXX -XXXX</w:t>
            </w:r>
          </w:p>
          <w:p w14:paraId="2C8396F2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4F428BB8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27BCCC16" w14:textId="77777777" w:rsidTr="17F66B8D">
        <w:trPr>
          <w:trHeight w:val="2777"/>
        </w:trPr>
        <w:tc>
          <w:tcPr>
            <w:tcW w:w="4792" w:type="dxa"/>
          </w:tcPr>
          <w:p w14:paraId="0940CFD0" w14:textId="77777777" w:rsidR="000311B9" w:rsidRPr="00C43CAB" w:rsidRDefault="000311B9" w:rsidP="00C43CAB">
            <w:pPr>
              <w:pStyle w:val="Heading2"/>
            </w:pPr>
            <w:r w:rsidRPr="00C43CAB">
              <w:lastRenderedPageBreak/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67102F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088C154E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119F4B5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5BCD6D0A" w14:textId="1FDC6054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 xml:space="preserve">, </w:t>
            </w:r>
            <w:r w:rsidR="00A834E6">
              <w:rPr>
                <w:rFonts w:cs="Arial"/>
              </w:rPr>
              <w:t>3</w:t>
            </w:r>
            <w:r w:rsidR="00A834E6" w:rsidRPr="00A834E6">
              <w:rPr>
                <w:rFonts w:cs="Arial"/>
                <w:vertAlign w:val="superscript"/>
              </w:rPr>
              <w:t>rd</w:t>
            </w:r>
            <w:r w:rsidR="00A834E6">
              <w:rPr>
                <w:rFonts w:cs="Arial"/>
              </w:rPr>
              <w:t xml:space="preserve"> Floor, </w:t>
            </w:r>
            <w:r w:rsidR="001E24B0" w:rsidRPr="49450797">
              <w:rPr>
                <w:rFonts w:cs="Arial"/>
              </w:rPr>
              <w:t>MS-1</w:t>
            </w:r>
            <w:r w:rsidR="00D371D2" w:rsidRPr="49450797">
              <w:rPr>
                <w:rFonts w:cs="Arial"/>
              </w:rPr>
              <w:t>8</w:t>
            </w:r>
          </w:p>
          <w:p w14:paraId="72DCF5B1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21CA8389" w14:textId="23EEB416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17F66B8D">
              <w:rPr>
                <w:rFonts w:cs="Arial"/>
              </w:rPr>
              <w:t>Phone:</w:t>
            </w:r>
            <w:r w:rsidR="001E24B0" w:rsidRPr="17F66B8D">
              <w:rPr>
                <w:rFonts w:cs="Arial"/>
              </w:rPr>
              <w:t xml:space="preserve"> (916) </w:t>
            </w:r>
            <w:r w:rsidR="0D973DFB" w:rsidRPr="17F66B8D">
              <w:rPr>
                <w:rFonts w:cs="Arial"/>
              </w:rPr>
              <w:t>827-9294</w:t>
            </w:r>
          </w:p>
          <w:p w14:paraId="7124D889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2D9401B2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2211E24E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23239F9B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28AECBE9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54D171E0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20A7C1D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674820ED" w14:textId="5A15428D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Phone: (XXX) XXX -XXXX</w:t>
            </w:r>
          </w:p>
          <w:p w14:paraId="55240D60" w14:textId="49DB36C2" w:rsidR="00D371D2" w:rsidRPr="00C43CAB" w:rsidRDefault="00D371D2" w:rsidP="17F66B8D">
            <w:pPr>
              <w:ind w:left="360"/>
              <w:jc w:val="both"/>
              <w:rPr>
                <w:rFonts w:cs="Arial"/>
                <w:color w:val="0070C0"/>
              </w:rPr>
            </w:pPr>
            <w:r w:rsidRPr="17F66B8D">
              <w:rPr>
                <w:rFonts w:cs="Arial"/>
                <w:color w:val="0070C0"/>
              </w:rPr>
              <w:t>Fax: (XXX) XXX -XXXX</w:t>
            </w:r>
          </w:p>
          <w:p w14:paraId="6321EE38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10EE377F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61C3B" w14:textId="77777777" w:rsidR="001D2B80" w:rsidRDefault="001D2B80">
      <w:r>
        <w:separator/>
      </w:r>
    </w:p>
  </w:endnote>
  <w:endnote w:type="continuationSeparator" w:id="0">
    <w:p w14:paraId="0CB71F09" w14:textId="77777777" w:rsidR="001D2B80" w:rsidRDefault="001D2B80">
      <w:r>
        <w:continuationSeparator/>
      </w:r>
    </w:p>
  </w:endnote>
  <w:endnote w:type="continuationNotice" w:id="1">
    <w:p w14:paraId="56092949" w14:textId="77777777" w:rsidR="001D2B80" w:rsidRDefault="001D2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A484D" w14:textId="5D1260B3" w:rsidR="00930503" w:rsidRDefault="79927A54" w:rsidP="79927A54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 w:rsidRPr="79927A54">
      <w:rPr>
        <w:rStyle w:val="PageNumber"/>
        <w:rFonts w:ascii="Tahoma" w:hAnsi="Tahoma" w:cs="Tahoma"/>
        <w:sz w:val="20"/>
      </w:rPr>
      <w:t>Attachment 07</w:t>
    </w:r>
    <w:r w:rsidR="00386C7F"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Pr="79927A54">
      <w:rPr>
        <w:rFonts w:cs="Arial"/>
        <w:sz w:val="20"/>
      </w:rPr>
      <w:t xml:space="preserve">Page </w:t>
    </w:r>
    <w:r w:rsidR="00A86367" w:rsidRPr="79927A54">
      <w:rPr>
        <w:rFonts w:cs="Arial"/>
        <w:sz w:val="20"/>
      </w:rPr>
      <w:fldChar w:fldCharType="begin"/>
    </w:r>
    <w:r w:rsidR="00A86367" w:rsidRPr="79927A54">
      <w:rPr>
        <w:rFonts w:cs="Arial"/>
        <w:sz w:val="20"/>
      </w:rPr>
      <w:instrText xml:space="preserve"> PAGE </w:instrText>
    </w:r>
    <w:r w:rsidR="00A86367" w:rsidRPr="79927A54">
      <w:rPr>
        <w:rFonts w:cs="Arial"/>
        <w:sz w:val="20"/>
      </w:rPr>
      <w:fldChar w:fldCharType="separate"/>
    </w:r>
    <w:r w:rsidRPr="79927A54">
      <w:rPr>
        <w:rFonts w:cs="Arial"/>
        <w:sz w:val="20"/>
      </w:rPr>
      <w:t>1</w:t>
    </w:r>
    <w:r w:rsidR="00A86367" w:rsidRPr="79927A54">
      <w:rPr>
        <w:rFonts w:cs="Arial"/>
        <w:sz w:val="20"/>
      </w:rPr>
      <w:fldChar w:fldCharType="end"/>
    </w:r>
    <w:r w:rsidRPr="79927A54">
      <w:rPr>
        <w:rFonts w:cs="Arial"/>
        <w:sz w:val="20"/>
      </w:rPr>
      <w:t xml:space="preserve"> of </w:t>
    </w:r>
    <w:r w:rsidR="00A86367" w:rsidRPr="79927A54">
      <w:rPr>
        <w:rFonts w:cs="Arial"/>
        <w:sz w:val="20"/>
      </w:rPr>
      <w:fldChar w:fldCharType="begin"/>
    </w:r>
    <w:r w:rsidR="00A86367" w:rsidRPr="79927A54">
      <w:rPr>
        <w:rFonts w:cs="Arial"/>
        <w:sz w:val="20"/>
      </w:rPr>
      <w:instrText xml:space="preserve"> NUMPAGES  </w:instrText>
    </w:r>
    <w:r w:rsidR="00A86367" w:rsidRPr="79927A54">
      <w:rPr>
        <w:rFonts w:cs="Arial"/>
        <w:sz w:val="20"/>
      </w:rPr>
      <w:fldChar w:fldCharType="separate"/>
    </w:r>
    <w:r w:rsidRPr="79927A54">
      <w:rPr>
        <w:rFonts w:cs="Arial"/>
        <w:sz w:val="20"/>
      </w:rPr>
      <w:t>7</w:t>
    </w:r>
    <w:r w:rsidR="00A86367" w:rsidRPr="79927A54">
      <w:rPr>
        <w:rFonts w:cs="Arial"/>
        <w:sz w:val="20"/>
      </w:rPr>
      <w:fldChar w:fldCharType="end"/>
    </w:r>
    <w:r w:rsidR="00386C7F" w:rsidRPr="00386C7F">
      <w:rPr>
        <w:rStyle w:val="PageNumber"/>
        <w:rFonts w:ascii="Tahoma" w:hAnsi="Tahoma" w:cs="Tahoma"/>
        <w:sz w:val="20"/>
      </w:rPr>
      <w:ptab w:relativeTo="margin" w:alignment="right" w:leader="none"/>
    </w:r>
    <w:r w:rsidRPr="79927A54">
      <w:rPr>
        <w:rStyle w:val="PageNumber"/>
        <w:rFonts w:ascii="Tahoma" w:hAnsi="Tahoma" w:cs="Tahoma"/>
        <w:sz w:val="20"/>
      </w:rPr>
      <w:t>GFO-24-605</w:t>
    </w:r>
  </w:p>
  <w:p w14:paraId="7DE4B455" w14:textId="77777777" w:rsidR="006550A6" w:rsidRDefault="003E208D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</w:r>
    <w:r w:rsidR="006550A6">
      <w:rPr>
        <w:rStyle w:val="PageNumber"/>
        <w:rFonts w:ascii="Tahoma" w:hAnsi="Tahoma" w:cs="Tahoma"/>
        <w:sz w:val="20"/>
      </w:rPr>
      <w:t xml:space="preserve">Technical Assistance for </w:t>
    </w:r>
  </w:p>
  <w:p w14:paraId="0E14A631" w14:textId="43854D72" w:rsidR="003E208D" w:rsidRPr="00E333EB" w:rsidRDefault="006550A6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  <w:t>ZEV Infrastructure Funding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B402E" w14:textId="77777777" w:rsidR="001D2B80" w:rsidRDefault="001D2B80">
      <w:r>
        <w:separator/>
      </w:r>
    </w:p>
  </w:footnote>
  <w:footnote w:type="continuationSeparator" w:id="0">
    <w:p w14:paraId="07B8D54B" w14:textId="77777777" w:rsidR="001D2B80" w:rsidRDefault="001D2B80">
      <w:r>
        <w:continuationSeparator/>
      </w:r>
    </w:p>
  </w:footnote>
  <w:footnote w:type="continuationNotice" w:id="1">
    <w:p w14:paraId="71BE0DA9" w14:textId="77777777" w:rsidR="001D2B80" w:rsidRDefault="001D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77D1" w14:textId="3966EF3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6550A6">
      <w:rPr>
        <w:rFonts w:ascii="Tahoma" w:hAnsi="Tahoma" w:cs="Tahoma"/>
        <w:sz w:val="28"/>
        <w:szCs w:val="28"/>
      </w:rPr>
      <w:t>7</w:t>
    </w:r>
  </w:p>
  <w:p w14:paraId="0B30532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7F220C2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207515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F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0E7AAB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D0EE9"/>
    <w:rsid w:val="001D2B80"/>
    <w:rsid w:val="001E24B0"/>
    <w:rsid w:val="0020388D"/>
    <w:rsid w:val="002455C1"/>
    <w:rsid w:val="00250DFE"/>
    <w:rsid w:val="002554E8"/>
    <w:rsid w:val="002648E8"/>
    <w:rsid w:val="002808DE"/>
    <w:rsid w:val="00281234"/>
    <w:rsid w:val="00285AE9"/>
    <w:rsid w:val="00292043"/>
    <w:rsid w:val="00296ACB"/>
    <w:rsid w:val="002D370E"/>
    <w:rsid w:val="002D6210"/>
    <w:rsid w:val="002E6001"/>
    <w:rsid w:val="002F64F5"/>
    <w:rsid w:val="00310A18"/>
    <w:rsid w:val="00316881"/>
    <w:rsid w:val="00323D9F"/>
    <w:rsid w:val="0034117F"/>
    <w:rsid w:val="00353D84"/>
    <w:rsid w:val="0035616A"/>
    <w:rsid w:val="00372DD6"/>
    <w:rsid w:val="003765AE"/>
    <w:rsid w:val="00385684"/>
    <w:rsid w:val="00386C7F"/>
    <w:rsid w:val="00393B6F"/>
    <w:rsid w:val="003C781B"/>
    <w:rsid w:val="003E208D"/>
    <w:rsid w:val="003E6912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341D"/>
    <w:rsid w:val="00485515"/>
    <w:rsid w:val="00495CFC"/>
    <w:rsid w:val="004A1F71"/>
    <w:rsid w:val="004A3B6E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5B7B7E"/>
    <w:rsid w:val="005C4395"/>
    <w:rsid w:val="00616A45"/>
    <w:rsid w:val="006208BE"/>
    <w:rsid w:val="006247B9"/>
    <w:rsid w:val="006346DB"/>
    <w:rsid w:val="0064480D"/>
    <w:rsid w:val="0065284B"/>
    <w:rsid w:val="006550A6"/>
    <w:rsid w:val="00663319"/>
    <w:rsid w:val="006663B3"/>
    <w:rsid w:val="00674B5B"/>
    <w:rsid w:val="006A23C3"/>
    <w:rsid w:val="006A58B6"/>
    <w:rsid w:val="006B046B"/>
    <w:rsid w:val="006B3025"/>
    <w:rsid w:val="006B3CDE"/>
    <w:rsid w:val="006B73DE"/>
    <w:rsid w:val="006D4198"/>
    <w:rsid w:val="006D753C"/>
    <w:rsid w:val="006D7C34"/>
    <w:rsid w:val="006E2431"/>
    <w:rsid w:val="0070051B"/>
    <w:rsid w:val="00703904"/>
    <w:rsid w:val="00704EA8"/>
    <w:rsid w:val="00706360"/>
    <w:rsid w:val="00754677"/>
    <w:rsid w:val="00787918"/>
    <w:rsid w:val="007B41D9"/>
    <w:rsid w:val="007C27E2"/>
    <w:rsid w:val="007C2ED3"/>
    <w:rsid w:val="007C302F"/>
    <w:rsid w:val="007C5CEC"/>
    <w:rsid w:val="007D23FD"/>
    <w:rsid w:val="007D2A9C"/>
    <w:rsid w:val="007D415A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9015B6"/>
    <w:rsid w:val="00903E27"/>
    <w:rsid w:val="00905FE3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A4051"/>
    <w:rsid w:val="009C19D5"/>
    <w:rsid w:val="009C3997"/>
    <w:rsid w:val="009C4C64"/>
    <w:rsid w:val="009C56A6"/>
    <w:rsid w:val="009E4D8D"/>
    <w:rsid w:val="009F2D2C"/>
    <w:rsid w:val="00A00426"/>
    <w:rsid w:val="00A13BC8"/>
    <w:rsid w:val="00A2440C"/>
    <w:rsid w:val="00A453BD"/>
    <w:rsid w:val="00A5331D"/>
    <w:rsid w:val="00A56AC2"/>
    <w:rsid w:val="00A61195"/>
    <w:rsid w:val="00A62B64"/>
    <w:rsid w:val="00A66855"/>
    <w:rsid w:val="00A75D5C"/>
    <w:rsid w:val="00A834E6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51403"/>
    <w:rsid w:val="00B60F59"/>
    <w:rsid w:val="00B62897"/>
    <w:rsid w:val="00B62F5F"/>
    <w:rsid w:val="00B641CF"/>
    <w:rsid w:val="00B67CA2"/>
    <w:rsid w:val="00B7086D"/>
    <w:rsid w:val="00B70B6A"/>
    <w:rsid w:val="00B718B4"/>
    <w:rsid w:val="00B7208E"/>
    <w:rsid w:val="00B73F89"/>
    <w:rsid w:val="00B92C04"/>
    <w:rsid w:val="00B93B60"/>
    <w:rsid w:val="00BC3B26"/>
    <w:rsid w:val="00BD2CF4"/>
    <w:rsid w:val="00BD6DFE"/>
    <w:rsid w:val="00BE4D26"/>
    <w:rsid w:val="00C00646"/>
    <w:rsid w:val="00C0209A"/>
    <w:rsid w:val="00C05A96"/>
    <w:rsid w:val="00C11D08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B263B"/>
    <w:rsid w:val="00DD41FA"/>
    <w:rsid w:val="00DE4DDF"/>
    <w:rsid w:val="00DE622C"/>
    <w:rsid w:val="00DF34FD"/>
    <w:rsid w:val="00DF3A4C"/>
    <w:rsid w:val="00DF6143"/>
    <w:rsid w:val="00E07AA4"/>
    <w:rsid w:val="00E1485B"/>
    <w:rsid w:val="00E30697"/>
    <w:rsid w:val="00E31DEF"/>
    <w:rsid w:val="00E333EB"/>
    <w:rsid w:val="00E357AA"/>
    <w:rsid w:val="00E44B8C"/>
    <w:rsid w:val="00E473B1"/>
    <w:rsid w:val="00E601DF"/>
    <w:rsid w:val="00E61964"/>
    <w:rsid w:val="00E84695"/>
    <w:rsid w:val="00EA0749"/>
    <w:rsid w:val="00EB283F"/>
    <w:rsid w:val="00EC6C68"/>
    <w:rsid w:val="00EE7040"/>
    <w:rsid w:val="00EF41D8"/>
    <w:rsid w:val="00F027A1"/>
    <w:rsid w:val="00F02BA3"/>
    <w:rsid w:val="00F149C3"/>
    <w:rsid w:val="00F23E46"/>
    <w:rsid w:val="00F46D31"/>
    <w:rsid w:val="00F54F61"/>
    <w:rsid w:val="00F551F8"/>
    <w:rsid w:val="00F57AE9"/>
    <w:rsid w:val="00F72CE9"/>
    <w:rsid w:val="00FA4167"/>
    <w:rsid w:val="00FB06F1"/>
    <w:rsid w:val="00FB1379"/>
    <w:rsid w:val="00FC613E"/>
    <w:rsid w:val="00FE0ED3"/>
    <w:rsid w:val="00FF779B"/>
    <w:rsid w:val="038156B3"/>
    <w:rsid w:val="03B3ECFC"/>
    <w:rsid w:val="050F6D1F"/>
    <w:rsid w:val="0BC5F8FB"/>
    <w:rsid w:val="0D973DFB"/>
    <w:rsid w:val="13345955"/>
    <w:rsid w:val="147D4C11"/>
    <w:rsid w:val="17F66B8D"/>
    <w:rsid w:val="1D2234AD"/>
    <w:rsid w:val="1EBE050E"/>
    <w:rsid w:val="2A358469"/>
    <w:rsid w:val="2F83C0DE"/>
    <w:rsid w:val="2FAA9982"/>
    <w:rsid w:val="314DDDF4"/>
    <w:rsid w:val="314E2C0D"/>
    <w:rsid w:val="32D0DD20"/>
    <w:rsid w:val="3D4B8C44"/>
    <w:rsid w:val="476689AA"/>
    <w:rsid w:val="49450797"/>
    <w:rsid w:val="62FCD378"/>
    <w:rsid w:val="638298BC"/>
    <w:rsid w:val="698EC3C1"/>
    <w:rsid w:val="69FFA390"/>
    <w:rsid w:val="7686E036"/>
    <w:rsid w:val="79927A54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34565"/>
  <w15:docId w15:val="{1F81F3C6-F23C-407F-8D9A-6D1B418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xmsonormal">
    <w:name w:val="x_msonormal"/>
    <w:basedOn w:val="Normal"/>
    <w:rsid w:val="002F64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ams.energy.ca.gov/s/logi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vai\OneDrive\Documents\Mel%20Work%20Docs\Attachment%2006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Dyer, Phil@Energy</DisplayName>
        <AccountId>130</AccountId>
        <AccountType/>
      </UserInfo>
      <UserInfo>
        <DisplayName>Carraher, Anita@Energy</DisplayName>
        <AccountId>2538</AccountId>
        <AccountType/>
      </UserInfo>
      <UserInfo>
        <DisplayName>Pratt, Kiel@Energy</DisplayName>
        <AccountId>63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5067c814-4b34-462c-a21d-c185ff6548d2"/>
    <ds:schemaRef ds:uri="785685f2-c2e1-4352-89aa-3faca8eaba5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898FD-39F1-409E-A70E-A9507DC57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</Template>
  <TotalTime>7</TotalTime>
  <Pages>2</Pages>
  <Words>183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GFO-19-602 Contact List</vt:lpstr>
    </vt:vector>
  </TitlesOfParts>
  <Company>CA Energy Commission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GFO-24-605 Contact List</dc:title>
  <dc:subject/>
  <dc:creator>Chris Vail</dc:creator>
  <cp:keywords/>
  <dc:description/>
  <cp:lastModifiedBy>Grady, Diana@Energy</cp:lastModifiedBy>
  <cp:revision>11</cp:revision>
  <cp:lastPrinted>2012-11-07T22:01:00Z</cp:lastPrinted>
  <dcterms:created xsi:type="dcterms:W3CDTF">2024-10-16T23:34:00Z</dcterms:created>
  <dcterms:modified xsi:type="dcterms:W3CDTF">2024-11-25T21:11:00Z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