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6F2999A7" w:rsidR="00E262F1" w:rsidRDefault="00E262F1" w:rsidP="009430CA">
      <w:r>
        <w:t xml:space="preserve">Please refer to the </w:t>
      </w:r>
      <w:r w:rsidRPr="00E262F1">
        <w:rPr>
          <w:i/>
          <w:iCs/>
        </w:rPr>
        <w:t xml:space="preserve">Attachment </w:t>
      </w:r>
      <w:r w:rsidR="003660C3">
        <w:rPr>
          <w:i/>
          <w:iCs/>
        </w:rPr>
        <w:t>00</w:t>
      </w:r>
      <w:r w:rsidRPr="00E262F1">
        <w:rPr>
          <w:i/>
          <w:iCs/>
        </w:rPr>
        <w:t xml:space="preserve">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18C1A35C" w14:textId="77777777" w:rsidR="00A8271B" w:rsidRPr="00E665A7" w:rsidRDefault="00A8271B" w:rsidP="00A8271B">
      <w:r w:rsidRPr="00E665A7">
        <w:t>III. Application Format, Required Documents and Delivery</w:t>
      </w:r>
    </w:p>
    <w:p w14:paraId="57A4B83E" w14:textId="77777777" w:rsidR="00A8271B" w:rsidRPr="00E665A7" w:rsidRDefault="00A8271B" w:rsidP="00A8271B"/>
    <w:p w14:paraId="653D08B9" w14:textId="77777777" w:rsidR="00A8271B" w:rsidRPr="00E665A7" w:rsidRDefault="00A8271B" w:rsidP="00A8271B">
      <w:pPr>
        <w:pStyle w:val="ListParagraph"/>
        <w:numPr>
          <w:ilvl w:val="0"/>
          <w:numId w:val="19"/>
        </w:numPr>
      </w:pPr>
      <w:r w:rsidRPr="00E665A7">
        <w:t>REQUIRED FORMAT FOR AN APPLICATION</w:t>
      </w:r>
    </w:p>
    <w:p w14:paraId="7184981E" w14:textId="77777777" w:rsidR="00A8271B" w:rsidRDefault="00A8271B" w:rsidP="00A8271B">
      <w:pPr>
        <w:pStyle w:val="ListParagraph"/>
        <w:numPr>
          <w:ilvl w:val="0"/>
          <w:numId w:val="19"/>
        </w:numPr>
      </w:pPr>
      <w:r w:rsidRPr="00E665A7">
        <w:t>METHOD FOR DELIVERY</w:t>
      </w:r>
    </w:p>
    <w:p w14:paraId="3F0E3044" w14:textId="28EAAF69" w:rsidR="000D4BC9" w:rsidRPr="00E665A7" w:rsidRDefault="000D4BC9" w:rsidP="00A8271B">
      <w:pPr>
        <w:pStyle w:val="ListParagraph"/>
        <w:numPr>
          <w:ilvl w:val="0"/>
          <w:numId w:val="19"/>
        </w:numPr>
      </w:pPr>
      <w:r>
        <w:t>PAGE LIMITATIONS</w:t>
      </w:r>
    </w:p>
    <w:p w14:paraId="725D8305" w14:textId="77777777" w:rsidR="00A8271B" w:rsidRPr="00E665A7" w:rsidRDefault="00A8271B" w:rsidP="00A8271B">
      <w:pPr>
        <w:pStyle w:val="ListParagraph"/>
        <w:numPr>
          <w:ilvl w:val="0"/>
          <w:numId w:val="19"/>
        </w:numPr>
      </w:pPr>
      <w:r w:rsidRPr="00E665A7">
        <w:t>APPLICATION CONTENT</w:t>
      </w:r>
    </w:p>
    <w:p w14:paraId="08785141" w14:textId="1B84EB9E" w:rsidR="00A8271B" w:rsidRPr="00E665A7" w:rsidRDefault="00A8271B" w:rsidP="00A8271B">
      <w:pPr>
        <w:pStyle w:val="ListParagraph"/>
      </w:pPr>
      <w:r w:rsidRPr="00E665A7">
        <w:t>9. Letters of Support</w:t>
      </w:r>
      <w:r w:rsidR="00E665A7">
        <w:t xml:space="preserve"> (optional)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29F89979" w:rsidR="009822DA" w:rsidRDefault="003660C3" w:rsidP="003660C3">
      <w:pPr>
        <w:tabs>
          <w:tab w:val="left" w:pos="5325"/>
        </w:tabs>
      </w:pPr>
      <w:r>
        <w:tab/>
      </w:r>
    </w:p>
    <w:p w14:paraId="469309A2" w14:textId="77777777" w:rsidR="009822DA" w:rsidRDefault="009822DA" w:rsidP="009822DA"/>
    <w:p w14:paraId="28332C35" w14:textId="77777777" w:rsidR="009822DA" w:rsidRDefault="009822DA" w:rsidP="009822DA">
      <w:pPr>
        <w:jc w:val="center"/>
      </w:pPr>
    </w:p>
    <w:p w14:paraId="18DA46C0" w14:textId="77777777" w:rsidR="007F06DB" w:rsidRPr="007F06DB" w:rsidRDefault="007F06DB" w:rsidP="007F06DB"/>
    <w:p w14:paraId="082ABFB5" w14:textId="77777777" w:rsidR="007F06DB" w:rsidRPr="007F06DB" w:rsidRDefault="007F06DB" w:rsidP="007F06DB"/>
    <w:p w14:paraId="59FC97EB" w14:textId="77777777" w:rsidR="007F06DB" w:rsidRPr="007F06DB" w:rsidRDefault="007F06DB" w:rsidP="007F06DB"/>
    <w:p w14:paraId="6999A864" w14:textId="77777777" w:rsidR="007F06DB" w:rsidRPr="007F06DB" w:rsidRDefault="007F06DB" w:rsidP="007F06DB"/>
    <w:p w14:paraId="4BE283CA" w14:textId="77777777" w:rsidR="007F06DB" w:rsidRPr="007F06DB" w:rsidRDefault="007F06DB" w:rsidP="007F06DB"/>
    <w:p w14:paraId="6BF8053D" w14:textId="77777777" w:rsidR="007F06DB" w:rsidRDefault="007F06DB" w:rsidP="007F06DB"/>
    <w:p w14:paraId="57FC01C1" w14:textId="79DC371B" w:rsidR="007F06DB" w:rsidRPr="007F06DB" w:rsidRDefault="007F06DB" w:rsidP="007F06DB">
      <w:pPr>
        <w:tabs>
          <w:tab w:val="left" w:pos="3225"/>
        </w:tabs>
      </w:pPr>
      <w:r>
        <w:tab/>
      </w:r>
    </w:p>
    <w:sectPr w:rsidR="007F06DB" w:rsidRPr="007F06DB" w:rsidSect="007F29B2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6172" w14:textId="77777777" w:rsidR="00A70D9E" w:rsidRDefault="00A70D9E" w:rsidP="008B4D47">
      <w:r>
        <w:separator/>
      </w:r>
    </w:p>
    <w:p w14:paraId="34C807EA" w14:textId="77777777" w:rsidR="00A70D9E" w:rsidRDefault="00A70D9E" w:rsidP="008B4D47"/>
  </w:endnote>
  <w:endnote w:type="continuationSeparator" w:id="0">
    <w:p w14:paraId="6DC3ABEF" w14:textId="77777777" w:rsidR="00A70D9E" w:rsidRDefault="00A70D9E" w:rsidP="008B4D47">
      <w:r>
        <w:continuationSeparator/>
      </w:r>
    </w:p>
    <w:p w14:paraId="06A7EE88" w14:textId="77777777" w:rsidR="00A70D9E" w:rsidRDefault="00A70D9E" w:rsidP="008B4D47"/>
  </w:endnote>
  <w:endnote w:type="continuationNotice" w:id="1">
    <w:p w14:paraId="26A0C76E" w14:textId="77777777" w:rsidR="00A70D9E" w:rsidRDefault="00A70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41596BE9" w:rsidR="00AA55F3" w:rsidRPr="000C2BDC" w:rsidRDefault="2A8E0D63" w:rsidP="00701F98">
    <w:pPr>
      <w:pStyle w:val="Footer"/>
      <w:tabs>
        <w:tab w:val="clear" w:pos="8640"/>
        <w:tab w:val="right" w:pos="9360"/>
      </w:tabs>
      <w:rPr>
        <w:b/>
        <w:bCs/>
        <w:u w:val="single"/>
      </w:rPr>
    </w:pPr>
    <w:r>
      <w:t>November 2024</w:t>
    </w:r>
    <w:r w:rsidR="007F06DB">
      <w:tab/>
    </w:r>
    <w:r>
      <w:t xml:space="preserve">Page </w:t>
    </w:r>
    <w:r w:rsidR="007F06DB" w:rsidRPr="2A8E0D63">
      <w:rPr>
        <w:noProof/>
      </w:rPr>
      <w:fldChar w:fldCharType="begin"/>
    </w:r>
    <w:r w:rsidR="007F06DB">
      <w:instrText xml:space="preserve"> PAGE </w:instrText>
    </w:r>
    <w:r w:rsidR="007F06DB" w:rsidRPr="2A8E0D63">
      <w:fldChar w:fldCharType="separate"/>
    </w:r>
    <w:r w:rsidRPr="2A8E0D63">
      <w:rPr>
        <w:noProof/>
      </w:rPr>
      <w:t>2</w:t>
    </w:r>
    <w:r w:rsidR="007F06DB" w:rsidRPr="2A8E0D63">
      <w:rPr>
        <w:noProof/>
      </w:rPr>
      <w:fldChar w:fldCharType="end"/>
    </w:r>
    <w:r>
      <w:t xml:space="preserve"> of </w:t>
    </w:r>
    <w:r w:rsidR="007F06DB" w:rsidRPr="2A8E0D63">
      <w:rPr>
        <w:noProof/>
      </w:rPr>
      <w:fldChar w:fldCharType="begin"/>
    </w:r>
    <w:r w:rsidR="007F06DB">
      <w:instrText xml:space="preserve"> NUMPAGES  </w:instrText>
    </w:r>
    <w:r w:rsidR="007F06DB" w:rsidRPr="2A8E0D63">
      <w:fldChar w:fldCharType="separate"/>
    </w:r>
    <w:r w:rsidRPr="2A8E0D63">
      <w:rPr>
        <w:noProof/>
      </w:rPr>
      <w:t>6</w:t>
    </w:r>
    <w:r w:rsidR="007F06DB" w:rsidRPr="2A8E0D63">
      <w:rPr>
        <w:noProof/>
      </w:rPr>
      <w:fldChar w:fldCharType="end"/>
    </w:r>
    <w:r w:rsidR="007F06DB">
      <w:tab/>
    </w:r>
    <w:r>
      <w:t>GFO-24-605</w:t>
    </w:r>
  </w:p>
  <w:p w14:paraId="5D6BCD69" w14:textId="77777777" w:rsidR="007F06DB" w:rsidRDefault="00D821E6" w:rsidP="00CB75F3">
    <w:pPr>
      <w:pStyle w:val="Footer"/>
      <w:tabs>
        <w:tab w:val="clear" w:pos="8640"/>
        <w:tab w:val="right" w:pos="9360"/>
      </w:tabs>
      <w:jc w:val="right"/>
    </w:pPr>
    <w:r>
      <w:t xml:space="preserve">Technical Assistance for </w:t>
    </w:r>
  </w:p>
  <w:p w14:paraId="432F2310" w14:textId="1B8521BB" w:rsidR="00E665A7" w:rsidRPr="00701F98" w:rsidRDefault="00D821E6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ZEV</w:t>
    </w:r>
    <w:r w:rsidR="007F06DB">
      <w:t xml:space="preserve"> Infrastructure</w:t>
    </w:r>
    <w:r>
      <w:t xml:space="preserve"> Funding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50DBA" w14:textId="77777777" w:rsidR="00A70D9E" w:rsidRDefault="00A70D9E" w:rsidP="008B4D47">
      <w:r>
        <w:separator/>
      </w:r>
    </w:p>
    <w:p w14:paraId="4F2C5C4E" w14:textId="77777777" w:rsidR="00A70D9E" w:rsidRDefault="00A70D9E" w:rsidP="008B4D47"/>
  </w:footnote>
  <w:footnote w:type="continuationSeparator" w:id="0">
    <w:p w14:paraId="2664E092" w14:textId="77777777" w:rsidR="00A70D9E" w:rsidRDefault="00A70D9E" w:rsidP="008B4D47">
      <w:r>
        <w:continuationSeparator/>
      </w:r>
    </w:p>
    <w:p w14:paraId="070813FD" w14:textId="77777777" w:rsidR="00A70D9E" w:rsidRDefault="00A70D9E" w:rsidP="008B4D47"/>
  </w:footnote>
  <w:footnote w:type="continuationNotice" w:id="1">
    <w:p w14:paraId="289AB698" w14:textId="77777777" w:rsidR="00A70D9E" w:rsidRDefault="00A70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6164" w14:textId="77777777" w:rsidR="00260835" w:rsidRDefault="00260835" w:rsidP="008B4D47">
    <w:pPr>
      <w:jc w:val="center"/>
      <w:rPr>
        <w:b/>
        <w:sz w:val="26"/>
        <w:szCs w:val="26"/>
      </w:rPr>
    </w:pPr>
  </w:p>
  <w:p w14:paraId="4EFAAC08" w14:textId="07E91A5B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D821E6">
      <w:rPr>
        <w:b/>
        <w:sz w:val="26"/>
        <w:szCs w:val="26"/>
      </w:rPr>
      <w:t>09</w:t>
    </w:r>
  </w:p>
  <w:p w14:paraId="25F96EB3" w14:textId="77777777" w:rsidR="003E3072" w:rsidRDefault="00892391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Letters of </w:t>
    </w:r>
    <w:r w:rsidR="003E3072">
      <w:rPr>
        <w:b/>
        <w:sz w:val="26"/>
        <w:szCs w:val="26"/>
      </w:rPr>
      <w:t xml:space="preserve">Support </w:t>
    </w:r>
  </w:p>
  <w:p w14:paraId="2AFD315E" w14:textId="686280F0" w:rsidR="00A84C13" w:rsidRPr="008B4D47" w:rsidRDefault="003E3072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2BDC"/>
    <w:rsid w:val="000C32EE"/>
    <w:rsid w:val="000C56C2"/>
    <w:rsid w:val="000C6586"/>
    <w:rsid w:val="000C7E71"/>
    <w:rsid w:val="000D0DAA"/>
    <w:rsid w:val="000D302C"/>
    <w:rsid w:val="000D365D"/>
    <w:rsid w:val="000D4BC9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4127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4DE"/>
    <w:rsid w:val="00253555"/>
    <w:rsid w:val="002545E0"/>
    <w:rsid w:val="00255AC4"/>
    <w:rsid w:val="00255CEF"/>
    <w:rsid w:val="00255F38"/>
    <w:rsid w:val="00260835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248"/>
    <w:rsid w:val="002C7BB9"/>
    <w:rsid w:val="002D02AF"/>
    <w:rsid w:val="002D28E9"/>
    <w:rsid w:val="002D2B0B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60C3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1807"/>
    <w:rsid w:val="003B5117"/>
    <w:rsid w:val="003C014C"/>
    <w:rsid w:val="003C70A6"/>
    <w:rsid w:val="003C7D9E"/>
    <w:rsid w:val="003D5D36"/>
    <w:rsid w:val="003D654F"/>
    <w:rsid w:val="003E3072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031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622B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36D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6DB"/>
    <w:rsid w:val="007F07E9"/>
    <w:rsid w:val="007F29B2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2391"/>
    <w:rsid w:val="00893B3B"/>
    <w:rsid w:val="00894E51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6C25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5D27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76FD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D58B7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0D9E"/>
    <w:rsid w:val="00A71FBE"/>
    <w:rsid w:val="00A72C76"/>
    <w:rsid w:val="00A73EBE"/>
    <w:rsid w:val="00A74D20"/>
    <w:rsid w:val="00A74E3E"/>
    <w:rsid w:val="00A8271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4D26"/>
    <w:rsid w:val="00BE7CD6"/>
    <w:rsid w:val="00BF0036"/>
    <w:rsid w:val="00BF0744"/>
    <w:rsid w:val="00BF1DF4"/>
    <w:rsid w:val="00BF23AD"/>
    <w:rsid w:val="00BF6650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3A06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1E6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D67E3"/>
    <w:rsid w:val="00DE2735"/>
    <w:rsid w:val="00DE42A0"/>
    <w:rsid w:val="00DF0BF9"/>
    <w:rsid w:val="00DF16B2"/>
    <w:rsid w:val="00DF18ED"/>
    <w:rsid w:val="00DF204C"/>
    <w:rsid w:val="00DF229B"/>
    <w:rsid w:val="00DF246A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665A7"/>
    <w:rsid w:val="00E70BA2"/>
    <w:rsid w:val="00E72D53"/>
    <w:rsid w:val="00E736F8"/>
    <w:rsid w:val="00E749DF"/>
    <w:rsid w:val="00E74A00"/>
    <w:rsid w:val="00E760A3"/>
    <w:rsid w:val="00E7779D"/>
    <w:rsid w:val="00E83916"/>
    <w:rsid w:val="00E85119"/>
    <w:rsid w:val="00E91E64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3401"/>
    <w:rsid w:val="00FC4948"/>
    <w:rsid w:val="00FC5FDD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A8E0D63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CE766324-7DDD-4D10-9EAB-2D99E5EC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Dixit, Raj@Energy</DisplayName>
        <AccountId>114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DE861-953F-41C5-BA68-7C79E1556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schemas.microsoft.com/office/2006/documentManagement/types"/>
    <ds:schemaRef ds:uri="785685f2-c2e1-4352-89aa-3faca8eaba52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GFO-23-606 Att 14</vt:lpstr>
    </vt:vector>
  </TitlesOfParts>
  <Company>California Energy Commission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GFO-24-605 Letters of Support</dc:title>
  <dc:subject/>
  <dc:creator>rgrant</dc:creator>
  <cp:keywords/>
  <cp:lastModifiedBy>Grady, Diana@Energy</cp:lastModifiedBy>
  <cp:revision>22</cp:revision>
  <cp:lastPrinted>2014-04-11T22:56:00Z</cp:lastPrinted>
  <dcterms:created xsi:type="dcterms:W3CDTF">2024-03-01T01:00:00Z</dcterms:created>
  <dcterms:modified xsi:type="dcterms:W3CDTF">2024-11-25T21:13:00Z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