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70921C27" w14:textId="63D5B71F" w:rsidR="00DE37E0" w:rsidRDefault="00E262F1" w:rsidP="004E45E9">
      <w:pPr>
        <w:rPr>
          <w:highlight w:val="yellow"/>
        </w:rPr>
      </w:pPr>
      <w:r>
        <w:t xml:space="preserve">Please refer to the </w:t>
      </w:r>
      <w:r w:rsidRPr="00E262F1">
        <w:rPr>
          <w:i/>
          <w:iCs/>
        </w:rPr>
        <w:t>Solicitation Manual</w:t>
      </w:r>
      <w:r>
        <w:t xml:space="preserve"> for detailed information and instructions, including but not limited to the following sections:</w:t>
      </w:r>
      <w:r w:rsidR="004E45E9">
        <w:t>III.D.</w:t>
      </w:r>
      <w:r w:rsidR="00BE6E9C">
        <w:t>8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E76D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6AE1" w14:textId="77777777" w:rsidR="008A6922" w:rsidRDefault="008A6922" w:rsidP="008B4D47">
      <w:r>
        <w:separator/>
      </w:r>
    </w:p>
    <w:p w14:paraId="009DF41D" w14:textId="77777777" w:rsidR="008A6922" w:rsidRDefault="008A6922" w:rsidP="008B4D47"/>
  </w:endnote>
  <w:endnote w:type="continuationSeparator" w:id="0">
    <w:p w14:paraId="1A4C7601" w14:textId="77777777" w:rsidR="008A6922" w:rsidRDefault="008A6922" w:rsidP="008B4D47">
      <w:r>
        <w:continuationSeparator/>
      </w:r>
    </w:p>
    <w:p w14:paraId="0257B3CC" w14:textId="77777777" w:rsidR="008A6922" w:rsidRDefault="008A6922" w:rsidP="008B4D47"/>
  </w:endnote>
  <w:endnote w:type="continuationNotice" w:id="1">
    <w:p w14:paraId="08FC4998" w14:textId="77777777" w:rsidR="008A6922" w:rsidRDefault="008A6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D8BD" w14:textId="77777777" w:rsidR="009A2757" w:rsidRDefault="009A2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5F81" w14:textId="1ACD8034" w:rsidR="009A2757" w:rsidRPr="009A2757" w:rsidRDefault="008D61B2" w:rsidP="009A275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8D61B2">
      <w:t>December 2024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9A2757" w:rsidRPr="009A2757">
      <w:rPr>
        <w:sz w:val="20"/>
        <w:szCs w:val="20"/>
      </w:rPr>
      <w:t>GFO-24-60</w:t>
    </w:r>
    <w:r w:rsidR="00DD779C">
      <w:rPr>
        <w:sz w:val="20"/>
        <w:szCs w:val="20"/>
      </w:rPr>
      <w:t>7</w:t>
    </w:r>
  </w:p>
  <w:p w14:paraId="2F1CA916" w14:textId="77777777" w:rsidR="009A2757" w:rsidRPr="009A2757" w:rsidRDefault="009A2757" w:rsidP="009A2757">
    <w:pPr>
      <w:tabs>
        <w:tab w:val="center" w:pos="4680"/>
        <w:tab w:val="right" w:pos="9360"/>
      </w:tabs>
      <w:rPr>
        <w:noProof/>
        <w:sz w:val="20"/>
        <w:szCs w:val="20"/>
      </w:rPr>
    </w:pPr>
    <w:r w:rsidRPr="009A2757">
      <w:rPr>
        <w:sz w:val="20"/>
        <w:szCs w:val="20"/>
      </w:rPr>
      <w:tab/>
    </w:r>
    <w:r w:rsidRPr="009A2757">
      <w:rPr>
        <w:sz w:val="20"/>
        <w:szCs w:val="20"/>
      </w:rPr>
      <w:tab/>
    </w:r>
    <w:r w:rsidRPr="009A2757">
      <w:rPr>
        <w:noProof/>
        <w:sz w:val="20"/>
        <w:szCs w:val="20"/>
      </w:rPr>
      <w:t>FAST 2.0 - Fast and Available</w:t>
    </w:r>
  </w:p>
  <w:p w14:paraId="78F1F7C0" w14:textId="798F86EF" w:rsidR="00242758" w:rsidRPr="00701F98" w:rsidRDefault="009A2757" w:rsidP="009A2757">
    <w:pPr>
      <w:pStyle w:val="Footer"/>
      <w:tabs>
        <w:tab w:val="clear" w:pos="8640"/>
        <w:tab w:val="right" w:pos="9360"/>
      </w:tabs>
      <w:rPr>
        <w:color w:val="0070C0"/>
      </w:rPr>
    </w:pPr>
    <w:r w:rsidRPr="009A2757">
      <w:rPr>
        <w:noProof/>
        <w:sz w:val="20"/>
        <w:szCs w:val="20"/>
      </w:rPr>
      <w:tab/>
    </w:r>
    <w:r w:rsidRPr="009A2757">
      <w:rPr>
        <w:noProof/>
        <w:sz w:val="20"/>
        <w:szCs w:val="20"/>
      </w:rPr>
      <w:tab/>
      <w:t>Charging for All Californians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E62B5" w14:textId="77777777" w:rsidR="009A2757" w:rsidRDefault="009A2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6FF39" w14:textId="77777777" w:rsidR="008A6922" w:rsidRDefault="008A6922" w:rsidP="008B4D47">
      <w:r>
        <w:separator/>
      </w:r>
    </w:p>
    <w:p w14:paraId="3F69F4D0" w14:textId="77777777" w:rsidR="008A6922" w:rsidRDefault="008A6922" w:rsidP="008B4D47"/>
  </w:footnote>
  <w:footnote w:type="continuationSeparator" w:id="0">
    <w:p w14:paraId="14576D22" w14:textId="77777777" w:rsidR="008A6922" w:rsidRDefault="008A6922" w:rsidP="008B4D47">
      <w:r>
        <w:continuationSeparator/>
      </w:r>
    </w:p>
    <w:p w14:paraId="79026EA4" w14:textId="77777777" w:rsidR="008A6922" w:rsidRDefault="008A6922" w:rsidP="008B4D47"/>
  </w:footnote>
  <w:footnote w:type="continuationNotice" w:id="1">
    <w:p w14:paraId="695A6B14" w14:textId="77777777" w:rsidR="008A6922" w:rsidRDefault="008A6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E66E" w14:textId="77777777" w:rsidR="009A2757" w:rsidRDefault="009A2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71504DD5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892391">
      <w:rPr>
        <w:b/>
        <w:sz w:val="26"/>
        <w:szCs w:val="26"/>
      </w:rPr>
      <w:t>8</w:t>
    </w:r>
  </w:p>
  <w:p w14:paraId="2AFD315E" w14:textId="51966ABE" w:rsidR="00A84C13" w:rsidRPr="008B4D47" w:rsidRDefault="00892391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Letters of Commitment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33C9" w14:textId="77777777" w:rsidR="009A2757" w:rsidRDefault="009A2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44C5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45E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47BE1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5463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0112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0872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1E0A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4B93"/>
    <w:rsid w:val="008853D3"/>
    <w:rsid w:val="00885B8F"/>
    <w:rsid w:val="0088602F"/>
    <w:rsid w:val="008906B8"/>
    <w:rsid w:val="008913A9"/>
    <w:rsid w:val="00892391"/>
    <w:rsid w:val="00893B3B"/>
    <w:rsid w:val="008A48F1"/>
    <w:rsid w:val="008A6922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D61B2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591A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2757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C3D77"/>
    <w:rsid w:val="00BD7F6D"/>
    <w:rsid w:val="00BE6E9C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D779C"/>
    <w:rsid w:val="00DE2735"/>
    <w:rsid w:val="00DE37E0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76D64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  <Date xmlns="785685f2-c2e1-4352-89aa-3faca8eaba52" xsi:nil="true"/>
    <DateofPublicationorEvent xmlns="785685f2-c2e1-4352-89aa-3faca8eaba52" xsi:nil="true"/>
    <TopicsofInterest xmlns="785685f2-c2e1-4352-89aa-3faca8eaba52" xsi:nil="true"/>
    <Descr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4" ma:contentTypeDescription="Create a new document." ma:contentTypeScope="" ma:versionID="1508abf7ee04832cb13e135b8052f09e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a01ff6c43805f2cc459d89119621e81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escr" minOccurs="0"/>
                <xsd:element ref="ns2:TopicsofInterest" minOccurs="0"/>
                <xsd:element ref="ns2:DateofPublicationor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" ma:index="25" nillable="true" ma:displayName="Descr" ma:format="Dropdown" ma:internalName="Descr">
      <xsd:simpleType>
        <xsd:restriction base="dms:Note">
          <xsd:maxLength value="255"/>
        </xsd:restriction>
      </xsd:simpleType>
    </xsd:element>
    <xsd:element name="TopicsofInterest" ma:index="26" nillable="true" ma:displayName="Topics of Interest" ma:format="Dropdown" ma:internalName="TopicsofInterest">
      <xsd:simpleType>
        <xsd:restriction base="dms:Note">
          <xsd:maxLength value="255"/>
        </xsd:restriction>
      </xsd:simpleType>
    </xsd:element>
    <xsd:element name="DateofPublicationorEvent" ma:index="27" nillable="true" ma:displayName="Date of Publication or Event" ma:format="DateOnly" ma:internalName="DateofPublicationorEv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7B1B6AD2-047F-40E4-87FF-848514B88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7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294</CharactersWithSpaces>
  <SharedDoc>false</SharedDoc>
  <HLinks>
    <vt:vector size="60" baseType="variant">
      <vt:variant>
        <vt:i4>1310743</vt:i4>
      </vt:variant>
      <vt:variant>
        <vt:i4>9</vt:i4>
      </vt:variant>
      <vt:variant>
        <vt:i4>0</vt:i4>
      </vt:variant>
      <vt:variant>
        <vt:i4>5</vt:i4>
      </vt:variant>
      <vt:variant>
        <vt:lpwstr>http://www.arb.ca.gov/cci-funding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http://www.arb.ca.gov/cci-quantification</vt:lpwstr>
      </vt:variant>
      <vt:variant>
        <vt:lpwstr/>
      </vt:variant>
      <vt:variant>
        <vt:i4>7274611</vt:i4>
      </vt:variant>
      <vt:variant>
        <vt:i4>3</vt:i4>
      </vt:variant>
      <vt:variant>
        <vt:i4>0</vt:i4>
      </vt:variant>
      <vt:variant>
        <vt:i4>5</vt:i4>
      </vt:variant>
      <vt:variant>
        <vt:lpwstr>http://www.arb.ca.gov/cci-communityinvestments</vt:lpwstr>
      </vt:variant>
      <vt:variant>
        <vt:lpwstr/>
      </vt:variant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http://www.arb.ca.gov/cci-resources</vt:lpwstr>
      </vt:variant>
      <vt:variant>
        <vt:lpwstr/>
      </vt:variant>
      <vt:variant>
        <vt:i4>3145733</vt:i4>
      </vt:variant>
      <vt:variant>
        <vt:i4>9</vt:i4>
      </vt:variant>
      <vt:variant>
        <vt:i4>0</vt:i4>
      </vt:variant>
      <vt:variant>
        <vt:i4>5</vt:i4>
      </vt:variant>
      <vt:variant>
        <vt:lpwstr>https://www.arb.ca.gov/cc/capandtrade/auctionproceeds/ccidoc/criteriatable/criteria-table-eere.pdf?_ga=2.156650299.1602708917.1526276473-361977704.1519737075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http://www.arb.ca.gov/cci-fundingguidelines</vt:lpwstr>
      </vt:variant>
      <vt:variant>
        <vt:lpwstr/>
      </vt:variant>
      <vt:variant>
        <vt:i4>1966091</vt:i4>
      </vt:variant>
      <vt:variant>
        <vt:i4>2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2752543</vt:i4>
      </vt:variant>
      <vt:variant>
        <vt:i4>3</vt:i4>
      </vt:variant>
      <vt:variant>
        <vt:i4>0</vt:i4>
      </vt:variant>
      <vt:variant>
        <vt:i4>5</vt:i4>
      </vt:variant>
      <vt:variant>
        <vt:lpwstr>mailto:Virginia.Lew@energy.ca.gov</vt:lpwstr>
      </vt:variant>
      <vt:variant>
        <vt:lpwstr/>
      </vt:variant>
      <vt:variant>
        <vt:i4>6094975</vt:i4>
      </vt:variant>
      <vt:variant>
        <vt:i4>0</vt:i4>
      </vt:variant>
      <vt:variant>
        <vt:i4>0</vt:i4>
      </vt:variant>
      <vt:variant>
        <vt:i4>5</vt:i4>
      </vt:variant>
      <vt:variant>
        <vt:lpwstr>mailto:Matthew.Stevens@Energy.ca.gov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Piper, Kevyn@Energy</cp:lastModifiedBy>
  <cp:revision>13</cp:revision>
  <cp:lastPrinted>2014-04-11T22:56:00Z</cp:lastPrinted>
  <dcterms:created xsi:type="dcterms:W3CDTF">2024-03-01T01:00:00Z</dcterms:created>
  <dcterms:modified xsi:type="dcterms:W3CDTF">2024-12-06T16:25:00Z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