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CAE3D4B" w:rsidR="00A8271B" w:rsidRPr="002B1E9B" w:rsidRDefault="00A8271B" w:rsidP="00A8271B">
      <w:r>
        <w:t>III. Application Format, Required Documents</w:t>
      </w:r>
      <w:r w:rsidR="4FFBC5B9">
        <w:t>,</w:t>
      </w:r>
      <w:r>
        <w:t xml:space="preserve"> and Delivery</w:t>
      </w:r>
    </w:p>
    <w:p w14:paraId="57A4B83E" w14:textId="76969C07" w:rsidR="00A8271B" w:rsidRPr="002B1E9B" w:rsidRDefault="002B1E9B" w:rsidP="002B1E9B">
      <w:pPr>
        <w:tabs>
          <w:tab w:val="left" w:pos="5680"/>
        </w:tabs>
      </w:pPr>
      <w:r>
        <w:tab/>
      </w:r>
    </w:p>
    <w:p w14:paraId="653D08B9" w14:textId="77777777" w:rsidR="00A8271B" w:rsidRPr="002B1E9B" w:rsidRDefault="00A8271B" w:rsidP="00A8271B">
      <w:pPr>
        <w:pStyle w:val="ListParagraph"/>
        <w:numPr>
          <w:ilvl w:val="0"/>
          <w:numId w:val="19"/>
        </w:numPr>
      </w:pPr>
      <w:r w:rsidRPr="002B1E9B">
        <w:t>REQUIRED FORMAT FOR AN APPLICATION</w:t>
      </w:r>
    </w:p>
    <w:p w14:paraId="7184981E" w14:textId="77777777" w:rsidR="00A8271B" w:rsidRPr="002B1E9B" w:rsidRDefault="00A8271B" w:rsidP="00A8271B">
      <w:pPr>
        <w:pStyle w:val="ListParagraph"/>
        <w:numPr>
          <w:ilvl w:val="0"/>
          <w:numId w:val="19"/>
        </w:numPr>
      </w:pPr>
      <w:r w:rsidRPr="002B1E9B">
        <w:t>METHOD FOR DELIVERY</w:t>
      </w:r>
    </w:p>
    <w:p w14:paraId="06CC9ADB" w14:textId="77777777" w:rsidR="00A8271B" w:rsidRPr="002B1E9B" w:rsidRDefault="00A8271B" w:rsidP="00A8271B">
      <w:pPr>
        <w:pStyle w:val="ListParagraph"/>
        <w:numPr>
          <w:ilvl w:val="0"/>
          <w:numId w:val="19"/>
        </w:numPr>
      </w:pPr>
      <w:r w:rsidRPr="002B1E9B">
        <w:t>PAGE LIMITATIONS</w:t>
      </w:r>
    </w:p>
    <w:p w14:paraId="725D8305" w14:textId="77777777" w:rsidR="00A8271B" w:rsidRPr="002B1E9B" w:rsidRDefault="00A8271B" w:rsidP="00A8271B">
      <w:pPr>
        <w:pStyle w:val="ListParagraph"/>
        <w:numPr>
          <w:ilvl w:val="0"/>
          <w:numId w:val="19"/>
        </w:numPr>
      </w:pPr>
      <w:r w:rsidRPr="002B1E9B">
        <w:t>APPLICATION CONTENT</w:t>
      </w:r>
    </w:p>
    <w:p w14:paraId="08785141" w14:textId="67AB80D3" w:rsidR="00A8271B" w:rsidRPr="002B1E9B" w:rsidRDefault="00A26C06" w:rsidP="00A8271B">
      <w:pPr>
        <w:pStyle w:val="ListParagraph"/>
      </w:pPr>
      <w:r>
        <w:t>10</w:t>
      </w:r>
      <w:r w:rsidR="00A8271B">
        <w:t>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062C" w14:textId="77777777" w:rsidR="006553D3" w:rsidRDefault="006553D3" w:rsidP="008B4D47">
      <w:r>
        <w:separator/>
      </w:r>
    </w:p>
    <w:p w14:paraId="13C59AA8" w14:textId="77777777" w:rsidR="006553D3" w:rsidRDefault="006553D3" w:rsidP="008B4D47"/>
  </w:endnote>
  <w:endnote w:type="continuationSeparator" w:id="0">
    <w:p w14:paraId="67704615" w14:textId="77777777" w:rsidR="006553D3" w:rsidRDefault="006553D3" w:rsidP="008B4D47">
      <w:r>
        <w:continuationSeparator/>
      </w:r>
    </w:p>
    <w:p w14:paraId="593D94BB" w14:textId="77777777" w:rsidR="006553D3" w:rsidRDefault="006553D3" w:rsidP="008B4D47"/>
  </w:endnote>
  <w:endnote w:type="continuationNotice" w:id="1">
    <w:p w14:paraId="7D89D6CC" w14:textId="77777777" w:rsidR="006553D3" w:rsidRDefault="00655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186090E" w:rsidR="00AA55F3" w:rsidRPr="00CB75F3" w:rsidRDefault="002053BE" w:rsidP="00976E7B">
    <w:pPr>
      <w:pStyle w:val="Footer"/>
      <w:tabs>
        <w:tab w:val="clear" w:pos="8640"/>
        <w:tab w:val="left" w:pos="4320"/>
        <w:tab w:val="right" w:pos="9360"/>
      </w:tabs>
    </w:pPr>
    <w:r>
      <w:t>December</w:t>
    </w:r>
    <w:r w:rsidR="002B1E9B">
      <w:t xml:space="preserve">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</w:t>
    </w:r>
    <w:r w:rsidR="006D7946" w:rsidRPr="006D7946">
      <w:t>FO-24-606</w:t>
    </w:r>
  </w:p>
  <w:p w14:paraId="78F1F7C0" w14:textId="6EB0255F" w:rsidR="00242758" w:rsidRPr="002053BE" w:rsidRDefault="002B1E9B" w:rsidP="00CB75F3">
    <w:pPr>
      <w:pStyle w:val="Footer"/>
      <w:tabs>
        <w:tab w:val="clear" w:pos="8640"/>
        <w:tab w:val="right" w:pos="9360"/>
      </w:tabs>
      <w:jc w:val="right"/>
    </w:pPr>
    <w:r>
      <w:t>California’s NEVI Formula Program Solicitation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A138" w14:textId="77777777" w:rsidR="006553D3" w:rsidRDefault="006553D3" w:rsidP="008B4D47">
      <w:r>
        <w:separator/>
      </w:r>
    </w:p>
    <w:p w14:paraId="3AC5963E" w14:textId="77777777" w:rsidR="006553D3" w:rsidRDefault="006553D3" w:rsidP="008B4D47"/>
  </w:footnote>
  <w:footnote w:type="continuationSeparator" w:id="0">
    <w:p w14:paraId="2BBD4BAE" w14:textId="77777777" w:rsidR="006553D3" w:rsidRDefault="006553D3" w:rsidP="008B4D47">
      <w:r>
        <w:continuationSeparator/>
      </w:r>
    </w:p>
    <w:p w14:paraId="180D278F" w14:textId="77777777" w:rsidR="006553D3" w:rsidRDefault="006553D3" w:rsidP="008B4D47"/>
  </w:footnote>
  <w:footnote w:type="continuationNotice" w:id="1">
    <w:p w14:paraId="37E3EAA4" w14:textId="77777777" w:rsidR="006553D3" w:rsidRDefault="00655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5D6C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053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A7181"/>
    <w:rsid w:val="002B129E"/>
    <w:rsid w:val="002B180D"/>
    <w:rsid w:val="002B1E9B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0A7C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553D3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3211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946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2773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0EF"/>
    <w:rsid w:val="00843427"/>
    <w:rsid w:val="00844B7C"/>
    <w:rsid w:val="0084523A"/>
    <w:rsid w:val="00851A54"/>
    <w:rsid w:val="0085363D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76E7B"/>
    <w:rsid w:val="00982083"/>
    <w:rsid w:val="009822DA"/>
    <w:rsid w:val="0099269C"/>
    <w:rsid w:val="00994CB1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52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6C06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0F5C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5035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319E7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E5708"/>
    <w:rsid w:val="00DF0BF9"/>
    <w:rsid w:val="00DF16B2"/>
    <w:rsid w:val="00DF18ED"/>
    <w:rsid w:val="00DF204C"/>
    <w:rsid w:val="00DF229B"/>
    <w:rsid w:val="00DF6C4B"/>
    <w:rsid w:val="00E03A6E"/>
    <w:rsid w:val="00E075B1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57EEF"/>
    <w:rsid w:val="00F64759"/>
    <w:rsid w:val="00F65F88"/>
    <w:rsid w:val="00F66766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4B6BAA3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4FFBC5B9"/>
    <w:rsid w:val="50B8ED5C"/>
    <w:rsid w:val="5268D57C"/>
    <w:rsid w:val="534C4C9E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57773AD2-F08D-4A71-AFBE-3899D8C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openxmlformats.org/package/2006/metadata/core-properties"/>
    <ds:schemaRef ds:uri="5067c814-4b34-462c-a21d-c185ff6548d2"/>
    <ds:schemaRef ds:uri="http://schemas.microsoft.com/office/2006/documentManagement/types"/>
    <ds:schemaRef ds:uri="http://purl.org/dc/dcmitype/"/>
    <ds:schemaRef ds:uri="http://schemas.microsoft.com/office/infopath/2007/PartnerControls"/>
    <ds:schemaRef ds:uri="785685f2-c2e1-4352-89aa-3faca8eaba52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797F9-ADCA-4A86-9CF7-5217EDCE7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Support</dc:title>
  <dc:subject/>
  <dc:creator>California Energy Commission</dc:creator>
  <cp:keywords/>
  <cp:lastModifiedBy>Berner, Jane@Energy</cp:lastModifiedBy>
  <cp:revision>15</cp:revision>
  <cp:lastPrinted>2014-04-11T22:56:00Z</cp:lastPrinted>
  <dcterms:created xsi:type="dcterms:W3CDTF">2024-03-01T01:00:00Z</dcterms:created>
  <dcterms:modified xsi:type="dcterms:W3CDTF">2024-12-17T20:08:00Z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