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601ACA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3768F8D1" w:rsidR="00302BBE" w:rsidRDefault="00302BBE" w:rsidP="4BA812A8">
      <w:r>
        <w:t>III. Application Format, Required Documents</w:t>
      </w:r>
      <w:r w:rsidR="00601ACA">
        <w:t>,</w:t>
      </w:r>
      <w:r>
        <w:t xml:space="preserve"> and Delivery</w:t>
      </w:r>
    </w:p>
    <w:p w14:paraId="04D688D9" w14:textId="77777777" w:rsidR="00F93D4B" w:rsidRPr="00954C3D" w:rsidRDefault="00F93D4B" w:rsidP="4BA812A8"/>
    <w:p w14:paraId="7DDC9DD0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4BA812A8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21F8B42C" w:rsidR="00302BBE" w:rsidRPr="00F7273D" w:rsidRDefault="00286732" w:rsidP="00182529">
      <w:pPr>
        <w:pStyle w:val="ListParagraph"/>
      </w:pPr>
      <w:r>
        <w:t>1</w:t>
      </w:r>
      <w:r w:rsidR="450E01B0">
        <w:t>4</w:t>
      </w:r>
      <w:r w:rsidR="00182529">
        <w:t xml:space="preserve">. </w:t>
      </w:r>
      <w:r>
        <w:t>Preliminary Site Design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84A3B52" w:rsidR="009822DA" w:rsidRPr="009822DA" w:rsidRDefault="0011155E" w:rsidP="0011155E">
      <w:pPr>
        <w:tabs>
          <w:tab w:val="left" w:pos="3735"/>
        </w:tabs>
      </w:pPr>
      <w:r>
        <w:tab/>
      </w:r>
    </w:p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3C78" w14:textId="77777777" w:rsidR="00355C31" w:rsidRDefault="00355C31" w:rsidP="008B4D47">
      <w:r>
        <w:separator/>
      </w:r>
    </w:p>
    <w:p w14:paraId="0F06B12C" w14:textId="77777777" w:rsidR="00355C31" w:rsidRDefault="00355C31" w:rsidP="008B4D47"/>
  </w:endnote>
  <w:endnote w:type="continuationSeparator" w:id="0">
    <w:p w14:paraId="19CC1D11" w14:textId="77777777" w:rsidR="00355C31" w:rsidRDefault="00355C31" w:rsidP="008B4D47">
      <w:r>
        <w:continuationSeparator/>
      </w:r>
    </w:p>
    <w:p w14:paraId="4683E559" w14:textId="77777777" w:rsidR="00355C31" w:rsidRDefault="00355C31" w:rsidP="008B4D47"/>
  </w:endnote>
  <w:endnote w:type="continuationNotice" w:id="1">
    <w:p w14:paraId="7161CF1E" w14:textId="77777777" w:rsidR="00355C31" w:rsidRDefault="0035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689B0F9" w:rsidR="00AA55F3" w:rsidRPr="00CB75F3" w:rsidRDefault="00A55B56" w:rsidP="0055499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December</w:t>
    </w:r>
    <w:r w:rsidR="752FAD26">
      <w:t xml:space="preserve"> 2024</w:t>
    </w:r>
    <w:r w:rsidR="00AB2939">
      <w:tab/>
    </w:r>
    <w:r w:rsidR="752FAD26">
      <w:t xml:space="preserve">Page </w:t>
    </w:r>
    <w:r w:rsidR="00AB2939" w:rsidRPr="752FAD26">
      <w:rPr>
        <w:noProof/>
      </w:rPr>
      <w:fldChar w:fldCharType="begin"/>
    </w:r>
    <w:r w:rsidR="00AB2939">
      <w:instrText xml:space="preserve"> PAGE </w:instrText>
    </w:r>
    <w:r w:rsidR="00AB2939" w:rsidRPr="752FAD26">
      <w:fldChar w:fldCharType="separate"/>
    </w:r>
    <w:r w:rsidR="752FAD26" w:rsidRPr="752FAD26">
      <w:rPr>
        <w:noProof/>
      </w:rPr>
      <w:t>2</w:t>
    </w:r>
    <w:r w:rsidR="00AB2939" w:rsidRPr="752FAD26">
      <w:rPr>
        <w:noProof/>
      </w:rPr>
      <w:fldChar w:fldCharType="end"/>
    </w:r>
    <w:r w:rsidR="752FAD26">
      <w:t xml:space="preserve"> of </w:t>
    </w:r>
    <w:r w:rsidR="00AB2939" w:rsidRPr="752FAD26">
      <w:rPr>
        <w:noProof/>
      </w:rPr>
      <w:fldChar w:fldCharType="begin"/>
    </w:r>
    <w:r w:rsidR="00AB2939">
      <w:instrText xml:space="preserve"> NUMPAGES  </w:instrText>
    </w:r>
    <w:r w:rsidR="00AB2939" w:rsidRPr="752FAD26">
      <w:fldChar w:fldCharType="separate"/>
    </w:r>
    <w:r w:rsidR="752FAD26" w:rsidRPr="752FAD26">
      <w:rPr>
        <w:noProof/>
      </w:rPr>
      <w:t>6</w:t>
    </w:r>
    <w:r w:rsidR="00AB2939" w:rsidRPr="752FAD26">
      <w:rPr>
        <w:noProof/>
      </w:rPr>
      <w:fldChar w:fldCharType="end"/>
    </w:r>
    <w:r w:rsidR="00AB2939">
      <w:tab/>
    </w:r>
    <w:r w:rsidR="752FAD26">
      <w:t>GFO-24-6</w:t>
    </w:r>
    <w:r w:rsidR="001F18D5">
      <w:t>06</w:t>
    </w:r>
  </w:p>
  <w:p w14:paraId="78F1F7C0" w14:textId="4CFA775C" w:rsidR="00242758" w:rsidRPr="00A55B56" w:rsidRDefault="6C9D331D" w:rsidP="00CB75F3">
    <w:pPr>
      <w:pStyle w:val="Footer"/>
      <w:tabs>
        <w:tab w:val="clear" w:pos="8640"/>
        <w:tab w:val="right" w:pos="9360"/>
      </w:tabs>
      <w:jc w:val="right"/>
    </w:pPr>
    <w:r>
      <w:t>California’s NEVI Formula Program Solicitation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2E6D" w14:textId="77777777" w:rsidR="00355C31" w:rsidRDefault="00355C31" w:rsidP="008B4D47">
      <w:r>
        <w:separator/>
      </w:r>
    </w:p>
    <w:p w14:paraId="2453B902" w14:textId="77777777" w:rsidR="00355C31" w:rsidRDefault="00355C31" w:rsidP="008B4D47"/>
  </w:footnote>
  <w:footnote w:type="continuationSeparator" w:id="0">
    <w:p w14:paraId="398C2FA7" w14:textId="77777777" w:rsidR="00355C31" w:rsidRDefault="00355C31" w:rsidP="008B4D47">
      <w:r>
        <w:continuationSeparator/>
      </w:r>
    </w:p>
    <w:p w14:paraId="520CE6D8" w14:textId="77777777" w:rsidR="00355C31" w:rsidRDefault="00355C31" w:rsidP="008B4D47"/>
  </w:footnote>
  <w:footnote w:type="continuationNotice" w:id="1">
    <w:p w14:paraId="3D48D06C" w14:textId="77777777" w:rsidR="00355C31" w:rsidRDefault="0035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512E90B4" w:rsidR="00ED4A22" w:rsidRPr="008B4D47" w:rsidRDefault="752FAD26" w:rsidP="752FAD26">
    <w:pPr>
      <w:jc w:val="center"/>
      <w:rPr>
        <w:b/>
        <w:bCs/>
        <w:sz w:val="26"/>
        <w:szCs w:val="26"/>
      </w:rPr>
    </w:pPr>
    <w:r w:rsidRPr="752FAD26">
      <w:rPr>
        <w:b/>
        <w:bCs/>
        <w:sz w:val="26"/>
        <w:szCs w:val="26"/>
      </w:rPr>
      <w:t xml:space="preserve">ATTACHMENT </w:t>
    </w:r>
    <w:r w:rsidR="00286732">
      <w:rPr>
        <w:b/>
        <w:bCs/>
        <w:sz w:val="26"/>
        <w:szCs w:val="26"/>
      </w:rPr>
      <w:t>13</w:t>
    </w:r>
  </w:p>
  <w:p w14:paraId="2AFD315E" w14:textId="1E833919" w:rsidR="00A84C13" w:rsidRPr="008B4D47" w:rsidRDefault="00286732" w:rsidP="22F8833C">
    <w:pPr>
      <w:spacing w:after="24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Preliminary Site Design</w:t>
    </w:r>
  </w:p>
  <w:p w14:paraId="684500E8" w14:textId="2904C7AB" w:rsidR="22F8833C" w:rsidRDefault="22F8833C" w:rsidP="22F8833C">
    <w:pPr>
      <w:spacing w:after="240"/>
      <w:jc w:val="center"/>
      <w:rPr>
        <w:b/>
        <w:bCs/>
        <w:sz w:val="26"/>
        <w:szCs w:val="26"/>
      </w:rPr>
    </w:pPr>
    <w:r w:rsidRPr="22F8833C">
      <w:rPr>
        <w:b/>
        <w:bCs/>
        <w:sz w:val="26"/>
        <w:szCs w:val="26"/>
      </w:rPr>
      <w:t>(Optional)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538F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55E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18D5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86732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7C9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361EA"/>
    <w:rsid w:val="00341D4F"/>
    <w:rsid w:val="0034404B"/>
    <w:rsid w:val="00347785"/>
    <w:rsid w:val="0034784D"/>
    <w:rsid w:val="00347F87"/>
    <w:rsid w:val="003510B9"/>
    <w:rsid w:val="00352120"/>
    <w:rsid w:val="00352FD4"/>
    <w:rsid w:val="00355C31"/>
    <w:rsid w:val="00360D65"/>
    <w:rsid w:val="00367871"/>
    <w:rsid w:val="00367BAF"/>
    <w:rsid w:val="0037385A"/>
    <w:rsid w:val="00373A9C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3BE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2060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C7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499E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0C37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1AC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6E"/>
    <w:rsid w:val="00673AFA"/>
    <w:rsid w:val="00675446"/>
    <w:rsid w:val="00676C2F"/>
    <w:rsid w:val="00677519"/>
    <w:rsid w:val="006778D9"/>
    <w:rsid w:val="00681480"/>
    <w:rsid w:val="00683BD3"/>
    <w:rsid w:val="006843D9"/>
    <w:rsid w:val="00684F13"/>
    <w:rsid w:val="0068642A"/>
    <w:rsid w:val="00690429"/>
    <w:rsid w:val="006909D7"/>
    <w:rsid w:val="0069191B"/>
    <w:rsid w:val="00693211"/>
    <w:rsid w:val="00693AEC"/>
    <w:rsid w:val="00695967"/>
    <w:rsid w:val="00696F81"/>
    <w:rsid w:val="006A206A"/>
    <w:rsid w:val="006A2861"/>
    <w:rsid w:val="006A386C"/>
    <w:rsid w:val="006A3BD5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549F4"/>
    <w:rsid w:val="007609E8"/>
    <w:rsid w:val="00760C04"/>
    <w:rsid w:val="00760F10"/>
    <w:rsid w:val="00761DEB"/>
    <w:rsid w:val="00763039"/>
    <w:rsid w:val="00763D07"/>
    <w:rsid w:val="00764235"/>
    <w:rsid w:val="0077017D"/>
    <w:rsid w:val="00771474"/>
    <w:rsid w:val="00771F65"/>
    <w:rsid w:val="00773821"/>
    <w:rsid w:val="00773B03"/>
    <w:rsid w:val="00773B0B"/>
    <w:rsid w:val="00775599"/>
    <w:rsid w:val="0078143A"/>
    <w:rsid w:val="00781F7B"/>
    <w:rsid w:val="00783148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5C9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7A9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87929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5B56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146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2939"/>
    <w:rsid w:val="00AC05F4"/>
    <w:rsid w:val="00AC1EA2"/>
    <w:rsid w:val="00AC34CF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4821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16AC6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3521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4EB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6CF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E5708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329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00F8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67B42"/>
    <w:rsid w:val="00F7078F"/>
    <w:rsid w:val="00F724DE"/>
    <w:rsid w:val="00F7273D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97921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5E9B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1C1E45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2F8833C"/>
    <w:rsid w:val="23F908F4"/>
    <w:rsid w:val="25108733"/>
    <w:rsid w:val="28522A82"/>
    <w:rsid w:val="2972C873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0E01B0"/>
    <w:rsid w:val="4589E84B"/>
    <w:rsid w:val="46D8A141"/>
    <w:rsid w:val="47007574"/>
    <w:rsid w:val="48EAABB0"/>
    <w:rsid w:val="49642F6A"/>
    <w:rsid w:val="4BA812A8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C9D331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2FAD26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DFE280B7-4571-481D-BB3F-B441444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DE96B-AFE0-40C7-92D6-063DA4283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067c814-4b34-462c-a21d-c185ff6548d2"/>
    <ds:schemaRef ds:uri="http://purl.org/dc/elements/1.1/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Site Design</dc:title>
  <dc:subject/>
  <dc:creator>California Energy Commission</dc:creator>
  <cp:keywords/>
  <cp:lastModifiedBy>Berner, Jane@Energy</cp:lastModifiedBy>
  <cp:revision>10</cp:revision>
  <cp:lastPrinted>2014-04-11T22:56:00Z</cp:lastPrinted>
  <dcterms:created xsi:type="dcterms:W3CDTF">2024-10-04T18:55:00Z</dcterms:created>
  <dcterms:modified xsi:type="dcterms:W3CDTF">2024-12-17T20:07:00Z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