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730DB" w14:textId="45302DBA" w:rsidR="00FD590E" w:rsidRPr="00050087" w:rsidRDefault="004315DA" w:rsidP="00292DC8">
      <w:pPr>
        <w:spacing w:after="0"/>
        <w:jc w:val="center"/>
        <w:rPr>
          <w:sz w:val="36"/>
          <w:szCs w:val="36"/>
        </w:rPr>
      </w:pPr>
      <w:r w:rsidRPr="1149278A">
        <w:rPr>
          <w:b/>
          <w:bCs/>
          <w:sz w:val="36"/>
          <w:szCs w:val="36"/>
        </w:rPr>
        <w:t xml:space="preserve">GRANT </w:t>
      </w:r>
      <w:r w:rsidR="002773C8" w:rsidRPr="1149278A">
        <w:rPr>
          <w:b/>
          <w:bCs/>
          <w:sz w:val="36"/>
          <w:szCs w:val="36"/>
        </w:rPr>
        <w:t xml:space="preserve">FUNDING </w:t>
      </w:r>
      <w:r w:rsidR="008564B8" w:rsidRPr="1149278A">
        <w:rPr>
          <w:b/>
          <w:bCs/>
          <w:sz w:val="36"/>
          <w:szCs w:val="36"/>
        </w:rPr>
        <w:t>OPPORTUNITY</w:t>
      </w:r>
    </w:p>
    <w:p w14:paraId="24BA2DE8" w14:textId="09FB0468" w:rsidR="00FD590E" w:rsidRPr="00050087" w:rsidRDefault="00FD590E" w:rsidP="00E04486">
      <w:pPr>
        <w:spacing w:after="0"/>
        <w:jc w:val="center"/>
      </w:pPr>
    </w:p>
    <w:p w14:paraId="157FE9C9" w14:textId="77777777" w:rsidR="00AB5AE2" w:rsidRPr="00050087" w:rsidRDefault="00AB5AE2" w:rsidP="00E04486">
      <w:pPr>
        <w:spacing w:after="0"/>
        <w:jc w:val="center"/>
        <w:rPr>
          <w:szCs w:val="22"/>
        </w:rPr>
      </w:pPr>
    </w:p>
    <w:p w14:paraId="673888F4" w14:textId="77777777" w:rsidR="00FD590E" w:rsidRPr="00050087" w:rsidRDefault="005A220D" w:rsidP="00292DC8">
      <w:pPr>
        <w:spacing w:after="0"/>
        <w:jc w:val="center"/>
        <w:rPr>
          <w:b/>
          <w:sz w:val="36"/>
          <w:szCs w:val="36"/>
        </w:rPr>
      </w:pPr>
      <w:r>
        <w:rPr>
          <w:b/>
          <w:sz w:val="36"/>
          <w:szCs w:val="36"/>
        </w:rPr>
        <w:t>Clean Transportation</w:t>
      </w:r>
      <w:r w:rsidR="00AB5AE2" w:rsidRPr="00050087">
        <w:rPr>
          <w:b/>
          <w:sz w:val="36"/>
          <w:szCs w:val="36"/>
        </w:rPr>
        <w:t xml:space="preserve"> Program</w:t>
      </w:r>
    </w:p>
    <w:p w14:paraId="7EEAD6AC" w14:textId="77777777" w:rsidR="00AB5AE2" w:rsidRPr="00050087" w:rsidRDefault="00AB5AE2" w:rsidP="00E04486">
      <w:pPr>
        <w:spacing w:after="0"/>
        <w:jc w:val="center"/>
        <w:rPr>
          <w:szCs w:val="22"/>
        </w:rPr>
      </w:pPr>
    </w:p>
    <w:p w14:paraId="123A831E" w14:textId="77777777" w:rsidR="00AB5AE2" w:rsidRPr="00050087" w:rsidRDefault="00AB5AE2" w:rsidP="00E04486">
      <w:pPr>
        <w:spacing w:after="0"/>
        <w:jc w:val="center"/>
        <w:rPr>
          <w:szCs w:val="22"/>
        </w:rPr>
      </w:pPr>
    </w:p>
    <w:p w14:paraId="69C4C879" w14:textId="39B47CE3" w:rsidR="002E6A73" w:rsidRPr="00292DC8" w:rsidRDefault="00D53BA9" w:rsidP="4C615995">
      <w:pPr>
        <w:spacing w:after="0"/>
        <w:jc w:val="center"/>
        <w:rPr>
          <w:b/>
          <w:bCs/>
        </w:rPr>
      </w:pPr>
      <w:r w:rsidRPr="4C615995">
        <w:rPr>
          <w:b/>
          <w:bCs/>
          <w:sz w:val="36"/>
          <w:szCs w:val="36"/>
        </w:rPr>
        <w:t>FAST 2.0</w:t>
      </w:r>
      <w:r w:rsidR="00E3295B" w:rsidRPr="4C615995">
        <w:rPr>
          <w:b/>
          <w:bCs/>
          <w:sz w:val="36"/>
          <w:szCs w:val="36"/>
        </w:rPr>
        <w:t xml:space="preserve"> - </w:t>
      </w:r>
      <w:bookmarkStart w:id="0" w:name="_Hlk182834164"/>
      <w:r w:rsidR="00E3295B" w:rsidRPr="007F3051">
        <w:rPr>
          <w:b/>
          <w:bCs/>
          <w:sz w:val="36"/>
          <w:szCs w:val="36"/>
        </w:rPr>
        <w:t>Fast and Available Charging for All</w:t>
      </w:r>
      <w:r w:rsidR="00C438BD">
        <w:rPr>
          <w:b/>
          <w:bCs/>
          <w:sz w:val="36"/>
          <w:szCs w:val="36"/>
        </w:rPr>
        <w:t xml:space="preserve"> </w:t>
      </w:r>
      <w:r w:rsidR="00E3295B" w:rsidRPr="007F3051">
        <w:rPr>
          <w:b/>
          <w:bCs/>
          <w:sz w:val="36"/>
          <w:szCs w:val="36"/>
        </w:rPr>
        <w:t>Californians</w:t>
      </w:r>
      <w:bookmarkEnd w:id="0"/>
    </w:p>
    <w:p w14:paraId="1D559290" w14:textId="37BA1312" w:rsidR="006A6B72" w:rsidRPr="00050087" w:rsidRDefault="006A6B72" w:rsidP="4C615995">
      <w:pPr>
        <w:spacing w:after="0"/>
        <w:jc w:val="center"/>
        <w:rPr>
          <w:b/>
          <w:bCs/>
        </w:rPr>
      </w:pPr>
    </w:p>
    <w:p w14:paraId="76E4680A" w14:textId="77777777" w:rsidR="006A6B72" w:rsidRPr="00050087" w:rsidRDefault="006A6B72" w:rsidP="00E04486">
      <w:pPr>
        <w:spacing w:after="0"/>
        <w:jc w:val="center"/>
        <w:rPr>
          <w:b/>
          <w:szCs w:val="22"/>
        </w:rPr>
      </w:pPr>
    </w:p>
    <w:p w14:paraId="33783DA5"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6E1C014" w14:textId="0B2AC509" w:rsidR="00FD590E" w:rsidRPr="00050087" w:rsidRDefault="00C45780" w:rsidP="00E04486">
      <w:pPr>
        <w:spacing w:after="0"/>
        <w:jc w:val="center"/>
        <w:rPr>
          <w:szCs w:val="22"/>
        </w:rPr>
      </w:pPr>
      <w:r w:rsidRPr="00050087">
        <w:rPr>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050087" w:rsidRDefault="00FD590E" w:rsidP="00E04486">
      <w:pPr>
        <w:spacing w:after="0"/>
        <w:jc w:val="center"/>
        <w:rPr>
          <w:szCs w:val="22"/>
        </w:rPr>
      </w:pPr>
    </w:p>
    <w:p w14:paraId="3AC3A118" w14:textId="77777777" w:rsidR="00FD590E" w:rsidRPr="00292DC8" w:rsidRDefault="00FD590E" w:rsidP="00292DC8">
      <w:pPr>
        <w:spacing w:after="0"/>
        <w:jc w:val="center"/>
        <w:rPr>
          <w:b/>
        </w:rPr>
      </w:pPr>
    </w:p>
    <w:p w14:paraId="7E07F46D" w14:textId="77777777" w:rsidR="006A6B72" w:rsidRPr="00050087" w:rsidRDefault="006A6B72" w:rsidP="00292DC8">
      <w:pPr>
        <w:spacing w:after="0"/>
        <w:jc w:val="center"/>
        <w:rPr>
          <w:szCs w:val="22"/>
        </w:rPr>
      </w:pPr>
    </w:p>
    <w:p w14:paraId="1238EA38" w14:textId="263AED3F" w:rsidR="00FD590E" w:rsidRPr="00D730E5" w:rsidRDefault="004D6F3F" w:rsidP="4C615995">
      <w:pPr>
        <w:spacing w:after="0"/>
        <w:jc w:val="center"/>
        <w:rPr>
          <w:b/>
          <w:bCs/>
          <w:sz w:val="24"/>
          <w:szCs w:val="24"/>
          <w:u w:val="single"/>
        </w:rPr>
      </w:pPr>
      <w:r w:rsidRPr="00C438BD">
        <w:rPr>
          <w:sz w:val="24"/>
          <w:szCs w:val="24"/>
        </w:rPr>
        <w:t>GFO-</w:t>
      </w:r>
      <w:r w:rsidR="00D53BA9" w:rsidRPr="00C438BD">
        <w:rPr>
          <w:sz w:val="24"/>
          <w:szCs w:val="24"/>
        </w:rPr>
        <w:t>2</w:t>
      </w:r>
      <w:r w:rsidR="00BC1431" w:rsidRPr="00C438BD">
        <w:rPr>
          <w:sz w:val="24"/>
          <w:szCs w:val="24"/>
        </w:rPr>
        <w:t>4</w:t>
      </w:r>
      <w:r w:rsidR="00CE4EBB" w:rsidRPr="00C438BD">
        <w:rPr>
          <w:sz w:val="24"/>
          <w:szCs w:val="24"/>
        </w:rPr>
        <w:t>-</w:t>
      </w:r>
      <w:r w:rsidR="008D63A3" w:rsidRPr="00C438BD">
        <w:rPr>
          <w:sz w:val="24"/>
          <w:szCs w:val="24"/>
        </w:rPr>
        <w:t>60</w:t>
      </w:r>
      <w:r w:rsidR="008F28D4">
        <w:rPr>
          <w:sz w:val="24"/>
          <w:szCs w:val="24"/>
        </w:rPr>
        <w:t>7</w:t>
      </w:r>
      <w:r w:rsidR="007F21C1">
        <w:rPr>
          <w:b/>
          <w:bCs/>
          <w:sz w:val="24"/>
          <w:szCs w:val="24"/>
          <w:u w:val="single"/>
        </w:rPr>
        <w:t>-01</w:t>
      </w:r>
    </w:p>
    <w:p w14:paraId="2C7E1A1F" w14:textId="77777777" w:rsidR="008564B8" w:rsidRPr="00C438BD" w:rsidRDefault="00C83361" w:rsidP="00E04486">
      <w:pPr>
        <w:spacing w:after="0"/>
        <w:jc w:val="center"/>
        <w:rPr>
          <w:rStyle w:val="Hyperlink"/>
          <w:sz w:val="24"/>
        </w:rPr>
      </w:pPr>
      <w:hyperlink r:id="rId14" w:tooltip="California Energy Commission solicitation website" w:history="1">
        <w:r w:rsidRPr="00C438BD">
          <w:rPr>
            <w:rStyle w:val="Hyperlink"/>
            <w:sz w:val="24"/>
          </w:rPr>
          <w:t>Solicitation Information</w:t>
        </w:r>
      </w:hyperlink>
    </w:p>
    <w:p w14:paraId="56334534" w14:textId="77777777" w:rsidR="0038242B" w:rsidRPr="00C438BD" w:rsidRDefault="0038242B" w:rsidP="00E04486">
      <w:pPr>
        <w:spacing w:after="0"/>
        <w:jc w:val="center"/>
        <w:rPr>
          <w:rStyle w:val="Hyperlink"/>
          <w:sz w:val="24"/>
        </w:rPr>
      </w:pPr>
      <w:hyperlink r:id="rId15">
        <w:r w:rsidRPr="00C438BD">
          <w:rPr>
            <w:rStyle w:val="Hyperlink"/>
            <w:sz w:val="24"/>
          </w:rPr>
          <w:t>https://www.energy.ca.gov/funding-opportunities/solicitations</w:t>
        </w:r>
      </w:hyperlink>
    </w:p>
    <w:p w14:paraId="74AE8451" w14:textId="53C56151" w:rsidR="00FD590E" w:rsidRPr="00590632" w:rsidRDefault="00E4536E" w:rsidP="00E04486">
      <w:pPr>
        <w:spacing w:after="0"/>
        <w:jc w:val="center"/>
        <w:rPr>
          <w:sz w:val="24"/>
          <w:szCs w:val="24"/>
        </w:rPr>
      </w:pPr>
      <w:r w:rsidRPr="00590632">
        <w:rPr>
          <w:sz w:val="24"/>
          <w:szCs w:val="24"/>
        </w:rPr>
        <w:t>State of California</w:t>
      </w:r>
    </w:p>
    <w:p w14:paraId="66170D96" w14:textId="77777777" w:rsidR="00FD590E" w:rsidRPr="00590632" w:rsidRDefault="00FD590E" w:rsidP="00E04486">
      <w:pPr>
        <w:spacing w:after="0"/>
        <w:jc w:val="center"/>
        <w:rPr>
          <w:sz w:val="24"/>
          <w:szCs w:val="24"/>
        </w:rPr>
      </w:pPr>
      <w:r w:rsidRPr="00590632">
        <w:rPr>
          <w:sz w:val="24"/>
          <w:szCs w:val="24"/>
        </w:rPr>
        <w:t>Californi</w:t>
      </w:r>
      <w:r w:rsidR="00025632" w:rsidRPr="00590632">
        <w:rPr>
          <w:sz w:val="24"/>
          <w:szCs w:val="24"/>
        </w:rPr>
        <w:t>a Energy Commission</w:t>
      </w:r>
    </w:p>
    <w:p w14:paraId="15CAC8C6" w14:textId="14923B13" w:rsidR="005B69B7" w:rsidRPr="00050087" w:rsidRDefault="005B69B7" w:rsidP="4C615995">
      <w:pPr>
        <w:tabs>
          <w:tab w:val="left" w:pos="1440"/>
        </w:tabs>
        <w:spacing w:after="0"/>
        <w:jc w:val="center"/>
        <w:rPr>
          <w:sz w:val="24"/>
          <w:szCs w:val="24"/>
          <w:highlight w:val="yellow"/>
        </w:rPr>
        <w:sectPr w:rsidR="005B69B7" w:rsidRPr="00050087" w:rsidSect="007B0296">
          <w:type w:val="continuous"/>
          <w:pgSz w:w="12240" w:h="15840" w:code="1"/>
          <w:pgMar w:top="1080" w:right="1440" w:bottom="1440" w:left="1440" w:header="1008" w:footer="432" w:gutter="0"/>
          <w:pgNumType w:fmt="lowerRoman" w:start="1"/>
          <w:cols w:space="720"/>
        </w:sectPr>
      </w:pPr>
    </w:p>
    <w:p w14:paraId="1D711E91" w14:textId="53DBDEDC" w:rsidR="00852686" w:rsidRPr="00590632" w:rsidRDefault="007F21C1" w:rsidP="00E04486">
      <w:pPr>
        <w:tabs>
          <w:tab w:val="left" w:pos="1440"/>
        </w:tabs>
        <w:spacing w:after="0"/>
        <w:jc w:val="center"/>
        <w:rPr>
          <w:sz w:val="24"/>
          <w:szCs w:val="24"/>
        </w:rPr>
      </w:pPr>
      <w:r>
        <w:rPr>
          <w:sz w:val="24"/>
          <w:szCs w:val="24"/>
        </w:rPr>
        <w:t>[</w:t>
      </w:r>
      <w:r w:rsidR="00641E8F" w:rsidRPr="00D730E5">
        <w:rPr>
          <w:strike/>
          <w:sz w:val="24"/>
          <w:szCs w:val="24"/>
        </w:rPr>
        <w:t xml:space="preserve">December </w:t>
      </w:r>
      <w:r w:rsidR="00E3295B" w:rsidRPr="00D730E5">
        <w:rPr>
          <w:strike/>
          <w:sz w:val="24"/>
          <w:szCs w:val="24"/>
        </w:rPr>
        <w:t>2024</w:t>
      </w:r>
      <w:r>
        <w:rPr>
          <w:sz w:val="24"/>
          <w:szCs w:val="24"/>
        </w:rPr>
        <w:t>]</w:t>
      </w:r>
    </w:p>
    <w:p w14:paraId="17AE69CF" w14:textId="022B25D4" w:rsidR="005B69B7" w:rsidRPr="00046B72" w:rsidRDefault="007F21C1" w:rsidP="00E04486">
      <w:pPr>
        <w:tabs>
          <w:tab w:val="left" w:pos="1440"/>
        </w:tabs>
        <w:spacing w:after="0"/>
        <w:jc w:val="center"/>
        <w:rPr>
          <w:b/>
          <w:bCs/>
          <w:u w:val="single"/>
        </w:rPr>
        <w:sectPr w:rsidR="005B69B7" w:rsidRPr="00046B72" w:rsidSect="007B0296">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080" w:right="1440" w:bottom="1440" w:left="1440" w:header="1008" w:footer="432" w:gutter="0"/>
          <w:pgNumType w:fmt="lowerRoman" w:start="1"/>
          <w:cols w:space="720"/>
        </w:sectPr>
      </w:pPr>
      <w:r>
        <w:rPr>
          <w:b/>
          <w:bCs/>
          <w:u w:val="single"/>
        </w:rPr>
        <w:t>February 2025</w:t>
      </w:r>
    </w:p>
    <w:p w14:paraId="191DE878"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7A80D401" w14:textId="78205E07" w:rsidR="009E709C" w:rsidRDefault="002E6A73">
      <w:pPr>
        <w:pStyle w:val="TOC1"/>
        <w:rPr>
          <w:rFonts w:asciiTheme="minorHAnsi" w:eastAsiaTheme="minorEastAsia" w:hAnsiTheme="minorHAnsi" w:cstheme="minorBidi"/>
          <w:b w:val="0"/>
          <w:bCs w:val="0"/>
          <w:caps w:val="0"/>
          <w:noProof/>
          <w:kern w:val="2"/>
          <w:sz w:val="24"/>
          <w:szCs w:val="24"/>
          <w14:ligatures w14:val="standardContextual"/>
        </w:rPr>
      </w:pPr>
      <w:r w:rsidRPr="00050087">
        <w:rPr>
          <w:b w:val="0"/>
          <w:bCs w:val="0"/>
          <w:caps w:val="0"/>
        </w:rPr>
        <w:fldChar w:fldCharType="begin"/>
      </w:r>
      <w:r w:rsidR="00303169" w:rsidRPr="00050087">
        <w:rPr>
          <w:b w:val="0"/>
          <w:bCs w:val="0"/>
          <w:caps w:val="0"/>
          <w:szCs w:val="22"/>
        </w:rPr>
        <w:instrText xml:space="preserve"> TOC \o "1-3" \h \z \u </w:instrText>
      </w:r>
      <w:r w:rsidRPr="00050087">
        <w:rPr>
          <w:b w:val="0"/>
          <w:bCs w:val="0"/>
          <w:caps w:val="0"/>
          <w:szCs w:val="22"/>
        </w:rPr>
        <w:fldChar w:fldCharType="separate"/>
      </w:r>
      <w:hyperlink w:anchor="_Toc182836918" w:history="1">
        <w:r w:rsidR="009E709C" w:rsidRPr="00E324D9">
          <w:rPr>
            <w:rStyle w:val="Hyperlink"/>
            <w:noProof/>
          </w:rPr>
          <w:t>I.</w:t>
        </w:r>
        <w:r w:rsidR="009E709C">
          <w:rPr>
            <w:rFonts w:asciiTheme="minorHAnsi" w:eastAsiaTheme="minorEastAsia" w:hAnsiTheme="minorHAnsi" w:cstheme="minorBidi"/>
            <w:b w:val="0"/>
            <w:bCs w:val="0"/>
            <w:caps w:val="0"/>
            <w:noProof/>
            <w:kern w:val="2"/>
            <w:sz w:val="24"/>
            <w:szCs w:val="24"/>
            <w14:ligatures w14:val="standardContextual"/>
          </w:rPr>
          <w:tab/>
        </w:r>
        <w:r w:rsidR="009E709C" w:rsidRPr="00E324D9">
          <w:rPr>
            <w:rStyle w:val="Hyperlink"/>
            <w:noProof/>
          </w:rPr>
          <w:t>Introduction</w:t>
        </w:r>
        <w:r w:rsidR="009E709C">
          <w:rPr>
            <w:noProof/>
            <w:webHidden/>
          </w:rPr>
          <w:tab/>
        </w:r>
        <w:r w:rsidR="009E709C">
          <w:rPr>
            <w:noProof/>
            <w:webHidden/>
          </w:rPr>
          <w:fldChar w:fldCharType="begin"/>
        </w:r>
        <w:r w:rsidR="009E709C">
          <w:rPr>
            <w:noProof/>
            <w:webHidden/>
          </w:rPr>
          <w:instrText xml:space="preserve"> PAGEREF _Toc182836918 \h </w:instrText>
        </w:r>
        <w:r w:rsidR="009E709C">
          <w:rPr>
            <w:noProof/>
            <w:webHidden/>
          </w:rPr>
        </w:r>
        <w:r w:rsidR="009E709C">
          <w:rPr>
            <w:noProof/>
            <w:webHidden/>
          </w:rPr>
          <w:fldChar w:fldCharType="separate"/>
        </w:r>
        <w:r w:rsidR="00130098">
          <w:rPr>
            <w:noProof/>
            <w:webHidden/>
          </w:rPr>
          <w:t>4</w:t>
        </w:r>
        <w:r w:rsidR="009E709C">
          <w:rPr>
            <w:noProof/>
            <w:webHidden/>
          </w:rPr>
          <w:fldChar w:fldCharType="end"/>
        </w:r>
      </w:hyperlink>
    </w:p>
    <w:p w14:paraId="3B521609" w14:textId="2EFDCCA9"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19" w:history="1">
        <w:r w:rsidRPr="00E324D9">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Purpose of Solicitation</w:t>
        </w:r>
        <w:r>
          <w:rPr>
            <w:noProof/>
            <w:webHidden/>
          </w:rPr>
          <w:tab/>
        </w:r>
        <w:r>
          <w:rPr>
            <w:noProof/>
            <w:webHidden/>
          </w:rPr>
          <w:fldChar w:fldCharType="begin"/>
        </w:r>
        <w:r>
          <w:rPr>
            <w:noProof/>
            <w:webHidden/>
          </w:rPr>
          <w:instrText xml:space="preserve"> PAGEREF _Toc182836919 \h </w:instrText>
        </w:r>
        <w:r>
          <w:rPr>
            <w:noProof/>
            <w:webHidden/>
          </w:rPr>
        </w:r>
        <w:r>
          <w:rPr>
            <w:noProof/>
            <w:webHidden/>
          </w:rPr>
          <w:fldChar w:fldCharType="separate"/>
        </w:r>
        <w:r w:rsidR="00130098">
          <w:rPr>
            <w:noProof/>
            <w:webHidden/>
          </w:rPr>
          <w:t>4</w:t>
        </w:r>
        <w:r>
          <w:rPr>
            <w:noProof/>
            <w:webHidden/>
          </w:rPr>
          <w:fldChar w:fldCharType="end"/>
        </w:r>
      </w:hyperlink>
    </w:p>
    <w:p w14:paraId="572431DB" w14:textId="1A8A1F9E"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20" w:history="1">
        <w:r w:rsidRPr="00E324D9">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Background</w:t>
        </w:r>
        <w:r>
          <w:rPr>
            <w:noProof/>
            <w:webHidden/>
          </w:rPr>
          <w:tab/>
        </w:r>
        <w:r>
          <w:rPr>
            <w:noProof/>
            <w:webHidden/>
          </w:rPr>
          <w:fldChar w:fldCharType="begin"/>
        </w:r>
        <w:r>
          <w:rPr>
            <w:noProof/>
            <w:webHidden/>
          </w:rPr>
          <w:instrText xml:space="preserve"> PAGEREF _Toc182836920 \h </w:instrText>
        </w:r>
        <w:r>
          <w:rPr>
            <w:noProof/>
            <w:webHidden/>
          </w:rPr>
        </w:r>
        <w:r>
          <w:rPr>
            <w:noProof/>
            <w:webHidden/>
          </w:rPr>
          <w:fldChar w:fldCharType="separate"/>
        </w:r>
        <w:r w:rsidR="00130098">
          <w:rPr>
            <w:noProof/>
            <w:webHidden/>
          </w:rPr>
          <w:t>4</w:t>
        </w:r>
        <w:r>
          <w:rPr>
            <w:noProof/>
            <w:webHidden/>
          </w:rPr>
          <w:fldChar w:fldCharType="end"/>
        </w:r>
      </w:hyperlink>
    </w:p>
    <w:p w14:paraId="22998F8D" w14:textId="60DE903F"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21" w:history="1">
        <w:r w:rsidRPr="00E324D9">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Commitment to Diversity</w:t>
        </w:r>
        <w:r>
          <w:rPr>
            <w:noProof/>
            <w:webHidden/>
          </w:rPr>
          <w:tab/>
        </w:r>
        <w:r>
          <w:rPr>
            <w:noProof/>
            <w:webHidden/>
          </w:rPr>
          <w:fldChar w:fldCharType="begin"/>
        </w:r>
        <w:r>
          <w:rPr>
            <w:noProof/>
            <w:webHidden/>
          </w:rPr>
          <w:instrText xml:space="preserve"> PAGEREF _Toc182836921 \h </w:instrText>
        </w:r>
        <w:r>
          <w:rPr>
            <w:noProof/>
            <w:webHidden/>
          </w:rPr>
        </w:r>
        <w:r>
          <w:rPr>
            <w:noProof/>
            <w:webHidden/>
          </w:rPr>
          <w:fldChar w:fldCharType="separate"/>
        </w:r>
        <w:r w:rsidR="00130098">
          <w:rPr>
            <w:noProof/>
            <w:webHidden/>
          </w:rPr>
          <w:t>5</w:t>
        </w:r>
        <w:r>
          <w:rPr>
            <w:noProof/>
            <w:webHidden/>
          </w:rPr>
          <w:fldChar w:fldCharType="end"/>
        </w:r>
      </w:hyperlink>
    </w:p>
    <w:p w14:paraId="7824EAC3" w14:textId="5FB7E318"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22" w:history="1">
        <w:r w:rsidRPr="00E324D9">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Key Activities and Dates</w:t>
        </w:r>
        <w:r>
          <w:rPr>
            <w:noProof/>
            <w:webHidden/>
          </w:rPr>
          <w:tab/>
        </w:r>
        <w:r>
          <w:rPr>
            <w:noProof/>
            <w:webHidden/>
          </w:rPr>
          <w:fldChar w:fldCharType="begin"/>
        </w:r>
        <w:r>
          <w:rPr>
            <w:noProof/>
            <w:webHidden/>
          </w:rPr>
          <w:instrText xml:space="preserve"> PAGEREF _Toc182836922 \h </w:instrText>
        </w:r>
        <w:r>
          <w:rPr>
            <w:noProof/>
            <w:webHidden/>
          </w:rPr>
        </w:r>
        <w:r>
          <w:rPr>
            <w:noProof/>
            <w:webHidden/>
          </w:rPr>
          <w:fldChar w:fldCharType="separate"/>
        </w:r>
        <w:r w:rsidR="00130098">
          <w:rPr>
            <w:noProof/>
            <w:webHidden/>
          </w:rPr>
          <w:t>5</w:t>
        </w:r>
        <w:r>
          <w:rPr>
            <w:noProof/>
            <w:webHidden/>
          </w:rPr>
          <w:fldChar w:fldCharType="end"/>
        </w:r>
      </w:hyperlink>
    </w:p>
    <w:p w14:paraId="3B4F332D" w14:textId="578612D2"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23" w:history="1">
        <w:r w:rsidRPr="00E324D9">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How Award Is Determined</w:t>
        </w:r>
        <w:r>
          <w:rPr>
            <w:noProof/>
            <w:webHidden/>
          </w:rPr>
          <w:tab/>
        </w:r>
        <w:r>
          <w:rPr>
            <w:noProof/>
            <w:webHidden/>
          </w:rPr>
          <w:fldChar w:fldCharType="begin"/>
        </w:r>
        <w:r>
          <w:rPr>
            <w:noProof/>
            <w:webHidden/>
          </w:rPr>
          <w:instrText xml:space="preserve"> PAGEREF _Toc182836923 \h </w:instrText>
        </w:r>
        <w:r>
          <w:rPr>
            <w:noProof/>
            <w:webHidden/>
          </w:rPr>
        </w:r>
        <w:r>
          <w:rPr>
            <w:noProof/>
            <w:webHidden/>
          </w:rPr>
          <w:fldChar w:fldCharType="separate"/>
        </w:r>
        <w:r w:rsidR="00130098">
          <w:rPr>
            <w:noProof/>
            <w:webHidden/>
          </w:rPr>
          <w:t>5</w:t>
        </w:r>
        <w:r>
          <w:rPr>
            <w:noProof/>
            <w:webHidden/>
          </w:rPr>
          <w:fldChar w:fldCharType="end"/>
        </w:r>
      </w:hyperlink>
    </w:p>
    <w:p w14:paraId="686B1465" w14:textId="0BCF2A39"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24" w:history="1">
        <w:r w:rsidRPr="00E324D9">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Availability of Funds</w:t>
        </w:r>
        <w:r>
          <w:rPr>
            <w:noProof/>
            <w:webHidden/>
          </w:rPr>
          <w:tab/>
        </w:r>
        <w:r>
          <w:rPr>
            <w:noProof/>
            <w:webHidden/>
          </w:rPr>
          <w:fldChar w:fldCharType="begin"/>
        </w:r>
        <w:r>
          <w:rPr>
            <w:noProof/>
            <w:webHidden/>
          </w:rPr>
          <w:instrText xml:space="preserve"> PAGEREF _Toc182836924 \h </w:instrText>
        </w:r>
        <w:r>
          <w:rPr>
            <w:noProof/>
            <w:webHidden/>
          </w:rPr>
        </w:r>
        <w:r>
          <w:rPr>
            <w:noProof/>
            <w:webHidden/>
          </w:rPr>
          <w:fldChar w:fldCharType="separate"/>
        </w:r>
        <w:r w:rsidR="00130098">
          <w:rPr>
            <w:noProof/>
            <w:webHidden/>
          </w:rPr>
          <w:t>6</w:t>
        </w:r>
        <w:r>
          <w:rPr>
            <w:noProof/>
            <w:webHidden/>
          </w:rPr>
          <w:fldChar w:fldCharType="end"/>
        </w:r>
      </w:hyperlink>
    </w:p>
    <w:p w14:paraId="6EFA58BB" w14:textId="39993E32"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25" w:history="1">
        <w:r w:rsidRPr="00E324D9">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Maximum Award Amounts</w:t>
        </w:r>
        <w:r>
          <w:rPr>
            <w:noProof/>
            <w:webHidden/>
          </w:rPr>
          <w:tab/>
        </w:r>
        <w:r>
          <w:rPr>
            <w:noProof/>
            <w:webHidden/>
          </w:rPr>
          <w:fldChar w:fldCharType="begin"/>
        </w:r>
        <w:r>
          <w:rPr>
            <w:noProof/>
            <w:webHidden/>
          </w:rPr>
          <w:instrText xml:space="preserve"> PAGEREF _Toc182836925 \h </w:instrText>
        </w:r>
        <w:r>
          <w:rPr>
            <w:noProof/>
            <w:webHidden/>
          </w:rPr>
        </w:r>
        <w:r>
          <w:rPr>
            <w:noProof/>
            <w:webHidden/>
          </w:rPr>
          <w:fldChar w:fldCharType="separate"/>
        </w:r>
        <w:r w:rsidR="00130098">
          <w:rPr>
            <w:noProof/>
            <w:webHidden/>
          </w:rPr>
          <w:t>6</w:t>
        </w:r>
        <w:r>
          <w:rPr>
            <w:noProof/>
            <w:webHidden/>
          </w:rPr>
          <w:fldChar w:fldCharType="end"/>
        </w:r>
      </w:hyperlink>
    </w:p>
    <w:p w14:paraId="152AE94F" w14:textId="278587CC"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26" w:history="1">
        <w:r w:rsidRPr="00E324D9">
          <w:rPr>
            <w:rStyle w:val="Hyperlink"/>
            <w:noProof/>
          </w:rPr>
          <w:t>H.</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Maximum Number of Applications</w:t>
        </w:r>
        <w:r>
          <w:rPr>
            <w:noProof/>
            <w:webHidden/>
          </w:rPr>
          <w:tab/>
        </w:r>
        <w:r>
          <w:rPr>
            <w:noProof/>
            <w:webHidden/>
          </w:rPr>
          <w:fldChar w:fldCharType="begin"/>
        </w:r>
        <w:r>
          <w:rPr>
            <w:noProof/>
            <w:webHidden/>
          </w:rPr>
          <w:instrText xml:space="preserve"> PAGEREF _Toc182836926 \h </w:instrText>
        </w:r>
        <w:r>
          <w:rPr>
            <w:noProof/>
            <w:webHidden/>
          </w:rPr>
        </w:r>
        <w:r>
          <w:rPr>
            <w:noProof/>
            <w:webHidden/>
          </w:rPr>
          <w:fldChar w:fldCharType="separate"/>
        </w:r>
        <w:r w:rsidR="00130098">
          <w:rPr>
            <w:noProof/>
            <w:webHidden/>
          </w:rPr>
          <w:t>6</w:t>
        </w:r>
        <w:r>
          <w:rPr>
            <w:noProof/>
            <w:webHidden/>
          </w:rPr>
          <w:fldChar w:fldCharType="end"/>
        </w:r>
      </w:hyperlink>
    </w:p>
    <w:p w14:paraId="2A453A6A" w14:textId="73669E2D"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27" w:history="1">
        <w:r w:rsidRPr="00E324D9">
          <w:rPr>
            <w:rStyle w:val="Hyperlink"/>
            <w:noProof/>
          </w:rPr>
          <w:t>I.</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Pre-Application Workshop</w:t>
        </w:r>
        <w:r>
          <w:rPr>
            <w:noProof/>
            <w:webHidden/>
          </w:rPr>
          <w:tab/>
        </w:r>
        <w:r>
          <w:rPr>
            <w:noProof/>
            <w:webHidden/>
          </w:rPr>
          <w:fldChar w:fldCharType="begin"/>
        </w:r>
        <w:r>
          <w:rPr>
            <w:noProof/>
            <w:webHidden/>
          </w:rPr>
          <w:instrText xml:space="preserve"> PAGEREF _Toc182836927 \h </w:instrText>
        </w:r>
        <w:r>
          <w:rPr>
            <w:noProof/>
            <w:webHidden/>
          </w:rPr>
        </w:r>
        <w:r>
          <w:rPr>
            <w:noProof/>
            <w:webHidden/>
          </w:rPr>
          <w:fldChar w:fldCharType="separate"/>
        </w:r>
        <w:r w:rsidR="00130098">
          <w:rPr>
            <w:noProof/>
            <w:webHidden/>
          </w:rPr>
          <w:t>6</w:t>
        </w:r>
        <w:r>
          <w:rPr>
            <w:noProof/>
            <w:webHidden/>
          </w:rPr>
          <w:fldChar w:fldCharType="end"/>
        </w:r>
      </w:hyperlink>
    </w:p>
    <w:p w14:paraId="3CDECF9F" w14:textId="77C8A46B"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28" w:history="1">
        <w:r w:rsidRPr="00E324D9">
          <w:rPr>
            <w:rStyle w:val="Hyperlink"/>
            <w:noProof/>
          </w:rPr>
          <w:t>J.</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Participation Through Zoom</w:t>
        </w:r>
        <w:r>
          <w:rPr>
            <w:noProof/>
            <w:webHidden/>
          </w:rPr>
          <w:tab/>
        </w:r>
        <w:r>
          <w:rPr>
            <w:noProof/>
            <w:webHidden/>
          </w:rPr>
          <w:fldChar w:fldCharType="begin"/>
        </w:r>
        <w:r>
          <w:rPr>
            <w:noProof/>
            <w:webHidden/>
          </w:rPr>
          <w:instrText xml:space="preserve"> PAGEREF _Toc182836928 \h </w:instrText>
        </w:r>
        <w:r>
          <w:rPr>
            <w:noProof/>
            <w:webHidden/>
          </w:rPr>
        </w:r>
        <w:r>
          <w:rPr>
            <w:noProof/>
            <w:webHidden/>
          </w:rPr>
          <w:fldChar w:fldCharType="separate"/>
        </w:r>
        <w:r w:rsidR="00130098">
          <w:rPr>
            <w:noProof/>
            <w:webHidden/>
          </w:rPr>
          <w:t>6</w:t>
        </w:r>
        <w:r>
          <w:rPr>
            <w:noProof/>
            <w:webHidden/>
          </w:rPr>
          <w:fldChar w:fldCharType="end"/>
        </w:r>
      </w:hyperlink>
    </w:p>
    <w:p w14:paraId="4ACFDBCE" w14:textId="29C520E6"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29" w:history="1">
        <w:r w:rsidRPr="00E324D9">
          <w:rPr>
            <w:rStyle w:val="Hyperlink"/>
            <w:noProof/>
          </w:rPr>
          <w:t>K.</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Questions</w:t>
        </w:r>
        <w:r>
          <w:rPr>
            <w:noProof/>
            <w:webHidden/>
          </w:rPr>
          <w:tab/>
        </w:r>
        <w:r>
          <w:rPr>
            <w:noProof/>
            <w:webHidden/>
          </w:rPr>
          <w:fldChar w:fldCharType="begin"/>
        </w:r>
        <w:r>
          <w:rPr>
            <w:noProof/>
            <w:webHidden/>
          </w:rPr>
          <w:instrText xml:space="preserve"> PAGEREF _Toc182836929 \h </w:instrText>
        </w:r>
        <w:r>
          <w:rPr>
            <w:noProof/>
            <w:webHidden/>
          </w:rPr>
        </w:r>
        <w:r>
          <w:rPr>
            <w:noProof/>
            <w:webHidden/>
          </w:rPr>
          <w:fldChar w:fldCharType="separate"/>
        </w:r>
        <w:r w:rsidR="00130098">
          <w:rPr>
            <w:noProof/>
            <w:webHidden/>
          </w:rPr>
          <w:t>7</w:t>
        </w:r>
        <w:r>
          <w:rPr>
            <w:noProof/>
            <w:webHidden/>
          </w:rPr>
          <w:fldChar w:fldCharType="end"/>
        </w:r>
      </w:hyperlink>
    </w:p>
    <w:p w14:paraId="23304DE5" w14:textId="3A1E0D94"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30" w:history="1">
        <w:r w:rsidRPr="00E324D9">
          <w:rPr>
            <w:rStyle w:val="Hyperlink"/>
            <w:noProof/>
          </w:rPr>
          <w:t>L.</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Contact Information</w:t>
        </w:r>
        <w:r>
          <w:rPr>
            <w:noProof/>
            <w:webHidden/>
          </w:rPr>
          <w:tab/>
        </w:r>
        <w:r>
          <w:rPr>
            <w:noProof/>
            <w:webHidden/>
          </w:rPr>
          <w:fldChar w:fldCharType="begin"/>
        </w:r>
        <w:r>
          <w:rPr>
            <w:noProof/>
            <w:webHidden/>
          </w:rPr>
          <w:instrText xml:space="preserve"> PAGEREF _Toc182836930 \h </w:instrText>
        </w:r>
        <w:r>
          <w:rPr>
            <w:noProof/>
            <w:webHidden/>
          </w:rPr>
        </w:r>
        <w:r>
          <w:rPr>
            <w:noProof/>
            <w:webHidden/>
          </w:rPr>
          <w:fldChar w:fldCharType="separate"/>
        </w:r>
        <w:r w:rsidR="00130098">
          <w:rPr>
            <w:noProof/>
            <w:webHidden/>
          </w:rPr>
          <w:t>8</w:t>
        </w:r>
        <w:r>
          <w:rPr>
            <w:noProof/>
            <w:webHidden/>
          </w:rPr>
          <w:fldChar w:fldCharType="end"/>
        </w:r>
      </w:hyperlink>
    </w:p>
    <w:p w14:paraId="0F291ECA" w14:textId="58A78DB0"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31" w:history="1">
        <w:r w:rsidRPr="00E324D9">
          <w:rPr>
            <w:rStyle w:val="Hyperlink"/>
            <w:noProof/>
          </w:rPr>
          <w:t>M.</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Reference Documents</w:t>
        </w:r>
        <w:r>
          <w:rPr>
            <w:noProof/>
            <w:webHidden/>
          </w:rPr>
          <w:tab/>
        </w:r>
        <w:r>
          <w:rPr>
            <w:noProof/>
            <w:webHidden/>
          </w:rPr>
          <w:fldChar w:fldCharType="begin"/>
        </w:r>
        <w:r>
          <w:rPr>
            <w:noProof/>
            <w:webHidden/>
          </w:rPr>
          <w:instrText xml:space="preserve"> PAGEREF _Toc182836931 \h </w:instrText>
        </w:r>
        <w:r>
          <w:rPr>
            <w:noProof/>
            <w:webHidden/>
          </w:rPr>
        </w:r>
        <w:r>
          <w:rPr>
            <w:noProof/>
            <w:webHidden/>
          </w:rPr>
          <w:fldChar w:fldCharType="separate"/>
        </w:r>
        <w:r w:rsidR="00130098">
          <w:rPr>
            <w:noProof/>
            <w:webHidden/>
          </w:rPr>
          <w:t>8</w:t>
        </w:r>
        <w:r>
          <w:rPr>
            <w:noProof/>
            <w:webHidden/>
          </w:rPr>
          <w:fldChar w:fldCharType="end"/>
        </w:r>
      </w:hyperlink>
    </w:p>
    <w:p w14:paraId="378EE1A2" w14:textId="5FFEB994" w:rsidR="009E709C" w:rsidRDefault="009E709C">
      <w:pPr>
        <w:pStyle w:val="TOC1"/>
        <w:rPr>
          <w:rFonts w:asciiTheme="minorHAnsi" w:eastAsiaTheme="minorEastAsia" w:hAnsiTheme="minorHAnsi" w:cstheme="minorBidi"/>
          <w:b w:val="0"/>
          <w:bCs w:val="0"/>
          <w:caps w:val="0"/>
          <w:noProof/>
          <w:kern w:val="2"/>
          <w:sz w:val="24"/>
          <w:szCs w:val="24"/>
          <w14:ligatures w14:val="standardContextual"/>
        </w:rPr>
      </w:pPr>
      <w:hyperlink w:anchor="_Toc182836932" w:history="1">
        <w:r w:rsidRPr="00E324D9">
          <w:rPr>
            <w:rStyle w:val="Hyperlink"/>
            <w:noProof/>
          </w:rPr>
          <w:t>II.</w:t>
        </w:r>
        <w:r>
          <w:rPr>
            <w:rFonts w:asciiTheme="minorHAnsi" w:eastAsiaTheme="minorEastAsia" w:hAnsiTheme="minorHAnsi" w:cstheme="minorBidi"/>
            <w:b w:val="0"/>
            <w:bCs w:val="0"/>
            <w:caps w:val="0"/>
            <w:noProof/>
            <w:kern w:val="2"/>
            <w:sz w:val="24"/>
            <w:szCs w:val="24"/>
            <w14:ligatures w14:val="standardContextual"/>
          </w:rPr>
          <w:tab/>
        </w:r>
        <w:r w:rsidRPr="00E324D9">
          <w:rPr>
            <w:rStyle w:val="Hyperlink"/>
            <w:noProof/>
          </w:rPr>
          <w:t>Eligibility Requirements</w:t>
        </w:r>
        <w:r>
          <w:rPr>
            <w:noProof/>
            <w:webHidden/>
          </w:rPr>
          <w:tab/>
        </w:r>
        <w:r>
          <w:rPr>
            <w:noProof/>
            <w:webHidden/>
          </w:rPr>
          <w:fldChar w:fldCharType="begin"/>
        </w:r>
        <w:r>
          <w:rPr>
            <w:noProof/>
            <w:webHidden/>
          </w:rPr>
          <w:instrText xml:space="preserve"> PAGEREF _Toc182836932 \h </w:instrText>
        </w:r>
        <w:r>
          <w:rPr>
            <w:noProof/>
            <w:webHidden/>
          </w:rPr>
        </w:r>
        <w:r>
          <w:rPr>
            <w:noProof/>
            <w:webHidden/>
          </w:rPr>
          <w:fldChar w:fldCharType="separate"/>
        </w:r>
        <w:r w:rsidR="00130098">
          <w:rPr>
            <w:noProof/>
            <w:webHidden/>
          </w:rPr>
          <w:t>8</w:t>
        </w:r>
        <w:r>
          <w:rPr>
            <w:noProof/>
            <w:webHidden/>
          </w:rPr>
          <w:fldChar w:fldCharType="end"/>
        </w:r>
      </w:hyperlink>
    </w:p>
    <w:p w14:paraId="7F72CACE" w14:textId="2770A8BB"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33" w:history="1">
        <w:r w:rsidRPr="00E324D9">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Applicant Requirements</w:t>
        </w:r>
        <w:r>
          <w:rPr>
            <w:noProof/>
            <w:webHidden/>
          </w:rPr>
          <w:tab/>
        </w:r>
        <w:r>
          <w:rPr>
            <w:noProof/>
            <w:webHidden/>
          </w:rPr>
          <w:fldChar w:fldCharType="begin"/>
        </w:r>
        <w:r>
          <w:rPr>
            <w:noProof/>
            <w:webHidden/>
          </w:rPr>
          <w:instrText xml:space="preserve"> PAGEREF _Toc182836933 \h </w:instrText>
        </w:r>
        <w:r>
          <w:rPr>
            <w:noProof/>
            <w:webHidden/>
          </w:rPr>
        </w:r>
        <w:r>
          <w:rPr>
            <w:noProof/>
            <w:webHidden/>
          </w:rPr>
          <w:fldChar w:fldCharType="separate"/>
        </w:r>
        <w:r w:rsidR="00130098">
          <w:rPr>
            <w:noProof/>
            <w:webHidden/>
          </w:rPr>
          <w:t>8</w:t>
        </w:r>
        <w:r>
          <w:rPr>
            <w:noProof/>
            <w:webHidden/>
          </w:rPr>
          <w:fldChar w:fldCharType="end"/>
        </w:r>
      </w:hyperlink>
    </w:p>
    <w:p w14:paraId="71DB418F" w14:textId="159F9BBE"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34" w:history="1">
        <w:r w:rsidRPr="00E324D9">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Project Requirements</w:t>
        </w:r>
        <w:r>
          <w:rPr>
            <w:noProof/>
            <w:webHidden/>
          </w:rPr>
          <w:tab/>
        </w:r>
        <w:r>
          <w:rPr>
            <w:noProof/>
            <w:webHidden/>
          </w:rPr>
          <w:fldChar w:fldCharType="begin"/>
        </w:r>
        <w:r>
          <w:rPr>
            <w:noProof/>
            <w:webHidden/>
          </w:rPr>
          <w:instrText xml:space="preserve"> PAGEREF _Toc182836934 \h </w:instrText>
        </w:r>
        <w:r>
          <w:rPr>
            <w:noProof/>
            <w:webHidden/>
          </w:rPr>
        </w:r>
        <w:r>
          <w:rPr>
            <w:noProof/>
            <w:webHidden/>
          </w:rPr>
          <w:fldChar w:fldCharType="separate"/>
        </w:r>
        <w:r w:rsidR="00130098">
          <w:rPr>
            <w:noProof/>
            <w:webHidden/>
          </w:rPr>
          <w:t>11</w:t>
        </w:r>
        <w:r>
          <w:rPr>
            <w:noProof/>
            <w:webHidden/>
          </w:rPr>
          <w:fldChar w:fldCharType="end"/>
        </w:r>
      </w:hyperlink>
    </w:p>
    <w:p w14:paraId="036F0D8E" w14:textId="0D404657"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35" w:history="1">
        <w:r w:rsidRPr="00E324D9">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Match Funding Requirements</w:t>
        </w:r>
        <w:r>
          <w:rPr>
            <w:noProof/>
            <w:webHidden/>
          </w:rPr>
          <w:tab/>
        </w:r>
        <w:r>
          <w:rPr>
            <w:noProof/>
            <w:webHidden/>
          </w:rPr>
          <w:fldChar w:fldCharType="begin"/>
        </w:r>
        <w:r>
          <w:rPr>
            <w:noProof/>
            <w:webHidden/>
          </w:rPr>
          <w:instrText xml:space="preserve"> PAGEREF _Toc182836935 \h </w:instrText>
        </w:r>
        <w:r>
          <w:rPr>
            <w:noProof/>
            <w:webHidden/>
          </w:rPr>
        </w:r>
        <w:r>
          <w:rPr>
            <w:noProof/>
            <w:webHidden/>
          </w:rPr>
          <w:fldChar w:fldCharType="separate"/>
        </w:r>
        <w:r w:rsidR="00130098">
          <w:rPr>
            <w:noProof/>
            <w:webHidden/>
          </w:rPr>
          <w:t>18</w:t>
        </w:r>
        <w:r>
          <w:rPr>
            <w:noProof/>
            <w:webHidden/>
          </w:rPr>
          <w:fldChar w:fldCharType="end"/>
        </w:r>
      </w:hyperlink>
    </w:p>
    <w:p w14:paraId="5667A4C6" w14:textId="1C6C193E"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36" w:history="1">
        <w:r w:rsidRPr="00E324D9">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Unallowable Costs (Reimbursable or Match Share)</w:t>
        </w:r>
        <w:r>
          <w:rPr>
            <w:noProof/>
            <w:webHidden/>
          </w:rPr>
          <w:tab/>
        </w:r>
        <w:r>
          <w:rPr>
            <w:noProof/>
            <w:webHidden/>
          </w:rPr>
          <w:fldChar w:fldCharType="begin"/>
        </w:r>
        <w:r>
          <w:rPr>
            <w:noProof/>
            <w:webHidden/>
          </w:rPr>
          <w:instrText xml:space="preserve"> PAGEREF _Toc182836936 \h </w:instrText>
        </w:r>
        <w:r>
          <w:rPr>
            <w:noProof/>
            <w:webHidden/>
          </w:rPr>
        </w:r>
        <w:r>
          <w:rPr>
            <w:noProof/>
            <w:webHidden/>
          </w:rPr>
          <w:fldChar w:fldCharType="separate"/>
        </w:r>
        <w:r w:rsidR="00130098">
          <w:rPr>
            <w:noProof/>
            <w:webHidden/>
          </w:rPr>
          <w:t>21</w:t>
        </w:r>
        <w:r>
          <w:rPr>
            <w:noProof/>
            <w:webHidden/>
          </w:rPr>
          <w:fldChar w:fldCharType="end"/>
        </w:r>
      </w:hyperlink>
    </w:p>
    <w:p w14:paraId="612935DD" w14:textId="1874AFCD" w:rsidR="009E709C" w:rsidRDefault="009E709C">
      <w:pPr>
        <w:pStyle w:val="TOC1"/>
        <w:rPr>
          <w:rFonts w:asciiTheme="minorHAnsi" w:eastAsiaTheme="minorEastAsia" w:hAnsiTheme="minorHAnsi" w:cstheme="minorBidi"/>
          <w:b w:val="0"/>
          <w:bCs w:val="0"/>
          <w:caps w:val="0"/>
          <w:noProof/>
          <w:kern w:val="2"/>
          <w:sz w:val="24"/>
          <w:szCs w:val="24"/>
          <w14:ligatures w14:val="standardContextual"/>
        </w:rPr>
      </w:pPr>
      <w:hyperlink w:anchor="_Toc182836937" w:history="1">
        <w:r w:rsidRPr="00E324D9">
          <w:rPr>
            <w:rStyle w:val="Hyperlink"/>
            <w:noProof/>
          </w:rPr>
          <w:t>III.</w:t>
        </w:r>
        <w:r>
          <w:rPr>
            <w:rFonts w:asciiTheme="minorHAnsi" w:eastAsiaTheme="minorEastAsia" w:hAnsiTheme="minorHAnsi" w:cstheme="minorBidi"/>
            <w:b w:val="0"/>
            <w:bCs w:val="0"/>
            <w:caps w:val="0"/>
            <w:noProof/>
            <w:kern w:val="2"/>
            <w:sz w:val="24"/>
            <w:szCs w:val="24"/>
            <w14:ligatures w14:val="standardContextual"/>
          </w:rPr>
          <w:tab/>
        </w:r>
        <w:r w:rsidRPr="00E324D9">
          <w:rPr>
            <w:rStyle w:val="Hyperlink"/>
            <w:noProof/>
          </w:rPr>
          <w:t>Application Format, Required Documents, and Delivery</w:t>
        </w:r>
        <w:r>
          <w:rPr>
            <w:noProof/>
            <w:webHidden/>
          </w:rPr>
          <w:tab/>
        </w:r>
        <w:r>
          <w:rPr>
            <w:noProof/>
            <w:webHidden/>
          </w:rPr>
          <w:fldChar w:fldCharType="begin"/>
        </w:r>
        <w:r>
          <w:rPr>
            <w:noProof/>
            <w:webHidden/>
          </w:rPr>
          <w:instrText xml:space="preserve"> PAGEREF _Toc182836937 \h </w:instrText>
        </w:r>
        <w:r>
          <w:rPr>
            <w:noProof/>
            <w:webHidden/>
          </w:rPr>
        </w:r>
        <w:r>
          <w:rPr>
            <w:noProof/>
            <w:webHidden/>
          </w:rPr>
          <w:fldChar w:fldCharType="separate"/>
        </w:r>
        <w:r w:rsidR="00130098">
          <w:rPr>
            <w:noProof/>
            <w:webHidden/>
          </w:rPr>
          <w:t>23</w:t>
        </w:r>
        <w:r>
          <w:rPr>
            <w:noProof/>
            <w:webHidden/>
          </w:rPr>
          <w:fldChar w:fldCharType="end"/>
        </w:r>
      </w:hyperlink>
    </w:p>
    <w:p w14:paraId="05045BBF" w14:textId="7ADF8DA0"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38" w:history="1">
        <w:r w:rsidRPr="00E324D9">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Required Format for an Application</w:t>
        </w:r>
        <w:r>
          <w:rPr>
            <w:noProof/>
            <w:webHidden/>
          </w:rPr>
          <w:tab/>
        </w:r>
        <w:r>
          <w:rPr>
            <w:noProof/>
            <w:webHidden/>
          </w:rPr>
          <w:fldChar w:fldCharType="begin"/>
        </w:r>
        <w:r>
          <w:rPr>
            <w:noProof/>
            <w:webHidden/>
          </w:rPr>
          <w:instrText xml:space="preserve"> PAGEREF _Toc182836938 \h </w:instrText>
        </w:r>
        <w:r>
          <w:rPr>
            <w:noProof/>
            <w:webHidden/>
          </w:rPr>
        </w:r>
        <w:r>
          <w:rPr>
            <w:noProof/>
            <w:webHidden/>
          </w:rPr>
          <w:fldChar w:fldCharType="separate"/>
        </w:r>
        <w:r w:rsidR="00130098">
          <w:rPr>
            <w:noProof/>
            <w:webHidden/>
          </w:rPr>
          <w:t>23</w:t>
        </w:r>
        <w:r>
          <w:rPr>
            <w:noProof/>
            <w:webHidden/>
          </w:rPr>
          <w:fldChar w:fldCharType="end"/>
        </w:r>
      </w:hyperlink>
    </w:p>
    <w:p w14:paraId="1340568D" w14:textId="0CDAE4EE"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39" w:history="1">
        <w:r w:rsidRPr="00E324D9">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Method for Delivery</w:t>
        </w:r>
        <w:r>
          <w:rPr>
            <w:noProof/>
            <w:webHidden/>
          </w:rPr>
          <w:tab/>
        </w:r>
        <w:r>
          <w:rPr>
            <w:noProof/>
            <w:webHidden/>
          </w:rPr>
          <w:fldChar w:fldCharType="begin"/>
        </w:r>
        <w:r>
          <w:rPr>
            <w:noProof/>
            <w:webHidden/>
          </w:rPr>
          <w:instrText xml:space="preserve"> PAGEREF _Toc182836939 \h </w:instrText>
        </w:r>
        <w:r>
          <w:rPr>
            <w:noProof/>
            <w:webHidden/>
          </w:rPr>
        </w:r>
        <w:r>
          <w:rPr>
            <w:noProof/>
            <w:webHidden/>
          </w:rPr>
          <w:fldChar w:fldCharType="separate"/>
        </w:r>
        <w:r w:rsidR="00130098">
          <w:rPr>
            <w:noProof/>
            <w:webHidden/>
          </w:rPr>
          <w:t>23</w:t>
        </w:r>
        <w:r>
          <w:rPr>
            <w:noProof/>
            <w:webHidden/>
          </w:rPr>
          <w:fldChar w:fldCharType="end"/>
        </w:r>
      </w:hyperlink>
    </w:p>
    <w:p w14:paraId="2645207D" w14:textId="45333BD0"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40" w:history="1">
        <w:r w:rsidRPr="00E324D9">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Page Limitations</w:t>
        </w:r>
        <w:r>
          <w:rPr>
            <w:noProof/>
            <w:webHidden/>
          </w:rPr>
          <w:tab/>
        </w:r>
        <w:r>
          <w:rPr>
            <w:noProof/>
            <w:webHidden/>
          </w:rPr>
          <w:fldChar w:fldCharType="begin"/>
        </w:r>
        <w:r>
          <w:rPr>
            <w:noProof/>
            <w:webHidden/>
          </w:rPr>
          <w:instrText xml:space="preserve"> PAGEREF _Toc182836940 \h </w:instrText>
        </w:r>
        <w:r>
          <w:rPr>
            <w:noProof/>
            <w:webHidden/>
          </w:rPr>
        </w:r>
        <w:r>
          <w:rPr>
            <w:noProof/>
            <w:webHidden/>
          </w:rPr>
          <w:fldChar w:fldCharType="separate"/>
        </w:r>
        <w:r w:rsidR="00130098">
          <w:rPr>
            <w:noProof/>
            <w:webHidden/>
          </w:rPr>
          <w:t>24</w:t>
        </w:r>
        <w:r>
          <w:rPr>
            <w:noProof/>
            <w:webHidden/>
          </w:rPr>
          <w:fldChar w:fldCharType="end"/>
        </w:r>
      </w:hyperlink>
    </w:p>
    <w:p w14:paraId="44FC16E7" w14:textId="08D81128"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41" w:history="1">
        <w:r w:rsidRPr="00E324D9">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Application Content</w:t>
        </w:r>
        <w:r>
          <w:rPr>
            <w:noProof/>
            <w:webHidden/>
          </w:rPr>
          <w:tab/>
        </w:r>
        <w:r>
          <w:rPr>
            <w:noProof/>
            <w:webHidden/>
          </w:rPr>
          <w:fldChar w:fldCharType="begin"/>
        </w:r>
        <w:r>
          <w:rPr>
            <w:noProof/>
            <w:webHidden/>
          </w:rPr>
          <w:instrText xml:space="preserve"> PAGEREF _Toc182836941 \h </w:instrText>
        </w:r>
        <w:r>
          <w:rPr>
            <w:noProof/>
            <w:webHidden/>
          </w:rPr>
        </w:r>
        <w:r>
          <w:rPr>
            <w:noProof/>
            <w:webHidden/>
          </w:rPr>
          <w:fldChar w:fldCharType="separate"/>
        </w:r>
        <w:r w:rsidR="00130098">
          <w:rPr>
            <w:noProof/>
            <w:webHidden/>
          </w:rPr>
          <w:t>24</w:t>
        </w:r>
        <w:r>
          <w:rPr>
            <w:noProof/>
            <w:webHidden/>
          </w:rPr>
          <w:fldChar w:fldCharType="end"/>
        </w:r>
      </w:hyperlink>
    </w:p>
    <w:p w14:paraId="16077E4D" w14:textId="4BA83ADC" w:rsidR="009E709C" w:rsidRDefault="009E709C">
      <w:pPr>
        <w:pStyle w:val="TOC1"/>
        <w:rPr>
          <w:rFonts w:asciiTheme="minorHAnsi" w:eastAsiaTheme="minorEastAsia" w:hAnsiTheme="minorHAnsi" w:cstheme="minorBidi"/>
          <w:b w:val="0"/>
          <w:bCs w:val="0"/>
          <w:caps w:val="0"/>
          <w:noProof/>
          <w:kern w:val="2"/>
          <w:sz w:val="24"/>
          <w:szCs w:val="24"/>
          <w14:ligatures w14:val="standardContextual"/>
        </w:rPr>
      </w:pPr>
      <w:hyperlink w:anchor="_Toc182836942" w:history="1">
        <w:r w:rsidRPr="00E324D9">
          <w:rPr>
            <w:rStyle w:val="Hyperlink"/>
            <w:noProof/>
          </w:rPr>
          <w:t>IV.</w:t>
        </w:r>
        <w:r>
          <w:rPr>
            <w:rFonts w:asciiTheme="minorHAnsi" w:eastAsiaTheme="minorEastAsia" w:hAnsiTheme="minorHAnsi" w:cstheme="minorBidi"/>
            <w:b w:val="0"/>
            <w:bCs w:val="0"/>
            <w:caps w:val="0"/>
            <w:noProof/>
            <w:kern w:val="2"/>
            <w:sz w:val="24"/>
            <w:szCs w:val="24"/>
            <w14:ligatures w14:val="standardContextual"/>
          </w:rPr>
          <w:tab/>
        </w:r>
        <w:r w:rsidRPr="00E324D9">
          <w:rPr>
            <w:rStyle w:val="Hyperlink"/>
            <w:noProof/>
          </w:rPr>
          <w:t>Evaluation Process and Criteria</w:t>
        </w:r>
        <w:r>
          <w:rPr>
            <w:noProof/>
            <w:webHidden/>
          </w:rPr>
          <w:tab/>
        </w:r>
        <w:r>
          <w:rPr>
            <w:noProof/>
            <w:webHidden/>
          </w:rPr>
          <w:fldChar w:fldCharType="begin"/>
        </w:r>
        <w:r>
          <w:rPr>
            <w:noProof/>
            <w:webHidden/>
          </w:rPr>
          <w:instrText xml:space="preserve"> PAGEREF _Toc182836942 \h </w:instrText>
        </w:r>
        <w:r>
          <w:rPr>
            <w:noProof/>
            <w:webHidden/>
          </w:rPr>
        </w:r>
        <w:r>
          <w:rPr>
            <w:noProof/>
            <w:webHidden/>
          </w:rPr>
          <w:fldChar w:fldCharType="separate"/>
        </w:r>
        <w:r w:rsidR="00130098">
          <w:rPr>
            <w:noProof/>
            <w:webHidden/>
          </w:rPr>
          <w:t>33</w:t>
        </w:r>
        <w:r>
          <w:rPr>
            <w:noProof/>
            <w:webHidden/>
          </w:rPr>
          <w:fldChar w:fldCharType="end"/>
        </w:r>
      </w:hyperlink>
    </w:p>
    <w:p w14:paraId="38851668" w14:textId="463E8C1B"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43" w:history="1">
        <w:r w:rsidRPr="00E324D9">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Application Evaluation</w:t>
        </w:r>
        <w:r>
          <w:rPr>
            <w:noProof/>
            <w:webHidden/>
          </w:rPr>
          <w:tab/>
        </w:r>
        <w:r>
          <w:rPr>
            <w:noProof/>
            <w:webHidden/>
          </w:rPr>
          <w:fldChar w:fldCharType="begin"/>
        </w:r>
        <w:r>
          <w:rPr>
            <w:noProof/>
            <w:webHidden/>
          </w:rPr>
          <w:instrText xml:space="preserve"> PAGEREF _Toc182836943 \h </w:instrText>
        </w:r>
        <w:r>
          <w:rPr>
            <w:noProof/>
            <w:webHidden/>
          </w:rPr>
        </w:r>
        <w:r>
          <w:rPr>
            <w:noProof/>
            <w:webHidden/>
          </w:rPr>
          <w:fldChar w:fldCharType="separate"/>
        </w:r>
        <w:r w:rsidR="00130098">
          <w:rPr>
            <w:noProof/>
            <w:webHidden/>
          </w:rPr>
          <w:t>33</w:t>
        </w:r>
        <w:r>
          <w:rPr>
            <w:noProof/>
            <w:webHidden/>
          </w:rPr>
          <w:fldChar w:fldCharType="end"/>
        </w:r>
      </w:hyperlink>
    </w:p>
    <w:p w14:paraId="64B963BA" w14:textId="6437502C"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44" w:history="1">
        <w:r w:rsidRPr="00E324D9">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Notice of Proposed Awards</w:t>
        </w:r>
        <w:r>
          <w:rPr>
            <w:noProof/>
            <w:webHidden/>
          </w:rPr>
          <w:tab/>
        </w:r>
        <w:r>
          <w:rPr>
            <w:noProof/>
            <w:webHidden/>
          </w:rPr>
          <w:fldChar w:fldCharType="begin"/>
        </w:r>
        <w:r>
          <w:rPr>
            <w:noProof/>
            <w:webHidden/>
          </w:rPr>
          <w:instrText xml:space="preserve"> PAGEREF _Toc182836944 \h </w:instrText>
        </w:r>
        <w:r>
          <w:rPr>
            <w:noProof/>
            <w:webHidden/>
          </w:rPr>
        </w:r>
        <w:r>
          <w:rPr>
            <w:noProof/>
            <w:webHidden/>
          </w:rPr>
          <w:fldChar w:fldCharType="separate"/>
        </w:r>
        <w:r w:rsidR="00130098">
          <w:rPr>
            <w:noProof/>
            <w:webHidden/>
          </w:rPr>
          <w:t>36</w:t>
        </w:r>
        <w:r>
          <w:rPr>
            <w:noProof/>
            <w:webHidden/>
          </w:rPr>
          <w:fldChar w:fldCharType="end"/>
        </w:r>
      </w:hyperlink>
    </w:p>
    <w:p w14:paraId="3733CF81" w14:textId="640314AF"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45" w:history="1">
        <w:r w:rsidRPr="00E324D9">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Debriefings</w:t>
        </w:r>
        <w:r>
          <w:rPr>
            <w:noProof/>
            <w:webHidden/>
          </w:rPr>
          <w:tab/>
        </w:r>
        <w:r>
          <w:rPr>
            <w:noProof/>
            <w:webHidden/>
          </w:rPr>
          <w:fldChar w:fldCharType="begin"/>
        </w:r>
        <w:r>
          <w:rPr>
            <w:noProof/>
            <w:webHidden/>
          </w:rPr>
          <w:instrText xml:space="preserve"> PAGEREF _Toc182836945 \h </w:instrText>
        </w:r>
        <w:r>
          <w:rPr>
            <w:noProof/>
            <w:webHidden/>
          </w:rPr>
        </w:r>
        <w:r>
          <w:rPr>
            <w:noProof/>
            <w:webHidden/>
          </w:rPr>
          <w:fldChar w:fldCharType="separate"/>
        </w:r>
        <w:r w:rsidR="00130098">
          <w:rPr>
            <w:noProof/>
            <w:webHidden/>
          </w:rPr>
          <w:t>36</w:t>
        </w:r>
        <w:r>
          <w:rPr>
            <w:noProof/>
            <w:webHidden/>
          </w:rPr>
          <w:fldChar w:fldCharType="end"/>
        </w:r>
      </w:hyperlink>
    </w:p>
    <w:p w14:paraId="59AC6825" w14:textId="36585F91"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46" w:history="1">
        <w:r w:rsidRPr="00E324D9">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Scoring Scale</w:t>
        </w:r>
        <w:r>
          <w:rPr>
            <w:noProof/>
            <w:webHidden/>
          </w:rPr>
          <w:tab/>
        </w:r>
        <w:r>
          <w:rPr>
            <w:noProof/>
            <w:webHidden/>
          </w:rPr>
          <w:fldChar w:fldCharType="begin"/>
        </w:r>
        <w:r>
          <w:rPr>
            <w:noProof/>
            <w:webHidden/>
          </w:rPr>
          <w:instrText xml:space="preserve"> PAGEREF _Toc182836946 \h </w:instrText>
        </w:r>
        <w:r>
          <w:rPr>
            <w:noProof/>
            <w:webHidden/>
          </w:rPr>
        </w:r>
        <w:r>
          <w:rPr>
            <w:noProof/>
            <w:webHidden/>
          </w:rPr>
          <w:fldChar w:fldCharType="separate"/>
        </w:r>
        <w:r w:rsidR="00130098">
          <w:rPr>
            <w:noProof/>
            <w:webHidden/>
          </w:rPr>
          <w:t>36</w:t>
        </w:r>
        <w:r>
          <w:rPr>
            <w:noProof/>
            <w:webHidden/>
          </w:rPr>
          <w:fldChar w:fldCharType="end"/>
        </w:r>
      </w:hyperlink>
    </w:p>
    <w:p w14:paraId="46243CF1" w14:textId="5CE472A7"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47" w:history="1">
        <w:r w:rsidRPr="00E324D9">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Evaluation Criteria</w:t>
        </w:r>
        <w:r>
          <w:rPr>
            <w:noProof/>
            <w:webHidden/>
          </w:rPr>
          <w:tab/>
        </w:r>
        <w:r>
          <w:rPr>
            <w:noProof/>
            <w:webHidden/>
          </w:rPr>
          <w:fldChar w:fldCharType="begin"/>
        </w:r>
        <w:r>
          <w:rPr>
            <w:noProof/>
            <w:webHidden/>
          </w:rPr>
          <w:instrText xml:space="preserve"> PAGEREF _Toc182836947 \h </w:instrText>
        </w:r>
        <w:r>
          <w:rPr>
            <w:noProof/>
            <w:webHidden/>
          </w:rPr>
        </w:r>
        <w:r>
          <w:rPr>
            <w:noProof/>
            <w:webHidden/>
          </w:rPr>
          <w:fldChar w:fldCharType="separate"/>
        </w:r>
        <w:r w:rsidR="00130098">
          <w:rPr>
            <w:noProof/>
            <w:webHidden/>
          </w:rPr>
          <w:t>38</w:t>
        </w:r>
        <w:r>
          <w:rPr>
            <w:noProof/>
            <w:webHidden/>
          </w:rPr>
          <w:fldChar w:fldCharType="end"/>
        </w:r>
      </w:hyperlink>
    </w:p>
    <w:p w14:paraId="7742B9CC" w14:textId="61642499"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48" w:history="1">
        <w:r w:rsidRPr="00E324D9">
          <w:rPr>
            <w:rStyle w:val="Hyperlink"/>
            <w:rFonts w:ascii="Tahoma" w:hAnsi="Tahoma" w:cs="Tahoma"/>
            <w:noProof/>
          </w:rPr>
          <w:t>F.</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Bonus Points</w:t>
        </w:r>
        <w:r>
          <w:rPr>
            <w:noProof/>
            <w:webHidden/>
          </w:rPr>
          <w:tab/>
        </w:r>
        <w:r>
          <w:rPr>
            <w:noProof/>
            <w:webHidden/>
          </w:rPr>
          <w:fldChar w:fldCharType="begin"/>
        </w:r>
        <w:r>
          <w:rPr>
            <w:noProof/>
            <w:webHidden/>
          </w:rPr>
          <w:instrText xml:space="preserve"> PAGEREF _Toc182836948 \h </w:instrText>
        </w:r>
        <w:r>
          <w:rPr>
            <w:noProof/>
            <w:webHidden/>
          </w:rPr>
        </w:r>
        <w:r>
          <w:rPr>
            <w:noProof/>
            <w:webHidden/>
          </w:rPr>
          <w:fldChar w:fldCharType="separate"/>
        </w:r>
        <w:r w:rsidR="00130098">
          <w:rPr>
            <w:noProof/>
            <w:webHidden/>
          </w:rPr>
          <w:t>40</w:t>
        </w:r>
        <w:r>
          <w:rPr>
            <w:noProof/>
            <w:webHidden/>
          </w:rPr>
          <w:fldChar w:fldCharType="end"/>
        </w:r>
      </w:hyperlink>
    </w:p>
    <w:p w14:paraId="55DEB58D" w14:textId="18884462" w:rsidR="009E709C" w:rsidRDefault="009E709C">
      <w:pPr>
        <w:pStyle w:val="TOC1"/>
        <w:rPr>
          <w:rFonts w:asciiTheme="minorHAnsi" w:eastAsiaTheme="minorEastAsia" w:hAnsiTheme="minorHAnsi" w:cstheme="minorBidi"/>
          <w:b w:val="0"/>
          <w:bCs w:val="0"/>
          <w:caps w:val="0"/>
          <w:noProof/>
          <w:kern w:val="2"/>
          <w:sz w:val="24"/>
          <w:szCs w:val="24"/>
          <w14:ligatures w14:val="standardContextual"/>
        </w:rPr>
      </w:pPr>
      <w:hyperlink w:anchor="_Toc182836949" w:history="1">
        <w:r w:rsidRPr="00E324D9">
          <w:rPr>
            <w:rStyle w:val="Hyperlink"/>
            <w:noProof/>
          </w:rPr>
          <w:t>V.</w:t>
        </w:r>
        <w:r>
          <w:rPr>
            <w:rFonts w:asciiTheme="minorHAnsi" w:eastAsiaTheme="minorEastAsia" w:hAnsiTheme="minorHAnsi" w:cstheme="minorBidi"/>
            <w:b w:val="0"/>
            <w:bCs w:val="0"/>
            <w:caps w:val="0"/>
            <w:noProof/>
            <w:kern w:val="2"/>
            <w:sz w:val="24"/>
            <w:szCs w:val="24"/>
            <w14:ligatures w14:val="standardContextual"/>
          </w:rPr>
          <w:tab/>
        </w:r>
        <w:r w:rsidRPr="00E324D9">
          <w:rPr>
            <w:rStyle w:val="Hyperlink"/>
            <w:noProof/>
          </w:rPr>
          <w:t>Administration</w:t>
        </w:r>
        <w:r>
          <w:rPr>
            <w:noProof/>
            <w:webHidden/>
          </w:rPr>
          <w:tab/>
        </w:r>
        <w:r>
          <w:rPr>
            <w:noProof/>
            <w:webHidden/>
          </w:rPr>
          <w:fldChar w:fldCharType="begin"/>
        </w:r>
        <w:r>
          <w:rPr>
            <w:noProof/>
            <w:webHidden/>
          </w:rPr>
          <w:instrText xml:space="preserve"> PAGEREF _Toc182836949 \h </w:instrText>
        </w:r>
        <w:r>
          <w:rPr>
            <w:noProof/>
            <w:webHidden/>
          </w:rPr>
        </w:r>
        <w:r>
          <w:rPr>
            <w:noProof/>
            <w:webHidden/>
          </w:rPr>
          <w:fldChar w:fldCharType="separate"/>
        </w:r>
        <w:r w:rsidR="00130098">
          <w:rPr>
            <w:noProof/>
            <w:webHidden/>
          </w:rPr>
          <w:t>41</w:t>
        </w:r>
        <w:r>
          <w:rPr>
            <w:noProof/>
            <w:webHidden/>
          </w:rPr>
          <w:fldChar w:fldCharType="end"/>
        </w:r>
      </w:hyperlink>
    </w:p>
    <w:p w14:paraId="5BE7D888" w14:textId="73FE9B1E"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50" w:history="1">
        <w:r w:rsidRPr="00E324D9">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Definition of Key Words</w:t>
        </w:r>
        <w:r>
          <w:rPr>
            <w:noProof/>
            <w:webHidden/>
          </w:rPr>
          <w:tab/>
        </w:r>
        <w:r>
          <w:rPr>
            <w:noProof/>
            <w:webHidden/>
          </w:rPr>
          <w:fldChar w:fldCharType="begin"/>
        </w:r>
        <w:r>
          <w:rPr>
            <w:noProof/>
            <w:webHidden/>
          </w:rPr>
          <w:instrText xml:space="preserve"> PAGEREF _Toc182836950 \h </w:instrText>
        </w:r>
        <w:r>
          <w:rPr>
            <w:noProof/>
            <w:webHidden/>
          </w:rPr>
        </w:r>
        <w:r>
          <w:rPr>
            <w:noProof/>
            <w:webHidden/>
          </w:rPr>
          <w:fldChar w:fldCharType="separate"/>
        </w:r>
        <w:r w:rsidR="00130098">
          <w:rPr>
            <w:noProof/>
            <w:webHidden/>
          </w:rPr>
          <w:t>41</w:t>
        </w:r>
        <w:r>
          <w:rPr>
            <w:noProof/>
            <w:webHidden/>
          </w:rPr>
          <w:fldChar w:fldCharType="end"/>
        </w:r>
      </w:hyperlink>
    </w:p>
    <w:p w14:paraId="686AD257" w14:textId="08B415E2"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51" w:history="1">
        <w:r w:rsidRPr="00E324D9">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Cost of Developing Application</w:t>
        </w:r>
        <w:r>
          <w:rPr>
            <w:noProof/>
            <w:webHidden/>
          </w:rPr>
          <w:tab/>
        </w:r>
        <w:r>
          <w:rPr>
            <w:noProof/>
            <w:webHidden/>
          </w:rPr>
          <w:fldChar w:fldCharType="begin"/>
        </w:r>
        <w:r>
          <w:rPr>
            <w:noProof/>
            <w:webHidden/>
          </w:rPr>
          <w:instrText xml:space="preserve"> PAGEREF _Toc182836951 \h </w:instrText>
        </w:r>
        <w:r>
          <w:rPr>
            <w:noProof/>
            <w:webHidden/>
          </w:rPr>
        </w:r>
        <w:r>
          <w:rPr>
            <w:noProof/>
            <w:webHidden/>
          </w:rPr>
          <w:fldChar w:fldCharType="separate"/>
        </w:r>
        <w:r w:rsidR="00130098">
          <w:rPr>
            <w:noProof/>
            <w:webHidden/>
          </w:rPr>
          <w:t>42</w:t>
        </w:r>
        <w:r>
          <w:rPr>
            <w:noProof/>
            <w:webHidden/>
          </w:rPr>
          <w:fldChar w:fldCharType="end"/>
        </w:r>
      </w:hyperlink>
    </w:p>
    <w:p w14:paraId="651433E3" w14:textId="3414BE05"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52" w:history="1">
        <w:r w:rsidRPr="00E324D9">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Confidential Information</w:t>
        </w:r>
        <w:r>
          <w:rPr>
            <w:noProof/>
            <w:webHidden/>
          </w:rPr>
          <w:tab/>
        </w:r>
        <w:r>
          <w:rPr>
            <w:noProof/>
            <w:webHidden/>
          </w:rPr>
          <w:fldChar w:fldCharType="begin"/>
        </w:r>
        <w:r>
          <w:rPr>
            <w:noProof/>
            <w:webHidden/>
          </w:rPr>
          <w:instrText xml:space="preserve"> PAGEREF _Toc182836952 \h </w:instrText>
        </w:r>
        <w:r>
          <w:rPr>
            <w:noProof/>
            <w:webHidden/>
          </w:rPr>
        </w:r>
        <w:r>
          <w:rPr>
            <w:noProof/>
            <w:webHidden/>
          </w:rPr>
          <w:fldChar w:fldCharType="separate"/>
        </w:r>
        <w:r w:rsidR="00130098">
          <w:rPr>
            <w:noProof/>
            <w:webHidden/>
          </w:rPr>
          <w:t>42</w:t>
        </w:r>
        <w:r>
          <w:rPr>
            <w:noProof/>
            <w:webHidden/>
          </w:rPr>
          <w:fldChar w:fldCharType="end"/>
        </w:r>
      </w:hyperlink>
    </w:p>
    <w:p w14:paraId="531774F7" w14:textId="7DEECF72"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53" w:history="1">
        <w:r w:rsidRPr="00E324D9">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Solicitation Cancellation and Amendments</w:t>
        </w:r>
        <w:r>
          <w:rPr>
            <w:noProof/>
            <w:webHidden/>
          </w:rPr>
          <w:tab/>
        </w:r>
        <w:r>
          <w:rPr>
            <w:noProof/>
            <w:webHidden/>
          </w:rPr>
          <w:fldChar w:fldCharType="begin"/>
        </w:r>
        <w:r>
          <w:rPr>
            <w:noProof/>
            <w:webHidden/>
          </w:rPr>
          <w:instrText xml:space="preserve"> PAGEREF _Toc182836953 \h </w:instrText>
        </w:r>
        <w:r>
          <w:rPr>
            <w:noProof/>
            <w:webHidden/>
          </w:rPr>
        </w:r>
        <w:r>
          <w:rPr>
            <w:noProof/>
            <w:webHidden/>
          </w:rPr>
          <w:fldChar w:fldCharType="separate"/>
        </w:r>
        <w:r w:rsidR="00130098">
          <w:rPr>
            <w:noProof/>
            <w:webHidden/>
          </w:rPr>
          <w:t>42</w:t>
        </w:r>
        <w:r>
          <w:rPr>
            <w:noProof/>
            <w:webHidden/>
          </w:rPr>
          <w:fldChar w:fldCharType="end"/>
        </w:r>
      </w:hyperlink>
    </w:p>
    <w:p w14:paraId="45EEF7FB" w14:textId="477F6330"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54" w:history="1">
        <w:r w:rsidRPr="00E324D9">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Errors</w:t>
        </w:r>
        <w:r>
          <w:rPr>
            <w:noProof/>
            <w:webHidden/>
          </w:rPr>
          <w:tab/>
        </w:r>
        <w:r>
          <w:rPr>
            <w:noProof/>
            <w:webHidden/>
          </w:rPr>
          <w:fldChar w:fldCharType="begin"/>
        </w:r>
        <w:r>
          <w:rPr>
            <w:noProof/>
            <w:webHidden/>
          </w:rPr>
          <w:instrText xml:space="preserve"> PAGEREF _Toc182836954 \h </w:instrText>
        </w:r>
        <w:r>
          <w:rPr>
            <w:noProof/>
            <w:webHidden/>
          </w:rPr>
        </w:r>
        <w:r>
          <w:rPr>
            <w:noProof/>
            <w:webHidden/>
          </w:rPr>
          <w:fldChar w:fldCharType="separate"/>
        </w:r>
        <w:r w:rsidR="00130098">
          <w:rPr>
            <w:noProof/>
            <w:webHidden/>
          </w:rPr>
          <w:t>43</w:t>
        </w:r>
        <w:r>
          <w:rPr>
            <w:noProof/>
            <w:webHidden/>
          </w:rPr>
          <w:fldChar w:fldCharType="end"/>
        </w:r>
      </w:hyperlink>
    </w:p>
    <w:p w14:paraId="7BAC2043" w14:textId="33BA5051"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55" w:history="1">
        <w:r w:rsidRPr="00E324D9">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Modifying or Recalling an Application</w:t>
        </w:r>
        <w:r>
          <w:rPr>
            <w:noProof/>
            <w:webHidden/>
          </w:rPr>
          <w:tab/>
        </w:r>
        <w:r>
          <w:rPr>
            <w:noProof/>
            <w:webHidden/>
          </w:rPr>
          <w:fldChar w:fldCharType="begin"/>
        </w:r>
        <w:r>
          <w:rPr>
            <w:noProof/>
            <w:webHidden/>
          </w:rPr>
          <w:instrText xml:space="preserve"> PAGEREF _Toc182836955 \h </w:instrText>
        </w:r>
        <w:r>
          <w:rPr>
            <w:noProof/>
            <w:webHidden/>
          </w:rPr>
        </w:r>
        <w:r>
          <w:rPr>
            <w:noProof/>
            <w:webHidden/>
          </w:rPr>
          <w:fldChar w:fldCharType="separate"/>
        </w:r>
        <w:r w:rsidR="00130098">
          <w:rPr>
            <w:noProof/>
            <w:webHidden/>
          </w:rPr>
          <w:t>43</w:t>
        </w:r>
        <w:r>
          <w:rPr>
            <w:noProof/>
            <w:webHidden/>
          </w:rPr>
          <w:fldChar w:fldCharType="end"/>
        </w:r>
      </w:hyperlink>
    </w:p>
    <w:p w14:paraId="155EA081" w14:textId="2AFD611F"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56" w:history="1">
        <w:r w:rsidRPr="00E324D9">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Immaterial Defect</w:t>
        </w:r>
        <w:r>
          <w:rPr>
            <w:noProof/>
            <w:webHidden/>
          </w:rPr>
          <w:tab/>
        </w:r>
        <w:r>
          <w:rPr>
            <w:noProof/>
            <w:webHidden/>
          </w:rPr>
          <w:fldChar w:fldCharType="begin"/>
        </w:r>
        <w:r>
          <w:rPr>
            <w:noProof/>
            <w:webHidden/>
          </w:rPr>
          <w:instrText xml:space="preserve"> PAGEREF _Toc182836956 \h </w:instrText>
        </w:r>
        <w:r>
          <w:rPr>
            <w:noProof/>
            <w:webHidden/>
          </w:rPr>
        </w:r>
        <w:r>
          <w:rPr>
            <w:noProof/>
            <w:webHidden/>
          </w:rPr>
          <w:fldChar w:fldCharType="separate"/>
        </w:r>
        <w:r w:rsidR="00130098">
          <w:rPr>
            <w:noProof/>
            <w:webHidden/>
          </w:rPr>
          <w:t>43</w:t>
        </w:r>
        <w:r>
          <w:rPr>
            <w:noProof/>
            <w:webHidden/>
          </w:rPr>
          <w:fldChar w:fldCharType="end"/>
        </w:r>
      </w:hyperlink>
    </w:p>
    <w:p w14:paraId="6A403992" w14:textId="488C7F0A"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57" w:history="1">
        <w:r w:rsidRPr="00E324D9">
          <w:rPr>
            <w:rStyle w:val="Hyperlink"/>
            <w:noProof/>
          </w:rPr>
          <w:t>H.</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Opportunity to Cure Administrative Errors</w:t>
        </w:r>
        <w:r>
          <w:rPr>
            <w:noProof/>
            <w:webHidden/>
          </w:rPr>
          <w:tab/>
        </w:r>
        <w:r>
          <w:rPr>
            <w:noProof/>
            <w:webHidden/>
          </w:rPr>
          <w:fldChar w:fldCharType="begin"/>
        </w:r>
        <w:r>
          <w:rPr>
            <w:noProof/>
            <w:webHidden/>
          </w:rPr>
          <w:instrText xml:space="preserve"> PAGEREF _Toc182836957 \h </w:instrText>
        </w:r>
        <w:r>
          <w:rPr>
            <w:noProof/>
            <w:webHidden/>
          </w:rPr>
        </w:r>
        <w:r>
          <w:rPr>
            <w:noProof/>
            <w:webHidden/>
          </w:rPr>
          <w:fldChar w:fldCharType="separate"/>
        </w:r>
        <w:r w:rsidR="00130098">
          <w:rPr>
            <w:noProof/>
            <w:webHidden/>
          </w:rPr>
          <w:t>43</w:t>
        </w:r>
        <w:r>
          <w:rPr>
            <w:noProof/>
            <w:webHidden/>
          </w:rPr>
          <w:fldChar w:fldCharType="end"/>
        </w:r>
      </w:hyperlink>
    </w:p>
    <w:p w14:paraId="3CED8588" w14:textId="0053B86C"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58" w:history="1">
        <w:r w:rsidRPr="00E324D9">
          <w:rPr>
            <w:rStyle w:val="Hyperlink"/>
            <w:noProof/>
          </w:rPr>
          <w:t>I.</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Disposition of Applicant’s Documents</w:t>
        </w:r>
        <w:r>
          <w:rPr>
            <w:noProof/>
            <w:webHidden/>
          </w:rPr>
          <w:tab/>
        </w:r>
        <w:r>
          <w:rPr>
            <w:noProof/>
            <w:webHidden/>
          </w:rPr>
          <w:fldChar w:fldCharType="begin"/>
        </w:r>
        <w:r>
          <w:rPr>
            <w:noProof/>
            <w:webHidden/>
          </w:rPr>
          <w:instrText xml:space="preserve"> PAGEREF _Toc182836958 \h </w:instrText>
        </w:r>
        <w:r>
          <w:rPr>
            <w:noProof/>
            <w:webHidden/>
          </w:rPr>
        </w:r>
        <w:r>
          <w:rPr>
            <w:noProof/>
            <w:webHidden/>
          </w:rPr>
          <w:fldChar w:fldCharType="separate"/>
        </w:r>
        <w:r w:rsidR="00130098">
          <w:rPr>
            <w:noProof/>
            <w:webHidden/>
          </w:rPr>
          <w:t>45</w:t>
        </w:r>
        <w:r>
          <w:rPr>
            <w:noProof/>
            <w:webHidden/>
          </w:rPr>
          <w:fldChar w:fldCharType="end"/>
        </w:r>
      </w:hyperlink>
    </w:p>
    <w:p w14:paraId="7F289708" w14:textId="796AAC1E"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59" w:history="1">
        <w:r w:rsidRPr="00E324D9">
          <w:rPr>
            <w:rStyle w:val="Hyperlink"/>
            <w:noProof/>
          </w:rPr>
          <w:t>J.</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Applicants’ Admonishment</w:t>
        </w:r>
        <w:r>
          <w:rPr>
            <w:noProof/>
            <w:webHidden/>
          </w:rPr>
          <w:tab/>
        </w:r>
        <w:r>
          <w:rPr>
            <w:noProof/>
            <w:webHidden/>
          </w:rPr>
          <w:fldChar w:fldCharType="begin"/>
        </w:r>
        <w:r>
          <w:rPr>
            <w:noProof/>
            <w:webHidden/>
          </w:rPr>
          <w:instrText xml:space="preserve"> PAGEREF _Toc182836959 \h </w:instrText>
        </w:r>
        <w:r>
          <w:rPr>
            <w:noProof/>
            <w:webHidden/>
          </w:rPr>
        </w:r>
        <w:r>
          <w:rPr>
            <w:noProof/>
            <w:webHidden/>
          </w:rPr>
          <w:fldChar w:fldCharType="separate"/>
        </w:r>
        <w:r w:rsidR="00130098">
          <w:rPr>
            <w:noProof/>
            <w:webHidden/>
          </w:rPr>
          <w:t>45</w:t>
        </w:r>
        <w:r>
          <w:rPr>
            <w:noProof/>
            <w:webHidden/>
          </w:rPr>
          <w:fldChar w:fldCharType="end"/>
        </w:r>
      </w:hyperlink>
    </w:p>
    <w:p w14:paraId="53370BEF" w14:textId="1DCAFF07"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60" w:history="1">
        <w:r w:rsidRPr="00E324D9">
          <w:rPr>
            <w:rStyle w:val="Hyperlink"/>
            <w:noProof/>
          </w:rPr>
          <w:t>K.</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Agreement Requirements</w:t>
        </w:r>
        <w:r>
          <w:rPr>
            <w:noProof/>
            <w:webHidden/>
          </w:rPr>
          <w:tab/>
        </w:r>
        <w:r>
          <w:rPr>
            <w:noProof/>
            <w:webHidden/>
          </w:rPr>
          <w:fldChar w:fldCharType="begin"/>
        </w:r>
        <w:r>
          <w:rPr>
            <w:noProof/>
            <w:webHidden/>
          </w:rPr>
          <w:instrText xml:space="preserve"> PAGEREF _Toc182836960 \h </w:instrText>
        </w:r>
        <w:r>
          <w:rPr>
            <w:noProof/>
            <w:webHidden/>
          </w:rPr>
        </w:r>
        <w:r>
          <w:rPr>
            <w:noProof/>
            <w:webHidden/>
          </w:rPr>
          <w:fldChar w:fldCharType="separate"/>
        </w:r>
        <w:r w:rsidR="00130098">
          <w:rPr>
            <w:noProof/>
            <w:webHidden/>
          </w:rPr>
          <w:t>45</w:t>
        </w:r>
        <w:r>
          <w:rPr>
            <w:noProof/>
            <w:webHidden/>
          </w:rPr>
          <w:fldChar w:fldCharType="end"/>
        </w:r>
      </w:hyperlink>
    </w:p>
    <w:p w14:paraId="01D1BDC0" w14:textId="42804DED"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61" w:history="1">
        <w:r w:rsidRPr="00E324D9">
          <w:rPr>
            <w:rStyle w:val="Hyperlink"/>
            <w:noProof/>
          </w:rPr>
          <w:t>L.</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No Agreement Until Signed and Approved</w:t>
        </w:r>
        <w:r>
          <w:rPr>
            <w:noProof/>
            <w:webHidden/>
          </w:rPr>
          <w:tab/>
        </w:r>
        <w:r>
          <w:rPr>
            <w:noProof/>
            <w:webHidden/>
          </w:rPr>
          <w:fldChar w:fldCharType="begin"/>
        </w:r>
        <w:r>
          <w:rPr>
            <w:noProof/>
            <w:webHidden/>
          </w:rPr>
          <w:instrText xml:space="preserve"> PAGEREF _Toc182836961 \h </w:instrText>
        </w:r>
        <w:r>
          <w:rPr>
            <w:noProof/>
            <w:webHidden/>
          </w:rPr>
        </w:r>
        <w:r>
          <w:rPr>
            <w:noProof/>
            <w:webHidden/>
          </w:rPr>
          <w:fldChar w:fldCharType="separate"/>
        </w:r>
        <w:r w:rsidR="00130098">
          <w:rPr>
            <w:noProof/>
            <w:webHidden/>
          </w:rPr>
          <w:t>46</w:t>
        </w:r>
        <w:r>
          <w:rPr>
            <w:noProof/>
            <w:webHidden/>
          </w:rPr>
          <w:fldChar w:fldCharType="end"/>
        </w:r>
      </w:hyperlink>
    </w:p>
    <w:p w14:paraId="66690DC5" w14:textId="0AF86150" w:rsidR="009E709C" w:rsidRDefault="009E709C">
      <w:pPr>
        <w:pStyle w:val="TOC2"/>
        <w:rPr>
          <w:rFonts w:asciiTheme="minorHAnsi" w:eastAsiaTheme="minorEastAsia" w:hAnsiTheme="minorHAnsi" w:cstheme="minorBidi"/>
          <w:smallCaps w:val="0"/>
          <w:noProof/>
          <w:kern w:val="2"/>
          <w:sz w:val="24"/>
          <w:szCs w:val="24"/>
          <w14:ligatures w14:val="standardContextual"/>
        </w:rPr>
      </w:pPr>
      <w:hyperlink w:anchor="_Toc182836962" w:history="1">
        <w:r w:rsidRPr="00E324D9">
          <w:rPr>
            <w:rStyle w:val="Hyperlink"/>
            <w:noProof/>
          </w:rPr>
          <w:t>M.</w:t>
        </w:r>
        <w:r>
          <w:rPr>
            <w:rFonts w:asciiTheme="minorHAnsi" w:eastAsiaTheme="minorEastAsia" w:hAnsiTheme="minorHAnsi" w:cstheme="minorBidi"/>
            <w:smallCaps w:val="0"/>
            <w:noProof/>
            <w:kern w:val="2"/>
            <w:sz w:val="24"/>
            <w:szCs w:val="24"/>
            <w14:ligatures w14:val="standardContextual"/>
          </w:rPr>
          <w:tab/>
        </w:r>
        <w:r w:rsidRPr="00E324D9">
          <w:rPr>
            <w:rStyle w:val="Hyperlink"/>
            <w:noProof/>
          </w:rPr>
          <w:t>Executive Order N-6-22 – Russia Sanctions</w:t>
        </w:r>
        <w:r>
          <w:rPr>
            <w:noProof/>
            <w:webHidden/>
          </w:rPr>
          <w:tab/>
        </w:r>
        <w:r>
          <w:rPr>
            <w:noProof/>
            <w:webHidden/>
          </w:rPr>
          <w:fldChar w:fldCharType="begin"/>
        </w:r>
        <w:r>
          <w:rPr>
            <w:noProof/>
            <w:webHidden/>
          </w:rPr>
          <w:instrText xml:space="preserve"> PAGEREF _Toc182836962 \h </w:instrText>
        </w:r>
        <w:r>
          <w:rPr>
            <w:noProof/>
            <w:webHidden/>
          </w:rPr>
        </w:r>
        <w:r>
          <w:rPr>
            <w:noProof/>
            <w:webHidden/>
          </w:rPr>
          <w:fldChar w:fldCharType="separate"/>
        </w:r>
        <w:r w:rsidR="00130098">
          <w:rPr>
            <w:noProof/>
            <w:webHidden/>
          </w:rPr>
          <w:t>46</w:t>
        </w:r>
        <w:r>
          <w:rPr>
            <w:noProof/>
            <w:webHidden/>
          </w:rPr>
          <w:fldChar w:fldCharType="end"/>
        </w:r>
      </w:hyperlink>
    </w:p>
    <w:p w14:paraId="2023893C" w14:textId="6742200C" w:rsidR="00AB3677" w:rsidRPr="00050087" w:rsidRDefault="002E6A73" w:rsidP="00E04486">
      <w:pPr>
        <w:spacing w:after="0"/>
        <w:rPr>
          <w:b/>
          <w:bCs/>
          <w:caps/>
          <w:szCs w:val="22"/>
        </w:rPr>
      </w:pPr>
      <w:r w:rsidRPr="00050087">
        <w:rPr>
          <w:b/>
          <w:bCs/>
          <w:caps/>
          <w:szCs w:val="22"/>
        </w:rPr>
        <w:fldChar w:fldCharType="end"/>
      </w:r>
    </w:p>
    <w:p w14:paraId="59C035EC" w14:textId="44BCA516" w:rsidR="006E1A26" w:rsidRPr="00050087" w:rsidRDefault="00AB3677" w:rsidP="00E04486">
      <w:pPr>
        <w:spacing w:after="0"/>
        <w:rPr>
          <w:szCs w:val="22"/>
        </w:rPr>
      </w:pPr>
      <w:r w:rsidRPr="00050087">
        <w:rPr>
          <w:b/>
          <w:bCs/>
          <w:caps/>
          <w:szCs w:val="22"/>
        </w:rPr>
        <w:br w:type="page"/>
      </w:r>
      <w:bookmarkStart w:id="1" w:name="_Toc481569610"/>
      <w:bookmarkStart w:id="2" w:name="_Toc481570193"/>
      <w:bookmarkStart w:id="3" w:name="_Toc12770880"/>
      <w:bookmarkStart w:id="4" w:name="_Toc219275079"/>
    </w:p>
    <w:p w14:paraId="07FC2CE2" w14:textId="0EC94BD9" w:rsidR="00633976" w:rsidRPr="00633976" w:rsidRDefault="00633976" w:rsidP="00633976">
      <w:pPr>
        <w:pStyle w:val="Heading5"/>
        <w:keepNext w:val="0"/>
        <w:spacing w:after="0"/>
        <w:jc w:val="center"/>
        <w:rPr>
          <w:sz w:val="28"/>
          <w:szCs w:val="28"/>
        </w:rPr>
      </w:pPr>
      <w:r w:rsidRPr="101EB4DA">
        <w:rPr>
          <w:sz w:val="28"/>
          <w:szCs w:val="28"/>
        </w:rPr>
        <w:lastRenderedPageBreak/>
        <w:t>Attachments</w:t>
      </w:r>
    </w:p>
    <w:p w14:paraId="2083CE84" w14:textId="1CBA42D3" w:rsidR="7C775012" w:rsidRPr="00847D7C" w:rsidRDefault="00C438BD" w:rsidP="00847D7C">
      <w:pPr>
        <w:spacing w:before="120" w:after="0" w:line="259" w:lineRule="auto"/>
        <w:ind w:left="720"/>
        <w:rPr>
          <w:sz w:val="24"/>
        </w:rPr>
      </w:pPr>
      <w:r>
        <w:rPr>
          <w:sz w:val="24"/>
        </w:rPr>
        <w:t>0</w:t>
      </w:r>
      <w:r w:rsidR="7C775012" w:rsidRPr="00847D7C">
        <w:rPr>
          <w:sz w:val="24"/>
        </w:rPr>
        <w:t>1</w:t>
      </w:r>
      <w:r w:rsidR="00105C09" w:rsidRPr="00590632">
        <w:rPr>
          <w:sz w:val="24"/>
          <w:szCs w:val="24"/>
        </w:rPr>
        <w:tab/>
      </w:r>
      <w:r w:rsidR="16BE4716" w:rsidRPr="00847D7C">
        <w:rPr>
          <w:sz w:val="24"/>
        </w:rPr>
        <w:t>Project Narrative</w:t>
      </w:r>
    </w:p>
    <w:p w14:paraId="6A7FDF82" w14:textId="30A2605D" w:rsidR="40FE9986" w:rsidRPr="00847D7C" w:rsidRDefault="00C438BD" w:rsidP="00847D7C">
      <w:pPr>
        <w:spacing w:after="0"/>
        <w:ind w:left="720"/>
        <w:rPr>
          <w:sz w:val="24"/>
        </w:rPr>
      </w:pPr>
      <w:r>
        <w:rPr>
          <w:sz w:val="24"/>
        </w:rPr>
        <w:t>0</w:t>
      </w:r>
      <w:r w:rsidR="40FE9986" w:rsidRPr="00847D7C">
        <w:rPr>
          <w:sz w:val="24"/>
        </w:rPr>
        <w:t>2</w:t>
      </w:r>
      <w:r w:rsidR="00966B8F" w:rsidRPr="00590632">
        <w:rPr>
          <w:sz w:val="24"/>
          <w:szCs w:val="24"/>
        </w:rPr>
        <w:tab/>
      </w:r>
      <w:r w:rsidR="16BE4716" w:rsidRPr="00847D7C">
        <w:rPr>
          <w:sz w:val="24"/>
        </w:rPr>
        <w:t>Scope of Work Template</w:t>
      </w:r>
    </w:p>
    <w:p w14:paraId="3B6C8A5C" w14:textId="605793BE" w:rsidR="00633976" w:rsidRPr="00847D7C" w:rsidRDefault="00C438BD" w:rsidP="00847D7C">
      <w:pPr>
        <w:spacing w:after="0"/>
        <w:ind w:left="720"/>
        <w:rPr>
          <w:sz w:val="24"/>
        </w:rPr>
      </w:pPr>
      <w:r>
        <w:rPr>
          <w:sz w:val="24"/>
        </w:rPr>
        <w:t>0</w:t>
      </w:r>
      <w:r w:rsidR="32C872F8" w:rsidRPr="00847D7C">
        <w:rPr>
          <w:sz w:val="24"/>
        </w:rPr>
        <w:t xml:space="preserve">3 </w:t>
      </w:r>
      <w:r w:rsidR="00966B8F" w:rsidRPr="00590632">
        <w:rPr>
          <w:sz w:val="24"/>
          <w:szCs w:val="24"/>
        </w:rPr>
        <w:tab/>
      </w:r>
      <w:r w:rsidR="00633976" w:rsidRPr="00847D7C">
        <w:rPr>
          <w:sz w:val="24"/>
        </w:rPr>
        <w:t>Scope of Work Instructions</w:t>
      </w:r>
    </w:p>
    <w:p w14:paraId="298BDBF1" w14:textId="1ACBD690" w:rsidR="00633976" w:rsidRPr="00847D7C" w:rsidRDefault="00C438BD" w:rsidP="00847D7C">
      <w:pPr>
        <w:spacing w:after="0"/>
        <w:ind w:left="720"/>
        <w:rPr>
          <w:sz w:val="24"/>
        </w:rPr>
      </w:pPr>
      <w:r>
        <w:rPr>
          <w:sz w:val="24"/>
        </w:rPr>
        <w:t>0</w:t>
      </w:r>
      <w:r w:rsidR="70CFB197" w:rsidRPr="00847D7C">
        <w:rPr>
          <w:sz w:val="24"/>
        </w:rPr>
        <w:t xml:space="preserve">4 </w:t>
      </w:r>
      <w:r w:rsidR="00966B8F" w:rsidRPr="00590632">
        <w:rPr>
          <w:sz w:val="24"/>
          <w:szCs w:val="24"/>
        </w:rPr>
        <w:tab/>
      </w:r>
      <w:r w:rsidR="00633976" w:rsidRPr="00847D7C">
        <w:rPr>
          <w:sz w:val="24"/>
        </w:rPr>
        <w:t>Schedule of Products and Due Dates</w:t>
      </w:r>
    </w:p>
    <w:p w14:paraId="03F3C8AE" w14:textId="18F3136E" w:rsidR="00633976" w:rsidRPr="00847D7C" w:rsidRDefault="00C438BD" w:rsidP="00847D7C">
      <w:pPr>
        <w:spacing w:after="0"/>
        <w:ind w:left="720"/>
        <w:rPr>
          <w:sz w:val="24"/>
        </w:rPr>
      </w:pPr>
      <w:r>
        <w:rPr>
          <w:sz w:val="24"/>
        </w:rPr>
        <w:t>0</w:t>
      </w:r>
      <w:r w:rsidR="4462C167" w:rsidRPr="00847D7C">
        <w:rPr>
          <w:sz w:val="24"/>
        </w:rPr>
        <w:t xml:space="preserve">5 </w:t>
      </w:r>
      <w:r w:rsidR="00966B8F" w:rsidRPr="00590632">
        <w:rPr>
          <w:sz w:val="24"/>
          <w:szCs w:val="24"/>
        </w:rPr>
        <w:tab/>
      </w:r>
      <w:r w:rsidR="00633976" w:rsidRPr="00847D7C">
        <w:rPr>
          <w:sz w:val="24"/>
        </w:rPr>
        <w:t>Budget Forms</w:t>
      </w:r>
    </w:p>
    <w:p w14:paraId="620D81E1" w14:textId="403D1085" w:rsidR="2896E0DB" w:rsidRPr="00847D7C" w:rsidRDefault="00C438BD" w:rsidP="00847D7C">
      <w:pPr>
        <w:spacing w:after="0"/>
        <w:ind w:left="720"/>
        <w:rPr>
          <w:sz w:val="24"/>
        </w:rPr>
      </w:pPr>
      <w:r>
        <w:rPr>
          <w:sz w:val="24"/>
        </w:rPr>
        <w:t>0</w:t>
      </w:r>
      <w:r w:rsidR="2896E0DB" w:rsidRPr="00847D7C">
        <w:rPr>
          <w:sz w:val="24"/>
        </w:rPr>
        <w:t xml:space="preserve">6 </w:t>
      </w:r>
      <w:r w:rsidR="005A2854" w:rsidRPr="00590632">
        <w:rPr>
          <w:sz w:val="24"/>
          <w:szCs w:val="24"/>
        </w:rPr>
        <w:tab/>
      </w:r>
      <w:r w:rsidR="1D24DD7A" w:rsidRPr="00847D7C">
        <w:rPr>
          <w:sz w:val="24"/>
        </w:rPr>
        <w:t>Resumes</w:t>
      </w:r>
      <w:r w:rsidR="214158E0" w:rsidRPr="00590632">
        <w:rPr>
          <w:sz w:val="24"/>
          <w:szCs w:val="24"/>
        </w:rPr>
        <w:t xml:space="preserve"> (optional)</w:t>
      </w:r>
    </w:p>
    <w:p w14:paraId="03E847B0" w14:textId="01AF8295" w:rsidR="00633976" w:rsidRPr="00847D7C" w:rsidRDefault="00C438BD" w:rsidP="00847D7C">
      <w:pPr>
        <w:spacing w:after="0"/>
        <w:ind w:left="720"/>
        <w:rPr>
          <w:sz w:val="24"/>
        </w:rPr>
      </w:pPr>
      <w:r>
        <w:rPr>
          <w:sz w:val="24"/>
        </w:rPr>
        <w:t>0</w:t>
      </w:r>
      <w:r w:rsidR="550C40C5" w:rsidRPr="00847D7C">
        <w:rPr>
          <w:sz w:val="24"/>
        </w:rPr>
        <w:t xml:space="preserve">7 </w:t>
      </w:r>
      <w:r w:rsidR="005A2854" w:rsidRPr="00590632">
        <w:rPr>
          <w:sz w:val="24"/>
          <w:szCs w:val="24"/>
        </w:rPr>
        <w:tab/>
      </w:r>
      <w:r w:rsidR="00633976" w:rsidRPr="00847D7C">
        <w:rPr>
          <w:sz w:val="24"/>
        </w:rPr>
        <w:t>Contact List</w:t>
      </w:r>
    </w:p>
    <w:p w14:paraId="68EA842A" w14:textId="45312D73" w:rsidR="4B795D5A" w:rsidRPr="00847D7C" w:rsidRDefault="00C438BD" w:rsidP="00847D7C">
      <w:pPr>
        <w:spacing w:after="0"/>
        <w:ind w:left="720"/>
        <w:rPr>
          <w:sz w:val="24"/>
        </w:rPr>
      </w:pPr>
      <w:r>
        <w:rPr>
          <w:sz w:val="24"/>
        </w:rPr>
        <w:t>0</w:t>
      </w:r>
      <w:r w:rsidR="4B795D5A" w:rsidRPr="00847D7C">
        <w:rPr>
          <w:sz w:val="24"/>
        </w:rPr>
        <w:t xml:space="preserve">8 </w:t>
      </w:r>
      <w:r w:rsidR="005A2854" w:rsidRPr="00590632">
        <w:rPr>
          <w:sz w:val="24"/>
          <w:szCs w:val="24"/>
        </w:rPr>
        <w:tab/>
      </w:r>
      <w:r w:rsidR="40A61557" w:rsidRPr="00847D7C">
        <w:rPr>
          <w:sz w:val="24"/>
        </w:rPr>
        <w:t>Letters of Commitment</w:t>
      </w:r>
    </w:p>
    <w:p w14:paraId="41F8FA05" w14:textId="0AA96BC6" w:rsidR="4F4563BA" w:rsidRPr="00847D7C" w:rsidRDefault="00C438BD" w:rsidP="00847D7C">
      <w:pPr>
        <w:spacing w:after="0"/>
        <w:ind w:left="720"/>
        <w:rPr>
          <w:sz w:val="24"/>
        </w:rPr>
      </w:pPr>
      <w:r>
        <w:rPr>
          <w:sz w:val="24"/>
        </w:rPr>
        <w:t>0</w:t>
      </w:r>
      <w:r w:rsidR="4F4563BA" w:rsidRPr="00847D7C">
        <w:rPr>
          <w:sz w:val="24"/>
        </w:rPr>
        <w:t xml:space="preserve">9 </w:t>
      </w:r>
      <w:r w:rsidR="005A2854" w:rsidRPr="00590632">
        <w:rPr>
          <w:sz w:val="24"/>
          <w:szCs w:val="24"/>
        </w:rPr>
        <w:tab/>
      </w:r>
      <w:r w:rsidR="40A61557" w:rsidRPr="00847D7C">
        <w:rPr>
          <w:sz w:val="24"/>
        </w:rPr>
        <w:t xml:space="preserve">Letters of Support </w:t>
      </w:r>
      <w:r w:rsidR="0044406F" w:rsidRPr="00590632">
        <w:rPr>
          <w:sz w:val="24"/>
          <w:szCs w:val="24"/>
        </w:rPr>
        <w:t>(optional)</w:t>
      </w:r>
    </w:p>
    <w:p w14:paraId="49C932C0" w14:textId="460D1DF2" w:rsidR="00633976" w:rsidRPr="00847D7C" w:rsidRDefault="11FBFDD4" w:rsidP="00847D7C">
      <w:pPr>
        <w:spacing w:after="0"/>
        <w:ind w:left="720"/>
        <w:rPr>
          <w:sz w:val="24"/>
        </w:rPr>
      </w:pPr>
      <w:r w:rsidRPr="00847D7C">
        <w:rPr>
          <w:sz w:val="24"/>
        </w:rPr>
        <w:t xml:space="preserve">10 </w:t>
      </w:r>
      <w:r w:rsidR="005A2854" w:rsidRPr="00590632">
        <w:rPr>
          <w:sz w:val="24"/>
          <w:szCs w:val="24"/>
        </w:rPr>
        <w:tab/>
      </w:r>
      <w:r w:rsidR="00633976" w:rsidRPr="00847D7C">
        <w:rPr>
          <w:sz w:val="24"/>
        </w:rPr>
        <w:t>California Environmental Quality Act (CEQA) Worksheet</w:t>
      </w:r>
    </w:p>
    <w:p w14:paraId="7008E89B" w14:textId="00429932" w:rsidR="00633976" w:rsidRPr="00847D7C" w:rsidRDefault="603E3E80" w:rsidP="00847D7C">
      <w:pPr>
        <w:spacing w:after="0"/>
        <w:ind w:left="720"/>
        <w:rPr>
          <w:sz w:val="24"/>
        </w:rPr>
      </w:pPr>
      <w:r w:rsidRPr="00847D7C">
        <w:rPr>
          <w:sz w:val="24"/>
        </w:rPr>
        <w:t xml:space="preserve">11 </w:t>
      </w:r>
      <w:r w:rsidR="005A2854" w:rsidRPr="00590632">
        <w:rPr>
          <w:sz w:val="24"/>
          <w:szCs w:val="24"/>
        </w:rPr>
        <w:tab/>
      </w:r>
      <w:r w:rsidR="00633976" w:rsidRPr="00847D7C">
        <w:rPr>
          <w:sz w:val="24"/>
        </w:rPr>
        <w:t>Localized Health Impacts Information</w:t>
      </w:r>
    </w:p>
    <w:p w14:paraId="64140A14" w14:textId="15FBC332" w:rsidR="00633976" w:rsidRPr="00847D7C" w:rsidRDefault="1A6342F2" w:rsidP="00847D7C">
      <w:pPr>
        <w:spacing w:after="0"/>
        <w:ind w:left="720"/>
        <w:rPr>
          <w:sz w:val="24"/>
        </w:rPr>
      </w:pPr>
      <w:r w:rsidRPr="00847D7C">
        <w:rPr>
          <w:sz w:val="24"/>
        </w:rPr>
        <w:t xml:space="preserve">12 </w:t>
      </w:r>
      <w:r w:rsidR="005A2854" w:rsidRPr="00590632">
        <w:rPr>
          <w:sz w:val="24"/>
          <w:szCs w:val="24"/>
        </w:rPr>
        <w:tab/>
      </w:r>
      <w:r w:rsidR="00633976" w:rsidRPr="00847D7C">
        <w:rPr>
          <w:sz w:val="24"/>
        </w:rPr>
        <w:t>Past Performance Reference Form</w:t>
      </w:r>
    </w:p>
    <w:p w14:paraId="295C3C0B" w14:textId="767C1933" w:rsidR="00633976" w:rsidRPr="00847D7C" w:rsidRDefault="3F164595" w:rsidP="00847D7C">
      <w:pPr>
        <w:spacing w:after="0"/>
        <w:ind w:left="720"/>
        <w:rPr>
          <w:sz w:val="24"/>
        </w:rPr>
      </w:pPr>
      <w:r w:rsidRPr="00847D7C">
        <w:rPr>
          <w:sz w:val="24"/>
        </w:rPr>
        <w:t xml:space="preserve">13 </w:t>
      </w:r>
      <w:r w:rsidR="005A2854" w:rsidRPr="00590632">
        <w:rPr>
          <w:sz w:val="24"/>
          <w:szCs w:val="24"/>
        </w:rPr>
        <w:tab/>
      </w:r>
      <w:r w:rsidR="00633976" w:rsidRPr="00847D7C">
        <w:rPr>
          <w:sz w:val="24"/>
        </w:rPr>
        <w:t>Applicant Declaration</w:t>
      </w:r>
    </w:p>
    <w:p w14:paraId="173B35C2" w14:textId="2F53D58D" w:rsidR="471530B5" w:rsidRPr="00847D7C" w:rsidRDefault="00FD6A59" w:rsidP="00847D7C">
      <w:pPr>
        <w:widowControl w:val="0"/>
        <w:spacing w:after="0"/>
        <w:ind w:left="1440" w:hanging="720"/>
        <w:rPr>
          <w:sz w:val="24"/>
        </w:rPr>
      </w:pPr>
      <w:r w:rsidRPr="00590632">
        <w:rPr>
          <w:sz w:val="24"/>
          <w:szCs w:val="24"/>
        </w:rPr>
        <w:t xml:space="preserve">14 </w:t>
      </w:r>
      <w:r w:rsidR="005A2854" w:rsidRPr="00590632">
        <w:rPr>
          <w:sz w:val="24"/>
          <w:szCs w:val="24"/>
        </w:rPr>
        <w:tab/>
      </w:r>
      <w:r w:rsidR="003F47A7" w:rsidRPr="00847D7C">
        <w:rPr>
          <w:sz w:val="24"/>
        </w:rPr>
        <w:t xml:space="preserve">Special Terms and Conditions for California Native American Tribes and </w:t>
      </w:r>
      <w:r w:rsidR="003F47A7" w:rsidRPr="00590632">
        <w:rPr>
          <w:sz w:val="24"/>
          <w:szCs w:val="24"/>
        </w:rPr>
        <w:t xml:space="preserve">              </w:t>
      </w:r>
      <w:r w:rsidR="003F47A7" w:rsidRPr="00847D7C">
        <w:rPr>
          <w:sz w:val="24"/>
        </w:rPr>
        <w:t>California Tribal Organizations Serving California Native American Tribes with Sovereign Immunity</w:t>
      </w:r>
      <w:r w:rsidR="0034543E" w:rsidRPr="00590632">
        <w:rPr>
          <w:sz w:val="24"/>
          <w:szCs w:val="24"/>
        </w:rPr>
        <w:t xml:space="preserve"> (if applicable)</w:t>
      </w:r>
    </w:p>
    <w:p w14:paraId="74972D1C" w14:textId="3E344536" w:rsidR="005529F8" w:rsidRPr="00847D7C" w:rsidRDefault="005529F8" w:rsidP="00472E29">
      <w:pPr>
        <w:widowControl w:val="0"/>
        <w:spacing w:after="0"/>
        <w:ind w:left="1440" w:hanging="720"/>
        <w:rPr>
          <w:sz w:val="24"/>
          <w:szCs w:val="24"/>
          <w:highlight w:val="green"/>
        </w:rPr>
      </w:pPr>
      <w:r w:rsidRPr="4C615995">
        <w:rPr>
          <w:sz w:val="24"/>
          <w:szCs w:val="24"/>
        </w:rPr>
        <w:t>1</w:t>
      </w:r>
      <w:r w:rsidR="00FD6A59" w:rsidRPr="4C615995">
        <w:rPr>
          <w:sz w:val="24"/>
          <w:szCs w:val="24"/>
        </w:rPr>
        <w:t>5</w:t>
      </w:r>
      <w:r w:rsidR="214F972C">
        <w:tab/>
      </w:r>
      <w:r w:rsidRPr="4C615995">
        <w:rPr>
          <w:sz w:val="24"/>
          <w:szCs w:val="24"/>
        </w:rPr>
        <w:t>Greenhouse Gas Reduction Fund Special Terms and Conditions</w:t>
      </w:r>
      <w:r w:rsidR="0034543E" w:rsidRPr="4C615995">
        <w:rPr>
          <w:sz w:val="24"/>
          <w:szCs w:val="24"/>
        </w:rPr>
        <w:t xml:space="preserve"> (if applicable)</w:t>
      </w:r>
    </w:p>
    <w:p w14:paraId="5AB5E934" w14:textId="26C8D3E1" w:rsidR="00633976" w:rsidRDefault="00633976" w:rsidP="4C615995">
      <w:pPr>
        <w:spacing w:after="0"/>
        <w:ind w:left="720"/>
        <w:rPr>
          <w:sz w:val="24"/>
          <w:szCs w:val="24"/>
          <w:highlight w:val="cyan"/>
        </w:rPr>
      </w:pPr>
    </w:p>
    <w:p w14:paraId="3DE17D38" w14:textId="77777777" w:rsidR="00410B3B" w:rsidRPr="00050087" w:rsidRDefault="006E1A26" w:rsidP="00E04486">
      <w:pPr>
        <w:spacing w:after="0"/>
        <w:rPr>
          <w:szCs w:val="22"/>
        </w:rPr>
      </w:pPr>
      <w:r w:rsidRPr="00050087">
        <w:rPr>
          <w:szCs w:val="22"/>
        </w:rPr>
        <w:br w:type="page"/>
      </w:r>
    </w:p>
    <w:p w14:paraId="0E8DA90F" w14:textId="77777777" w:rsidR="00FD590E" w:rsidRPr="00050087" w:rsidRDefault="00FD590E" w:rsidP="00E04486">
      <w:pPr>
        <w:pStyle w:val="Heading1"/>
        <w:keepNext w:val="0"/>
        <w:keepLines w:val="0"/>
        <w:spacing w:before="0" w:after="0"/>
      </w:pPr>
      <w:bookmarkStart w:id="5" w:name="_Toc127443051"/>
      <w:bookmarkStart w:id="6" w:name="_Toc182836918"/>
      <w:r w:rsidRPr="00050087">
        <w:lastRenderedPageBreak/>
        <w:t>I.</w:t>
      </w:r>
      <w:r w:rsidRPr="00050087">
        <w:tab/>
        <w:t>Introduction</w:t>
      </w:r>
      <w:bookmarkEnd w:id="1"/>
      <w:bookmarkEnd w:id="2"/>
      <w:bookmarkEnd w:id="3"/>
      <w:bookmarkEnd w:id="4"/>
      <w:bookmarkEnd w:id="5"/>
      <w:bookmarkEnd w:id="6"/>
    </w:p>
    <w:p w14:paraId="6B9B6483" w14:textId="77777777" w:rsidR="00E4536E" w:rsidRDefault="00E4536E" w:rsidP="00E04486">
      <w:pPr>
        <w:spacing w:after="0"/>
        <w:rPr>
          <w:szCs w:val="22"/>
        </w:rPr>
      </w:pPr>
    </w:p>
    <w:p w14:paraId="598779C9" w14:textId="23F13CF2" w:rsidR="00A079EE" w:rsidRDefault="00A079EE" w:rsidP="00E04486">
      <w:pPr>
        <w:spacing w:after="0"/>
        <w:rPr>
          <w:szCs w:val="22"/>
        </w:rPr>
      </w:pPr>
      <w:r w:rsidRPr="00A079EE">
        <w:rPr>
          <w:szCs w:val="22"/>
        </w:rPr>
        <w:t xml:space="preserve">Please note: Added language appears in </w:t>
      </w:r>
      <w:r w:rsidRPr="00046B72">
        <w:rPr>
          <w:b/>
          <w:bCs/>
          <w:szCs w:val="22"/>
          <w:u w:val="single"/>
        </w:rPr>
        <w:t>bold</w:t>
      </w:r>
      <w:r w:rsidRPr="00046B72">
        <w:rPr>
          <w:szCs w:val="22"/>
          <w:u w:val="single"/>
        </w:rPr>
        <w:t xml:space="preserve"> </w:t>
      </w:r>
      <w:r w:rsidRPr="00046B72">
        <w:rPr>
          <w:b/>
          <w:bCs/>
          <w:szCs w:val="22"/>
          <w:u w:val="single"/>
        </w:rPr>
        <w:t>underline</w:t>
      </w:r>
      <w:r w:rsidRPr="00A079EE">
        <w:rPr>
          <w:szCs w:val="22"/>
        </w:rPr>
        <w:t>, and deleted language appears in [</w:t>
      </w:r>
      <w:r w:rsidRPr="00046B72">
        <w:rPr>
          <w:strike/>
          <w:szCs w:val="22"/>
        </w:rPr>
        <w:t>strikethrough</w:t>
      </w:r>
      <w:r w:rsidRPr="00A079EE">
        <w:rPr>
          <w:szCs w:val="22"/>
        </w:rPr>
        <w:t>] and within square brackets.</w:t>
      </w:r>
    </w:p>
    <w:p w14:paraId="73BF8666" w14:textId="77777777" w:rsidR="00A079EE" w:rsidRPr="00050087" w:rsidRDefault="00A079EE" w:rsidP="00E04486">
      <w:pPr>
        <w:spacing w:after="0"/>
        <w:rPr>
          <w:szCs w:val="22"/>
        </w:rPr>
      </w:pPr>
    </w:p>
    <w:p w14:paraId="436BDB0B" w14:textId="20FFD61E" w:rsidR="004F5B15" w:rsidRPr="00847D7C" w:rsidRDefault="004F5B15" w:rsidP="00D34B6A">
      <w:pPr>
        <w:pStyle w:val="Heading2"/>
        <w:keepNext w:val="0"/>
        <w:numPr>
          <w:ilvl w:val="0"/>
          <w:numId w:val="23"/>
        </w:numPr>
        <w:spacing w:before="0" w:after="0"/>
        <w:ind w:hanging="720"/>
        <w:rPr>
          <w:sz w:val="24"/>
        </w:rPr>
      </w:pPr>
      <w:bookmarkStart w:id="7" w:name="_Hlk67660328"/>
      <w:bookmarkStart w:id="8" w:name="_Toc127443052"/>
      <w:bookmarkStart w:id="9" w:name="_Toc182836919"/>
      <w:bookmarkEnd w:id="7"/>
      <w:r w:rsidRPr="00847D7C">
        <w:rPr>
          <w:sz w:val="24"/>
        </w:rPr>
        <w:t>Purpose of Solicitation</w:t>
      </w:r>
      <w:bookmarkEnd w:id="8"/>
      <w:bookmarkEnd w:id="9"/>
    </w:p>
    <w:p w14:paraId="1BBF0CBD" w14:textId="4BAA16FD" w:rsidR="009C732B" w:rsidRPr="00292DC8" w:rsidRDefault="00C779C9" w:rsidP="00E26DE1">
      <w:pPr>
        <w:spacing w:after="0"/>
        <w:ind w:left="720"/>
        <w:rPr>
          <w:sz w:val="24"/>
        </w:rPr>
      </w:pPr>
      <w:r w:rsidRPr="00590632">
        <w:rPr>
          <w:sz w:val="24"/>
          <w:szCs w:val="24"/>
        </w:rPr>
        <w:t>This is a competitive</w:t>
      </w:r>
      <w:r w:rsidR="00CE4EBB" w:rsidRPr="00590632">
        <w:rPr>
          <w:sz w:val="24"/>
          <w:szCs w:val="24"/>
        </w:rPr>
        <w:t xml:space="preserve"> </w:t>
      </w:r>
      <w:r w:rsidRPr="00590632">
        <w:rPr>
          <w:sz w:val="24"/>
          <w:szCs w:val="24"/>
        </w:rPr>
        <w:t xml:space="preserve">grant solicitation. </w:t>
      </w:r>
      <w:r w:rsidR="00973941" w:rsidRPr="00590632">
        <w:rPr>
          <w:sz w:val="24"/>
          <w:szCs w:val="24"/>
        </w:rPr>
        <w:t>The California Energy Commission’s (</w:t>
      </w:r>
      <w:r w:rsidR="005A220D" w:rsidRPr="00590632">
        <w:rPr>
          <w:sz w:val="24"/>
          <w:szCs w:val="24"/>
        </w:rPr>
        <w:t>CEC’s</w:t>
      </w:r>
      <w:r w:rsidR="00973941" w:rsidRPr="00590632">
        <w:rPr>
          <w:sz w:val="24"/>
          <w:szCs w:val="24"/>
        </w:rPr>
        <w:t xml:space="preserve">) </w:t>
      </w:r>
      <w:r w:rsidR="005A220D" w:rsidRPr="00590632">
        <w:rPr>
          <w:sz w:val="24"/>
          <w:szCs w:val="24"/>
        </w:rPr>
        <w:t xml:space="preserve">Clean Transportation Program </w:t>
      </w:r>
      <w:r w:rsidR="00973941" w:rsidRPr="00590632">
        <w:rPr>
          <w:sz w:val="24"/>
          <w:szCs w:val="24"/>
        </w:rPr>
        <w:t xml:space="preserve">announces the availability of up to </w:t>
      </w:r>
      <w:r w:rsidR="00961BD8" w:rsidRPr="00DE3F4E">
        <w:rPr>
          <w:sz w:val="24"/>
        </w:rPr>
        <w:t>$</w:t>
      </w:r>
      <w:r w:rsidR="00A1773E" w:rsidRPr="00DE3F4E">
        <w:rPr>
          <w:sz w:val="24"/>
          <w:szCs w:val="24"/>
        </w:rPr>
        <w:t>10,000,000</w:t>
      </w:r>
      <w:r w:rsidR="00CE4EBB" w:rsidRPr="00590632">
        <w:rPr>
          <w:sz w:val="24"/>
          <w:szCs w:val="24"/>
        </w:rPr>
        <w:t xml:space="preserve"> </w:t>
      </w:r>
      <w:r w:rsidR="00973941" w:rsidRPr="00590632">
        <w:rPr>
          <w:sz w:val="24"/>
          <w:szCs w:val="24"/>
        </w:rPr>
        <w:t xml:space="preserve">in grant funds for projects that </w:t>
      </w:r>
      <w:r w:rsidR="00BA2D1E" w:rsidRPr="00590632">
        <w:rPr>
          <w:sz w:val="24"/>
          <w:szCs w:val="24"/>
        </w:rPr>
        <w:t xml:space="preserve">will </w:t>
      </w:r>
      <w:r w:rsidR="00F54DFD" w:rsidRPr="00590632">
        <w:rPr>
          <w:sz w:val="24"/>
          <w:szCs w:val="24"/>
        </w:rPr>
        <w:t>deploy fast electric vehicle (EV) charging infrastructure for the public</w:t>
      </w:r>
      <w:r w:rsidR="00CE4EBB" w:rsidRPr="00590632">
        <w:rPr>
          <w:sz w:val="24"/>
          <w:szCs w:val="24"/>
        </w:rPr>
        <w:t>.</w:t>
      </w:r>
    </w:p>
    <w:p w14:paraId="0B587D0A" w14:textId="77777777" w:rsidR="00356D38" w:rsidRPr="00847D7C" w:rsidRDefault="00356D38" w:rsidP="00847D7C">
      <w:pPr>
        <w:spacing w:after="0"/>
        <w:rPr>
          <w:sz w:val="24"/>
        </w:rPr>
      </w:pPr>
    </w:p>
    <w:p w14:paraId="5CC19BF5" w14:textId="77777777" w:rsidR="00D014EA" w:rsidRPr="00847D7C" w:rsidRDefault="00D014EA" w:rsidP="00D34B6A">
      <w:pPr>
        <w:pStyle w:val="Heading2"/>
        <w:keepNext w:val="0"/>
        <w:numPr>
          <w:ilvl w:val="0"/>
          <w:numId w:val="23"/>
        </w:numPr>
        <w:spacing w:before="0" w:after="0"/>
        <w:ind w:hanging="720"/>
        <w:rPr>
          <w:sz w:val="24"/>
        </w:rPr>
      </w:pPr>
      <w:bookmarkStart w:id="10" w:name="_Toc127443053"/>
      <w:bookmarkStart w:id="11" w:name="_Toc182836920"/>
      <w:r w:rsidRPr="00847D7C">
        <w:rPr>
          <w:sz w:val="24"/>
        </w:rPr>
        <w:t>Background</w:t>
      </w:r>
      <w:bookmarkEnd w:id="10"/>
      <w:bookmarkEnd w:id="11"/>
    </w:p>
    <w:p w14:paraId="0A88F01B" w14:textId="0C899F8F" w:rsidR="009A56AB" w:rsidRPr="00590632" w:rsidRDefault="78D7D798" w:rsidP="00E26DE1">
      <w:pPr>
        <w:spacing w:after="0"/>
        <w:ind w:left="720"/>
        <w:rPr>
          <w:sz w:val="24"/>
          <w:szCs w:val="24"/>
        </w:rPr>
      </w:pPr>
      <w:r w:rsidRPr="00590632">
        <w:rPr>
          <w:sz w:val="24"/>
          <w:szCs w:val="24"/>
        </w:rPr>
        <w:t>Assembly Bill (AB) 118 (N</w:t>
      </w:r>
      <w:r w:rsidR="6D6DDA15" w:rsidRPr="00590632">
        <w:rPr>
          <w:sz w:val="24"/>
          <w:szCs w:val="24"/>
        </w:rPr>
        <w:t>u</w:t>
      </w:r>
      <w:r w:rsidRPr="00590632">
        <w:rPr>
          <w:sz w:val="24"/>
          <w:szCs w:val="24"/>
        </w:rPr>
        <w:t xml:space="preserve">ñez, Chapter 750, Statutes of 2007), created the </w:t>
      </w:r>
      <w:r w:rsidR="5372CAEB" w:rsidRPr="00590632">
        <w:rPr>
          <w:sz w:val="24"/>
          <w:szCs w:val="24"/>
        </w:rPr>
        <w:t>Clean Transportation Program</w:t>
      </w:r>
      <w:r w:rsidRPr="00590632">
        <w:rPr>
          <w:sz w:val="24"/>
          <w:szCs w:val="24"/>
        </w:rPr>
        <w:t>. The statu</w:t>
      </w:r>
      <w:r w:rsidR="1BB20B85" w:rsidRPr="00590632">
        <w:rPr>
          <w:sz w:val="24"/>
          <w:szCs w:val="24"/>
        </w:rPr>
        <w:t>t</w:t>
      </w:r>
      <w:r w:rsidRPr="00590632">
        <w:rPr>
          <w:sz w:val="24"/>
          <w:szCs w:val="24"/>
        </w:rPr>
        <w:t xml:space="preserve">e authorizes the </w:t>
      </w:r>
      <w:r w:rsidR="5372CAEB" w:rsidRPr="00590632">
        <w:rPr>
          <w:sz w:val="24"/>
          <w:szCs w:val="24"/>
        </w:rPr>
        <w:t xml:space="preserve">CEC </w:t>
      </w:r>
      <w:r w:rsidRPr="00590632">
        <w:rPr>
          <w:sz w:val="24"/>
          <w:szCs w:val="24"/>
        </w:rPr>
        <w:t xml:space="preserve">to develop and deploy alternative and renewable fuels and advanced transportation technologies to help attain the state’s climate change </w:t>
      </w:r>
      <w:r w:rsidR="3432ACE2" w:rsidRPr="00590632">
        <w:rPr>
          <w:sz w:val="24"/>
          <w:szCs w:val="24"/>
        </w:rPr>
        <w:t>and clean air goals</w:t>
      </w:r>
      <w:r w:rsidRPr="00590632">
        <w:rPr>
          <w:sz w:val="24"/>
          <w:szCs w:val="24"/>
        </w:rPr>
        <w:t xml:space="preserve">. AB </w:t>
      </w:r>
      <w:r w:rsidR="218685D6" w:rsidRPr="00590632">
        <w:rPr>
          <w:sz w:val="24"/>
          <w:szCs w:val="24"/>
        </w:rPr>
        <w:t>126</w:t>
      </w:r>
      <w:r w:rsidRPr="00590632">
        <w:rPr>
          <w:sz w:val="24"/>
          <w:szCs w:val="24"/>
        </w:rPr>
        <w:t xml:space="preserve"> (</w:t>
      </w:r>
      <w:r w:rsidR="62C3EA02" w:rsidRPr="00590632">
        <w:rPr>
          <w:sz w:val="24"/>
          <w:szCs w:val="24"/>
        </w:rPr>
        <w:t>Reyes</w:t>
      </w:r>
      <w:r w:rsidRPr="00590632">
        <w:rPr>
          <w:sz w:val="24"/>
          <w:szCs w:val="24"/>
        </w:rPr>
        <w:t xml:space="preserve">, Chapter </w:t>
      </w:r>
      <w:r w:rsidR="601051F5" w:rsidRPr="00590632">
        <w:rPr>
          <w:sz w:val="24"/>
          <w:szCs w:val="24"/>
        </w:rPr>
        <w:t>319</w:t>
      </w:r>
      <w:r w:rsidRPr="00590632">
        <w:rPr>
          <w:sz w:val="24"/>
          <w:szCs w:val="24"/>
        </w:rPr>
        <w:t>, Statu</w:t>
      </w:r>
      <w:r w:rsidR="6EAE4CE1" w:rsidRPr="00590632">
        <w:rPr>
          <w:sz w:val="24"/>
          <w:szCs w:val="24"/>
        </w:rPr>
        <w:t>t</w:t>
      </w:r>
      <w:r w:rsidRPr="00590632">
        <w:rPr>
          <w:sz w:val="24"/>
          <w:szCs w:val="24"/>
        </w:rPr>
        <w:t>es of 20</w:t>
      </w:r>
      <w:r w:rsidR="601051F5" w:rsidRPr="00590632">
        <w:rPr>
          <w:sz w:val="24"/>
          <w:szCs w:val="24"/>
        </w:rPr>
        <w:t>2</w:t>
      </w:r>
      <w:r w:rsidRPr="00590632">
        <w:rPr>
          <w:sz w:val="24"/>
          <w:szCs w:val="24"/>
        </w:rPr>
        <w:t>3) reauthorize</w:t>
      </w:r>
      <w:r w:rsidR="4B36828F" w:rsidRPr="00590632">
        <w:rPr>
          <w:sz w:val="24"/>
          <w:szCs w:val="24"/>
        </w:rPr>
        <w:t>d</w:t>
      </w:r>
      <w:r w:rsidRPr="00590632">
        <w:rPr>
          <w:sz w:val="24"/>
          <w:szCs w:val="24"/>
        </w:rPr>
        <w:t xml:space="preserve"> the </w:t>
      </w:r>
      <w:r w:rsidR="1AFBC716" w:rsidRPr="00590632">
        <w:rPr>
          <w:sz w:val="24"/>
          <w:szCs w:val="24"/>
        </w:rPr>
        <w:t>funding program</w:t>
      </w:r>
      <w:r w:rsidRPr="00590632">
        <w:rPr>
          <w:sz w:val="24"/>
          <w:szCs w:val="24"/>
        </w:rPr>
        <w:t xml:space="preserve"> through </w:t>
      </w:r>
      <w:r w:rsidR="601051F5" w:rsidRPr="00590632">
        <w:rPr>
          <w:sz w:val="24"/>
          <w:szCs w:val="24"/>
        </w:rPr>
        <w:t>July</w:t>
      </w:r>
      <w:r w:rsidRPr="00590632">
        <w:rPr>
          <w:sz w:val="24"/>
          <w:szCs w:val="24"/>
        </w:rPr>
        <w:t xml:space="preserve"> 1, 20</w:t>
      </w:r>
      <w:r w:rsidR="601051F5" w:rsidRPr="00590632">
        <w:rPr>
          <w:sz w:val="24"/>
          <w:szCs w:val="24"/>
        </w:rPr>
        <w:t>35</w:t>
      </w:r>
      <w:r w:rsidR="00A30E05">
        <w:rPr>
          <w:sz w:val="24"/>
          <w:szCs w:val="24"/>
        </w:rPr>
        <w:t>,</w:t>
      </w:r>
      <w:r w:rsidR="098BC254" w:rsidRPr="00590632">
        <w:rPr>
          <w:sz w:val="24"/>
          <w:szCs w:val="24"/>
        </w:rPr>
        <w:t xml:space="preserve"> and focused the program on zero-emission transportation. </w:t>
      </w:r>
    </w:p>
    <w:p w14:paraId="426FF714" w14:textId="77777777" w:rsidR="00356D38" w:rsidRPr="00C83361" w:rsidRDefault="00356D38" w:rsidP="00E04486">
      <w:pPr>
        <w:spacing w:after="0"/>
        <w:rPr>
          <w:sz w:val="24"/>
          <w:szCs w:val="22"/>
        </w:rPr>
      </w:pPr>
    </w:p>
    <w:p w14:paraId="5C6687BD" w14:textId="77777777" w:rsidR="00D014EA" w:rsidRPr="00C83361" w:rsidRDefault="00D014EA" w:rsidP="00E26DE1">
      <w:pPr>
        <w:spacing w:after="0"/>
        <w:ind w:left="720"/>
        <w:rPr>
          <w:sz w:val="24"/>
          <w:szCs w:val="22"/>
        </w:rPr>
      </w:pPr>
      <w:r w:rsidRPr="00C83361">
        <w:rPr>
          <w:sz w:val="24"/>
          <w:szCs w:val="22"/>
        </w:rPr>
        <w:t xml:space="preserve">The </w:t>
      </w:r>
      <w:r w:rsidR="005A220D" w:rsidRPr="00C83361">
        <w:rPr>
          <w:sz w:val="24"/>
          <w:szCs w:val="22"/>
        </w:rPr>
        <w:t>Clean Transportation Program</w:t>
      </w:r>
      <w:r w:rsidR="00CE4EBB" w:rsidRPr="00C83361">
        <w:rPr>
          <w:sz w:val="24"/>
          <w:szCs w:val="22"/>
        </w:rPr>
        <w:t xml:space="preserve"> </w:t>
      </w:r>
      <w:r w:rsidRPr="00C83361">
        <w:rPr>
          <w:sz w:val="24"/>
          <w:szCs w:val="22"/>
        </w:rPr>
        <w:t>has an annual budget of approximately $100 million and provides financial support for projects that:</w:t>
      </w:r>
    </w:p>
    <w:p w14:paraId="647256D1" w14:textId="77777777" w:rsidR="00356D38" w:rsidRPr="00C83361" w:rsidRDefault="00356D38" w:rsidP="00E04486">
      <w:pPr>
        <w:spacing w:after="0"/>
        <w:rPr>
          <w:sz w:val="24"/>
          <w:szCs w:val="22"/>
        </w:rPr>
      </w:pPr>
    </w:p>
    <w:p w14:paraId="1179851E" w14:textId="2F2D335A" w:rsidR="00D014EA" w:rsidRPr="00C83361" w:rsidRDefault="001172B5" w:rsidP="00847D7C">
      <w:pPr>
        <w:numPr>
          <w:ilvl w:val="0"/>
          <w:numId w:val="15"/>
        </w:numPr>
        <w:ind w:left="1080"/>
        <w:rPr>
          <w:sz w:val="24"/>
          <w:szCs w:val="22"/>
        </w:rPr>
      </w:pPr>
      <w:r>
        <w:rPr>
          <w:sz w:val="24"/>
          <w:szCs w:val="22"/>
        </w:rPr>
        <w:t>Develop and deploy zero-emission technology and fuels in the marketplace.</w:t>
      </w:r>
    </w:p>
    <w:p w14:paraId="7DF486AB" w14:textId="1B18038B" w:rsidR="00D014EA" w:rsidRPr="00C83361" w:rsidRDefault="00D014EA" w:rsidP="00847D7C">
      <w:pPr>
        <w:numPr>
          <w:ilvl w:val="0"/>
          <w:numId w:val="15"/>
        </w:numPr>
        <w:ind w:left="1080"/>
        <w:rPr>
          <w:sz w:val="24"/>
          <w:szCs w:val="22"/>
        </w:rPr>
      </w:pPr>
      <w:r w:rsidRPr="00C83361">
        <w:rPr>
          <w:sz w:val="24"/>
          <w:szCs w:val="22"/>
        </w:rPr>
        <w:t xml:space="preserve">Produce </w:t>
      </w:r>
      <w:r w:rsidR="001172B5">
        <w:rPr>
          <w:sz w:val="24"/>
          <w:szCs w:val="22"/>
        </w:rPr>
        <w:t>alternative and renewable low-carbon fuels in California.</w:t>
      </w:r>
    </w:p>
    <w:p w14:paraId="28DF45DC" w14:textId="65964DD3" w:rsidR="00D014EA" w:rsidRPr="00C83361" w:rsidRDefault="00222E36" w:rsidP="00847D7C">
      <w:pPr>
        <w:numPr>
          <w:ilvl w:val="0"/>
          <w:numId w:val="15"/>
        </w:numPr>
        <w:ind w:left="1080"/>
        <w:rPr>
          <w:sz w:val="24"/>
          <w:szCs w:val="22"/>
        </w:rPr>
      </w:pPr>
      <w:r>
        <w:rPr>
          <w:sz w:val="24"/>
          <w:szCs w:val="22"/>
        </w:rPr>
        <w:t xml:space="preserve">Deploy zero-emission </w:t>
      </w:r>
      <w:r w:rsidRPr="60D49439">
        <w:rPr>
          <w:sz w:val="24"/>
          <w:szCs w:val="24"/>
        </w:rPr>
        <w:t>fuel</w:t>
      </w:r>
      <w:r w:rsidR="72DBB372" w:rsidRPr="60D49439">
        <w:rPr>
          <w:sz w:val="24"/>
          <w:szCs w:val="24"/>
        </w:rPr>
        <w:t>ing</w:t>
      </w:r>
      <w:r w:rsidR="00266E89">
        <w:rPr>
          <w:sz w:val="24"/>
          <w:szCs w:val="22"/>
        </w:rPr>
        <w:t xml:space="preserve"> infrastructure, fueling stations, and equipment.</w:t>
      </w:r>
    </w:p>
    <w:p w14:paraId="2CA0352C" w14:textId="77777777" w:rsidR="00D014EA" w:rsidRDefault="00D014EA" w:rsidP="00847D7C">
      <w:pPr>
        <w:numPr>
          <w:ilvl w:val="0"/>
          <w:numId w:val="15"/>
        </w:numPr>
        <w:ind w:left="1080"/>
        <w:contextualSpacing/>
        <w:rPr>
          <w:sz w:val="24"/>
          <w:szCs w:val="22"/>
        </w:rPr>
      </w:pPr>
      <w:r w:rsidRPr="00C83361">
        <w:rPr>
          <w:sz w:val="24"/>
          <w:szCs w:val="22"/>
        </w:rPr>
        <w:t>Establish workforce training programs and conduct public outreach on the benefits of alternative transportation fuels and vehicle technologies.</w:t>
      </w:r>
    </w:p>
    <w:p w14:paraId="7976682C" w14:textId="77777777" w:rsidR="00E6417C" w:rsidRPr="00590632" w:rsidRDefault="00E6417C" w:rsidP="00847D7C">
      <w:pPr>
        <w:spacing w:after="0"/>
        <w:ind w:left="1440"/>
        <w:contextualSpacing/>
        <w:rPr>
          <w:sz w:val="24"/>
          <w:szCs w:val="24"/>
        </w:rPr>
      </w:pPr>
    </w:p>
    <w:p w14:paraId="22D2235C" w14:textId="292A080E" w:rsidR="00474B3B" w:rsidRPr="00847D7C" w:rsidRDefault="000E61F2" w:rsidP="00847D7C">
      <w:pPr>
        <w:ind w:left="720"/>
        <w:contextualSpacing/>
        <w:rPr>
          <w:rStyle w:val="eop"/>
        </w:rPr>
      </w:pPr>
      <w:r w:rsidRPr="00847D7C">
        <w:rPr>
          <w:rStyle w:val="normaltextrun"/>
          <w:sz w:val="24"/>
        </w:rPr>
        <w:t xml:space="preserve">The </w:t>
      </w:r>
      <w:r w:rsidRPr="00D1204C">
        <w:rPr>
          <w:rStyle w:val="normaltextrun"/>
          <w:sz w:val="24"/>
          <w:szCs w:val="24"/>
        </w:rPr>
        <w:t xml:space="preserve">California </w:t>
      </w:r>
      <w:r w:rsidRPr="00847D7C">
        <w:rPr>
          <w:rStyle w:val="normaltextrun"/>
          <w:sz w:val="24"/>
        </w:rPr>
        <w:t>Budget Act of 2022 (</w:t>
      </w:r>
      <w:r w:rsidRPr="00590632">
        <w:rPr>
          <w:rStyle w:val="normaltextrun"/>
          <w:sz w:val="24"/>
          <w:szCs w:val="24"/>
        </w:rPr>
        <w:t>Senate Bill (SB)</w:t>
      </w:r>
      <w:r w:rsidRPr="00D1204C">
        <w:rPr>
          <w:rStyle w:val="normaltextrun"/>
          <w:sz w:val="24"/>
          <w:szCs w:val="24"/>
        </w:rPr>
        <w:t xml:space="preserve"> 154, Skinner, Chapter </w:t>
      </w:r>
      <w:r w:rsidRPr="00847D7C">
        <w:rPr>
          <w:rStyle w:val="normaltextrun"/>
          <w:sz w:val="24"/>
        </w:rPr>
        <w:t xml:space="preserve">43, </w:t>
      </w:r>
      <w:r w:rsidRPr="00D1204C">
        <w:rPr>
          <w:rStyle w:val="normaltextrun"/>
          <w:sz w:val="24"/>
          <w:szCs w:val="24"/>
        </w:rPr>
        <w:t xml:space="preserve">Statutes of 2022, as amended by AB 178, Ting, Chapter </w:t>
      </w:r>
      <w:r w:rsidRPr="00847D7C">
        <w:rPr>
          <w:rStyle w:val="normaltextrun"/>
          <w:sz w:val="24"/>
        </w:rPr>
        <w:t>45, Statutes of 2022</w:t>
      </w:r>
      <w:r w:rsidRPr="00D1204C">
        <w:rPr>
          <w:rStyle w:val="normaltextrun"/>
          <w:sz w:val="24"/>
          <w:szCs w:val="24"/>
        </w:rPr>
        <w:t xml:space="preserve"> and AB 179, Ting, Chapter 249, Statutes of 2022</w:t>
      </w:r>
      <w:r w:rsidRPr="00847D7C">
        <w:rPr>
          <w:rStyle w:val="normaltextrun"/>
          <w:sz w:val="24"/>
        </w:rPr>
        <w:t>)</w:t>
      </w:r>
      <w:r w:rsidR="02813A49" w:rsidRPr="00847D7C">
        <w:rPr>
          <w:rStyle w:val="normaltextrun"/>
          <w:sz w:val="24"/>
        </w:rPr>
        <w:t xml:space="preserve"> and</w:t>
      </w:r>
      <w:r w:rsidRPr="00847D7C">
        <w:rPr>
          <w:rStyle w:val="normaltextrun"/>
          <w:sz w:val="24"/>
        </w:rPr>
        <w:t xml:space="preserve"> AB 211 (</w:t>
      </w:r>
      <w:r w:rsidRPr="00D1204C">
        <w:rPr>
          <w:rStyle w:val="normaltextrun"/>
          <w:sz w:val="24"/>
          <w:szCs w:val="24"/>
        </w:rPr>
        <w:t xml:space="preserve">Committee on Budget, </w:t>
      </w:r>
      <w:r w:rsidRPr="00847D7C">
        <w:rPr>
          <w:rStyle w:val="normaltextrun"/>
          <w:sz w:val="24"/>
        </w:rPr>
        <w:t>Chapter 574, Statutes of 2022</w:t>
      </w:r>
      <w:r w:rsidRPr="00D1204C">
        <w:rPr>
          <w:rStyle w:val="normaltextrun"/>
          <w:sz w:val="24"/>
          <w:szCs w:val="24"/>
        </w:rPr>
        <w:t xml:space="preserve">) provided </w:t>
      </w:r>
      <w:r w:rsidRPr="00590632">
        <w:rPr>
          <w:rStyle w:val="normaltextrun"/>
          <w:sz w:val="24"/>
          <w:szCs w:val="24"/>
        </w:rPr>
        <w:t>$</w:t>
      </w:r>
      <w:r w:rsidR="6C99BDE9" w:rsidRPr="00590632">
        <w:rPr>
          <w:rStyle w:val="normaltextrun"/>
          <w:sz w:val="24"/>
          <w:szCs w:val="24"/>
        </w:rPr>
        <w:t>754 million</w:t>
      </w:r>
      <w:r w:rsidRPr="00847D7C">
        <w:rPr>
          <w:rStyle w:val="normaltextrun"/>
          <w:sz w:val="24"/>
        </w:rPr>
        <w:t xml:space="preserve"> from the General Fund to support infrastructure deployments, emerging opportunities, and manufacturing projects for zero-emission light-duty and medium- and heavy-duty vehicles.</w:t>
      </w:r>
      <w:r w:rsidRPr="00847D7C">
        <w:rPr>
          <w:rStyle w:val="eop"/>
        </w:rPr>
        <w:t> </w:t>
      </w:r>
    </w:p>
    <w:p w14:paraId="12DE7AF7" w14:textId="4C83B920" w:rsidR="00123EA1" w:rsidRPr="00590632" w:rsidRDefault="00123EA1" w:rsidP="00792827">
      <w:pPr>
        <w:ind w:left="720"/>
        <w:contextualSpacing/>
        <w:rPr>
          <w:rStyle w:val="eop"/>
          <w:sz w:val="24"/>
          <w:szCs w:val="24"/>
        </w:rPr>
      </w:pPr>
    </w:p>
    <w:p w14:paraId="347F299E" w14:textId="05E9F639" w:rsidR="00123EA1" w:rsidRPr="00847D7C" w:rsidRDefault="335A6927" w:rsidP="00F86564">
      <w:pPr>
        <w:ind w:left="720"/>
        <w:contextualSpacing/>
      </w:pPr>
      <w:r w:rsidRPr="00847D7C">
        <w:rPr>
          <w:rStyle w:val="normaltextrun"/>
          <w:rFonts w:eastAsia="Arial"/>
          <w:color w:val="000000" w:themeColor="text1"/>
          <w:sz w:val="24"/>
        </w:rPr>
        <w:t>The Budget Act of 2023 (Chapter 189, Statutes of 2023), as amended by SB 109</w:t>
      </w:r>
      <w:r w:rsidRPr="18B416DC">
        <w:rPr>
          <w:rStyle w:val="normaltextrun"/>
          <w:rFonts w:eastAsia="Arial"/>
          <w:color w:val="000000" w:themeColor="text1"/>
          <w:sz w:val="24"/>
          <w:szCs w:val="24"/>
        </w:rPr>
        <w:t>,</w:t>
      </w:r>
      <w:r w:rsidRPr="00847D7C">
        <w:rPr>
          <w:rStyle w:val="normaltextrun"/>
          <w:rFonts w:eastAsia="Arial"/>
          <w:color w:val="000000" w:themeColor="text1"/>
          <w:sz w:val="24"/>
        </w:rPr>
        <w:t xml:space="preserve"> (Chapter 36, Statutes of 2024) and AB 158 (Chapter 996, Statutes of 2024) appropriated funding from the Greenhouse Gas Reduction Fund (GGRF) to support infrastructure deployments for zero-emission light-duty and medium- and heavy-duty vehicles.</w:t>
      </w:r>
      <w:r w:rsidRPr="00847D7C">
        <w:rPr>
          <w:rFonts w:ascii="Times New Roman" w:hAnsi="Times New Roman"/>
          <w:color w:val="000000" w:themeColor="text1"/>
        </w:rPr>
        <w:t xml:space="preserve"> </w:t>
      </w:r>
      <w:r w:rsidRPr="00847D7C">
        <w:rPr>
          <w:rStyle w:val="normaltextrun"/>
          <w:rFonts w:eastAsia="Arial"/>
          <w:color w:val="000000" w:themeColor="text1"/>
          <w:sz w:val="24"/>
        </w:rPr>
        <w:t>This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r w:rsidRPr="00847D7C">
        <w:rPr>
          <w:rFonts w:eastAsia="Arial"/>
        </w:rPr>
        <w:t xml:space="preserve"> </w:t>
      </w:r>
    </w:p>
    <w:p w14:paraId="19249228" w14:textId="77777777" w:rsidR="00356D38" w:rsidRDefault="00356D38" w:rsidP="00847D7C">
      <w:pPr>
        <w:spacing w:after="0"/>
      </w:pPr>
    </w:p>
    <w:p w14:paraId="3C997041" w14:textId="77777777" w:rsidR="00222194" w:rsidRPr="00847D7C" w:rsidRDefault="00222194" w:rsidP="00847D7C">
      <w:pPr>
        <w:spacing w:after="0"/>
      </w:pPr>
    </w:p>
    <w:p w14:paraId="2B07D2B6" w14:textId="77777777" w:rsidR="000C45E2" w:rsidRPr="00847D7C" w:rsidRDefault="000C45E2" w:rsidP="00D34B6A">
      <w:pPr>
        <w:pStyle w:val="Heading2"/>
        <w:keepNext w:val="0"/>
        <w:numPr>
          <w:ilvl w:val="0"/>
          <w:numId w:val="23"/>
        </w:numPr>
        <w:spacing w:before="0" w:after="0"/>
        <w:ind w:hanging="720"/>
        <w:rPr>
          <w:sz w:val="24"/>
          <w:lang w:val="en-US"/>
        </w:rPr>
      </w:pPr>
      <w:bookmarkStart w:id="12" w:name="_Toc127443054"/>
      <w:bookmarkStart w:id="13" w:name="_Toc182836921"/>
      <w:r w:rsidRPr="00847D7C">
        <w:rPr>
          <w:sz w:val="24"/>
          <w:lang w:val="en-US"/>
        </w:rPr>
        <w:lastRenderedPageBreak/>
        <w:t>Commitment to Diversity</w:t>
      </w:r>
      <w:bookmarkEnd w:id="12"/>
      <w:bookmarkEnd w:id="13"/>
    </w:p>
    <w:p w14:paraId="662B6336" w14:textId="77777777" w:rsidR="000C45E2" w:rsidRPr="00C83361" w:rsidRDefault="000C45E2" w:rsidP="00E26DE1">
      <w:pPr>
        <w:spacing w:after="0"/>
        <w:ind w:left="720"/>
        <w:rPr>
          <w:sz w:val="24"/>
          <w:szCs w:val="28"/>
        </w:rPr>
      </w:pPr>
      <w:r w:rsidRPr="00C83361">
        <w:rPr>
          <w:sz w:val="24"/>
          <w:szCs w:val="28"/>
        </w:rPr>
        <w:t xml:space="preserve">The </w:t>
      </w:r>
      <w:r w:rsidR="005A220D" w:rsidRPr="00C83361">
        <w:rPr>
          <w:sz w:val="24"/>
          <w:szCs w:val="28"/>
        </w:rPr>
        <w:t>CEC</w:t>
      </w:r>
      <w:r w:rsidRPr="00C83361">
        <w:rPr>
          <w:sz w:val="24"/>
          <w:szCs w:val="28"/>
        </w:rPr>
        <w:t xml:space="preserve"> is committed to ensuring </w:t>
      </w:r>
      <w:r w:rsidR="00C363E4" w:rsidRPr="00C83361">
        <w:rPr>
          <w:sz w:val="24"/>
          <w:szCs w:val="28"/>
        </w:rPr>
        <w:t xml:space="preserve">that </w:t>
      </w:r>
      <w:r w:rsidRPr="00C83361">
        <w:rPr>
          <w:sz w:val="24"/>
          <w:szCs w:val="28"/>
        </w:rPr>
        <w:t xml:space="preserve">participation in its </w:t>
      </w:r>
      <w:r w:rsidR="005A220D" w:rsidRPr="00C83361">
        <w:rPr>
          <w:sz w:val="24"/>
          <w:szCs w:val="28"/>
        </w:rPr>
        <w:t xml:space="preserve">Clean Transportation Program </w:t>
      </w:r>
      <w:r w:rsidRPr="00C83361">
        <w:rPr>
          <w:sz w:val="24"/>
          <w:szCs w:val="28"/>
        </w:rPr>
        <w:t>reflect</w:t>
      </w:r>
      <w:r w:rsidR="00C363E4" w:rsidRPr="00C83361">
        <w:rPr>
          <w:sz w:val="24"/>
          <w:szCs w:val="28"/>
        </w:rPr>
        <w:t>s</w:t>
      </w:r>
      <w:r w:rsidRPr="00C83361">
        <w:rPr>
          <w:sz w:val="24"/>
          <w:szCs w:val="28"/>
        </w:rPr>
        <w:t xml:space="preserve"> the rich and diverse characteristics of California and its people. To meet this commitment, </w:t>
      </w:r>
      <w:r w:rsidR="005A220D" w:rsidRPr="00C83361">
        <w:rPr>
          <w:sz w:val="24"/>
          <w:szCs w:val="28"/>
        </w:rPr>
        <w:t>CEC</w:t>
      </w:r>
      <w:r w:rsidRPr="00C83361">
        <w:rPr>
          <w:sz w:val="24"/>
          <w:szCs w:val="28"/>
        </w:rPr>
        <w:t xml:space="preserve"> staff conducts outreach efforts and activities to: </w:t>
      </w:r>
    </w:p>
    <w:p w14:paraId="2D2E6514" w14:textId="4BDBE7A8" w:rsidR="000C45E2" w:rsidRPr="00C83361" w:rsidRDefault="000C45E2" w:rsidP="00847D7C">
      <w:pPr>
        <w:numPr>
          <w:ilvl w:val="0"/>
          <w:numId w:val="33"/>
        </w:numPr>
        <w:tabs>
          <w:tab w:val="clear" w:pos="720"/>
        </w:tabs>
        <w:ind w:left="1080"/>
        <w:rPr>
          <w:sz w:val="24"/>
          <w:szCs w:val="24"/>
        </w:rPr>
      </w:pPr>
      <w:r w:rsidRPr="0D5EEECE">
        <w:rPr>
          <w:sz w:val="24"/>
          <w:szCs w:val="24"/>
        </w:rPr>
        <w:t>Ensure potential new applicants throug</w:t>
      </w:r>
      <w:r w:rsidR="005A220D" w:rsidRPr="0D5EEECE">
        <w:rPr>
          <w:sz w:val="24"/>
          <w:szCs w:val="24"/>
        </w:rPr>
        <w:t xml:space="preserve">hout the state are aware of CEC’s Clean Transportation Program </w:t>
      </w:r>
      <w:r w:rsidRPr="0D5EEECE">
        <w:rPr>
          <w:sz w:val="24"/>
          <w:szCs w:val="24"/>
        </w:rPr>
        <w:t>and the funding opportunities the program provides.</w:t>
      </w:r>
    </w:p>
    <w:p w14:paraId="67E88322" w14:textId="65DA20CB" w:rsidR="000C45E2" w:rsidRPr="00C83361" w:rsidRDefault="000C45E2" w:rsidP="00847D7C">
      <w:pPr>
        <w:numPr>
          <w:ilvl w:val="0"/>
          <w:numId w:val="33"/>
        </w:numPr>
        <w:tabs>
          <w:tab w:val="clear" w:pos="720"/>
        </w:tabs>
        <w:ind w:left="1080"/>
        <w:rPr>
          <w:sz w:val="24"/>
          <w:szCs w:val="28"/>
        </w:rPr>
      </w:pPr>
      <w:r w:rsidRPr="00C83361">
        <w:rPr>
          <w:sz w:val="24"/>
          <w:szCs w:val="28"/>
        </w:rPr>
        <w:t xml:space="preserve">Encourage greater participation by underrepresented groups including disabled veteran-, women-, minority-, and </w:t>
      </w:r>
      <w:r w:rsidR="00866824" w:rsidRPr="00866824">
        <w:rPr>
          <w:sz w:val="24"/>
          <w:szCs w:val="28"/>
        </w:rPr>
        <w:t xml:space="preserve">lesbian, gay, bisexual, and transgender </w:t>
      </w:r>
      <w:r w:rsidR="00CE7E03">
        <w:rPr>
          <w:sz w:val="24"/>
          <w:szCs w:val="28"/>
        </w:rPr>
        <w:t>(</w:t>
      </w:r>
      <w:r w:rsidRPr="00C83361">
        <w:rPr>
          <w:sz w:val="24"/>
          <w:szCs w:val="28"/>
        </w:rPr>
        <w:t>LGBT</w:t>
      </w:r>
      <w:r w:rsidR="00CE7E03">
        <w:rPr>
          <w:sz w:val="24"/>
          <w:szCs w:val="28"/>
        </w:rPr>
        <w:t>)</w:t>
      </w:r>
      <w:r w:rsidRPr="00C83361">
        <w:rPr>
          <w:sz w:val="24"/>
          <w:szCs w:val="28"/>
        </w:rPr>
        <w:t>-owned businesses.</w:t>
      </w:r>
    </w:p>
    <w:p w14:paraId="5DFBAB82" w14:textId="77777777" w:rsidR="000C45E2" w:rsidRPr="00292DC8" w:rsidRDefault="000C45E2" w:rsidP="00847D7C">
      <w:pPr>
        <w:numPr>
          <w:ilvl w:val="0"/>
          <w:numId w:val="33"/>
        </w:numPr>
        <w:tabs>
          <w:tab w:val="clear" w:pos="720"/>
        </w:tabs>
        <w:ind w:left="1080"/>
        <w:contextualSpacing/>
      </w:pPr>
      <w:r w:rsidRPr="00C83361">
        <w:rPr>
          <w:sz w:val="24"/>
          <w:szCs w:val="28"/>
        </w:rPr>
        <w:t xml:space="preserve">Assist applicants in understanding how to apply for funding from </w:t>
      </w:r>
      <w:r w:rsidR="005A220D" w:rsidRPr="00C83361">
        <w:rPr>
          <w:sz w:val="24"/>
          <w:szCs w:val="28"/>
        </w:rPr>
        <w:t>CEC’s Clean Transportation Program</w:t>
      </w:r>
      <w:r w:rsidRPr="00C83361">
        <w:rPr>
          <w:sz w:val="24"/>
          <w:szCs w:val="28"/>
        </w:rPr>
        <w:t>.</w:t>
      </w:r>
    </w:p>
    <w:p w14:paraId="1AEF733E" w14:textId="77777777" w:rsidR="00BE46C3" w:rsidRPr="00677FAD" w:rsidRDefault="00BE46C3" w:rsidP="00292DC8">
      <w:pPr>
        <w:spacing w:after="0"/>
      </w:pPr>
      <w:bookmarkStart w:id="14" w:name="_Toc494707121"/>
      <w:bookmarkStart w:id="15" w:name="_Toc219275082"/>
    </w:p>
    <w:p w14:paraId="6F24E345" w14:textId="77777777" w:rsidR="00E92350" w:rsidRPr="00677FAD" w:rsidRDefault="00E92350" w:rsidP="00D34B6A">
      <w:pPr>
        <w:pStyle w:val="Heading2"/>
        <w:keepNext w:val="0"/>
        <w:numPr>
          <w:ilvl w:val="0"/>
          <w:numId w:val="23"/>
        </w:numPr>
        <w:spacing w:before="0" w:after="0"/>
        <w:ind w:hanging="720"/>
      </w:pPr>
      <w:bookmarkStart w:id="16" w:name="_Toc127443055"/>
      <w:bookmarkStart w:id="17" w:name="_Toc182836922"/>
      <w:r w:rsidRPr="00677FAD">
        <w:t>Key Activities and Dates</w:t>
      </w:r>
      <w:bookmarkEnd w:id="14"/>
      <w:bookmarkEnd w:id="15"/>
      <w:bookmarkEnd w:id="16"/>
      <w:bookmarkEnd w:id="17"/>
    </w:p>
    <w:p w14:paraId="752FAE6C" w14:textId="5A3C04E4" w:rsidR="00356D38" w:rsidRPr="00C83361" w:rsidRDefault="00732657" w:rsidP="00292DC8">
      <w:pPr>
        <w:spacing w:after="0"/>
        <w:ind w:left="720"/>
        <w:rPr>
          <w:sz w:val="24"/>
          <w:szCs w:val="24"/>
        </w:rPr>
      </w:pPr>
      <w:r w:rsidRPr="00C83361">
        <w:rPr>
          <w:sz w:val="24"/>
          <w:szCs w:val="24"/>
        </w:rPr>
        <w:t xml:space="preserve">Key activities including dates and times for this </w:t>
      </w:r>
      <w:r w:rsidR="00F66DFA" w:rsidRPr="00C83361">
        <w:rPr>
          <w:sz w:val="24"/>
          <w:szCs w:val="24"/>
        </w:rPr>
        <w:t>solicitation</w:t>
      </w:r>
      <w:r w:rsidRPr="00C83361">
        <w:rPr>
          <w:sz w:val="24"/>
          <w:szCs w:val="24"/>
        </w:rPr>
        <w:t xml:space="preserve"> are presented below.  An addendum will be released if the dates change for the asterisked (*) activities.</w:t>
      </w:r>
      <w:r w:rsidR="007D7FE5">
        <w:rPr>
          <w:sz w:val="24"/>
          <w:szCs w:val="24"/>
        </w:rPr>
        <w:t xml:space="preserve"> Times listed are Pacific Standard Time or Pacific Daylight Time, whichever is being observed.</w:t>
      </w:r>
    </w:p>
    <w:p w14:paraId="414355DA" w14:textId="77777777" w:rsidR="00732657" w:rsidRPr="00677FAD" w:rsidRDefault="00732657" w:rsidP="00E04486">
      <w:pPr>
        <w:spacing w:after="0"/>
        <w:rPr>
          <w:szCs w:val="22"/>
        </w:rPr>
      </w:pPr>
    </w:p>
    <w:tbl>
      <w:tblPr>
        <w:tblStyle w:val="TableGrid"/>
        <w:tblW w:w="9978" w:type="dxa"/>
        <w:tblLayout w:type="fixed"/>
        <w:tblLook w:val="0020" w:firstRow="1" w:lastRow="0" w:firstColumn="0" w:lastColumn="0" w:noHBand="0" w:noVBand="0"/>
        <w:tblCaption w:val="key activities and dates"/>
        <w:tblDescription w:val="dates of key activities in solicitation"/>
      </w:tblPr>
      <w:tblGrid>
        <w:gridCol w:w="5935"/>
        <w:gridCol w:w="4043"/>
      </w:tblGrid>
      <w:tr w:rsidR="00740BE9" w:rsidRPr="00C83361" w14:paraId="5F52F680" w14:textId="77777777" w:rsidTr="4C615995">
        <w:trPr>
          <w:trHeight w:hRule="exact" w:val="304"/>
        </w:trPr>
        <w:tc>
          <w:tcPr>
            <w:tcW w:w="5935" w:type="dxa"/>
            <w:shd w:val="clear" w:color="auto" w:fill="D9D9D9" w:themeFill="background1" w:themeFillShade="D9"/>
          </w:tcPr>
          <w:p w14:paraId="4F416655" w14:textId="77777777" w:rsidR="00740BE9" w:rsidRPr="00C83361" w:rsidRDefault="00740BE9" w:rsidP="00E04486">
            <w:pPr>
              <w:spacing w:after="0"/>
              <w:jc w:val="center"/>
              <w:rPr>
                <w:b/>
                <w:sz w:val="24"/>
                <w:szCs w:val="22"/>
              </w:rPr>
            </w:pPr>
            <w:r w:rsidRPr="00C83361">
              <w:rPr>
                <w:b/>
                <w:sz w:val="24"/>
                <w:szCs w:val="22"/>
              </w:rPr>
              <w:t>ACTIVITY</w:t>
            </w:r>
          </w:p>
        </w:tc>
        <w:tc>
          <w:tcPr>
            <w:tcW w:w="4043" w:type="dxa"/>
            <w:shd w:val="clear" w:color="auto" w:fill="D9D9D9" w:themeFill="background1" w:themeFillShade="D9"/>
          </w:tcPr>
          <w:p w14:paraId="1AFFB86D" w14:textId="77777777" w:rsidR="00740BE9" w:rsidRPr="00C83361" w:rsidRDefault="00740BE9" w:rsidP="00E04486">
            <w:pPr>
              <w:spacing w:after="0"/>
              <w:jc w:val="center"/>
              <w:rPr>
                <w:b/>
                <w:sz w:val="24"/>
                <w:szCs w:val="22"/>
              </w:rPr>
            </w:pPr>
            <w:r w:rsidRPr="00C83361">
              <w:rPr>
                <w:b/>
                <w:sz w:val="24"/>
                <w:szCs w:val="22"/>
              </w:rPr>
              <w:t>ACTION DATE</w:t>
            </w:r>
          </w:p>
        </w:tc>
      </w:tr>
      <w:tr w:rsidR="00740BE9" w:rsidRPr="00C83361" w14:paraId="088D12F7" w14:textId="77777777" w:rsidTr="4C615995">
        <w:trPr>
          <w:trHeight w:hRule="exact" w:val="304"/>
        </w:trPr>
        <w:tc>
          <w:tcPr>
            <w:tcW w:w="5935" w:type="dxa"/>
          </w:tcPr>
          <w:p w14:paraId="0CC78297" w14:textId="77777777" w:rsidR="00740BE9" w:rsidRPr="00C83361" w:rsidRDefault="00740BE9" w:rsidP="00E04486">
            <w:pPr>
              <w:spacing w:after="0"/>
              <w:rPr>
                <w:sz w:val="24"/>
                <w:szCs w:val="22"/>
              </w:rPr>
            </w:pPr>
            <w:r w:rsidRPr="00C83361">
              <w:rPr>
                <w:sz w:val="24"/>
                <w:szCs w:val="22"/>
              </w:rPr>
              <w:t>Solicitation Release</w:t>
            </w:r>
          </w:p>
        </w:tc>
        <w:tc>
          <w:tcPr>
            <w:tcW w:w="4043" w:type="dxa"/>
          </w:tcPr>
          <w:p w14:paraId="5CE99885" w14:textId="5810D686" w:rsidR="00740BE9" w:rsidRPr="00C7341D" w:rsidRDefault="00E27A88" w:rsidP="00E04486">
            <w:pPr>
              <w:spacing w:after="0"/>
              <w:rPr>
                <w:sz w:val="24"/>
                <w:szCs w:val="22"/>
              </w:rPr>
            </w:pPr>
            <w:r w:rsidRPr="00102C46">
              <w:rPr>
                <w:sz w:val="24"/>
                <w:szCs w:val="22"/>
              </w:rPr>
              <w:t xml:space="preserve">December </w:t>
            </w:r>
            <w:r w:rsidR="00102C46" w:rsidRPr="00102C46">
              <w:rPr>
                <w:sz w:val="24"/>
                <w:szCs w:val="22"/>
              </w:rPr>
              <w:t>18</w:t>
            </w:r>
            <w:r w:rsidR="00E648D2" w:rsidRPr="00102C46">
              <w:rPr>
                <w:sz w:val="24"/>
                <w:szCs w:val="22"/>
              </w:rPr>
              <w:t>, 2024</w:t>
            </w:r>
          </w:p>
        </w:tc>
      </w:tr>
      <w:tr w:rsidR="00834622" w:rsidRPr="00C83361" w14:paraId="65D81F46" w14:textId="4A1CF682" w:rsidTr="4C615995">
        <w:trPr>
          <w:trHeight w:hRule="exact" w:val="365"/>
        </w:trPr>
        <w:tc>
          <w:tcPr>
            <w:tcW w:w="5935" w:type="dxa"/>
          </w:tcPr>
          <w:p w14:paraId="271D4FBF" w14:textId="6B24B07C" w:rsidR="00834622" w:rsidRPr="00C83361" w:rsidRDefault="00834622" w:rsidP="00E04486">
            <w:pPr>
              <w:spacing w:after="0"/>
              <w:rPr>
                <w:sz w:val="24"/>
                <w:szCs w:val="22"/>
              </w:rPr>
            </w:pPr>
            <w:r w:rsidRPr="00C83361">
              <w:rPr>
                <w:sz w:val="24"/>
                <w:szCs w:val="22"/>
              </w:rPr>
              <w:t>Pre-Application Workshop*</w:t>
            </w:r>
            <w:r w:rsidR="00467A1A">
              <w:rPr>
                <w:sz w:val="24"/>
                <w:szCs w:val="22"/>
              </w:rPr>
              <w:t xml:space="preserve"> </w:t>
            </w:r>
          </w:p>
        </w:tc>
        <w:tc>
          <w:tcPr>
            <w:tcW w:w="4043" w:type="dxa"/>
          </w:tcPr>
          <w:p w14:paraId="2A8906D7" w14:textId="6CCF9445" w:rsidR="00834622" w:rsidRPr="0019053F" w:rsidRDefault="003F7887" w:rsidP="00E04486">
            <w:pPr>
              <w:spacing w:after="0"/>
              <w:rPr>
                <w:sz w:val="24"/>
              </w:rPr>
            </w:pPr>
            <w:r w:rsidRPr="0019053F">
              <w:rPr>
                <w:sz w:val="24"/>
                <w:szCs w:val="22"/>
              </w:rPr>
              <w:t>January 7, 2025</w:t>
            </w:r>
          </w:p>
        </w:tc>
      </w:tr>
      <w:tr w:rsidR="00834622" w:rsidRPr="00C83361" w14:paraId="33D8F2EC" w14:textId="77777777" w:rsidTr="4C615995">
        <w:trPr>
          <w:trHeight w:hRule="exact" w:val="304"/>
        </w:trPr>
        <w:tc>
          <w:tcPr>
            <w:tcW w:w="5935" w:type="dxa"/>
          </w:tcPr>
          <w:p w14:paraId="2F34B0F9" w14:textId="77777777" w:rsidR="00834622" w:rsidRPr="00C83361" w:rsidRDefault="00834622" w:rsidP="00E04486">
            <w:pPr>
              <w:spacing w:after="0"/>
              <w:rPr>
                <w:sz w:val="24"/>
                <w:szCs w:val="22"/>
              </w:rPr>
            </w:pPr>
            <w:r w:rsidRPr="00C83361">
              <w:rPr>
                <w:sz w:val="24"/>
                <w:szCs w:val="22"/>
              </w:rPr>
              <w:t>Deadline for Written Questions*</w:t>
            </w:r>
          </w:p>
        </w:tc>
        <w:tc>
          <w:tcPr>
            <w:tcW w:w="4043" w:type="dxa"/>
          </w:tcPr>
          <w:p w14:paraId="1376138E" w14:textId="11A95C53" w:rsidR="00834622" w:rsidRPr="0019053F" w:rsidRDefault="003F7887" w:rsidP="00E04486">
            <w:pPr>
              <w:spacing w:after="0"/>
              <w:rPr>
                <w:sz w:val="24"/>
                <w:szCs w:val="24"/>
              </w:rPr>
            </w:pPr>
            <w:r w:rsidRPr="0019053F">
              <w:rPr>
                <w:sz w:val="24"/>
                <w:szCs w:val="24"/>
              </w:rPr>
              <w:t>January 22, 2025</w:t>
            </w:r>
          </w:p>
        </w:tc>
      </w:tr>
      <w:tr w:rsidR="00834622" w:rsidRPr="00C83361" w14:paraId="4348A389" w14:textId="77777777" w:rsidTr="4C615995">
        <w:trPr>
          <w:trHeight w:hRule="exact" w:val="317"/>
        </w:trPr>
        <w:tc>
          <w:tcPr>
            <w:tcW w:w="5935" w:type="dxa"/>
          </w:tcPr>
          <w:p w14:paraId="24EC1463" w14:textId="77777777" w:rsidR="00834622" w:rsidRPr="00C83361" w:rsidRDefault="00834622" w:rsidP="00E04486">
            <w:pPr>
              <w:spacing w:after="0"/>
              <w:rPr>
                <w:sz w:val="24"/>
                <w:szCs w:val="22"/>
              </w:rPr>
            </w:pPr>
            <w:r w:rsidRPr="00C83361">
              <w:rPr>
                <w:sz w:val="24"/>
                <w:szCs w:val="22"/>
              </w:rPr>
              <w:t>Anticipated Distribution of Questions/Answers</w:t>
            </w:r>
          </w:p>
        </w:tc>
        <w:tc>
          <w:tcPr>
            <w:tcW w:w="4043" w:type="dxa"/>
          </w:tcPr>
          <w:p w14:paraId="0FD6ECD7" w14:textId="03C4A020" w:rsidR="00834622" w:rsidRPr="0019053F" w:rsidRDefault="009C1A14" w:rsidP="00E04486">
            <w:pPr>
              <w:spacing w:after="0"/>
              <w:rPr>
                <w:sz w:val="24"/>
                <w:szCs w:val="22"/>
              </w:rPr>
            </w:pPr>
            <w:r w:rsidRPr="0019053F">
              <w:rPr>
                <w:sz w:val="24"/>
                <w:szCs w:val="22"/>
              </w:rPr>
              <w:t xml:space="preserve">Week of </w:t>
            </w:r>
            <w:r w:rsidR="003F7887" w:rsidRPr="0019053F">
              <w:rPr>
                <w:sz w:val="24"/>
                <w:szCs w:val="22"/>
              </w:rPr>
              <w:t>February</w:t>
            </w:r>
            <w:r w:rsidR="00186213" w:rsidRPr="0019053F">
              <w:rPr>
                <w:sz w:val="24"/>
                <w:szCs w:val="22"/>
              </w:rPr>
              <w:t xml:space="preserve"> </w:t>
            </w:r>
            <w:r w:rsidR="003F7887" w:rsidRPr="0019053F">
              <w:rPr>
                <w:sz w:val="24"/>
                <w:szCs w:val="22"/>
              </w:rPr>
              <w:t>10</w:t>
            </w:r>
            <w:r w:rsidR="00FE63B2" w:rsidRPr="0019053F">
              <w:rPr>
                <w:sz w:val="24"/>
                <w:szCs w:val="22"/>
              </w:rPr>
              <w:t>, 202</w:t>
            </w:r>
            <w:r w:rsidR="00186213" w:rsidRPr="0019053F">
              <w:rPr>
                <w:sz w:val="24"/>
                <w:szCs w:val="22"/>
              </w:rPr>
              <w:t>5</w:t>
            </w:r>
          </w:p>
        </w:tc>
      </w:tr>
      <w:tr w:rsidR="00513B3D" w:rsidRPr="00C83361" w14:paraId="66461844" w14:textId="77777777" w:rsidTr="4C615995">
        <w:trPr>
          <w:trHeight w:hRule="exact" w:val="908"/>
        </w:trPr>
        <w:tc>
          <w:tcPr>
            <w:tcW w:w="5935" w:type="dxa"/>
          </w:tcPr>
          <w:p w14:paraId="35D18C33" w14:textId="01716BAE" w:rsidR="00513B3D" w:rsidRPr="00B177D8" w:rsidRDefault="00004F7C" w:rsidP="00E04486">
            <w:pPr>
              <w:spacing w:after="0"/>
              <w:rPr>
                <w:bCs/>
                <w:sz w:val="24"/>
                <w:szCs w:val="22"/>
              </w:rPr>
            </w:pPr>
            <w:r w:rsidRPr="00B177D8">
              <w:rPr>
                <w:bCs/>
                <w:sz w:val="24"/>
                <w:szCs w:val="22"/>
              </w:rPr>
              <w:t xml:space="preserve">Support for Application Submission in </w:t>
            </w:r>
            <w:r w:rsidR="00F657B1">
              <w:rPr>
                <w:bCs/>
                <w:sz w:val="24"/>
                <w:szCs w:val="22"/>
              </w:rPr>
              <w:t>the Energy Commission Agreement Management System (</w:t>
            </w:r>
            <w:r w:rsidRPr="00B177D8">
              <w:rPr>
                <w:bCs/>
                <w:sz w:val="24"/>
                <w:szCs w:val="22"/>
              </w:rPr>
              <w:t>ECAMS</w:t>
            </w:r>
            <w:r w:rsidR="00F657B1">
              <w:rPr>
                <w:bCs/>
                <w:sz w:val="24"/>
                <w:szCs w:val="22"/>
              </w:rPr>
              <w:t>)</w:t>
            </w:r>
            <w:r w:rsidRPr="00B177D8">
              <w:rPr>
                <w:bCs/>
                <w:sz w:val="24"/>
                <w:szCs w:val="22"/>
              </w:rPr>
              <w:t xml:space="preserve"> until 5:00 p.m.</w:t>
            </w:r>
          </w:p>
        </w:tc>
        <w:tc>
          <w:tcPr>
            <w:tcW w:w="4043" w:type="dxa"/>
          </w:tcPr>
          <w:p w14:paraId="1FEDF51E" w14:textId="77777777" w:rsidR="00CF7E5E" w:rsidRPr="00874C4D" w:rsidRDefault="00CF7E5E" w:rsidP="00CF7E5E">
            <w:pPr>
              <w:spacing w:after="0"/>
              <w:rPr>
                <w:b/>
                <w:sz w:val="24"/>
                <w:szCs w:val="22"/>
              </w:rPr>
            </w:pPr>
          </w:p>
          <w:p w14:paraId="42FC5B44" w14:textId="0D8B7BDB" w:rsidR="00513B3D" w:rsidRPr="00874C4D" w:rsidRDefault="00DB0CA0" w:rsidP="00CF7E5E">
            <w:pPr>
              <w:spacing w:after="0"/>
              <w:rPr>
                <w:sz w:val="24"/>
              </w:rPr>
            </w:pPr>
            <w:r w:rsidRPr="00874C4D">
              <w:rPr>
                <w:sz w:val="24"/>
              </w:rPr>
              <w:t xml:space="preserve">Ongoing until </w:t>
            </w:r>
            <w:r w:rsidR="003F7887">
              <w:rPr>
                <w:bCs/>
                <w:sz w:val="24"/>
                <w:szCs w:val="22"/>
              </w:rPr>
              <w:t>March 31</w:t>
            </w:r>
            <w:r w:rsidR="001E4298" w:rsidRPr="00874C4D">
              <w:rPr>
                <w:bCs/>
                <w:sz w:val="24"/>
                <w:szCs w:val="22"/>
              </w:rPr>
              <w:t>, 2025</w:t>
            </w:r>
          </w:p>
        </w:tc>
      </w:tr>
      <w:tr w:rsidR="00834622" w:rsidRPr="00C83361" w14:paraId="533AFE8F" w14:textId="77777777" w:rsidTr="4C615995">
        <w:trPr>
          <w:trHeight w:hRule="exact" w:val="288"/>
        </w:trPr>
        <w:tc>
          <w:tcPr>
            <w:tcW w:w="5935" w:type="dxa"/>
          </w:tcPr>
          <w:p w14:paraId="54B697C9" w14:textId="77777777" w:rsidR="00834622" w:rsidRPr="00292DC8" w:rsidRDefault="00834622" w:rsidP="00E04486">
            <w:pPr>
              <w:spacing w:after="0"/>
              <w:rPr>
                <w:b/>
                <w:sz w:val="24"/>
              </w:rPr>
            </w:pPr>
            <w:r w:rsidRPr="00292DC8">
              <w:rPr>
                <w:b/>
                <w:sz w:val="24"/>
              </w:rPr>
              <w:t xml:space="preserve">Deadline to Submit Applications by </w:t>
            </w:r>
            <w:r w:rsidR="004270CC" w:rsidRPr="00292DC8">
              <w:rPr>
                <w:b/>
                <w:sz w:val="24"/>
              </w:rPr>
              <w:t>11:59</w:t>
            </w:r>
            <w:r w:rsidRPr="00292DC8">
              <w:rPr>
                <w:b/>
                <w:sz w:val="24"/>
              </w:rPr>
              <w:t xml:space="preserve"> p.m.*</w:t>
            </w:r>
          </w:p>
        </w:tc>
        <w:tc>
          <w:tcPr>
            <w:tcW w:w="4043" w:type="dxa"/>
          </w:tcPr>
          <w:p w14:paraId="7BE9CBC3" w14:textId="691D6339" w:rsidR="00834622" w:rsidRPr="00874C4D" w:rsidRDefault="003F7887" w:rsidP="00E04486">
            <w:pPr>
              <w:spacing w:after="0"/>
              <w:rPr>
                <w:b/>
                <w:sz w:val="24"/>
                <w:szCs w:val="22"/>
              </w:rPr>
            </w:pPr>
            <w:r>
              <w:rPr>
                <w:b/>
                <w:sz w:val="24"/>
                <w:szCs w:val="22"/>
              </w:rPr>
              <w:t>March 31</w:t>
            </w:r>
            <w:r w:rsidR="001E4298" w:rsidRPr="00874C4D">
              <w:rPr>
                <w:b/>
                <w:sz w:val="24"/>
                <w:szCs w:val="22"/>
              </w:rPr>
              <w:t>, 2025</w:t>
            </w:r>
          </w:p>
        </w:tc>
      </w:tr>
      <w:tr w:rsidR="00834622" w:rsidRPr="00C83361" w14:paraId="78A9C13C" w14:textId="77777777" w:rsidTr="4C615995">
        <w:trPr>
          <w:trHeight w:hRule="exact" w:val="304"/>
        </w:trPr>
        <w:tc>
          <w:tcPr>
            <w:tcW w:w="5935" w:type="dxa"/>
          </w:tcPr>
          <w:p w14:paraId="1944A492" w14:textId="77777777" w:rsidR="00834622" w:rsidRPr="00C83361" w:rsidRDefault="00834622" w:rsidP="00E04486">
            <w:pPr>
              <w:spacing w:after="0"/>
              <w:rPr>
                <w:sz w:val="24"/>
                <w:szCs w:val="22"/>
              </w:rPr>
            </w:pPr>
            <w:r w:rsidRPr="00C83361">
              <w:rPr>
                <w:sz w:val="24"/>
                <w:szCs w:val="22"/>
              </w:rPr>
              <w:t xml:space="preserve">Anticipated Notice of Proposed Awards Posting </w:t>
            </w:r>
          </w:p>
        </w:tc>
        <w:tc>
          <w:tcPr>
            <w:tcW w:w="4043" w:type="dxa"/>
          </w:tcPr>
          <w:p w14:paraId="796A28BD" w14:textId="662F09F7" w:rsidR="00834622" w:rsidRPr="00874C4D" w:rsidRDefault="002B56C8" w:rsidP="00E04486">
            <w:pPr>
              <w:spacing w:after="0"/>
              <w:rPr>
                <w:sz w:val="24"/>
                <w:szCs w:val="22"/>
              </w:rPr>
            </w:pPr>
            <w:r w:rsidRPr="00874C4D">
              <w:rPr>
                <w:sz w:val="24"/>
                <w:szCs w:val="22"/>
              </w:rPr>
              <w:t>Q2** 2025</w:t>
            </w:r>
          </w:p>
        </w:tc>
      </w:tr>
      <w:tr w:rsidR="00834622" w:rsidRPr="00C83361" w14:paraId="2AF84E55" w14:textId="77777777" w:rsidTr="4C615995">
        <w:trPr>
          <w:trHeight w:hRule="exact" w:val="304"/>
        </w:trPr>
        <w:tc>
          <w:tcPr>
            <w:tcW w:w="5935" w:type="dxa"/>
          </w:tcPr>
          <w:p w14:paraId="23670E43" w14:textId="77777777" w:rsidR="00834622" w:rsidRPr="00C83361" w:rsidRDefault="00834622" w:rsidP="005A220D">
            <w:pPr>
              <w:spacing w:after="0"/>
              <w:rPr>
                <w:sz w:val="24"/>
                <w:szCs w:val="22"/>
              </w:rPr>
            </w:pPr>
            <w:r w:rsidRPr="00C83361">
              <w:rPr>
                <w:sz w:val="24"/>
                <w:szCs w:val="22"/>
              </w:rPr>
              <w:t xml:space="preserve">Anticipated </w:t>
            </w:r>
            <w:r w:rsidR="005A220D" w:rsidRPr="00C83361">
              <w:rPr>
                <w:sz w:val="24"/>
                <w:szCs w:val="22"/>
              </w:rPr>
              <w:t>CEC</w:t>
            </w:r>
            <w:r w:rsidRPr="00C83361">
              <w:rPr>
                <w:sz w:val="24"/>
                <w:szCs w:val="22"/>
              </w:rPr>
              <w:t xml:space="preserve"> Business Meeting </w:t>
            </w:r>
          </w:p>
        </w:tc>
        <w:tc>
          <w:tcPr>
            <w:tcW w:w="4043" w:type="dxa"/>
          </w:tcPr>
          <w:p w14:paraId="439AF6BB" w14:textId="359E488F" w:rsidR="00834622" w:rsidRPr="00874C4D" w:rsidRDefault="009159AC" w:rsidP="00E04486">
            <w:pPr>
              <w:spacing w:after="0"/>
              <w:rPr>
                <w:sz w:val="24"/>
                <w:szCs w:val="22"/>
              </w:rPr>
            </w:pPr>
            <w:r w:rsidRPr="00874C4D">
              <w:rPr>
                <w:sz w:val="24"/>
                <w:szCs w:val="22"/>
              </w:rPr>
              <w:t>Q</w:t>
            </w:r>
            <w:r w:rsidR="002B56C8" w:rsidRPr="00874C4D">
              <w:rPr>
                <w:sz w:val="24"/>
                <w:szCs w:val="22"/>
              </w:rPr>
              <w:t xml:space="preserve">3** </w:t>
            </w:r>
            <w:r w:rsidRPr="00874C4D">
              <w:rPr>
                <w:sz w:val="24"/>
                <w:szCs w:val="22"/>
              </w:rPr>
              <w:t>2025</w:t>
            </w:r>
          </w:p>
        </w:tc>
      </w:tr>
    </w:tbl>
    <w:p w14:paraId="12E1EA06" w14:textId="77777777" w:rsidR="00E4536E" w:rsidRDefault="00E4536E" w:rsidP="00E04486">
      <w:pPr>
        <w:spacing w:after="0"/>
        <w:rPr>
          <w:szCs w:val="22"/>
        </w:rPr>
      </w:pPr>
      <w:bookmarkStart w:id="18" w:name="_Toc219275086"/>
      <w:bookmarkStart w:id="19" w:name="_Toc305406669"/>
      <w:bookmarkStart w:id="20" w:name="_Toc198951306"/>
      <w:bookmarkStart w:id="21" w:name="_Toc201713533"/>
      <w:bookmarkStart w:id="22" w:name="_Toc217726087"/>
      <w:bookmarkStart w:id="23" w:name="_Toc219275083"/>
    </w:p>
    <w:p w14:paraId="621CB8F4" w14:textId="7506D8FB" w:rsidR="00D331CD" w:rsidRPr="00D331CD" w:rsidRDefault="00D331CD" w:rsidP="009B6323">
      <w:pPr>
        <w:spacing w:after="0"/>
        <w:ind w:left="720"/>
        <w:rPr>
          <w:sz w:val="24"/>
          <w:szCs w:val="24"/>
        </w:rPr>
      </w:pPr>
      <w:r w:rsidRPr="009B6323">
        <w:rPr>
          <w:sz w:val="24"/>
          <w:szCs w:val="24"/>
        </w:rPr>
        <w:t>**Quarters:</w:t>
      </w:r>
    </w:p>
    <w:p w14:paraId="02F05CC9" w14:textId="22BF17F0" w:rsidR="00D331CD" w:rsidRPr="00D331CD" w:rsidRDefault="00D331CD" w:rsidP="009B6323">
      <w:pPr>
        <w:numPr>
          <w:ilvl w:val="0"/>
          <w:numId w:val="84"/>
        </w:numPr>
        <w:tabs>
          <w:tab w:val="num" w:pos="1800"/>
        </w:tabs>
        <w:spacing w:after="0"/>
        <w:ind w:leftChars="500" w:left="1460"/>
        <w:rPr>
          <w:sz w:val="24"/>
          <w:szCs w:val="24"/>
        </w:rPr>
      </w:pPr>
      <w:r w:rsidRPr="009B6323">
        <w:rPr>
          <w:sz w:val="24"/>
          <w:szCs w:val="24"/>
        </w:rPr>
        <w:t>Q1: January 1 - March 31 </w:t>
      </w:r>
    </w:p>
    <w:p w14:paraId="5A242CF6" w14:textId="18060451" w:rsidR="00D331CD" w:rsidRPr="00D331CD" w:rsidRDefault="00D331CD" w:rsidP="009B6323">
      <w:pPr>
        <w:numPr>
          <w:ilvl w:val="0"/>
          <w:numId w:val="84"/>
        </w:numPr>
        <w:tabs>
          <w:tab w:val="num" w:pos="1800"/>
        </w:tabs>
        <w:spacing w:after="0"/>
        <w:ind w:leftChars="500" w:left="1460"/>
        <w:rPr>
          <w:sz w:val="24"/>
          <w:szCs w:val="24"/>
        </w:rPr>
      </w:pPr>
      <w:r w:rsidRPr="009B6323">
        <w:rPr>
          <w:sz w:val="24"/>
          <w:szCs w:val="24"/>
        </w:rPr>
        <w:t>Q2: April 1 - June 30 </w:t>
      </w:r>
    </w:p>
    <w:p w14:paraId="38DDBE13" w14:textId="39E05EC2" w:rsidR="00D331CD" w:rsidRPr="00D331CD" w:rsidRDefault="00D331CD" w:rsidP="009B6323">
      <w:pPr>
        <w:numPr>
          <w:ilvl w:val="0"/>
          <w:numId w:val="84"/>
        </w:numPr>
        <w:tabs>
          <w:tab w:val="num" w:pos="1800"/>
        </w:tabs>
        <w:spacing w:after="0"/>
        <w:ind w:leftChars="500" w:left="1460"/>
        <w:rPr>
          <w:sz w:val="24"/>
          <w:szCs w:val="24"/>
        </w:rPr>
      </w:pPr>
      <w:r w:rsidRPr="009B6323">
        <w:rPr>
          <w:sz w:val="24"/>
          <w:szCs w:val="24"/>
        </w:rPr>
        <w:t>Q3: July 1 - September 30 </w:t>
      </w:r>
    </w:p>
    <w:p w14:paraId="2DD1AE2E" w14:textId="6FA00F51" w:rsidR="00D331CD" w:rsidRPr="00D331CD" w:rsidRDefault="00D331CD" w:rsidP="009B6323">
      <w:pPr>
        <w:numPr>
          <w:ilvl w:val="0"/>
          <w:numId w:val="84"/>
        </w:numPr>
        <w:tabs>
          <w:tab w:val="num" w:pos="1800"/>
        </w:tabs>
        <w:spacing w:after="0"/>
        <w:ind w:leftChars="500" w:left="1460"/>
        <w:rPr>
          <w:sz w:val="24"/>
          <w:szCs w:val="24"/>
        </w:rPr>
      </w:pPr>
      <w:r w:rsidRPr="009B6323">
        <w:rPr>
          <w:sz w:val="24"/>
          <w:szCs w:val="24"/>
        </w:rPr>
        <w:t>Q4: October 1 - December 31</w:t>
      </w:r>
    </w:p>
    <w:p w14:paraId="7E921045" w14:textId="77777777" w:rsidR="00330AC2" w:rsidRPr="00847D7C" w:rsidRDefault="00330AC2" w:rsidP="00E04486">
      <w:pPr>
        <w:spacing w:after="0"/>
        <w:rPr>
          <w:sz w:val="24"/>
        </w:rPr>
      </w:pPr>
    </w:p>
    <w:p w14:paraId="7FDBA52B" w14:textId="77777777" w:rsidR="00A53D28" w:rsidRPr="00677FAD" w:rsidRDefault="003D1490" w:rsidP="00D34B6A">
      <w:pPr>
        <w:pStyle w:val="Heading2"/>
        <w:keepNext w:val="0"/>
        <w:numPr>
          <w:ilvl w:val="0"/>
          <w:numId w:val="23"/>
        </w:numPr>
        <w:spacing w:before="0" w:after="0"/>
        <w:ind w:hanging="720"/>
      </w:pPr>
      <w:bookmarkStart w:id="24" w:name="_Toc127443056"/>
      <w:bookmarkStart w:id="25" w:name="_Toc182836923"/>
      <w:r w:rsidRPr="00677FAD">
        <w:t xml:space="preserve">How Award </w:t>
      </w:r>
      <w:r w:rsidR="00920DB9">
        <w:rPr>
          <w:lang w:val="en-US"/>
        </w:rPr>
        <w:t>I</w:t>
      </w:r>
      <w:r w:rsidRPr="00677FAD">
        <w:t>s Determined</w:t>
      </w:r>
      <w:bookmarkEnd w:id="18"/>
      <w:bookmarkEnd w:id="19"/>
      <w:bookmarkEnd w:id="24"/>
      <w:bookmarkEnd w:id="25"/>
    </w:p>
    <w:p w14:paraId="285C5D48" w14:textId="38E53213" w:rsidR="00D77B27" w:rsidRPr="00C83361" w:rsidRDefault="00232886" w:rsidP="00E26DE1">
      <w:pPr>
        <w:spacing w:after="0"/>
        <w:ind w:left="720"/>
        <w:rPr>
          <w:sz w:val="24"/>
          <w:szCs w:val="22"/>
        </w:rPr>
      </w:pPr>
      <w:r w:rsidRPr="00C83361">
        <w:rPr>
          <w:sz w:val="24"/>
          <w:szCs w:val="24"/>
        </w:rPr>
        <w:t>Applicants</w:t>
      </w:r>
      <w:r w:rsidR="00644881" w:rsidRPr="00C83361">
        <w:rPr>
          <w:sz w:val="24"/>
          <w:szCs w:val="24"/>
        </w:rPr>
        <w:t xml:space="preserve"> passing administrative and technical screening will</w:t>
      </w:r>
      <w:r w:rsidRPr="00C83361">
        <w:rPr>
          <w:sz w:val="24"/>
          <w:szCs w:val="24"/>
        </w:rPr>
        <w:t xml:space="preserve"> compete based on </w:t>
      </w:r>
      <w:r w:rsidR="00644881" w:rsidRPr="00C83361">
        <w:rPr>
          <w:sz w:val="24"/>
          <w:szCs w:val="24"/>
        </w:rPr>
        <w:t xml:space="preserve">evaluation </w:t>
      </w:r>
      <w:r w:rsidR="007D7FE5" w:rsidRPr="00C83361">
        <w:rPr>
          <w:sz w:val="24"/>
          <w:szCs w:val="24"/>
        </w:rPr>
        <w:t>criteria and</w:t>
      </w:r>
      <w:r w:rsidRPr="00C83361">
        <w:rPr>
          <w:sz w:val="24"/>
          <w:szCs w:val="24"/>
        </w:rPr>
        <w:t xml:space="preserve"> </w:t>
      </w:r>
      <w:r w:rsidR="00644881" w:rsidRPr="00C83361">
        <w:rPr>
          <w:sz w:val="24"/>
          <w:szCs w:val="24"/>
        </w:rPr>
        <w:t xml:space="preserve">will be </w:t>
      </w:r>
      <w:r w:rsidRPr="00C83361">
        <w:rPr>
          <w:sz w:val="24"/>
          <w:szCs w:val="24"/>
        </w:rPr>
        <w:t>scored and ranked based on those criteria.</w:t>
      </w:r>
      <w:r w:rsidR="00D77B27" w:rsidRPr="00C83361">
        <w:rPr>
          <w:sz w:val="24"/>
          <w:szCs w:val="24"/>
        </w:rPr>
        <w:t xml:space="preserve"> </w:t>
      </w:r>
      <w:r w:rsidR="002A1478" w:rsidRPr="00C83361">
        <w:rPr>
          <w:sz w:val="24"/>
          <w:szCs w:val="24"/>
        </w:rPr>
        <w:t xml:space="preserve">Unless </w:t>
      </w:r>
      <w:r w:rsidR="0022464C" w:rsidRPr="00C83361">
        <w:rPr>
          <w:sz w:val="24"/>
          <w:szCs w:val="24"/>
        </w:rPr>
        <w:t>CEC</w:t>
      </w:r>
      <w:r w:rsidR="002A1478" w:rsidRPr="00C83361">
        <w:rPr>
          <w:sz w:val="24"/>
          <w:szCs w:val="24"/>
        </w:rPr>
        <w:t xml:space="preserve"> exercises any of its other rights regarding this solicitation (e.g., to cancel the solicitation or reduce funding), a</w:t>
      </w:r>
      <w:r w:rsidR="00B9486D" w:rsidRPr="00C83361">
        <w:rPr>
          <w:sz w:val="24"/>
          <w:szCs w:val="24"/>
        </w:rPr>
        <w:t>pplications obtaining at least the minimum passing score will be recommended for funding in ranked order until all funds available under this solicitation are exhausted</w:t>
      </w:r>
      <w:r w:rsidR="00D77B27" w:rsidRPr="00C83361">
        <w:rPr>
          <w:sz w:val="24"/>
          <w:szCs w:val="22"/>
        </w:rPr>
        <w:t>.</w:t>
      </w:r>
    </w:p>
    <w:p w14:paraId="7A7353F7" w14:textId="77777777" w:rsidR="00356D38" w:rsidRPr="00C83361" w:rsidRDefault="00356D38" w:rsidP="00E04486">
      <w:pPr>
        <w:spacing w:after="0"/>
        <w:rPr>
          <w:sz w:val="24"/>
          <w:szCs w:val="24"/>
        </w:rPr>
      </w:pPr>
    </w:p>
    <w:p w14:paraId="7167170F" w14:textId="50D53575" w:rsidR="00F96340" w:rsidRDefault="00DA798F" w:rsidP="00C1562A">
      <w:pPr>
        <w:spacing w:after="0"/>
        <w:ind w:left="720"/>
        <w:rPr>
          <w:sz w:val="24"/>
          <w:szCs w:val="24"/>
        </w:rPr>
      </w:pPr>
      <w:r w:rsidRPr="00C83361">
        <w:rPr>
          <w:sz w:val="24"/>
          <w:szCs w:val="24"/>
        </w:rPr>
        <w:lastRenderedPageBreak/>
        <w:t xml:space="preserve">If the funds available under this solicitation are insufficient to fully fund a grant proposal, </w:t>
      </w:r>
      <w:r w:rsidR="005A220D" w:rsidRPr="00C83361">
        <w:rPr>
          <w:sz w:val="24"/>
          <w:szCs w:val="24"/>
        </w:rPr>
        <w:t>CEC</w:t>
      </w:r>
      <w:r w:rsidRPr="00C83361">
        <w:rPr>
          <w:sz w:val="24"/>
          <w:szCs w:val="24"/>
        </w:rPr>
        <w:t xml:space="preserve"> reserves the right to recommend partially funding that proposal.  In this event, the </w:t>
      </w:r>
      <w:r w:rsidR="00E0770E" w:rsidRPr="00C83361">
        <w:rPr>
          <w:sz w:val="24"/>
          <w:szCs w:val="24"/>
        </w:rPr>
        <w:t>p</w:t>
      </w:r>
      <w:r w:rsidRPr="00C83361">
        <w:rPr>
          <w:sz w:val="24"/>
          <w:szCs w:val="24"/>
        </w:rPr>
        <w:t xml:space="preserve">roposed Applicant/Awardee and Commission Agreement Manager (CAM) shall meet and </w:t>
      </w:r>
      <w:r w:rsidR="005A220D" w:rsidRPr="00C83361">
        <w:rPr>
          <w:sz w:val="24"/>
          <w:szCs w:val="24"/>
        </w:rPr>
        <w:t xml:space="preserve">attempt to </w:t>
      </w:r>
      <w:r w:rsidRPr="00C83361">
        <w:rPr>
          <w:sz w:val="24"/>
          <w:szCs w:val="24"/>
        </w:rPr>
        <w:t>reach agreement on a reduced scope of work commensurate with the level of available funding.</w:t>
      </w:r>
    </w:p>
    <w:p w14:paraId="6C6EAFBC" w14:textId="77777777" w:rsidR="004A6286" w:rsidRDefault="004A6286" w:rsidP="00C1562A">
      <w:pPr>
        <w:spacing w:after="0"/>
        <w:ind w:left="720"/>
        <w:rPr>
          <w:sz w:val="24"/>
          <w:szCs w:val="24"/>
        </w:rPr>
      </w:pPr>
    </w:p>
    <w:p w14:paraId="6431F0DB" w14:textId="77777777" w:rsidR="00DD5F50" w:rsidRPr="00847D7C" w:rsidRDefault="00FF4E8A" w:rsidP="00D34B6A">
      <w:pPr>
        <w:pStyle w:val="Heading2"/>
        <w:keepNext w:val="0"/>
        <w:numPr>
          <w:ilvl w:val="0"/>
          <w:numId w:val="23"/>
        </w:numPr>
        <w:spacing w:before="0" w:after="0"/>
        <w:ind w:hanging="720"/>
        <w:rPr>
          <w:sz w:val="24"/>
        </w:rPr>
      </w:pPr>
      <w:bookmarkStart w:id="26" w:name="_Toc352232771"/>
      <w:bookmarkStart w:id="27" w:name="_Toc127443057"/>
      <w:bookmarkStart w:id="28" w:name="_Toc182836924"/>
      <w:r w:rsidRPr="00847D7C">
        <w:rPr>
          <w:sz w:val="24"/>
        </w:rPr>
        <w:t>Availability of Funds</w:t>
      </w:r>
      <w:bookmarkEnd w:id="26"/>
      <w:bookmarkEnd w:id="27"/>
      <w:bookmarkEnd w:id="28"/>
    </w:p>
    <w:p w14:paraId="6AF1E6A2" w14:textId="4BBECF41" w:rsidR="00360B39" w:rsidRPr="00590632" w:rsidRDefault="00FF4E8A" w:rsidP="00E26DE1">
      <w:pPr>
        <w:spacing w:after="0"/>
        <w:ind w:left="720"/>
        <w:rPr>
          <w:sz w:val="24"/>
          <w:szCs w:val="24"/>
        </w:rPr>
      </w:pPr>
      <w:r w:rsidRPr="00590632">
        <w:rPr>
          <w:sz w:val="24"/>
          <w:szCs w:val="24"/>
        </w:rPr>
        <w:t xml:space="preserve">A total </w:t>
      </w:r>
      <w:r w:rsidRPr="00847D7C">
        <w:rPr>
          <w:sz w:val="24"/>
        </w:rPr>
        <w:t xml:space="preserve">of </w:t>
      </w:r>
      <w:r w:rsidR="00961BD8" w:rsidRPr="00847D7C">
        <w:rPr>
          <w:sz w:val="24"/>
        </w:rPr>
        <w:t>$</w:t>
      </w:r>
      <w:r w:rsidR="002147C6" w:rsidRPr="00590632">
        <w:rPr>
          <w:sz w:val="24"/>
          <w:szCs w:val="24"/>
        </w:rPr>
        <w:t>10,000,000</w:t>
      </w:r>
      <w:r w:rsidR="00D47CD0" w:rsidRPr="00590632">
        <w:rPr>
          <w:sz w:val="24"/>
          <w:szCs w:val="24"/>
        </w:rPr>
        <w:t xml:space="preserve"> is</w:t>
      </w:r>
      <w:r w:rsidRPr="00590632">
        <w:rPr>
          <w:sz w:val="24"/>
          <w:szCs w:val="24"/>
        </w:rPr>
        <w:t xml:space="preserve"> available for awards under this solicitation. </w:t>
      </w:r>
      <w:r w:rsidR="005A220D" w:rsidRPr="00590632">
        <w:rPr>
          <w:sz w:val="24"/>
          <w:szCs w:val="24"/>
        </w:rPr>
        <w:t>CEC</w:t>
      </w:r>
      <w:r w:rsidRPr="00590632">
        <w:rPr>
          <w:sz w:val="24"/>
          <w:szCs w:val="24"/>
        </w:rPr>
        <w:t>, at its sole discretion, reserves the right to increase or decrease</w:t>
      </w:r>
      <w:r w:rsidR="00985645" w:rsidRPr="00590632">
        <w:rPr>
          <w:sz w:val="24"/>
          <w:szCs w:val="24"/>
        </w:rPr>
        <w:t xml:space="preserve"> </w:t>
      </w:r>
      <w:r w:rsidRPr="00590632">
        <w:rPr>
          <w:sz w:val="24"/>
          <w:szCs w:val="24"/>
        </w:rPr>
        <w:t>the amount of funds available under this solicitation.</w:t>
      </w:r>
    </w:p>
    <w:p w14:paraId="5D29D654" w14:textId="77777777" w:rsidR="00DD5F50" w:rsidRPr="00847D7C" w:rsidRDefault="00DD5F50" w:rsidP="00E04486">
      <w:pPr>
        <w:spacing w:after="0"/>
        <w:rPr>
          <w:sz w:val="24"/>
        </w:rPr>
      </w:pPr>
    </w:p>
    <w:p w14:paraId="29102990" w14:textId="3F6423C5" w:rsidR="00FF4E8A" w:rsidRPr="00847D7C" w:rsidRDefault="000D0EA9" w:rsidP="00292DC8">
      <w:pPr>
        <w:pStyle w:val="Heading2"/>
        <w:keepNext w:val="0"/>
        <w:numPr>
          <w:ilvl w:val="0"/>
          <w:numId w:val="23"/>
        </w:numPr>
        <w:spacing w:before="0" w:after="0"/>
        <w:ind w:hanging="720"/>
        <w:rPr>
          <w:sz w:val="24"/>
        </w:rPr>
      </w:pPr>
      <w:bookmarkStart w:id="29" w:name="_Toc127443058"/>
      <w:bookmarkStart w:id="30" w:name="_Toc182836925"/>
      <w:r w:rsidRPr="00847D7C">
        <w:rPr>
          <w:sz w:val="24"/>
          <w:lang w:val="en-US"/>
        </w:rPr>
        <w:t>Maximum</w:t>
      </w:r>
      <w:r w:rsidR="00FD56EE" w:rsidRPr="00847D7C">
        <w:rPr>
          <w:sz w:val="24"/>
          <w:lang w:val="en-US"/>
        </w:rPr>
        <w:t xml:space="preserve"> Award Amounts</w:t>
      </w:r>
      <w:bookmarkEnd w:id="29"/>
      <w:bookmarkEnd w:id="30"/>
    </w:p>
    <w:p w14:paraId="6C173301" w14:textId="744D96E3" w:rsidR="00FF4E8A" w:rsidRPr="00590632" w:rsidRDefault="008C742F" w:rsidP="4C615995">
      <w:pPr>
        <w:spacing w:after="0"/>
        <w:ind w:left="720"/>
        <w:rPr>
          <w:sz w:val="24"/>
          <w:szCs w:val="24"/>
          <w:highlight w:val="yellow"/>
        </w:rPr>
      </w:pPr>
      <w:r w:rsidRPr="4C615995">
        <w:rPr>
          <w:sz w:val="24"/>
          <w:szCs w:val="24"/>
        </w:rPr>
        <w:t xml:space="preserve">The maximum award amount is up to 50 percent of the total project costs or </w:t>
      </w:r>
      <w:r w:rsidR="00D72C57" w:rsidRPr="4C615995">
        <w:rPr>
          <w:sz w:val="24"/>
          <w:szCs w:val="24"/>
        </w:rPr>
        <w:t>$5,000,000</w:t>
      </w:r>
      <w:r w:rsidRPr="4C615995">
        <w:rPr>
          <w:sz w:val="24"/>
          <w:szCs w:val="24"/>
        </w:rPr>
        <w:t>, whichever is less.</w:t>
      </w:r>
    </w:p>
    <w:p w14:paraId="510CA852" w14:textId="77777777" w:rsidR="00F95FB3" w:rsidRPr="00847D7C" w:rsidRDefault="00F95FB3" w:rsidP="00292DC8">
      <w:pPr>
        <w:spacing w:after="0"/>
        <w:rPr>
          <w:sz w:val="24"/>
        </w:rPr>
      </w:pPr>
    </w:p>
    <w:p w14:paraId="6DA22E79" w14:textId="77777777" w:rsidR="00380AAC" w:rsidRPr="00847D7C" w:rsidRDefault="00380AAC" w:rsidP="00D34B6A">
      <w:pPr>
        <w:pStyle w:val="Heading2"/>
        <w:keepNext w:val="0"/>
        <w:numPr>
          <w:ilvl w:val="0"/>
          <w:numId w:val="23"/>
        </w:numPr>
        <w:spacing w:before="0" w:after="0"/>
        <w:ind w:hanging="720"/>
        <w:rPr>
          <w:sz w:val="24"/>
          <w:lang w:val="en-US"/>
        </w:rPr>
      </w:pPr>
      <w:bookmarkStart w:id="31" w:name="_Toc127443060"/>
      <w:bookmarkStart w:id="32" w:name="_Toc182836926"/>
      <w:r w:rsidRPr="00847D7C">
        <w:rPr>
          <w:sz w:val="24"/>
          <w:lang w:val="en-US"/>
        </w:rPr>
        <w:t>Maximum Number of Applications</w:t>
      </w:r>
      <w:bookmarkEnd w:id="31"/>
      <w:bookmarkEnd w:id="32"/>
    </w:p>
    <w:p w14:paraId="3F96FBCC" w14:textId="7BCECB70" w:rsidR="00291DD8" w:rsidRPr="00C83361" w:rsidRDefault="00A17989" w:rsidP="4C615995">
      <w:pPr>
        <w:spacing w:after="0"/>
        <w:ind w:left="720"/>
        <w:rPr>
          <w:sz w:val="24"/>
          <w:szCs w:val="24"/>
        </w:rPr>
      </w:pPr>
      <w:r w:rsidRPr="4C615995">
        <w:rPr>
          <w:sz w:val="24"/>
          <w:szCs w:val="24"/>
        </w:rPr>
        <w:t>Applicants may submit multiple applications under this solicitation. Each proposed project must be separate and distinct and adhere to all</w:t>
      </w:r>
      <w:r w:rsidR="009558DA" w:rsidRPr="4C615995">
        <w:rPr>
          <w:sz w:val="24"/>
          <w:szCs w:val="24"/>
        </w:rPr>
        <w:t xml:space="preserve"> requirements contained in this solicitation.</w:t>
      </w:r>
    </w:p>
    <w:p w14:paraId="1E469D46" w14:textId="77777777" w:rsidR="00905FD8" w:rsidRPr="00847D7C" w:rsidRDefault="00905FD8" w:rsidP="00E04486">
      <w:pPr>
        <w:spacing w:after="0"/>
        <w:rPr>
          <w:sz w:val="24"/>
        </w:rPr>
      </w:pPr>
    </w:p>
    <w:p w14:paraId="160C49F1" w14:textId="77777777" w:rsidR="00052A64" w:rsidRPr="00847D7C" w:rsidRDefault="00052A64" w:rsidP="00D34B6A">
      <w:pPr>
        <w:pStyle w:val="Heading2"/>
        <w:keepNext w:val="0"/>
        <w:numPr>
          <w:ilvl w:val="0"/>
          <w:numId w:val="23"/>
        </w:numPr>
        <w:tabs>
          <w:tab w:val="left" w:pos="810"/>
        </w:tabs>
        <w:spacing w:before="0" w:after="0"/>
        <w:ind w:hanging="720"/>
        <w:rPr>
          <w:sz w:val="24"/>
        </w:rPr>
      </w:pPr>
      <w:bookmarkStart w:id="33" w:name="_Toc127443061"/>
      <w:bookmarkStart w:id="34" w:name="_Toc182836927"/>
      <w:r w:rsidRPr="00847D7C">
        <w:rPr>
          <w:sz w:val="24"/>
        </w:rPr>
        <w:t>Pre-</w:t>
      </w:r>
      <w:r w:rsidR="001661BE" w:rsidRPr="00847D7C">
        <w:rPr>
          <w:sz w:val="24"/>
        </w:rPr>
        <w:t>Application</w:t>
      </w:r>
      <w:r w:rsidRPr="00847D7C">
        <w:rPr>
          <w:sz w:val="24"/>
        </w:rPr>
        <w:t xml:space="preserve"> Workshop</w:t>
      </w:r>
      <w:bookmarkEnd w:id="33"/>
      <w:bookmarkEnd w:id="34"/>
    </w:p>
    <w:p w14:paraId="707D6F46" w14:textId="4E6BD36F" w:rsidR="00052A64" w:rsidRPr="00590632" w:rsidRDefault="15E1C28A" w:rsidP="00292DC8">
      <w:pPr>
        <w:pStyle w:val="ListParagraph"/>
        <w:spacing w:after="0"/>
        <w:rPr>
          <w:sz w:val="24"/>
          <w:szCs w:val="24"/>
        </w:rPr>
      </w:pPr>
      <w:r w:rsidRPr="00590632">
        <w:rPr>
          <w:sz w:val="24"/>
          <w:szCs w:val="24"/>
        </w:rPr>
        <w:t>There will be one Pre-</w:t>
      </w:r>
      <w:r w:rsidR="70E995ED" w:rsidRPr="00590632">
        <w:rPr>
          <w:sz w:val="24"/>
          <w:szCs w:val="24"/>
        </w:rPr>
        <w:t>Application</w:t>
      </w:r>
      <w:r w:rsidRPr="00590632">
        <w:rPr>
          <w:sz w:val="24"/>
          <w:szCs w:val="24"/>
        </w:rPr>
        <w:t xml:space="preserve"> Workshop; participation in this meeting is optional but encouraged. The Pre-</w:t>
      </w:r>
      <w:r w:rsidR="70E995ED" w:rsidRPr="00590632">
        <w:rPr>
          <w:sz w:val="24"/>
          <w:szCs w:val="24"/>
        </w:rPr>
        <w:t>Application</w:t>
      </w:r>
      <w:r w:rsidRPr="00590632">
        <w:rPr>
          <w:sz w:val="24"/>
          <w:szCs w:val="24"/>
        </w:rPr>
        <w:t xml:space="preserve"> Workshop will be held </w:t>
      </w:r>
      <w:r w:rsidR="4A70C6B6" w:rsidRPr="00590632">
        <w:rPr>
          <w:sz w:val="24"/>
          <w:szCs w:val="24"/>
        </w:rPr>
        <w:t xml:space="preserve">remotely </w:t>
      </w:r>
      <w:r w:rsidRPr="00590632">
        <w:rPr>
          <w:sz w:val="24"/>
          <w:szCs w:val="24"/>
        </w:rPr>
        <w:t xml:space="preserve">through </w:t>
      </w:r>
      <w:r w:rsidR="0DBB788C" w:rsidRPr="00590632">
        <w:rPr>
          <w:sz w:val="24"/>
          <w:szCs w:val="24"/>
        </w:rPr>
        <w:t>Zoom</w:t>
      </w:r>
      <w:r w:rsidRPr="00590632">
        <w:rPr>
          <w:sz w:val="24"/>
          <w:szCs w:val="24"/>
        </w:rPr>
        <w:t xml:space="preserve"> at the date, time and location listed below.  Please call </w:t>
      </w:r>
      <w:r w:rsidR="28B2B15B" w:rsidRPr="00590632">
        <w:rPr>
          <w:sz w:val="24"/>
          <w:szCs w:val="24"/>
        </w:rPr>
        <w:t>the</w:t>
      </w:r>
      <w:r w:rsidR="10F5015F" w:rsidRPr="00590632">
        <w:rPr>
          <w:sz w:val="24"/>
          <w:szCs w:val="24"/>
        </w:rPr>
        <w:t xml:space="preserve"> Commission Agreement Officer</w:t>
      </w:r>
      <w:r w:rsidR="1821BFFE" w:rsidRPr="00590632">
        <w:rPr>
          <w:sz w:val="24"/>
          <w:szCs w:val="24"/>
        </w:rPr>
        <w:t xml:space="preserve"> (CAO)</w:t>
      </w:r>
      <w:r w:rsidR="10F5015F" w:rsidRPr="00590632">
        <w:rPr>
          <w:sz w:val="24"/>
          <w:szCs w:val="24"/>
        </w:rPr>
        <w:t xml:space="preserve"> listed </w:t>
      </w:r>
      <w:r w:rsidR="5D74F7F1" w:rsidRPr="00590632">
        <w:rPr>
          <w:sz w:val="24"/>
          <w:szCs w:val="24"/>
        </w:rPr>
        <w:t xml:space="preserve">below </w:t>
      </w:r>
      <w:r w:rsidRPr="00590632">
        <w:rPr>
          <w:sz w:val="24"/>
          <w:szCs w:val="24"/>
        </w:rPr>
        <w:t xml:space="preserve">or refer to </w:t>
      </w:r>
      <w:hyperlink r:id="rId22">
        <w:r w:rsidR="48EC1203" w:rsidRPr="00590632">
          <w:rPr>
            <w:rStyle w:val="Hyperlink"/>
            <w:sz w:val="24"/>
            <w:szCs w:val="24"/>
          </w:rPr>
          <w:t>CEC's solicitation information website</w:t>
        </w:r>
      </w:hyperlink>
      <w:r w:rsidR="056E22CC" w:rsidRPr="00590632">
        <w:rPr>
          <w:sz w:val="24"/>
          <w:szCs w:val="24"/>
        </w:rPr>
        <w:t xml:space="preserve"> </w:t>
      </w:r>
      <w:r w:rsidR="3EA0962A" w:rsidRPr="00590632">
        <w:rPr>
          <w:sz w:val="24"/>
          <w:szCs w:val="24"/>
        </w:rPr>
        <w:t xml:space="preserve">at </w:t>
      </w:r>
      <w:hyperlink r:id="rId23" w:history="1">
        <w:r w:rsidR="008A71B6" w:rsidRPr="00902675">
          <w:rPr>
            <w:rStyle w:val="Hyperlink"/>
            <w:sz w:val="24"/>
            <w:szCs w:val="24"/>
          </w:rPr>
          <w:t>https://www.energy.ca.gov/funding-opportunities/solicitations</w:t>
        </w:r>
      </w:hyperlink>
      <w:r w:rsidR="008A71B6">
        <w:rPr>
          <w:sz w:val="24"/>
          <w:szCs w:val="24"/>
        </w:rPr>
        <w:t xml:space="preserve"> </w:t>
      </w:r>
      <w:r w:rsidRPr="00590632">
        <w:rPr>
          <w:sz w:val="24"/>
          <w:szCs w:val="24"/>
        </w:rPr>
        <w:t>to confirm the date and time.</w:t>
      </w:r>
    </w:p>
    <w:p w14:paraId="1722D0A3" w14:textId="77777777" w:rsidR="00E4536E" w:rsidRPr="00590632" w:rsidRDefault="00E4536E" w:rsidP="00292DC8">
      <w:pPr>
        <w:spacing w:after="0"/>
        <w:rPr>
          <w:sz w:val="24"/>
          <w:szCs w:val="24"/>
        </w:rPr>
      </w:pPr>
    </w:p>
    <w:p w14:paraId="2DAAA89A" w14:textId="2FDAB2D5" w:rsidR="00052A64" w:rsidRPr="00590632" w:rsidRDefault="00CD4B1C" w:rsidP="4C615995">
      <w:pPr>
        <w:spacing w:after="0"/>
        <w:jc w:val="center"/>
        <w:rPr>
          <w:b/>
          <w:bCs/>
          <w:sz w:val="24"/>
          <w:szCs w:val="24"/>
        </w:rPr>
      </w:pPr>
      <w:r>
        <w:rPr>
          <w:b/>
          <w:bCs/>
          <w:sz w:val="24"/>
          <w:szCs w:val="24"/>
        </w:rPr>
        <w:t>January 7</w:t>
      </w:r>
      <w:r w:rsidR="00600001" w:rsidRPr="4C615995">
        <w:rPr>
          <w:b/>
          <w:bCs/>
          <w:sz w:val="24"/>
          <w:szCs w:val="24"/>
        </w:rPr>
        <w:t>, 202</w:t>
      </w:r>
      <w:r>
        <w:rPr>
          <w:b/>
          <w:bCs/>
          <w:sz w:val="24"/>
          <w:szCs w:val="24"/>
        </w:rPr>
        <w:t>5</w:t>
      </w:r>
    </w:p>
    <w:p w14:paraId="0712D5F2" w14:textId="0EAC299F" w:rsidR="00052A64" w:rsidRPr="00292DC8" w:rsidRDefault="00600001" w:rsidP="00E04486">
      <w:pPr>
        <w:spacing w:after="0"/>
        <w:jc w:val="center"/>
        <w:rPr>
          <w:sz w:val="24"/>
        </w:rPr>
      </w:pPr>
      <w:r w:rsidRPr="00292DC8">
        <w:rPr>
          <w:sz w:val="24"/>
        </w:rPr>
        <w:t xml:space="preserve">10:00 </w:t>
      </w:r>
      <w:r w:rsidRPr="00590632">
        <w:rPr>
          <w:sz w:val="24"/>
          <w:szCs w:val="24"/>
        </w:rPr>
        <w:t>am</w:t>
      </w:r>
      <w:r w:rsidRPr="00292DC8">
        <w:rPr>
          <w:sz w:val="24"/>
        </w:rPr>
        <w:t xml:space="preserve"> – 12:00 </w:t>
      </w:r>
      <w:r w:rsidRPr="00590632">
        <w:rPr>
          <w:sz w:val="24"/>
          <w:szCs w:val="24"/>
        </w:rPr>
        <w:t>pm</w:t>
      </w:r>
    </w:p>
    <w:p w14:paraId="1E40A909" w14:textId="348BE30C" w:rsidR="1903CFCA" w:rsidRPr="00590632" w:rsidRDefault="1903CFCA" w:rsidP="6E426E1A">
      <w:pPr>
        <w:spacing w:after="0"/>
        <w:jc w:val="center"/>
        <w:rPr>
          <w:sz w:val="24"/>
          <w:szCs w:val="24"/>
        </w:rPr>
      </w:pPr>
      <w:r w:rsidRPr="00590632">
        <w:rPr>
          <w:sz w:val="24"/>
          <w:szCs w:val="24"/>
        </w:rPr>
        <w:t>Via Zoom</w:t>
      </w:r>
    </w:p>
    <w:p w14:paraId="3C4208DA" w14:textId="77777777" w:rsidR="000F72DA" w:rsidRPr="00050087" w:rsidRDefault="000F72DA" w:rsidP="00E04486">
      <w:pPr>
        <w:spacing w:after="0"/>
        <w:jc w:val="center"/>
        <w:rPr>
          <w:szCs w:val="22"/>
        </w:rPr>
      </w:pPr>
    </w:p>
    <w:p w14:paraId="4C5A574E" w14:textId="77777777" w:rsidR="0045255C" w:rsidRPr="00847D7C" w:rsidRDefault="0045255C" w:rsidP="00292DC8">
      <w:pPr>
        <w:pStyle w:val="Heading2"/>
        <w:keepNext w:val="0"/>
        <w:numPr>
          <w:ilvl w:val="0"/>
          <w:numId w:val="23"/>
        </w:numPr>
        <w:spacing w:before="0" w:after="0"/>
        <w:ind w:hanging="720"/>
        <w:jc w:val="both"/>
        <w:rPr>
          <w:sz w:val="24"/>
          <w:u w:val="single"/>
        </w:rPr>
      </w:pPr>
      <w:bookmarkStart w:id="35" w:name="_Toc127443062"/>
      <w:bookmarkStart w:id="36" w:name="_Toc182836928"/>
      <w:r w:rsidRPr="00847D7C">
        <w:rPr>
          <w:sz w:val="24"/>
        </w:rPr>
        <w:t xml:space="preserve">Participation Through </w:t>
      </w:r>
      <w:r w:rsidRPr="00847D7C">
        <w:rPr>
          <w:sz w:val="24"/>
          <w:lang w:val="en-US"/>
        </w:rPr>
        <w:t>Zoom</w:t>
      </w:r>
      <w:bookmarkEnd w:id="35"/>
      <w:bookmarkEnd w:id="36"/>
    </w:p>
    <w:p w14:paraId="40D42972" w14:textId="20522847" w:rsidR="0045255C" w:rsidRPr="00590632" w:rsidRDefault="16AC129A" w:rsidP="00292DC8">
      <w:pPr>
        <w:pStyle w:val="ListParagraph"/>
        <w:spacing w:after="0"/>
        <w:rPr>
          <w:sz w:val="24"/>
          <w:szCs w:val="24"/>
        </w:rPr>
      </w:pPr>
      <w:r w:rsidRPr="00590632">
        <w:rPr>
          <w:sz w:val="24"/>
          <w:szCs w:val="24"/>
        </w:rPr>
        <w:t xml:space="preserve">Zoom is the CEC's online meeting service. When attending remotely, presentations will appear on your computer/laptop/mobile device screen, and audio may be heard via the device or telephone. </w:t>
      </w:r>
      <w:r w:rsidR="12D6E55A" w:rsidRPr="00590632">
        <w:rPr>
          <w:sz w:val="24"/>
          <w:szCs w:val="24"/>
        </w:rPr>
        <w:t xml:space="preserve">Please be aware that the </w:t>
      </w:r>
      <w:r w:rsidRPr="00590632">
        <w:rPr>
          <w:sz w:val="24"/>
          <w:szCs w:val="24"/>
        </w:rPr>
        <w:t>Zoom meeting will be recorded</w:t>
      </w:r>
      <w:r w:rsidR="260EB2A7" w:rsidRPr="00590632">
        <w:rPr>
          <w:sz w:val="24"/>
          <w:szCs w:val="24"/>
        </w:rPr>
        <w:t>.</w:t>
      </w:r>
    </w:p>
    <w:p w14:paraId="2646D9A6" w14:textId="77777777" w:rsidR="0045255C" w:rsidRPr="00292DC8" w:rsidRDefault="0045255C" w:rsidP="00292DC8">
      <w:pPr>
        <w:pStyle w:val="ListParagraph"/>
        <w:tabs>
          <w:tab w:val="left" w:pos="1080"/>
        </w:tabs>
        <w:spacing w:after="0"/>
        <w:jc w:val="both"/>
        <w:rPr>
          <w:rFonts w:ascii="Tahoma" w:hAnsi="Tahoma"/>
          <w:sz w:val="24"/>
        </w:rPr>
      </w:pPr>
    </w:p>
    <w:p w14:paraId="071889FA" w14:textId="77777777" w:rsidR="0045255C" w:rsidRPr="00590632" w:rsidRDefault="0045255C" w:rsidP="00292DC8">
      <w:pPr>
        <w:pStyle w:val="ListParagraph"/>
        <w:tabs>
          <w:tab w:val="left" w:pos="1080"/>
        </w:tabs>
        <w:spacing w:after="0"/>
        <w:jc w:val="both"/>
        <w:rPr>
          <w:b/>
          <w:bCs/>
          <w:sz w:val="24"/>
          <w:szCs w:val="24"/>
        </w:rPr>
      </w:pPr>
      <w:r w:rsidRPr="00590632">
        <w:rPr>
          <w:b/>
          <w:bCs/>
          <w:sz w:val="24"/>
          <w:szCs w:val="24"/>
        </w:rPr>
        <w:t>Zoom Instructions:</w:t>
      </w:r>
    </w:p>
    <w:p w14:paraId="5371F909" w14:textId="74AD37A2" w:rsidR="0045255C" w:rsidRPr="00292DC8" w:rsidRDefault="0045255C" w:rsidP="00292DC8">
      <w:pPr>
        <w:pStyle w:val="ListParagraph"/>
        <w:spacing w:after="0"/>
        <w:rPr>
          <w:sz w:val="24"/>
        </w:rPr>
      </w:pPr>
      <w:r w:rsidRPr="00847D7C">
        <w:rPr>
          <w:sz w:val="24"/>
        </w:rPr>
        <w:t xml:space="preserve">To join this workshop, go to Zoom </w:t>
      </w:r>
      <w:r w:rsidR="00E47E20" w:rsidRPr="00847D7C">
        <w:rPr>
          <w:sz w:val="24"/>
        </w:rPr>
        <w:t>at:</w:t>
      </w:r>
      <w:r w:rsidRPr="00847D7C">
        <w:rPr>
          <w:sz w:val="24"/>
        </w:rPr>
        <w:t xml:space="preserve"> </w:t>
      </w:r>
      <w:r w:rsidR="66C7617F" w:rsidRPr="00D1204C">
        <w:rPr>
          <w:sz w:val="24"/>
          <w:szCs w:val="24"/>
        </w:rPr>
        <w:t xml:space="preserve"> </w:t>
      </w:r>
      <w:hyperlink r:id="rId24" w:history="1">
        <w:r w:rsidR="66C7617F" w:rsidRPr="00590632">
          <w:rPr>
            <w:rStyle w:val="Hyperlink"/>
            <w:sz w:val="24"/>
            <w:szCs w:val="24"/>
          </w:rPr>
          <w:t>https://energy.zoom.us/j/83847512990?pwd=OP5Uuc2Oy8jEhyb6EEXCRbnZwUDTOd.1</w:t>
        </w:r>
      </w:hyperlink>
      <w:r w:rsidRPr="00590632">
        <w:rPr>
          <w:sz w:val="24"/>
          <w:szCs w:val="24"/>
        </w:rPr>
        <w:t>.</w:t>
      </w:r>
      <w:r w:rsidRPr="00847D7C">
        <w:rPr>
          <w:sz w:val="24"/>
        </w:rPr>
        <w:t xml:space="preserve"> You may also access the workshop by going to the </w:t>
      </w:r>
      <w:hyperlink r:id="rId25">
        <w:r w:rsidR="00C51BC3" w:rsidRPr="00590632">
          <w:rPr>
            <w:rStyle w:val="Hyperlink"/>
            <w:rFonts w:eastAsia="Tahoma"/>
            <w:sz w:val="24"/>
            <w:szCs w:val="24"/>
          </w:rPr>
          <w:t>Zoom webpage</w:t>
        </w:r>
      </w:hyperlink>
      <w:r w:rsidRPr="00847D7C">
        <w:rPr>
          <w:sz w:val="24"/>
        </w:rPr>
        <w:t xml:space="preserve"> at https://join.zoom.us and enter the unique meeting ID and password below:</w:t>
      </w:r>
    </w:p>
    <w:p w14:paraId="566BB778" w14:textId="43950D3B" w:rsidR="0045255C" w:rsidRPr="00292DC8" w:rsidRDefault="0045255C" w:rsidP="00292DC8">
      <w:pPr>
        <w:pStyle w:val="ListParagraph"/>
        <w:tabs>
          <w:tab w:val="left" w:pos="810"/>
        </w:tabs>
        <w:spacing w:after="0"/>
        <w:rPr>
          <w:rFonts w:ascii="Tahoma" w:hAnsi="Tahoma"/>
          <w:sz w:val="24"/>
        </w:rPr>
      </w:pPr>
    </w:p>
    <w:p w14:paraId="7D6A5154" w14:textId="343C2B34" w:rsidR="0045255C" w:rsidRPr="00847D7C" w:rsidRDefault="0045255C" w:rsidP="00292DC8">
      <w:pPr>
        <w:spacing w:after="0"/>
        <w:ind w:left="720" w:firstLine="720"/>
        <w:jc w:val="center"/>
        <w:rPr>
          <w:rFonts w:eastAsia="Arial"/>
          <w:sz w:val="24"/>
        </w:rPr>
      </w:pPr>
      <w:r w:rsidRPr="00B51F8E">
        <w:rPr>
          <w:sz w:val="24"/>
        </w:rPr>
        <w:t>Meeting ID:</w:t>
      </w:r>
      <w:r w:rsidRPr="00B51F8E">
        <w:rPr>
          <w:sz w:val="24"/>
          <w:szCs w:val="24"/>
        </w:rPr>
        <w:t xml:space="preserve"> </w:t>
      </w:r>
      <w:r w:rsidR="3276432D" w:rsidRPr="00590632">
        <w:rPr>
          <w:rFonts w:eastAsia="Arial"/>
          <w:sz w:val="24"/>
          <w:szCs w:val="24"/>
        </w:rPr>
        <w:t xml:space="preserve"> 838 4751 2990</w:t>
      </w:r>
    </w:p>
    <w:p w14:paraId="72BF0271" w14:textId="03522C5B" w:rsidR="0045255C" w:rsidRPr="00847D7C" w:rsidRDefault="0045255C" w:rsidP="00292DC8">
      <w:pPr>
        <w:spacing w:after="0"/>
        <w:ind w:left="720" w:firstLine="720"/>
        <w:jc w:val="center"/>
        <w:rPr>
          <w:rFonts w:eastAsia="Arial"/>
          <w:sz w:val="24"/>
        </w:rPr>
      </w:pPr>
      <w:r w:rsidRPr="00B51F8E">
        <w:rPr>
          <w:sz w:val="24"/>
        </w:rPr>
        <w:t>Meeting Password</w:t>
      </w:r>
      <w:r w:rsidRPr="00B51F8E">
        <w:rPr>
          <w:b/>
          <w:sz w:val="24"/>
          <w:szCs w:val="24"/>
        </w:rPr>
        <w:t>:</w:t>
      </w:r>
      <w:r w:rsidR="035889E7" w:rsidRPr="00847D7C">
        <w:rPr>
          <w:rFonts w:eastAsia="Arial"/>
          <w:sz w:val="24"/>
        </w:rPr>
        <w:t xml:space="preserve"> </w:t>
      </w:r>
      <w:r w:rsidR="035889E7" w:rsidRPr="00590632">
        <w:rPr>
          <w:rFonts w:eastAsia="Arial"/>
          <w:sz w:val="24"/>
          <w:szCs w:val="24"/>
        </w:rPr>
        <w:t>FAST2@10</w:t>
      </w:r>
    </w:p>
    <w:p w14:paraId="24CD9DDE" w14:textId="027C56F6" w:rsidR="0045255C" w:rsidRPr="00292DC8" w:rsidRDefault="0045255C" w:rsidP="00292DC8">
      <w:pPr>
        <w:spacing w:after="0"/>
        <w:ind w:left="720" w:firstLine="720"/>
        <w:jc w:val="center"/>
        <w:rPr>
          <w:rFonts w:eastAsia="Arial"/>
          <w:sz w:val="24"/>
        </w:rPr>
      </w:pPr>
      <w:r w:rsidRPr="00B51F8E">
        <w:rPr>
          <w:sz w:val="24"/>
        </w:rPr>
        <w:t xml:space="preserve">Topic: </w:t>
      </w:r>
      <w:r w:rsidR="40759451" w:rsidRPr="00D1204C">
        <w:rPr>
          <w:rFonts w:eastAsia="Arial"/>
          <w:sz w:val="24"/>
          <w:szCs w:val="24"/>
        </w:rPr>
        <w:t xml:space="preserve"> Fast and Available Charging for All Californians </w:t>
      </w:r>
      <w:r w:rsidR="40759451" w:rsidRPr="00590632">
        <w:rPr>
          <w:rFonts w:eastAsia="Arial"/>
          <w:sz w:val="24"/>
          <w:szCs w:val="24"/>
        </w:rPr>
        <w:t>2.0 (FAST 2.0) Pre-Application</w:t>
      </w:r>
      <w:r w:rsidR="40759451" w:rsidRPr="00847D7C">
        <w:rPr>
          <w:rFonts w:eastAsia="Arial"/>
          <w:sz w:val="24"/>
        </w:rPr>
        <w:t xml:space="preserve"> Workshop</w:t>
      </w:r>
    </w:p>
    <w:p w14:paraId="7F2E0804" w14:textId="0F4288BC" w:rsidR="0045255C" w:rsidRPr="00292DC8" w:rsidRDefault="0045255C" w:rsidP="00292DC8">
      <w:pPr>
        <w:spacing w:after="0"/>
        <w:ind w:left="720" w:firstLine="720"/>
        <w:rPr>
          <w:rFonts w:ascii="Tahoma" w:hAnsi="Tahoma"/>
          <w:sz w:val="24"/>
        </w:rPr>
      </w:pPr>
    </w:p>
    <w:p w14:paraId="23F66E67" w14:textId="06844A2D" w:rsidR="0045255C" w:rsidRPr="00292DC8" w:rsidRDefault="0045255C" w:rsidP="00292DC8">
      <w:pPr>
        <w:pStyle w:val="ListParagraph"/>
        <w:tabs>
          <w:tab w:val="left" w:pos="1080"/>
        </w:tabs>
        <w:spacing w:after="0"/>
        <w:jc w:val="both"/>
        <w:rPr>
          <w:b/>
          <w:sz w:val="24"/>
        </w:rPr>
      </w:pPr>
      <w:r w:rsidRPr="00847D7C">
        <w:rPr>
          <w:sz w:val="24"/>
        </w:rPr>
        <w:t>Telephone Access Only:</w:t>
      </w:r>
    </w:p>
    <w:p w14:paraId="3FF61D17" w14:textId="65A906AF" w:rsidR="0045255C" w:rsidRPr="00292DC8" w:rsidRDefault="0045255C" w:rsidP="00292DC8">
      <w:pPr>
        <w:pStyle w:val="ListParagraph"/>
        <w:tabs>
          <w:tab w:val="left" w:pos="1080"/>
        </w:tabs>
        <w:spacing w:after="0"/>
        <w:jc w:val="both"/>
        <w:rPr>
          <w:sz w:val="24"/>
        </w:rPr>
      </w:pPr>
      <w:r w:rsidRPr="00D1204C">
        <w:rPr>
          <w:sz w:val="24"/>
          <w:szCs w:val="24"/>
        </w:rPr>
        <w:t>Call (8</w:t>
      </w:r>
      <w:r w:rsidR="007C69EB">
        <w:rPr>
          <w:sz w:val="24"/>
          <w:szCs w:val="24"/>
        </w:rPr>
        <w:t>77</w:t>
      </w:r>
      <w:r w:rsidRPr="00D1204C">
        <w:rPr>
          <w:sz w:val="24"/>
          <w:szCs w:val="24"/>
        </w:rPr>
        <w:t xml:space="preserve">) 853-5257 </w:t>
      </w:r>
      <w:r w:rsidR="004C2289">
        <w:rPr>
          <w:sz w:val="24"/>
          <w:szCs w:val="24"/>
        </w:rPr>
        <w:t xml:space="preserve">(toll free) </w:t>
      </w:r>
      <w:r w:rsidRPr="00D1204C">
        <w:rPr>
          <w:sz w:val="24"/>
          <w:szCs w:val="24"/>
        </w:rPr>
        <w:t>or (888) 475-4499 (toll</w:t>
      </w:r>
      <w:r w:rsidR="004C2289">
        <w:rPr>
          <w:sz w:val="24"/>
          <w:szCs w:val="24"/>
        </w:rPr>
        <w:t xml:space="preserve"> </w:t>
      </w:r>
      <w:r w:rsidRPr="00D1204C">
        <w:rPr>
          <w:sz w:val="24"/>
          <w:szCs w:val="24"/>
        </w:rPr>
        <w:t>free). When prompted, enter the unique meeting ID number above. To comment over the telephone, dial *9 to “raise your hand” and *6 to mute/unmute your phone line.</w:t>
      </w:r>
    </w:p>
    <w:p w14:paraId="5FC6D39F" w14:textId="77777777" w:rsidR="009A4D7F" w:rsidRPr="00847D7C" w:rsidRDefault="009A4D7F" w:rsidP="00847D7C">
      <w:pPr>
        <w:pStyle w:val="ListParagraph"/>
        <w:tabs>
          <w:tab w:val="left" w:pos="1080"/>
        </w:tabs>
        <w:spacing w:after="0"/>
        <w:jc w:val="both"/>
        <w:rPr>
          <w:b/>
          <w:sz w:val="24"/>
        </w:rPr>
      </w:pPr>
    </w:p>
    <w:p w14:paraId="15BCB6E3" w14:textId="289158F5" w:rsidR="009A4D7F" w:rsidRPr="005508AA" w:rsidRDefault="009A4D7F" w:rsidP="00292DC8">
      <w:pPr>
        <w:pStyle w:val="ListParagraph"/>
        <w:tabs>
          <w:tab w:val="left" w:pos="1080"/>
        </w:tabs>
        <w:spacing w:after="0"/>
        <w:jc w:val="both"/>
        <w:rPr>
          <w:b/>
          <w:bCs/>
          <w:sz w:val="24"/>
          <w:szCs w:val="24"/>
        </w:rPr>
      </w:pPr>
      <w:r w:rsidRPr="009A4D7F">
        <w:rPr>
          <w:b/>
          <w:bCs/>
          <w:sz w:val="24"/>
          <w:szCs w:val="24"/>
        </w:rPr>
        <w:t>Access by Mobile Device: </w:t>
      </w:r>
    </w:p>
    <w:p w14:paraId="03C0E920" w14:textId="6B0E7D27" w:rsidR="009A4D7F" w:rsidRPr="009A4D7F" w:rsidRDefault="242C9D27" w:rsidP="00292DC8">
      <w:pPr>
        <w:pStyle w:val="ListParagraph"/>
        <w:tabs>
          <w:tab w:val="left" w:pos="1080"/>
        </w:tabs>
        <w:spacing w:after="0"/>
        <w:rPr>
          <w:rFonts w:eastAsia="Arial"/>
          <w:sz w:val="24"/>
          <w:szCs w:val="24"/>
        </w:rPr>
      </w:pPr>
      <w:r w:rsidRPr="2915ECD9">
        <w:rPr>
          <w:rFonts w:eastAsia="Arial"/>
          <w:sz w:val="24"/>
          <w:szCs w:val="24"/>
        </w:rPr>
        <w:t xml:space="preserve">Download the application from the </w:t>
      </w:r>
      <w:hyperlink r:id="rId26">
        <w:r w:rsidR="2FB9C159" w:rsidRPr="2915ECD9">
          <w:rPr>
            <w:rStyle w:val="Hyperlink"/>
            <w:rFonts w:eastAsia="Arial"/>
            <w:sz w:val="24"/>
            <w:szCs w:val="24"/>
          </w:rPr>
          <w:t>Zoom Download Center</w:t>
        </w:r>
      </w:hyperlink>
      <w:r w:rsidR="2B10A55B" w:rsidRPr="2915ECD9">
        <w:rPr>
          <w:rFonts w:eastAsia="Arial"/>
          <w:sz w:val="24"/>
          <w:szCs w:val="24"/>
        </w:rPr>
        <w:t xml:space="preserve"> at</w:t>
      </w:r>
      <w:r w:rsidRPr="2915ECD9">
        <w:rPr>
          <w:rFonts w:eastAsia="Arial"/>
          <w:sz w:val="24"/>
          <w:szCs w:val="24"/>
        </w:rPr>
        <w:t xml:space="preserve"> https://energy.zoom.us/download</w:t>
      </w:r>
      <w:r w:rsidR="3DC9F0DA" w:rsidRPr="2915ECD9">
        <w:rPr>
          <w:rFonts w:eastAsia="Arial"/>
          <w:sz w:val="24"/>
          <w:szCs w:val="24"/>
        </w:rPr>
        <w:t>.</w:t>
      </w:r>
    </w:p>
    <w:p w14:paraId="1ABC2F1E" w14:textId="77777777" w:rsidR="0045255C" w:rsidRPr="002C2AB0" w:rsidRDefault="0045255C" w:rsidP="00292DC8">
      <w:pPr>
        <w:spacing w:after="0"/>
        <w:jc w:val="both"/>
        <w:rPr>
          <w:sz w:val="24"/>
          <w:szCs w:val="24"/>
        </w:rPr>
      </w:pPr>
    </w:p>
    <w:p w14:paraId="4068581B" w14:textId="77777777" w:rsidR="0045255C" w:rsidRPr="002C2AB0" w:rsidRDefault="0045255C" w:rsidP="00292DC8">
      <w:pPr>
        <w:pStyle w:val="ListParagraph"/>
        <w:tabs>
          <w:tab w:val="left" w:pos="1080"/>
        </w:tabs>
        <w:spacing w:after="0"/>
        <w:jc w:val="both"/>
        <w:rPr>
          <w:b/>
          <w:bCs/>
          <w:sz w:val="24"/>
          <w:szCs w:val="24"/>
        </w:rPr>
      </w:pPr>
      <w:r w:rsidRPr="002C2AB0">
        <w:rPr>
          <w:b/>
          <w:bCs/>
          <w:sz w:val="24"/>
          <w:szCs w:val="24"/>
        </w:rPr>
        <w:t>Technical Support:</w:t>
      </w:r>
    </w:p>
    <w:p w14:paraId="7E08E536" w14:textId="2FEB87EE" w:rsidR="0045255C" w:rsidRDefault="0045255C" w:rsidP="00847D7C">
      <w:pPr>
        <w:pStyle w:val="ListParagraph"/>
        <w:tabs>
          <w:tab w:val="left" w:pos="1080"/>
        </w:tabs>
        <w:spacing w:after="0"/>
        <w:jc w:val="both"/>
        <w:rPr>
          <w:sz w:val="24"/>
          <w:szCs w:val="24"/>
        </w:rPr>
      </w:pPr>
      <w:r w:rsidRPr="47DBE4FF">
        <w:rPr>
          <w:sz w:val="24"/>
          <w:szCs w:val="24"/>
        </w:rPr>
        <w:t xml:space="preserve">For assistance with problems or questions about joining or attending the meeting, please call Zoom technical support at (888) 799-9666 ext. 2, or you may contact the CEC’s Public Advisor’s Office at </w:t>
      </w:r>
      <w:hyperlink r:id="rId27">
        <w:r w:rsidR="00B94859" w:rsidRPr="47DBE4FF">
          <w:rPr>
            <w:rStyle w:val="Hyperlink"/>
            <w:rFonts w:eastAsia="Tahoma"/>
            <w:sz w:val="24"/>
            <w:szCs w:val="24"/>
          </w:rPr>
          <w:t>publicadvisor@energy.ca.gov</w:t>
        </w:r>
      </w:hyperlink>
      <w:r w:rsidRPr="47DBE4FF">
        <w:rPr>
          <w:sz w:val="24"/>
          <w:szCs w:val="24"/>
        </w:rPr>
        <w:t>, or (</w:t>
      </w:r>
      <w:r w:rsidR="56B57478" w:rsidRPr="47DBE4FF">
        <w:rPr>
          <w:sz w:val="24"/>
          <w:szCs w:val="24"/>
        </w:rPr>
        <w:t>916) 957-7910</w:t>
      </w:r>
      <w:r w:rsidRPr="47DBE4FF">
        <w:rPr>
          <w:sz w:val="24"/>
          <w:szCs w:val="24"/>
        </w:rPr>
        <w:t>.</w:t>
      </w:r>
      <w:r w:rsidRPr="00292DC8">
        <w:rPr>
          <w:sz w:val="24"/>
        </w:rPr>
        <w:t xml:space="preserve"> </w:t>
      </w:r>
    </w:p>
    <w:p w14:paraId="364E4DEA" w14:textId="77777777" w:rsidR="008500DD" w:rsidRDefault="008500DD" w:rsidP="0045255C">
      <w:pPr>
        <w:pStyle w:val="ListParagraph"/>
        <w:tabs>
          <w:tab w:val="left" w:pos="1080"/>
        </w:tabs>
        <w:spacing w:after="0"/>
        <w:jc w:val="both"/>
        <w:rPr>
          <w:sz w:val="24"/>
          <w:szCs w:val="24"/>
        </w:rPr>
      </w:pPr>
    </w:p>
    <w:p w14:paraId="750FE93D" w14:textId="77777777" w:rsidR="008500DD" w:rsidRPr="00B952E3" w:rsidRDefault="008500DD" w:rsidP="008500DD">
      <w:pPr>
        <w:pStyle w:val="paragraph"/>
        <w:spacing w:before="0" w:beforeAutospacing="0" w:after="0" w:afterAutospacing="0"/>
        <w:ind w:left="720"/>
        <w:jc w:val="both"/>
        <w:textAlignment w:val="baseline"/>
        <w:rPr>
          <w:rFonts w:ascii="Arial" w:hAnsi="Arial" w:cs="Arial"/>
          <w:sz w:val="18"/>
          <w:szCs w:val="18"/>
        </w:rPr>
      </w:pPr>
      <w:r w:rsidRPr="00B952E3">
        <w:rPr>
          <w:rStyle w:val="normaltextrun"/>
          <w:rFonts w:ascii="Arial" w:hAnsi="Arial" w:cs="Arial"/>
        </w:rPr>
        <w:t>To determine whether your computer is compatible with Zoom, visit:</w:t>
      </w:r>
      <w:r w:rsidRPr="00B952E3">
        <w:rPr>
          <w:rStyle w:val="eop"/>
          <w:rFonts w:ascii="Arial" w:hAnsi="Arial" w:cs="Arial"/>
        </w:rPr>
        <w:t> </w:t>
      </w:r>
    </w:p>
    <w:p w14:paraId="05438113" w14:textId="77777777" w:rsidR="0015063E" w:rsidRPr="00842A60" w:rsidRDefault="0015063E" w:rsidP="0015063E">
      <w:pPr>
        <w:ind w:left="720"/>
        <w:rPr>
          <w:sz w:val="24"/>
          <w:szCs w:val="24"/>
        </w:rPr>
      </w:pPr>
      <w:hyperlink r:id="rId28" w:history="1">
        <w:r w:rsidRPr="00842A60">
          <w:rPr>
            <w:rStyle w:val="Hyperlink"/>
            <w:sz w:val="24"/>
            <w:szCs w:val="24"/>
          </w:rPr>
          <w:t>this website</w:t>
        </w:r>
      </w:hyperlink>
      <w:r w:rsidRPr="00842A60">
        <w:rPr>
          <w:sz w:val="24"/>
          <w:szCs w:val="24"/>
        </w:rPr>
        <w:t xml:space="preserve">: </w:t>
      </w:r>
      <w:hyperlink r:id="rId29" w:history="1">
        <w:r w:rsidRPr="00842A60">
          <w:rPr>
            <w:rStyle w:val="Hyperlink"/>
            <w:sz w:val="24"/>
            <w:szCs w:val="24"/>
          </w:rPr>
          <w:t>https://support.zoom.us/hc/en-us/articles/201362023-System-requirements-for-Windows-macOS-and-Linux</w:t>
        </w:r>
      </w:hyperlink>
      <w:r w:rsidRPr="00842A60">
        <w:rPr>
          <w:sz w:val="24"/>
          <w:szCs w:val="24"/>
        </w:rPr>
        <w:t>.</w:t>
      </w:r>
    </w:p>
    <w:p w14:paraId="6ED58540" w14:textId="77777777" w:rsidR="00D10859" w:rsidRPr="00292DC8" w:rsidRDefault="00D10859" w:rsidP="00292DC8">
      <w:pPr>
        <w:spacing w:after="0"/>
      </w:pPr>
    </w:p>
    <w:p w14:paraId="1065E815" w14:textId="77777777" w:rsidR="0045255C" w:rsidRPr="002C2AB0" w:rsidRDefault="0045255C" w:rsidP="0045255C">
      <w:pPr>
        <w:pStyle w:val="Heading2"/>
        <w:keepNext w:val="0"/>
        <w:numPr>
          <w:ilvl w:val="0"/>
          <w:numId w:val="23"/>
        </w:numPr>
        <w:spacing w:before="0" w:after="0"/>
        <w:ind w:hanging="720"/>
        <w:rPr>
          <w:rFonts w:cs="Arial"/>
          <w:szCs w:val="28"/>
        </w:rPr>
      </w:pPr>
      <w:bookmarkStart w:id="37" w:name="_Toc198951307"/>
      <w:bookmarkStart w:id="38" w:name="_Toc201713535"/>
      <w:bookmarkStart w:id="39" w:name="_Toc219275084"/>
      <w:bookmarkStart w:id="40" w:name="_Toc127443063"/>
      <w:bookmarkStart w:id="41" w:name="_Toc182836929"/>
      <w:r w:rsidRPr="002C2AB0">
        <w:rPr>
          <w:rFonts w:cs="Arial"/>
          <w:szCs w:val="28"/>
        </w:rPr>
        <w:t>Question</w:t>
      </w:r>
      <w:bookmarkEnd w:id="37"/>
      <w:r w:rsidRPr="002C2AB0">
        <w:rPr>
          <w:rFonts w:cs="Arial"/>
          <w:szCs w:val="28"/>
        </w:rPr>
        <w:t>s</w:t>
      </w:r>
      <w:bookmarkEnd w:id="38"/>
      <w:bookmarkEnd w:id="39"/>
      <w:bookmarkEnd w:id="40"/>
      <w:bookmarkEnd w:id="41"/>
    </w:p>
    <w:p w14:paraId="3C548E1D" w14:textId="31315D2C" w:rsidR="006150FE" w:rsidRPr="00842A60" w:rsidRDefault="008E3BEB" w:rsidP="006150FE">
      <w:pPr>
        <w:ind w:left="720"/>
        <w:rPr>
          <w:sz w:val="24"/>
          <w:szCs w:val="24"/>
        </w:rPr>
      </w:pPr>
      <w:r w:rsidRPr="04991C40">
        <w:rPr>
          <w:sz w:val="24"/>
          <w:szCs w:val="24"/>
        </w:rPr>
        <w:t>During the solicitation process, for questions only related to submission of applications in EC</w:t>
      </w:r>
      <w:r w:rsidR="001177A4" w:rsidRPr="04991C40">
        <w:rPr>
          <w:sz w:val="24"/>
          <w:szCs w:val="24"/>
        </w:rPr>
        <w:t>A</w:t>
      </w:r>
      <w:r w:rsidRPr="04991C40">
        <w:rPr>
          <w:sz w:val="24"/>
          <w:szCs w:val="24"/>
        </w:rPr>
        <w:t xml:space="preserve">MS, please contact </w:t>
      </w:r>
      <w:hyperlink r:id="rId30">
        <w:r w:rsidR="00565ABB" w:rsidRPr="04991C40">
          <w:rPr>
            <w:rStyle w:val="Hyperlink"/>
            <w:sz w:val="24"/>
            <w:szCs w:val="24"/>
          </w:rPr>
          <w:t>ECAMS.Salesfor</w:t>
        </w:r>
        <w:r w:rsidR="2A50CB0F" w:rsidRPr="04991C40">
          <w:rPr>
            <w:rStyle w:val="Hyperlink"/>
            <w:sz w:val="24"/>
            <w:szCs w:val="24"/>
          </w:rPr>
          <w:t>c</w:t>
        </w:r>
        <w:r w:rsidR="00565ABB" w:rsidRPr="04991C40">
          <w:rPr>
            <w:rStyle w:val="Hyperlink"/>
            <w:sz w:val="24"/>
            <w:szCs w:val="24"/>
          </w:rPr>
          <w:t>eSupport@energy.ca.gov</w:t>
        </w:r>
      </w:hyperlink>
      <w:r w:rsidRPr="04991C40">
        <w:rPr>
          <w:sz w:val="24"/>
          <w:szCs w:val="24"/>
        </w:rPr>
        <w:t>.</w:t>
      </w:r>
      <w:r w:rsidR="00565ABB" w:rsidRPr="04991C40">
        <w:rPr>
          <w:sz w:val="24"/>
          <w:szCs w:val="24"/>
        </w:rPr>
        <w:t xml:space="preserve"> </w:t>
      </w:r>
      <w:r w:rsidR="006150FE" w:rsidRPr="04991C40">
        <w:rPr>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5BB5DBA8" w:rsidR="0045255C" w:rsidRPr="000F2301" w:rsidRDefault="00AC5700" w:rsidP="00292DC8">
      <w:pPr>
        <w:spacing w:after="0"/>
        <w:ind w:left="720"/>
        <w:rPr>
          <w:sz w:val="24"/>
          <w:szCs w:val="24"/>
        </w:rPr>
      </w:pPr>
      <w:r w:rsidRPr="00B952E3">
        <w:rPr>
          <w:sz w:val="24"/>
          <w:szCs w:val="24"/>
        </w:rPr>
        <w:t xml:space="preserve">Applicants may ask questions at the Pre-Application Workshop and may submit written questions via e-mail to the </w:t>
      </w:r>
      <w:r w:rsidR="00B952E3">
        <w:rPr>
          <w:sz w:val="24"/>
          <w:szCs w:val="24"/>
        </w:rPr>
        <w:t>CAO</w:t>
      </w:r>
      <w:r w:rsidRPr="00B952E3">
        <w:rPr>
          <w:sz w:val="24"/>
          <w:szCs w:val="24"/>
        </w:rPr>
        <w:t xml:space="preserve"> listed in </w:t>
      </w:r>
      <w:r w:rsidR="006F7408">
        <w:rPr>
          <w:sz w:val="24"/>
          <w:szCs w:val="24"/>
        </w:rPr>
        <w:t>the following section</w:t>
      </w:r>
      <w:r w:rsidR="00CA0F63">
        <w:rPr>
          <w:sz w:val="24"/>
          <w:szCs w:val="24"/>
        </w:rPr>
        <w:t>.</w:t>
      </w:r>
      <w:r w:rsidRPr="00B952E3">
        <w:rPr>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B952E3">
        <w:rPr>
          <w:sz w:val="24"/>
          <w:szCs w:val="24"/>
        </w:rPr>
        <w:t xml:space="preserve">. </w:t>
      </w:r>
      <w:r w:rsidR="0015107F" w:rsidRPr="00842A60">
        <w:rPr>
          <w:sz w:val="24"/>
          <w:szCs w:val="24"/>
        </w:rPr>
        <w:t xml:space="preserve">Similarly, questions related to submission of applications in ECAMS may be submitted to </w:t>
      </w:r>
      <w:hyperlink r:id="rId31" w:history="1">
        <w:r w:rsidR="0015107F" w:rsidRPr="00842A60">
          <w:rPr>
            <w:sz w:val="24"/>
            <w:szCs w:val="24"/>
          </w:rPr>
          <w:t>ECAMS.SalesforceSupport@energy.ca.gov</w:t>
        </w:r>
      </w:hyperlink>
      <w:r w:rsidR="0015107F" w:rsidRPr="00842A60">
        <w:rPr>
          <w:sz w:val="24"/>
          <w:szCs w:val="24"/>
        </w:rPr>
        <w:t xml:space="preserve"> at any time prior to 5:00 p.m. of the application deadline date.</w:t>
      </w:r>
    </w:p>
    <w:p w14:paraId="7DA7623D" w14:textId="77777777" w:rsidR="0045255C" w:rsidRPr="002C2AB0" w:rsidRDefault="0045255C" w:rsidP="00292DC8">
      <w:pPr>
        <w:spacing w:after="0"/>
        <w:ind w:left="720"/>
        <w:rPr>
          <w:sz w:val="24"/>
          <w:szCs w:val="24"/>
        </w:rPr>
      </w:pPr>
    </w:p>
    <w:p w14:paraId="1970A8A3" w14:textId="4273B2D1" w:rsidR="0045255C" w:rsidRPr="002C2AB0" w:rsidRDefault="0045255C" w:rsidP="00292DC8">
      <w:pPr>
        <w:spacing w:after="0"/>
        <w:ind w:left="720"/>
        <w:rPr>
          <w:sz w:val="24"/>
          <w:szCs w:val="24"/>
        </w:rPr>
      </w:pPr>
      <w:r w:rsidRPr="6E426E1A">
        <w:rPr>
          <w:sz w:val="24"/>
          <w:szCs w:val="24"/>
        </w:rPr>
        <w:t>The question</w:t>
      </w:r>
      <w:r w:rsidR="007B0D38">
        <w:rPr>
          <w:sz w:val="24"/>
          <w:szCs w:val="24"/>
        </w:rPr>
        <w:t>-</w:t>
      </w:r>
      <w:r w:rsidRPr="6E426E1A">
        <w:rPr>
          <w:sz w:val="24"/>
          <w:szCs w:val="24"/>
        </w:rPr>
        <w:t>and</w:t>
      </w:r>
      <w:r w:rsidR="007B0D38">
        <w:rPr>
          <w:sz w:val="24"/>
          <w:szCs w:val="24"/>
        </w:rPr>
        <w:t>-</w:t>
      </w:r>
      <w:r w:rsidRPr="6E426E1A">
        <w:rPr>
          <w:sz w:val="24"/>
          <w:szCs w:val="24"/>
        </w:rPr>
        <w:t>answer</w:t>
      </w:r>
      <w:r w:rsidR="7E60C906" w:rsidRPr="6E426E1A">
        <w:rPr>
          <w:sz w:val="24"/>
          <w:szCs w:val="24"/>
        </w:rPr>
        <w:t xml:space="preserve"> set</w:t>
      </w:r>
      <w:r w:rsidRPr="6E426E1A">
        <w:rPr>
          <w:sz w:val="24"/>
          <w:szCs w:val="24"/>
        </w:rPr>
        <w:t xml:space="preserve"> will be posted on the </w:t>
      </w:r>
      <w:hyperlink r:id="rId32">
        <w:r w:rsidR="002C2AB0" w:rsidRPr="6E426E1A">
          <w:rPr>
            <w:rStyle w:val="Hyperlink"/>
            <w:sz w:val="24"/>
            <w:szCs w:val="24"/>
          </w:rPr>
          <w:t>CEC’s solicitation information website</w:t>
        </w:r>
      </w:hyperlink>
      <w:r w:rsidRPr="6E426E1A">
        <w:rPr>
          <w:sz w:val="24"/>
          <w:szCs w:val="24"/>
        </w:rPr>
        <w:t xml:space="preserve"> at</w:t>
      </w:r>
      <w:r w:rsidR="002C2AB0" w:rsidRPr="6E426E1A">
        <w:rPr>
          <w:sz w:val="24"/>
          <w:szCs w:val="24"/>
        </w:rPr>
        <w:t xml:space="preserve"> www.energy.ca.gov/</w:t>
      </w:r>
      <w:r w:rsidR="00825DB2" w:rsidRPr="6E426E1A">
        <w:rPr>
          <w:sz w:val="24"/>
          <w:szCs w:val="24"/>
        </w:rPr>
        <w:t>funding-opportunities/solicitations.</w:t>
      </w:r>
    </w:p>
    <w:p w14:paraId="12022D0A" w14:textId="77777777" w:rsidR="0045255C" w:rsidRPr="002C2AB0" w:rsidRDefault="0045255C" w:rsidP="0045255C">
      <w:pPr>
        <w:spacing w:after="0"/>
        <w:ind w:left="720"/>
        <w:rPr>
          <w:sz w:val="24"/>
          <w:szCs w:val="24"/>
        </w:rPr>
      </w:pPr>
    </w:p>
    <w:p w14:paraId="78869878" w14:textId="77777777" w:rsidR="0045255C" w:rsidRPr="002C2AB0" w:rsidRDefault="0045255C" w:rsidP="0045255C">
      <w:pPr>
        <w:spacing w:after="0"/>
        <w:ind w:left="720"/>
        <w:rPr>
          <w:sz w:val="24"/>
          <w:szCs w:val="24"/>
        </w:rPr>
      </w:pPr>
      <w:r w:rsidRPr="002C2AB0">
        <w:rPr>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Default="00D10859" w:rsidP="00E04486">
      <w:pPr>
        <w:spacing w:after="0"/>
        <w:rPr>
          <w:sz w:val="20"/>
        </w:rPr>
      </w:pPr>
    </w:p>
    <w:p w14:paraId="66E6A681" w14:textId="77777777" w:rsidR="00222194" w:rsidRDefault="00222194" w:rsidP="00E04486">
      <w:pPr>
        <w:spacing w:after="0"/>
        <w:rPr>
          <w:sz w:val="20"/>
        </w:rPr>
      </w:pPr>
    </w:p>
    <w:p w14:paraId="752F7AE4" w14:textId="77777777" w:rsidR="00052A64" w:rsidRPr="00050087" w:rsidRDefault="00052A64" w:rsidP="00292DC8">
      <w:pPr>
        <w:pStyle w:val="Heading2"/>
        <w:keepNext w:val="0"/>
        <w:numPr>
          <w:ilvl w:val="0"/>
          <w:numId w:val="23"/>
        </w:numPr>
        <w:spacing w:before="0" w:after="0"/>
        <w:ind w:hanging="720"/>
      </w:pPr>
      <w:bookmarkStart w:id="42" w:name="_Toc182730692"/>
      <w:bookmarkStart w:id="43" w:name="_Toc201713536"/>
      <w:bookmarkStart w:id="44" w:name="_Toc219275085"/>
      <w:bookmarkStart w:id="45" w:name="_Toc127443064"/>
      <w:bookmarkStart w:id="46" w:name="_Toc182836930"/>
      <w:r w:rsidRPr="00050087">
        <w:lastRenderedPageBreak/>
        <w:t>Contact Information</w:t>
      </w:r>
      <w:bookmarkEnd w:id="42"/>
      <w:bookmarkEnd w:id="43"/>
      <w:bookmarkEnd w:id="44"/>
      <w:bookmarkEnd w:id="45"/>
      <w:bookmarkEnd w:id="46"/>
    </w:p>
    <w:p w14:paraId="398A697A" w14:textId="77777777" w:rsidR="00D10859" w:rsidRPr="003A2302" w:rsidRDefault="00D10859" w:rsidP="00E04486">
      <w:pPr>
        <w:spacing w:after="0"/>
        <w:jc w:val="center"/>
        <w:rPr>
          <w:sz w:val="20"/>
        </w:rPr>
      </w:pPr>
    </w:p>
    <w:p w14:paraId="0DFD2F7C" w14:textId="74A517F6" w:rsidR="00052A64" w:rsidRPr="002C2AB0" w:rsidRDefault="00906663" w:rsidP="00E04486">
      <w:pPr>
        <w:spacing w:after="0"/>
        <w:jc w:val="center"/>
        <w:rPr>
          <w:sz w:val="24"/>
          <w:szCs w:val="24"/>
        </w:rPr>
      </w:pPr>
      <w:r>
        <w:rPr>
          <w:sz w:val="24"/>
          <w:szCs w:val="24"/>
        </w:rPr>
        <w:t>Kevyn Piper</w:t>
      </w:r>
      <w:r w:rsidR="00CB24F5" w:rsidRPr="00906663">
        <w:rPr>
          <w:sz w:val="24"/>
        </w:rPr>
        <w:t>,</w:t>
      </w:r>
      <w:r w:rsidR="00DD6B5B" w:rsidRPr="002C2AB0">
        <w:rPr>
          <w:sz w:val="24"/>
          <w:szCs w:val="24"/>
        </w:rPr>
        <w:t xml:space="preserve"> </w:t>
      </w:r>
      <w:r w:rsidR="00052A64" w:rsidRPr="002C2AB0">
        <w:rPr>
          <w:sz w:val="24"/>
          <w:szCs w:val="24"/>
        </w:rPr>
        <w:t xml:space="preserve">Commission </w:t>
      </w:r>
      <w:r w:rsidR="004B6EC1" w:rsidRPr="002C2AB0">
        <w:rPr>
          <w:sz w:val="24"/>
          <w:szCs w:val="24"/>
        </w:rPr>
        <w:t xml:space="preserve">Agreement </w:t>
      </w:r>
      <w:r w:rsidR="00052A64" w:rsidRPr="002C2AB0">
        <w:rPr>
          <w:sz w:val="24"/>
          <w:szCs w:val="24"/>
        </w:rPr>
        <w:t>Officer</w:t>
      </w:r>
    </w:p>
    <w:p w14:paraId="45136A6F" w14:textId="77777777" w:rsidR="00052A64" w:rsidRPr="002C2AB0" w:rsidRDefault="00052A64" w:rsidP="00E04486">
      <w:pPr>
        <w:spacing w:after="0"/>
        <w:jc w:val="center"/>
        <w:rPr>
          <w:sz w:val="24"/>
          <w:szCs w:val="24"/>
        </w:rPr>
      </w:pPr>
      <w:r w:rsidRPr="002C2AB0">
        <w:rPr>
          <w:sz w:val="24"/>
          <w:szCs w:val="24"/>
        </w:rPr>
        <w:t>Californi</w:t>
      </w:r>
      <w:r w:rsidR="00025632" w:rsidRPr="002C2AB0">
        <w:rPr>
          <w:sz w:val="24"/>
          <w:szCs w:val="24"/>
        </w:rPr>
        <w:t>a Energy Commission</w:t>
      </w:r>
    </w:p>
    <w:p w14:paraId="14E6FB9E" w14:textId="7C951DF7" w:rsidR="00052A64" w:rsidRPr="002C2AB0" w:rsidRDefault="00CA2F76" w:rsidP="00E04486">
      <w:pPr>
        <w:spacing w:after="0"/>
        <w:jc w:val="center"/>
        <w:rPr>
          <w:sz w:val="24"/>
          <w:szCs w:val="24"/>
        </w:rPr>
      </w:pPr>
      <w:r w:rsidRPr="002C2AB0">
        <w:rPr>
          <w:sz w:val="24"/>
          <w:szCs w:val="24"/>
        </w:rPr>
        <w:t>715 P Street</w:t>
      </w:r>
      <w:r w:rsidR="00052A64" w:rsidRPr="002C2AB0">
        <w:rPr>
          <w:sz w:val="24"/>
          <w:szCs w:val="24"/>
        </w:rPr>
        <w:t xml:space="preserve">, </w:t>
      </w:r>
      <w:r w:rsidR="000C6B71" w:rsidRPr="002C2AB0">
        <w:rPr>
          <w:sz w:val="24"/>
          <w:szCs w:val="24"/>
        </w:rPr>
        <w:t>MS-1</w:t>
      </w:r>
      <w:r w:rsidR="00906663">
        <w:rPr>
          <w:sz w:val="24"/>
          <w:szCs w:val="24"/>
        </w:rPr>
        <w:t>8</w:t>
      </w:r>
    </w:p>
    <w:p w14:paraId="7C4FA753" w14:textId="058B372A" w:rsidR="00052A64" w:rsidRPr="002C2AB0" w:rsidRDefault="00052A64" w:rsidP="00E04486">
      <w:pPr>
        <w:spacing w:after="0"/>
        <w:jc w:val="center"/>
        <w:rPr>
          <w:sz w:val="24"/>
          <w:szCs w:val="24"/>
        </w:rPr>
      </w:pPr>
      <w:r w:rsidRPr="002C2AB0">
        <w:rPr>
          <w:sz w:val="24"/>
          <w:szCs w:val="24"/>
        </w:rPr>
        <w:t>Sacramento, California 95814</w:t>
      </w:r>
    </w:p>
    <w:p w14:paraId="39BC5B9A" w14:textId="0981E45E" w:rsidR="00052A64" w:rsidRPr="002C2AB0" w:rsidRDefault="00052A64" w:rsidP="00E04486">
      <w:pPr>
        <w:spacing w:after="0"/>
        <w:jc w:val="center"/>
        <w:rPr>
          <w:sz w:val="24"/>
          <w:szCs w:val="24"/>
          <w:lang w:val="de-DE"/>
        </w:rPr>
      </w:pPr>
      <w:r w:rsidRPr="002C2AB0">
        <w:rPr>
          <w:sz w:val="24"/>
          <w:szCs w:val="24"/>
          <w:lang w:val="de-DE"/>
        </w:rPr>
        <w:t xml:space="preserve">E-mail: </w:t>
      </w:r>
      <w:r w:rsidR="003A2302">
        <w:fldChar w:fldCharType="begin"/>
      </w:r>
      <w:r w:rsidR="003A2302">
        <w:instrText>HYPERLINK "mailto:Kevyn.Piper@energy.ca.gov"</w:instrText>
      </w:r>
      <w:r w:rsidR="003A2302">
        <w:fldChar w:fldCharType="separate"/>
      </w:r>
      <w:r w:rsidR="003A2302" w:rsidRPr="0016484B">
        <w:rPr>
          <w:rStyle w:val="Hyperlink"/>
          <w:sz w:val="24"/>
          <w:szCs w:val="24"/>
          <w:lang w:val="de-DE"/>
        </w:rPr>
        <w:t>Kevyn.Piper@energy.ca.gov</w:t>
      </w:r>
      <w:r w:rsidR="003A2302">
        <w:fldChar w:fldCharType="end"/>
      </w:r>
      <w:r w:rsidR="003A2302">
        <w:rPr>
          <w:sz w:val="24"/>
          <w:szCs w:val="24"/>
          <w:lang w:val="de-DE"/>
        </w:rPr>
        <w:t xml:space="preserve"> </w:t>
      </w:r>
    </w:p>
    <w:p w14:paraId="1519A0F6" w14:textId="77777777" w:rsidR="00052A64" w:rsidRPr="00050087" w:rsidRDefault="00052A64" w:rsidP="00D34B6A">
      <w:pPr>
        <w:pStyle w:val="Heading2"/>
        <w:keepNext w:val="0"/>
        <w:numPr>
          <w:ilvl w:val="0"/>
          <w:numId w:val="23"/>
        </w:numPr>
        <w:spacing w:before="0" w:after="0"/>
        <w:ind w:hanging="720"/>
      </w:pPr>
      <w:bookmarkStart w:id="47" w:name="_Toc219275088"/>
      <w:bookmarkStart w:id="48" w:name="_Toc127443065"/>
      <w:bookmarkStart w:id="49" w:name="_Toc182836931"/>
      <w:r w:rsidRPr="00050087">
        <w:t>Reference Documents</w:t>
      </w:r>
      <w:bookmarkEnd w:id="47"/>
      <w:bookmarkEnd w:id="48"/>
      <w:bookmarkEnd w:id="49"/>
    </w:p>
    <w:p w14:paraId="1340C54D" w14:textId="77777777" w:rsidR="004B6EC1" w:rsidRPr="002C2AB0" w:rsidRDefault="0075790B" w:rsidP="00E26DE1">
      <w:pPr>
        <w:spacing w:after="0"/>
        <w:ind w:left="720"/>
        <w:rPr>
          <w:sz w:val="24"/>
          <w:szCs w:val="22"/>
        </w:rPr>
      </w:pPr>
      <w:r w:rsidRPr="002C2AB0">
        <w:rPr>
          <w:sz w:val="24"/>
          <w:szCs w:val="22"/>
        </w:rPr>
        <w:t>Applicants responding to this solicitation may want to familiarize themselves with the following documents:</w:t>
      </w:r>
    </w:p>
    <w:p w14:paraId="36DDDCD6" w14:textId="77777777" w:rsidR="0075790B" w:rsidRPr="002C2AB0" w:rsidRDefault="0075790B" w:rsidP="00E04486">
      <w:pPr>
        <w:spacing w:after="0"/>
        <w:ind w:left="720"/>
        <w:rPr>
          <w:sz w:val="24"/>
          <w:szCs w:val="22"/>
        </w:rPr>
      </w:pPr>
    </w:p>
    <w:p w14:paraId="37D142DA" w14:textId="5E91E778" w:rsidR="00683C00" w:rsidRPr="00C03655" w:rsidRDefault="006A3121" w:rsidP="4C615995">
      <w:pPr>
        <w:spacing w:after="0"/>
        <w:ind w:left="720"/>
        <w:rPr>
          <w:sz w:val="24"/>
          <w:szCs w:val="24"/>
        </w:rPr>
      </w:pPr>
      <w:hyperlink r:id="rId33" w:history="1">
        <w:r w:rsidRPr="4C615995">
          <w:rPr>
            <w:rStyle w:val="Hyperlink"/>
            <w:sz w:val="24"/>
            <w:szCs w:val="24"/>
          </w:rPr>
          <w:t>2024-2025 Investment Plan Update for the Clean Transportation Program</w:t>
        </w:r>
      </w:hyperlink>
      <w:r w:rsidR="0075790B" w:rsidRPr="4C615995">
        <w:rPr>
          <w:sz w:val="24"/>
          <w:szCs w:val="24"/>
        </w:rPr>
        <w:t xml:space="preserve"> (</w:t>
      </w:r>
      <w:r w:rsidR="00A47FC7" w:rsidRPr="4C615995">
        <w:rPr>
          <w:sz w:val="24"/>
          <w:szCs w:val="24"/>
        </w:rPr>
        <w:t>CEC-600-2024-047</w:t>
      </w:r>
      <w:r w:rsidR="0075790B" w:rsidRPr="4C615995">
        <w:rPr>
          <w:sz w:val="24"/>
          <w:szCs w:val="24"/>
        </w:rPr>
        <w:t>)</w:t>
      </w:r>
      <w:r w:rsidR="00A47FC7" w:rsidRPr="4C615995">
        <w:rPr>
          <w:sz w:val="24"/>
          <w:szCs w:val="24"/>
        </w:rPr>
        <w:t xml:space="preserve"> </w:t>
      </w:r>
      <w:r w:rsidR="7A890057" w:rsidRPr="4C615995">
        <w:rPr>
          <w:sz w:val="24"/>
          <w:szCs w:val="24"/>
        </w:rPr>
        <w:t>https://www.energy.ca.gov/publications/2024/2024-2025-investment-plan-update-clean-transportation-program</w:t>
      </w:r>
    </w:p>
    <w:p w14:paraId="71DA4971" w14:textId="2D486A43" w:rsidR="003227C4" w:rsidRPr="00C03655" w:rsidRDefault="003227C4" w:rsidP="00600001">
      <w:pPr>
        <w:pStyle w:val="ListParagraph"/>
        <w:numPr>
          <w:ilvl w:val="0"/>
          <w:numId w:val="41"/>
        </w:numPr>
        <w:ind w:left="1080"/>
        <w:rPr>
          <w:sz w:val="24"/>
          <w:szCs w:val="24"/>
        </w:rPr>
      </w:pPr>
      <w:hyperlink r:id="rId34" w:history="1">
        <w:r w:rsidRPr="4C615995">
          <w:rPr>
            <w:rStyle w:val="Hyperlink"/>
            <w:sz w:val="24"/>
            <w:szCs w:val="24"/>
          </w:rPr>
          <w:t>Assembly Bill 2127 Electric Vehicle Charging Infrastructure Assessment</w:t>
        </w:r>
      </w:hyperlink>
      <w:r w:rsidRPr="4C615995">
        <w:rPr>
          <w:rStyle w:val="normaltextrun"/>
          <w:color w:val="000000" w:themeColor="text1"/>
          <w:sz w:val="24"/>
          <w:szCs w:val="24"/>
        </w:rPr>
        <w:t xml:space="preserve"> (CEC-600-2021-001) </w:t>
      </w:r>
      <w:r w:rsidR="4ED08D7B" w:rsidRPr="4C615995">
        <w:rPr>
          <w:sz w:val="24"/>
          <w:szCs w:val="24"/>
        </w:rPr>
        <w:t>https://www.energy.ca.gov/programs-and-topics/programs/electric-vehicle-charging-infrastructure-assessment-ab-2127</w:t>
      </w:r>
    </w:p>
    <w:p w14:paraId="106A6732" w14:textId="7720BBCF" w:rsidR="00E50D59" w:rsidRPr="00847D7C" w:rsidRDefault="00AD2DFD" w:rsidP="00847D7C">
      <w:pPr>
        <w:pStyle w:val="ListParagraph"/>
        <w:numPr>
          <w:ilvl w:val="0"/>
          <w:numId w:val="41"/>
        </w:numPr>
        <w:ind w:left="1080"/>
        <w:rPr>
          <w:sz w:val="24"/>
        </w:rPr>
      </w:pPr>
      <w:hyperlink r:id="rId35" w:history="1">
        <w:r w:rsidRPr="43CE5484">
          <w:rPr>
            <w:rStyle w:val="Hyperlink"/>
            <w:sz w:val="24"/>
            <w:szCs w:val="24"/>
          </w:rPr>
          <w:t>Energy Commission Agreement Management System (ECAMS)</w:t>
        </w:r>
      </w:hyperlink>
      <w:r w:rsidR="0063682F" w:rsidRPr="43CE5484">
        <w:rPr>
          <w:sz w:val="24"/>
          <w:szCs w:val="24"/>
        </w:rPr>
        <w:t xml:space="preserve"> </w:t>
      </w:r>
      <w:r w:rsidR="0063682F" w:rsidRPr="00847D7C">
        <w:rPr>
          <w:rStyle w:val="Hyperlink"/>
          <w:color w:val="auto"/>
          <w:u w:val="none"/>
        </w:rPr>
        <w:t>https://www.energy.ca.gov/funding-opportunities/funding-resources/ecams-resources</w:t>
      </w:r>
    </w:p>
    <w:p w14:paraId="6B5AA061" w14:textId="38661C66" w:rsidR="00863700" w:rsidRPr="00C03655" w:rsidRDefault="006A3121" w:rsidP="00600001">
      <w:pPr>
        <w:pStyle w:val="ListParagraph"/>
        <w:numPr>
          <w:ilvl w:val="0"/>
          <w:numId w:val="41"/>
        </w:numPr>
        <w:ind w:left="1080"/>
        <w:rPr>
          <w:rStyle w:val="eop"/>
          <w:sz w:val="24"/>
          <w:szCs w:val="24"/>
        </w:rPr>
      </w:pPr>
      <w:hyperlink r:id="rId36" w:history="1">
        <w:r w:rsidRPr="006A3121">
          <w:rPr>
            <w:rStyle w:val="Hyperlink"/>
            <w:sz w:val="24"/>
            <w:szCs w:val="24"/>
          </w:rPr>
          <w:t>California Air Resources Board California Climate Investments Priority Populations 2022 CES 4.0 Map</w:t>
        </w:r>
      </w:hyperlink>
      <w:r w:rsidR="00192067" w:rsidRPr="00C03655">
        <w:rPr>
          <w:rStyle w:val="normaltextrun"/>
          <w:sz w:val="24"/>
          <w:szCs w:val="24"/>
        </w:rPr>
        <w:t xml:space="preserve"> </w:t>
      </w:r>
      <w:r w:rsidR="12A69DA2" w:rsidRPr="00026A2A">
        <w:rPr>
          <w:rStyle w:val="normaltextrun"/>
          <w:sz w:val="24"/>
          <w:szCs w:val="24"/>
        </w:rPr>
        <w:t>https://webmaps.arb.ca.gov/PriorityPopulations/</w:t>
      </w:r>
      <w:r w:rsidR="00863700" w:rsidRPr="00026A2A">
        <w:rPr>
          <w:rStyle w:val="eop"/>
          <w:sz w:val="24"/>
          <w:szCs w:val="24"/>
        </w:rPr>
        <w:t> </w:t>
      </w:r>
    </w:p>
    <w:p w14:paraId="70BEF982" w14:textId="40660E58" w:rsidR="00DD06E4" w:rsidRPr="00C03655" w:rsidRDefault="00B66EC9" w:rsidP="002C2D4A">
      <w:pPr>
        <w:numPr>
          <w:ilvl w:val="0"/>
          <w:numId w:val="41"/>
        </w:numPr>
        <w:spacing w:after="0"/>
        <w:ind w:left="1080"/>
        <w:rPr>
          <w:sz w:val="24"/>
          <w:szCs w:val="24"/>
        </w:rPr>
      </w:pPr>
      <w:hyperlink r:id="rId37" w:history="1">
        <w:r w:rsidRPr="006A3121">
          <w:rPr>
            <w:rStyle w:val="Hyperlink"/>
            <w:sz w:val="24"/>
            <w:szCs w:val="24"/>
          </w:rPr>
          <w:t>Electric</w:t>
        </w:r>
        <w:r w:rsidR="00DD06E4" w:rsidRPr="006A3121">
          <w:rPr>
            <w:rStyle w:val="Hyperlink"/>
            <w:sz w:val="24"/>
            <w:szCs w:val="24"/>
          </w:rPr>
          <w:t xml:space="preserve"> </w:t>
        </w:r>
        <w:r w:rsidR="008012D2" w:rsidRPr="006A3121">
          <w:rPr>
            <w:rStyle w:val="Hyperlink"/>
            <w:sz w:val="24"/>
            <w:szCs w:val="24"/>
          </w:rPr>
          <w:t>Vehicle</w:t>
        </w:r>
        <w:r w:rsidR="00DD06E4" w:rsidRPr="006A3121">
          <w:rPr>
            <w:rStyle w:val="Hyperlink"/>
            <w:sz w:val="24"/>
            <w:szCs w:val="24"/>
          </w:rPr>
          <w:t xml:space="preserve"> Charging Station Permitting Guidebook</w:t>
        </w:r>
      </w:hyperlink>
      <w:r w:rsidR="008012D2" w:rsidRPr="00C03655">
        <w:rPr>
          <w:sz w:val="24"/>
          <w:szCs w:val="24"/>
        </w:rPr>
        <w:t xml:space="preserve"> </w:t>
      </w:r>
      <w:r w:rsidR="006A3121" w:rsidRPr="00026A2A">
        <w:rPr>
          <w:sz w:val="24"/>
          <w:szCs w:val="22"/>
        </w:rPr>
        <w:t>https://business.ca.gov/wp-content/uploads/2019/12/GoBIZ-EVCharging-Guidebook.pdf</w:t>
      </w:r>
    </w:p>
    <w:p w14:paraId="77D50F68" w14:textId="77777777" w:rsidR="00D765BE" w:rsidRPr="002C2AB0" w:rsidRDefault="00D765BE" w:rsidP="00292DC8">
      <w:pPr>
        <w:spacing w:after="0"/>
        <w:ind w:left="1440"/>
        <w:rPr>
          <w:sz w:val="24"/>
          <w:szCs w:val="22"/>
        </w:rPr>
      </w:pPr>
    </w:p>
    <w:p w14:paraId="43BD0251" w14:textId="77777777" w:rsidR="00D1451B" w:rsidRPr="00050087" w:rsidRDefault="00D1451B" w:rsidP="00E04486">
      <w:pPr>
        <w:pStyle w:val="Heading1"/>
        <w:keepNext w:val="0"/>
        <w:keepLines w:val="0"/>
        <w:spacing w:before="0" w:after="0"/>
      </w:pPr>
      <w:bookmarkStart w:id="50" w:name="_Toc127443066"/>
      <w:bookmarkStart w:id="51" w:name="_Toc182836932"/>
      <w:bookmarkStart w:id="52" w:name="_Toc310513471"/>
      <w:r w:rsidRPr="00050087">
        <w:t>II.</w:t>
      </w:r>
      <w:r w:rsidRPr="00050087">
        <w:tab/>
        <w:t>Eligibility Requirements</w:t>
      </w:r>
      <w:bookmarkEnd w:id="50"/>
      <w:bookmarkEnd w:id="51"/>
    </w:p>
    <w:p w14:paraId="450EA8E1" w14:textId="77777777" w:rsidR="00D10859" w:rsidRPr="00050087" w:rsidRDefault="00D10859" w:rsidP="00E04486">
      <w:pPr>
        <w:spacing w:after="0"/>
        <w:rPr>
          <w:szCs w:val="22"/>
        </w:rPr>
      </w:pPr>
    </w:p>
    <w:p w14:paraId="5E719634" w14:textId="77777777" w:rsidR="007F5B86" w:rsidRPr="00050087" w:rsidRDefault="00840576" w:rsidP="00D34B6A">
      <w:pPr>
        <w:pStyle w:val="Heading2"/>
        <w:keepNext w:val="0"/>
        <w:numPr>
          <w:ilvl w:val="0"/>
          <w:numId w:val="24"/>
        </w:numPr>
        <w:spacing w:before="0" w:after="0"/>
        <w:ind w:hanging="720"/>
        <w:rPr>
          <w:lang w:val="en-US"/>
        </w:rPr>
      </w:pPr>
      <w:bookmarkStart w:id="53" w:name="_Toc127443067"/>
      <w:bookmarkStart w:id="54" w:name="_Toc182836933"/>
      <w:bookmarkEnd w:id="52"/>
      <w:r w:rsidRPr="00050087">
        <w:rPr>
          <w:lang w:val="en-US"/>
        </w:rPr>
        <w:t>Applicant Requirements</w:t>
      </w:r>
      <w:bookmarkEnd w:id="53"/>
      <w:bookmarkEnd w:id="54"/>
    </w:p>
    <w:p w14:paraId="469C3A42" w14:textId="77777777" w:rsidR="001547F9" w:rsidRPr="00050087" w:rsidRDefault="001547F9" w:rsidP="00E04486">
      <w:pPr>
        <w:spacing w:after="0"/>
      </w:pPr>
    </w:p>
    <w:p w14:paraId="7273C8FF" w14:textId="77777777" w:rsidR="00840576" w:rsidRPr="002C2AB0" w:rsidRDefault="00840576" w:rsidP="00292DC8">
      <w:pPr>
        <w:numPr>
          <w:ilvl w:val="0"/>
          <w:numId w:val="30"/>
        </w:numPr>
        <w:spacing w:after="0"/>
        <w:ind w:left="1440" w:hanging="720"/>
        <w:jc w:val="both"/>
        <w:rPr>
          <w:b/>
          <w:sz w:val="24"/>
          <w:szCs w:val="24"/>
        </w:rPr>
      </w:pPr>
      <w:r w:rsidRPr="002C2AB0">
        <w:rPr>
          <w:b/>
          <w:sz w:val="24"/>
          <w:szCs w:val="24"/>
        </w:rPr>
        <w:t>Eligibility</w:t>
      </w:r>
    </w:p>
    <w:p w14:paraId="24FC5C2E" w14:textId="6EA90496" w:rsidR="00C95DB7" w:rsidRPr="009B5B23" w:rsidRDefault="00C95DB7" w:rsidP="00292DC8">
      <w:pPr>
        <w:pStyle w:val="ListParagraph"/>
        <w:spacing w:after="0"/>
        <w:ind w:left="1440"/>
        <w:rPr>
          <w:sz w:val="24"/>
          <w:szCs w:val="24"/>
        </w:rPr>
      </w:pPr>
      <w:r w:rsidRPr="0039378D">
        <w:rPr>
          <w:sz w:val="24"/>
          <w:szCs w:val="24"/>
        </w:rPr>
        <w:t xml:space="preserve">This solicitation is open to all </w:t>
      </w:r>
      <w:r w:rsidR="0039378D" w:rsidRPr="00292DC8">
        <w:rPr>
          <w:rStyle w:val="normaltextrun"/>
          <w:color w:val="000000" w:themeColor="text1"/>
        </w:rPr>
        <w:t>public and private entities with a business presence in California</w:t>
      </w:r>
      <w:r w:rsidR="0039378D" w:rsidRPr="00580D06">
        <w:rPr>
          <w:rStyle w:val="normaltextrun"/>
          <w:color w:val="000000" w:themeColor="text1"/>
          <w:sz w:val="24"/>
          <w:szCs w:val="24"/>
        </w:rPr>
        <w:t>, including</w:t>
      </w:r>
      <w:r w:rsidR="0039378D" w:rsidRPr="00580D06">
        <w:rPr>
          <w:sz w:val="24"/>
          <w:szCs w:val="24"/>
        </w:rPr>
        <w:t xml:space="preserve"> </w:t>
      </w:r>
      <w:r w:rsidRPr="00847D7C">
        <w:rPr>
          <w:sz w:val="24"/>
        </w:rPr>
        <w:t>California Native American Tribes, and California Tribal Organizations serving California Native American Tribes.</w:t>
      </w:r>
      <w:r w:rsidR="00A853BA" w:rsidRPr="00847D7C">
        <w:rPr>
          <w:sz w:val="24"/>
        </w:rPr>
        <w:t xml:space="preserve"> </w:t>
      </w:r>
    </w:p>
    <w:p w14:paraId="00690A8F" w14:textId="77777777" w:rsidR="00C95DB7" w:rsidRPr="00C95DB7" w:rsidRDefault="00C95DB7" w:rsidP="00C95DB7">
      <w:pPr>
        <w:pStyle w:val="ListParagraph"/>
        <w:spacing w:after="0"/>
        <w:rPr>
          <w:rFonts w:ascii="Tahoma" w:hAnsi="Tahoma" w:cs="Tahoma"/>
          <w:szCs w:val="22"/>
        </w:rPr>
      </w:pPr>
    </w:p>
    <w:p w14:paraId="194B0493" w14:textId="3CCF003B" w:rsidR="00590632" w:rsidRDefault="00C95DB7" w:rsidP="4C615995">
      <w:pPr>
        <w:pStyle w:val="ListParagraph"/>
        <w:spacing w:after="0"/>
        <w:ind w:firstLine="720"/>
        <w:rPr>
          <w:sz w:val="24"/>
          <w:szCs w:val="24"/>
        </w:rPr>
      </w:pPr>
      <w:r w:rsidRPr="4C615995">
        <w:rPr>
          <w:sz w:val="24"/>
          <w:szCs w:val="24"/>
        </w:rPr>
        <w:t>Ineligible applicants include</w:t>
      </w:r>
      <w:r w:rsidR="0E5D792D" w:rsidRPr="4C615995">
        <w:rPr>
          <w:sz w:val="24"/>
          <w:szCs w:val="24"/>
        </w:rPr>
        <w:t xml:space="preserve"> investor-owned utilities.</w:t>
      </w:r>
      <w:r w:rsidRPr="4C615995">
        <w:rPr>
          <w:sz w:val="24"/>
          <w:szCs w:val="24"/>
        </w:rPr>
        <w:t xml:space="preserve"> </w:t>
      </w:r>
    </w:p>
    <w:p w14:paraId="7E291EEF" w14:textId="77777777" w:rsidR="00775E26" w:rsidRDefault="00775E26" w:rsidP="4C615995">
      <w:pPr>
        <w:pStyle w:val="ListParagraph"/>
        <w:spacing w:after="0"/>
        <w:ind w:firstLine="720"/>
        <w:rPr>
          <w:sz w:val="24"/>
          <w:szCs w:val="24"/>
        </w:rPr>
      </w:pPr>
    </w:p>
    <w:p w14:paraId="7ED46377" w14:textId="280237EE" w:rsidR="004A4EAA" w:rsidRPr="00046B72" w:rsidRDefault="004A4EAA" w:rsidP="00046B72">
      <w:pPr>
        <w:pStyle w:val="ListParagraph"/>
        <w:spacing w:after="0"/>
        <w:ind w:left="1440"/>
        <w:rPr>
          <w:b/>
          <w:bCs/>
          <w:sz w:val="24"/>
          <w:szCs w:val="24"/>
        </w:rPr>
      </w:pPr>
      <w:r w:rsidRPr="004A4EAA">
        <w:rPr>
          <w:b/>
          <w:bCs/>
          <w:sz w:val="24"/>
          <w:szCs w:val="24"/>
          <w:u w:val="single"/>
        </w:rPr>
        <w:t xml:space="preserve">For an Applicant to receive grant funding, the Applicant must have less than or equal to </w:t>
      </w:r>
      <w:r w:rsidR="00A72F64">
        <w:rPr>
          <w:b/>
          <w:bCs/>
          <w:sz w:val="24"/>
          <w:szCs w:val="24"/>
          <w:u w:val="single"/>
        </w:rPr>
        <w:t>fifty</w:t>
      </w:r>
      <w:r w:rsidR="007F0B11">
        <w:rPr>
          <w:b/>
          <w:bCs/>
          <w:sz w:val="24"/>
          <w:szCs w:val="24"/>
          <w:u w:val="single"/>
        </w:rPr>
        <w:t xml:space="preserve"> (50)</w:t>
      </w:r>
      <w:r w:rsidR="00A72F64">
        <w:rPr>
          <w:b/>
          <w:bCs/>
          <w:sz w:val="24"/>
          <w:szCs w:val="24"/>
          <w:u w:val="single"/>
        </w:rPr>
        <w:t xml:space="preserve"> </w:t>
      </w:r>
      <w:r w:rsidRPr="004A4EAA">
        <w:rPr>
          <w:b/>
          <w:bCs/>
          <w:sz w:val="24"/>
          <w:szCs w:val="24"/>
          <w:u w:val="single"/>
        </w:rPr>
        <w:t>active projects across all the CEC funded light-duty EV grants, including block grants (</w:t>
      </w:r>
      <w:proofErr w:type="spellStart"/>
      <w:r w:rsidRPr="004A4EAA">
        <w:rPr>
          <w:b/>
          <w:bCs/>
          <w:sz w:val="24"/>
          <w:szCs w:val="24"/>
          <w:u w:val="single"/>
        </w:rPr>
        <w:t>CALeVIP</w:t>
      </w:r>
      <w:proofErr w:type="spellEnd"/>
      <w:r w:rsidRPr="004A4EAA">
        <w:rPr>
          <w:b/>
          <w:bCs/>
          <w:sz w:val="24"/>
          <w:szCs w:val="24"/>
          <w:u w:val="single"/>
        </w:rPr>
        <w:t xml:space="preserve"> 1.0, </w:t>
      </w:r>
      <w:proofErr w:type="spellStart"/>
      <w:r w:rsidRPr="004A4EAA">
        <w:rPr>
          <w:b/>
          <w:bCs/>
          <w:sz w:val="24"/>
          <w:szCs w:val="24"/>
          <w:u w:val="single"/>
        </w:rPr>
        <w:t>CALeVIP</w:t>
      </w:r>
      <w:proofErr w:type="spellEnd"/>
      <w:r w:rsidRPr="004A4EAA">
        <w:rPr>
          <w:b/>
          <w:bCs/>
          <w:sz w:val="24"/>
          <w:szCs w:val="24"/>
          <w:u w:val="single"/>
        </w:rPr>
        <w:t xml:space="preserve"> 2.0, or</w:t>
      </w:r>
      <w:r>
        <w:rPr>
          <w:b/>
          <w:bCs/>
          <w:sz w:val="24"/>
          <w:szCs w:val="24"/>
          <w:u w:val="single"/>
        </w:rPr>
        <w:t xml:space="preserve"> </w:t>
      </w:r>
      <w:r w:rsidRPr="004A4EAA">
        <w:rPr>
          <w:b/>
          <w:bCs/>
          <w:sz w:val="24"/>
          <w:szCs w:val="24"/>
          <w:u w:val="single"/>
        </w:rPr>
        <w:t>Communities in Charge) at the time of agreement execution. A project is considered “active” if it has been awarded under one of CEC’s grants, construction has not finished on the project, and a request for final reimbursement has not been submitted.</w:t>
      </w:r>
    </w:p>
    <w:p w14:paraId="75F0F019" w14:textId="77777777" w:rsidR="00840576" w:rsidRPr="009B5B23" w:rsidRDefault="00840576" w:rsidP="00E96BB1">
      <w:pPr>
        <w:keepNext/>
        <w:numPr>
          <w:ilvl w:val="0"/>
          <w:numId w:val="30"/>
        </w:numPr>
        <w:spacing w:after="0"/>
        <w:ind w:left="1440" w:hanging="720"/>
        <w:jc w:val="both"/>
        <w:rPr>
          <w:b/>
          <w:sz w:val="24"/>
          <w:szCs w:val="24"/>
        </w:rPr>
      </w:pPr>
      <w:bookmarkStart w:id="55" w:name="_Toc381079914"/>
      <w:bookmarkStart w:id="56" w:name="_Toc382571176"/>
      <w:bookmarkStart w:id="57" w:name="_Toc395180678"/>
      <w:bookmarkStart w:id="58" w:name="_Toc425316663"/>
      <w:r w:rsidRPr="009B5B23">
        <w:rPr>
          <w:b/>
          <w:sz w:val="24"/>
          <w:szCs w:val="24"/>
        </w:rPr>
        <w:lastRenderedPageBreak/>
        <w:t>Terms and Conditions</w:t>
      </w:r>
      <w:bookmarkEnd w:id="55"/>
      <w:bookmarkEnd w:id="56"/>
      <w:bookmarkEnd w:id="57"/>
      <w:bookmarkEnd w:id="58"/>
    </w:p>
    <w:p w14:paraId="35FA572F" w14:textId="22143203" w:rsidR="00840576" w:rsidRDefault="5A64025C" w:rsidP="00E96BB1">
      <w:pPr>
        <w:keepNext/>
        <w:spacing w:after="0"/>
        <w:ind w:left="1440"/>
        <w:rPr>
          <w:sz w:val="24"/>
          <w:szCs w:val="24"/>
        </w:rPr>
      </w:pPr>
      <w:r w:rsidRPr="41962BB8">
        <w:rPr>
          <w:sz w:val="24"/>
          <w:szCs w:val="24"/>
        </w:rPr>
        <w:t>Each grant agreement resulting from this solicitation will include terms and conditions that set forth the</w:t>
      </w:r>
      <w:r w:rsidR="0E708B98" w:rsidRPr="41962BB8">
        <w:rPr>
          <w:sz w:val="24"/>
          <w:szCs w:val="24"/>
        </w:rPr>
        <w:t xml:space="preserve"> grant</w:t>
      </w:r>
      <w:r w:rsidRPr="41962BB8">
        <w:rPr>
          <w:sz w:val="24"/>
          <w:szCs w:val="24"/>
        </w:rPr>
        <w:t xml:space="preserve"> recipient’s rights and responsibilities. By </w:t>
      </w:r>
      <w:r w:rsidR="32516B5C" w:rsidRPr="41962BB8">
        <w:rPr>
          <w:sz w:val="24"/>
          <w:szCs w:val="24"/>
        </w:rPr>
        <w:t>providing the authorizations and certifications</w:t>
      </w:r>
      <w:r w:rsidR="0E708B98" w:rsidRPr="41962BB8">
        <w:rPr>
          <w:sz w:val="24"/>
          <w:szCs w:val="24"/>
        </w:rPr>
        <w:t xml:space="preserve"> required under this solicitation</w:t>
      </w:r>
      <w:r w:rsidRPr="41962BB8">
        <w:rPr>
          <w:sz w:val="24"/>
          <w:szCs w:val="24"/>
        </w:rPr>
        <w:t xml:space="preserve">, each </w:t>
      </w:r>
      <w:r w:rsidR="18A2B34D" w:rsidRPr="41962BB8">
        <w:rPr>
          <w:sz w:val="24"/>
          <w:szCs w:val="24"/>
        </w:rPr>
        <w:t>A</w:t>
      </w:r>
      <w:r w:rsidRPr="41962BB8">
        <w:rPr>
          <w:sz w:val="24"/>
          <w:szCs w:val="24"/>
        </w:rPr>
        <w:t xml:space="preserve">pplicant agrees to </w:t>
      </w:r>
      <w:r w:rsidRPr="00292DC8">
        <w:rPr>
          <w:rStyle w:val="Style10pt"/>
          <w:sz w:val="24"/>
        </w:rPr>
        <w:t>enter into an agreement</w:t>
      </w:r>
      <w:r w:rsidR="5103B393" w:rsidRPr="00292DC8">
        <w:rPr>
          <w:rStyle w:val="Style10pt"/>
          <w:sz w:val="24"/>
        </w:rPr>
        <w:t>, if awarded,</w:t>
      </w:r>
      <w:r w:rsidRPr="00292DC8">
        <w:rPr>
          <w:rStyle w:val="Style10pt"/>
          <w:sz w:val="24"/>
        </w:rPr>
        <w:t xml:space="preserve"> with the </w:t>
      </w:r>
      <w:r w:rsidR="32516B5C" w:rsidRPr="00292DC8">
        <w:rPr>
          <w:rStyle w:val="Style10pt"/>
          <w:sz w:val="24"/>
        </w:rPr>
        <w:t xml:space="preserve">CEC </w:t>
      </w:r>
      <w:r w:rsidRPr="00292DC8">
        <w:rPr>
          <w:rStyle w:val="Style10pt"/>
          <w:sz w:val="24"/>
        </w:rPr>
        <w:t>to conduct the proposed project according to the terms and conditions that correspond to its organization, without negotiation</w:t>
      </w:r>
      <w:r w:rsidRPr="41962BB8">
        <w:rPr>
          <w:sz w:val="24"/>
          <w:szCs w:val="24"/>
        </w:rPr>
        <w:t xml:space="preserve">: (1) University of California </w:t>
      </w:r>
      <w:r w:rsidR="18A2B34D" w:rsidRPr="41962BB8">
        <w:rPr>
          <w:sz w:val="24"/>
          <w:szCs w:val="24"/>
        </w:rPr>
        <w:t xml:space="preserve">and California State University </w:t>
      </w:r>
      <w:r w:rsidRPr="41962BB8">
        <w:rPr>
          <w:sz w:val="24"/>
          <w:szCs w:val="24"/>
        </w:rPr>
        <w:t xml:space="preserve">terms and conditions; (2) U.S. Department of Energy terms and conditions; </w:t>
      </w:r>
      <w:r w:rsidRPr="00847D7C">
        <w:rPr>
          <w:sz w:val="24"/>
        </w:rPr>
        <w:t>or</w:t>
      </w:r>
      <w:r w:rsidRPr="41962BB8">
        <w:rPr>
          <w:sz w:val="24"/>
          <w:szCs w:val="24"/>
        </w:rPr>
        <w:t xml:space="preserve"> (3) standard terms and conditions</w:t>
      </w:r>
      <w:r w:rsidR="648E067D" w:rsidRPr="41962BB8">
        <w:rPr>
          <w:sz w:val="24"/>
          <w:szCs w:val="24"/>
        </w:rPr>
        <w:t xml:space="preserve">.  </w:t>
      </w:r>
    </w:p>
    <w:p w14:paraId="6FF9F770" w14:textId="77777777" w:rsidR="003F4D52" w:rsidRPr="009B5B23" w:rsidRDefault="003F4D52" w:rsidP="41962BB8">
      <w:pPr>
        <w:spacing w:after="0"/>
        <w:ind w:left="1440"/>
        <w:rPr>
          <w:sz w:val="24"/>
          <w:szCs w:val="24"/>
        </w:rPr>
      </w:pPr>
    </w:p>
    <w:p w14:paraId="3737EAA4" w14:textId="663F0D8C" w:rsidR="00840576" w:rsidRPr="009B5B23" w:rsidRDefault="648E067D" w:rsidP="003A0DDC">
      <w:pPr>
        <w:spacing w:after="0"/>
        <w:ind w:left="1440"/>
        <w:rPr>
          <w:sz w:val="24"/>
          <w:szCs w:val="24"/>
        </w:rPr>
      </w:pPr>
      <w:r w:rsidRPr="2E91CFC7">
        <w:rPr>
          <w:sz w:val="24"/>
          <w:szCs w:val="24"/>
        </w:rPr>
        <w:t xml:space="preserve">In addition </w:t>
      </w:r>
      <w:r w:rsidR="18698369" w:rsidRPr="2E91CFC7">
        <w:rPr>
          <w:sz w:val="24"/>
          <w:szCs w:val="24"/>
        </w:rPr>
        <w:t xml:space="preserve">to the applicable terms and conditions listed above, </w:t>
      </w:r>
      <w:r w:rsidRPr="2E91CFC7">
        <w:rPr>
          <w:sz w:val="24"/>
          <w:szCs w:val="24"/>
        </w:rPr>
        <w:t>the following terms and conditions may apply to the Applicant:</w:t>
      </w:r>
      <w:r w:rsidR="13F8AF7C" w:rsidRPr="00847D7C">
        <w:rPr>
          <w:sz w:val="24"/>
        </w:rPr>
        <w:t xml:space="preserve"> </w:t>
      </w:r>
      <w:r w:rsidR="13F8AF7C" w:rsidRPr="00847D7C">
        <w:rPr>
          <w:rStyle w:val="normaltextrun"/>
          <w:sz w:val="24"/>
        </w:rPr>
        <w:t xml:space="preserve">Special Terms and Conditions for California Native American Tribes and California Tribal Organizations serving California Native American Tribes with Sovereign Immunity, in addition to the standard terms and conditions; </w:t>
      </w:r>
      <w:r w:rsidR="00CC327E" w:rsidRPr="00847D7C">
        <w:rPr>
          <w:rStyle w:val="normaltextrun"/>
          <w:sz w:val="24"/>
        </w:rPr>
        <w:t xml:space="preserve">Greenhouse Gas Reduction Fund Special Terms and Conditions; </w:t>
      </w:r>
      <w:r w:rsidR="13F8AF7C" w:rsidRPr="00847D7C">
        <w:rPr>
          <w:rStyle w:val="normaltextrun"/>
          <w:sz w:val="24"/>
        </w:rPr>
        <w:t>and any other special terms and conditions required by the CEC</w:t>
      </w:r>
      <w:r w:rsidR="13F8AF7C" w:rsidRPr="00847D7C">
        <w:rPr>
          <w:sz w:val="24"/>
        </w:rPr>
        <w:t>.</w:t>
      </w:r>
      <w:r w:rsidR="13F8AF7C" w:rsidRPr="2E91CFC7">
        <w:rPr>
          <w:sz w:val="24"/>
          <w:szCs w:val="24"/>
        </w:rPr>
        <w:t xml:space="preserve"> </w:t>
      </w:r>
      <w:r w:rsidR="5A64025C" w:rsidRPr="2E91CFC7">
        <w:rPr>
          <w:sz w:val="24"/>
          <w:szCs w:val="24"/>
        </w:rPr>
        <w:t xml:space="preserve">The standard terms and conditions are located at </w:t>
      </w:r>
      <w:hyperlink r:id="rId38">
        <w:r w:rsidR="138F6C72" w:rsidRPr="2E91CFC7">
          <w:rPr>
            <w:rStyle w:val="Hyperlink"/>
            <w:sz w:val="24"/>
            <w:szCs w:val="24"/>
          </w:rPr>
          <w:t>CEC's funding resources website</w:t>
        </w:r>
      </w:hyperlink>
      <w:r w:rsidR="138F6C72" w:rsidRPr="2E91CFC7">
        <w:rPr>
          <w:rStyle w:val="Hyperlink"/>
          <w:sz w:val="24"/>
          <w:szCs w:val="24"/>
        </w:rPr>
        <w:t xml:space="preserve"> at</w:t>
      </w:r>
      <w:r w:rsidR="25327F79">
        <w:t xml:space="preserve"> </w:t>
      </w:r>
      <w:r w:rsidR="25327F79" w:rsidRPr="2E91CFC7">
        <w:rPr>
          <w:rStyle w:val="Hyperlink"/>
          <w:sz w:val="24"/>
          <w:szCs w:val="24"/>
        </w:rPr>
        <w:t>https://www.energy.ca.gov/funding-opportunities/funding-resources</w:t>
      </w:r>
      <w:r w:rsidR="7FC57EA6" w:rsidRPr="2E91CFC7">
        <w:rPr>
          <w:sz w:val="24"/>
          <w:szCs w:val="24"/>
        </w:rPr>
        <w:t>.</w:t>
      </w:r>
    </w:p>
    <w:p w14:paraId="77315D48" w14:textId="77777777" w:rsidR="007651F7" w:rsidRPr="00292DC8" w:rsidRDefault="007651F7" w:rsidP="00292DC8">
      <w:pPr>
        <w:spacing w:after="0"/>
        <w:ind w:left="1440"/>
      </w:pPr>
    </w:p>
    <w:p w14:paraId="3BD48CD7" w14:textId="3462B656" w:rsidR="00840576" w:rsidRPr="009B5B23" w:rsidRDefault="5A64025C" w:rsidP="00292DC8">
      <w:pPr>
        <w:spacing w:after="0"/>
        <w:ind w:left="1440"/>
        <w:rPr>
          <w:sz w:val="24"/>
          <w:szCs w:val="24"/>
        </w:rPr>
      </w:pPr>
      <w:r w:rsidRPr="41962BB8">
        <w:rPr>
          <w:sz w:val="24"/>
          <w:szCs w:val="24"/>
        </w:rPr>
        <w:t xml:space="preserve">Failure to agree to the terms and conditions by taking actions such as failing to </w:t>
      </w:r>
      <w:r w:rsidR="32516B5C" w:rsidRPr="41962BB8">
        <w:rPr>
          <w:sz w:val="24"/>
          <w:szCs w:val="24"/>
        </w:rPr>
        <w:t>provide the required authorizations and certifications</w:t>
      </w:r>
      <w:r w:rsidRPr="41962BB8">
        <w:rPr>
          <w:sz w:val="24"/>
          <w:szCs w:val="24"/>
        </w:rPr>
        <w:t xml:space="preserve"> or indicating that acceptance is based on modification of the terms </w:t>
      </w:r>
      <w:r w:rsidR="5787E600" w:rsidRPr="41962BB8">
        <w:rPr>
          <w:sz w:val="24"/>
          <w:szCs w:val="24"/>
        </w:rPr>
        <w:t>may</w:t>
      </w:r>
      <w:r w:rsidRPr="41962BB8">
        <w:rPr>
          <w:sz w:val="24"/>
          <w:szCs w:val="24"/>
        </w:rPr>
        <w:t xml:space="preserve"> result in rejection of the application. Applicants must read the terms and conditions carefully. </w:t>
      </w:r>
      <w:r w:rsidR="32516B5C" w:rsidRPr="41962BB8">
        <w:rPr>
          <w:sz w:val="24"/>
          <w:szCs w:val="24"/>
        </w:rPr>
        <w:t xml:space="preserve">CEC </w:t>
      </w:r>
      <w:r w:rsidRPr="41962BB8">
        <w:rPr>
          <w:sz w:val="24"/>
          <w:szCs w:val="24"/>
        </w:rPr>
        <w:t>reserves the right to modify the terms and conditions prior to executing grant agreements.</w:t>
      </w:r>
    </w:p>
    <w:p w14:paraId="4C12A275" w14:textId="2F57CAE2" w:rsidR="41962BB8" w:rsidRDefault="41962BB8" w:rsidP="00292DC8">
      <w:pPr>
        <w:spacing w:after="0"/>
        <w:ind w:left="1440"/>
        <w:rPr>
          <w:sz w:val="24"/>
          <w:szCs w:val="24"/>
        </w:rPr>
      </w:pPr>
    </w:p>
    <w:p w14:paraId="0EFC4696" w14:textId="7316DD0C" w:rsidR="004A4D7D" w:rsidRPr="00847D7C" w:rsidRDefault="64C83602" w:rsidP="00847D7C">
      <w:pPr>
        <w:ind w:left="1440"/>
        <w:contextualSpacing/>
        <w:rPr>
          <w:sz w:val="24"/>
        </w:rPr>
      </w:pPr>
      <w:bookmarkStart w:id="59" w:name="_Hlk80609093"/>
      <w:r w:rsidRPr="00847D7C">
        <w:rPr>
          <w:sz w:val="24"/>
        </w:rPr>
        <w:t xml:space="preserve">If a California Native American Tribe (Tribe) or a California Tribal Organization serving a California Native American Tribe (Tribal Organization) with sovereign immunity is listed as a proposed awardee in the Notice of Proposed Awards (NOPA), </w:t>
      </w:r>
      <w:r w:rsidR="00FE6B7E" w:rsidRPr="00847D7C">
        <w:rPr>
          <w:sz w:val="24"/>
        </w:rPr>
        <w:t xml:space="preserve">before bringing the proposed award to a Business Meeting, </w:t>
      </w:r>
      <w:r w:rsidRPr="00847D7C">
        <w:rPr>
          <w:sz w:val="24"/>
        </w:rPr>
        <w:t>CEC staff must receive (a) resolution(s) or other authorizing document(s) by the governing body of the Tribe or Tribal Organization which:</w:t>
      </w:r>
    </w:p>
    <w:p w14:paraId="6F1AB4D7" w14:textId="77777777" w:rsidR="00D4443F" w:rsidRPr="00394BF5" w:rsidRDefault="00D4443F" w:rsidP="00394BF5">
      <w:pPr>
        <w:ind w:left="1440"/>
        <w:contextualSpacing/>
        <w:rPr>
          <w:sz w:val="24"/>
          <w:szCs w:val="24"/>
        </w:rPr>
      </w:pPr>
    </w:p>
    <w:p w14:paraId="7F2CB211" w14:textId="6521EAB9" w:rsidR="004A4D7D" w:rsidRDefault="004A4D7D" w:rsidP="00394BF5">
      <w:pPr>
        <w:ind w:left="2160"/>
        <w:contextualSpacing/>
        <w:rPr>
          <w:sz w:val="24"/>
          <w:szCs w:val="24"/>
        </w:rPr>
      </w:pPr>
      <w:proofErr w:type="spellStart"/>
      <w:r w:rsidRPr="00847D7C">
        <w:rPr>
          <w:sz w:val="24"/>
        </w:rPr>
        <w:t>i</w:t>
      </w:r>
      <w:proofErr w:type="spellEnd"/>
      <w:r w:rsidRPr="00847D7C">
        <w:rPr>
          <w:sz w:val="24"/>
        </w:rPr>
        <w:t>. Authorizes the Tribe or Tribal Organization to enter into the proposed agreement, including accepting the Special Terms and Conditions for California Native American Tribes and California Tribal Organizations Serving California Native American Tribes with Sovereign Immunity</w:t>
      </w:r>
      <w:r w:rsidR="41F59C4C" w:rsidRPr="00847D7C">
        <w:rPr>
          <w:sz w:val="24"/>
        </w:rPr>
        <w:t>, including the Limited Waiver of Sovereign Immunity and Consent to Jurisdiction</w:t>
      </w:r>
      <w:r w:rsidRPr="00847D7C">
        <w:rPr>
          <w:sz w:val="24"/>
        </w:rPr>
        <w:t xml:space="preserve"> (see Attachment </w:t>
      </w:r>
      <w:r w:rsidR="00DB48BA">
        <w:rPr>
          <w:sz w:val="24"/>
          <w:szCs w:val="24"/>
        </w:rPr>
        <w:t>14</w:t>
      </w:r>
      <w:r w:rsidRPr="00847D7C">
        <w:rPr>
          <w:sz w:val="24"/>
        </w:rPr>
        <w:t>); and</w:t>
      </w:r>
    </w:p>
    <w:p w14:paraId="000218D6" w14:textId="77777777" w:rsidR="00D4443F" w:rsidRPr="00847D7C" w:rsidRDefault="00D4443F" w:rsidP="00847D7C">
      <w:pPr>
        <w:ind w:left="2160"/>
        <w:contextualSpacing/>
        <w:rPr>
          <w:sz w:val="24"/>
        </w:rPr>
      </w:pPr>
    </w:p>
    <w:p w14:paraId="70B8449D" w14:textId="77777777" w:rsidR="004A4D7D" w:rsidRPr="00847D7C" w:rsidRDefault="004A4D7D" w:rsidP="00847D7C">
      <w:pPr>
        <w:ind w:left="2160"/>
        <w:contextualSpacing/>
        <w:rPr>
          <w:rFonts w:eastAsia="Arial"/>
          <w:sz w:val="24"/>
        </w:rPr>
      </w:pPr>
      <w:r w:rsidRPr="00847D7C">
        <w:rPr>
          <w:sz w:val="24"/>
        </w:rPr>
        <w:t xml:space="preserve">ii. Approves a limited waiver of tribal </w:t>
      </w:r>
      <w:r w:rsidRPr="00847D7C">
        <w:rPr>
          <w:rFonts w:eastAsia="Arial"/>
          <w:sz w:val="24"/>
        </w:rPr>
        <w:t xml:space="preserve">sovereign immunity, to the extent that any such sovereign immunity exists, for </w:t>
      </w:r>
      <w:proofErr w:type="gramStart"/>
      <w:r w:rsidRPr="00847D7C">
        <w:rPr>
          <w:rFonts w:eastAsia="Arial"/>
          <w:sz w:val="24"/>
        </w:rPr>
        <w:t>any and all</w:t>
      </w:r>
      <w:proofErr w:type="gramEnd"/>
      <w:r w:rsidRPr="00847D7C">
        <w:rPr>
          <w:rFonts w:eastAsia="Arial"/>
          <w:sz w:val="24"/>
        </w:rPr>
        <w:t xml:space="preserve"> claims by the California Energy Commission that may arise relating to this Agreement and any remedies therefore under the laws of the </w:t>
      </w:r>
      <w:r w:rsidRPr="00847D7C">
        <w:rPr>
          <w:rFonts w:eastAsia="Arial"/>
          <w:sz w:val="24"/>
        </w:rPr>
        <w:lastRenderedPageBreak/>
        <w:t>state of California and the laws of the United States of America; and</w:t>
      </w:r>
    </w:p>
    <w:p w14:paraId="463649BC" w14:textId="77777777" w:rsidR="00D4443F" w:rsidRDefault="00D4443F" w:rsidP="00394BF5">
      <w:pPr>
        <w:ind w:left="2160"/>
        <w:contextualSpacing/>
        <w:rPr>
          <w:rFonts w:eastAsia="Arial"/>
          <w:sz w:val="24"/>
          <w:szCs w:val="24"/>
        </w:rPr>
      </w:pPr>
    </w:p>
    <w:p w14:paraId="682D2069" w14:textId="44BDF394" w:rsidR="004A4D7D" w:rsidRPr="00847D7C" w:rsidRDefault="004A4D7D" w:rsidP="00847D7C">
      <w:pPr>
        <w:ind w:left="2160"/>
        <w:contextualSpacing/>
        <w:rPr>
          <w:rFonts w:eastAsia="Arial"/>
          <w:sz w:val="24"/>
        </w:rPr>
      </w:pPr>
      <w:r w:rsidRPr="00847D7C">
        <w:rPr>
          <w:rFonts w:eastAsia="Arial"/>
          <w:sz w:val="24"/>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2610C91F" w14:textId="77777777" w:rsidR="00D4443F" w:rsidRDefault="00D4443F" w:rsidP="00394BF5">
      <w:pPr>
        <w:ind w:left="2160"/>
        <w:contextualSpacing/>
        <w:rPr>
          <w:rFonts w:eastAsia="Arial"/>
          <w:sz w:val="24"/>
          <w:szCs w:val="24"/>
        </w:rPr>
      </w:pPr>
    </w:p>
    <w:p w14:paraId="3321E3C8" w14:textId="5316A04F" w:rsidR="004A4D7D" w:rsidRPr="00847D7C" w:rsidRDefault="3DC3C045" w:rsidP="00847D7C">
      <w:pPr>
        <w:ind w:left="2160"/>
        <w:contextualSpacing/>
        <w:rPr>
          <w:rFonts w:eastAsia="Arial"/>
          <w:sz w:val="24"/>
        </w:rPr>
      </w:pPr>
      <w:r w:rsidRPr="00847D7C">
        <w:rPr>
          <w:rFonts w:eastAsia="Arial"/>
          <w:sz w:val="24"/>
        </w:rPr>
        <w:t>i</w:t>
      </w:r>
      <w:r w:rsidR="004A4D7D" w:rsidRPr="00847D7C">
        <w:rPr>
          <w:rFonts w:eastAsia="Arial"/>
          <w:sz w:val="24"/>
        </w:rPr>
        <w:t>v.</w:t>
      </w:r>
      <w:r w:rsidR="004A4D7D" w:rsidRPr="00847D7C">
        <w:rPr>
          <w:sz w:val="24"/>
        </w:rPr>
        <w:t xml:space="preserve"> Delegates authority to execute the proposed agreement to an appropriate individual. </w:t>
      </w:r>
    </w:p>
    <w:p w14:paraId="362C4D18" w14:textId="77777777" w:rsidR="004A4D7D" w:rsidRPr="00847D7C" w:rsidRDefault="004A4D7D" w:rsidP="2E91CFC7">
      <w:pPr>
        <w:spacing w:after="0"/>
        <w:ind w:left="1440"/>
        <w:rPr>
          <w:sz w:val="24"/>
        </w:rPr>
      </w:pPr>
    </w:p>
    <w:p w14:paraId="5C965899" w14:textId="6B78C517" w:rsidR="004A4D7D" w:rsidRPr="00847D7C" w:rsidRDefault="004A4D7D" w:rsidP="00847D7C">
      <w:pPr>
        <w:ind w:left="1440"/>
        <w:contextualSpacing/>
        <w:rPr>
          <w:sz w:val="24"/>
        </w:rPr>
      </w:pPr>
      <w:r w:rsidRPr="00847D7C">
        <w:rPr>
          <w:sz w:val="24"/>
        </w:rPr>
        <w:t xml:space="preserve">The above requirements may be provided in one or more documents. The document(s) will be included as an exhibit to the resulting grant agreement. </w:t>
      </w:r>
    </w:p>
    <w:p w14:paraId="12F6BEF2" w14:textId="77777777" w:rsidR="00D4443F" w:rsidRPr="00094D79" w:rsidRDefault="00D4443F" w:rsidP="00094D79">
      <w:pPr>
        <w:ind w:left="1440"/>
        <w:contextualSpacing/>
        <w:rPr>
          <w:sz w:val="24"/>
          <w:szCs w:val="24"/>
        </w:rPr>
      </w:pPr>
    </w:p>
    <w:p w14:paraId="0ED1DF58" w14:textId="551A8288" w:rsidR="004A4D7D" w:rsidRDefault="004A4D7D" w:rsidP="00094D79">
      <w:pPr>
        <w:ind w:left="1440"/>
        <w:contextualSpacing/>
        <w:rPr>
          <w:sz w:val="24"/>
          <w:szCs w:val="24"/>
        </w:rPr>
      </w:pPr>
      <w:r w:rsidRPr="00847D7C">
        <w:rPr>
          <w:b/>
          <w:sz w:val="24"/>
        </w:rPr>
        <w:t>Delay in award.</w:t>
      </w:r>
      <w:r w:rsidRPr="00847D7C">
        <w:rPr>
          <w:sz w:val="24"/>
        </w:rPr>
        <w:t xml:space="preserve"> Any delay in the Tribe or California Tribal Organization’s ability to provide the documentation specified in sections (</w:t>
      </w:r>
      <w:proofErr w:type="spellStart"/>
      <w:r w:rsidRPr="00847D7C">
        <w:rPr>
          <w:sz w:val="24"/>
        </w:rPr>
        <w:t>i</w:t>
      </w:r>
      <w:proofErr w:type="spellEnd"/>
      <w:r w:rsidRPr="00847D7C">
        <w:rPr>
          <w:sz w:val="24"/>
        </w:rPr>
        <w:t>)-(</w:t>
      </w:r>
      <w:r w:rsidR="0DA5CBF5" w:rsidRPr="00847D7C">
        <w:rPr>
          <w:sz w:val="24"/>
        </w:rPr>
        <w:t>i</w:t>
      </w:r>
      <w:r w:rsidRPr="00847D7C">
        <w:rPr>
          <w:sz w:val="24"/>
        </w:rPr>
        <w:t>v) above may result in delayed award of the grant agreement.</w:t>
      </w:r>
    </w:p>
    <w:p w14:paraId="22513E3C" w14:textId="77777777" w:rsidR="00D4443F" w:rsidRPr="00847D7C" w:rsidRDefault="00D4443F" w:rsidP="00847D7C">
      <w:pPr>
        <w:ind w:left="1080"/>
        <w:contextualSpacing/>
        <w:rPr>
          <w:sz w:val="24"/>
        </w:rPr>
      </w:pPr>
    </w:p>
    <w:p w14:paraId="3F2AE796" w14:textId="4C0C7CFE" w:rsidR="005D3079" w:rsidRPr="00847D7C" w:rsidRDefault="004A4D7D" w:rsidP="00847D7C">
      <w:pPr>
        <w:spacing w:after="0"/>
        <w:ind w:left="1440"/>
        <w:rPr>
          <w:sz w:val="24"/>
        </w:rPr>
      </w:pPr>
      <w:r w:rsidRPr="00847D7C">
        <w:rPr>
          <w:b/>
          <w:sz w:val="24"/>
        </w:rPr>
        <w:t>Reservation of right to cancel proposed award.</w:t>
      </w:r>
      <w:r w:rsidRPr="00847D7C">
        <w:rPr>
          <w:sz w:val="24"/>
        </w:rPr>
        <w:t xml:space="preserve"> Funds available under this solicitation have encumbrance deadlines which the CEC must meet </w:t>
      </w:r>
      <w:proofErr w:type="gramStart"/>
      <w:r w:rsidRPr="00847D7C">
        <w:rPr>
          <w:sz w:val="24"/>
        </w:rPr>
        <w:t>in order to</w:t>
      </w:r>
      <w:proofErr w:type="gramEnd"/>
      <w:r w:rsidRPr="00847D7C">
        <w:rPr>
          <w:sz w:val="24"/>
        </w:rPr>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in sections (</w:t>
      </w:r>
      <w:proofErr w:type="spellStart"/>
      <w:r w:rsidRPr="00847D7C">
        <w:rPr>
          <w:sz w:val="24"/>
        </w:rPr>
        <w:t>i</w:t>
      </w:r>
      <w:proofErr w:type="spellEnd"/>
      <w:r w:rsidRPr="00847D7C">
        <w:rPr>
          <w:sz w:val="24"/>
        </w:rPr>
        <w:t>)-(</w:t>
      </w:r>
      <w:r w:rsidR="3D247A1F" w:rsidRPr="00847D7C">
        <w:rPr>
          <w:sz w:val="24"/>
        </w:rPr>
        <w:t>i</w:t>
      </w:r>
      <w:r w:rsidRPr="00847D7C">
        <w:rPr>
          <w:sz w:val="24"/>
        </w:rPr>
        <w:t>v) above would likely not be provided prior to an encumbrance deadline, and that the CEC’s ability to meet its encumbrance deadline may thereby be jeopardized. In this instance, the CEC may cancel the proposed award and award funds to the next highest scoring applicant.</w:t>
      </w:r>
      <w:r w:rsidRPr="2E91CFC7">
        <w:rPr>
          <w:sz w:val="24"/>
          <w:szCs w:val="24"/>
        </w:rPr>
        <w:t xml:space="preserve"> </w:t>
      </w:r>
      <w:bookmarkEnd w:id="59"/>
    </w:p>
    <w:p w14:paraId="642BED58" w14:textId="77777777" w:rsidR="007651F7" w:rsidRPr="009B5B23" w:rsidRDefault="007651F7" w:rsidP="00E04486">
      <w:pPr>
        <w:spacing w:after="0"/>
        <w:ind w:left="720"/>
        <w:rPr>
          <w:szCs w:val="22"/>
        </w:rPr>
      </w:pPr>
    </w:p>
    <w:p w14:paraId="043D2FA0" w14:textId="77777777" w:rsidR="00840576" w:rsidRPr="009B5B23" w:rsidRDefault="00840576" w:rsidP="00292DC8">
      <w:pPr>
        <w:numPr>
          <w:ilvl w:val="0"/>
          <w:numId w:val="30"/>
        </w:numPr>
        <w:spacing w:after="0"/>
        <w:ind w:left="1440" w:hanging="720"/>
        <w:jc w:val="both"/>
        <w:rPr>
          <w:b/>
          <w:sz w:val="24"/>
          <w:szCs w:val="24"/>
        </w:rPr>
      </w:pPr>
      <w:r w:rsidRPr="009B5B23">
        <w:rPr>
          <w:b/>
          <w:sz w:val="24"/>
          <w:szCs w:val="24"/>
        </w:rPr>
        <w:t>California Secretary of State Registration</w:t>
      </w:r>
    </w:p>
    <w:p w14:paraId="6B278F8C" w14:textId="77777777" w:rsidR="00236D70" w:rsidRDefault="00AE14D7" w:rsidP="00AE14D7">
      <w:pPr>
        <w:spacing w:after="0"/>
        <w:ind w:left="1440"/>
        <w:rPr>
          <w:sz w:val="24"/>
          <w:szCs w:val="24"/>
        </w:rPr>
      </w:pPr>
      <w:r w:rsidRPr="035F2E26">
        <w:rPr>
          <w:sz w:val="24"/>
          <w:szCs w:val="24"/>
        </w:rPr>
        <w:t xml:space="preserve">All corporations, limited liability companies (LLCs), limited partnerships (LPs) and limited liability partnerships (LLPs) </w:t>
      </w:r>
      <w:r w:rsidR="00794B88" w:rsidRPr="035F2E26">
        <w:rPr>
          <w:sz w:val="24"/>
          <w:szCs w:val="24"/>
        </w:rPr>
        <w:t xml:space="preserve">that conduct intrastate business in California </w:t>
      </w:r>
      <w:r w:rsidRPr="035F2E26">
        <w:rPr>
          <w:sz w:val="24"/>
          <w:szCs w:val="24"/>
        </w:rPr>
        <w:t xml:space="preserve">are required to be registered and in good standing with the California Secretary of State prior to its project being recommended for approval at a </w:t>
      </w:r>
      <w:r w:rsidR="00EE2C04" w:rsidRPr="035F2E26">
        <w:rPr>
          <w:sz w:val="24"/>
          <w:szCs w:val="24"/>
        </w:rPr>
        <w:t xml:space="preserve">CEC </w:t>
      </w:r>
      <w:r w:rsidRPr="035F2E26">
        <w:rPr>
          <w:sz w:val="24"/>
          <w:szCs w:val="24"/>
        </w:rPr>
        <w:t xml:space="preserve">Business Meeting. If not currently registered with the California Secretary of State, </w:t>
      </w:r>
      <w:r w:rsidR="004F5375" w:rsidRPr="035F2E26">
        <w:rPr>
          <w:sz w:val="24"/>
          <w:szCs w:val="24"/>
        </w:rPr>
        <w:t>A</w:t>
      </w:r>
      <w:r w:rsidRPr="035F2E26">
        <w:rPr>
          <w:sz w:val="24"/>
          <w:szCs w:val="24"/>
        </w:rPr>
        <w:t>pplicants</w:t>
      </w:r>
      <w:r w:rsidR="00A7634E" w:rsidRPr="035F2E26">
        <w:rPr>
          <w:sz w:val="24"/>
          <w:szCs w:val="24"/>
        </w:rPr>
        <w:t xml:space="preserve"> and project team members (e.g. subrecipients and even match fund partners)</w:t>
      </w:r>
      <w:r w:rsidRPr="035F2E26">
        <w:rPr>
          <w:sz w:val="24"/>
          <w:szCs w:val="24"/>
        </w:rPr>
        <w:t xml:space="preserve"> are encouraged to contact the Secretary of State’s Office as soon as possible to avoid potential delays in beginning the proposed project(s) (should the application be </w:t>
      </w:r>
      <w:r w:rsidR="00CC231C" w:rsidRPr="035F2E26">
        <w:rPr>
          <w:sz w:val="24"/>
          <w:szCs w:val="24"/>
        </w:rPr>
        <w:t>proposed for funding</w:t>
      </w:r>
      <w:r w:rsidRPr="035F2E26">
        <w:rPr>
          <w:sz w:val="24"/>
          <w:szCs w:val="24"/>
        </w:rPr>
        <w:t xml:space="preserve">). </w:t>
      </w:r>
      <w:r w:rsidR="00A734CA" w:rsidRPr="035F2E26">
        <w:rPr>
          <w:sz w:val="24"/>
          <w:szCs w:val="24"/>
        </w:rPr>
        <w:t xml:space="preserve">Applicants should provide the exact legal names of entities included in their applications, along with any fictitious business names. Fictitious business names must be currently </w:t>
      </w:r>
      <w:r w:rsidR="00A734CA" w:rsidRPr="035F2E26">
        <w:rPr>
          <w:sz w:val="24"/>
          <w:szCs w:val="24"/>
        </w:rPr>
        <w:lastRenderedPageBreak/>
        <w:t>valid, i.e., not expired with the Secretary of State. As part of the CEC’s due diligence,</w:t>
      </w:r>
      <w:r w:rsidR="0047637F" w:rsidRPr="035F2E26">
        <w:rPr>
          <w:sz w:val="24"/>
          <w:szCs w:val="24"/>
        </w:rPr>
        <w:t xml:space="preserve"> particularly during the agreement development phase, CEC staff may request the supporting documentation regarding the above registration requirements.</w:t>
      </w:r>
    </w:p>
    <w:p w14:paraId="0CE71238" w14:textId="3276137B" w:rsidR="035F2E26" w:rsidRDefault="035F2E26" w:rsidP="035F2E26">
      <w:pPr>
        <w:spacing w:after="0"/>
        <w:ind w:left="1440"/>
        <w:rPr>
          <w:sz w:val="24"/>
          <w:szCs w:val="24"/>
        </w:rPr>
      </w:pPr>
    </w:p>
    <w:p w14:paraId="3A58BAC2" w14:textId="4996BB33" w:rsidR="00AE14D7" w:rsidRPr="009B5B23" w:rsidRDefault="00AE14D7" w:rsidP="00292DC8">
      <w:pPr>
        <w:spacing w:after="0"/>
        <w:ind w:left="1440"/>
        <w:rPr>
          <w:sz w:val="24"/>
          <w:szCs w:val="24"/>
        </w:rPr>
      </w:pPr>
      <w:r w:rsidRPr="3882B55A">
        <w:rPr>
          <w:sz w:val="24"/>
          <w:szCs w:val="24"/>
        </w:rPr>
        <w:t xml:space="preserve">For more information, contact the Secretary of State’s Office via </w:t>
      </w:r>
      <w:r w:rsidR="002E3506" w:rsidRPr="00847D7C">
        <w:rPr>
          <w:rStyle w:val="Hyperlink"/>
        </w:rPr>
        <w:t xml:space="preserve">the Secretary of </w:t>
      </w:r>
      <w:r w:rsidR="002E3506" w:rsidRPr="3882B55A">
        <w:rPr>
          <w:rStyle w:val="Hyperlink"/>
          <w:sz w:val="24"/>
          <w:szCs w:val="24"/>
        </w:rPr>
        <w:t>State Office’s</w:t>
      </w:r>
      <w:r w:rsidR="002E3506" w:rsidRPr="00847D7C">
        <w:rPr>
          <w:rStyle w:val="Hyperlink"/>
        </w:rPr>
        <w:t xml:space="preserve"> website</w:t>
      </w:r>
      <w:r w:rsidRPr="3882B55A">
        <w:rPr>
          <w:sz w:val="24"/>
          <w:szCs w:val="24"/>
        </w:rPr>
        <w:t xml:space="preserve"> at </w:t>
      </w:r>
      <w:r w:rsidR="00037199" w:rsidRPr="3882B55A">
        <w:rPr>
          <w:sz w:val="24"/>
          <w:szCs w:val="24"/>
        </w:rPr>
        <w:t>www.sos.ca.gov</w:t>
      </w:r>
      <w:r w:rsidRPr="3882B55A">
        <w:rPr>
          <w:sz w:val="24"/>
          <w:szCs w:val="24"/>
        </w:rPr>
        <w:t xml:space="preserve">. Sole proprietors using a fictitious business name must be registered with the appropriate county and provide evidence of registration to </w:t>
      </w:r>
      <w:r w:rsidR="00EE2C04" w:rsidRPr="3882B55A">
        <w:rPr>
          <w:sz w:val="24"/>
          <w:szCs w:val="24"/>
        </w:rPr>
        <w:t>CEC</w:t>
      </w:r>
      <w:r w:rsidRPr="3882B55A">
        <w:rPr>
          <w:sz w:val="24"/>
          <w:szCs w:val="24"/>
        </w:rPr>
        <w:t xml:space="preserve"> prior to their project being recommended for approval at </w:t>
      </w:r>
      <w:r w:rsidR="00EE2C04" w:rsidRPr="3882B55A">
        <w:rPr>
          <w:sz w:val="24"/>
          <w:szCs w:val="24"/>
        </w:rPr>
        <w:t xml:space="preserve">a CEC </w:t>
      </w:r>
      <w:r w:rsidRPr="3882B55A">
        <w:rPr>
          <w:sz w:val="24"/>
          <w:szCs w:val="24"/>
        </w:rPr>
        <w:t>Business Meeting.</w:t>
      </w:r>
    </w:p>
    <w:p w14:paraId="79016FB4" w14:textId="77777777" w:rsidR="00840576" w:rsidRPr="009B5B23" w:rsidRDefault="00840576" w:rsidP="00E04486">
      <w:pPr>
        <w:spacing w:after="0"/>
      </w:pPr>
    </w:p>
    <w:p w14:paraId="47273451" w14:textId="04CDF1DB" w:rsidR="00A53D28" w:rsidRPr="00847D7C" w:rsidRDefault="00840576" w:rsidP="00D34B6A">
      <w:pPr>
        <w:pStyle w:val="Heading2"/>
        <w:keepNext w:val="0"/>
        <w:numPr>
          <w:ilvl w:val="0"/>
          <w:numId w:val="24"/>
        </w:numPr>
        <w:spacing w:before="0" w:after="0"/>
        <w:ind w:hanging="720"/>
      </w:pPr>
      <w:bookmarkStart w:id="60" w:name="_Toc127443068"/>
      <w:bookmarkStart w:id="61" w:name="_Toc182836934"/>
      <w:r w:rsidRPr="004865B8">
        <w:rPr>
          <w:lang w:val="en-US"/>
        </w:rPr>
        <w:t>Project Requirements</w:t>
      </w:r>
      <w:bookmarkEnd w:id="60"/>
      <w:bookmarkEnd w:id="61"/>
    </w:p>
    <w:p w14:paraId="1EAE4982" w14:textId="08D83CB2" w:rsidR="007B6298" w:rsidRPr="00292DC8" w:rsidRDefault="007B6298" w:rsidP="4C615995">
      <w:pPr>
        <w:spacing w:after="0"/>
        <w:ind w:left="720"/>
        <w:rPr>
          <w:sz w:val="24"/>
          <w:szCs w:val="24"/>
          <w:highlight w:val="yellow"/>
        </w:rPr>
      </w:pPr>
    </w:p>
    <w:p w14:paraId="172F96CC" w14:textId="2D20EF2C" w:rsidR="007B6298" w:rsidRPr="00BE2BD8" w:rsidRDefault="00B72BD8" w:rsidP="00292DC8">
      <w:pPr>
        <w:pStyle w:val="ListParagraph"/>
        <w:numPr>
          <w:ilvl w:val="0"/>
          <w:numId w:val="57"/>
        </w:numPr>
        <w:spacing w:after="0"/>
        <w:ind w:hanging="720"/>
        <w:rPr>
          <w:b/>
          <w:bCs/>
          <w:sz w:val="24"/>
          <w:szCs w:val="24"/>
        </w:rPr>
      </w:pPr>
      <w:bookmarkStart w:id="62" w:name="_Hlk83986987"/>
      <w:r w:rsidRPr="00BE2BD8">
        <w:rPr>
          <w:b/>
          <w:bCs/>
          <w:sz w:val="24"/>
          <w:szCs w:val="24"/>
        </w:rPr>
        <w:t>Eligible Projects</w:t>
      </w:r>
    </w:p>
    <w:p w14:paraId="7FC9C58C" w14:textId="35ACCBDB" w:rsidR="00B72BD8" w:rsidRDefault="00EF5195" w:rsidP="00292DC8">
      <w:pPr>
        <w:spacing w:after="0"/>
        <w:ind w:left="1440"/>
        <w:rPr>
          <w:sz w:val="24"/>
          <w:szCs w:val="24"/>
        </w:rPr>
      </w:pPr>
      <w:r w:rsidRPr="00BE2BD8">
        <w:rPr>
          <w:sz w:val="24"/>
          <w:szCs w:val="24"/>
        </w:rPr>
        <w:t>Eligible projects will provide EV charging infrastructure to support fast charging for</w:t>
      </w:r>
      <w:r w:rsidR="001C78D1" w:rsidRPr="00BE2BD8">
        <w:rPr>
          <w:sz w:val="24"/>
          <w:szCs w:val="24"/>
        </w:rPr>
        <w:t xml:space="preserve"> the public. </w:t>
      </w:r>
    </w:p>
    <w:p w14:paraId="3ECA78B0" w14:textId="77777777" w:rsidR="00F84C4B" w:rsidRPr="00BE2BD8" w:rsidRDefault="00F84C4B" w:rsidP="00292DC8">
      <w:pPr>
        <w:spacing w:after="0"/>
        <w:ind w:left="1440"/>
        <w:rPr>
          <w:sz w:val="24"/>
          <w:szCs w:val="24"/>
        </w:rPr>
      </w:pPr>
    </w:p>
    <w:bookmarkEnd w:id="62"/>
    <w:p w14:paraId="70F54659" w14:textId="77777777" w:rsidR="00CD1525" w:rsidRPr="00A025EC" w:rsidRDefault="00CD1525" w:rsidP="00292DC8">
      <w:pPr>
        <w:pStyle w:val="paragraph"/>
        <w:spacing w:before="0" w:beforeAutospacing="0" w:after="0" w:afterAutospacing="0"/>
        <w:ind w:left="1440"/>
        <w:textAlignment w:val="baseline"/>
        <w:rPr>
          <w:rFonts w:ascii="Arial" w:hAnsi="Arial" w:cs="Arial"/>
        </w:rPr>
      </w:pPr>
      <w:r w:rsidRPr="00A025EC">
        <w:rPr>
          <w:rStyle w:val="normaltextrun"/>
          <w:rFonts w:ascii="Arial" w:hAnsi="Arial" w:cs="Arial"/>
        </w:rPr>
        <w:t>Eligible projects must be open to the public. Projects may not restrict public use of installed chargers.</w:t>
      </w:r>
      <w:r w:rsidRPr="00A025EC">
        <w:rPr>
          <w:rStyle w:val="eop"/>
          <w:rFonts w:ascii="Arial" w:hAnsi="Arial" w:cs="Arial"/>
        </w:rPr>
        <w:t> </w:t>
      </w:r>
    </w:p>
    <w:p w14:paraId="0C98C6B6" w14:textId="77777777" w:rsidR="00CD1525" w:rsidRPr="00A025EC" w:rsidRDefault="00CD1525" w:rsidP="00292DC8">
      <w:pPr>
        <w:pStyle w:val="paragraph"/>
        <w:spacing w:before="0" w:beforeAutospacing="0" w:after="0" w:afterAutospacing="0"/>
        <w:ind w:left="1080" w:hanging="360"/>
        <w:textAlignment w:val="baseline"/>
        <w:rPr>
          <w:rFonts w:ascii="Arial" w:hAnsi="Arial" w:cs="Arial"/>
        </w:rPr>
      </w:pPr>
      <w:r w:rsidRPr="00A025EC">
        <w:rPr>
          <w:rStyle w:val="eop"/>
          <w:rFonts w:ascii="Arial" w:hAnsi="Arial" w:cs="Arial"/>
        </w:rPr>
        <w:t> </w:t>
      </w:r>
    </w:p>
    <w:p w14:paraId="5C0BE9B1" w14:textId="77777777" w:rsidR="00CD1525" w:rsidRPr="00A025EC" w:rsidRDefault="00CD1525" w:rsidP="00292DC8">
      <w:pPr>
        <w:pStyle w:val="paragraph"/>
        <w:spacing w:before="0" w:beforeAutospacing="0" w:after="0" w:afterAutospacing="0"/>
        <w:ind w:left="1440"/>
        <w:textAlignment w:val="baseline"/>
        <w:rPr>
          <w:rFonts w:ascii="Arial" w:hAnsi="Arial" w:cs="Arial"/>
        </w:rPr>
      </w:pPr>
      <w:r w:rsidRPr="00A025EC">
        <w:rPr>
          <w:rStyle w:val="normaltextrun"/>
          <w:rFonts w:ascii="Arial" w:hAnsi="Arial" w:cs="Arial"/>
        </w:rPr>
        <w:t>Examples of projects that may qualify include, but are not limited to, any combinations of the following: </w:t>
      </w:r>
      <w:r w:rsidRPr="00A025EC">
        <w:rPr>
          <w:rStyle w:val="eop"/>
          <w:rFonts w:ascii="Arial" w:hAnsi="Arial" w:cs="Arial"/>
        </w:rPr>
        <w:t> </w:t>
      </w:r>
    </w:p>
    <w:p w14:paraId="50110045" w14:textId="77777777" w:rsidR="00CD1525" w:rsidRPr="00F86564" w:rsidRDefault="00CD1525" w:rsidP="00292DC8">
      <w:pPr>
        <w:pStyle w:val="paragraph"/>
        <w:spacing w:before="0" w:beforeAutospacing="0" w:after="0" w:afterAutospacing="0"/>
        <w:ind w:left="720"/>
        <w:textAlignment w:val="baseline"/>
        <w:rPr>
          <w:rFonts w:ascii="Arial" w:hAnsi="Arial" w:cs="Arial"/>
        </w:rPr>
      </w:pPr>
      <w:r w:rsidRPr="00A025EC">
        <w:rPr>
          <w:rStyle w:val="normaltextrun"/>
          <w:rFonts w:ascii="Arial" w:hAnsi="Arial" w:cs="Arial"/>
        </w:rPr>
        <w:t> </w:t>
      </w:r>
      <w:r w:rsidRPr="00A025EC">
        <w:rPr>
          <w:rStyle w:val="eop"/>
          <w:rFonts w:ascii="Arial" w:hAnsi="Arial" w:cs="Arial"/>
        </w:rPr>
        <w:t> </w:t>
      </w:r>
    </w:p>
    <w:p w14:paraId="4DF8473F" w14:textId="4CD308D1" w:rsidR="00CD1525" w:rsidRPr="00F86564" w:rsidRDefault="00CD1525" w:rsidP="00292DC8">
      <w:pPr>
        <w:pStyle w:val="paragraph"/>
        <w:numPr>
          <w:ilvl w:val="0"/>
          <w:numId w:val="58"/>
        </w:numPr>
        <w:spacing w:before="0" w:beforeAutospacing="0" w:after="120" w:afterAutospacing="0"/>
        <w:ind w:left="1800"/>
        <w:textAlignment w:val="baseline"/>
        <w:rPr>
          <w:rFonts w:ascii="Arial" w:hAnsi="Arial" w:cs="Arial"/>
        </w:rPr>
      </w:pPr>
      <w:r w:rsidRPr="00F86564">
        <w:rPr>
          <w:rStyle w:val="normaltextrun"/>
          <w:rFonts w:ascii="Arial" w:hAnsi="Arial" w:cs="Arial"/>
        </w:rPr>
        <w:t>Charging plazas at airports: Charging infrastructure deployed in public waiting lots to allow for charging while</w:t>
      </w:r>
      <w:r w:rsidR="002E3043">
        <w:rPr>
          <w:rStyle w:val="normaltextrun"/>
          <w:rFonts w:ascii="Arial" w:hAnsi="Arial" w:cs="Arial"/>
        </w:rPr>
        <w:t xml:space="preserve"> transportation</w:t>
      </w:r>
      <w:r w:rsidR="00CE19E8">
        <w:rPr>
          <w:rStyle w:val="normaltextrun"/>
          <w:rFonts w:ascii="Arial" w:hAnsi="Arial" w:cs="Arial"/>
        </w:rPr>
        <w:t xml:space="preserve"> services</w:t>
      </w:r>
      <w:r w:rsidRPr="00F86564">
        <w:rPr>
          <w:rStyle w:val="normaltextrun"/>
          <w:rFonts w:ascii="Arial" w:hAnsi="Arial" w:cs="Arial"/>
        </w:rPr>
        <w:t xml:space="preserve"> drivers are in between service or for charging rental car fleets. </w:t>
      </w:r>
      <w:r w:rsidRPr="00F86564">
        <w:rPr>
          <w:rStyle w:val="eop"/>
          <w:rFonts w:ascii="Arial" w:hAnsi="Arial" w:cs="Arial"/>
        </w:rPr>
        <w:t> </w:t>
      </w:r>
    </w:p>
    <w:p w14:paraId="5C4F8835" w14:textId="0DBA7827" w:rsidR="00772EC9" w:rsidRPr="00F86564" w:rsidRDefault="00CD1525" w:rsidP="00292DC8">
      <w:pPr>
        <w:pStyle w:val="paragraph"/>
        <w:numPr>
          <w:ilvl w:val="0"/>
          <w:numId w:val="59"/>
        </w:numPr>
        <w:spacing w:before="0" w:beforeAutospacing="0" w:after="120" w:afterAutospacing="0"/>
        <w:ind w:left="1800"/>
        <w:textAlignment w:val="baseline"/>
        <w:rPr>
          <w:rStyle w:val="eop"/>
          <w:rFonts w:ascii="Arial" w:hAnsi="Arial" w:cs="Arial"/>
        </w:rPr>
      </w:pPr>
      <w:r w:rsidRPr="00F86564">
        <w:rPr>
          <w:rStyle w:val="normaltextrun"/>
          <w:rFonts w:ascii="Arial" w:hAnsi="Arial" w:cs="Arial"/>
        </w:rPr>
        <w:t>Charging plazas in dense urban areas: Charging infrastructure to support drivers in areas of high utilization. These areas include downtown areas, high</w:t>
      </w:r>
      <w:r w:rsidR="00F0387D" w:rsidRPr="00F86564">
        <w:rPr>
          <w:rStyle w:val="normaltextrun"/>
          <w:rFonts w:ascii="Arial" w:hAnsi="Arial" w:cs="Arial"/>
        </w:rPr>
        <w:t>-</w:t>
      </w:r>
      <w:r w:rsidRPr="00F86564">
        <w:rPr>
          <w:rStyle w:val="normaltextrun"/>
          <w:rFonts w:ascii="Arial" w:hAnsi="Arial" w:cs="Arial"/>
        </w:rPr>
        <w:t xml:space="preserve">density housing, commercial developments, </w:t>
      </w:r>
      <w:r w:rsidR="003724B5" w:rsidRPr="00F86564">
        <w:rPr>
          <w:rStyle w:val="normaltextrun"/>
          <w:rFonts w:ascii="Arial" w:hAnsi="Arial" w:cs="Arial"/>
        </w:rPr>
        <w:t xml:space="preserve">entertainment </w:t>
      </w:r>
      <w:r w:rsidR="00D16807" w:rsidRPr="00F86564">
        <w:rPr>
          <w:rStyle w:val="normaltextrun"/>
          <w:rFonts w:ascii="Arial" w:hAnsi="Arial" w:cs="Arial"/>
        </w:rPr>
        <w:t>complexes,</w:t>
      </w:r>
      <w:r w:rsidR="003724B5" w:rsidRPr="00F86564">
        <w:rPr>
          <w:rStyle w:val="normaltextrun"/>
          <w:rFonts w:ascii="Arial" w:hAnsi="Arial" w:cs="Arial"/>
        </w:rPr>
        <w:t xml:space="preserve"> sports arenas, </w:t>
      </w:r>
      <w:r w:rsidRPr="00F86564">
        <w:rPr>
          <w:rStyle w:val="normaltextrun"/>
          <w:rFonts w:ascii="Arial" w:hAnsi="Arial" w:cs="Arial"/>
        </w:rPr>
        <w:t>and transit hubs. </w:t>
      </w:r>
      <w:r w:rsidRPr="00F86564">
        <w:rPr>
          <w:rStyle w:val="eop"/>
          <w:rFonts w:ascii="Arial" w:hAnsi="Arial" w:cs="Arial"/>
        </w:rPr>
        <w:t> </w:t>
      </w:r>
    </w:p>
    <w:p w14:paraId="5E3B2C4C" w14:textId="50D3CF4D" w:rsidR="00CD1525" w:rsidRPr="00F86564" w:rsidRDefault="00B06E38" w:rsidP="00292DC8">
      <w:pPr>
        <w:pStyle w:val="paragraph"/>
        <w:numPr>
          <w:ilvl w:val="0"/>
          <w:numId w:val="59"/>
        </w:numPr>
        <w:spacing w:before="0" w:beforeAutospacing="0" w:after="120" w:afterAutospacing="0"/>
        <w:ind w:left="1800"/>
        <w:contextualSpacing/>
        <w:textAlignment w:val="baseline"/>
        <w:rPr>
          <w:rFonts w:ascii="Arial" w:hAnsi="Arial" w:cs="Arial"/>
        </w:rPr>
      </w:pPr>
      <w:r w:rsidRPr="00F86564">
        <w:rPr>
          <w:rStyle w:val="normaltextrun"/>
          <w:rFonts w:ascii="Arial" w:hAnsi="Arial" w:cs="Arial"/>
        </w:rPr>
        <w:t>Charging plazas</w:t>
      </w:r>
      <w:r w:rsidR="00DE754D" w:rsidRPr="00F86564">
        <w:rPr>
          <w:rStyle w:val="normaltextrun"/>
          <w:rFonts w:ascii="Arial" w:hAnsi="Arial" w:cs="Arial"/>
        </w:rPr>
        <w:t xml:space="preserve"> </w:t>
      </w:r>
      <w:r w:rsidR="00186E69" w:rsidRPr="00F86564">
        <w:rPr>
          <w:rStyle w:val="normaltextrun"/>
          <w:rFonts w:ascii="Arial" w:hAnsi="Arial" w:cs="Arial"/>
        </w:rPr>
        <w:t>along highways:</w:t>
      </w:r>
      <w:r w:rsidR="00186E69" w:rsidRPr="00F86564">
        <w:rPr>
          <w:rFonts w:ascii="Arial" w:hAnsi="Arial" w:cs="Arial"/>
        </w:rPr>
        <w:t xml:space="preserve"> Charging infrastructure </w:t>
      </w:r>
      <w:r w:rsidR="00BF43AB">
        <w:rPr>
          <w:rFonts w:ascii="Arial" w:hAnsi="Arial" w:cs="Arial"/>
        </w:rPr>
        <w:t xml:space="preserve">deployed </w:t>
      </w:r>
      <w:r w:rsidR="008E272A">
        <w:rPr>
          <w:rFonts w:ascii="Arial" w:hAnsi="Arial" w:cs="Arial"/>
        </w:rPr>
        <w:t>near highways</w:t>
      </w:r>
      <w:r w:rsidR="00BF43AB">
        <w:rPr>
          <w:rFonts w:ascii="Arial" w:hAnsi="Arial" w:cs="Arial"/>
        </w:rPr>
        <w:t xml:space="preserve"> </w:t>
      </w:r>
      <w:r w:rsidR="00C62818" w:rsidRPr="00F86564">
        <w:rPr>
          <w:rFonts w:ascii="Arial" w:hAnsi="Arial" w:cs="Arial"/>
        </w:rPr>
        <w:t>to support drivers traveling along the state highway system.</w:t>
      </w:r>
      <w:r w:rsidR="00186E69" w:rsidRPr="00F86564">
        <w:rPr>
          <w:rFonts w:ascii="Arial" w:hAnsi="Arial" w:cs="Arial"/>
        </w:rPr>
        <w:t xml:space="preserve"> </w:t>
      </w:r>
    </w:p>
    <w:p w14:paraId="470524F8" w14:textId="77777777" w:rsidR="00E6417C" w:rsidRPr="00A025EC" w:rsidRDefault="00E6417C" w:rsidP="00E6417C">
      <w:pPr>
        <w:pStyle w:val="paragraph"/>
        <w:spacing w:before="0" w:beforeAutospacing="0" w:after="0" w:afterAutospacing="0"/>
        <w:ind w:left="1440"/>
        <w:contextualSpacing/>
        <w:textAlignment w:val="baseline"/>
        <w:rPr>
          <w:rStyle w:val="normaltextrun"/>
          <w:rFonts w:ascii="Arial" w:hAnsi="Arial" w:cs="Arial"/>
        </w:rPr>
      </w:pPr>
    </w:p>
    <w:p w14:paraId="1F1F42F7" w14:textId="1400021A" w:rsidR="00CD1525" w:rsidRPr="00A025EC" w:rsidRDefault="00CD1525" w:rsidP="00292DC8">
      <w:pPr>
        <w:pStyle w:val="paragraph"/>
        <w:spacing w:before="0" w:beforeAutospacing="0" w:after="0" w:afterAutospacing="0"/>
        <w:ind w:left="1440"/>
        <w:contextualSpacing/>
        <w:textAlignment w:val="baseline"/>
        <w:rPr>
          <w:rFonts w:ascii="Arial" w:hAnsi="Arial" w:cs="Arial"/>
        </w:rPr>
      </w:pPr>
      <w:r w:rsidRPr="00A025EC">
        <w:rPr>
          <w:rStyle w:val="normaltextrun"/>
          <w:rFonts w:ascii="Arial" w:hAnsi="Arial" w:cs="Arial"/>
        </w:rPr>
        <w:t>All deployments must be at existing structures or facilities and involve negligible or no expansion of existing or former use.  </w:t>
      </w:r>
      <w:r w:rsidRPr="00A025EC">
        <w:rPr>
          <w:rStyle w:val="eop"/>
          <w:rFonts w:ascii="Arial" w:hAnsi="Arial" w:cs="Arial"/>
        </w:rPr>
        <w:t> </w:t>
      </w:r>
    </w:p>
    <w:p w14:paraId="0D58D207" w14:textId="77777777" w:rsidR="00CD1525" w:rsidRPr="00A025EC" w:rsidRDefault="00CD1525" w:rsidP="00CD1525">
      <w:pPr>
        <w:pStyle w:val="paragraph"/>
        <w:spacing w:before="0" w:beforeAutospacing="0" w:after="0" w:afterAutospacing="0"/>
        <w:ind w:left="1080"/>
        <w:textAlignment w:val="baseline"/>
        <w:rPr>
          <w:rFonts w:ascii="Arial" w:hAnsi="Arial" w:cs="Arial"/>
        </w:rPr>
      </w:pPr>
      <w:r w:rsidRPr="00A025EC">
        <w:rPr>
          <w:rStyle w:val="eop"/>
          <w:rFonts w:ascii="Arial" w:hAnsi="Arial" w:cs="Arial"/>
        </w:rPr>
        <w:t> </w:t>
      </w:r>
    </w:p>
    <w:p w14:paraId="06719E45" w14:textId="1F79E8D3" w:rsidR="00713ED1" w:rsidRPr="00A025EC" w:rsidRDefault="00713ED1" w:rsidP="00F1372A">
      <w:pPr>
        <w:spacing w:after="0"/>
        <w:ind w:left="1440"/>
        <w:rPr>
          <w:sz w:val="24"/>
          <w:szCs w:val="24"/>
          <w:highlight w:val="yellow"/>
        </w:rPr>
      </w:pPr>
      <w:r w:rsidRPr="00A025EC">
        <w:rPr>
          <w:sz w:val="24"/>
          <w:szCs w:val="24"/>
        </w:rPr>
        <w:t xml:space="preserve">A project that receives incentive funding from another CEC grant funding opportunity (GFO) or block grant incentive project is </w:t>
      </w:r>
      <w:r w:rsidRPr="00A025EC">
        <w:rPr>
          <w:b/>
          <w:bCs/>
          <w:sz w:val="24"/>
          <w:szCs w:val="24"/>
        </w:rPr>
        <w:t>NOT</w:t>
      </w:r>
      <w:r w:rsidRPr="00A025EC">
        <w:rPr>
          <w:sz w:val="24"/>
          <w:szCs w:val="24"/>
        </w:rPr>
        <w:t xml:space="preserve"> eligible for this GFO.</w:t>
      </w:r>
    </w:p>
    <w:p w14:paraId="268BBA14" w14:textId="77777777" w:rsidR="00D15CF6" w:rsidRPr="00A025EC" w:rsidRDefault="00D15CF6" w:rsidP="00292DC8">
      <w:pPr>
        <w:pStyle w:val="paragraph"/>
        <w:spacing w:before="0" w:beforeAutospacing="0" w:after="0" w:afterAutospacing="0"/>
        <w:textAlignment w:val="baseline"/>
        <w:rPr>
          <w:rStyle w:val="eop"/>
          <w:rFonts w:ascii="Arial" w:hAnsi="Arial" w:cs="Arial"/>
        </w:rPr>
      </w:pPr>
    </w:p>
    <w:p w14:paraId="1262774B" w14:textId="77777777" w:rsidR="00E13662" w:rsidRPr="00A025EC" w:rsidRDefault="00E13662" w:rsidP="00292DC8">
      <w:pPr>
        <w:pStyle w:val="ListParagraph"/>
        <w:numPr>
          <w:ilvl w:val="0"/>
          <w:numId w:val="57"/>
        </w:numPr>
        <w:spacing w:after="0"/>
        <w:ind w:hanging="720"/>
        <w:rPr>
          <w:sz w:val="24"/>
          <w:szCs w:val="24"/>
        </w:rPr>
      </w:pPr>
      <w:r w:rsidRPr="00A025EC">
        <w:rPr>
          <w:b/>
          <w:sz w:val="24"/>
          <w:szCs w:val="24"/>
        </w:rPr>
        <w:t>EV Charging Station Accessibility and Availability</w:t>
      </w:r>
    </w:p>
    <w:p w14:paraId="6A2E3EFF" w14:textId="77777777" w:rsidR="003D4FF8" w:rsidRPr="00D1204C" w:rsidRDefault="003D4FF8" w:rsidP="00292DC8">
      <w:pPr>
        <w:spacing w:after="0"/>
        <w:ind w:left="1440"/>
        <w:contextualSpacing/>
        <w:rPr>
          <w:rFonts w:eastAsia="Tahoma"/>
          <w:color w:val="000000" w:themeColor="text1"/>
          <w:sz w:val="24"/>
          <w:szCs w:val="24"/>
        </w:rPr>
      </w:pPr>
      <w:r w:rsidRPr="00A025EC">
        <w:rPr>
          <w:rFonts w:eastAsia="Tahoma"/>
          <w:color w:val="000000" w:themeColor="text1"/>
          <w:sz w:val="24"/>
          <w:szCs w:val="24"/>
        </w:rPr>
        <w:t>Charging stations shall be publicly accessible</w:t>
      </w:r>
      <w:r w:rsidRPr="00D1204C">
        <w:rPr>
          <w:rFonts w:eastAsia="Tahoma"/>
          <w:color w:val="000000" w:themeColor="text1"/>
          <w:sz w:val="24"/>
          <w:szCs w:val="24"/>
        </w:rPr>
        <w:t xml:space="preserve"> and accommodate safety requirements of EV drivers. The following requirements apply:</w:t>
      </w:r>
    </w:p>
    <w:p w14:paraId="7A090D6B" w14:textId="77777777" w:rsidR="00A030B7" w:rsidRPr="00D1204C" w:rsidRDefault="00A030B7" w:rsidP="003E396F">
      <w:pPr>
        <w:spacing w:after="0"/>
        <w:ind w:left="1440"/>
        <w:contextualSpacing/>
        <w:rPr>
          <w:rFonts w:eastAsia="Tahoma"/>
          <w:color w:val="000000" w:themeColor="text1"/>
          <w:sz w:val="24"/>
          <w:szCs w:val="24"/>
        </w:rPr>
      </w:pPr>
    </w:p>
    <w:p w14:paraId="50FE8A9A" w14:textId="04C9B70B" w:rsidR="003D4FF8" w:rsidRPr="00D1204C" w:rsidRDefault="003D4FF8" w:rsidP="00292DC8">
      <w:pPr>
        <w:pStyle w:val="ListParagraph"/>
        <w:numPr>
          <w:ilvl w:val="0"/>
          <w:numId w:val="63"/>
        </w:numPr>
        <w:ind w:left="1800"/>
        <w:rPr>
          <w:rFonts w:eastAsia="Tahoma"/>
          <w:color w:val="000000" w:themeColor="text1"/>
          <w:sz w:val="24"/>
          <w:szCs w:val="24"/>
        </w:rPr>
      </w:pPr>
      <w:r w:rsidRPr="00D1204C">
        <w:rPr>
          <w:rFonts w:eastAsia="Tahoma"/>
          <w:color w:val="000000" w:themeColor="text1"/>
          <w:sz w:val="24"/>
          <w:szCs w:val="24"/>
        </w:rPr>
        <w:t>Chargers must be publicly available and accessible at least 18 hours per day.</w:t>
      </w:r>
    </w:p>
    <w:p w14:paraId="7772A118" w14:textId="64F148BC" w:rsidR="003D4FF8" w:rsidRPr="00D1204C" w:rsidRDefault="003D4FF8" w:rsidP="00292DC8">
      <w:pPr>
        <w:pStyle w:val="ListParagraph"/>
        <w:numPr>
          <w:ilvl w:val="0"/>
          <w:numId w:val="63"/>
        </w:numPr>
        <w:ind w:left="1800"/>
        <w:rPr>
          <w:rFonts w:eastAsia="Tahoma"/>
          <w:color w:val="000000" w:themeColor="text1"/>
          <w:sz w:val="24"/>
          <w:szCs w:val="24"/>
        </w:rPr>
      </w:pPr>
      <w:r w:rsidRPr="00D1204C">
        <w:rPr>
          <w:rFonts w:eastAsia="Tahoma"/>
          <w:color w:val="000000" w:themeColor="text1"/>
          <w:sz w:val="24"/>
          <w:szCs w:val="24"/>
        </w:rPr>
        <w:lastRenderedPageBreak/>
        <w:t xml:space="preserve">Charging locations and parking areas must be well-lit. The charger user must be able to easily read any instructions on the charger and the area around the vehicle must have adequate lighting to allow the driver to safely walk from the charger to the charging port on the vehicle. </w:t>
      </w:r>
    </w:p>
    <w:p w14:paraId="5BEC4EB6" w14:textId="319A8FE9" w:rsidR="003D4FF8" w:rsidRPr="00BE2BD8" w:rsidRDefault="003D4FF8" w:rsidP="00292DC8">
      <w:pPr>
        <w:pStyle w:val="ListParagraph"/>
        <w:numPr>
          <w:ilvl w:val="0"/>
          <w:numId w:val="63"/>
        </w:numPr>
        <w:ind w:left="1800"/>
        <w:contextualSpacing/>
        <w:rPr>
          <w:rFonts w:eastAsia="Work Sans"/>
          <w:color w:val="414042"/>
          <w:sz w:val="24"/>
          <w:szCs w:val="24"/>
        </w:rPr>
      </w:pPr>
      <w:r w:rsidRPr="00D1204C">
        <w:rPr>
          <w:rFonts w:eastAsia="Tahoma"/>
          <w:color w:val="000000" w:themeColor="text1"/>
          <w:sz w:val="24"/>
          <w:szCs w:val="24"/>
        </w:rPr>
        <w:t>Sites must incorporate signage as required by any applicable laws, ordinances, regulations, and standards.</w:t>
      </w:r>
    </w:p>
    <w:p w14:paraId="01864F01" w14:textId="77777777" w:rsidR="00E6417C" w:rsidRPr="00BE2BD8" w:rsidRDefault="00E6417C" w:rsidP="00292DC8">
      <w:pPr>
        <w:pStyle w:val="ListParagraph"/>
        <w:spacing w:after="0"/>
        <w:ind w:left="1440"/>
        <w:contextualSpacing/>
        <w:rPr>
          <w:sz w:val="24"/>
          <w:szCs w:val="24"/>
        </w:rPr>
      </w:pPr>
    </w:p>
    <w:p w14:paraId="13947CDA" w14:textId="087D7100" w:rsidR="003D4FF8" w:rsidRPr="00D1204C" w:rsidRDefault="003D4FF8" w:rsidP="00292DC8">
      <w:pPr>
        <w:pStyle w:val="ListParagraph"/>
        <w:spacing w:after="0"/>
        <w:ind w:left="1440"/>
        <w:contextualSpacing/>
        <w:rPr>
          <w:sz w:val="24"/>
          <w:szCs w:val="24"/>
        </w:rPr>
      </w:pPr>
      <w:r w:rsidRPr="00BE2BD8">
        <w:rPr>
          <w:sz w:val="24"/>
          <w:szCs w:val="24"/>
        </w:rPr>
        <w:t xml:space="preserve">All successful Applicants must comply with all applicable laws, ordinances, regulations, and standards; all federal, state, and local electrical and building codes for construction; and all Americans with Disability Act (ADA) codes. For more information on ADA compliance, please reference: </w:t>
      </w:r>
      <w:hyperlink r:id="rId39" w:history="1">
        <w:r w:rsidR="00E55906" w:rsidRPr="00BE2BD8">
          <w:rPr>
            <w:rStyle w:val="Hyperlink"/>
            <w:sz w:val="24"/>
            <w:szCs w:val="24"/>
          </w:rPr>
          <w:t>https://business.ca.gov/wp-content/uploads/2019/12/GoBIZ-EVCharging-Guidebook.pdf</w:t>
        </w:r>
      </w:hyperlink>
      <w:r w:rsidRPr="00BE2BD8">
        <w:rPr>
          <w:sz w:val="24"/>
          <w:szCs w:val="24"/>
        </w:rPr>
        <w:t xml:space="preserve"> (pg.</w:t>
      </w:r>
      <w:r w:rsidR="00CE6CA4" w:rsidRPr="00BE2BD8">
        <w:rPr>
          <w:sz w:val="24"/>
          <w:szCs w:val="24"/>
        </w:rPr>
        <w:t>19</w:t>
      </w:r>
      <w:r w:rsidRPr="00BE2BD8">
        <w:rPr>
          <w:sz w:val="24"/>
          <w:szCs w:val="24"/>
        </w:rPr>
        <w:t>).</w:t>
      </w:r>
    </w:p>
    <w:p w14:paraId="0ACBBB65" w14:textId="4F64B0AA" w:rsidR="003D4FF8" w:rsidRPr="00F34508" w:rsidRDefault="003D4FF8" w:rsidP="00F34508">
      <w:pPr>
        <w:pStyle w:val="ListParagraph"/>
        <w:spacing w:after="0"/>
        <w:ind w:left="1440"/>
        <w:rPr>
          <w:sz w:val="24"/>
          <w:szCs w:val="24"/>
        </w:rPr>
      </w:pPr>
    </w:p>
    <w:p w14:paraId="72485D7E" w14:textId="64DA5547" w:rsidR="00E13662" w:rsidRPr="00D1204C" w:rsidRDefault="00E94BF5" w:rsidP="003A2302">
      <w:pPr>
        <w:pStyle w:val="ListParagraph"/>
        <w:keepNext/>
        <w:numPr>
          <w:ilvl w:val="0"/>
          <w:numId w:val="57"/>
        </w:numPr>
        <w:spacing w:after="0"/>
        <w:ind w:hanging="720"/>
        <w:rPr>
          <w:b/>
          <w:bCs/>
          <w:sz w:val="24"/>
          <w:szCs w:val="24"/>
        </w:rPr>
      </w:pPr>
      <w:r w:rsidRPr="00AB246C">
        <w:rPr>
          <w:b/>
          <w:bCs/>
          <w:sz w:val="24"/>
          <w:szCs w:val="24"/>
        </w:rPr>
        <w:t>Serving Underserved Communities</w:t>
      </w:r>
    </w:p>
    <w:p w14:paraId="27E19609" w14:textId="0E549393" w:rsidR="00326EE6" w:rsidRPr="00BE2BD8" w:rsidRDefault="007819EA" w:rsidP="003A2302">
      <w:pPr>
        <w:pStyle w:val="ListParagraph"/>
        <w:keepNext/>
        <w:spacing w:after="0"/>
        <w:ind w:left="1440"/>
        <w:rPr>
          <w:sz w:val="24"/>
          <w:szCs w:val="24"/>
        </w:rPr>
      </w:pPr>
      <w:r w:rsidRPr="7AB11510">
        <w:rPr>
          <w:sz w:val="24"/>
          <w:szCs w:val="24"/>
        </w:rPr>
        <w:t>There is no minimum requirement</w:t>
      </w:r>
      <w:r w:rsidR="00F605A3" w:rsidRPr="7AB11510">
        <w:rPr>
          <w:sz w:val="24"/>
          <w:szCs w:val="24"/>
        </w:rPr>
        <w:t xml:space="preserve"> for</w:t>
      </w:r>
      <w:r w:rsidR="00A659AE" w:rsidRPr="7AB11510">
        <w:rPr>
          <w:sz w:val="24"/>
          <w:szCs w:val="24"/>
        </w:rPr>
        <w:t xml:space="preserve"> EV charger </w:t>
      </w:r>
      <w:r w:rsidR="42480A8A" w:rsidRPr="7AB11510">
        <w:rPr>
          <w:sz w:val="24"/>
          <w:szCs w:val="24"/>
        </w:rPr>
        <w:t>installation</w:t>
      </w:r>
      <w:r w:rsidR="00A659AE" w:rsidRPr="7AB11510">
        <w:rPr>
          <w:sz w:val="24"/>
          <w:szCs w:val="24"/>
        </w:rPr>
        <w:t xml:space="preserve"> within disadvantaged communities and/or low-income communities. </w:t>
      </w:r>
      <w:r w:rsidR="001D2570" w:rsidRPr="7AB11510">
        <w:rPr>
          <w:sz w:val="24"/>
          <w:szCs w:val="24"/>
        </w:rPr>
        <w:t xml:space="preserve">Bonus points, however, will be awarded to passing applications that </w:t>
      </w:r>
      <w:r w:rsidR="00A43960" w:rsidRPr="7AB11510">
        <w:rPr>
          <w:sz w:val="24"/>
          <w:szCs w:val="24"/>
        </w:rPr>
        <w:t>install at least fifty percent</w:t>
      </w:r>
      <w:r w:rsidR="00C65B77" w:rsidRPr="7AB11510">
        <w:rPr>
          <w:sz w:val="24"/>
          <w:szCs w:val="24"/>
        </w:rPr>
        <w:t xml:space="preserve"> (50%)</w:t>
      </w:r>
      <w:r w:rsidR="00A43960" w:rsidRPr="7AB11510">
        <w:rPr>
          <w:sz w:val="24"/>
          <w:szCs w:val="24"/>
        </w:rPr>
        <w:t xml:space="preserve"> of </w:t>
      </w:r>
      <w:r w:rsidR="006D5261" w:rsidRPr="7AB11510">
        <w:rPr>
          <w:sz w:val="24"/>
          <w:szCs w:val="24"/>
        </w:rPr>
        <w:t xml:space="preserve">ports </w:t>
      </w:r>
      <w:r w:rsidR="00780AE8" w:rsidRPr="7AB11510">
        <w:rPr>
          <w:sz w:val="24"/>
          <w:szCs w:val="24"/>
        </w:rPr>
        <w:t>within disadvantage</w:t>
      </w:r>
      <w:r w:rsidR="00973FB6" w:rsidRPr="7AB11510">
        <w:rPr>
          <w:sz w:val="24"/>
          <w:szCs w:val="24"/>
        </w:rPr>
        <w:t xml:space="preserve">d </w:t>
      </w:r>
      <w:r w:rsidR="00BE267D" w:rsidRPr="7AB11510">
        <w:rPr>
          <w:sz w:val="24"/>
          <w:szCs w:val="24"/>
        </w:rPr>
        <w:t>communities and/or low-income communities</w:t>
      </w:r>
      <w:r w:rsidR="2872DDA1" w:rsidRPr="7AB11510">
        <w:rPr>
          <w:sz w:val="24"/>
          <w:szCs w:val="24"/>
        </w:rPr>
        <w:t xml:space="preserve"> (see section I</w:t>
      </w:r>
      <w:r w:rsidR="2DBE9C18" w:rsidRPr="7AB11510">
        <w:rPr>
          <w:sz w:val="24"/>
          <w:szCs w:val="24"/>
        </w:rPr>
        <w:t>V.F)</w:t>
      </w:r>
      <w:r w:rsidR="0DC7EB59" w:rsidRPr="7AB11510">
        <w:rPr>
          <w:sz w:val="24"/>
          <w:szCs w:val="24"/>
        </w:rPr>
        <w:t>.</w:t>
      </w:r>
    </w:p>
    <w:p w14:paraId="4ED20824" w14:textId="77777777" w:rsidR="00326EE6" w:rsidRPr="00BE2BD8" w:rsidRDefault="00326EE6" w:rsidP="00A659AE">
      <w:pPr>
        <w:pStyle w:val="ListParagraph"/>
        <w:spacing w:after="0"/>
        <w:ind w:left="1440"/>
        <w:rPr>
          <w:sz w:val="24"/>
          <w:szCs w:val="24"/>
        </w:rPr>
      </w:pPr>
    </w:p>
    <w:p w14:paraId="73D50510" w14:textId="45604F0F" w:rsidR="006F2D9B" w:rsidRPr="00D1204C" w:rsidRDefault="00A659AE" w:rsidP="00A659AE">
      <w:pPr>
        <w:pStyle w:val="ListParagraph"/>
        <w:spacing w:after="0"/>
        <w:ind w:left="1440"/>
        <w:rPr>
          <w:sz w:val="24"/>
          <w:szCs w:val="24"/>
        </w:rPr>
      </w:pPr>
      <w:r w:rsidRPr="00BE2BD8">
        <w:t xml:space="preserve">Disadvantaged communities are communities disproportionately burdened by </w:t>
      </w:r>
      <w:r w:rsidRPr="00D1204C">
        <w:t>multiple sources of pollution and with population characteristics that make them more sensitive to pollution.</w:t>
      </w:r>
      <w:r w:rsidRPr="00D1204C">
        <w:rPr>
          <w:sz w:val="24"/>
          <w:szCs w:val="24"/>
        </w:rPr>
        <w:t xml:space="preserve"> Disadvantaged communities are designated by the California Environmental Protection Agency per Senate Bill 535. </w:t>
      </w:r>
    </w:p>
    <w:p w14:paraId="7AC7FF15" w14:textId="77777777" w:rsidR="006F2D9B" w:rsidRPr="00D1204C" w:rsidRDefault="006F2D9B" w:rsidP="00A659AE">
      <w:pPr>
        <w:pStyle w:val="ListParagraph"/>
        <w:spacing w:after="0"/>
        <w:ind w:left="1440"/>
        <w:rPr>
          <w:sz w:val="24"/>
          <w:szCs w:val="24"/>
        </w:rPr>
      </w:pPr>
    </w:p>
    <w:p w14:paraId="47213650" w14:textId="1AC5DBA7" w:rsidR="00A659AE" w:rsidRPr="00BE2BD8" w:rsidRDefault="00A659AE" w:rsidP="00292DC8">
      <w:pPr>
        <w:pStyle w:val="ListParagraph"/>
        <w:spacing w:after="0"/>
        <w:ind w:left="1440"/>
        <w:rPr>
          <w:sz w:val="24"/>
          <w:szCs w:val="24"/>
        </w:rPr>
      </w:pPr>
      <w:r w:rsidRPr="00D1204C">
        <w:rPr>
          <w:sz w:val="24"/>
          <w:szCs w:val="24"/>
        </w:rPr>
        <w:t>Low-income communities are defined per Assembly Bill 1550 (Gomez, Chapter 369, Statutes of 2016) as 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California Health and Safety Code Section 50093.</w:t>
      </w:r>
      <w:r w:rsidRPr="00BE2BD8">
        <w:rPr>
          <w:sz w:val="24"/>
          <w:szCs w:val="24"/>
        </w:rPr>
        <w:t xml:space="preserve"> </w:t>
      </w:r>
    </w:p>
    <w:p w14:paraId="53F87145" w14:textId="77777777" w:rsidR="00A659AE" w:rsidRPr="00BE2BD8" w:rsidRDefault="00A659AE" w:rsidP="00A659AE">
      <w:pPr>
        <w:pStyle w:val="ListParagraph"/>
        <w:spacing w:after="0"/>
        <w:ind w:left="1440"/>
        <w:rPr>
          <w:sz w:val="24"/>
          <w:szCs w:val="24"/>
        </w:rPr>
      </w:pPr>
    </w:p>
    <w:p w14:paraId="0D78D226" w14:textId="06B00156" w:rsidR="00A659AE" w:rsidRPr="00D1204C" w:rsidRDefault="00A659AE" w:rsidP="00292DC8">
      <w:pPr>
        <w:pStyle w:val="ListParagraph"/>
        <w:spacing w:after="0"/>
        <w:ind w:left="1440"/>
        <w:rPr>
          <w:sz w:val="24"/>
          <w:szCs w:val="24"/>
        </w:rPr>
      </w:pPr>
      <w:r w:rsidRPr="00D1204C">
        <w:rPr>
          <w:sz w:val="24"/>
          <w:szCs w:val="24"/>
        </w:rPr>
        <w:t xml:space="preserve">Applicants should use the California Air Resources Board </w:t>
      </w:r>
      <w:r w:rsidRPr="00BE2BD8">
        <w:rPr>
          <w:sz w:val="24"/>
          <w:szCs w:val="24"/>
        </w:rPr>
        <w:t>California Climate Investments Priority Populations 2022 CES 4.0 map (</w:t>
      </w:r>
      <w:hyperlink r:id="rId40" w:history="1">
        <w:r w:rsidRPr="00BE2BD8">
          <w:rPr>
            <w:rStyle w:val="Hyperlink"/>
            <w:sz w:val="24"/>
            <w:szCs w:val="24"/>
          </w:rPr>
          <w:t>https://webmaps.arb.ca.gov/PriorityPopulations/</w:t>
        </w:r>
      </w:hyperlink>
      <w:r w:rsidRPr="00D1204C">
        <w:rPr>
          <w:sz w:val="24"/>
          <w:szCs w:val="24"/>
        </w:rPr>
        <w:t>) to identify disadvantaged communities and low-income communities.</w:t>
      </w:r>
    </w:p>
    <w:p w14:paraId="3E1DD128" w14:textId="77777777" w:rsidR="00A659AE" w:rsidRPr="00F34508" w:rsidRDefault="00A659AE" w:rsidP="00F34508">
      <w:pPr>
        <w:pStyle w:val="ListParagraph"/>
        <w:spacing w:after="0"/>
        <w:ind w:left="1440"/>
        <w:rPr>
          <w:sz w:val="24"/>
          <w:szCs w:val="24"/>
        </w:rPr>
      </w:pPr>
    </w:p>
    <w:p w14:paraId="19C7A78A" w14:textId="6EF57EFC" w:rsidR="00C40C05" w:rsidRPr="00AB246C" w:rsidRDefault="00E94BF5" w:rsidP="00292DC8">
      <w:pPr>
        <w:pStyle w:val="ListParagraph"/>
        <w:numPr>
          <w:ilvl w:val="0"/>
          <w:numId w:val="57"/>
        </w:numPr>
        <w:spacing w:after="0"/>
        <w:ind w:hanging="720"/>
        <w:rPr>
          <w:b/>
          <w:sz w:val="24"/>
        </w:rPr>
      </w:pPr>
      <w:r w:rsidRPr="00AB246C">
        <w:rPr>
          <w:b/>
          <w:sz w:val="24"/>
        </w:rPr>
        <w:t>Charging Equipment</w:t>
      </w:r>
    </w:p>
    <w:p w14:paraId="2A260701" w14:textId="77777777" w:rsidR="00CD4F9C" w:rsidRPr="00590632" w:rsidRDefault="00C40C05" w:rsidP="00F34508">
      <w:pPr>
        <w:pStyle w:val="ListParagraph"/>
        <w:spacing w:after="0"/>
        <w:ind w:left="1440"/>
        <w:contextualSpacing/>
        <w:rPr>
          <w:rFonts w:eastAsia="Calibri"/>
          <w:sz w:val="24"/>
          <w:szCs w:val="24"/>
        </w:rPr>
      </w:pPr>
      <w:r w:rsidRPr="00590632">
        <w:rPr>
          <w:rFonts w:eastAsia="Calibri"/>
          <w:sz w:val="24"/>
          <w:szCs w:val="24"/>
        </w:rPr>
        <w:t xml:space="preserve">Only direct current fast chargers (DCFC) are eligible for funding. Level 1 and Level 2 chargers are not eligible for funding. </w:t>
      </w:r>
    </w:p>
    <w:p w14:paraId="34010930" w14:textId="77777777" w:rsidR="00CD4F9C" w:rsidRPr="00590632" w:rsidRDefault="00CD4F9C" w:rsidP="00F34508">
      <w:pPr>
        <w:pStyle w:val="ListParagraph"/>
        <w:spacing w:after="0"/>
        <w:ind w:left="1440"/>
        <w:contextualSpacing/>
        <w:rPr>
          <w:rFonts w:eastAsia="Calibri"/>
          <w:sz w:val="24"/>
          <w:szCs w:val="24"/>
        </w:rPr>
      </w:pPr>
    </w:p>
    <w:p w14:paraId="641A73C2" w14:textId="21CCB993" w:rsidR="00936A0A" w:rsidRPr="00590632" w:rsidRDefault="00C40C05" w:rsidP="00DC198F">
      <w:pPr>
        <w:pStyle w:val="ListParagraph"/>
        <w:spacing w:after="0"/>
        <w:ind w:left="1440"/>
        <w:contextualSpacing/>
        <w:rPr>
          <w:rFonts w:eastAsia="Calibri"/>
          <w:sz w:val="24"/>
          <w:szCs w:val="24"/>
        </w:rPr>
      </w:pPr>
      <w:r w:rsidRPr="00590632">
        <w:rPr>
          <w:rFonts w:eastAsia="Roboto"/>
          <w:color w:val="202124"/>
          <w:sz w:val="24"/>
          <w:szCs w:val="24"/>
        </w:rPr>
        <w:t xml:space="preserve">Each site must include a minimum of </w:t>
      </w:r>
      <w:r w:rsidR="00DE055C" w:rsidRPr="00590632">
        <w:rPr>
          <w:rFonts w:eastAsia="Roboto"/>
          <w:b/>
          <w:bCs/>
          <w:color w:val="202124"/>
          <w:sz w:val="24"/>
          <w:szCs w:val="24"/>
        </w:rPr>
        <w:t>ten</w:t>
      </w:r>
      <w:r w:rsidRPr="00590632">
        <w:rPr>
          <w:rFonts w:eastAsia="Roboto"/>
          <w:color w:val="202124"/>
          <w:sz w:val="24"/>
          <w:szCs w:val="24"/>
        </w:rPr>
        <w:t xml:space="preserve"> </w:t>
      </w:r>
      <w:r w:rsidR="00AC79E1" w:rsidRPr="00AC79E1">
        <w:rPr>
          <w:rFonts w:eastAsia="Roboto"/>
          <w:b/>
          <w:bCs/>
          <w:color w:val="202124"/>
          <w:sz w:val="24"/>
          <w:szCs w:val="24"/>
          <w:u w:val="single"/>
        </w:rPr>
        <w:t>new</w:t>
      </w:r>
      <w:r w:rsidR="00AC79E1">
        <w:rPr>
          <w:rFonts w:eastAsia="Roboto"/>
          <w:color w:val="202124"/>
          <w:sz w:val="24"/>
          <w:szCs w:val="24"/>
        </w:rPr>
        <w:t xml:space="preserve"> </w:t>
      </w:r>
      <w:r w:rsidR="00521FD8" w:rsidRPr="00AC79E1">
        <w:rPr>
          <w:rFonts w:eastAsia="Roboto"/>
          <w:color w:val="202124"/>
          <w:sz w:val="24"/>
          <w:szCs w:val="24"/>
        </w:rPr>
        <w:t>DCFC</w:t>
      </w:r>
      <w:r w:rsidR="00521FD8" w:rsidRPr="00590632">
        <w:rPr>
          <w:rFonts w:eastAsia="Roboto"/>
          <w:color w:val="202124"/>
          <w:sz w:val="24"/>
          <w:szCs w:val="24"/>
        </w:rPr>
        <w:t xml:space="preserve"> ports</w:t>
      </w:r>
      <w:r w:rsidR="00027D7B" w:rsidRPr="00590632">
        <w:rPr>
          <w:rFonts w:eastAsia="Roboto"/>
          <w:color w:val="202124"/>
          <w:sz w:val="24"/>
          <w:szCs w:val="24"/>
        </w:rPr>
        <w:t>.</w:t>
      </w:r>
      <w:r w:rsidRPr="00590632">
        <w:rPr>
          <w:rFonts w:eastAsia="Calibri"/>
          <w:sz w:val="24"/>
          <w:szCs w:val="24"/>
        </w:rPr>
        <w:t xml:space="preserve"> </w:t>
      </w:r>
      <w:r w:rsidR="00063D39" w:rsidRPr="00046B72">
        <w:rPr>
          <w:rFonts w:eastAsia="Calibri"/>
          <w:b/>
          <w:bCs/>
          <w:sz w:val="24"/>
          <w:szCs w:val="24"/>
          <w:u w:val="single"/>
        </w:rPr>
        <w:t>Replacing</w:t>
      </w:r>
      <w:r w:rsidR="00BF3A71" w:rsidRPr="00046B72">
        <w:rPr>
          <w:rFonts w:eastAsia="Calibri"/>
          <w:b/>
          <w:bCs/>
          <w:sz w:val="24"/>
          <w:szCs w:val="24"/>
          <w:u w:val="single"/>
        </w:rPr>
        <w:t xml:space="preserve"> or upgrading existing chargers are not </w:t>
      </w:r>
      <w:r w:rsidR="003850AB" w:rsidRPr="00046B72">
        <w:rPr>
          <w:rFonts w:eastAsia="Calibri"/>
          <w:b/>
          <w:bCs/>
          <w:sz w:val="24"/>
          <w:szCs w:val="24"/>
          <w:u w:val="single"/>
        </w:rPr>
        <w:t>allowed under this solicitation.</w:t>
      </w:r>
      <w:r w:rsidR="003850AB">
        <w:rPr>
          <w:rFonts w:eastAsia="Calibri"/>
          <w:sz w:val="24"/>
          <w:szCs w:val="24"/>
        </w:rPr>
        <w:t xml:space="preserve"> </w:t>
      </w:r>
    </w:p>
    <w:p w14:paraId="7FA62CDD" w14:textId="77777777" w:rsidR="00936A0A" w:rsidRPr="00590632" w:rsidRDefault="00936A0A" w:rsidP="00DC198F">
      <w:pPr>
        <w:pStyle w:val="ListParagraph"/>
        <w:spacing w:after="0"/>
        <w:ind w:left="1440"/>
        <w:contextualSpacing/>
        <w:rPr>
          <w:rFonts w:eastAsia="Calibri"/>
          <w:sz w:val="24"/>
          <w:szCs w:val="24"/>
        </w:rPr>
      </w:pPr>
    </w:p>
    <w:p w14:paraId="0C43B965" w14:textId="00017511" w:rsidR="00C40C05" w:rsidRPr="00590632" w:rsidRDefault="00FB5BC2" w:rsidP="00292DC8">
      <w:pPr>
        <w:pStyle w:val="ListParagraph"/>
        <w:spacing w:after="0"/>
        <w:ind w:left="1440"/>
        <w:contextualSpacing/>
        <w:rPr>
          <w:rFonts w:eastAsia="Calibri"/>
          <w:sz w:val="24"/>
          <w:szCs w:val="24"/>
        </w:rPr>
      </w:pPr>
      <w:r w:rsidRPr="00590632">
        <w:rPr>
          <w:rFonts w:eastAsia="Calibri"/>
          <w:sz w:val="24"/>
          <w:szCs w:val="24"/>
        </w:rPr>
        <w:lastRenderedPageBreak/>
        <w:t xml:space="preserve">At least </w:t>
      </w:r>
      <w:r w:rsidR="008B3F8B" w:rsidRPr="00590632">
        <w:rPr>
          <w:rFonts w:eastAsia="Calibri"/>
          <w:sz w:val="24"/>
          <w:szCs w:val="24"/>
        </w:rPr>
        <w:t>50 percent</w:t>
      </w:r>
      <w:r w:rsidRPr="00590632">
        <w:rPr>
          <w:rFonts w:eastAsia="Calibri"/>
          <w:sz w:val="24"/>
          <w:szCs w:val="24"/>
        </w:rPr>
        <w:t xml:space="preserve"> of the</w:t>
      </w:r>
      <w:r w:rsidR="00C40C05" w:rsidRPr="00590632">
        <w:rPr>
          <w:rFonts w:eastAsia="Calibri"/>
          <w:sz w:val="24"/>
          <w:szCs w:val="24"/>
        </w:rPr>
        <w:t xml:space="preserve"> connectors installed for a project must be</w:t>
      </w:r>
      <w:r w:rsidR="00F722F2" w:rsidRPr="00590632">
        <w:rPr>
          <w:rFonts w:eastAsia="Calibri"/>
          <w:sz w:val="24"/>
          <w:szCs w:val="24"/>
        </w:rPr>
        <w:t xml:space="preserve"> SAE J1772</w:t>
      </w:r>
      <w:r w:rsidR="00C40C05" w:rsidRPr="00590632">
        <w:rPr>
          <w:rFonts w:eastAsia="Calibri"/>
          <w:sz w:val="24"/>
          <w:szCs w:val="24"/>
        </w:rPr>
        <w:t xml:space="preserve"> </w:t>
      </w:r>
      <w:r w:rsidR="000A6EAC" w:rsidRPr="00590632">
        <w:rPr>
          <w:rFonts w:eastAsia="Calibri"/>
          <w:sz w:val="24"/>
          <w:szCs w:val="24"/>
        </w:rPr>
        <w:t>Combined Charging System (CCS)</w:t>
      </w:r>
      <w:r w:rsidR="00C40C05" w:rsidRPr="00590632">
        <w:rPr>
          <w:rFonts w:eastAsia="Calibri"/>
          <w:sz w:val="24"/>
          <w:szCs w:val="24"/>
        </w:rPr>
        <w:t xml:space="preserve"> connectors. The charging sites may use an additional mix of connectors, chargers, and technology systems that are required to service vehicles</w:t>
      </w:r>
      <w:r w:rsidR="00F30A77" w:rsidRPr="00590632">
        <w:rPr>
          <w:rFonts w:eastAsia="Calibri"/>
          <w:sz w:val="24"/>
          <w:szCs w:val="24"/>
        </w:rPr>
        <w:t>. Valid connector types are limited to SAE J</w:t>
      </w:r>
      <w:r w:rsidR="006358D8" w:rsidRPr="00590632">
        <w:rPr>
          <w:rFonts w:eastAsia="Calibri"/>
          <w:sz w:val="24"/>
          <w:szCs w:val="24"/>
        </w:rPr>
        <w:t>1772</w:t>
      </w:r>
      <w:r w:rsidR="00F30A77" w:rsidRPr="00590632">
        <w:rPr>
          <w:rFonts w:eastAsia="Calibri"/>
          <w:sz w:val="24"/>
          <w:szCs w:val="24"/>
        </w:rPr>
        <w:t xml:space="preserve"> (CCS) and </w:t>
      </w:r>
      <w:r w:rsidR="006358D8" w:rsidRPr="00590632">
        <w:rPr>
          <w:rFonts w:eastAsia="Calibri"/>
          <w:sz w:val="24"/>
          <w:szCs w:val="24"/>
        </w:rPr>
        <w:t xml:space="preserve">SAE J3400 </w:t>
      </w:r>
      <w:r w:rsidR="00F30A77" w:rsidRPr="00590632">
        <w:rPr>
          <w:rFonts w:eastAsia="Calibri"/>
          <w:sz w:val="24"/>
          <w:szCs w:val="24"/>
        </w:rPr>
        <w:t>(NACS).</w:t>
      </w:r>
    </w:p>
    <w:p w14:paraId="3B87D045" w14:textId="77777777" w:rsidR="00C758D6" w:rsidRPr="00590632" w:rsidRDefault="00C758D6" w:rsidP="00292DC8">
      <w:pPr>
        <w:pStyle w:val="ListParagraph"/>
        <w:spacing w:after="0"/>
        <w:ind w:left="1440"/>
        <w:contextualSpacing/>
        <w:rPr>
          <w:rFonts w:eastAsia="Calibri"/>
          <w:sz w:val="24"/>
          <w:szCs w:val="24"/>
        </w:rPr>
      </w:pPr>
    </w:p>
    <w:p w14:paraId="111CA5FF" w14:textId="7852AB61" w:rsidR="00353C06" w:rsidRPr="00590632" w:rsidRDefault="00772D95">
      <w:pPr>
        <w:shd w:val="clear" w:color="auto" w:fill="FFFFFF" w:themeFill="background1"/>
        <w:spacing w:after="0"/>
        <w:ind w:left="1440"/>
        <w:contextualSpacing/>
        <w:rPr>
          <w:rFonts w:eastAsia="Arial"/>
          <w:sz w:val="24"/>
          <w:szCs w:val="24"/>
        </w:rPr>
      </w:pPr>
      <w:r w:rsidRPr="00590632">
        <w:rPr>
          <w:rFonts w:eastAsia="Arial"/>
          <w:sz w:val="24"/>
          <w:szCs w:val="24"/>
        </w:rPr>
        <w:t>All c</w:t>
      </w:r>
      <w:r w:rsidR="008C2B59" w:rsidRPr="00590632">
        <w:rPr>
          <w:rFonts w:eastAsia="Arial"/>
          <w:sz w:val="24"/>
          <w:szCs w:val="24"/>
        </w:rPr>
        <w:t>harg</w:t>
      </w:r>
      <w:r w:rsidR="00123762" w:rsidRPr="00590632">
        <w:rPr>
          <w:rFonts w:eastAsia="Arial"/>
          <w:sz w:val="24"/>
          <w:szCs w:val="24"/>
        </w:rPr>
        <w:t>ing</w:t>
      </w:r>
      <w:r w:rsidR="00FB5BC2" w:rsidRPr="00590632">
        <w:rPr>
          <w:rFonts w:eastAsia="Arial"/>
          <w:sz w:val="24"/>
          <w:szCs w:val="24"/>
        </w:rPr>
        <w:t xml:space="preserve"> ports must </w:t>
      </w:r>
      <w:r w:rsidR="008C2B59" w:rsidRPr="00590632">
        <w:rPr>
          <w:rFonts w:eastAsia="Arial"/>
          <w:sz w:val="24"/>
          <w:szCs w:val="24"/>
        </w:rPr>
        <w:t xml:space="preserve">supply a minimum of 150 kW </w:t>
      </w:r>
      <w:r w:rsidRPr="00590632">
        <w:rPr>
          <w:rFonts w:eastAsia="Arial"/>
          <w:sz w:val="24"/>
          <w:szCs w:val="24"/>
        </w:rPr>
        <w:t xml:space="preserve">to a </w:t>
      </w:r>
      <w:r w:rsidR="00594B7D" w:rsidRPr="00590632">
        <w:rPr>
          <w:rFonts w:eastAsia="Arial"/>
          <w:sz w:val="24"/>
          <w:szCs w:val="24"/>
        </w:rPr>
        <w:t>vehicle when requested</w:t>
      </w:r>
      <w:r w:rsidRPr="00590632">
        <w:rPr>
          <w:rFonts w:eastAsia="Arial"/>
          <w:sz w:val="24"/>
          <w:szCs w:val="24"/>
        </w:rPr>
        <w:t>.</w:t>
      </w:r>
    </w:p>
    <w:p w14:paraId="44094B39" w14:textId="77777777" w:rsidR="00353C06" w:rsidRPr="00590632" w:rsidRDefault="00353C06">
      <w:pPr>
        <w:shd w:val="clear" w:color="auto" w:fill="FFFFFF" w:themeFill="background1"/>
        <w:spacing w:after="0"/>
        <w:ind w:left="1440"/>
        <w:contextualSpacing/>
        <w:rPr>
          <w:rFonts w:eastAsia="Arial"/>
          <w:sz w:val="24"/>
          <w:szCs w:val="24"/>
        </w:rPr>
      </w:pPr>
    </w:p>
    <w:p w14:paraId="08D0FB1E" w14:textId="26C21541" w:rsidR="001E7A4E" w:rsidRPr="00590632" w:rsidRDefault="0A7C6FB1" w:rsidP="18B416DC">
      <w:pPr>
        <w:shd w:val="clear" w:color="auto" w:fill="FFFFFF" w:themeFill="background1"/>
        <w:spacing w:after="0"/>
        <w:ind w:left="1440"/>
        <w:contextualSpacing/>
        <w:rPr>
          <w:rFonts w:eastAsia="Arial"/>
          <w:sz w:val="24"/>
          <w:szCs w:val="24"/>
        </w:rPr>
      </w:pPr>
      <w:r w:rsidRPr="18B416DC">
        <w:rPr>
          <w:rFonts w:eastAsia="Arial"/>
          <w:sz w:val="24"/>
          <w:szCs w:val="24"/>
        </w:rPr>
        <w:t xml:space="preserve">ALM and similar systems are optional. ALM systems manage load across multiple </w:t>
      </w:r>
      <w:r w:rsidRPr="18B416DC">
        <w:rPr>
          <w:sz w:val="24"/>
          <w:szCs w:val="24"/>
        </w:rPr>
        <w:t xml:space="preserve">Electric Vehicle Supply Equipment (EVSE) </w:t>
      </w:r>
      <w:r w:rsidRPr="18B416DC">
        <w:rPr>
          <w:rFonts w:eastAsia="Arial"/>
          <w:sz w:val="24"/>
          <w:szCs w:val="24"/>
        </w:rPr>
        <w:t xml:space="preserve">or charging ports to share electrical capacity and/or automatically manage power at each EVSE or charging port. In some cases, ALM may enable installation of EVSE at sites that would otherwise require significant electrical upgrades.  </w:t>
      </w:r>
    </w:p>
    <w:p w14:paraId="32F693AB" w14:textId="1C382771" w:rsidR="001E7A4E" w:rsidRPr="00590632" w:rsidRDefault="00353C06" w:rsidP="00474EE6">
      <w:pPr>
        <w:shd w:val="clear" w:color="auto" w:fill="FFFFFF" w:themeFill="background1"/>
        <w:spacing w:after="0"/>
        <w:ind w:left="1440"/>
        <w:contextualSpacing/>
        <w:rPr>
          <w:sz w:val="24"/>
          <w:szCs w:val="24"/>
        </w:rPr>
      </w:pPr>
      <w:r w:rsidRPr="00590632">
        <w:rPr>
          <w:rFonts w:eastAsia="Arial"/>
          <w:sz w:val="24"/>
          <w:szCs w:val="24"/>
        </w:rPr>
        <w:t xml:space="preserve">For </w:t>
      </w:r>
      <w:r w:rsidR="008C3E6E">
        <w:rPr>
          <w:rFonts w:eastAsia="Arial"/>
          <w:sz w:val="24"/>
          <w:szCs w:val="24"/>
        </w:rPr>
        <w:t>[</w:t>
      </w:r>
      <w:r w:rsidRPr="00046B72">
        <w:rPr>
          <w:rFonts w:eastAsia="Arial"/>
          <w:strike/>
          <w:sz w:val="24"/>
          <w:szCs w:val="24"/>
        </w:rPr>
        <w:t>sites</w:t>
      </w:r>
      <w:r w:rsidR="008C3E6E">
        <w:rPr>
          <w:rFonts w:eastAsia="Arial"/>
          <w:sz w:val="24"/>
          <w:szCs w:val="24"/>
        </w:rPr>
        <w:t xml:space="preserve">] </w:t>
      </w:r>
      <w:r w:rsidR="008C3E6E">
        <w:rPr>
          <w:rFonts w:eastAsia="Arial"/>
          <w:b/>
          <w:bCs/>
          <w:sz w:val="24"/>
          <w:szCs w:val="24"/>
          <w:u w:val="single"/>
        </w:rPr>
        <w:t>chargers</w:t>
      </w:r>
      <w:r w:rsidRPr="00590632">
        <w:rPr>
          <w:rFonts w:eastAsia="Arial"/>
          <w:sz w:val="24"/>
          <w:szCs w:val="24"/>
        </w:rPr>
        <w:t xml:space="preserve"> that actively utilize </w:t>
      </w:r>
      <w:r w:rsidR="000929C8" w:rsidRPr="00590632">
        <w:rPr>
          <w:rFonts w:eastAsia="Arial"/>
          <w:sz w:val="24"/>
          <w:szCs w:val="24"/>
        </w:rPr>
        <w:t xml:space="preserve">automated </w:t>
      </w:r>
      <w:r w:rsidRPr="00590632">
        <w:rPr>
          <w:rFonts w:eastAsia="Arial"/>
          <w:sz w:val="24"/>
          <w:szCs w:val="24"/>
        </w:rPr>
        <w:t>load management</w:t>
      </w:r>
      <w:r w:rsidR="0062490E" w:rsidRPr="00590632">
        <w:rPr>
          <w:rFonts w:eastAsia="Arial"/>
          <w:sz w:val="24"/>
          <w:szCs w:val="24"/>
        </w:rPr>
        <w:t xml:space="preserve"> (ALM)</w:t>
      </w:r>
      <w:r w:rsidRPr="00590632">
        <w:rPr>
          <w:rFonts w:eastAsia="Arial"/>
          <w:sz w:val="24"/>
          <w:szCs w:val="24"/>
        </w:rPr>
        <w:t>, c</w:t>
      </w:r>
      <w:r w:rsidR="00FB5BC2" w:rsidRPr="00590632">
        <w:rPr>
          <w:rFonts w:eastAsia="Arial"/>
          <w:sz w:val="24"/>
          <w:szCs w:val="24"/>
        </w:rPr>
        <w:t>harg</w:t>
      </w:r>
      <w:r w:rsidR="00123762" w:rsidRPr="00590632">
        <w:rPr>
          <w:rFonts w:eastAsia="Arial"/>
          <w:sz w:val="24"/>
          <w:szCs w:val="24"/>
        </w:rPr>
        <w:t>ing</w:t>
      </w:r>
      <w:r w:rsidR="00FB5BC2" w:rsidRPr="00590632">
        <w:rPr>
          <w:rFonts w:eastAsia="Arial"/>
          <w:sz w:val="24"/>
          <w:szCs w:val="24"/>
        </w:rPr>
        <w:t xml:space="preserve"> ports </w:t>
      </w:r>
      <w:r w:rsidR="003927E0" w:rsidRPr="00590632">
        <w:rPr>
          <w:sz w:val="24"/>
          <w:szCs w:val="24"/>
        </w:rPr>
        <w:t>must</w:t>
      </w:r>
      <w:r w:rsidR="001E7A4E" w:rsidRPr="00590632">
        <w:rPr>
          <w:sz w:val="24"/>
          <w:szCs w:val="24"/>
        </w:rPr>
        <w:t>:</w:t>
      </w:r>
    </w:p>
    <w:p w14:paraId="3FD584B2" w14:textId="4B4BD7A9" w:rsidR="001E7A4E" w:rsidRPr="00590632" w:rsidRDefault="001E7A4E" w:rsidP="003A2302">
      <w:pPr>
        <w:pStyle w:val="ListParagraph"/>
        <w:keepNext/>
        <w:numPr>
          <w:ilvl w:val="0"/>
          <w:numId w:val="118"/>
        </w:numPr>
        <w:shd w:val="clear" w:color="auto" w:fill="FFFFFF" w:themeFill="background1"/>
        <w:spacing w:after="0"/>
        <w:ind w:left="1800"/>
        <w:contextualSpacing/>
        <w:rPr>
          <w:rFonts w:eastAsia="Arial"/>
          <w:sz w:val="24"/>
          <w:szCs w:val="24"/>
        </w:rPr>
      </w:pPr>
      <w:r w:rsidRPr="00590632">
        <w:rPr>
          <w:sz w:val="24"/>
          <w:szCs w:val="24"/>
        </w:rPr>
        <w:t>B</w:t>
      </w:r>
      <w:r w:rsidR="003927E0" w:rsidRPr="00590632">
        <w:rPr>
          <w:sz w:val="24"/>
          <w:szCs w:val="24"/>
        </w:rPr>
        <w:t>e capable of suppl</w:t>
      </w:r>
      <w:r w:rsidR="00D56195" w:rsidRPr="00590632">
        <w:rPr>
          <w:sz w:val="24"/>
          <w:szCs w:val="24"/>
        </w:rPr>
        <w:t>y</w:t>
      </w:r>
      <w:r w:rsidR="003927E0" w:rsidRPr="00590632">
        <w:rPr>
          <w:sz w:val="24"/>
          <w:szCs w:val="24"/>
        </w:rPr>
        <w:t>ing</w:t>
      </w:r>
      <w:r w:rsidR="00330283" w:rsidRPr="00590632">
        <w:rPr>
          <w:sz w:val="24"/>
          <w:szCs w:val="24"/>
        </w:rPr>
        <w:t xml:space="preserve"> </w:t>
      </w:r>
      <w:r w:rsidR="003927E0" w:rsidRPr="00590632">
        <w:rPr>
          <w:sz w:val="24"/>
          <w:szCs w:val="24"/>
        </w:rPr>
        <w:t xml:space="preserve">150 kW </w:t>
      </w:r>
    </w:p>
    <w:p w14:paraId="61D836A0" w14:textId="6945D323" w:rsidR="00A0166F" w:rsidRPr="00590632" w:rsidRDefault="001E7A4E" w:rsidP="003A2302">
      <w:pPr>
        <w:pStyle w:val="ListParagraph"/>
        <w:keepNext/>
        <w:numPr>
          <w:ilvl w:val="0"/>
          <w:numId w:val="118"/>
        </w:numPr>
        <w:shd w:val="clear" w:color="auto" w:fill="FFFFFF" w:themeFill="background1"/>
        <w:spacing w:after="0"/>
        <w:ind w:left="1800"/>
        <w:contextualSpacing/>
        <w:rPr>
          <w:rFonts w:eastAsia="Arial"/>
          <w:sz w:val="24"/>
          <w:szCs w:val="24"/>
        </w:rPr>
      </w:pPr>
      <w:r w:rsidRPr="00590632">
        <w:rPr>
          <w:sz w:val="24"/>
          <w:szCs w:val="24"/>
        </w:rPr>
        <w:t>S</w:t>
      </w:r>
      <w:r w:rsidR="00594B7D" w:rsidRPr="00590632">
        <w:rPr>
          <w:sz w:val="24"/>
          <w:szCs w:val="24"/>
        </w:rPr>
        <w:t>upply</w:t>
      </w:r>
      <w:r w:rsidR="002F694A" w:rsidRPr="00590632">
        <w:rPr>
          <w:rFonts w:eastAsia="Arial"/>
          <w:sz w:val="24"/>
          <w:szCs w:val="24"/>
        </w:rPr>
        <w:t xml:space="preserve"> a minimum </w:t>
      </w:r>
      <w:r w:rsidR="002F694A" w:rsidRPr="00590632">
        <w:rPr>
          <w:sz w:val="24"/>
          <w:szCs w:val="24"/>
        </w:rPr>
        <w:t>of 100 kW</w:t>
      </w:r>
      <w:r w:rsidR="00594B7D" w:rsidRPr="00590632">
        <w:rPr>
          <w:sz w:val="24"/>
          <w:szCs w:val="24"/>
        </w:rPr>
        <w:t xml:space="preserve"> to a vehicle when requested</w:t>
      </w:r>
    </w:p>
    <w:p w14:paraId="5733D8D1" w14:textId="30FF3DE0" w:rsidR="00FB5BC2" w:rsidRPr="00D1204C" w:rsidRDefault="00FB5BC2" w:rsidP="00A474F7">
      <w:pPr>
        <w:spacing w:after="0"/>
        <w:contextualSpacing/>
        <w:rPr>
          <w:rFonts w:eastAsia="Calibri"/>
          <w:sz w:val="24"/>
          <w:szCs w:val="24"/>
        </w:rPr>
      </w:pPr>
    </w:p>
    <w:p w14:paraId="41FF7280" w14:textId="54781471" w:rsidR="00DE7B95" w:rsidRPr="00D1204C" w:rsidRDefault="00DE7B95" w:rsidP="00292DC8">
      <w:pPr>
        <w:pStyle w:val="ListParagraph"/>
        <w:spacing w:after="0"/>
        <w:ind w:left="1440"/>
        <w:contextualSpacing/>
        <w:rPr>
          <w:rFonts w:eastAsia="Work Sans"/>
          <w:color w:val="414042"/>
          <w:sz w:val="24"/>
          <w:szCs w:val="24"/>
        </w:rPr>
      </w:pPr>
      <w:r w:rsidRPr="7AB11510">
        <w:rPr>
          <w:sz w:val="24"/>
          <w:szCs w:val="24"/>
        </w:rPr>
        <w:t xml:space="preserve">Projects may include deployment of renewable distributed energy resources (DERs) or energy storage systems for supplying power to chargers or charging systems provided the Applicant demonstrates that the DER is a component of the system necessary to address their charging requirements. Non-renewable DERs ARE NOT eligible for reimbursement under this solicitation. </w:t>
      </w:r>
    </w:p>
    <w:p w14:paraId="1C8BDA9B" w14:textId="77777777" w:rsidR="00736158" w:rsidRPr="00590632" w:rsidRDefault="00736158" w:rsidP="00DE7B95">
      <w:pPr>
        <w:shd w:val="clear" w:color="auto" w:fill="FFFFFF" w:themeFill="background1"/>
        <w:spacing w:after="0"/>
        <w:contextualSpacing/>
        <w:rPr>
          <w:rFonts w:eastAsia="Arial"/>
          <w:b/>
          <w:bCs/>
          <w:color w:val="414042"/>
          <w:sz w:val="24"/>
          <w:szCs w:val="24"/>
        </w:rPr>
      </w:pPr>
      <w:r w:rsidRPr="00590632">
        <w:rPr>
          <w:rFonts w:eastAsia="Arial"/>
          <w:b/>
          <w:bCs/>
          <w:color w:val="414042"/>
          <w:sz w:val="24"/>
          <w:szCs w:val="24"/>
        </w:rPr>
        <w:tab/>
      </w:r>
      <w:r w:rsidRPr="00590632">
        <w:rPr>
          <w:rFonts w:eastAsia="Arial"/>
          <w:b/>
          <w:bCs/>
          <w:color w:val="414042"/>
          <w:sz w:val="24"/>
          <w:szCs w:val="24"/>
        </w:rPr>
        <w:tab/>
      </w:r>
    </w:p>
    <w:p w14:paraId="3EDE576C" w14:textId="7E8A592C" w:rsidR="00DE7B95" w:rsidRPr="00590632" w:rsidRDefault="00736158" w:rsidP="00736158">
      <w:pPr>
        <w:shd w:val="clear" w:color="auto" w:fill="FFFFFF" w:themeFill="background1"/>
        <w:spacing w:after="0"/>
        <w:ind w:left="720" w:firstLine="720"/>
        <w:contextualSpacing/>
        <w:rPr>
          <w:rFonts w:eastAsia="Arial"/>
          <w:sz w:val="24"/>
          <w:szCs w:val="24"/>
        </w:rPr>
      </w:pPr>
      <w:r w:rsidRPr="00590632">
        <w:rPr>
          <w:rFonts w:eastAsia="Arial"/>
          <w:sz w:val="24"/>
          <w:szCs w:val="24"/>
        </w:rPr>
        <w:t>Chargers must meet all the following requirements:</w:t>
      </w:r>
    </w:p>
    <w:p w14:paraId="2F378EF4" w14:textId="77777777" w:rsidR="00736158" w:rsidRPr="00292DC8" w:rsidRDefault="00736158" w:rsidP="00292DC8">
      <w:pPr>
        <w:shd w:val="clear" w:color="auto" w:fill="FFFFFF" w:themeFill="background1"/>
        <w:spacing w:after="0"/>
        <w:ind w:left="720" w:firstLine="720"/>
        <w:contextualSpacing/>
        <w:rPr>
          <w:rFonts w:eastAsia="Arial"/>
          <w:color w:val="414042"/>
          <w:sz w:val="24"/>
        </w:rPr>
      </w:pPr>
    </w:p>
    <w:p w14:paraId="59803513" w14:textId="3A517716" w:rsidR="00B1731B" w:rsidRPr="00590632" w:rsidRDefault="00B1731B" w:rsidP="00B1731B">
      <w:pPr>
        <w:pStyle w:val="ListParagraph"/>
        <w:numPr>
          <w:ilvl w:val="0"/>
          <w:numId w:val="71"/>
        </w:numPr>
        <w:rPr>
          <w:sz w:val="24"/>
          <w:szCs w:val="24"/>
        </w:rPr>
      </w:pPr>
      <w:r w:rsidRPr="00590632">
        <w:rPr>
          <w:sz w:val="24"/>
          <w:szCs w:val="24"/>
        </w:rPr>
        <w:t xml:space="preserve">All chargers must be </w:t>
      </w:r>
      <w:r w:rsidRPr="00590632">
        <w:rPr>
          <w:b/>
          <w:bCs/>
          <w:sz w:val="24"/>
          <w:szCs w:val="24"/>
        </w:rPr>
        <w:t>networked</w:t>
      </w:r>
      <w:r w:rsidRPr="00590632">
        <w:rPr>
          <w:sz w:val="24"/>
          <w:szCs w:val="24"/>
        </w:rPr>
        <w:t>. For the purposes of this solicitation, a networked charger is defined as a charger that has</w:t>
      </w:r>
      <w:r w:rsidRPr="00590632">
        <w:rPr>
          <w:bCs/>
          <w:sz w:val="24"/>
          <w:szCs w:val="24"/>
        </w:rPr>
        <w:t>/is</w:t>
      </w:r>
      <w:r w:rsidRPr="00590632">
        <w:rPr>
          <w:sz w:val="24"/>
          <w:szCs w:val="24"/>
        </w:rPr>
        <w:t xml:space="preserve">: </w:t>
      </w:r>
    </w:p>
    <w:p w14:paraId="268112EA" w14:textId="77777777" w:rsidR="00B1731B" w:rsidRPr="00590632" w:rsidRDefault="00B1731B" w:rsidP="006763D2">
      <w:pPr>
        <w:pStyle w:val="ListParagraph"/>
        <w:numPr>
          <w:ilvl w:val="1"/>
          <w:numId w:val="71"/>
        </w:numPr>
        <w:ind w:left="2160"/>
        <w:rPr>
          <w:sz w:val="24"/>
          <w:szCs w:val="24"/>
        </w:rPr>
      </w:pPr>
      <w:r w:rsidRPr="00590632">
        <w:rPr>
          <w:sz w:val="24"/>
          <w:szCs w:val="24"/>
        </w:rPr>
        <w:t xml:space="preserve">Network connectivity with one of the following: </w:t>
      </w:r>
    </w:p>
    <w:p w14:paraId="40BF5BE5" w14:textId="77777777" w:rsidR="00B1731B" w:rsidRPr="00590632" w:rsidRDefault="00B1731B" w:rsidP="006763D2">
      <w:pPr>
        <w:pStyle w:val="ListParagraph"/>
        <w:numPr>
          <w:ilvl w:val="2"/>
          <w:numId w:val="71"/>
        </w:numPr>
        <w:ind w:left="2520"/>
        <w:rPr>
          <w:sz w:val="24"/>
          <w:szCs w:val="24"/>
        </w:rPr>
      </w:pPr>
      <w:r w:rsidRPr="00590632">
        <w:rPr>
          <w:sz w:val="24"/>
          <w:szCs w:val="24"/>
        </w:rPr>
        <w:t xml:space="preserve">IEEE 802.11n for high-bandwidth wireless networking, or </w:t>
      </w:r>
    </w:p>
    <w:p w14:paraId="08354593" w14:textId="77777777" w:rsidR="00B1731B" w:rsidRPr="00590632" w:rsidRDefault="00B1731B" w:rsidP="006763D2">
      <w:pPr>
        <w:pStyle w:val="ListParagraph"/>
        <w:numPr>
          <w:ilvl w:val="2"/>
          <w:numId w:val="71"/>
        </w:numPr>
        <w:ind w:left="2520"/>
        <w:rPr>
          <w:sz w:val="24"/>
          <w:szCs w:val="24"/>
        </w:rPr>
      </w:pPr>
      <w:r w:rsidRPr="00590632">
        <w:rPr>
          <w:sz w:val="24"/>
          <w:szCs w:val="24"/>
        </w:rPr>
        <w:t xml:space="preserve">IEEE 802.3 for Ethernet for local- or wide-area network applications, or </w:t>
      </w:r>
    </w:p>
    <w:p w14:paraId="7EBAC2A9" w14:textId="77777777" w:rsidR="00B1731B" w:rsidRPr="00590632" w:rsidRDefault="00B1731B" w:rsidP="006763D2">
      <w:pPr>
        <w:pStyle w:val="ListParagraph"/>
        <w:numPr>
          <w:ilvl w:val="2"/>
          <w:numId w:val="71"/>
        </w:numPr>
        <w:ind w:left="2520"/>
        <w:rPr>
          <w:sz w:val="24"/>
          <w:szCs w:val="24"/>
        </w:rPr>
      </w:pPr>
      <w:r w:rsidRPr="00590632">
        <w:rPr>
          <w:sz w:val="24"/>
          <w:szCs w:val="24"/>
        </w:rPr>
        <w:t xml:space="preserve">Cellular network of 4G or newer </w:t>
      </w:r>
    </w:p>
    <w:p w14:paraId="5DCAB851" w14:textId="77777777" w:rsidR="00B1731B" w:rsidRPr="00590632" w:rsidRDefault="00B1731B" w:rsidP="006763D2">
      <w:pPr>
        <w:pStyle w:val="ListParagraph"/>
        <w:numPr>
          <w:ilvl w:val="1"/>
          <w:numId w:val="71"/>
        </w:numPr>
        <w:ind w:left="2160"/>
        <w:rPr>
          <w:sz w:val="24"/>
          <w:szCs w:val="24"/>
        </w:rPr>
      </w:pPr>
      <w:r w:rsidRPr="00590632">
        <w:rPr>
          <w:sz w:val="24"/>
          <w:szCs w:val="24"/>
        </w:rPr>
        <w:t xml:space="preserve">The ability to receive remote software updates, real-time protocol translation, encryption, and decryption, including: </w:t>
      </w:r>
    </w:p>
    <w:p w14:paraId="450DDD0F" w14:textId="77777777" w:rsidR="00B1731B" w:rsidRPr="00590632" w:rsidRDefault="00B1731B" w:rsidP="00E04E58">
      <w:pPr>
        <w:pStyle w:val="ListParagraph"/>
        <w:numPr>
          <w:ilvl w:val="2"/>
          <w:numId w:val="71"/>
        </w:numPr>
        <w:ind w:left="2520"/>
        <w:rPr>
          <w:sz w:val="24"/>
          <w:szCs w:val="24"/>
        </w:rPr>
      </w:pPr>
      <w:r w:rsidRPr="00590632">
        <w:rPr>
          <w:sz w:val="24"/>
          <w:szCs w:val="24"/>
        </w:rPr>
        <w:t xml:space="preserve">Internet Protocol (IP)-based processor which must support multiple protocols, and </w:t>
      </w:r>
    </w:p>
    <w:p w14:paraId="3FE655ED" w14:textId="77777777" w:rsidR="00B1731B" w:rsidRPr="00590632" w:rsidRDefault="00B1731B" w:rsidP="00E04E58">
      <w:pPr>
        <w:pStyle w:val="ListParagraph"/>
        <w:numPr>
          <w:ilvl w:val="2"/>
          <w:numId w:val="71"/>
        </w:numPr>
        <w:ind w:left="2520"/>
        <w:rPr>
          <w:sz w:val="24"/>
          <w:szCs w:val="24"/>
        </w:rPr>
      </w:pPr>
      <w:r w:rsidRPr="00590632">
        <w:rPr>
          <w:sz w:val="24"/>
          <w:szCs w:val="24"/>
        </w:rPr>
        <w:t xml:space="preserve">Compliance with Transmission Control Protocol (TCP)/IP and IPv6. </w:t>
      </w:r>
    </w:p>
    <w:p w14:paraId="027B37E6" w14:textId="77777777" w:rsidR="00B1731B" w:rsidRPr="00590632" w:rsidRDefault="00B1731B" w:rsidP="00E04E58">
      <w:pPr>
        <w:pStyle w:val="ListParagraph"/>
        <w:numPr>
          <w:ilvl w:val="1"/>
          <w:numId w:val="71"/>
        </w:numPr>
        <w:ind w:left="2160"/>
        <w:rPr>
          <w:sz w:val="24"/>
          <w:szCs w:val="24"/>
        </w:rPr>
      </w:pPr>
      <w:r w:rsidRPr="00590632">
        <w:rPr>
          <w:sz w:val="24"/>
          <w:szCs w:val="24"/>
        </w:rPr>
        <w:t xml:space="preserve">The ability to connect to a network’s back-end software. </w:t>
      </w:r>
    </w:p>
    <w:p w14:paraId="4C1C1B04" w14:textId="37E6FCAE" w:rsidR="00B1731B" w:rsidRPr="00590632" w:rsidRDefault="00B1731B" w:rsidP="00E04E58">
      <w:pPr>
        <w:pStyle w:val="ListParagraph"/>
        <w:numPr>
          <w:ilvl w:val="1"/>
          <w:numId w:val="71"/>
        </w:numPr>
        <w:ind w:left="2160"/>
        <w:rPr>
          <w:sz w:val="24"/>
          <w:szCs w:val="24"/>
        </w:rPr>
      </w:pPr>
      <w:r w:rsidRPr="00590632">
        <w:rPr>
          <w:sz w:val="24"/>
          <w:szCs w:val="24"/>
        </w:rPr>
        <w:t>Certification for Open Charge Point Protocol (OCPP) 1.6 or newer by the Open Charge Alliance (Core and Safety certificates)</w:t>
      </w:r>
      <w:r w:rsidR="003F45BE" w:rsidRPr="00590632">
        <w:rPr>
          <w:sz w:val="24"/>
          <w:szCs w:val="24"/>
        </w:rPr>
        <w:t xml:space="preserve">, or have </w:t>
      </w:r>
      <w:r w:rsidR="003F45BE" w:rsidRPr="00590632">
        <w:rPr>
          <w:sz w:val="24"/>
          <w:szCs w:val="24"/>
        </w:rPr>
        <w:lastRenderedPageBreak/>
        <w:t>OCPP 2.0.1 certification proof of payment, or have an OCPP 2.0.1 test tool report showing compliance for Core and Security.</w:t>
      </w:r>
    </w:p>
    <w:p w14:paraId="2DCEF473" w14:textId="6B9FE160" w:rsidR="3F570D41" w:rsidRPr="00590632" w:rsidRDefault="005F214D" w:rsidP="005F214D">
      <w:pPr>
        <w:pStyle w:val="ListParagraph"/>
        <w:numPr>
          <w:ilvl w:val="2"/>
          <w:numId w:val="71"/>
        </w:numPr>
        <w:ind w:left="2520"/>
        <w:rPr>
          <w:sz w:val="24"/>
          <w:szCs w:val="24"/>
        </w:rPr>
      </w:pPr>
      <w:r w:rsidRPr="00590632">
        <w:rPr>
          <w:sz w:val="24"/>
          <w:szCs w:val="24"/>
        </w:rPr>
        <w:t>The AB 2061 EV charger reliability regulation will require publicly funded chargers installed and operational on or after January 1, 2026, to be OCPP 2.0.1 certified. Charging equipment that is not OCPP 2.0.1 certified and not installed by January 1, 2026</w:t>
      </w:r>
      <w:r w:rsidR="007B0D38">
        <w:rPr>
          <w:sz w:val="24"/>
          <w:szCs w:val="24"/>
        </w:rPr>
        <w:t>,</w:t>
      </w:r>
      <w:r w:rsidRPr="00590632">
        <w:rPr>
          <w:sz w:val="24"/>
          <w:szCs w:val="24"/>
        </w:rPr>
        <w:t xml:space="preserve"> will not </w:t>
      </w:r>
      <w:proofErr w:type="gramStart"/>
      <w:r w:rsidRPr="00590632">
        <w:rPr>
          <w:sz w:val="24"/>
          <w:szCs w:val="24"/>
        </w:rPr>
        <w:t>be in compliance with</w:t>
      </w:r>
      <w:proofErr w:type="gramEnd"/>
      <w:r w:rsidRPr="00590632">
        <w:rPr>
          <w:sz w:val="24"/>
          <w:szCs w:val="24"/>
        </w:rPr>
        <w:t xml:space="preserve"> the AB 2061 regulation.</w:t>
      </w:r>
    </w:p>
    <w:p w14:paraId="6D454597" w14:textId="77777777" w:rsidR="00B1731B" w:rsidRPr="00590632" w:rsidRDefault="00B1731B" w:rsidP="00B1731B">
      <w:pPr>
        <w:pStyle w:val="ListParagraph"/>
        <w:numPr>
          <w:ilvl w:val="1"/>
          <w:numId w:val="71"/>
        </w:numPr>
        <w:ind w:left="2160"/>
        <w:rPr>
          <w:sz w:val="24"/>
          <w:szCs w:val="24"/>
        </w:rPr>
      </w:pPr>
      <w:r w:rsidRPr="00590632">
        <w:rPr>
          <w:sz w:val="24"/>
          <w:szCs w:val="24"/>
        </w:rPr>
        <w:t>ISO 15118 ready.</w:t>
      </w:r>
    </w:p>
    <w:p w14:paraId="4D5884FD" w14:textId="1BC24CA3" w:rsidR="007B1A75" w:rsidRPr="00590632" w:rsidRDefault="007B1A75" w:rsidP="007B1A75">
      <w:pPr>
        <w:pStyle w:val="ListParagraph"/>
        <w:numPr>
          <w:ilvl w:val="0"/>
          <w:numId w:val="71"/>
        </w:numPr>
        <w:rPr>
          <w:rFonts w:eastAsia="Arial"/>
          <w:sz w:val="24"/>
          <w:szCs w:val="24"/>
        </w:rPr>
      </w:pPr>
      <w:r w:rsidRPr="00590632">
        <w:rPr>
          <w:rFonts w:eastAsia="Arial"/>
          <w:sz w:val="24"/>
          <w:szCs w:val="24"/>
        </w:rPr>
        <w:t xml:space="preserve">Equipment must include a minimum </w:t>
      </w:r>
      <w:r w:rsidR="002D63BF">
        <w:rPr>
          <w:rFonts w:eastAsia="Arial"/>
          <w:sz w:val="24"/>
          <w:szCs w:val="24"/>
        </w:rPr>
        <w:t>six</w:t>
      </w:r>
      <w:r w:rsidRPr="00590632">
        <w:rPr>
          <w:rFonts w:eastAsia="Arial"/>
          <w:sz w:val="24"/>
          <w:szCs w:val="24"/>
        </w:rPr>
        <w:t>-year networking agreement</w:t>
      </w:r>
      <w:r w:rsidR="002B03AE" w:rsidRPr="00590632">
        <w:rPr>
          <w:rFonts w:eastAsia="Arial"/>
          <w:sz w:val="24"/>
          <w:szCs w:val="24"/>
        </w:rPr>
        <w:t xml:space="preserve"> which may be included as match share</w:t>
      </w:r>
      <w:r w:rsidRPr="00590632">
        <w:rPr>
          <w:rFonts w:eastAsia="Arial"/>
          <w:sz w:val="24"/>
          <w:szCs w:val="24"/>
        </w:rPr>
        <w:t>.</w:t>
      </w:r>
    </w:p>
    <w:p w14:paraId="377FF2EC" w14:textId="0E4154B2" w:rsidR="00781694" w:rsidRPr="00590632" w:rsidRDefault="00F205A6" w:rsidP="00781694">
      <w:pPr>
        <w:numPr>
          <w:ilvl w:val="0"/>
          <w:numId w:val="71"/>
        </w:numPr>
        <w:shd w:val="clear" w:color="auto" w:fill="FFFFFF" w:themeFill="background1"/>
        <w:rPr>
          <w:rFonts w:eastAsia="Arial"/>
          <w:sz w:val="24"/>
          <w:szCs w:val="24"/>
        </w:rPr>
      </w:pPr>
      <w:r w:rsidRPr="00590632">
        <w:rPr>
          <w:rFonts w:eastAsia="Arial"/>
          <w:sz w:val="24"/>
          <w:szCs w:val="24"/>
        </w:rPr>
        <w:t>Chargers must n</w:t>
      </w:r>
      <w:r w:rsidR="00781694" w:rsidRPr="00590632">
        <w:rPr>
          <w:rFonts w:eastAsia="Arial"/>
          <w:sz w:val="24"/>
          <w:szCs w:val="24"/>
        </w:rPr>
        <w:t>ot require a subscription or membership to dispense energy.</w:t>
      </w:r>
    </w:p>
    <w:p w14:paraId="25A1C748" w14:textId="61369B57" w:rsidR="00EE28EF" w:rsidRPr="00590632" w:rsidRDefault="00EE28EF" w:rsidP="00847D7C">
      <w:pPr>
        <w:pStyle w:val="ListParagraph"/>
        <w:numPr>
          <w:ilvl w:val="0"/>
          <w:numId w:val="71"/>
        </w:numPr>
        <w:rPr>
          <w:sz w:val="24"/>
          <w:szCs w:val="24"/>
        </w:rPr>
      </w:pPr>
      <w:r w:rsidRPr="00590632">
        <w:rPr>
          <w:rStyle w:val="normaltextrun"/>
          <w:color w:val="000000"/>
          <w:sz w:val="24"/>
          <w:szCs w:val="24"/>
        </w:rPr>
        <w:t>The equipment must be</w:t>
      </w:r>
      <w:r w:rsidRPr="00847D7C">
        <w:rPr>
          <w:rStyle w:val="normaltextrun"/>
          <w:color w:val="000000"/>
        </w:rPr>
        <w:t xml:space="preserve"> able to withstand extreme weather </w:t>
      </w:r>
      <w:r w:rsidRPr="00847D7C">
        <w:rPr>
          <w:sz w:val="24"/>
        </w:rPr>
        <w:t>conditions associated with the deployment area, including extreme temperature, flooding, heavy rains, and high winds.</w:t>
      </w:r>
      <w:r w:rsidRPr="00590632">
        <w:rPr>
          <w:sz w:val="24"/>
          <w:szCs w:val="24"/>
        </w:rPr>
        <w:t> </w:t>
      </w:r>
    </w:p>
    <w:p w14:paraId="52DD6D4B" w14:textId="16AD256C" w:rsidR="00EE28EF" w:rsidRPr="00590632" w:rsidRDefault="00EE28EF" w:rsidP="00C25A40">
      <w:pPr>
        <w:pStyle w:val="ListParagraph"/>
        <w:numPr>
          <w:ilvl w:val="0"/>
          <w:numId w:val="71"/>
        </w:numPr>
        <w:spacing w:after="0"/>
        <w:contextualSpacing/>
        <w:rPr>
          <w:sz w:val="24"/>
          <w:szCs w:val="24"/>
        </w:rPr>
      </w:pPr>
      <w:r w:rsidRPr="00590632">
        <w:rPr>
          <w:sz w:val="24"/>
          <w:szCs w:val="24"/>
        </w:rPr>
        <w:t>Display screens must be protected from malfunctions due to condensation and any local area weather conditions. </w:t>
      </w:r>
    </w:p>
    <w:p w14:paraId="5AA2F828" w14:textId="77777777" w:rsidR="00011764" w:rsidRPr="00590632" w:rsidRDefault="00011764" w:rsidP="00011764">
      <w:pPr>
        <w:spacing w:after="0"/>
        <w:ind w:left="1440"/>
        <w:contextualSpacing/>
        <w:rPr>
          <w:b/>
          <w:bCs/>
          <w:color w:val="242424"/>
          <w:sz w:val="24"/>
          <w:szCs w:val="24"/>
        </w:rPr>
      </w:pPr>
    </w:p>
    <w:p w14:paraId="6E222664" w14:textId="2550B23F" w:rsidR="00011764" w:rsidRPr="00847D7C" w:rsidRDefault="2802155D" w:rsidP="7AB11510">
      <w:pPr>
        <w:spacing w:after="0"/>
        <w:ind w:left="1440"/>
        <w:contextualSpacing/>
        <w:rPr>
          <w:color w:val="242424"/>
          <w:sz w:val="24"/>
          <w:szCs w:val="24"/>
        </w:rPr>
      </w:pPr>
      <w:r w:rsidRPr="7AB11510">
        <w:rPr>
          <w:b/>
          <w:bCs/>
          <w:color w:val="242424"/>
          <w:sz w:val="24"/>
          <w:szCs w:val="24"/>
        </w:rPr>
        <w:t xml:space="preserve">Requirements for Charging </w:t>
      </w:r>
      <w:r w:rsidRPr="00B51F8E">
        <w:rPr>
          <w:b/>
          <w:bCs/>
          <w:color w:val="242424"/>
          <w:sz w:val="24"/>
          <w:szCs w:val="24"/>
        </w:rPr>
        <w:t xml:space="preserve">Equipment </w:t>
      </w:r>
      <w:r w:rsidR="69215CC9" w:rsidRPr="00B51F8E">
        <w:rPr>
          <w:rFonts w:eastAsia="Arial"/>
          <w:b/>
          <w:bCs/>
          <w:color w:val="D13438"/>
          <w:sz w:val="24"/>
          <w:szCs w:val="24"/>
          <w:u w:val="single"/>
        </w:rPr>
        <w:t>Pursuant to AB 2061 (Chapter 345, Statutes of 2022)</w:t>
      </w:r>
      <w:r w:rsidRPr="00B51F8E">
        <w:rPr>
          <w:b/>
          <w:bCs/>
          <w:color w:val="242424"/>
          <w:sz w:val="24"/>
          <w:szCs w:val="24"/>
        </w:rPr>
        <w:t>.</w:t>
      </w:r>
      <w:r w:rsidR="003A2302">
        <w:rPr>
          <w:b/>
          <w:bCs/>
          <w:color w:val="242424"/>
          <w:sz w:val="24"/>
          <w:szCs w:val="24"/>
        </w:rPr>
        <w:t xml:space="preserve"> </w:t>
      </w:r>
      <w:r w:rsidRPr="7AB11510">
        <w:rPr>
          <w:color w:val="242424"/>
          <w:sz w:val="24"/>
          <w:szCs w:val="24"/>
        </w:rPr>
        <w:t>In addition to the other requirements set forth in this solicitation, the terms and conditions applicable to the Applicant and the law, electric vehicle chargers and charging stations must comply with recordkeeping and reporting standards which CEC is currently in the process of developing. As background,</w:t>
      </w:r>
      <w:r w:rsidR="003A2302">
        <w:rPr>
          <w:color w:val="242424"/>
          <w:sz w:val="24"/>
          <w:szCs w:val="24"/>
        </w:rPr>
        <w:t xml:space="preserve"> </w:t>
      </w:r>
      <w:hyperlink r:id="rId41">
        <w:r w:rsidRPr="7AB11510">
          <w:rPr>
            <w:color w:val="0000FF"/>
            <w:sz w:val="24"/>
            <w:szCs w:val="24"/>
            <w:u w:val="single"/>
          </w:rPr>
          <w:t>AB 2061</w:t>
        </w:r>
      </w:hyperlink>
      <w:r w:rsidRPr="7AB11510">
        <w:rPr>
          <w:color w:val="0000FF"/>
          <w:sz w:val="24"/>
          <w:szCs w:val="24"/>
          <w:u w:val="single"/>
        </w:rPr>
        <w:t xml:space="preserve"> (Ting, Chapter 345, Statutes of 2022)</w:t>
      </w:r>
      <w:r w:rsidRPr="7AB11510">
        <w:rPr>
          <w:color w:val="242424"/>
          <w:sz w:val="24"/>
          <w:szCs w:val="24"/>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p>
    <w:p w14:paraId="09BE95C7" w14:textId="65931BF1" w:rsidR="00183ED5" w:rsidRPr="00847D7C" w:rsidRDefault="00183ED5" w:rsidP="00847D7C">
      <w:pPr>
        <w:spacing w:after="0"/>
        <w:ind w:left="1440"/>
        <w:contextualSpacing/>
        <w:jc w:val="both"/>
        <w:rPr>
          <w:rStyle w:val="eop"/>
          <w:rFonts w:eastAsia="Arial"/>
          <w:b/>
          <w:color w:val="000000" w:themeColor="text1"/>
        </w:rPr>
      </w:pPr>
    </w:p>
    <w:p w14:paraId="239C9EC5" w14:textId="7F6D8603" w:rsidR="00183ED5" w:rsidRPr="00590632" w:rsidRDefault="69652BF5" w:rsidP="007A7F87">
      <w:pPr>
        <w:spacing w:after="0"/>
        <w:ind w:left="1440"/>
        <w:contextualSpacing/>
        <w:jc w:val="both"/>
        <w:rPr>
          <w:rFonts w:eastAsia="Arial"/>
          <w:color w:val="000000" w:themeColor="text1"/>
          <w:sz w:val="24"/>
          <w:szCs w:val="24"/>
        </w:rPr>
      </w:pPr>
      <w:r w:rsidRPr="00005076">
        <w:rPr>
          <w:rStyle w:val="eop"/>
          <w:rFonts w:eastAsia="Arial"/>
          <w:b/>
          <w:bCs/>
          <w:color w:val="000000" w:themeColor="text1"/>
          <w:sz w:val="24"/>
          <w:szCs w:val="24"/>
        </w:rPr>
        <w:t xml:space="preserve">Compliance with California EVSE Commercial Device Requirements: </w:t>
      </w:r>
      <w:r w:rsidRPr="00005076">
        <w:rPr>
          <w:rStyle w:val="eop"/>
          <w:rFonts w:eastAsia="Arial"/>
          <w:color w:val="000000" w:themeColor="text1"/>
          <w:sz w:val="24"/>
          <w:szCs w:val="24"/>
        </w:rPr>
        <w:t xml:space="preserve">All electric vehicle supply equipment (EVSE) installed for commercial 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w:t>
      </w:r>
      <w:r w:rsidRPr="00005076">
        <w:rPr>
          <w:rStyle w:val="eop"/>
          <w:rFonts w:eastAsia="Arial"/>
          <w:color w:val="000000" w:themeColor="text1"/>
          <w:sz w:val="24"/>
          <w:szCs w:val="24"/>
        </w:rPr>
        <w:lastRenderedPageBreak/>
        <w:t>Measures (NCWM). California accepts NTEP certificates so long as the device also meets CCR Title 4, Section 4002.11.</w:t>
      </w:r>
      <w:r w:rsidRPr="00847D7C">
        <w:rPr>
          <w:rStyle w:val="eop"/>
          <w:rFonts w:eastAsia="Arial"/>
          <w:color w:val="000000" w:themeColor="text1"/>
        </w:rPr>
        <w:t> </w:t>
      </w:r>
      <w:r w:rsidRPr="00590632">
        <w:rPr>
          <w:rStyle w:val="eop"/>
          <w:rFonts w:eastAsia="Arial"/>
          <w:color w:val="000000" w:themeColor="text1"/>
          <w:sz w:val="24"/>
          <w:szCs w:val="24"/>
        </w:rPr>
        <w:t xml:space="preserve"> </w:t>
      </w:r>
    </w:p>
    <w:p w14:paraId="0286D12B" w14:textId="4EFCCBFD" w:rsidR="00183ED5" w:rsidRPr="003A2302" w:rsidRDefault="00183ED5" w:rsidP="00847D7C">
      <w:pPr>
        <w:spacing w:after="0"/>
        <w:ind w:left="1440"/>
        <w:contextualSpacing/>
        <w:jc w:val="both"/>
        <w:rPr>
          <w:rFonts w:eastAsia="Arial"/>
          <w:color w:val="000000" w:themeColor="text1"/>
        </w:rPr>
      </w:pPr>
    </w:p>
    <w:p w14:paraId="6422778B" w14:textId="1C26F054" w:rsidR="00183ED5" w:rsidRPr="00590632" w:rsidRDefault="69652BF5" w:rsidP="007A7F87">
      <w:pPr>
        <w:spacing w:after="0"/>
        <w:ind w:left="1440"/>
        <w:contextualSpacing/>
        <w:jc w:val="both"/>
        <w:rPr>
          <w:rFonts w:eastAsia="Arial"/>
          <w:color w:val="000000" w:themeColor="text1"/>
          <w:sz w:val="24"/>
          <w:szCs w:val="24"/>
        </w:rPr>
      </w:pPr>
      <w:r w:rsidRPr="00847D7C">
        <w:rPr>
          <w:rStyle w:val="eop"/>
          <w:rFonts w:eastAsia="Arial"/>
          <w:color w:val="000000" w:themeColor="text1"/>
          <w:sz w:val="24"/>
        </w:rPr>
        <w:t>Any installation, repair, or maintenance on commercial EVSE must be performed by a Registered Service Agency (RSA) and after the device is placed in service, the RSA must report this information to the county within 24 hours. To place a device into service, the RSA must perform accuracy testing. Device owners are responsible for registering their device with the county. </w:t>
      </w:r>
    </w:p>
    <w:p w14:paraId="15DB112D" w14:textId="23D2E06C" w:rsidR="1C6FB7C5" w:rsidRPr="003A2302" w:rsidRDefault="1C6FB7C5" w:rsidP="1C6FB7C5">
      <w:pPr>
        <w:spacing w:after="3"/>
        <w:ind w:left="1440"/>
        <w:contextualSpacing/>
        <w:rPr>
          <w:sz w:val="24"/>
          <w:szCs w:val="24"/>
        </w:rPr>
      </w:pPr>
    </w:p>
    <w:p w14:paraId="26FC0EF3" w14:textId="360AFDDE" w:rsidR="00183ED5" w:rsidRPr="001D5221" w:rsidRDefault="00FF4B59" w:rsidP="00E13662">
      <w:pPr>
        <w:pStyle w:val="ListParagraph"/>
        <w:numPr>
          <w:ilvl w:val="0"/>
          <w:numId w:val="57"/>
        </w:numPr>
        <w:spacing w:after="0"/>
        <w:ind w:hanging="720"/>
        <w:rPr>
          <w:b/>
          <w:bCs/>
          <w:sz w:val="24"/>
          <w:szCs w:val="24"/>
        </w:rPr>
      </w:pPr>
      <w:r w:rsidRPr="00046B72">
        <w:rPr>
          <w:b/>
          <w:bCs/>
          <w:sz w:val="24"/>
          <w:szCs w:val="24"/>
        </w:rPr>
        <w:t>Electric</w:t>
      </w:r>
      <w:r w:rsidR="00183ED5" w:rsidRPr="00046B72">
        <w:rPr>
          <w:b/>
          <w:bCs/>
          <w:sz w:val="24"/>
          <w:szCs w:val="24"/>
        </w:rPr>
        <w:t xml:space="preserve"> Vehicle Infrast</w:t>
      </w:r>
      <w:r w:rsidRPr="00046B72">
        <w:rPr>
          <w:b/>
          <w:bCs/>
          <w:sz w:val="24"/>
          <w:szCs w:val="24"/>
        </w:rPr>
        <w:t>ructure Training Program</w:t>
      </w:r>
    </w:p>
    <w:p w14:paraId="55E610D0" w14:textId="77777777" w:rsidR="00FF4B59" w:rsidRPr="00590632" w:rsidRDefault="00FF4B59" w:rsidP="00847D7C">
      <w:pPr>
        <w:pStyle w:val="paragraph"/>
        <w:spacing w:before="0" w:beforeAutospacing="0" w:after="0" w:afterAutospacing="0"/>
        <w:ind w:left="1440"/>
        <w:textAlignment w:val="baseline"/>
        <w:rPr>
          <w:rFonts w:ascii="Arial" w:hAnsi="Arial" w:cs="Arial"/>
        </w:rPr>
      </w:pPr>
      <w:r w:rsidRPr="00590632">
        <w:rPr>
          <w:rStyle w:val="normaltextrun"/>
          <w:rFonts w:ascii="Arial" w:hAnsi="Arial" w:cs="Arial"/>
        </w:rPr>
        <w:t>AB 841 (Ting, Chapter 372, Statutes of 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00590632">
        <w:rPr>
          <w:rStyle w:val="eop"/>
          <w:rFonts w:ascii="Arial" w:hAnsi="Arial" w:cs="Arial"/>
        </w:rPr>
        <w:t> </w:t>
      </w:r>
    </w:p>
    <w:p w14:paraId="418F1C75" w14:textId="68FEF929" w:rsidR="00FF4B59" w:rsidRPr="00847D7C" w:rsidRDefault="00FF4B59" w:rsidP="00847D7C">
      <w:pPr>
        <w:pStyle w:val="paragraph"/>
        <w:spacing w:before="0" w:beforeAutospacing="0" w:after="0" w:afterAutospacing="0"/>
        <w:ind w:left="1440"/>
        <w:textAlignment w:val="baseline"/>
        <w:rPr>
          <w:rFonts w:ascii="Arial" w:hAnsi="Arial"/>
        </w:rPr>
      </w:pPr>
      <w:r w:rsidRPr="00590632">
        <w:rPr>
          <w:rStyle w:val="normaltextrun"/>
          <w:rFonts w:ascii="Arial" w:hAnsi="Arial" w:cs="Arial"/>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2A438401" w14:textId="281C83F4" w:rsidR="00FF4B59" w:rsidRPr="00847D7C" w:rsidRDefault="00FF4B59" w:rsidP="00FF4B59">
      <w:pPr>
        <w:pStyle w:val="paragraph"/>
        <w:spacing w:before="0" w:beforeAutospacing="0" w:after="0" w:afterAutospacing="0"/>
        <w:ind w:left="1440"/>
        <w:textAlignment w:val="baseline"/>
        <w:rPr>
          <w:rFonts w:ascii="Arial" w:hAnsi="Arial"/>
        </w:rPr>
      </w:pPr>
    </w:p>
    <w:p w14:paraId="7B2BE97C" w14:textId="18A98BB7" w:rsidR="00FF4B59" w:rsidRPr="00847D7C" w:rsidRDefault="00FF4B59" w:rsidP="00FF4B59">
      <w:pPr>
        <w:pStyle w:val="paragraph"/>
        <w:spacing w:before="0" w:beforeAutospacing="0" w:after="0" w:afterAutospacing="0"/>
        <w:ind w:left="1440"/>
        <w:textAlignment w:val="baseline"/>
        <w:rPr>
          <w:rFonts w:ascii="Arial" w:hAnsi="Arial"/>
        </w:rPr>
      </w:pPr>
      <w:r w:rsidRPr="00590632">
        <w:rPr>
          <w:rStyle w:val="normaltextrun"/>
          <w:rFonts w:ascii="Arial" w:hAnsi="Arial" w:cs="Arial"/>
        </w:rPr>
        <w:t>(1) Electric vehicle charging infrastructure installed by employees of an electrical corporation or local publicly owned electric utility.</w:t>
      </w:r>
    </w:p>
    <w:p w14:paraId="5EA9330E" w14:textId="3B619B96" w:rsidR="00FF4B59" w:rsidRPr="00847D7C" w:rsidRDefault="00FF4B59" w:rsidP="00FF4B59">
      <w:pPr>
        <w:pStyle w:val="paragraph"/>
        <w:spacing w:before="0" w:beforeAutospacing="0" w:after="0" w:afterAutospacing="0"/>
        <w:ind w:left="1440"/>
        <w:textAlignment w:val="baseline"/>
        <w:rPr>
          <w:rFonts w:ascii="Arial" w:hAnsi="Arial"/>
        </w:rPr>
      </w:pPr>
    </w:p>
    <w:p w14:paraId="1C18876A" w14:textId="1BD81778" w:rsidR="00FF4B59" w:rsidRPr="00847D7C" w:rsidRDefault="00FF4B59" w:rsidP="00FF4B59">
      <w:pPr>
        <w:pStyle w:val="paragraph"/>
        <w:spacing w:before="0" w:beforeAutospacing="0" w:after="0" w:afterAutospacing="0"/>
        <w:ind w:left="1440"/>
        <w:textAlignment w:val="baseline"/>
        <w:rPr>
          <w:rFonts w:ascii="Arial" w:hAnsi="Arial"/>
        </w:rPr>
      </w:pPr>
      <w:r w:rsidRPr="00590632">
        <w:rPr>
          <w:rStyle w:val="normaltextrun"/>
          <w:rFonts w:ascii="Arial" w:hAnsi="Arial" w:cs="Arial"/>
        </w:rPr>
        <w:t>(2) Electric vehicle charging infrastructure funded by moneys derived from credits generated from the Low Carbon Fuel Standard Program (</w:t>
      </w:r>
      <w:r w:rsidRPr="00590632">
        <w:rPr>
          <w:rStyle w:val="spellingerror"/>
          <w:rFonts w:ascii="Arial" w:hAnsi="Arial" w:cs="Arial"/>
        </w:rPr>
        <w:t>Sub</w:t>
      </w:r>
      <w:r w:rsidR="006D3320">
        <w:rPr>
          <w:rStyle w:val="spellingerror"/>
          <w:rFonts w:ascii="Arial" w:hAnsi="Arial" w:cs="Arial"/>
        </w:rPr>
        <w:t xml:space="preserve"> </w:t>
      </w:r>
      <w:r w:rsidRPr="00590632">
        <w:rPr>
          <w:rStyle w:val="spellingerror"/>
          <w:rFonts w:ascii="Arial" w:hAnsi="Arial" w:cs="Arial"/>
        </w:rPr>
        <w:t>article</w:t>
      </w:r>
      <w:r w:rsidRPr="00590632">
        <w:rPr>
          <w:rStyle w:val="normaltextrun"/>
          <w:rFonts w:ascii="Arial" w:hAnsi="Arial" w:cs="Arial"/>
        </w:rPr>
        <w:t xml:space="preserve"> 7 (commencing with Section 95480) of Article 4 of Subchapter 10 of Chapter 1 of Division 3 of Title 17 of the California Code of Regulations).</w:t>
      </w:r>
    </w:p>
    <w:p w14:paraId="740FB37D" w14:textId="4A670FAE" w:rsidR="00FF4B59" w:rsidRPr="00847D7C" w:rsidRDefault="00FF4B59" w:rsidP="00FF4B59">
      <w:pPr>
        <w:pStyle w:val="paragraph"/>
        <w:spacing w:before="0" w:beforeAutospacing="0" w:after="0" w:afterAutospacing="0"/>
        <w:ind w:left="1440"/>
        <w:textAlignment w:val="baseline"/>
        <w:rPr>
          <w:rFonts w:ascii="Arial" w:hAnsi="Arial"/>
        </w:rPr>
      </w:pPr>
    </w:p>
    <w:p w14:paraId="1965B547" w14:textId="77777777" w:rsidR="00FF4B59" w:rsidRPr="00847D7C" w:rsidRDefault="00FF4B59" w:rsidP="00FF4B59">
      <w:pPr>
        <w:pStyle w:val="paragraph"/>
        <w:spacing w:before="0" w:beforeAutospacing="0" w:after="0" w:afterAutospacing="0"/>
        <w:ind w:left="1440"/>
        <w:textAlignment w:val="baseline"/>
      </w:pPr>
      <w:r w:rsidRPr="00590632">
        <w:rPr>
          <w:rStyle w:val="normaltextrun"/>
          <w:rFonts w:ascii="Arial" w:hAnsi="Arial" w:cs="Arial"/>
        </w:rPr>
        <w:t>(3) Single-family home residential electric vehicle chargers that can use an existing 208/240-volt outlet.</w:t>
      </w:r>
      <w:r w:rsidRPr="00590632">
        <w:rPr>
          <w:rStyle w:val="eop"/>
          <w:rFonts w:ascii="Arial" w:hAnsi="Arial" w:cs="Arial"/>
        </w:rPr>
        <w:t> </w:t>
      </w:r>
    </w:p>
    <w:p w14:paraId="4162FE93" w14:textId="77777777" w:rsidR="00FF4B59" w:rsidRPr="00847D7C" w:rsidRDefault="00FF4B59" w:rsidP="00847D7C">
      <w:pPr>
        <w:spacing w:after="0"/>
      </w:pPr>
    </w:p>
    <w:p w14:paraId="0FDE87C4" w14:textId="0AB837FA" w:rsidR="00E94BF5" w:rsidRPr="00590632" w:rsidRDefault="003D4FF8" w:rsidP="00292DC8">
      <w:pPr>
        <w:pStyle w:val="ListParagraph"/>
        <w:numPr>
          <w:ilvl w:val="0"/>
          <w:numId w:val="57"/>
        </w:numPr>
        <w:spacing w:after="0"/>
        <w:ind w:hanging="720"/>
        <w:rPr>
          <w:sz w:val="24"/>
          <w:szCs w:val="24"/>
        </w:rPr>
      </w:pPr>
      <w:r w:rsidRPr="4C615995">
        <w:rPr>
          <w:b/>
          <w:bCs/>
          <w:sz w:val="24"/>
          <w:szCs w:val="24"/>
        </w:rPr>
        <w:t>Operation</w:t>
      </w:r>
      <w:r w:rsidR="00183ED5" w:rsidRPr="4C615995">
        <w:rPr>
          <w:b/>
          <w:bCs/>
          <w:sz w:val="24"/>
          <w:szCs w:val="24"/>
        </w:rPr>
        <w:t>, Maintenance, and Uptime</w:t>
      </w:r>
    </w:p>
    <w:p w14:paraId="6579CB54" w14:textId="5A7B6D68" w:rsidR="00FE7ADD" w:rsidRPr="00590632" w:rsidRDefault="00FE7ADD" w:rsidP="00292DC8">
      <w:pPr>
        <w:spacing w:after="0"/>
        <w:ind w:left="1440"/>
        <w:rPr>
          <w:sz w:val="24"/>
          <w:szCs w:val="24"/>
        </w:rPr>
      </w:pPr>
      <w:r w:rsidRPr="00590632">
        <w:rPr>
          <w:sz w:val="24"/>
          <w:szCs w:val="24"/>
        </w:rPr>
        <w:t xml:space="preserve">The Recipient will be required to meet operations and reliability standards as specified in the Scope of Work (Attachment </w:t>
      </w:r>
      <w:r w:rsidR="000F6AC5">
        <w:rPr>
          <w:sz w:val="24"/>
          <w:szCs w:val="24"/>
        </w:rPr>
        <w:t>0</w:t>
      </w:r>
      <w:r w:rsidRPr="00590632">
        <w:rPr>
          <w:sz w:val="24"/>
          <w:szCs w:val="24"/>
        </w:rPr>
        <w:t xml:space="preserve">2). </w:t>
      </w:r>
    </w:p>
    <w:p w14:paraId="0C7A4011" w14:textId="77777777" w:rsidR="00FE7ADD" w:rsidRPr="00590632" w:rsidRDefault="00FE7ADD" w:rsidP="00292DC8">
      <w:pPr>
        <w:spacing w:after="0"/>
        <w:rPr>
          <w:sz w:val="24"/>
          <w:szCs w:val="24"/>
        </w:rPr>
      </w:pPr>
    </w:p>
    <w:p w14:paraId="48F88AE4" w14:textId="77777777" w:rsidR="00FE7ADD" w:rsidRPr="00590632" w:rsidRDefault="00FE7ADD" w:rsidP="00292DC8">
      <w:pPr>
        <w:spacing w:after="0"/>
        <w:ind w:left="1440"/>
        <w:rPr>
          <w:sz w:val="24"/>
          <w:szCs w:val="24"/>
        </w:rPr>
      </w:pPr>
      <w:r w:rsidRPr="00590632">
        <w:rPr>
          <w:sz w:val="24"/>
          <w:szCs w:val="24"/>
        </w:rPr>
        <w:t>The Recipient will be responsible for payment of all operating costs, including but not limited to payment of leases, rents, royalties, licenses, fees, taxes, revenue sharing, utilities, and electric power supply for the charging equipment and supporting elements, such as area lighting.</w:t>
      </w:r>
    </w:p>
    <w:p w14:paraId="01F527F2" w14:textId="77777777" w:rsidR="00FE7ADD" w:rsidRPr="00590632" w:rsidRDefault="00FE7ADD" w:rsidP="00292DC8">
      <w:pPr>
        <w:spacing w:after="0"/>
        <w:rPr>
          <w:sz w:val="24"/>
          <w:szCs w:val="24"/>
        </w:rPr>
      </w:pPr>
    </w:p>
    <w:p w14:paraId="350A1D98" w14:textId="77777777" w:rsidR="00FE7ADD" w:rsidRPr="00590632" w:rsidRDefault="00FE7ADD" w:rsidP="00292DC8">
      <w:pPr>
        <w:spacing w:after="0"/>
        <w:ind w:left="1440"/>
        <w:rPr>
          <w:sz w:val="24"/>
          <w:szCs w:val="24"/>
        </w:rPr>
      </w:pPr>
      <w:r w:rsidRPr="00590632">
        <w:rPr>
          <w:sz w:val="24"/>
          <w:szCs w:val="24"/>
        </w:rPr>
        <w:t>The Recipient will be responsible for ensuring the maintenance of the charging station pedestals, and all ancillary equipment, including but not limited to any awnings, canopies, shelters and information display kiosks or signage associated with the charging station. “Maintain,” as used in this solicitation means “to provide all needed repairs or desired and approved alteration, as well as to clean the equipment and keep it safe, clean, and presentable.”</w:t>
      </w:r>
    </w:p>
    <w:p w14:paraId="601E3047" w14:textId="77777777" w:rsidR="00FE7ADD" w:rsidRPr="00292DC8" w:rsidRDefault="00FE7ADD" w:rsidP="00292DC8">
      <w:pPr>
        <w:spacing w:after="0"/>
        <w:rPr>
          <w:sz w:val="24"/>
        </w:rPr>
      </w:pPr>
    </w:p>
    <w:p w14:paraId="012EFF65" w14:textId="7E8FD9BB" w:rsidR="00FE7ADD" w:rsidRPr="00590632" w:rsidRDefault="00FE7ADD" w:rsidP="00292DC8">
      <w:pPr>
        <w:spacing w:after="0"/>
        <w:ind w:left="1440"/>
        <w:rPr>
          <w:sz w:val="24"/>
          <w:szCs w:val="24"/>
        </w:rPr>
      </w:pPr>
      <w:r w:rsidRPr="00590632">
        <w:rPr>
          <w:sz w:val="24"/>
          <w:szCs w:val="24"/>
        </w:rPr>
        <w:t xml:space="preserve">The CEC may reimburse for maintenance of the equipment during the term of the agreement if </w:t>
      </w:r>
      <w:r w:rsidR="00991EB7" w:rsidRPr="00590632">
        <w:rPr>
          <w:sz w:val="24"/>
          <w:szCs w:val="24"/>
        </w:rPr>
        <w:t>costs are included</w:t>
      </w:r>
      <w:r w:rsidRPr="00590632">
        <w:rPr>
          <w:sz w:val="24"/>
          <w:szCs w:val="24"/>
        </w:rPr>
        <w:t xml:space="preserve"> in the executed agreement budget. Eligible maintenance costs must meet the following general requirements. In some instances, whether costs meet these general requirements will be determined by the CEC in its sole discretion, on a case-by-case basis.</w:t>
      </w:r>
    </w:p>
    <w:p w14:paraId="762BC328" w14:textId="76E7BB9C" w:rsidR="00FE7ADD" w:rsidRPr="00590632" w:rsidRDefault="00FE7ADD" w:rsidP="00292DC8">
      <w:pPr>
        <w:pStyle w:val="ListParagraph"/>
        <w:numPr>
          <w:ilvl w:val="0"/>
          <w:numId w:val="117"/>
        </w:numPr>
        <w:rPr>
          <w:sz w:val="24"/>
          <w:szCs w:val="24"/>
        </w:rPr>
      </w:pPr>
      <w:r w:rsidRPr="00590632">
        <w:rPr>
          <w:sz w:val="24"/>
          <w:szCs w:val="24"/>
        </w:rPr>
        <w:t>Costs must be documentable and measurable.</w:t>
      </w:r>
    </w:p>
    <w:p w14:paraId="07EABB53" w14:textId="0446FC20" w:rsidR="00FE7ADD" w:rsidRPr="00590632" w:rsidRDefault="00FE7ADD" w:rsidP="00292DC8">
      <w:pPr>
        <w:pStyle w:val="ListParagraph"/>
        <w:numPr>
          <w:ilvl w:val="0"/>
          <w:numId w:val="115"/>
        </w:numPr>
        <w:rPr>
          <w:sz w:val="24"/>
          <w:szCs w:val="24"/>
        </w:rPr>
      </w:pPr>
      <w:r w:rsidRPr="00590632">
        <w:rPr>
          <w:sz w:val="24"/>
          <w:szCs w:val="24"/>
        </w:rPr>
        <w:t>Costs must be non-duplicative of other reimbursed or match share costs.</w:t>
      </w:r>
    </w:p>
    <w:p w14:paraId="3BFFFEF7" w14:textId="507A1CDE" w:rsidR="00FE7ADD" w:rsidRPr="00590632" w:rsidRDefault="00FE7ADD" w:rsidP="00292DC8">
      <w:pPr>
        <w:pStyle w:val="ListParagraph"/>
        <w:numPr>
          <w:ilvl w:val="0"/>
          <w:numId w:val="114"/>
        </w:numPr>
        <w:spacing w:after="0"/>
        <w:contextualSpacing/>
        <w:rPr>
          <w:sz w:val="24"/>
          <w:szCs w:val="24"/>
        </w:rPr>
      </w:pPr>
      <w:r w:rsidRPr="00590632">
        <w:rPr>
          <w:sz w:val="24"/>
          <w:szCs w:val="24"/>
        </w:rPr>
        <w:t>Costs must be reasonable and allocable to the eligible charging stations.</w:t>
      </w:r>
    </w:p>
    <w:p w14:paraId="4A3DDF05" w14:textId="77777777" w:rsidR="00FE7ADD" w:rsidRPr="00590632" w:rsidRDefault="00FE7ADD" w:rsidP="00292DC8">
      <w:pPr>
        <w:spacing w:after="0"/>
        <w:ind w:left="1800" w:hanging="360"/>
        <w:contextualSpacing/>
        <w:rPr>
          <w:sz w:val="24"/>
          <w:szCs w:val="24"/>
        </w:rPr>
      </w:pPr>
    </w:p>
    <w:p w14:paraId="000C58DA" w14:textId="0769E7F0" w:rsidR="003D4FF8" w:rsidRPr="00590632" w:rsidRDefault="003D4FF8" w:rsidP="00292DC8">
      <w:pPr>
        <w:pStyle w:val="ListParagraph"/>
        <w:numPr>
          <w:ilvl w:val="0"/>
          <w:numId w:val="57"/>
        </w:numPr>
        <w:spacing w:after="0"/>
        <w:ind w:hanging="720"/>
        <w:rPr>
          <w:sz w:val="24"/>
          <w:szCs w:val="24"/>
        </w:rPr>
      </w:pPr>
      <w:r w:rsidRPr="4C615995">
        <w:rPr>
          <w:b/>
          <w:bCs/>
          <w:sz w:val="24"/>
          <w:szCs w:val="24"/>
        </w:rPr>
        <w:t>Payment Options</w:t>
      </w:r>
    </w:p>
    <w:p w14:paraId="7F7815D7" w14:textId="77777777" w:rsidR="00D44AAE" w:rsidRPr="006B5D2C" w:rsidRDefault="00D44AAE" w:rsidP="00292DC8">
      <w:pPr>
        <w:pStyle w:val="ListParagraph"/>
        <w:spacing w:after="0"/>
        <w:ind w:left="1440"/>
        <w:rPr>
          <w:sz w:val="24"/>
          <w:szCs w:val="22"/>
        </w:rPr>
      </w:pPr>
      <w:r w:rsidRPr="006B5D2C">
        <w:rPr>
          <w:sz w:val="24"/>
          <w:szCs w:val="22"/>
        </w:rPr>
        <w:t>All installations must comply with any applicable local, state, or federal requirements for payments, including applicable regulations by the California Air Resources Board and Division of Measurement Standards.</w:t>
      </w:r>
    </w:p>
    <w:p w14:paraId="3CEAE24D" w14:textId="77777777" w:rsidR="00D44AAE" w:rsidRPr="006B5D2C" w:rsidRDefault="00D44AAE" w:rsidP="00D44AAE">
      <w:pPr>
        <w:spacing w:after="0"/>
        <w:ind w:left="1080"/>
        <w:rPr>
          <w:sz w:val="24"/>
          <w:szCs w:val="22"/>
        </w:rPr>
      </w:pPr>
    </w:p>
    <w:p w14:paraId="19F86DEE" w14:textId="77777777" w:rsidR="00D44AAE" w:rsidRPr="00590632" w:rsidRDefault="00D44AAE" w:rsidP="00292DC8">
      <w:pPr>
        <w:pStyle w:val="ListParagraph"/>
        <w:spacing w:after="0"/>
        <w:ind w:left="1440"/>
        <w:rPr>
          <w:sz w:val="24"/>
          <w:szCs w:val="24"/>
        </w:rPr>
      </w:pPr>
      <w:r w:rsidRPr="00590632">
        <w:rPr>
          <w:sz w:val="24"/>
          <w:szCs w:val="24"/>
        </w:rPr>
        <w:t>Charging equipment must be capable of supporting multiple point-of-sale methods, such as pay-per-use and subscription methods, including the ability to accept a credit or debit card without incurring any additional fees. Applicants may offer additional payment mechanisms, such as ISO 15118 Plug-and-Charge, a device which accepts RFID or Smart cards, or payment through mobile apps. The point-of-sale and supporting network must be compliant with OCPP 1.6 or later to allow subscribers of other EV charging system networks to access the charging station.</w:t>
      </w:r>
    </w:p>
    <w:p w14:paraId="62AECA52" w14:textId="77777777" w:rsidR="00D44AAE" w:rsidRPr="00292DC8" w:rsidRDefault="00D44AAE" w:rsidP="00292DC8">
      <w:pPr>
        <w:spacing w:after="0"/>
        <w:rPr>
          <w:sz w:val="24"/>
        </w:rPr>
      </w:pPr>
    </w:p>
    <w:p w14:paraId="31362D17" w14:textId="4C25CB35" w:rsidR="003D4FF8" w:rsidRPr="00590632" w:rsidRDefault="003D4FF8" w:rsidP="00292DC8">
      <w:pPr>
        <w:pStyle w:val="ListParagraph"/>
        <w:numPr>
          <w:ilvl w:val="0"/>
          <w:numId w:val="57"/>
        </w:numPr>
        <w:spacing w:after="0"/>
        <w:ind w:hanging="720"/>
        <w:rPr>
          <w:sz w:val="24"/>
          <w:szCs w:val="24"/>
        </w:rPr>
      </w:pPr>
      <w:r w:rsidRPr="4C615995">
        <w:rPr>
          <w:b/>
          <w:bCs/>
          <w:sz w:val="24"/>
          <w:szCs w:val="24"/>
        </w:rPr>
        <w:t>Data Collection</w:t>
      </w:r>
    </w:p>
    <w:p w14:paraId="7A24DD8A" w14:textId="4C210AB8" w:rsidR="008B29B6" w:rsidRPr="00590632" w:rsidRDefault="008B29B6" w:rsidP="00292DC8">
      <w:pPr>
        <w:pStyle w:val="ListParagraph"/>
        <w:spacing w:after="0" w:line="259" w:lineRule="auto"/>
        <w:ind w:left="1440"/>
        <w:rPr>
          <w:rFonts w:eastAsia="Tahoma"/>
          <w:sz w:val="24"/>
          <w:szCs w:val="24"/>
        </w:rPr>
      </w:pPr>
      <w:r w:rsidRPr="00590632">
        <w:rPr>
          <w:rFonts w:eastAsia="Tahoma"/>
          <w:sz w:val="24"/>
          <w:szCs w:val="24"/>
        </w:rPr>
        <w:t xml:space="preserve">The Recipient will be required to collect, analyze, and report data as specified in the Scope of Work (Attachment </w:t>
      </w:r>
      <w:r w:rsidR="000F6AC5">
        <w:rPr>
          <w:rFonts w:eastAsia="Tahoma"/>
          <w:sz w:val="24"/>
          <w:szCs w:val="24"/>
        </w:rPr>
        <w:t>0</w:t>
      </w:r>
      <w:r w:rsidRPr="00590632">
        <w:rPr>
          <w:rFonts w:eastAsia="Tahoma"/>
          <w:sz w:val="24"/>
          <w:szCs w:val="24"/>
        </w:rPr>
        <w:t>2).</w:t>
      </w:r>
    </w:p>
    <w:p w14:paraId="251C1CD1" w14:textId="77777777" w:rsidR="008B29B6" w:rsidRPr="00BA53E8" w:rsidRDefault="008B29B6" w:rsidP="00292DC8">
      <w:pPr>
        <w:spacing w:after="0"/>
        <w:rPr>
          <w:sz w:val="24"/>
          <w:szCs w:val="24"/>
        </w:rPr>
      </w:pPr>
    </w:p>
    <w:p w14:paraId="0108CA05" w14:textId="77777777" w:rsidR="009C4C09" w:rsidRPr="00BA53E8" w:rsidRDefault="003D4FF8" w:rsidP="00292DC8">
      <w:pPr>
        <w:pStyle w:val="ListParagraph"/>
        <w:numPr>
          <w:ilvl w:val="0"/>
          <w:numId w:val="57"/>
        </w:numPr>
        <w:spacing w:after="0"/>
        <w:ind w:hanging="720"/>
        <w:rPr>
          <w:sz w:val="24"/>
          <w:szCs w:val="24"/>
        </w:rPr>
      </w:pPr>
      <w:r w:rsidRPr="4C615995">
        <w:rPr>
          <w:b/>
          <w:bCs/>
          <w:sz w:val="24"/>
          <w:szCs w:val="24"/>
        </w:rPr>
        <w:t>Eligible Costs</w:t>
      </w:r>
      <w:bookmarkStart w:id="63" w:name="_Hlk145340665"/>
    </w:p>
    <w:p w14:paraId="0359D402" w14:textId="77777777" w:rsidR="00C12332" w:rsidRPr="00292DC8" w:rsidRDefault="00C12332" w:rsidP="00292DC8">
      <w:pPr>
        <w:spacing w:after="0"/>
        <w:ind w:left="1440"/>
        <w:rPr>
          <w:sz w:val="24"/>
        </w:rPr>
      </w:pPr>
      <w:r w:rsidRPr="00292DC8">
        <w:rPr>
          <w:sz w:val="24"/>
        </w:rPr>
        <w:t>Costs incurred for the following are eligible for CEC reimbursement or as the Applicant’s match share:</w:t>
      </w:r>
    </w:p>
    <w:p w14:paraId="04518B93" w14:textId="31FD33AE" w:rsidR="00D15F1E" w:rsidRPr="008747AB" w:rsidRDefault="00D15F1E" w:rsidP="00BA53E8">
      <w:pPr>
        <w:spacing w:after="0"/>
        <w:ind w:left="1440"/>
        <w:rPr>
          <w:sz w:val="24"/>
          <w:szCs w:val="24"/>
        </w:rPr>
      </w:pPr>
    </w:p>
    <w:p w14:paraId="282701F5" w14:textId="1C897724" w:rsidR="00C12332" w:rsidRPr="00292DC8" w:rsidRDefault="00B01564" w:rsidP="00292DC8">
      <w:pPr>
        <w:numPr>
          <w:ilvl w:val="0"/>
          <w:numId w:val="73"/>
        </w:numPr>
        <w:ind w:left="1800"/>
        <w:rPr>
          <w:sz w:val="24"/>
        </w:rPr>
      </w:pPr>
      <w:r w:rsidRPr="008747AB">
        <w:rPr>
          <w:sz w:val="24"/>
          <w:szCs w:val="24"/>
        </w:rPr>
        <w:t>Electric Vehicle Supply Equipment (i.e. chargers and charger systems)</w:t>
      </w:r>
      <w:r w:rsidR="00C12332" w:rsidRPr="00292DC8">
        <w:rPr>
          <w:sz w:val="24"/>
        </w:rPr>
        <w:t xml:space="preserve"> </w:t>
      </w:r>
    </w:p>
    <w:p w14:paraId="7B82D470" w14:textId="77777777" w:rsidR="00C12332" w:rsidRPr="00292DC8" w:rsidRDefault="00C12332" w:rsidP="00292DC8">
      <w:pPr>
        <w:numPr>
          <w:ilvl w:val="0"/>
          <w:numId w:val="73"/>
        </w:numPr>
        <w:ind w:left="1800"/>
        <w:rPr>
          <w:sz w:val="24"/>
        </w:rPr>
      </w:pPr>
      <w:r w:rsidRPr="00292DC8">
        <w:rPr>
          <w:sz w:val="24"/>
        </w:rPr>
        <w:t xml:space="preserve">Applicant’s cost-share of utility installation: </w:t>
      </w:r>
    </w:p>
    <w:p w14:paraId="651CD4FB" w14:textId="77777777" w:rsidR="00C12332" w:rsidRPr="00292DC8" w:rsidRDefault="00C12332" w:rsidP="00292DC8">
      <w:pPr>
        <w:numPr>
          <w:ilvl w:val="1"/>
          <w:numId w:val="74"/>
        </w:numPr>
        <w:rPr>
          <w:sz w:val="24"/>
        </w:rPr>
      </w:pPr>
      <w:r w:rsidRPr="00292DC8">
        <w:rPr>
          <w:sz w:val="24"/>
        </w:rPr>
        <w:t xml:space="preserve">Transformers  </w:t>
      </w:r>
    </w:p>
    <w:p w14:paraId="1E238A9C" w14:textId="77777777" w:rsidR="00C12332" w:rsidRPr="00292DC8" w:rsidRDefault="00C12332" w:rsidP="00292DC8">
      <w:pPr>
        <w:numPr>
          <w:ilvl w:val="1"/>
          <w:numId w:val="74"/>
        </w:numPr>
        <w:rPr>
          <w:sz w:val="24"/>
        </w:rPr>
      </w:pPr>
      <w:r w:rsidRPr="00292DC8">
        <w:rPr>
          <w:sz w:val="24"/>
        </w:rPr>
        <w:lastRenderedPageBreak/>
        <w:t xml:space="preserve">Electric panels  </w:t>
      </w:r>
    </w:p>
    <w:p w14:paraId="54894BF3" w14:textId="77777777" w:rsidR="00C12332" w:rsidRPr="00292DC8" w:rsidRDefault="00C12332" w:rsidP="00292DC8">
      <w:pPr>
        <w:numPr>
          <w:ilvl w:val="1"/>
          <w:numId w:val="74"/>
        </w:numPr>
        <w:rPr>
          <w:sz w:val="24"/>
        </w:rPr>
      </w:pPr>
      <w:r w:rsidRPr="00292DC8">
        <w:rPr>
          <w:sz w:val="24"/>
        </w:rPr>
        <w:t xml:space="preserve">Conduit  </w:t>
      </w:r>
    </w:p>
    <w:p w14:paraId="32339BD8" w14:textId="77777777" w:rsidR="00C12332" w:rsidRPr="00292DC8" w:rsidRDefault="00C12332" w:rsidP="00292DC8">
      <w:pPr>
        <w:numPr>
          <w:ilvl w:val="1"/>
          <w:numId w:val="74"/>
        </w:numPr>
        <w:rPr>
          <w:sz w:val="24"/>
        </w:rPr>
      </w:pPr>
      <w:r w:rsidRPr="00292DC8">
        <w:rPr>
          <w:sz w:val="24"/>
        </w:rPr>
        <w:t xml:space="preserve">Wiring  </w:t>
      </w:r>
    </w:p>
    <w:p w14:paraId="00EE7CE6" w14:textId="77777777" w:rsidR="00C12332" w:rsidRPr="00292DC8" w:rsidRDefault="00C12332" w:rsidP="00292DC8">
      <w:pPr>
        <w:numPr>
          <w:ilvl w:val="1"/>
          <w:numId w:val="74"/>
        </w:numPr>
        <w:rPr>
          <w:sz w:val="24"/>
        </w:rPr>
      </w:pPr>
      <w:r w:rsidRPr="00292DC8">
        <w:rPr>
          <w:sz w:val="24"/>
        </w:rPr>
        <w:t xml:space="preserve">Meters  </w:t>
      </w:r>
    </w:p>
    <w:p w14:paraId="7CEDF519" w14:textId="603086D8" w:rsidR="009F16A5" w:rsidRPr="008747AB" w:rsidRDefault="00842FB4" w:rsidP="582B52AA">
      <w:pPr>
        <w:pStyle w:val="ListParagraph"/>
        <w:numPr>
          <w:ilvl w:val="0"/>
          <w:numId w:val="73"/>
        </w:numPr>
        <w:ind w:left="1800"/>
        <w:rPr>
          <w:sz w:val="24"/>
          <w:szCs w:val="24"/>
        </w:rPr>
      </w:pPr>
      <w:r w:rsidRPr="008747AB">
        <w:rPr>
          <w:sz w:val="24"/>
          <w:szCs w:val="24"/>
        </w:rPr>
        <w:t>Renewable distributed energy resources capable of providing independent or supplemental power to the EV chargers. Eligible renewable distributed energy resources include photovoltaic solar photovoltaic and wind and if desired can be coupled with a battery energy storage system. Any of these systems must be interconnected to the charging system and must be separately metered from the site host's regular business meter.</w:t>
      </w:r>
    </w:p>
    <w:p w14:paraId="49B79E1A" w14:textId="77777777" w:rsidR="00C12332" w:rsidRPr="00292DC8" w:rsidRDefault="00C12332" w:rsidP="00292DC8">
      <w:pPr>
        <w:numPr>
          <w:ilvl w:val="0"/>
          <w:numId w:val="73"/>
        </w:numPr>
        <w:ind w:left="1800"/>
        <w:rPr>
          <w:sz w:val="24"/>
        </w:rPr>
      </w:pPr>
      <w:r w:rsidRPr="00292DC8">
        <w:rPr>
          <w:sz w:val="24"/>
        </w:rPr>
        <w:t xml:space="preserve">Installation costs  </w:t>
      </w:r>
    </w:p>
    <w:p w14:paraId="2439176D" w14:textId="77777777" w:rsidR="00C12332" w:rsidRPr="00292DC8" w:rsidRDefault="00C12332" w:rsidP="00292DC8">
      <w:pPr>
        <w:numPr>
          <w:ilvl w:val="0"/>
          <w:numId w:val="73"/>
        </w:numPr>
        <w:ind w:left="1800"/>
        <w:rPr>
          <w:sz w:val="24"/>
        </w:rPr>
      </w:pPr>
      <w:r w:rsidRPr="00292DC8">
        <w:rPr>
          <w:sz w:val="24"/>
        </w:rPr>
        <w:t xml:space="preserve">Planning and engineering design costs  </w:t>
      </w:r>
    </w:p>
    <w:p w14:paraId="3D446B1E" w14:textId="77777777" w:rsidR="00C12332" w:rsidRPr="00292DC8" w:rsidRDefault="00C12332" w:rsidP="00292DC8">
      <w:pPr>
        <w:numPr>
          <w:ilvl w:val="0"/>
          <w:numId w:val="73"/>
        </w:numPr>
        <w:ind w:left="1800"/>
        <w:rPr>
          <w:sz w:val="24"/>
        </w:rPr>
      </w:pPr>
      <w:r w:rsidRPr="00292DC8">
        <w:rPr>
          <w:sz w:val="24"/>
        </w:rPr>
        <w:t xml:space="preserve">Stub-outs (i.e. exposed conduit for connection of future charging infrastructure) </w:t>
      </w:r>
    </w:p>
    <w:p w14:paraId="75C11641" w14:textId="40B20747" w:rsidR="004B4323" w:rsidRPr="008747AB" w:rsidRDefault="00490803" w:rsidP="00BA53E8">
      <w:pPr>
        <w:numPr>
          <w:ilvl w:val="0"/>
          <w:numId w:val="73"/>
        </w:numPr>
        <w:ind w:left="1800"/>
        <w:rPr>
          <w:sz w:val="24"/>
          <w:szCs w:val="24"/>
        </w:rPr>
      </w:pPr>
      <w:r w:rsidRPr="008747AB">
        <w:rPr>
          <w:sz w:val="24"/>
          <w:szCs w:val="24"/>
        </w:rPr>
        <w:t>Hardware and software costs supporting the use of ALM systems. ALM systems manage load across multiple EVSE or charging ports to share electrical capacity and/or automatically manage power at each EVSE or charging port. Use of ALM systems is subject to the minimum power requirements outlined in Section II.B.5 above (“Charging Equipment”).</w:t>
      </w:r>
    </w:p>
    <w:p w14:paraId="18BE3E15" w14:textId="0F026866" w:rsidR="0081727D" w:rsidRPr="00292DC8" w:rsidRDefault="00C12332" w:rsidP="00292DC8">
      <w:pPr>
        <w:numPr>
          <w:ilvl w:val="0"/>
          <w:numId w:val="73"/>
        </w:numPr>
        <w:ind w:left="1800"/>
        <w:rPr>
          <w:sz w:val="24"/>
        </w:rPr>
      </w:pPr>
      <w:r w:rsidRPr="00292DC8" w:rsidDel="004B4323">
        <w:rPr>
          <w:sz w:val="24"/>
        </w:rPr>
        <w:t>Maintenance, or maintenance agreemen</w:t>
      </w:r>
      <w:r w:rsidRPr="00292DC8" w:rsidDel="0081727D">
        <w:rPr>
          <w:sz w:val="24"/>
        </w:rPr>
        <w:t>t</w:t>
      </w:r>
    </w:p>
    <w:p w14:paraId="49599F47" w14:textId="452C7EAF" w:rsidR="00E31F7D" w:rsidRPr="008747AB" w:rsidRDefault="00E31F7D" w:rsidP="00BA53E8">
      <w:pPr>
        <w:numPr>
          <w:ilvl w:val="0"/>
          <w:numId w:val="73"/>
        </w:numPr>
        <w:spacing w:after="0"/>
        <w:ind w:left="1800"/>
        <w:rPr>
          <w:sz w:val="24"/>
          <w:szCs w:val="24"/>
        </w:rPr>
      </w:pPr>
      <w:r w:rsidRPr="008747AB">
        <w:rPr>
          <w:sz w:val="24"/>
          <w:szCs w:val="24"/>
        </w:rPr>
        <w:t>Data collection and analysis</w:t>
      </w:r>
    </w:p>
    <w:p w14:paraId="6C5CBC0B" w14:textId="77777777" w:rsidR="00C12332" w:rsidRPr="008747AB" w:rsidRDefault="00C12332" w:rsidP="00C12332">
      <w:pPr>
        <w:spacing w:after="0"/>
        <w:rPr>
          <w:sz w:val="24"/>
          <w:szCs w:val="24"/>
        </w:rPr>
      </w:pPr>
    </w:p>
    <w:p w14:paraId="0F06BE95" w14:textId="77777777" w:rsidR="00C12332" w:rsidRPr="008747AB" w:rsidRDefault="00C12332" w:rsidP="00292DC8">
      <w:pPr>
        <w:spacing w:after="0"/>
        <w:ind w:left="1440"/>
        <w:rPr>
          <w:sz w:val="24"/>
          <w:szCs w:val="24"/>
        </w:rPr>
      </w:pPr>
      <w:r w:rsidRPr="008747AB">
        <w:rPr>
          <w:sz w:val="24"/>
          <w:szCs w:val="24"/>
        </w:rPr>
        <w:t xml:space="preserve">Expenditures other than for site design, installation, labor, site preparation, upgrade for utility connections, signage, maintenance and equipment necessary to implement and operate the proposed charging station </w:t>
      </w:r>
      <w:r w:rsidRPr="008747AB">
        <w:rPr>
          <w:b/>
          <w:bCs/>
          <w:sz w:val="24"/>
          <w:szCs w:val="24"/>
        </w:rPr>
        <w:t>ARE NOT</w:t>
      </w:r>
      <w:r w:rsidRPr="008747AB">
        <w:rPr>
          <w:sz w:val="24"/>
          <w:szCs w:val="24"/>
        </w:rPr>
        <w:t xml:space="preserve"> eligible for reimbursement under this solicitation and any resultant Agreement(s). </w:t>
      </w:r>
    </w:p>
    <w:p w14:paraId="10CA170C" w14:textId="77777777" w:rsidR="00C12332" w:rsidRPr="008747AB" w:rsidRDefault="00C12332" w:rsidP="00292DC8">
      <w:pPr>
        <w:spacing w:after="0"/>
        <w:rPr>
          <w:sz w:val="24"/>
          <w:szCs w:val="24"/>
        </w:rPr>
      </w:pPr>
    </w:p>
    <w:p w14:paraId="33E2F4B0" w14:textId="77777777" w:rsidR="00C12332" w:rsidRPr="008747AB" w:rsidRDefault="00C12332" w:rsidP="00292DC8">
      <w:pPr>
        <w:spacing w:after="0"/>
        <w:ind w:left="720" w:firstLine="720"/>
        <w:rPr>
          <w:sz w:val="24"/>
          <w:szCs w:val="24"/>
        </w:rPr>
      </w:pPr>
      <w:r w:rsidRPr="008747AB">
        <w:rPr>
          <w:sz w:val="24"/>
          <w:szCs w:val="24"/>
        </w:rPr>
        <w:t xml:space="preserve">Examples of </w:t>
      </w:r>
      <w:r w:rsidRPr="008747AB">
        <w:rPr>
          <w:b/>
          <w:i/>
          <w:sz w:val="24"/>
          <w:szCs w:val="24"/>
        </w:rPr>
        <w:t>non-eligible expenditures</w:t>
      </w:r>
      <w:r w:rsidRPr="008747AB">
        <w:rPr>
          <w:sz w:val="24"/>
          <w:szCs w:val="24"/>
        </w:rPr>
        <w:t xml:space="preserve"> include, but are not limited to:</w:t>
      </w:r>
    </w:p>
    <w:p w14:paraId="24D1C8CC" w14:textId="77777777" w:rsidR="00C12332" w:rsidRPr="008747AB" w:rsidRDefault="00C12332" w:rsidP="00292DC8">
      <w:pPr>
        <w:spacing w:after="0"/>
        <w:rPr>
          <w:sz w:val="24"/>
          <w:szCs w:val="24"/>
        </w:rPr>
      </w:pPr>
      <w:r w:rsidRPr="008747AB">
        <w:rPr>
          <w:sz w:val="24"/>
          <w:szCs w:val="24"/>
        </w:rPr>
        <w:t xml:space="preserve"> </w:t>
      </w:r>
    </w:p>
    <w:p w14:paraId="1F11112E" w14:textId="77777777" w:rsidR="00C12332" w:rsidRPr="008747AB" w:rsidRDefault="00C12332" w:rsidP="00292DC8">
      <w:pPr>
        <w:numPr>
          <w:ilvl w:val="0"/>
          <w:numId w:val="66"/>
        </w:numPr>
        <w:ind w:left="1800"/>
        <w:rPr>
          <w:sz w:val="24"/>
          <w:szCs w:val="24"/>
        </w:rPr>
      </w:pPr>
      <w:r w:rsidRPr="008747AB">
        <w:rPr>
          <w:sz w:val="24"/>
          <w:szCs w:val="24"/>
        </w:rPr>
        <w:t xml:space="preserve">Cost of electricity used to supply vehicles with a charge. </w:t>
      </w:r>
    </w:p>
    <w:p w14:paraId="6CCCC7BB" w14:textId="77777777" w:rsidR="00C12332" w:rsidRPr="008747AB" w:rsidRDefault="00C12332" w:rsidP="00292DC8">
      <w:pPr>
        <w:numPr>
          <w:ilvl w:val="0"/>
          <w:numId w:val="66"/>
        </w:numPr>
        <w:ind w:left="1800"/>
        <w:rPr>
          <w:sz w:val="24"/>
          <w:szCs w:val="24"/>
        </w:rPr>
      </w:pPr>
      <w:r w:rsidRPr="008747AB">
        <w:rPr>
          <w:sz w:val="24"/>
          <w:szCs w:val="24"/>
        </w:rPr>
        <w:t xml:space="preserve">Costs to demonstrate alternative-fuel vehicles. </w:t>
      </w:r>
    </w:p>
    <w:p w14:paraId="07174FB7" w14:textId="77777777" w:rsidR="00C12332" w:rsidRPr="008747AB" w:rsidRDefault="00C12332" w:rsidP="00292DC8">
      <w:pPr>
        <w:numPr>
          <w:ilvl w:val="0"/>
          <w:numId w:val="66"/>
        </w:numPr>
        <w:ind w:left="1800"/>
        <w:rPr>
          <w:sz w:val="24"/>
          <w:szCs w:val="24"/>
        </w:rPr>
      </w:pPr>
      <w:r w:rsidRPr="008747AB">
        <w:rPr>
          <w:sz w:val="24"/>
          <w:szCs w:val="24"/>
        </w:rPr>
        <w:t xml:space="preserve">Paper studies (e.g., feasibility studies), surveys, or research projects. </w:t>
      </w:r>
    </w:p>
    <w:p w14:paraId="2459DFD9" w14:textId="77777777" w:rsidR="00C12332" w:rsidRPr="008747AB" w:rsidRDefault="00C12332" w:rsidP="00292DC8">
      <w:pPr>
        <w:numPr>
          <w:ilvl w:val="0"/>
          <w:numId w:val="66"/>
        </w:numPr>
        <w:ind w:left="1800"/>
        <w:rPr>
          <w:sz w:val="24"/>
          <w:szCs w:val="24"/>
        </w:rPr>
      </w:pPr>
      <w:r w:rsidRPr="008747AB">
        <w:rPr>
          <w:sz w:val="24"/>
          <w:szCs w:val="24"/>
        </w:rPr>
        <w:t>Vehicle purchases.</w:t>
      </w:r>
    </w:p>
    <w:p w14:paraId="26ED3C6F" w14:textId="77777777" w:rsidR="00C12332" w:rsidRPr="008747AB" w:rsidRDefault="00C12332" w:rsidP="00292DC8">
      <w:pPr>
        <w:numPr>
          <w:ilvl w:val="0"/>
          <w:numId w:val="66"/>
        </w:numPr>
        <w:ind w:left="1800"/>
        <w:rPr>
          <w:sz w:val="24"/>
          <w:szCs w:val="24"/>
        </w:rPr>
      </w:pPr>
      <w:r w:rsidRPr="008747AB">
        <w:rPr>
          <w:sz w:val="24"/>
          <w:szCs w:val="24"/>
        </w:rPr>
        <w:t>Level 1 and Level 2 chargers.</w:t>
      </w:r>
    </w:p>
    <w:p w14:paraId="7634356E" w14:textId="77777777" w:rsidR="00C12332" w:rsidRPr="008747AB" w:rsidRDefault="00C12332" w:rsidP="00292DC8">
      <w:pPr>
        <w:numPr>
          <w:ilvl w:val="0"/>
          <w:numId w:val="66"/>
        </w:numPr>
        <w:spacing w:after="0"/>
        <w:ind w:left="1800"/>
        <w:rPr>
          <w:sz w:val="24"/>
          <w:szCs w:val="24"/>
        </w:rPr>
      </w:pPr>
      <w:r w:rsidRPr="008747AB">
        <w:rPr>
          <w:sz w:val="24"/>
          <w:szCs w:val="24"/>
        </w:rPr>
        <w:t>Nonrenewable DER.</w:t>
      </w:r>
    </w:p>
    <w:p w14:paraId="0701FC5B" w14:textId="77777777" w:rsidR="008C4ACB" w:rsidRPr="00292DC8" w:rsidRDefault="008C4ACB" w:rsidP="008C4ACB">
      <w:pPr>
        <w:spacing w:after="0"/>
        <w:ind w:left="1440"/>
        <w:rPr>
          <w:sz w:val="24"/>
        </w:rPr>
      </w:pPr>
    </w:p>
    <w:p w14:paraId="6184D4BC" w14:textId="7AD2E0AB" w:rsidR="008C4ACB" w:rsidRPr="008747AB" w:rsidRDefault="008C4ACB" w:rsidP="00292DC8">
      <w:pPr>
        <w:spacing w:after="0"/>
        <w:ind w:left="1440"/>
        <w:rPr>
          <w:sz w:val="24"/>
          <w:szCs w:val="24"/>
        </w:rPr>
      </w:pPr>
      <w:r w:rsidRPr="008747AB">
        <w:rPr>
          <w:sz w:val="24"/>
          <w:szCs w:val="24"/>
        </w:rPr>
        <w:t xml:space="preserve">The following project types </w:t>
      </w:r>
      <w:r w:rsidRPr="008747AB">
        <w:rPr>
          <w:b/>
          <w:sz w:val="24"/>
          <w:szCs w:val="24"/>
        </w:rPr>
        <w:t>ARE NOT</w:t>
      </w:r>
      <w:r w:rsidRPr="008747AB">
        <w:rPr>
          <w:sz w:val="24"/>
          <w:szCs w:val="24"/>
        </w:rPr>
        <w:t xml:space="preserve"> eligible for funding under this solicitation: </w:t>
      </w:r>
    </w:p>
    <w:p w14:paraId="3FE2112E" w14:textId="77777777" w:rsidR="008C4ACB" w:rsidRPr="008747AB" w:rsidRDefault="008C4ACB" w:rsidP="00292DC8">
      <w:pPr>
        <w:spacing w:after="0"/>
        <w:rPr>
          <w:sz w:val="24"/>
          <w:szCs w:val="24"/>
        </w:rPr>
      </w:pPr>
    </w:p>
    <w:p w14:paraId="5EB9E63A" w14:textId="77777777" w:rsidR="008C4ACB" w:rsidRPr="00292DC8" w:rsidRDefault="008C4ACB" w:rsidP="00292DC8">
      <w:pPr>
        <w:numPr>
          <w:ilvl w:val="0"/>
          <w:numId w:val="73"/>
        </w:numPr>
        <w:ind w:left="1800"/>
        <w:rPr>
          <w:sz w:val="24"/>
        </w:rPr>
      </w:pPr>
      <w:r w:rsidRPr="00292DC8">
        <w:rPr>
          <w:sz w:val="24"/>
        </w:rPr>
        <w:lastRenderedPageBreak/>
        <w:t xml:space="preserve">Paper studies or research projects (e.g., a study which assesses the cost and feasibility of EV charging station installations along certain regions/corridors). </w:t>
      </w:r>
    </w:p>
    <w:p w14:paraId="1CC23B14" w14:textId="77777777" w:rsidR="008C4ACB" w:rsidRPr="00292DC8" w:rsidRDefault="008C4ACB" w:rsidP="00292DC8">
      <w:pPr>
        <w:numPr>
          <w:ilvl w:val="0"/>
          <w:numId w:val="73"/>
        </w:numPr>
        <w:ind w:left="1800"/>
        <w:rPr>
          <w:sz w:val="24"/>
        </w:rPr>
      </w:pPr>
      <w:r w:rsidRPr="00292DC8">
        <w:rPr>
          <w:sz w:val="24"/>
        </w:rPr>
        <w:t xml:space="preserve">Surveys to determine interest in the installation of EV charging stations in a particular region/corridor. </w:t>
      </w:r>
    </w:p>
    <w:p w14:paraId="62613958" w14:textId="77777777" w:rsidR="008C4ACB" w:rsidRPr="00292DC8" w:rsidRDefault="008C4ACB" w:rsidP="00292DC8">
      <w:pPr>
        <w:numPr>
          <w:ilvl w:val="0"/>
          <w:numId w:val="73"/>
        </w:numPr>
        <w:spacing w:after="0"/>
        <w:ind w:left="1800"/>
        <w:contextualSpacing/>
        <w:rPr>
          <w:sz w:val="24"/>
        </w:rPr>
      </w:pPr>
      <w:r w:rsidRPr="00292DC8">
        <w:rPr>
          <w:sz w:val="24"/>
        </w:rPr>
        <w:t xml:space="preserve">Proposals for any type of vehicle demonstration or demonstrations of existing technologies for public outreach/education. </w:t>
      </w:r>
    </w:p>
    <w:p w14:paraId="4BF2A543" w14:textId="77777777" w:rsidR="00C12332" w:rsidRPr="00292DC8" w:rsidRDefault="00C12332" w:rsidP="00292DC8">
      <w:pPr>
        <w:spacing w:after="0"/>
        <w:rPr>
          <w:b/>
          <w:sz w:val="24"/>
          <w:u w:val="single"/>
        </w:rPr>
      </w:pPr>
    </w:p>
    <w:p w14:paraId="36BACF2F" w14:textId="77777777" w:rsidR="00C12332" w:rsidRPr="00292DC8" w:rsidRDefault="00C12332" w:rsidP="00292DC8">
      <w:pPr>
        <w:spacing w:after="0"/>
        <w:ind w:left="1440"/>
        <w:contextualSpacing/>
        <w:rPr>
          <w:sz w:val="24"/>
        </w:rPr>
      </w:pPr>
      <w:r w:rsidRPr="00292DC8">
        <w:rPr>
          <w:sz w:val="24"/>
        </w:rPr>
        <w:t xml:space="preserve">The following are not eligible for CEC reimbursement but may be included as an Applicant’s match share: </w:t>
      </w:r>
    </w:p>
    <w:p w14:paraId="051B05C6" w14:textId="77777777" w:rsidR="00D15F1E" w:rsidRPr="00292DC8" w:rsidRDefault="00D15F1E" w:rsidP="00292DC8">
      <w:pPr>
        <w:spacing w:after="0"/>
        <w:ind w:left="1440"/>
        <w:contextualSpacing/>
        <w:rPr>
          <w:sz w:val="24"/>
        </w:rPr>
      </w:pPr>
    </w:p>
    <w:p w14:paraId="086712CF" w14:textId="626EA324" w:rsidR="00DF2EE1" w:rsidRPr="008747AB" w:rsidRDefault="5F80329D" w:rsidP="00CC58E0">
      <w:pPr>
        <w:pStyle w:val="ListParagraph"/>
        <w:numPr>
          <w:ilvl w:val="2"/>
          <w:numId w:val="72"/>
        </w:numPr>
        <w:ind w:left="1800"/>
        <w:rPr>
          <w:sz w:val="24"/>
          <w:szCs w:val="24"/>
        </w:rPr>
      </w:pPr>
      <w:r w:rsidRPr="00292DC8">
        <w:rPr>
          <w:sz w:val="24"/>
        </w:rPr>
        <w:t xml:space="preserve">Equipment warranties </w:t>
      </w:r>
    </w:p>
    <w:p w14:paraId="526D17F7" w14:textId="7824B08C" w:rsidR="00DF2EE1" w:rsidRPr="008747AB" w:rsidRDefault="00DF2EE1" w:rsidP="00CC58E0">
      <w:pPr>
        <w:pStyle w:val="ListParagraph"/>
        <w:numPr>
          <w:ilvl w:val="2"/>
          <w:numId w:val="72"/>
        </w:numPr>
        <w:ind w:left="1800"/>
        <w:rPr>
          <w:sz w:val="24"/>
          <w:szCs w:val="24"/>
        </w:rPr>
      </w:pPr>
      <w:r w:rsidRPr="008747AB">
        <w:rPr>
          <w:sz w:val="24"/>
          <w:szCs w:val="24"/>
        </w:rPr>
        <w:t xml:space="preserve">Networking </w:t>
      </w:r>
      <w:r w:rsidR="00514D54" w:rsidRPr="008747AB">
        <w:rPr>
          <w:sz w:val="24"/>
          <w:szCs w:val="24"/>
        </w:rPr>
        <w:t>costs</w:t>
      </w:r>
    </w:p>
    <w:p w14:paraId="37AB21BB" w14:textId="36180463" w:rsidR="00C12332" w:rsidRPr="00292DC8" w:rsidRDefault="00C12332" w:rsidP="00292DC8">
      <w:pPr>
        <w:numPr>
          <w:ilvl w:val="2"/>
          <w:numId w:val="72"/>
        </w:numPr>
        <w:ind w:left="1800"/>
        <w:contextualSpacing/>
        <w:rPr>
          <w:sz w:val="24"/>
        </w:rPr>
      </w:pPr>
      <w:r w:rsidRPr="00292DC8">
        <w:rPr>
          <w:sz w:val="24"/>
        </w:rPr>
        <w:t>Processes to comply with otherwise applicable legal requirements (e.g., permits from the local authority having jurisdiction (AHJ) and compliance with the Americans with Disabilities Act (ADA))</w:t>
      </w:r>
    </w:p>
    <w:p w14:paraId="745C576A" w14:textId="77777777" w:rsidR="00C12332" w:rsidRPr="00292DC8" w:rsidRDefault="00C12332" w:rsidP="00292DC8">
      <w:pPr>
        <w:spacing w:after="0"/>
        <w:rPr>
          <w:sz w:val="24"/>
        </w:rPr>
      </w:pPr>
    </w:p>
    <w:p w14:paraId="3AFCB7F2" w14:textId="63063AC0" w:rsidR="009C4C09" w:rsidRPr="008747AB" w:rsidRDefault="009C4C09" w:rsidP="009C4C09">
      <w:pPr>
        <w:pStyle w:val="ListParagraph"/>
        <w:numPr>
          <w:ilvl w:val="0"/>
          <w:numId w:val="57"/>
        </w:numPr>
        <w:spacing w:after="0"/>
        <w:ind w:hanging="720"/>
        <w:rPr>
          <w:sz w:val="24"/>
          <w:szCs w:val="24"/>
        </w:rPr>
      </w:pPr>
      <w:r w:rsidRPr="008747AB">
        <w:rPr>
          <w:b/>
          <w:bCs/>
          <w:sz w:val="24"/>
          <w:szCs w:val="24"/>
        </w:rPr>
        <w:t>Charger Cost Caps</w:t>
      </w:r>
    </w:p>
    <w:bookmarkEnd w:id="63"/>
    <w:p w14:paraId="0C299CE1" w14:textId="366EB0C7" w:rsidR="009C4C09" w:rsidRPr="008747AB" w:rsidRDefault="009C4C09" w:rsidP="009C4C09">
      <w:pPr>
        <w:pStyle w:val="ListParagraph"/>
        <w:keepNext/>
        <w:keepLines/>
        <w:ind w:left="1440"/>
        <w:rPr>
          <w:sz w:val="24"/>
          <w:szCs w:val="24"/>
        </w:rPr>
      </w:pPr>
      <w:r w:rsidRPr="008747AB">
        <w:rPr>
          <w:sz w:val="24"/>
          <w:szCs w:val="24"/>
        </w:rPr>
        <w:t>This solicitation will implement cost caps as described below:</w:t>
      </w:r>
    </w:p>
    <w:p w14:paraId="0663B966" w14:textId="16C2C591" w:rsidR="009C4C09" w:rsidRPr="008747AB" w:rsidRDefault="009C4C09" w:rsidP="00CC58E0">
      <w:pPr>
        <w:pStyle w:val="ListParagraph"/>
        <w:numPr>
          <w:ilvl w:val="0"/>
          <w:numId w:val="71"/>
        </w:numPr>
        <w:spacing w:after="0"/>
        <w:contextualSpacing/>
        <w:rPr>
          <w:sz w:val="24"/>
          <w:szCs w:val="24"/>
        </w:rPr>
      </w:pPr>
      <w:r w:rsidRPr="008747AB">
        <w:rPr>
          <w:sz w:val="24"/>
          <w:szCs w:val="24"/>
        </w:rPr>
        <w:t>Projects may average no more than $100,000 in CEC funds per charging port installed. This cost cap includes all CEC funded costs associated with installing a charging station.</w:t>
      </w:r>
    </w:p>
    <w:p w14:paraId="45F6BB71" w14:textId="094D9DCC" w:rsidR="00B42DE9" w:rsidRPr="008747AB" w:rsidRDefault="00B42DE9" w:rsidP="00C873E1">
      <w:pPr>
        <w:spacing w:after="0"/>
        <w:jc w:val="both"/>
        <w:rPr>
          <w:sz w:val="24"/>
          <w:szCs w:val="24"/>
        </w:rPr>
      </w:pPr>
    </w:p>
    <w:p w14:paraId="2581A768" w14:textId="77777777" w:rsidR="005642F8" w:rsidRPr="00292DC8" w:rsidRDefault="005642F8" w:rsidP="00292DC8">
      <w:pPr>
        <w:pStyle w:val="Heading2"/>
        <w:keepNext w:val="0"/>
        <w:numPr>
          <w:ilvl w:val="0"/>
          <w:numId w:val="24"/>
        </w:numPr>
        <w:spacing w:before="0" w:after="0"/>
        <w:ind w:hanging="720"/>
        <w:rPr>
          <w:lang w:val="en-US"/>
        </w:rPr>
      </w:pPr>
      <w:bookmarkStart w:id="64" w:name="_Toc127443069"/>
      <w:bookmarkStart w:id="65" w:name="_Toc182836935"/>
      <w:r w:rsidRPr="00292DC8">
        <w:rPr>
          <w:lang w:val="en-US"/>
        </w:rPr>
        <w:t>Match Funding Requirements</w:t>
      </w:r>
      <w:bookmarkEnd w:id="64"/>
      <w:bookmarkEnd w:id="65"/>
    </w:p>
    <w:bookmarkEnd w:id="20"/>
    <w:bookmarkEnd w:id="21"/>
    <w:bookmarkEnd w:id="22"/>
    <w:bookmarkEnd w:id="23"/>
    <w:p w14:paraId="7A0013F3" w14:textId="77777777" w:rsidR="00223C3C" w:rsidRPr="00847D7C" w:rsidRDefault="00223C3C" w:rsidP="00E04486">
      <w:pPr>
        <w:spacing w:after="0"/>
        <w:rPr>
          <w:sz w:val="28"/>
        </w:rPr>
      </w:pPr>
    </w:p>
    <w:p w14:paraId="700A42F1" w14:textId="77777777" w:rsidR="00F378CB" w:rsidRPr="008747AB" w:rsidRDefault="00F378CB" w:rsidP="00292DC8">
      <w:pPr>
        <w:numPr>
          <w:ilvl w:val="0"/>
          <w:numId w:val="35"/>
        </w:numPr>
        <w:spacing w:after="0"/>
        <w:ind w:left="1440" w:hanging="720"/>
        <w:jc w:val="both"/>
        <w:rPr>
          <w:b/>
          <w:sz w:val="24"/>
          <w:szCs w:val="24"/>
        </w:rPr>
      </w:pPr>
      <w:r w:rsidRPr="008747AB">
        <w:rPr>
          <w:b/>
          <w:sz w:val="24"/>
          <w:szCs w:val="24"/>
        </w:rPr>
        <w:t>Total Match Share Requirement</w:t>
      </w:r>
    </w:p>
    <w:p w14:paraId="54B70685" w14:textId="29CD5A81" w:rsidR="009F6B1D" w:rsidRPr="00037199" w:rsidRDefault="009F6B1D" w:rsidP="00292DC8">
      <w:pPr>
        <w:spacing w:after="0"/>
        <w:ind w:left="1440"/>
        <w:rPr>
          <w:sz w:val="24"/>
          <w:szCs w:val="22"/>
        </w:rPr>
      </w:pPr>
      <w:r w:rsidRPr="00037199">
        <w:rPr>
          <w:sz w:val="24"/>
          <w:szCs w:val="22"/>
        </w:rPr>
        <w:t xml:space="preserve">Applications must include a minimum </w:t>
      </w:r>
      <w:r w:rsidR="00795D01" w:rsidRPr="00BA53E8">
        <w:rPr>
          <w:sz w:val="24"/>
          <w:szCs w:val="22"/>
        </w:rPr>
        <w:t>50</w:t>
      </w:r>
      <w:r w:rsidR="00795D01" w:rsidRPr="00847D7C">
        <w:rPr>
          <w:sz w:val="24"/>
        </w:rPr>
        <w:t xml:space="preserve"> </w:t>
      </w:r>
      <w:r w:rsidRPr="00847D7C">
        <w:rPr>
          <w:sz w:val="24"/>
        </w:rPr>
        <w:t>percen</w:t>
      </w:r>
      <w:r w:rsidRPr="00AE0BBC">
        <w:rPr>
          <w:sz w:val="24"/>
          <w:szCs w:val="22"/>
        </w:rPr>
        <w:t>t</w:t>
      </w:r>
      <w:r w:rsidRPr="00037199">
        <w:rPr>
          <w:sz w:val="24"/>
          <w:szCs w:val="22"/>
        </w:rPr>
        <w:t xml:space="preserve"> </w:t>
      </w:r>
      <w:r w:rsidR="00826E6F" w:rsidRPr="00037199">
        <w:rPr>
          <w:sz w:val="24"/>
          <w:szCs w:val="22"/>
        </w:rPr>
        <w:t xml:space="preserve">total </w:t>
      </w:r>
      <w:r w:rsidRPr="00037199">
        <w:rPr>
          <w:sz w:val="24"/>
          <w:szCs w:val="22"/>
        </w:rPr>
        <w:t>match share</w:t>
      </w:r>
      <w:r w:rsidR="000437FA" w:rsidRPr="00037199">
        <w:rPr>
          <w:sz w:val="24"/>
          <w:szCs w:val="22"/>
        </w:rPr>
        <w:t xml:space="preserve"> </w:t>
      </w:r>
      <w:r w:rsidR="002C0BF2" w:rsidRPr="00037199">
        <w:rPr>
          <w:sz w:val="24"/>
          <w:szCs w:val="22"/>
        </w:rPr>
        <w:t>for this solicitation</w:t>
      </w:r>
      <w:r w:rsidRPr="00037199">
        <w:rPr>
          <w:sz w:val="24"/>
          <w:szCs w:val="22"/>
        </w:rPr>
        <w:t xml:space="preserve">. </w:t>
      </w:r>
    </w:p>
    <w:p w14:paraId="0C81F69C" w14:textId="77777777" w:rsidR="00F378CB" w:rsidRPr="008747AB" w:rsidRDefault="00F378CB" w:rsidP="00292DC8">
      <w:pPr>
        <w:spacing w:after="0"/>
        <w:ind w:left="1440"/>
        <w:jc w:val="both"/>
        <w:rPr>
          <w:sz w:val="24"/>
          <w:szCs w:val="24"/>
        </w:rPr>
      </w:pPr>
    </w:p>
    <w:p w14:paraId="70DE6D6D" w14:textId="09B99BF1" w:rsidR="009F6B1D" w:rsidRPr="00037199" w:rsidRDefault="009F6B1D" w:rsidP="00847D7C">
      <w:pPr>
        <w:spacing w:after="0"/>
        <w:ind w:left="1440"/>
        <w:rPr>
          <w:sz w:val="24"/>
          <w:szCs w:val="22"/>
        </w:rPr>
      </w:pPr>
      <w:r w:rsidRPr="00037199">
        <w:rPr>
          <w:sz w:val="24"/>
          <w:szCs w:val="22"/>
        </w:rPr>
        <w:t xml:space="preserve">“Match funding” or “match share” means cash or in-kind (non-cash) contributions provided by the Applicant/Recipient, </w:t>
      </w:r>
      <w:r w:rsidR="00377BB7">
        <w:rPr>
          <w:sz w:val="24"/>
          <w:szCs w:val="22"/>
        </w:rPr>
        <w:t>subrecipients</w:t>
      </w:r>
      <w:r w:rsidRPr="00037199">
        <w:rPr>
          <w:sz w:val="24"/>
          <w:szCs w:val="22"/>
        </w:rPr>
        <w:t>, or other parties that will be used in performance of the proposed project.</w:t>
      </w:r>
      <w:r w:rsidRPr="00847D7C">
        <w:rPr>
          <w:i/>
          <w:sz w:val="24"/>
        </w:rPr>
        <w:t xml:space="preserve"> </w:t>
      </w:r>
      <w:r w:rsidRPr="00037199">
        <w:rPr>
          <w:sz w:val="24"/>
          <w:szCs w:val="22"/>
        </w:rPr>
        <w:t>Match share percentage is calculated by dividing the total match share contributions by the total allowable project cost.</w:t>
      </w:r>
      <w:r w:rsidRPr="00847D7C">
        <w:rPr>
          <w:i/>
          <w:sz w:val="24"/>
        </w:rPr>
        <w:t xml:space="preserve"> “</w:t>
      </w:r>
      <w:r w:rsidRPr="00037199">
        <w:rPr>
          <w:sz w:val="24"/>
          <w:szCs w:val="22"/>
        </w:rPr>
        <w:t xml:space="preserve">Total allowable project cost” is the sum of the </w:t>
      </w:r>
      <w:r w:rsidR="00EE2C04" w:rsidRPr="00037199">
        <w:rPr>
          <w:sz w:val="24"/>
          <w:szCs w:val="22"/>
        </w:rPr>
        <w:t>CEC</w:t>
      </w:r>
      <w:r w:rsidRPr="00037199">
        <w:rPr>
          <w:sz w:val="24"/>
          <w:szCs w:val="22"/>
        </w:rPr>
        <w:t xml:space="preserve">’s reimbursable share and Recipient’s match share of the project costs. Match share expenditures </w:t>
      </w:r>
      <w:r w:rsidR="00FD6BCD" w:rsidRPr="00037199">
        <w:rPr>
          <w:sz w:val="24"/>
          <w:szCs w:val="22"/>
        </w:rPr>
        <w:t>have</w:t>
      </w:r>
      <w:r w:rsidRPr="00037199">
        <w:rPr>
          <w:sz w:val="24"/>
          <w:szCs w:val="22"/>
        </w:rPr>
        <w:t xml:space="preserve"> the following requirements:</w:t>
      </w:r>
    </w:p>
    <w:p w14:paraId="2018D5A0" w14:textId="77777777" w:rsidR="009F6B1D" w:rsidRPr="00292DC8" w:rsidRDefault="009F6B1D" w:rsidP="00847D7C">
      <w:pPr>
        <w:spacing w:after="0"/>
      </w:pPr>
    </w:p>
    <w:p w14:paraId="73C82BAC" w14:textId="30A01563" w:rsidR="009F6B1D" w:rsidRPr="00037199" w:rsidRDefault="00762DB5" w:rsidP="00292DC8">
      <w:pPr>
        <w:numPr>
          <w:ilvl w:val="0"/>
          <w:numId w:val="17"/>
        </w:numPr>
        <w:spacing w:after="0"/>
        <w:ind w:left="2160" w:hanging="720"/>
        <w:rPr>
          <w:sz w:val="24"/>
          <w:szCs w:val="22"/>
        </w:rPr>
      </w:pPr>
      <w:r>
        <w:rPr>
          <w:sz w:val="24"/>
          <w:szCs w:val="22"/>
        </w:rPr>
        <w:t>T</w:t>
      </w:r>
      <w:r w:rsidR="009F6B1D" w:rsidRPr="00037199">
        <w:rPr>
          <w:sz w:val="24"/>
          <w:szCs w:val="22"/>
        </w:rPr>
        <w:t>otal match share must conform to the “Cash Match Share Requirement” contained in this solicitation.</w:t>
      </w:r>
    </w:p>
    <w:p w14:paraId="61404970" w14:textId="77777777" w:rsidR="009F6B1D" w:rsidRPr="00037199" w:rsidRDefault="009F6B1D" w:rsidP="00292DC8">
      <w:pPr>
        <w:spacing w:after="0"/>
        <w:ind w:left="2160"/>
        <w:rPr>
          <w:sz w:val="24"/>
          <w:szCs w:val="22"/>
        </w:rPr>
      </w:pPr>
    </w:p>
    <w:p w14:paraId="7A4E3383" w14:textId="47C3D6F2" w:rsidR="009F6B1D" w:rsidRPr="00037199" w:rsidRDefault="009F6B1D" w:rsidP="00292DC8">
      <w:pPr>
        <w:numPr>
          <w:ilvl w:val="0"/>
          <w:numId w:val="17"/>
        </w:numPr>
        <w:spacing w:after="0"/>
        <w:ind w:left="2160" w:hanging="720"/>
        <w:rPr>
          <w:sz w:val="24"/>
          <w:szCs w:val="22"/>
        </w:rPr>
      </w:pPr>
      <w:r w:rsidRPr="00037199">
        <w:rPr>
          <w:sz w:val="24"/>
          <w:szCs w:val="22"/>
        </w:rPr>
        <w:t xml:space="preserve">All match share expenditures must conform to the terms and conditions of this solicitation and the resulting </w:t>
      </w:r>
      <w:r w:rsidR="00377BB7">
        <w:rPr>
          <w:sz w:val="24"/>
          <w:szCs w:val="22"/>
        </w:rPr>
        <w:t xml:space="preserve">grant </w:t>
      </w:r>
      <w:r w:rsidRPr="00037199">
        <w:rPr>
          <w:sz w:val="24"/>
          <w:szCs w:val="22"/>
        </w:rPr>
        <w:t>agreement</w:t>
      </w:r>
      <w:r w:rsidR="00AC52AF">
        <w:rPr>
          <w:sz w:val="24"/>
          <w:szCs w:val="22"/>
        </w:rPr>
        <w:t>.</w:t>
      </w:r>
      <w:r w:rsidR="00C56631">
        <w:rPr>
          <w:sz w:val="24"/>
          <w:szCs w:val="22"/>
        </w:rPr>
        <w:t xml:space="preserve"> </w:t>
      </w:r>
    </w:p>
    <w:p w14:paraId="251B2306" w14:textId="77777777" w:rsidR="009F6B1D" w:rsidRPr="00037199" w:rsidRDefault="009F6B1D" w:rsidP="00292DC8">
      <w:pPr>
        <w:spacing w:after="0"/>
        <w:ind w:left="2160"/>
        <w:rPr>
          <w:sz w:val="24"/>
          <w:szCs w:val="22"/>
        </w:rPr>
      </w:pPr>
    </w:p>
    <w:p w14:paraId="1D1B6F87" w14:textId="779C42FE" w:rsidR="009F6B1D" w:rsidRPr="00037199" w:rsidRDefault="009F6B1D" w:rsidP="00292DC8">
      <w:pPr>
        <w:numPr>
          <w:ilvl w:val="0"/>
          <w:numId w:val="17"/>
        </w:numPr>
        <w:spacing w:after="0"/>
        <w:ind w:left="2160" w:hanging="720"/>
        <w:rPr>
          <w:sz w:val="24"/>
          <w:szCs w:val="24"/>
        </w:rPr>
      </w:pPr>
      <w:r w:rsidRPr="045B89DF">
        <w:rPr>
          <w:sz w:val="24"/>
          <w:szCs w:val="24"/>
        </w:rPr>
        <w:lastRenderedPageBreak/>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45B89DF">
        <w:rPr>
          <w:sz w:val="24"/>
          <w:szCs w:val="24"/>
        </w:rPr>
        <w:t>must</w:t>
      </w:r>
      <w:r w:rsidRPr="045B89DF">
        <w:rPr>
          <w:sz w:val="24"/>
          <w:szCs w:val="24"/>
        </w:rPr>
        <w:t xml:space="preserve"> submit a letter </w:t>
      </w:r>
      <w:r w:rsidR="610973D7" w:rsidRPr="045B89DF">
        <w:rPr>
          <w:sz w:val="24"/>
          <w:szCs w:val="24"/>
        </w:rPr>
        <w:t xml:space="preserve">of commitment </w:t>
      </w:r>
      <w:r w:rsidRPr="045B89DF">
        <w:rPr>
          <w:sz w:val="24"/>
          <w:szCs w:val="24"/>
        </w:rPr>
        <w:t>from each match share partner identifying the source(s) and availability of match funding.</w:t>
      </w:r>
    </w:p>
    <w:p w14:paraId="4092596C" w14:textId="77777777" w:rsidR="009F6B1D" w:rsidRPr="00037199" w:rsidRDefault="009F6B1D" w:rsidP="00292DC8">
      <w:pPr>
        <w:spacing w:after="0"/>
        <w:ind w:left="2160"/>
        <w:rPr>
          <w:sz w:val="24"/>
          <w:szCs w:val="22"/>
        </w:rPr>
      </w:pPr>
    </w:p>
    <w:p w14:paraId="497D53BC" w14:textId="15AC59B0" w:rsidR="009F6B1D" w:rsidRPr="00037199" w:rsidRDefault="009F6B1D" w:rsidP="00292DC8">
      <w:pPr>
        <w:numPr>
          <w:ilvl w:val="0"/>
          <w:numId w:val="17"/>
        </w:numPr>
        <w:spacing w:after="0"/>
        <w:ind w:left="2160" w:hanging="720"/>
        <w:rPr>
          <w:sz w:val="24"/>
          <w:szCs w:val="22"/>
        </w:rPr>
      </w:pPr>
      <w:r w:rsidRPr="00037199">
        <w:rPr>
          <w:sz w:val="24"/>
          <w:szCs w:val="22"/>
        </w:rPr>
        <w:t xml:space="preserve">During the term of the </w:t>
      </w:r>
      <w:r w:rsidR="00C21E1D">
        <w:rPr>
          <w:sz w:val="24"/>
          <w:szCs w:val="22"/>
        </w:rPr>
        <w:t xml:space="preserve">grant </w:t>
      </w:r>
      <w:r w:rsidRPr="00037199">
        <w:rPr>
          <w:sz w:val="24"/>
          <w:szCs w:val="22"/>
        </w:rPr>
        <w:t xml:space="preserve">agreement, Recipients will be required to document and verify all match share expenditures through invoices submitted to </w:t>
      </w:r>
      <w:r w:rsidR="00EE2C04" w:rsidRPr="00037199">
        <w:rPr>
          <w:sz w:val="24"/>
          <w:szCs w:val="22"/>
        </w:rPr>
        <w:t>CEC</w:t>
      </w:r>
      <w:r w:rsidRPr="00037199">
        <w:rPr>
          <w:sz w:val="24"/>
          <w:szCs w:val="22"/>
        </w:rPr>
        <w:t>.</w:t>
      </w:r>
    </w:p>
    <w:p w14:paraId="6802226B" w14:textId="77777777" w:rsidR="009F6B1D" w:rsidRPr="00037199" w:rsidRDefault="009F6B1D" w:rsidP="00292DC8">
      <w:pPr>
        <w:spacing w:after="0"/>
        <w:ind w:left="2160"/>
        <w:rPr>
          <w:sz w:val="24"/>
          <w:szCs w:val="22"/>
        </w:rPr>
      </w:pPr>
    </w:p>
    <w:p w14:paraId="34EF5BE2" w14:textId="77777777" w:rsidR="009F6B1D" w:rsidRPr="00037199" w:rsidRDefault="009F6B1D" w:rsidP="00292DC8">
      <w:pPr>
        <w:numPr>
          <w:ilvl w:val="0"/>
          <w:numId w:val="17"/>
        </w:numPr>
        <w:spacing w:after="0"/>
        <w:ind w:left="2160" w:hanging="720"/>
        <w:rPr>
          <w:sz w:val="24"/>
          <w:szCs w:val="22"/>
        </w:rPr>
      </w:pPr>
      <w:r w:rsidRPr="00037199">
        <w:rPr>
          <w:sz w:val="24"/>
          <w:szCs w:val="22"/>
        </w:rPr>
        <w:t xml:space="preserve">Match share funding may be in the form of cash or in-kind contributions such as donated labor hours, equipment, facilities, and other property. </w:t>
      </w:r>
    </w:p>
    <w:p w14:paraId="5DA4ADFD" w14:textId="77777777" w:rsidR="009F6B1D" w:rsidRPr="00037199" w:rsidRDefault="009F6B1D" w:rsidP="00292DC8">
      <w:pPr>
        <w:spacing w:after="0"/>
        <w:ind w:left="2160"/>
        <w:rPr>
          <w:sz w:val="24"/>
          <w:szCs w:val="22"/>
        </w:rPr>
      </w:pPr>
    </w:p>
    <w:p w14:paraId="11B3A84B" w14:textId="77777777" w:rsidR="009F6B1D" w:rsidRPr="00037199" w:rsidRDefault="009F6B1D" w:rsidP="00292DC8">
      <w:pPr>
        <w:numPr>
          <w:ilvl w:val="0"/>
          <w:numId w:val="17"/>
        </w:numPr>
        <w:spacing w:after="0"/>
        <w:ind w:left="2160" w:hanging="720"/>
        <w:rPr>
          <w:sz w:val="24"/>
          <w:szCs w:val="22"/>
        </w:rPr>
      </w:pPr>
      <w:r w:rsidRPr="00037199">
        <w:rPr>
          <w:sz w:val="24"/>
          <w:szCs w:val="22"/>
        </w:rPr>
        <w:t xml:space="preserve">Equipment, facilities, and property may count as match funds </w:t>
      </w:r>
      <w:proofErr w:type="gramStart"/>
      <w:r w:rsidRPr="00037199">
        <w:rPr>
          <w:sz w:val="24"/>
          <w:szCs w:val="22"/>
        </w:rPr>
        <w:t>as long as</w:t>
      </w:r>
      <w:proofErr w:type="gramEnd"/>
      <w:r w:rsidRPr="00037199">
        <w:rPr>
          <w:sz w:val="24"/>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037199" w:rsidRDefault="009F6B1D" w:rsidP="00292DC8">
      <w:pPr>
        <w:spacing w:after="0"/>
        <w:ind w:left="2160"/>
        <w:rPr>
          <w:sz w:val="24"/>
          <w:szCs w:val="22"/>
        </w:rPr>
      </w:pPr>
    </w:p>
    <w:p w14:paraId="603012C9" w14:textId="77777777" w:rsidR="009F6B1D" w:rsidRPr="00037199" w:rsidRDefault="009F6B1D" w:rsidP="00292DC8">
      <w:pPr>
        <w:numPr>
          <w:ilvl w:val="0"/>
          <w:numId w:val="17"/>
        </w:numPr>
        <w:spacing w:after="0"/>
        <w:ind w:left="2160" w:hanging="720"/>
        <w:rPr>
          <w:sz w:val="24"/>
          <w:szCs w:val="22"/>
        </w:rPr>
      </w:pPr>
      <w:r w:rsidRPr="00037199">
        <w:rPr>
          <w:sz w:val="24"/>
          <w:szCs w:val="22"/>
        </w:rPr>
        <w:t xml:space="preserve">Match share expenditures (cash and/or in-kind) must be documented, reasonable, allowable, and allocable to the project as determined by </w:t>
      </w:r>
      <w:r w:rsidR="00EE2C04" w:rsidRPr="00037199">
        <w:rPr>
          <w:sz w:val="24"/>
          <w:szCs w:val="22"/>
        </w:rPr>
        <w:t>CEC</w:t>
      </w:r>
      <w:r w:rsidRPr="00037199">
        <w:rPr>
          <w:sz w:val="24"/>
          <w:szCs w:val="22"/>
        </w:rPr>
        <w:t>.</w:t>
      </w:r>
    </w:p>
    <w:p w14:paraId="2F4D8A94" w14:textId="77777777" w:rsidR="00826E6F" w:rsidRPr="00037199" w:rsidRDefault="00826E6F" w:rsidP="00292DC8">
      <w:pPr>
        <w:spacing w:after="0"/>
        <w:ind w:left="2160"/>
        <w:rPr>
          <w:sz w:val="24"/>
          <w:szCs w:val="22"/>
        </w:rPr>
      </w:pPr>
    </w:p>
    <w:p w14:paraId="4CCA1646" w14:textId="71A72B13" w:rsidR="00826E6F" w:rsidRPr="00037199" w:rsidRDefault="00826E6F" w:rsidP="00292DC8">
      <w:pPr>
        <w:numPr>
          <w:ilvl w:val="0"/>
          <w:numId w:val="17"/>
        </w:numPr>
        <w:spacing w:after="0"/>
        <w:ind w:left="2160" w:hanging="720"/>
        <w:rPr>
          <w:sz w:val="24"/>
          <w:szCs w:val="22"/>
        </w:rPr>
      </w:pPr>
      <w:r w:rsidRPr="00037199">
        <w:rPr>
          <w:sz w:val="24"/>
          <w:szCs w:val="24"/>
        </w:rPr>
        <w:t xml:space="preserve">Match share expenditures are allowable under an agreement only if they are incurred after </w:t>
      </w:r>
      <w:r w:rsidR="00EE2C04" w:rsidRPr="00037199">
        <w:rPr>
          <w:sz w:val="24"/>
          <w:szCs w:val="24"/>
        </w:rPr>
        <w:t>CEC</w:t>
      </w:r>
      <w:r w:rsidRPr="00037199">
        <w:rPr>
          <w:sz w:val="24"/>
          <w:szCs w:val="24"/>
        </w:rPr>
        <w:t xml:space="preserve"> notifies the </w:t>
      </w:r>
      <w:r w:rsidR="00C21E1D">
        <w:rPr>
          <w:sz w:val="24"/>
          <w:szCs w:val="24"/>
        </w:rPr>
        <w:t>A</w:t>
      </w:r>
      <w:r w:rsidRPr="00037199">
        <w:rPr>
          <w:sz w:val="24"/>
          <w:szCs w:val="24"/>
        </w:rPr>
        <w:t>pplicant that its project has been proposed for an award through the release of a Notice of Proposed Awards (NOPA). Match expenditures incurred</w:t>
      </w:r>
      <w:r w:rsidR="00C21E1D">
        <w:rPr>
          <w:sz w:val="24"/>
          <w:szCs w:val="24"/>
        </w:rPr>
        <w:t xml:space="preserve"> after the release of a NOPA but</w:t>
      </w:r>
      <w:r w:rsidRPr="00037199">
        <w:rPr>
          <w:sz w:val="24"/>
          <w:szCs w:val="24"/>
        </w:rPr>
        <w:t xml:space="preserve"> prior to the execution of an agreement are made at the </w:t>
      </w:r>
      <w:r w:rsidR="00B75BD7">
        <w:rPr>
          <w:sz w:val="24"/>
          <w:szCs w:val="24"/>
        </w:rPr>
        <w:t>A</w:t>
      </w:r>
      <w:r w:rsidRPr="00037199">
        <w:rPr>
          <w:sz w:val="24"/>
          <w:szCs w:val="24"/>
        </w:rPr>
        <w:t xml:space="preserve">pplicant’s own risk. </w:t>
      </w:r>
      <w:r w:rsidR="00EE2C04" w:rsidRPr="00037199">
        <w:rPr>
          <w:sz w:val="24"/>
          <w:szCs w:val="24"/>
        </w:rPr>
        <w:t>CEC</w:t>
      </w:r>
      <w:r w:rsidRPr="00037199">
        <w:rPr>
          <w:sz w:val="24"/>
          <w:szCs w:val="24"/>
        </w:rPr>
        <w:t xml:space="preserve"> is not liable for Applicant’s match share costs if the grant is not approved, if approval is delayed, or if the match share expenditure is not allowable under the terms and conditions of the grant or this </w:t>
      </w:r>
      <w:bookmarkStart w:id="66" w:name="_Toc344989007"/>
      <w:bookmarkStart w:id="67" w:name="_Toc346867582"/>
      <w:r w:rsidRPr="00037199">
        <w:rPr>
          <w:sz w:val="24"/>
          <w:szCs w:val="24"/>
        </w:rPr>
        <w:t>solicitation.</w:t>
      </w:r>
      <w:bookmarkEnd w:id="66"/>
      <w:bookmarkEnd w:id="67"/>
      <w:r w:rsidRPr="00037199">
        <w:rPr>
          <w:sz w:val="24"/>
          <w:szCs w:val="24"/>
        </w:rPr>
        <w:t xml:space="preserve"> Please note that non-match expenditures incurred prior to agreement execution are not reimbursable from </w:t>
      </w:r>
      <w:r w:rsidR="00EE2C04" w:rsidRPr="00037199">
        <w:rPr>
          <w:sz w:val="24"/>
          <w:szCs w:val="24"/>
        </w:rPr>
        <w:t>CEC</w:t>
      </w:r>
      <w:r w:rsidRPr="00037199">
        <w:rPr>
          <w:sz w:val="24"/>
          <w:szCs w:val="24"/>
        </w:rPr>
        <w:t xml:space="preserve"> funds.</w:t>
      </w:r>
    </w:p>
    <w:p w14:paraId="7FC55258" w14:textId="77777777" w:rsidR="00F378CB" w:rsidRPr="00292DC8" w:rsidRDefault="00F378CB" w:rsidP="00292DC8">
      <w:pPr>
        <w:spacing w:after="0"/>
        <w:ind w:left="2160"/>
      </w:pPr>
    </w:p>
    <w:p w14:paraId="4FF4EEC8" w14:textId="3803B806" w:rsidR="00223C3C" w:rsidRPr="00037199" w:rsidRDefault="00223C3C" w:rsidP="00292DC8">
      <w:pPr>
        <w:numPr>
          <w:ilvl w:val="0"/>
          <w:numId w:val="35"/>
        </w:numPr>
        <w:spacing w:after="0"/>
        <w:ind w:left="1440" w:hanging="720"/>
        <w:jc w:val="both"/>
        <w:rPr>
          <w:b/>
          <w:sz w:val="24"/>
          <w:szCs w:val="24"/>
        </w:rPr>
      </w:pPr>
      <w:r w:rsidRPr="00037199">
        <w:rPr>
          <w:b/>
          <w:sz w:val="24"/>
          <w:szCs w:val="24"/>
        </w:rPr>
        <w:t>Cash Match</w:t>
      </w:r>
      <w:r w:rsidR="00F378CB" w:rsidRPr="00037199">
        <w:rPr>
          <w:b/>
          <w:sz w:val="24"/>
          <w:szCs w:val="24"/>
        </w:rPr>
        <w:t xml:space="preserve"> Share Requirement</w:t>
      </w:r>
    </w:p>
    <w:p w14:paraId="02794F65" w14:textId="773E6374" w:rsidR="00223C3C" w:rsidRPr="00037199" w:rsidRDefault="00223C3C" w:rsidP="00292DC8">
      <w:pPr>
        <w:spacing w:after="0"/>
        <w:ind w:left="1440"/>
        <w:rPr>
          <w:sz w:val="24"/>
          <w:szCs w:val="22"/>
        </w:rPr>
      </w:pPr>
      <w:r w:rsidRPr="00037199">
        <w:rPr>
          <w:sz w:val="24"/>
          <w:szCs w:val="22"/>
        </w:rPr>
        <w:t>Applications must include a minimum</w:t>
      </w:r>
      <w:r w:rsidR="00123B01" w:rsidRPr="00123B01">
        <w:rPr>
          <w:sz w:val="24"/>
          <w:szCs w:val="24"/>
        </w:rPr>
        <w:t xml:space="preserve"> </w:t>
      </w:r>
      <w:r w:rsidR="00123B01" w:rsidRPr="006B5D2C">
        <w:rPr>
          <w:b/>
          <w:i/>
          <w:sz w:val="24"/>
          <w:szCs w:val="24"/>
        </w:rPr>
        <w:t>cash</w:t>
      </w:r>
      <w:r w:rsidR="00123B01" w:rsidRPr="006B5D2C">
        <w:rPr>
          <w:sz w:val="24"/>
          <w:szCs w:val="24"/>
        </w:rPr>
        <w:t xml:space="preserve"> contribution equal to </w:t>
      </w:r>
      <w:r w:rsidR="00123B01" w:rsidRPr="006B5D2C">
        <w:rPr>
          <w:b/>
          <w:i/>
          <w:sz w:val="24"/>
          <w:szCs w:val="24"/>
        </w:rPr>
        <w:t xml:space="preserve">at least </w:t>
      </w:r>
      <w:r w:rsidR="00123B01" w:rsidRPr="0071004F">
        <w:rPr>
          <w:b/>
          <w:i/>
          <w:sz w:val="24"/>
          <w:szCs w:val="24"/>
        </w:rPr>
        <w:t>50</w:t>
      </w:r>
      <w:r w:rsidR="00123B01" w:rsidRPr="00847D7C">
        <w:rPr>
          <w:b/>
          <w:i/>
          <w:sz w:val="24"/>
        </w:rPr>
        <w:t xml:space="preserve"> percent</w:t>
      </w:r>
      <w:r w:rsidR="00123B01" w:rsidRPr="00847D7C">
        <w:rPr>
          <w:sz w:val="24"/>
        </w:rPr>
        <w:t xml:space="preserve"> </w:t>
      </w:r>
      <w:r w:rsidR="00123B01" w:rsidRPr="006B5D2C">
        <w:rPr>
          <w:sz w:val="24"/>
          <w:szCs w:val="24"/>
        </w:rPr>
        <w:t xml:space="preserve">of the minimum </w:t>
      </w:r>
      <w:r w:rsidR="00123B01" w:rsidRPr="00847D7C">
        <w:rPr>
          <w:sz w:val="24"/>
        </w:rPr>
        <w:t xml:space="preserve">match </w:t>
      </w:r>
      <w:r w:rsidR="00123B01" w:rsidRPr="006B5D2C">
        <w:rPr>
          <w:sz w:val="24"/>
          <w:szCs w:val="24"/>
        </w:rPr>
        <w:t xml:space="preserve">requirement. </w:t>
      </w:r>
    </w:p>
    <w:p w14:paraId="02E775EA" w14:textId="77777777" w:rsidR="00223C3C" w:rsidRPr="00037199" w:rsidRDefault="00223C3C" w:rsidP="00292DC8">
      <w:pPr>
        <w:spacing w:after="0"/>
        <w:ind w:left="1440"/>
        <w:rPr>
          <w:sz w:val="24"/>
          <w:szCs w:val="22"/>
        </w:rPr>
      </w:pPr>
    </w:p>
    <w:p w14:paraId="04A34989" w14:textId="005BBA6E" w:rsidR="00223C3C" w:rsidRPr="00037199" w:rsidRDefault="00F378CB" w:rsidP="00292DC8">
      <w:pPr>
        <w:spacing w:after="0"/>
        <w:ind w:left="1440"/>
        <w:rPr>
          <w:sz w:val="24"/>
          <w:szCs w:val="24"/>
        </w:rPr>
      </w:pPr>
      <w:r w:rsidRPr="1E49EDB9">
        <w:rPr>
          <w:sz w:val="24"/>
          <w:szCs w:val="24"/>
        </w:rPr>
        <w:t xml:space="preserve">Cash match means the net of any funds </w:t>
      </w:r>
      <w:proofErr w:type="gramStart"/>
      <w:r w:rsidRPr="1E49EDB9">
        <w:rPr>
          <w:sz w:val="24"/>
          <w:szCs w:val="24"/>
        </w:rPr>
        <w:t>actually expended</w:t>
      </w:r>
      <w:proofErr w:type="gramEnd"/>
      <w:r w:rsidRPr="1E49EDB9">
        <w:rPr>
          <w:sz w:val="24"/>
          <w:szCs w:val="24"/>
        </w:rPr>
        <w:t xml:space="preserve"> by the </w:t>
      </w:r>
      <w:r w:rsidR="6CE709A3" w:rsidRPr="1E49EDB9">
        <w:rPr>
          <w:sz w:val="24"/>
          <w:szCs w:val="24"/>
        </w:rPr>
        <w:t>A</w:t>
      </w:r>
      <w:r w:rsidRPr="1E49EDB9">
        <w:rPr>
          <w:sz w:val="24"/>
          <w:szCs w:val="24"/>
        </w:rPr>
        <w:t xml:space="preserve">pplicant for the project. Net means after any sort of discount or rebate is applied. Expenditures for </w:t>
      </w:r>
      <w:r w:rsidR="00B75BD7" w:rsidRPr="1E49EDB9">
        <w:rPr>
          <w:sz w:val="24"/>
          <w:szCs w:val="24"/>
        </w:rPr>
        <w:t>A</w:t>
      </w:r>
      <w:r w:rsidRPr="1E49EDB9">
        <w:rPr>
          <w:sz w:val="24"/>
          <w:szCs w:val="24"/>
        </w:rPr>
        <w:t xml:space="preserve">pplicant’s compensated labor hours, including allowable fringe benefit and overhead rates, travel, materials, supplies, equipment, </w:t>
      </w:r>
      <w:r w:rsidR="003F6900" w:rsidRPr="1E49EDB9">
        <w:rPr>
          <w:sz w:val="24"/>
          <w:szCs w:val="24"/>
        </w:rPr>
        <w:t>subrecipient</w:t>
      </w:r>
      <w:r w:rsidRPr="1E49EDB9">
        <w:rPr>
          <w:sz w:val="24"/>
          <w:szCs w:val="24"/>
        </w:rPr>
        <w:t xml:space="preserve"> costs, and other miscellaneous expenditures may be claimed as cash match if the expenditures are included in the approved agreement budget, paid in full </w:t>
      </w:r>
      <w:proofErr w:type="gramStart"/>
      <w:r w:rsidRPr="1E49EDB9">
        <w:rPr>
          <w:sz w:val="24"/>
          <w:szCs w:val="24"/>
        </w:rPr>
        <w:t>with</w:t>
      </w:r>
      <w:proofErr w:type="gramEnd"/>
      <w:r w:rsidRPr="1E49EDB9">
        <w:rPr>
          <w:sz w:val="24"/>
          <w:szCs w:val="24"/>
        </w:rPr>
        <w:t xml:space="preserve"> funding sources other than grant funds, </w:t>
      </w:r>
      <w:r w:rsidRPr="1E49EDB9">
        <w:rPr>
          <w:sz w:val="24"/>
          <w:szCs w:val="24"/>
        </w:rPr>
        <w:lastRenderedPageBreak/>
        <w:t>and supported with appropriate documentation, including proof of payment. For indirect overhead, bac</w:t>
      </w:r>
      <w:r w:rsidR="007A369A" w:rsidRPr="1E49EDB9">
        <w:rPr>
          <w:sz w:val="24"/>
          <w:szCs w:val="24"/>
        </w:rPr>
        <w:t>kup documentation, such as a co</w:t>
      </w:r>
      <w:r w:rsidRPr="1E49EDB9">
        <w:rPr>
          <w:sz w:val="24"/>
          <w:szCs w:val="24"/>
        </w:rPr>
        <w:t>st allocation plan based on actual expenditures incurred and paid, is required. Cost allocations must be reasonable and allocable to the proposed project.</w:t>
      </w:r>
    </w:p>
    <w:p w14:paraId="0748C7BD" w14:textId="77777777" w:rsidR="00223C3C" w:rsidRPr="00037199" w:rsidRDefault="00223C3C" w:rsidP="00223C3C">
      <w:pPr>
        <w:spacing w:after="0"/>
        <w:ind w:firstLine="720"/>
        <w:jc w:val="both"/>
        <w:rPr>
          <w:sz w:val="24"/>
          <w:szCs w:val="24"/>
        </w:rPr>
      </w:pPr>
    </w:p>
    <w:p w14:paraId="0E2347A3" w14:textId="77777777" w:rsidR="00223C3C" w:rsidRPr="00037199" w:rsidRDefault="00F378CB" w:rsidP="00292DC8">
      <w:pPr>
        <w:numPr>
          <w:ilvl w:val="0"/>
          <w:numId w:val="35"/>
        </w:numPr>
        <w:spacing w:after="0"/>
        <w:ind w:left="1440" w:hanging="720"/>
        <w:jc w:val="both"/>
        <w:rPr>
          <w:b/>
          <w:sz w:val="24"/>
          <w:szCs w:val="24"/>
        </w:rPr>
      </w:pPr>
      <w:r w:rsidRPr="00037199">
        <w:rPr>
          <w:b/>
          <w:sz w:val="24"/>
          <w:szCs w:val="24"/>
        </w:rPr>
        <w:t>In-Kind Match Share</w:t>
      </w:r>
    </w:p>
    <w:p w14:paraId="7A7FF7CA" w14:textId="77777777" w:rsidR="0073644E" w:rsidRPr="00037199" w:rsidRDefault="0073644E" w:rsidP="00292DC8">
      <w:pPr>
        <w:spacing w:after="0"/>
        <w:ind w:left="1440"/>
        <w:rPr>
          <w:sz w:val="24"/>
          <w:szCs w:val="24"/>
        </w:rPr>
      </w:pPr>
      <w:r w:rsidRPr="00037199">
        <w:rPr>
          <w:sz w:val="24"/>
          <w:szCs w:val="24"/>
        </w:rPr>
        <w:t>The balance of the total match share requirement beyond the cash match share requirement (if any) may be met through in-kind match share contributions.</w:t>
      </w:r>
    </w:p>
    <w:p w14:paraId="1A51F217" w14:textId="77777777" w:rsidR="0073644E" w:rsidRPr="00292DC8" w:rsidRDefault="0073644E" w:rsidP="00292DC8">
      <w:pPr>
        <w:spacing w:after="0"/>
        <w:ind w:left="1440"/>
        <w:rPr>
          <w:sz w:val="28"/>
        </w:rPr>
      </w:pPr>
    </w:p>
    <w:p w14:paraId="54C1153A" w14:textId="36FF7770" w:rsidR="0073644E" w:rsidRPr="00037199" w:rsidRDefault="0073644E" w:rsidP="00292DC8">
      <w:pPr>
        <w:spacing w:after="0"/>
        <w:ind w:left="1440"/>
        <w:rPr>
          <w:sz w:val="24"/>
          <w:szCs w:val="24"/>
        </w:rPr>
      </w:pPr>
      <w:r w:rsidRPr="00037199">
        <w:rPr>
          <w:sz w:val="24"/>
          <w:szCs w:val="24"/>
        </w:rPr>
        <w:t>In-kind match share contributions are</w:t>
      </w:r>
      <w:r w:rsidR="002151A5" w:rsidRPr="00037199">
        <w:rPr>
          <w:sz w:val="24"/>
          <w:szCs w:val="24"/>
        </w:rPr>
        <w:t>: 1)</w:t>
      </w:r>
      <w:r w:rsidRPr="00037199">
        <w:rPr>
          <w:sz w:val="24"/>
          <w:szCs w:val="24"/>
        </w:rPr>
        <w:t xml:space="preserve"> non-cash contributions provided by the </w:t>
      </w:r>
      <w:r w:rsidR="003F6900">
        <w:rPr>
          <w:sz w:val="24"/>
          <w:szCs w:val="24"/>
        </w:rPr>
        <w:t>A</w:t>
      </w:r>
      <w:r w:rsidRPr="00037199">
        <w:rPr>
          <w:sz w:val="24"/>
          <w:szCs w:val="24"/>
        </w:rPr>
        <w:t xml:space="preserve">pplicant; </w:t>
      </w:r>
      <w:r w:rsidR="002151A5" w:rsidRPr="00037199">
        <w:rPr>
          <w:sz w:val="24"/>
          <w:szCs w:val="24"/>
        </w:rPr>
        <w:t xml:space="preserve">2) </w:t>
      </w:r>
      <w:r w:rsidRPr="00037199">
        <w:rPr>
          <w:sz w:val="24"/>
          <w:szCs w:val="24"/>
        </w:rPr>
        <w:t xml:space="preserve">cash or non-cash contributions provided by </w:t>
      </w:r>
      <w:r w:rsidR="003F6900">
        <w:rPr>
          <w:sz w:val="24"/>
          <w:szCs w:val="24"/>
        </w:rPr>
        <w:t>subrecipients</w:t>
      </w:r>
      <w:r w:rsidRPr="00037199">
        <w:rPr>
          <w:sz w:val="24"/>
          <w:szCs w:val="24"/>
        </w:rPr>
        <w:t xml:space="preserve">; and </w:t>
      </w:r>
      <w:r w:rsidR="002151A5" w:rsidRPr="00037199">
        <w:rPr>
          <w:sz w:val="24"/>
          <w:szCs w:val="24"/>
        </w:rPr>
        <w:t xml:space="preserve">3) </w:t>
      </w:r>
      <w:r w:rsidRPr="00037199">
        <w:rPr>
          <w:sz w:val="24"/>
          <w:szCs w:val="24"/>
        </w:rPr>
        <w:t xml:space="preserve">cash or non-cash contributions provided by other third parties. Applicant in-kind match share can be in the form of </w:t>
      </w:r>
      <w:r w:rsidR="002151A5" w:rsidRPr="00037199">
        <w:rPr>
          <w:sz w:val="24"/>
          <w:szCs w:val="24"/>
        </w:rPr>
        <w:t>volunteer</w:t>
      </w:r>
      <w:r w:rsidRPr="00037199">
        <w:rPr>
          <w:sz w:val="24"/>
          <w:szCs w:val="24"/>
        </w:rPr>
        <w:t xml:space="preserve"> labor, real property, </w:t>
      </w:r>
      <w:r w:rsidR="00073440" w:rsidRPr="00037199">
        <w:rPr>
          <w:sz w:val="24"/>
          <w:szCs w:val="24"/>
        </w:rPr>
        <w:t xml:space="preserve">existing </w:t>
      </w:r>
      <w:r w:rsidRPr="00037199">
        <w:rPr>
          <w:sz w:val="24"/>
          <w:szCs w:val="24"/>
        </w:rPr>
        <w:t xml:space="preserve">equipment, </w:t>
      </w:r>
      <w:r w:rsidR="00073440" w:rsidRPr="00037199">
        <w:rPr>
          <w:sz w:val="24"/>
          <w:szCs w:val="24"/>
        </w:rPr>
        <w:t xml:space="preserve">existing </w:t>
      </w:r>
      <w:r w:rsidRPr="00037199">
        <w:rPr>
          <w:sz w:val="24"/>
          <w:szCs w:val="24"/>
        </w:rPr>
        <w:t xml:space="preserve">supplies, services </w:t>
      </w:r>
      <w:r w:rsidR="00073440" w:rsidRPr="00037199">
        <w:rPr>
          <w:sz w:val="24"/>
          <w:szCs w:val="24"/>
        </w:rPr>
        <w:t xml:space="preserve">provided by a third-party or subcontract, </w:t>
      </w:r>
      <w:r w:rsidRPr="00037199">
        <w:rPr>
          <w:sz w:val="24"/>
          <w:szCs w:val="24"/>
        </w:rPr>
        <w:t xml:space="preserve">and other expendable property. The value of in-kind match is based on the fair market value of the goods and services provided at the time it is claimed as match. </w:t>
      </w:r>
      <w:r w:rsidR="007A369A" w:rsidRPr="00037199">
        <w:rPr>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037199" w:rsidRDefault="00223C3C" w:rsidP="00223C3C">
      <w:pPr>
        <w:spacing w:after="0"/>
        <w:ind w:left="1440"/>
        <w:rPr>
          <w:sz w:val="24"/>
          <w:szCs w:val="24"/>
        </w:rPr>
      </w:pPr>
    </w:p>
    <w:p w14:paraId="39AD8129" w14:textId="39F9D096" w:rsidR="00D87BD2" w:rsidRPr="00F9494A" w:rsidRDefault="00D87BD2" w:rsidP="00F9494A">
      <w:pPr>
        <w:numPr>
          <w:ilvl w:val="0"/>
          <w:numId w:val="35"/>
        </w:numPr>
        <w:spacing w:after="0"/>
        <w:ind w:left="1440" w:hanging="720"/>
        <w:jc w:val="both"/>
        <w:rPr>
          <w:b/>
          <w:sz w:val="24"/>
          <w:szCs w:val="24"/>
        </w:rPr>
      </w:pPr>
      <w:r w:rsidRPr="00037199">
        <w:rPr>
          <w:b/>
          <w:sz w:val="24"/>
          <w:szCs w:val="24"/>
        </w:rPr>
        <w:t>Match Share Restrictions</w:t>
      </w:r>
      <w:r w:rsidRPr="00F9494A">
        <w:rPr>
          <w:sz w:val="24"/>
          <w:szCs w:val="24"/>
        </w:rPr>
        <w:t xml:space="preserve"> </w:t>
      </w:r>
    </w:p>
    <w:p w14:paraId="5040DA76" w14:textId="77777777" w:rsidR="008E75A7" w:rsidRPr="00292DC8" w:rsidRDefault="008E75A7" w:rsidP="00292DC8">
      <w:pPr>
        <w:spacing w:after="0"/>
        <w:ind w:left="2160"/>
        <w:rPr>
          <w:sz w:val="28"/>
        </w:rPr>
      </w:pPr>
    </w:p>
    <w:p w14:paraId="561BE514" w14:textId="57B47C1E" w:rsidR="00F9494A" w:rsidRDefault="00F9494A" w:rsidP="00292DC8">
      <w:pPr>
        <w:numPr>
          <w:ilvl w:val="0"/>
          <w:numId w:val="37"/>
        </w:numPr>
        <w:spacing w:after="0"/>
        <w:ind w:left="2160" w:hanging="720"/>
        <w:rPr>
          <w:sz w:val="24"/>
          <w:szCs w:val="22"/>
        </w:rPr>
      </w:pPr>
      <w:r w:rsidRPr="00F9494A">
        <w:rPr>
          <w:b/>
          <w:bCs/>
          <w:i/>
          <w:iCs/>
          <w:sz w:val="24"/>
          <w:szCs w:val="22"/>
        </w:rPr>
        <w:t>Other Sources of CEC Funding</w:t>
      </w:r>
      <w:r w:rsidRPr="00F9494A">
        <w:rPr>
          <w:sz w:val="24"/>
          <w:szCs w:val="22"/>
        </w:rPr>
        <w:t xml:space="preserve"> – Other sources of CEC funding may not be claimed as match share. This includes block grants funded by the CEC.</w:t>
      </w:r>
    </w:p>
    <w:p w14:paraId="2437934A" w14:textId="77777777" w:rsidR="00F9494A" w:rsidRPr="00F9494A" w:rsidRDefault="00F9494A" w:rsidP="00F9494A">
      <w:pPr>
        <w:spacing w:after="0"/>
        <w:ind w:left="2160"/>
        <w:rPr>
          <w:sz w:val="24"/>
          <w:szCs w:val="22"/>
        </w:rPr>
      </w:pPr>
    </w:p>
    <w:p w14:paraId="6309AF2A" w14:textId="3FC3D053" w:rsidR="00A64F3F" w:rsidRPr="00037199" w:rsidRDefault="00AB1712" w:rsidP="00292DC8">
      <w:pPr>
        <w:numPr>
          <w:ilvl w:val="0"/>
          <w:numId w:val="37"/>
        </w:numPr>
        <w:spacing w:after="0"/>
        <w:ind w:left="2160" w:hanging="720"/>
        <w:rPr>
          <w:sz w:val="24"/>
          <w:szCs w:val="22"/>
        </w:rPr>
      </w:pPr>
      <w:r w:rsidRPr="00037199">
        <w:rPr>
          <w:b/>
          <w:i/>
          <w:sz w:val="24"/>
          <w:szCs w:val="22"/>
        </w:rPr>
        <w:t xml:space="preserve">Property Not Owned by the </w:t>
      </w:r>
      <w:r w:rsidR="00153BD5" w:rsidRPr="00037199">
        <w:rPr>
          <w:b/>
          <w:i/>
          <w:sz w:val="24"/>
          <w:szCs w:val="22"/>
        </w:rPr>
        <w:t>Applicant</w:t>
      </w:r>
      <w:r w:rsidRPr="00037199">
        <w:rPr>
          <w:sz w:val="24"/>
          <w:szCs w:val="22"/>
        </w:rPr>
        <w:t xml:space="preserve"> – Donated property may be claimed as match based on the </w:t>
      </w:r>
      <w:r w:rsidR="00A64F3F" w:rsidRPr="00037199">
        <w:rPr>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037199" w:rsidRDefault="00A64F3F" w:rsidP="00292DC8">
      <w:pPr>
        <w:spacing w:after="0"/>
        <w:ind w:left="2160"/>
        <w:rPr>
          <w:sz w:val="24"/>
          <w:szCs w:val="22"/>
        </w:rPr>
      </w:pPr>
    </w:p>
    <w:p w14:paraId="46FF12D3" w14:textId="11606AED" w:rsidR="00A8490D" w:rsidRPr="00037199" w:rsidRDefault="00CE614D" w:rsidP="00292DC8">
      <w:pPr>
        <w:numPr>
          <w:ilvl w:val="0"/>
          <w:numId w:val="37"/>
        </w:numPr>
        <w:spacing w:after="0"/>
        <w:ind w:left="2160" w:hanging="720"/>
        <w:rPr>
          <w:sz w:val="24"/>
          <w:szCs w:val="22"/>
        </w:rPr>
      </w:pPr>
      <w:r w:rsidRPr="00037199">
        <w:rPr>
          <w:b/>
          <w:i/>
          <w:sz w:val="24"/>
          <w:szCs w:val="22"/>
        </w:rPr>
        <w:t>Existing Property Owned by the</w:t>
      </w:r>
      <w:r w:rsidR="002A604A">
        <w:rPr>
          <w:b/>
          <w:i/>
          <w:sz w:val="24"/>
          <w:szCs w:val="22"/>
        </w:rPr>
        <w:t xml:space="preserve"> Grant</w:t>
      </w:r>
      <w:r w:rsidRPr="00037199">
        <w:rPr>
          <w:b/>
          <w:i/>
          <w:sz w:val="24"/>
          <w:szCs w:val="22"/>
        </w:rPr>
        <w:t xml:space="preserve"> Recipient</w:t>
      </w:r>
      <w:r w:rsidRPr="00037199">
        <w:rPr>
          <w:sz w:val="24"/>
          <w:szCs w:val="22"/>
        </w:rPr>
        <w:t xml:space="preserve"> </w:t>
      </w:r>
      <w:r w:rsidR="00A8490D" w:rsidRPr="00037199">
        <w:rPr>
          <w:sz w:val="24"/>
          <w:szCs w:val="22"/>
        </w:rPr>
        <w:t>–</w:t>
      </w:r>
      <w:r w:rsidRPr="00037199">
        <w:rPr>
          <w:sz w:val="24"/>
          <w:szCs w:val="22"/>
        </w:rPr>
        <w:t xml:space="preserve"> </w:t>
      </w:r>
      <w:r w:rsidR="00A8490D" w:rsidRPr="00037199">
        <w:rPr>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037199" w:rsidRDefault="00A8490D" w:rsidP="00292DC8">
      <w:pPr>
        <w:spacing w:after="0"/>
        <w:ind w:left="2160"/>
        <w:rPr>
          <w:sz w:val="24"/>
          <w:szCs w:val="22"/>
        </w:rPr>
      </w:pPr>
    </w:p>
    <w:p w14:paraId="11C300A5" w14:textId="0EABD839" w:rsidR="008E75A7" w:rsidRPr="00037199" w:rsidRDefault="00BD3867" w:rsidP="00292DC8">
      <w:pPr>
        <w:numPr>
          <w:ilvl w:val="0"/>
          <w:numId w:val="37"/>
        </w:numPr>
        <w:spacing w:after="0"/>
        <w:ind w:left="2160" w:hanging="720"/>
        <w:rPr>
          <w:sz w:val="24"/>
          <w:szCs w:val="22"/>
        </w:rPr>
      </w:pPr>
      <w:r w:rsidRPr="00037199">
        <w:rPr>
          <w:b/>
          <w:i/>
          <w:sz w:val="24"/>
          <w:szCs w:val="22"/>
        </w:rPr>
        <w:t>Valuation of Land</w:t>
      </w:r>
      <w:r w:rsidRPr="00037199">
        <w:rPr>
          <w:sz w:val="24"/>
          <w:szCs w:val="22"/>
        </w:rPr>
        <w:t xml:space="preserve"> –</w:t>
      </w:r>
      <w:r w:rsidRPr="00037199">
        <w:rPr>
          <w:b/>
          <w:i/>
          <w:sz w:val="24"/>
          <w:szCs w:val="22"/>
        </w:rPr>
        <w:t xml:space="preserve"> </w:t>
      </w:r>
      <w:r w:rsidRPr="00037199">
        <w:rPr>
          <w:sz w:val="24"/>
          <w:szCs w:val="22"/>
        </w:rPr>
        <w:t xml:space="preserve">Land cannot be depreciated. If the value of land is claimed as match, the </w:t>
      </w:r>
      <w:r w:rsidR="002A604A">
        <w:rPr>
          <w:sz w:val="24"/>
          <w:szCs w:val="22"/>
        </w:rPr>
        <w:t>A</w:t>
      </w:r>
      <w:r w:rsidRPr="00037199">
        <w:rPr>
          <w:sz w:val="24"/>
          <w:szCs w:val="22"/>
        </w:rPr>
        <w:t xml:space="preserve">pplicant must provide documentation to support a fair market value for the use of the land (i.e., rent or lease cost) for the </w:t>
      </w:r>
      <w:proofErr w:type="gramStart"/>
      <w:r w:rsidRPr="00037199">
        <w:rPr>
          <w:sz w:val="24"/>
          <w:szCs w:val="22"/>
        </w:rPr>
        <w:t>time period</w:t>
      </w:r>
      <w:proofErr w:type="gramEnd"/>
      <w:r w:rsidRPr="00037199">
        <w:rPr>
          <w:sz w:val="24"/>
          <w:szCs w:val="22"/>
        </w:rPr>
        <w:t xml:space="preserve"> it is used. </w:t>
      </w:r>
      <w:r w:rsidR="00FB3F69" w:rsidRPr="00037199">
        <w:rPr>
          <w:sz w:val="24"/>
          <w:szCs w:val="22"/>
        </w:rPr>
        <w:t>A</w:t>
      </w:r>
      <w:r w:rsidRPr="00037199">
        <w:rPr>
          <w:sz w:val="24"/>
          <w:szCs w:val="22"/>
        </w:rPr>
        <w:t xml:space="preserve">ppraised value of land cannot be used since this represents the </w:t>
      </w:r>
      <w:r w:rsidR="00FB3F69" w:rsidRPr="00037199">
        <w:rPr>
          <w:sz w:val="24"/>
          <w:szCs w:val="22"/>
        </w:rPr>
        <w:t xml:space="preserve">full </w:t>
      </w:r>
      <w:r w:rsidRPr="00037199">
        <w:rPr>
          <w:sz w:val="24"/>
          <w:szCs w:val="22"/>
        </w:rPr>
        <w:t xml:space="preserve">value of </w:t>
      </w:r>
      <w:r w:rsidRPr="00037199">
        <w:rPr>
          <w:sz w:val="24"/>
          <w:szCs w:val="22"/>
        </w:rPr>
        <w:lastRenderedPageBreak/>
        <w:t>the land if it is sold</w:t>
      </w:r>
      <w:r w:rsidR="00FB3F69" w:rsidRPr="00037199">
        <w:rPr>
          <w:sz w:val="24"/>
          <w:szCs w:val="22"/>
        </w:rPr>
        <w:t xml:space="preserve"> which includes value beyond the term of the proposed project.</w:t>
      </w:r>
    </w:p>
    <w:p w14:paraId="00FC7AFC" w14:textId="77777777" w:rsidR="00A8490D" w:rsidRPr="00292DC8" w:rsidRDefault="00A8490D" w:rsidP="00292DC8">
      <w:pPr>
        <w:spacing w:after="0"/>
        <w:ind w:left="2160"/>
        <w:rPr>
          <w:sz w:val="28"/>
        </w:rPr>
      </w:pPr>
    </w:p>
    <w:p w14:paraId="7106BC22" w14:textId="2593CE75" w:rsidR="00FB3F69" w:rsidRPr="00037199" w:rsidRDefault="00FB3F69" w:rsidP="00292DC8">
      <w:pPr>
        <w:numPr>
          <w:ilvl w:val="0"/>
          <w:numId w:val="37"/>
        </w:numPr>
        <w:spacing w:after="0"/>
        <w:ind w:left="2160" w:hanging="720"/>
        <w:rPr>
          <w:sz w:val="24"/>
          <w:szCs w:val="22"/>
        </w:rPr>
      </w:pPr>
      <w:r w:rsidRPr="00037199">
        <w:rPr>
          <w:b/>
          <w:i/>
          <w:sz w:val="24"/>
          <w:szCs w:val="22"/>
        </w:rPr>
        <w:t>Property Owned by a Related Party</w:t>
      </w:r>
      <w:r w:rsidRPr="00037199">
        <w:rPr>
          <w:sz w:val="24"/>
          <w:szCs w:val="22"/>
        </w:rPr>
        <w:t xml:space="preserve"> –</w:t>
      </w:r>
      <w:r w:rsidRPr="00037199">
        <w:rPr>
          <w:b/>
          <w:i/>
          <w:sz w:val="24"/>
          <w:szCs w:val="22"/>
        </w:rPr>
        <w:t xml:space="preserve"> </w:t>
      </w:r>
      <w:r w:rsidRPr="00037199">
        <w:rPr>
          <w:sz w:val="24"/>
          <w:szCs w:val="22"/>
        </w:rPr>
        <w:t xml:space="preserve">Related parties are individuals or other entities that </w:t>
      </w:r>
      <w:proofErr w:type="gramStart"/>
      <w:r w:rsidRPr="00037199">
        <w:rPr>
          <w:sz w:val="24"/>
          <w:szCs w:val="22"/>
        </w:rPr>
        <w:t>are able to</w:t>
      </w:r>
      <w:proofErr w:type="gramEnd"/>
      <w:r w:rsidRPr="00037199">
        <w:rPr>
          <w:sz w:val="24"/>
          <w:szCs w:val="22"/>
        </w:rPr>
        <w:t xml:space="preserve"> control or substantially influence the actions of the </w:t>
      </w:r>
      <w:r w:rsidR="002A604A">
        <w:rPr>
          <w:sz w:val="24"/>
          <w:szCs w:val="22"/>
        </w:rPr>
        <w:t>A</w:t>
      </w:r>
      <w:r w:rsidR="005C61CE" w:rsidRPr="00037199">
        <w:rPr>
          <w:sz w:val="24"/>
          <w:szCs w:val="22"/>
        </w:rPr>
        <w:t xml:space="preserve">pplicant and includes spouses, board members, family members of principals or employees of the </w:t>
      </w:r>
      <w:r w:rsidR="002A604A">
        <w:rPr>
          <w:sz w:val="24"/>
          <w:szCs w:val="22"/>
        </w:rPr>
        <w:t>A</w:t>
      </w:r>
      <w:r w:rsidR="005C61CE" w:rsidRPr="00037199">
        <w:rPr>
          <w:sz w:val="24"/>
          <w:szCs w:val="22"/>
        </w:rPr>
        <w:t xml:space="preserve">pplicant as well as property owned by principals/employees of the </w:t>
      </w:r>
      <w:r w:rsidR="002A604A">
        <w:rPr>
          <w:sz w:val="24"/>
          <w:szCs w:val="22"/>
        </w:rPr>
        <w:t>A</w:t>
      </w:r>
      <w:r w:rsidR="005C61CE" w:rsidRPr="00037199">
        <w:rPr>
          <w:sz w:val="24"/>
          <w:szCs w:val="22"/>
        </w:rPr>
        <w:t xml:space="preserve">pplicant. Because </w:t>
      </w:r>
      <w:r w:rsidR="002A604A">
        <w:rPr>
          <w:sz w:val="24"/>
          <w:szCs w:val="22"/>
        </w:rPr>
        <w:t xml:space="preserve">an </w:t>
      </w:r>
      <w:r w:rsidR="005C61CE" w:rsidRPr="00037199">
        <w:rPr>
          <w:sz w:val="24"/>
          <w:szCs w:val="22"/>
        </w:rPr>
        <w:t xml:space="preserve">agreement between </w:t>
      </w:r>
      <w:r w:rsidR="000E357B">
        <w:rPr>
          <w:sz w:val="24"/>
          <w:szCs w:val="22"/>
        </w:rPr>
        <w:t xml:space="preserve">an Applicant and a </w:t>
      </w:r>
      <w:r w:rsidR="005C61CE" w:rsidRPr="00037199">
        <w:rPr>
          <w:sz w:val="24"/>
          <w:szCs w:val="22"/>
        </w:rPr>
        <w:t>related part</w:t>
      </w:r>
      <w:r w:rsidR="000E357B">
        <w:rPr>
          <w:sz w:val="24"/>
          <w:szCs w:val="22"/>
        </w:rPr>
        <w:t>y</w:t>
      </w:r>
      <w:r w:rsidR="005C61CE" w:rsidRPr="00037199">
        <w:rPr>
          <w:sz w:val="24"/>
          <w:szCs w:val="22"/>
        </w:rPr>
        <w:t xml:space="preserve"> </w:t>
      </w:r>
      <w:r w:rsidR="000E357B">
        <w:rPr>
          <w:sz w:val="24"/>
          <w:szCs w:val="22"/>
        </w:rPr>
        <w:t>is a</w:t>
      </w:r>
      <w:r w:rsidR="005C61CE" w:rsidRPr="00037199">
        <w:rPr>
          <w:sz w:val="24"/>
          <w:szCs w:val="22"/>
        </w:rPr>
        <w:t xml:space="preserve"> “less than arms-length” transaction, </w:t>
      </w:r>
      <w:r w:rsidR="000E357B">
        <w:rPr>
          <w:sz w:val="24"/>
          <w:szCs w:val="22"/>
        </w:rPr>
        <w:t>A</w:t>
      </w:r>
      <w:r w:rsidR="005C61CE" w:rsidRPr="00037199">
        <w:rPr>
          <w:sz w:val="24"/>
          <w:szCs w:val="22"/>
        </w:rPr>
        <w:t>pplicants must disclose</w:t>
      </w:r>
      <w:r w:rsidR="005C61CE" w:rsidRPr="006B5D2C">
        <w:rPr>
          <w:sz w:val="24"/>
          <w:szCs w:val="24"/>
        </w:rPr>
        <w:t xml:space="preserve"> </w:t>
      </w:r>
      <w:r w:rsidR="00C6000F" w:rsidRPr="00037199">
        <w:rPr>
          <w:sz w:val="24"/>
          <w:szCs w:val="22"/>
        </w:rPr>
        <w:t>the relationship</w:t>
      </w:r>
      <w:r w:rsidR="000E357B">
        <w:rPr>
          <w:sz w:val="24"/>
          <w:szCs w:val="22"/>
        </w:rPr>
        <w:t xml:space="preserve"> between the Applicant</w:t>
      </w:r>
      <w:r w:rsidR="002F5C3C">
        <w:rPr>
          <w:sz w:val="24"/>
          <w:szCs w:val="22"/>
        </w:rPr>
        <w:t xml:space="preserve"> and the related party</w:t>
      </w:r>
      <w:r w:rsidR="00C6000F" w:rsidRPr="00037199">
        <w:rPr>
          <w:sz w:val="24"/>
          <w:szCs w:val="22"/>
        </w:rPr>
        <w:t xml:space="preserve"> and </w:t>
      </w:r>
      <w:r w:rsidR="005C61CE" w:rsidRPr="00037199">
        <w:rPr>
          <w:sz w:val="24"/>
          <w:szCs w:val="22"/>
        </w:rPr>
        <w:t>be able to support the fair market value of property that is claimed as match.</w:t>
      </w:r>
    </w:p>
    <w:p w14:paraId="2A6C5319" w14:textId="77777777" w:rsidR="00C6000F" w:rsidRPr="00292DC8" w:rsidRDefault="00C6000F" w:rsidP="00292DC8">
      <w:pPr>
        <w:spacing w:after="0"/>
        <w:ind w:left="2160"/>
        <w:rPr>
          <w:sz w:val="28"/>
        </w:rPr>
      </w:pPr>
    </w:p>
    <w:p w14:paraId="18BCB6EF" w14:textId="0337EDBD" w:rsidR="00C6000F" w:rsidRPr="00037199" w:rsidRDefault="00C6000F" w:rsidP="00292DC8">
      <w:pPr>
        <w:spacing w:after="0"/>
        <w:ind w:left="2160"/>
        <w:rPr>
          <w:sz w:val="24"/>
          <w:szCs w:val="22"/>
        </w:rPr>
      </w:pPr>
      <w:r w:rsidRPr="00037199">
        <w:rPr>
          <w:sz w:val="24"/>
          <w:szCs w:val="22"/>
        </w:rPr>
        <w:t xml:space="preserve">If </w:t>
      </w:r>
      <w:r w:rsidR="00EE2C04" w:rsidRPr="00037199">
        <w:rPr>
          <w:sz w:val="24"/>
          <w:szCs w:val="22"/>
        </w:rPr>
        <w:t>CEC</w:t>
      </w:r>
      <w:r w:rsidRPr="00037199">
        <w:rPr>
          <w:sz w:val="24"/>
          <w:szCs w:val="22"/>
        </w:rPr>
        <w:t xml:space="preserve"> funds are used to reimburse lease/rental payments for property owned by a related party, the </w:t>
      </w:r>
      <w:r w:rsidR="002F5C3C">
        <w:rPr>
          <w:sz w:val="24"/>
          <w:szCs w:val="22"/>
        </w:rPr>
        <w:t>A</w:t>
      </w:r>
      <w:r w:rsidRPr="00037199">
        <w:rPr>
          <w:sz w:val="24"/>
          <w:szCs w:val="22"/>
        </w:rPr>
        <w:t xml:space="preserve">pplicant can only claim the </w:t>
      </w:r>
      <w:r w:rsidRPr="00037199">
        <w:rPr>
          <w:b/>
          <w:i/>
          <w:sz w:val="24"/>
          <w:szCs w:val="22"/>
        </w:rPr>
        <w:t>less</w:t>
      </w:r>
      <w:r w:rsidR="00612B0A" w:rsidRPr="00037199">
        <w:rPr>
          <w:b/>
          <w:i/>
          <w:sz w:val="24"/>
          <w:szCs w:val="22"/>
        </w:rPr>
        <w:t>e</w:t>
      </w:r>
      <w:r w:rsidRPr="00037199">
        <w:rPr>
          <w:b/>
          <w:i/>
          <w:sz w:val="24"/>
          <w:szCs w:val="22"/>
        </w:rPr>
        <w:t>r</w:t>
      </w:r>
      <w:r w:rsidRPr="00037199">
        <w:rPr>
          <w:sz w:val="24"/>
          <w:szCs w:val="22"/>
        </w:rPr>
        <w:t xml:space="preserve"> of fair market value or actual lease payments, regardless of lease agreement terms.</w:t>
      </w:r>
    </w:p>
    <w:p w14:paraId="1AC2A1EE" w14:textId="77777777" w:rsidR="00FB3F69" w:rsidRPr="00037199" w:rsidRDefault="00FB3F69" w:rsidP="00292DC8">
      <w:pPr>
        <w:spacing w:after="0"/>
        <w:ind w:left="2160"/>
        <w:rPr>
          <w:sz w:val="24"/>
          <w:szCs w:val="22"/>
        </w:rPr>
      </w:pPr>
    </w:p>
    <w:p w14:paraId="37CAD64B" w14:textId="326421DE" w:rsidR="00A8490D" w:rsidRPr="00037199" w:rsidRDefault="00A8490D" w:rsidP="00292DC8">
      <w:pPr>
        <w:numPr>
          <w:ilvl w:val="0"/>
          <w:numId w:val="37"/>
        </w:numPr>
        <w:spacing w:after="0"/>
        <w:ind w:left="2160" w:hanging="720"/>
        <w:rPr>
          <w:sz w:val="24"/>
          <w:szCs w:val="22"/>
        </w:rPr>
      </w:pPr>
      <w:r w:rsidRPr="00037199">
        <w:rPr>
          <w:b/>
          <w:i/>
          <w:sz w:val="24"/>
          <w:szCs w:val="22"/>
        </w:rPr>
        <w:t>Prorated Value of Property</w:t>
      </w:r>
      <w:r w:rsidR="0019560F" w:rsidRPr="00037199">
        <w:rPr>
          <w:b/>
          <w:i/>
          <w:sz w:val="24"/>
          <w:szCs w:val="22"/>
        </w:rPr>
        <w:t xml:space="preserve"> </w:t>
      </w:r>
      <w:r w:rsidR="0019560F" w:rsidRPr="00037199">
        <w:rPr>
          <w:sz w:val="24"/>
          <w:szCs w:val="22"/>
        </w:rPr>
        <w:t xml:space="preserve">– </w:t>
      </w:r>
      <w:r w:rsidRPr="00037199">
        <w:rPr>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037199" w:rsidRDefault="00153BD5" w:rsidP="00292DC8">
      <w:pPr>
        <w:spacing w:after="0"/>
        <w:ind w:left="2160"/>
        <w:rPr>
          <w:sz w:val="24"/>
          <w:szCs w:val="22"/>
        </w:rPr>
      </w:pPr>
    </w:p>
    <w:p w14:paraId="3BBFFE17" w14:textId="36D30DE9" w:rsidR="00153BD5" w:rsidRPr="00037199" w:rsidRDefault="00153BD5" w:rsidP="00292DC8">
      <w:pPr>
        <w:numPr>
          <w:ilvl w:val="0"/>
          <w:numId w:val="37"/>
        </w:numPr>
        <w:spacing w:after="0"/>
        <w:ind w:left="2160" w:hanging="720"/>
        <w:rPr>
          <w:sz w:val="24"/>
          <w:szCs w:val="24"/>
        </w:rPr>
      </w:pPr>
      <w:r w:rsidRPr="00037199">
        <w:rPr>
          <w:b/>
          <w:i/>
          <w:sz w:val="24"/>
          <w:szCs w:val="22"/>
        </w:rPr>
        <w:t xml:space="preserve">Documentation </w:t>
      </w:r>
      <w:r w:rsidRPr="00037199">
        <w:rPr>
          <w:sz w:val="24"/>
          <w:szCs w:val="22"/>
        </w:rPr>
        <w:t xml:space="preserve">– </w:t>
      </w:r>
      <w:r w:rsidR="0019560F" w:rsidRPr="00037199">
        <w:rPr>
          <w:sz w:val="24"/>
          <w:szCs w:val="22"/>
        </w:rPr>
        <w:t xml:space="preserve">If selected for an award, all </w:t>
      </w:r>
      <w:r w:rsidRPr="00037199">
        <w:rPr>
          <w:sz w:val="24"/>
          <w:szCs w:val="24"/>
        </w:rPr>
        <w:t xml:space="preserve">claimed match share expenditures must be adequately documented </w:t>
      </w:r>
      <w:r w:rsidR="0019560F" w:rsidRPr="00037199">
        <w:rPr>
          <w:sz w:val="24"/>
          <w:szCs w:val="24"/>
        </w:rPr>
        <w:t xml:space="preserve">to </w:t>
      </w:r>
      <w:r w:rsidR="00EE2C04" w:rsidRPr="00037199">
        <w:rPr>
          <w:sz w:val="24"/>
          <w:szCs w:val="24"/>
        </w:rPr>
        <w:t>CEC</w:t>
      </w:r>
      <w:r w:rsidR="0019560F" w:rsidRPr="00037199">
        <w:rPr>
          <w:sz w:val="24"/>
          <w:szCs w:val="24"/>
        </w:rPr>
        <w:t xml:space="preserve"> during the agreement invoicing process which may </w:t>
      </w:r>
      <w:r w:rsidR="00E47E20" w:rsidRPr="00037199">
        <w:rPr>
          <w:sz w:val="24"/>
          <w:szCs w:val="24"/>
        </w:rPr>
        <w:t>include but</w:t>
      </w:r>
      <w:r w:rsidR="0019560F" w:rsidRPr="00037199">
        <w:rPr>
          <w:sz w:val="24"/>
          <w:szCs w:val="24"/>
        </w:rPr>
        <w:t xml:space="preserve"> is not limited to the fair market value of existing property, methodology to allocate existing property on a prorated basis, lease agreements, and other appropriate documentation.</w:t>
      </w:r>
    </w:p>
    <w:p w14:paraId="4F8395CA" w14:textId="77777777" w:rsidR="00D87BD2" w:rsidRPr="00037199" w:rsidRDefault="00D87BD2" w:rsidP="00223C3C">
      <w:pPr>
        <w:spacing w:after="0"/>
        <w:ind w:left="1440"/>
        <w:rPr>
          <w:sz w:val="24"/>
          <w:szCs w:val="24"/>
        </w:rPr>
      </w:pPr>
    </w:p>
    <w:p w14:paraId="061653A2" w14:textId="59509ED4" w:rsidR="007A369A" w:rsidRPr="00847D7C" w:rsidRDefault="007A369A" w:rsidP="00847D7C">
      <w:pPr>
        <w:pStyle w:val="Heading2"/>
        <w:keepNext w:val="0"/>
        <w:numPr>
          <w:ilvl w:val="0"/>
          <w:numId w:val="24"/>
        </w:numPr>
        <w:spacing w:before="0" w:after="0" w:line="259" w:lineRule="auto"/>
        <w:ind w:hanging="720"/>
        <w:rPr>
          <w:lang w:val="en-US"/>
        </w:rPr>
      </w:pPr>
      <w:bookmarkStart w:id="68" w:name="_Toc127443070"/>
      <w:bookmarkStart w:id="69" w:name="_Toc182836936"/>
      <w:r w:rsidRPr="4C615995">
        <w:rPr>
          <w:lang w:val="en-US"/>
        </w:rPr>
        <w:t xml:space="preserve">Unallowable </w:t>
      </w:r>
      <w:r w:rsidR="005054CB" w:rsidRPr="4C615995">
        <w:rPr>
          <w:lang w:val="en-US"/>
        </w:rPr>
        <w:t>Costs (R</w:t>
      </w:r>
      <w:r w:rsidR="0030349C" w:rsidRPr="4C615995">
        <w:rPr>
          <w:lang w:val="en-US"/>
        </w:rPr>
        <w:t xml:space="preserve">eimbursable or </w:t>
      </w:r>
      <w:r w:rsidR="005054CB" w:rsidRPr="4C615995">
        <w:rPr>
          <w:lang w:val="en-US"/>
        </w:rPr>
        <w:t>M</w:t>
      </w:r>
      <w:r w:rsidR="0030349C" w:rsidRPr="4C615995">
        <w:rPr>
          <w:lang w:val="en-US"/>
        </w:rPr>
        <w:t xml:space="preserve">atch </w:t>
      </w:r>
      <w:r w:rsidR="005054CB" w:rsidRPr="4C615995">
        <w:rPr>
          <w:lang w:val="en-US"/>
        </w:rPr>
        <w:t>S</w:t>
      </w:r>
      <w:r w:rsidR="0030349C" w:rsidRPr="4C615995">
        <w:rPr>
          <w:lang w:val="en-US"/>
        </w:rPr>
        <w:t>hare)</w:t>
      </w:r>
      <w:bookmarkEnd w:id="68"/>
      <w:bookmarkEnd w:id="69"/>
    </w:p>
    <w:p w14:paraId="21931AE3" w14:textId="6B41AAC4" w:rsidR="007A369A" w:rsidRPr="00037199" w:rsidRDefault="00787E91" w:rsidP="005054CB">
      <w:pPr>
        <w:spacing w:after="0"/>
        <w:ind w:left="720"/>
        <w:rPr>
          <w:sz w:val="24"/>
          <w:szCs w:val="24"/>
        </w:rPr>
      </w:pPr>
      <w:r w:rsidRPr="00037199">
        <w:rPr>
          <w:sz w:val="24"/>
          <w:szCs w:val="24"/>
        </w:rPr>
        <w:t>For an item of cost to be allowable</w:t>
      </w:r>
      <w:r w:rsidR="002F5C3C">
        <w:rPr>
          <w:sz w:val="24"/>
          <w:szCs w:val="24"/>
        </w:rPr>
        <w:t xml:space="preserve"> for reimbursement with CEC funds or as match share expenditure</w:t>
      </w:r>
      <w:r w:rsidRPr="00037199">
        <w:rPr>
          <w:sz w:val="24"/>
          <w:szCs w:val="24"/>
        </w:rPr>
        <w:t xml:space="preserve">, it must be included in the </w:t>
      </w:r>
      <w:r w:rsidR="002F5C3C">
        <w:rPr>
          <w:sz w:val="24"/>
          <w:szCs w:val="24"/>
        </w:rPr>
        <w:t>executed</w:t>
      </w:r>
      <w:r w:rsidRPr="00037199">
        <w:rPr>
          <w:sz w:val="24"/>
          <w:szCs w:val="24"/>
        </w:rPr>
        <w:t xml:space="preserve"> agreement budget and allowable per the terms and conditions of the resulting agreement. The following are examples of unallowable costs under an agreement resulting from this solicitation. </w:t>
      </w:r>
      <w:r w:rsidR="0004546A" w:rsidRPr="00037199">
        <w:rPr>
          <w:sz w:val="24"/>
          <w:szCs w:val="24"/>
        </w:rPr>
        <w:t xml:space="preserve">This list is not comprehensive and additional </w:t>
      </w:r>
      <w:r w:rsidRPr="00037199">
        <w:rPr>
          <w:sz w:val="24"/>
          <w:szCs w:val="24"/>
        </w:rPr>
        <w:t xml:space="preserve">items of </w:t>
      </w:r>
      <w:r w:rsidR="0004546A" w:rsidRPr="00037199">
        <w:rPr>
          <w:sz w:val="24"/>
          <w:szCs w:val="24"/>
        </w:rPr>
        <w:t>cost</w:t>
      </w:r>
      <w:r w:rsidRPr="00037199">
        <w:rPr>
          <w:sz w:val="24"/>
          <w:szCs w:val="24"/>
        </w:rPr>
        <w:t xml:space="preserve"> may be unallowable in accordance with the</w:t>
      </w:r>
      <w:r w:rsidR="002F5C3C">
        <w:rPr>
          <w:sz w:val="24"/>
          <w:szCs w:val="24"/>
        </w:rPr>
        <w:t xml:space="preserve"> agreement</w:t>
      </w:r>
      <w:r w:rsidRPr="00037199">
        <w:rPr>
          <w:sz w:val="24"/>
          <w:szCs w:val="24"/>
        </w:rPr>
        <w:t xml:space="preserve"> terms and conditions.</w:t>
      </w:r>
    </w:p>
    <w:p w14:paraId="237B3050" w14:textId="77777777" w:rsidR="0030349C" w:rsidRPr="00037199" w:rsidRDefault="0030349C" w:rsidP="007A369A">
      <w:pPr>
        <w:spacing w:after="0"/>
        <w:ind w:left="1440"/>
        <w:rPr>
          <w:sz w:val="24"/>
          <w:szCs w:val="24"/>
        </w:rPr>
      </w:pPr>
    </w:p>
    <w:p w14:paraId="47F9293B" w14:textId="495553D8" w:rsidR="0030349C" w:rsidRPr="00037199" w:rsidRDefault="0030349C" w:rsidP="00292DC8">
      <w:pPr>
        <w:numPr>
          <w:ilvl w:val="0"/>
          <w:numId w:val="36"/>
        </w:numPr>
        <w:spacing w:after="0"/>
        <w:ind w:left="1440" w:hanging="720"/>
        <w:rPr>
          <w:sz w:val="24"/>
          <w:szCs w:val="22"/>
        </w:rPr>
      </w:pPr>
      <w:r w:rsidRPr="00037199">
        <w:rPr>
          <w:b/>
          <w:i/>
          <w:sz w:val="24"/>
          <w:szCs w:val="22"/>
        </w:rPr>
        <w:t>Forgone Profit</w:t>
      </w:r>
      <w:r w:rsidRPr="00037199">
        <w:rPr>
          <w:sz w:val="24"/>
          <w:szCs w:val="22"/>
        </w:rPr>
        <w:t xml:space="preserve"> – For example, if a company usually charges 10% profit but only charges 4% to </w:t>
      </w:r>
      <w:r w:rsidR="00EE2C04" w:rsidRPr="00037199">
        <w:rPr>
          <w:sz w:val="24"/>
          <w:szCs w:val="22"/>
        </w:rPr>
        <w:t>CEC</w:t>
      </w:r>
      <w:r w:rsidRPr="00037199">
        <w:rPr>
          <w:sz w:val="24"/>
          <w:szCs w:val="22"/>
        </w:rPr>
        <w:t xml:space="preserve"> </w:t>
      </w:r>
      <w:r w:rsidR="002F5C3C">
        <w:rPr>
          <w:sz w:val="24"/>
          <w:szCs w:val="22"/>
        </w:rPr>
        <w:t>t</w:t>
      </w:r>
      <w:r w:rsidRPr="00037199">
        <w:rPr>
          <w:sz w:val="24"/>
          <w:szCs w:val="22"/>
        </w:rPr>
        <w:t>he unclaimed difference is not an allowable item of cost.</w:t>
      </w:r>
    </w:p>
    <w:p w14:paraId="3CAF90CE" w14:textId="77777777" w:rsidR="0030349C" w:rsidRPr="00037199" w:rsidRDefault="0030349C" w:rsidP="00292DC8">
      <w:pPr>
        <w:spacing w:after="0"/>
        <w:ind w:left="1440"/>
        <w:rPr>
          <w:sz w:val="24"/>
          <w:szCs w:val="22"/>
        </w:rPr>
      </w:pPr>
    </w:p>
    <w:p w14:paraId="3652F68B" w14:textId="40F5F5ED" w:rsidR="0030349C" w:rsidRPr="00037199" w:rsidRDefault="0030349C" w:rsidP="00292DC8">
      <w:pPr>
        <w:numPr>
          <w:ilvl w:val="0"/>
          <w:numId w:val="36"/>
        </w:numPr>
        <w:spacing w:after="0"/>
        <w:ind w:left="1440" w:hanging="720"/>
        <w:rPr>
          <w:sz w:val="24"/>
          <w:szCs w:val="22"/>
        </w:rPr>
      </w:pPr>
      <w:r w:rsidRPr="00037199">
        <w:rPr>
          <w:b/>
          <w:i/>
          <w:sz w:val="24"/>
          <w:szCs w:val="22"/>
        </w:rPr>
        <w:t>Forgone Rent</w:t>
      </w:r>
      <w:r w:rsidRPr="00037199">
        <w:rPr>
          <w:sz w:val="24"/>
          <w:szCs w:val="22"/>
        </w:rPr>
        <w:t xml:space="preserve"> – For </w:t>
      </w:r>
      <w:r w:rsidR="002F4C0B" w:rsidRPr="00037199">
        <w:rPr>
          <w:sz w:val="24"/>
          <w:szCs w:val="22"/>
        </w:rPr>
        <w:t xml:space="preserve">example, rent that </w:t>
      </w:r>
      <w:r w:rsidR="00110DC2">
        <w:rPr>
          <w:sz w:val="24"/>
          <w:szCs w:val="22"/>
        </w:rPr>
        <w:t>is</w:t>
      </w:r>
      <w:r w:rsidR="002F4C0B" w:rsidRPr="00037199">
        <w:rPr>
          <w:sz w:val="24"/>
          <w:szCs w:val="22"/>
        </w:rPr>
        <w:t xml:space="preserve"> not paid is not an allowable item of cost.</w:t>
      </w:r>
    </w:p>
    <w:p w14:paraId="27C905D1" w14:textId="77777777" w:rsidR="0030349C" w:rsidRPr="00037199" w:rsidRDefault="0030349C" w:rsidP="00292DC8">
      <w:pPr>
        <w:spacing w:after="0"/>
        <w:ind w:left="1440"/>
        <w:rPr>
          <w:sz w:val="24"/>
          <w:szCs w:val="22"/>
        </w:rPr>
      </w:pPr>
    </w:p>
    <w:p w14:paraId="65F0FC2A" w14:textId="209F9363" w:rsidR="0085595F" w:rsidRPr="00037199" w:rsidRDefault="002F4C0B" w:rsidP="00292DC8">
      <w:pPr>
        <w:numPr>
          <w:ilvl w:val="0"/>
          <w:numId w:val="36"/>
        </w:numPr>
        <w:spacing w:after="0"/>
        <w:ind w:left="1440" w:hanging="720"/>
        <w:rPr>
          <w:sz w:val="24"/>
          <w:szCs w:val="22"/>
        </w:rPr>
      </w:pPr>
      <w:r w:rsidRPr="00037199">
        <w:rPr>
          <w:b/>
          <w:i/>
          <w:sz w:val="24"/>
          <w:szCs w:val="22"/>
        </w:rPr>
        <w:t>Discounted or Refunded Equipment Costs</w:t>
      </w:r>
      <w:r w:rsidRPr="00037199">
        <w:rPr>
          <w:sz w:val="24"/>
          <w:szCs w:val="22"/>
        </w:rPr>
        <w:t xml:space="preserve"> </w:t>
      </w:r>
      <w:r w:rsidR="00D244C4" w:rsidRPr="00037199">
        <w:rPr>
          <w:sz w:val="24"/>
          <w:szCs w:val="22"/>
        </w:rPr>
        <w:t>–</w:t>
      </w:r>
      <w:r w:rsidRPr="00037199">
        <w:rPr>
          <w:sz w:val="24"/>
          <w:szCs w:val="22"/>
        </w:rPr>
        <w:t xml:space="preserve"> </w:t>
      </w:r>
      <w:r w:rsidR="00D244C4" w:rsidRPr="00037199">
        <w:rPr>
          <w:sz w:val="24"/>
          <w:szCs w:val="22"/>
        </w:rPr>
        <w:t>For example, a claim that equipment costs $10,000 but</w:t>
      </w:r>
      <w:r w:rsidR="00110DC2">
        <w:rPr>
          <w:sz w:val="24"/>
          <w:szCs w:val="22"/>
        </w:rPr>
        <w:t xml:space="preserve"> the grant</w:t>
      </w:r>
      <w:r w:rsidR="00D244C4" w:rsidRPr="00037199">
        <w:rPr>
          <w:sz w:val="24"/>
          <w:szCs w:val="22"/>
        </w:rPr>
        <w:t xml:space="preserve"> recipient only pays $6,000 due to some “special” discount</w:t>
      </w:r>
      <w:r w:rsidR="00E03FE2" w:rsidRPr="00037199">
        <w:rPr>
          <w:sz w:val="24"/>
          <w:szCs w:val="22"/>
        </w:rPr>
        <w:t>. The difference of</w:t>
      </w:r>
      <w:r w:rsidR="00D244C4" w:rsidRPr="00037199">
        <w:rPr>
          <w:sz w:val="24"/>
          <w:szCs w:val="22"/>
        </w:rPr>
        <w:t xml:space="preserve"> $4,000 </w:t>
      </w:r>
      <w:r w:rsidR="00E03FE2" w:rsidRPr="00037199">
        <w:rPr>
          <w:sz w:val="24"/>
          <w:szCs w:val="22"/>
        </w:rPr>
        <w:t>is not an allowable</w:t>
      </w:r>
      <w:r w:rsidR="00D244C4" w:rsidRPr="00037199">
        <w:rPr>
          <w:sz w:val="24"/>
          <w:szCs w:val="22"/>
        </w:rPr>
        <w:t xml:space="preserve"> match</w:t>
      </w:r>
      <w:r w:rsidR="00E03FE2" w:rsidRPr="00037199">
        <w:rPr>
          <w:sz w:val="24"/>
          <w:szCs w:val="22"/>
        </w:rPr>
        <w:t xml:space="preserve"> share expense</w:t>
      </w:r>
      <w:r w:rsidR="00D244C4" w:rsidRPr="00037199">
        <w:rPr>
          <w:sz w:val="24"/>
          <w:szCs w:val="22"/>
        </w:rPr>
        <w:t>. Another example is if the</w:t>
      </w:r>
      <w:r w:rsidR="004C5595">
        <w:rPr>
          <w:sz w:val="24"/>
          <w:szCs w:val="22"/>
        </w:rPr>
        <w:t xml:space="preserve"> grant</w:t>
      </w:r>
      <w:r w:rsidR="00D244C4" w:rsidRPr="00037199">
        <w:rPr>
          <w:sz w:val="24"/>
          <w:szCs w:val="22"/>
        </w:rPr>
        <w:t xml:space="preserve"> recipient </w:t>
      </w:r>
      <w:proofErr w:type="gramStart"/>
      <w:r w:rsidR="00D244C4" w:rsidRPr="00037199">
        <w:rPr>
          <w:sz w:val="24"/>
          <w:szCs w:val="22"/>
        </w:rPr>
        <w:t>actually pays</w:t>
      </w:r>
      <w:proofErr w:type="gramEnd"/>
      <w:r w:rsidR="00D244C4" w:rsidRPr="00037199">
        <w:rPr>
          <w:sz w:val="24"/>
          <w:szCs w:val="22"/>
        </w:rPr>
        <w:t xml:space="preserve"> $10,000 but the vendor refunds $4,000 – only the net $6,000 is an </w:t>
      </w:r>
      <w:r w:rsidR="00AC56AC" w:rsidRPr="00037199">
        <w:rPr>
          <w:sz w:val="24"/>
          <w:szCs w:val="22"/>
        </w:rPr>
        <w:t>allowable</w:t>
      </w:r>
      <w:r w:rsidR="00D244C4" w:rsidRPr="00037199">
        <w:rPr>
          <w:sz w:val="24"/>
          <w:szCs w:val="22"/>
        </w:rPr>
        <w:t xml:space="preserve"> item of cost. </w:t>
      </w:r>
    </w:p>
    <w:p w14:paraId="6906BDE8" w14:textId="77777777" w:rsidR="0085595F" w:rsidRPr="00037199" w:rsidRDefault="0085595F" w:rsidP="00292DC8">
      <w:pPr>
        <w:spacing w:after="0"/>
        <w:ind w:left="1440"/>
        <w:rPr>
          <w:sz w:val="24"/>
          <w:szCs w:val="22"/>
        </w:rPr>
      </w:pPr>
    </w:p>
    <w:p w14:paraId="42B067A4" w14:textId="59C9734B" w:rsidR="00D244C4" w:rsidRDefault="00D244C4" w:rsidP="00292DC8">
      <w:pPr>
        <w:numPr>
          <w:ilvl w:val="0"/>
          <w:numId w:val="36"/>
        </w:numPr>
        <w:spacing w:after="0"/>
        <w:ind w:left="1440" w:hanging="720"/>
        <w:rPr>
          <w:sz w:val="24"/>
          <w:szCs w:val="22"/>
        </w:rPr>
      </w:pPr>
      <w:r w:rsidRPr="00037199">
        <w:rPr>
          <w:b/>
          <w:i/>
          <w:sz w:val="24"/>
          <w:szCs w:val="22"/>
        </w:rPr>
        <w:t>Forgone</w:t>
      </w:r>
      <w:r w:rsidR="0085595F" w:rsidRPr="00037199">
        <w:rPr>
          <w:b/>
          <w:i/>
          <w:sz w:val="24"/>
          <w:szCs w:val="22"/>
        </w:rPr>
        <w:t xml:space="preserve"> S</w:t>
      </w:r>
      <w:r w:rsidRPr="00037199">
        <w:rPr>
          <w:b/>
          <w:i/>
          <w:sz w:val="24"/>
          <w:szCs w:val="22"/>
        </w:rPr>
        <w:t>alary</w:t>
      </w:r>
      <w:r w:rsidR="0085595F" w:rsidRPr="00037199">
        <w:rPr>
          <w:b/>
          <w:i/>
          <w:sz w:val="24"/>
          <w:szCs w:val="22"/>
        </w:rPr>
        <w:t>, Fringe, Indirect or Other Types of Cost</w:t>
      </w:r>
      <w:r w:rsidRPr="00037199">
        <w:rPr>
          <w:sz w:val="24"/>
          <w:szCs w:val="22"/>
        </w:rPr>
        <w:t xml:space="preserve"> </w:t>
      </w:r>
      <w:r w:rsidR="0085595F" w:rsidRPr="00037199">
        <w:rPr>
          <w:sz w:val="24"/>
          <w:szCs w:val="22"/>
        </w:rPr>
        <w:t>– For example, a person</w:t>
      </w:r>
      <w:r w:rsidRPr="00037199">
        <w:rPr>
          <w:sz w:val="24"/>
          <w:szCs w:val="22"/>
        </w:rPr>
        <w:t xml:space="preserve"> normally charge</w:t>
      </w:r>
      <w:r w:rsidR="00AC56AC" w:rsidRPr="00037199">
        <w:rPr>
          <w:sz w:val="24"/>
          <w:szCs w:val="22"/>
        </w:rPr>
        <w:t>s</w:t>
      </w:r>
      <w:r w:rsidR="0085595F" w:rsidRPr="00037199">
        <w:rPr>
          <w:sz w:val="24"/>
          <w:szCs w:val="22"/>
        </w:rPr>
        <w:t xml:space="preserve"> or is paid</w:t>
      </w:r>
      <w:r w:rsidRPr="00037199">
        <w:rPr>
          <w:sz w:val="24"/>
          <w:szCs w:val="22"/>
        </w:rPr>
        <w:t xml:space="preserve"> $100</w:t>
      </w:r>
      <w:r w:rsidR="0085595F" w:rsidRPr="00037199">
        <w:rPr>
          <w:sz w:val="24"/>
          <w:szCs w:val="22"/>
        </w:rPr>
        <w:t xml:space="preserve"> per hour</w:t>
      </w:r>
      <w:r w:rsidRPr="00037199">
        <w:rPr>
          <w:sz w:val="24"/>
          <w:szCs w:val="22"/>
        </w:rPr>
        <w:t xml:space="preserve"> but will only charge</w:t>
      </w:r>
      <w:r w:rsidR="0085595F" w:rsidRPr="00037199">
        <w:rPr>
          <w:sz w:val="24"/>
          <w:szCs w:val="22"/>
        </w:rPr>
        <w:t xml:space="preserve"> $50 per hour towards </w:t>
      </w:r>
      <w:r w:rsidR="00EE2C04" w:rsidRPr="00037199">
        <w:rPr>
          <w:sz w:val="24"/>
          <w:szCs w:val="22"/>
        </w:rPr>
        <w:t>the CEC</w:t>
      </w:r>
      <w:r w:rsidRPr="00037199">
        <w:rPr>
          <w:sz w:val="24"/>
          <w:szCs w:val="22"/>
        </w:rPr>
        <w:t xml:space="preserve"> </w:t>
      </w:r>
      <w:r w:rsidR="0085595F" w:rsidRPr="00037199">
        <w:rPr>
          <w:sz w:val="24"/>
          <w:szCs w:val="22"/>
        </w:rPr>
        <w:t xml:space="preserve">award. </w:t>
      </w:r>
      <w:r w:rsidR="00D769AB" w:rsidRPr="00037199">
        <w:rPr>
          <w:sz w:val="24"/>
          <w:szCs w:val="22"/>
        </w:rPr>
        <w:t>Only</w:t>
      </w:r>
      <w:r w:rsidRPr="00037199">
        <w:rPr>
          <w:sz w:val="24"/>
          <w:szCs w:val="22"/>
        </w:rPr>
        <w:t xml:space="preserve"> actual </w:t>
      </w:r>
      <w:r w:rsidR="00D769AB" w:rsidRPr="00037199">
        <w:rPr>
          <w:sz w:val="24"/>
          <w:szCs w:val="22"/>
        </w:rPr>
        <w:t xml:space="preserve">costs incurred and paid </w:t>
      </w:r>
      <w:r w:rsidRPr="00037199">
        <w:rPr>
          <w:sz w:val="24"/>
          <w:szCs w:val="22"/>
        </w:rPr>
        <w:t>to the employee</w:t>
      </w:r>
      <w:r w:rsidR="00D769AB" w:rsidRPr="00037199">
        <w:rPr>
          <w:sz w:val="24"/>
          <w:szCs w:val="22"/>
        </w:rPr>
        <w:t xml:space="preserve"> are allowable</w:t>
      </w:r>
      <w:r w:rsidRPr="00037199">
        <w:rPr>
          <w:sz w:val="24"/>
          <w:szCs w:val="22"/>
        </w:rPr>
        <w:t>.</w:t>
      </w:r>
      <w:r w:rsidR="00D769AB" w:rsidRPr="00037199">
        <w:rPr>
          <w:sz w:val="24"/>
          <w:szCs w:val="22"/>
        </w:rPr>
        <w:t xml:space="preserve"> </w:t>
      </w:r>
      <w:r w:rsidR="00787E91" w:rsidRPr="00037199">
        <w:rPr>
          <w:sz w:val="24"/>
          <w:szCs w:val="22"/>
        </w:rPr>
        <w:t>Therefore</w:t>
      </w:r>
      <w:r w:rsidR="00D769AB" w:rsidRPr="00037199">
        <w:rPr>
          <w:sz w:val="24"/>
          <w:szCs w:val="22"/>
        </w:rPr>
        <w:t xml:space="preserve">, if an employee </w:t>
      </w:r>
      <w:r w:rsidRPr="00037199">
        <w:rPr>
          <w:sz w:val="24"/>
          <w:szCs w:val="22"/>
        </w:rPr>
        <w:t xml:space="preserve">is </w:t>
      </w:r>
      <w:r w:rsidR="00D769AB" w:rsidRPr="00037199">
        <w:rPr>
          <w:b/>
          <w:i/>
          <w:sz w:val="24"/>
          <w:szCs w:val="22"/>
        </w:rPr>
        <w:t xml:space="preserve">actually </w:t>
      </w:r>
      <w:r w:rsidRPr="00037199">
        <w:rPr>
          <w:sz w:val="24"/>
          <w:szCs w:val="22"/>
        </w:rPr>
        <w:t>paid $100</w:t>
      </w:r>
      <w:r w:rsidR="00D769AB" w:rsidRPr="00037199">
        <w:rPr>
          <w:sz w:val="24"/>
          <w:szCs w:val="22"/>
        </w:rPr>
        <w:t xml:space="preserve"> per </w:t>
      </w:r>
      <w:r w:rsidRPr="00037199">
        <w:rPr>
          <w:sz w:val="24"/>
          <w:szCs w:val="22"/>
        </w:rPr>
        <w:t xml:space="preserve">hour and </w:t>
      </w:r>
      <w:r w:rsidR="00EE2C04" w:rsidRPr="00037199">
        <w:rPr>
          <w:sz w:val="24"/>
          <w:szCs w:val="22"/>
        </w:rPr>
        <w:t>CEC</w:t>
      </w:r>
      <w:r w:rsidRPr="00037199">
        <w:rPr>
          <w:sz w:val="24"/>
          <w:szCs w:val="22"/>
        </w:rPr>
        <w:t xml:space="preserve"> </w:t>
      </w:r>
      <w:r w:rsidR="00787E91" w:rsidRPr="00037199">
        <w:rPr>
          <w:sz w:val="24"/>
          <w:szCs w:val="22"/>
        </w:rPr>
        <w:t xml:space="preserve">only </w:t>
      </w:r>
      <w:r w:rsidR="00D769AB" w:rsidRPr="00037199">
        <w:rPr>
          <w:sz w:val="24"/>
          <w:szCs w:val="22"/>
        </w:rPr>
        <w:t xml:space="preserve">reimburses at </w:t>
      </w:r>
      <w:r w:rsidRPr="00037199">
        <w:rPr>
          <w:sz w:val="24"/>
          <w:szCs w:val="22"/>
        </w:rPr>
        <w:t>$40</w:t>
      </w:r>
      <w:r w:rsidR="00D769AB" w:rsidRPr="00037199">
        <w:rPr>
          <w:sz w:val="24"/>
          <w:szCs w:val="22"/>
        </w:rPr>
        <w:t xml:space="preserve"> per </w:t>
      </w:r>
      <w:r w:rsidRPr="00037199">
        <w:rPr>
          <w:sz w:val="24"/>
          <w:szCs w:val="22"/>
        </w:rPr>
        <w:t xml:space="preserve">hour, then the </w:t>
      </w:r>
      <w:r w:rsidR="00D769AB" w:rsidRPr="00037199">
        <w:rPr>
          <w:sz w:val="24"/>
          <w:szCs w:val="22"/>
        </w:rPr>
        <w:t xml:space="preserve">unreimbursed </w:t>
      </w:r>
      <w:r w:rsidRPr="00037199">
        <w:rPr>
          <w:sz w:val="24"/>
          <w:szCs w:val="22"/>
        </w:rPr>
        <w:t>$60</w:t>
      </w:r>
      <w:r w:rsidR="00D769AB" w:rsidRPr="00037199">
        <w:rPr>
          <w:sz w:val="24"/>
          <w:szCs w:val="22"/>
        </w:rPr>
        <w:t xml:space="preserve"> per </w:t>
      </w:r>
      <w:r w:rsidRPr="00037199">
        <w:rPr>
          <w:sz w:val="24"/>
          <w:szCs w:val="22"/>
        </w:rPr>
        <w:t xml:space="preserve">hour </w:t>
      </w:r>
      <w:r w:rsidR="00D769AB" w:rsidRPr="00037199">
        <w:rPr>
          <w:sz w:val="24"/>
          <w:szCs w:val="22"/>
        </w:rPr>
        <w:t>is an allowable match share cost</w:t>
      </w:r>
      <w:r w:rsidR="00787E91" w:rsidRPr="00037199">
        <w:rPr>
          <w:sz w:val="24"/>
          <w:szCs w:val="22"/>
        </w:rPr>
        <w:t xml:space="preserve"> because this </w:t>
      </w:r>
      <w:r w:rsidRPr="00037199">
        <w:rPr>
          <w:sz w:val="24"/>
          <w:szCs w:val="22"/>
        </w:rPr>
        <w:t>is an actual payment as opposed to a forgone salary amount.</w:t>
      </w:r>
      <w:r w:rsidR="00826E6F" w:rsidRPr="00037199">
        <w:rPr>
          <w:sz w:val="24"/>
          <w:szCs w:val="22"/>
        </w:rPr>
        <w:t xml:space="preserve"> Volunteer </w:t>
      </w:r>
      <w:r w:rsidR="0085595F" w:rsidRPr="00037199">
        <w:rPr>
          <w:sz w:val="24"/>
          <w:szCs w:val="22"/>
        </w:rPr>
        <w:t>labor</w:t>
      </w:r>
      <w:r w:rsidR="00826E6F" w:rsidRPr="00037199">
        <w:rPr>
          <w:sz w:val="24"/>
          <w:szCs w:val="22"/>
        </w:rPr>
        <w:t xml:space="preserve"> </w:t>
      </w:r>
      <w:r w:rsidR="00AB1712" w:rsidRPr="00037199">
        <w:rPr>
          <w:sz w:val="24"/>
          <w:szCs w:val="22"/>
        </w:rPr>
        <w:t xml:space="preserve">(i.e., labor from a person who does not receive any compensation for their labor) </w:t>
      </w:r>
      <w:r w:rsidR="00826E6F" w:rsidRPr="00037199">
        <w:rPr>
          <w:sz w:val="24"/>
          <w:szCs w:val="22"/>
        </w:rPr>
        <w:t xml:space="preserve">may be an </w:t>
      </w:r>
      <w:r w:rsidR="005054CB" w:rsidRPr="00037199">
        <w:rPr>
          <w:sz w:val="24"/>
          <w:szCs w:val="22"/>
        </w:rPr>
        <w:t>allowable</w:t>
      </w:r>
      <w:r w:rsidR="00826E6F" w:rsidRPr="00037199">
        <w:rPr>
          <w:sz w:val="24"/>
          <w:szCs w:val="22"/>
        </w:rPr>
        <w:t xml:space="preserve"> in-kind match share expense if the value of the labor is reasonable and justified</w:t>
      </w:r>
      <w:r w:rsidR="0085595F" w:rsidRPr="00037199">
        <w:rPr>
          <w:sz w:val="24"/>
          <w:szCs w:val="22"/>
        </w:rPr>
        <w:t>.</w:t>
      </w:r>
    </w:p>
    <w:p w14:paraId="0484C9CF" w14:textId="77777777" w:rsidR="002F695D" w:rsidRPr="006A3023" w:rsidRDefault="002F695D" w:rsidP="00292DC8">
      <w:pPr>
        <w:rPr>
          <w:sz w:val="24"/>
          <w:szCs w:val="22"/>
        </w:rPr>
      </w:pPr>
    </w:p>
    <w:p w14:paraId="307FE10C" w14:textId="6057286B" w:rsidR="00C23238" w:rsidRPr="00C23238" w:rsidRDefault="00C23238" w:rsidP="00292DC8">
      <w:pPr>
        <w:numPr>
          <w:ilvl w:val="0"/>
          <w:numId w:val="36"/>
        </w:numPr>
        <w:spacing w:after="0"/>
        <w:ind w:left="1440" w:hanging="720"/>
        <w:rPr>
          <w:rFonts w:eastAsia="Tahoma"/>
          <w:sz w:val="24"/>
          <w:szCs w:val="24"/>
        </w:rPr>
      </w:pPr>
      <w:r w:rsidRPr="4E405700">
        <w:rPr>
          <w:b/>
          <w:bCs/>
          <w:i/>
          <w:iCs/>
          <w:sz w:val="24"/>
          <w:szCs w:val="24"/>
        </w:rPr>
        <w:t xml:space="preserve">Utility </w:t>
      </w:r>
      <w:r w:rsidR="5E4ED547" w:rsidRPr="4E405700">
        <w:rPr>
          <w:b/>
          <w:bCs/>
          <w:i/>
          <w:iCs/>
          <w:sz w:val="24"/>
          <w:szCs w:val="24"/>
        </w:rPr>
        <w:t>P</w:t>
      </w:r>
      <w:r w:rsidRPr="4E405700">
        <w:rPr>
          <w:b/>
          <w:bCs/>
          <w:i/>
          <w:iCs/>
          <w:sz w:val="24"/>
          <w:szCs w:val="24"/>
        </w:rPr>
        <w:t xml:space="preserve">rovided </w:t>
      </w:r>
      <w:r w:rsidR="044167AD" w:rsidRPr="4E405700">
        <w:rPr>
          <w:b/>
          <w:bCs/>
          <w:i/>
          <w:iCs/>
          <w:sz w:val="24"/>
          <w:szCs w:val="24"/>
        </w:rPr>
        <w:t>E</w:t>
      </w:r>
      <w:r w:rsidRPr="4E405700">
        <w:rPr>
          <w:b/>
          <w:bCs/>
          <w:i/>
          <w:iCs/>
          <w:sz w:val="24"/>
          <w:szCs w:val="24"/>
        </w:rPr>
        <w:t xml:space="preserve">lectrical </w:t>
      </w:r>
      <w:r w:rsidR="09D375BF" w:rsidRPr="4E405700">
        <w:rPr>
          <w:b/>
          <w:bCs/>
          <w:i/>
          <w:iCs/>
          <w:sz w:val="24"/>
          <w:szCs w:val="24"/>
        </w:rPr>
        <w:t>U</w:t>
      </w:r>
      <w:r w:rsidRPr="4E405700">
        <w:rPr>
          <w:b/>
          <w:bCs/>
          <w:i/>
          <w:iCs/>
          <w:sz w:val="24"/>
          <w:szCs w:val="24"/>
        </w:rPr>
        <w:t xml:space="preserve">pgrades and </w:t>
      </w:r>
      <w:r w:rsidR="217A2F63" w:rsidRPr="4E405700">
        <w:rPr>
          <w:b/>
          <w:bCs/>
          <w:i/>
          <w:iCs/>
          <w:sz w:val="24"/>
          <w:szCs w:val="24"/>
        </w:rPr>
        <w:t>F</w:t>
      </w:r>
      <w:r w:rsidRPr="4E405700">
        <w:rPr>
          <w:b/>
          <w:bCs/>
          <w:i/>
          <w:iCs/>
          <w:sz w:val="24"/>
          <w:szCs w:val="24"/>
        </w:rPr>
        <w:t>unding</w:t>
      </w:r>
      <w:r w:rsidRPr="4E405700">
        <w:rPr>
          <w:rFonts w:eastAsia="Tahoma"/>
          <w:sz w:val="24"/>
          <w:szCs w:val="24"/>
        </w:rPr>
        <w:t>-– For example, expenses that are already</w:t>
      </w:r>
      <w:r w:rsidR="489A38CD" w:rsidRPr="4E405700">
        <w:rPr>
          <w:rFonts w:eastAsia="Tahoma"/>
          <w:sz w:val="24"/>
          <w:szCs w:val="24"/>
        </w:rPr>
        <w:t xml:space="preserve"> paid</w:t>
      </w:r>
      <w:r w:rsidRPr="4E405700">
        <w:rPr>
          <w:rFonts w:eastAsia="Tahoma"/>
          <w:sz w:val="24"/>
          <w:szCs w:val="24"/>
        </w:rPr>
        <w:t xml:space="preserve"> or to be paid for through a utility program, tariff, or other ratepayer funding</w:t>
      </w:r>
      <w:r w:rsidR="00331DD7" w:rsidRPr="4E405700">
        <w:rPr>
          <w:rFonts w:eastAsia="Tahoma"/>
          <w:sz w:val="24"/>
          <w:szCs w:val="24"/>
        </w:rPr>
        <w:t xml:space="preserve"> is not an allowable item of cost</w:t>
      </w:r>
      <w:r w:rsidRPr="4E405700">
        <w:rPr>
          <w:rFonts w:eastAsia="Tahoma"/>
          <w:sz w:val="24"/>
          <w:szCs w:val="24"/>
        </w:rPr>
        <w:t>. This includes ratepayer funded enrollment incentives.</w:t>
      </w:r>
    </w:p>
    <w:p w14:paraId="62B489E4" w14:textId="77777777" w:rsidR="00663119" w:rsidRPr="00230B69" w:rsidRDefault="00663119" w:rsidP="00292DC8">
      <w:pPr>
        <w:spacing w:after="0"/>
        <w:rPr>
          <w:sz w:val="24"/>
          <w:szCs w:val="22"/>
        </w:rPr>
      </w:pPr>
    </w:p>
    <w:p w14:paraId="185B890F" w14:textId="7C9A25F2" w:rsidR="00230B69" w:rsidRPr="00230B69" w:rsidRDefault="00230B69" w:rsidP="00230B69">
      <w:pPr>
        <w:numPr>
          <w:ilvl w:val="0"/>
          <w:numId w:val="36"/>
        </w:numPr>
        <w:spacing w:after="0"/>
        <w:ind w:left="1440" w:hanging="720"/>
        <w:rPr>
          <w:sz w:val="24"/>
          <w:szCs w:val="24"/>
        </w:rPr>
      </w:pPr>
      <w:r w:rsidRPr="4E405700">
        <w:rPr>
          <w:b/>
          <w:bCs/>
          <w:i/>
          <w:iCs/>
          <w:sz w:val="24"/>
          <w:szCs w:val="24"/>
        </w:rPr>
        <w:t xml:space="preserve">Compliance with </w:t>
      </w:r>
      <w:r w:rsidR="1100B3D1" w:rsidRPr="4E405700">
        <w:rPr>
          <w:b/>
          <w:bCs/>
          <w:i/>
          <w:iCs/>
          <w:sz w:val="24"/>
          <w:szCs w:val="24"/>
        </w:rPr>
        <w:t>L</w:t>
      </w:r>
      <w:r w:rsidRPr="4E405700">
        <w:rPr>
          <w:b/>
          <w:bCs/>
          <w:i/>
          <w:iCs/>
          <w:sz w:val="24"/>
          <w:szCs w:val="24"/>
        </w:rPr>
        <w:t xml:space="preserve">ocal, </w:t>
      </w:r>
      <w:r w:rsidR="2E356704" w:rsidRPr="4E405700">
        <w:rPr>
          <w:b/>
          <w:bCs/>
          <w:i/>
          <w:iCs/>
          <w:sz w:val="24"/>
          <w:szCs w:val="24"/>
        </w:rPr>
        <w:t>R</w:t>
      </w:r>
      <w:r w:rsidRPr="4E405700">
        <w:rPr>
          <w:b/>
          <w:bCs/>
          <w:i/>
          <w:iCs/>
          <w:sz w:val="24"/>
          <w:szCs w:val="24"/>
        </w:rPr>
        <w:t xml:space="preserve">egional, </w:t>
      </w:r>
      <w:r w:rsidR="50355ECB" w:rsidRPr="4E405700">
        <w:rPr>
          <w:b/>
          <w:bCs/>
          <w:i/>
          <w:iCs/>
          <w:sz w:val="24"/>
          <w:szCs w:val="24"/>
        </w:rPr>
        <w:t>S</w:t>
      </w:r>
      <w:r w:rsidRPr="4E405700">
        <w:rPr>
          <w:b/>
          <w:bCs/>
          <w:i/>
          <w:iCs/>
          <w:sz w:val="24"/>
          <w:szCs w:val="24"/>
        </w:rPr>
        <w:t>tate</w:t>
      </w:r>
      <w:r w:rsidR="272828ED" w:rsidRPr="4E405700">
        <w:rPr>
          <w:b/>
          <w:bCs/>
          <w:i/>
          <w:iCs/>
          <w:sz w:val="24"/>
          <w:szCs w:val="24"/>
        </w:rPr>
        <w:t>,</w:t>
      </w:r>
      <w:r w:rsidRPr="4E405700">
        <w:rPr>
          <w:b/>
          <w:bCs/>
          <w:i/>
          <w:iCs/>
          <w:sz w:val="24"/>
          <w:szCs w:val="24"/>
        </w:rPr>
        <w:t xml:space="preserve"> or </w:t>
      </w:r>
      <w:r w:rsidR="23C9FB06" w:rsidRPr="4E405700">
        <w:rPr>
          <w:b/>
          <w:bCs/>
          <w:i/>
          <w:iCs/>
          <w:sz w:val="24"/>
          <w:szCs w:val="24"/>
        </w:rPr>
        <w:t>F</w:t>
      </w:r>
      <w:r w:rsidRPr="4E405700">
        <w:rPr>
          <w:b/>
          <w:bCs/>
          <w:i/>
          <w:iCs/>
          <w:sz w:val="24"/>
          <w:szCs w:val="24"/>
        </w:rPr>
        <w:t xml:space="preserve">ederal </w:t>
      </w:r>
      <w:r w:rsidR="1CDF0910" w:rsidRPr="4E405700">
        <w:rPr>
          <w:b/>
          <w:bCs/>
          <w:i/>
          <w:iCs/>
          <w:sz w:val="24"/>
          <w:szCs w:val="24"/>
        </w:rPr>
        <w:t>L</w:t>
      </w:r>
      <w:r w:rsidRPr="4E405700">
        <w:rPr>
          <w:b/>
          <w:bCs/>
          <w:i/>
          <w:iCs/>
          <w:sz w:val="24"/>
          <w:szCs w:val="24"/>
        </w:rPr>
        <w:t xml:space="preserve">aw, </w:t>
      </w:r>
      <w:r w:rsidR="2F08C9A8" w:rsidRPr="4E405700">
        <w:rPr>
          <w:b/>
          <w:bCs/>
          <w:i/>
          <w:iCs/>
          <w:sz w:val="24"/>
          <w:szCs w:val="24"/>
        </w:rPr>
        <w:t>R</w:t>
      </w:r>
      <w:r w:rsidRPr="4E405700">
        <w:rPr>
          <w:b/>
          <w:bCs/>
          <w:i/>
          <w:iCs/>
          <w:sz w:val="24"/>
          <w:szCs w:val="24"/>
        </w:rPr>
        <w:t xml:space="preserve">ule or </w:t>
      </w:r>
      <w:r w:rsidR="23B7881B" w:rsidRPr="4E405700">
        <w:rPr>
          <w:b/>
          <w:bCs/>
          <w:i/>
          <w:iCs/>
          <w:sz w:val="24"/>
          <w:szCs w:val="24"/>
        </w:rPr>
        <w:t>R</w:t>
      </w:r>
      <w:r w:rsidRPr="4E405700">
        <w:rPr>
          <w:b/>
          <w:bCs/>
          <w:i/>
          <w:iCs/>
          <w:sz w:val="24"/>
          <w:szCs w:val="24"/>
        </w:rPr>
        <w:t>egulation</w:t>
      </w:r>
      <w:r w:rsidRPr="4E405700">
        <w:rPr>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4E405700">
        <w:rPr>
          <w:sz w:val="24"/>
          <w:szCs w:val="24"/>
        </w:rPr>
        <w:t xml:space="preserve">lectric </w:t>
      </w:r>
      <w:r w:rsidRPr="4E405700">
        <w:rPr>
          <w:sz w:val="24"/>
          <w:szCs w:val="24"/>
        </w:rPr>
        <w:t>V</w:t>
      </w:r>
      <w:r w:rsidR="02D460F8" w:rsidRPr="4E405700">
        <w:rPr>
          <w:sz w:val="24"/>
          <w:szCs w:val="24"/>
        </w:rPr>
        <w:t>ehicle</w:t>
      </w:r>
      <w:r w:rsidRPr="4E405700">
        <w:rPr>
          <w:sz w:val="24"/>
          <w:szCs w:val="24"/>
        </w:rPr>
        <w:t xml:space="preserve"> Capable, or E</w:t>
      </w:r>
      <w:r w:rsidR="5AC29F5D" w:rsidRPr="4E405700">
        <w:rPr>
          <w:sz w:val="24"/>
          <w:szCs w:val="24"/>
        </w:rPr>
        <w:t xml:space="preserve">lectric </w:t>
      </w:r>
      <w:r w:rsidRPr="4E405700">
        <w:rPr>
          <w:sz w:val="24"/>
          <w:szCs w:val="24"/>
        </w:rPr>
        <w:t>V</w:t>
      </w:r>
      <w:r w:rsidR="7AE55531" w:rsidRPr="4E405700">
        <w:rPr>
          <w:sz w:val="24"/>
          <w:szCs w:val="24"/>
        </w:rPr>
        <w:t>ehicle</w:t>
      </w:r>
      <w:r w:rsidRPr="4E405700">
        <w:rPr>
          <w:sz w:val="24"/>
          <w:szCs w:val="24"/>
        </w:rPr>
        <w:t xml:space="preserve"> Ready parking spaces, </w:t>
      </w:r>
      <w:r w:rsidR="4DA6CF0D" w:rsidRPr="4E405700">
        <w:rPr>
          <w:sz w:val="24"/>
          <w:szCs w:val="24"/>
        </w:rPr>
        <w:t xml:space="preserve">is </w:t>
      </w:r>
      <w:r w:rsidRPr="4E405700">
        <w:rPr>
          <w:sz w:val="24"/>
          <w:szCs w:val="24"/>
        </w:rPr>
        <w:t>not an allowable item of cost.</w:t>
      </w:r>
    </w:p>
    <w:p w14:paraId="70DC1F66" w14:textId="77777777" w:rsidR="003D4A4F" w:rsidRPr="00847D7C" w:rsidRDefault="003D4A4F" w:rsidP="00847D7C">
      <w:pPr>
        <w:pStyle w:val="ListParagraph"/>
        <w:rPr>
          <w:sz w:val="24"/>
        </w:rPr>
      </w:pPr>
    </w:p>
    <w:p w14:paraId="051BCF36" w14:textId="77777777" w:rsidR="006C6191" w:rsidRPr="00050087" w:rsidRDefault="0092066B" w:rsidP="00E04486">
      <w:pPr>
        <w:pStyle w:val="Heading1"/>
        <w:keepNext w:val="0"/>
        <w:keepLines w:val="0"/>
        <w:spacing w:before="0" w:after="0"/>
      </w:pPr>
      <w:bookmarkStart w:id="70" w:name="_Toc12770892"/>
      <w:bookmarkStart w:id="71" w:name="_Toc219275109"/>
      <w:bookmarkStart w:id="72" w:name="_Toc219275098"/>
      <w:r>
        <w:br w:type="page"/>
      </w:r>
      <w:bookmarkStart w:id="73" w:name="_Toc127443071"/>
      <w:bookmarkStart w:id="74" w:name="_Toc182836937"/>
      <w:r w:rsidR="006C6191" w:rsidRPr="00050087">
        <w:lastRenderedPageBreak/>
        <w:t>I</w:t>
      </w:r>
      <w:r w:rsidR="00D11F0F" w:rsidRPr="00050087">
        <w:t>I</w:t>
      </w:r>
      <w:r w:rsidR="00D1451B" w:rsidRPr="00050087">
        <w:t>I</w:t>
      </w:r>
      <w:r w:rsidR="006C6191" w:rsidRPr="00050087">
        <w:t>.</w:t>
      </w:r>
      <w:r w:rsidR="006C6191" w:rsidRPr="00050087">
        <w:tab/>
      </w:r>
      <w:bookmarkEnd w:id="70"/>
      <w:r w:rsidR="001661BE" w:rsidRPr="00050087">
        <w:t>Application</w:t>
      </w:r>
      <w:r w:rsidR="006C6191" w:rsidRPr="00050087">
        <w:t xml:space="preserve"> Format, Required Documents, and Delivery</w:t>
      </w:r>
      <w:bookmarkEnd w:id="71"/>
      <w:bookmarkEnd w:id="73"/>
      <w:bookmarkEnd w:id="74"/>
    </w:p>
    <w:p w14:paraId="16E8F64E" w14:textId="77777777" w:rsidR="000C5650" w:rsidRPr="00050087" w:rsidRDefault="000C5650" w:rsidP="00E04486">
      <w:pPr>
        <w:spacing w:after="0"/>
        <w:rPr>
          <w:szCs w:val="22"/>
        </w:rPr>
      </w:pPr>
      <w:bookmarkStart w:id="75" w:name="_Toc201713573"/>
      <w:bookmarkStart w:id="76" w:name="_Toc219275111"/>
    </w:p>
    <w:p w14:paraId="023DBDD8" w14:textId="77777777" w:rsidR="006C6191" w:rsidRPr="00050087" w:rsidRDefault="006C6191" w:rsidP="00D34B6A">
      <w:pPr>
        <w:pStyle w:val="Heading2"/>
        <w:keepNext w:val="0"/>
        <w:numPr>
          <w:ilvl w:val="0"/>
          <w:numId w:val="25"/>
        </w:numPr>
        <w:spacing w:before="0" w:after="0"/>
        <w:ind w:hanging="720"/>
      </w:pPr>
      <w:bookmarkStart w:id="77" w:name="_Toc127443072"/>
      <w:bookmarkStart w:id="78" w:name="_Toc182836938"/>
      <w:r w:rsidRPr="00050087">
        <w:t>Required Format</w:t>
      </w:r>
      <w:bookmarkEnd w:id="75"/>
      <w:r w:rsidRPr="00050087">
        <w:t xml:space="preserve"> for a</w:t>
      </w:r>
      <w:r w:rsidR="001D1F70" w:rsidRPr="00050087">
        <w:t>n</w:t>
      </w:r>
      <w:r w:rsidRPr="00050087">
        <w:t xml:space="preserve"> </w:t>
      </w:r>
      <w:r w:rsidR="001661BE" w:rsidRPr="00050087">
        <w:t>Application</w:t>
      </w:r>
      <w:bookmarkEnd w:id="76"/>
      <w:bookmarkEnd w:id="77"/>
      <w:bookmarkEnd w:id="78"/>
    </w:p>
    <w:p w14:paraId="15A8C117" w14:textId="56FC4326" w:rsidR="00210E36" w:rsidRPr="00CE37F1" w:rsidRDefault="00210E36" w:rsidP="00E26DE1">
      <w:pPr>
        <w:spacing w:after="0"/>
        <w:ind w:left="720"/>
        <w:rPr>
          <w:sz w:val="24"/>
          <w:szCs w:val="24"/>
        </w:rPr>
      </w:pPr>
      <w:r w:rsidRPr="00CE37F1">
        <w:rPr>
          <w:sz w:val="24"/>
          <w:szCs w:val="24"/>
        </w:rPr>
        <w:t xml:space="preserve">This section contains the format requirements and instructions on how to </w:t>
      </w:r>
      <w:proofErr w:type="gramStart"/>
      <w:r w:rsidRPr="00CE37F1">
        <w:rPr>
          <w:sz w:val="24"/>
          <w:szCs w:val="24"/>
        </w:rPr>
        <w:t xml:space="preserve">submit an </w:t>
      </w:r>
      <w:r w:rsidR="00403F6F" w:rsidRPr="00CE37F1">
        <w:rPr>
          <w:sz w:val="24"/>
          <w:szCs w:val="24"/>
        </w:rPr>
        <w:t>application</w:t>
      </w:r>
      <w:proofErr w:type="gramEnd"/>
      <w:r w:rsidRPr="00CE37F1">
        <w:rPr>
          <w:sz w:val="24"/>
          <w:szCs w:val="24"/>
        </w:rPr>
        <w:t xml:space="preserve">. The format is prescribed to assist the </w:t>
      </w:r>
      <w:r w:rsidR="004C5595">
        <w:rPr>
          <w:sz w:val="24"/>
          <w:szCs w:val="24"/>
        </w:rPr>
        <w:t>A</w:t>
      </w:r>
      <w:r w:rsidR="00403F6F" w:rsidRPr="00CE37F1">
        <w:rPr>
          <w:sz w:val="24"/>
          <w:szCs w:val="24"/>
        </w:rPr>
        <w:t>pplicant</w:t>
      </w:r>
      <w:r w:rsidRPr="00CE37F1">
        <w:rPr>
          <w:sz w:val="24"/>
          <w:szCs w:val="24"/>
        </w:rPr>
        <w:t xml:space="preserve"> in meeting State requirements and to enable </w:t>
      </w:r>
      <w:r w:rsidR="00EE2C04" w:rsidRPr="00CE37F1">
        <w:rPr>
          <w:sz w:val="24"/>
          <w:szCs w:val="24"/>
        </w:rPr>
        <w:t>CEC</w:t>
      </w:r>
      <w:r w:rsidRPr="00CE37F1">
        <w:rPr>
          <w:sz w:val="24"/>
          <w:szCs w:val="24"/>
        </w:rPr>
        <w:t xml:space="preserve"> to evaluate each application uniformly and fairly. Applicants must follow all </w:t>
      </w:r>
      <w:r w:rsidR="00403F6F" w:rsidRPr="00CE37F1">
        <w:rPr>
          <w:sz w:val="24"/>
          <w:szCs w:val="24"/>
        </w:rPr>
        <w:t>application</w:t>
      </w:r>
      <w:r w:rsidRPr="00CE37F1">
        <w:rPr>
          <w:sz w:val="24"/>
          <w:szCs w:val="24"/>
        </w:rPr>
        <w:t xml:space="preserve"> format instructions, answer all questions, and supply all requested </w:t>
      </w:r>
      <w:r w:rsidR="004C5595">
        <w:rPr>
          <w:sz w:val="24"/>
          <w:szCs w:val="24"/>
        </w:rPr>
        <w:t>information</w:t>
      </w:r>
      <w:r w:rsidRPr="00CE37F1">
        <w:rPr>
          <w:sz w:val="24"/>
          <w:szCs w:val="24"/>
        </w:rPr>
        <w:t xml:space="preserve">. </w:t>
      </w:r>
    </w:p>
    <w:p w14:paraId="06045CFD" w14:textId="77777777" w:rsidR="000C5650" w:rsidRPr="00CE37F1" w:rsidRDefault="000C5650" w:rsidP="00E26DE1">
      <w:pPr>
        <w:spacing w:after="0"/>
        <w:ind w:left="720"/>
        <w:rPr>
          <w:sz w:val="24"/>
          <w:szCs w:val="24"/>
        </w:rPr>
      </w:pPr>
    </w:p>
    <w:p w14:paraId="707000EB" w14:textId="5D071690" w:rsidR="00D47CD0" w:rsidRPr="00CE37F1" w:rsidRDefault="006C6191" w:rsidP="00E26DE1">
      <w:pPr>
        <w:spacing w:after="0"/>
        <w:ind w:left="720"/>
        <w:rPr>
          <w:sz w:val="24"/>
          <w:szCs w:val="24"/>
        </w:rPr>
      </w:pPr>
      <w:r w:rsidRPr="00CE37F1">
        <w:rPr>
          <w:sz w:val="24"/>
          <w:szCs w:val="24"/>
        </w:rPr>
        <w:t xml:space="preserve">All </w:t>
      </w:r>
      <w:r w:rsidR="00D11F0F" w:rsidRPr="00CE37F1">
        <w:rPr>
          <w:sz w:val="24"/>
          <w:szCs w:val="24"/>
        </w:rPr>
        <w:t>application</w:t>
      </w:r>
      <w:r w:rsidRPr="00CE37F1">
        <w:rPr>
          <w:sz w:val="24"/>
          <w:szCs w:val="24"/>
        </w:rPr>
        <w:t xml:space="preserve">s submitted under this </w:t>
      </w:r>
      <w:r w:rsidR="00F66DFA" w:rsidRPr="00CE37F1">
        <w:rPr>
          <w:sz w:val="24"/>
          <w:szCs w:val="24"/>
        </w:rPr>
        <w:t>solicitation</w:t>
      </w:r>
      <w:r w:rsidRPr="00CE37F1">
        <w:rPr>
          <w:sz w:val="24"/>
          <w:szCs w:val="24"/>
        </w:rPr>
        <w:t xml:space="preserve"> must be typed or printed using a standard 11</w:t>
      </w:r>
      <w:r w:rsidR="4189EE88" w:rsidRPr="52DA5177">
        <w:rPr>
          <w:sz w:val="24"/>
          <w:szCs w:val="24"/>
        </w:rPr>
        <w:t>-</w:t>
      </w:r>
      <w:r w:rsidRPr="00CE37F1">
        <w:rPr>
          <w:sz w:val="24"/>
          <w:szCs w:val="24"/>
        </w:rPr>
        <w:t>point font, single-spaced and a blank line between paragraphs.  Pages must be numbered.</w:t>
      </w:r>
    </w:p>
    <w:p w14:paraId="13E01B41" w14:textId="77777777" w:rsidR="005E50CE" w:rsidRDefault="005E50CE" w:rsidP="00E04486">
      <w:pPr>
        <w:spacing w:after="0"/>
        <w:rPr>
          <w:b/>
        </w:rPr>
      </w:pPr>
    </w:p>
    <w:p w14:paraId="17824509" w14:textId="77777777" w:rsidR="004A30ED" w:rsidRPr="004A30ED" w:rsidRDefault="004A30ED" w:rsidP="00D34B6A">
      <w:pPr>
        <w:pStyle w:val="Heading2"/>
        <w:keepNext w:val="0"/>
        <w:numPr>
          <w:ilvl w:val="0"/>
          <w:numId w:val="25"/>
        </w:numPr>
        <w:spacing w:before="0" w:after="0"/>
        <w:ind w:hanging="720"/>
      </w:pPr>
      <w:bookmarkStart w:id="79" w:name="_Toc428191083"/>
      <w:bookmarkStart w:id="80" w:name="_Toc127443073"/>
      <w:bookmarkStart w:id="81" w:name="_Toc182836939"/>
      <w:r w:rsidRPr="004A30ED">
        <w:t xml:space="preserve">Method </w:t>
      </w:r>
      <w:r w:rsidR="00D47EB4">
        <w:rPr>
          <w:lang w:val="en-US"/>
        </w:rPr>
        <w:t>f</w:t>
      </w:r>
      <w:r w:rsidRPr="004A30ED">
        <w:t>or Delivery</w:t>
      </w:r>
      <w:bookmarkEnd w:id="79"/>
      <w:bookmarkEnd w:id="80"/>
      <w:bookmarkEnd w:id="81"/>
    </w:p>
    <w:p w14:paraId="45DC909B" w14:textId="0996E921" w:rsidR="007E46FE" w:rsidRPr="004E18D5" w:rsidRDefault="004A30ED" w:rsidP="00847D7C">
      <w:pPr>
        <w:spacing w:after="0"/>
        <w:ind w:left="720"/>
        <w:contextualSpacing/>
        <w:rPr>
          <w:sz w:val="24"/>
          <w:szCs w:val="24"/>
        </w:rPr>
      </w:pPr>
      <w:bookmarkStart w:id="82" w:name="_Hlk125711550"/>
      <w:r w:rsidRPr="004E18D5">
        <w:rPr>
          <w:sz w:val="24"/>
          <w:szCs w:val="24"/>
        </w:rPr>
        <w:t>The method of delivery for this solicitation is the</w:t>
      </w:r>
      <w:r w:rsidR="00E8037E" w:rsidRPr="004E18D5">
        <w:rPr>
          <w:sz w:val="24"/>
          <w:szCs w:val="24"/>
        </w:rPr>
        <w:t xml:space="preserve"> </w:t>
      </w:r>
      <w:hyperlink r:id="rId42" w:history="1">
        <w:r w:rsidR="00E8037E" w:rsidRPr="004E18D5">
          <w:rPr>
            <w:rStyle w:val="Hyperlink"/>
            <w:sz w:val="24"/>
            <w:szCs w:val="24"/>
          </w:rPr>
          <w:t>Energy Commission Agreement Mana</w:t>
        </w:r>
        <w:r w:rsidR="005E428B" w:rsidRPr="004E18D5">
          <w:rPr>
            <w:rStyle w:val="Hyperlink"/>
            <w:sz w:val="24"/>
            <w:szCs w:val="24"/>
          </w:rPr>
          <w:t>gement System (ECAMS)</w:t>
        </w:r>
      </w:hyperlink>
      <w:r w:rsidR="005E428B" w:rsidRPr="004E18D5">
        <w:rPr>
          <w:sz w:val="24"/>
          <w:szCs w:val="24"/>
        </w:rPr>
        <w:t>,</w:t>
      </w:r>
      <w:r w:rsidRPr="004E18D5">
        <w:rPr>
          <w:sz w:val="24"/>
          <w:szCs w:val="24"/>
        </w:rPr>
        <w:t xml:space="preserve"> </w:t>
      </w:r>
      <w:r w:rsidR="00E47E20" w:rsidRPr="004E18D5">
        <w:rPr>
          <w:sz w:val="24"/>
          <w:szCs w:val="24"/>
        </w:rPr>
        <w:t>available</w:t>
      </w:r>
      <w:r w:rsidRPr="004E18D5">
        <w:rPr>
          <w:sz w:val="24"/>
          <w:szCs w:val="24"/>
        </w:rPr>
        <w:t xml:space="preserve"> at </w:t>
      </w:r>
      <w:r w:rsidR="00CE37F1" w:rsidRPr="004E18D5">
        <w:rPr>
          <w:sz w:val="24"/>
          <w:szCs w:val="24"/>
        </w:rPr>
        <w:t>https://</w:t>
      </w:r>
      <w:r w:rsidR="00AD23B5" w:rsidRPr="004E18D5">
        <w:rPr>
          <w:sz w:val="24"/>
          <w:szCs w:val="24"/>
        </w:rPr>
        <w:t>ecams</w:t>
      </w:r>
      <w:r w:rsidR="00CE37F1" w:rsidRPr="004E18D5">
        <w:rPr>
          <w:sz w:val="24"/>
          <w:szCs w:val="24"/>
        </w:rPr>
        <w:t>.energy.ca.gov/</w:t>
      </w:r>
      <w:r w:rsidRPr="004E18D5">
        <w:rPr>
          <w:sz w:val="24"/>
          <w:szCs w:val="24"/>
        </w:rPr>
        <w:t>.</w:t>
      </w:r>
      <w:r w:rsidR="004C579A" w:rsidRPr="004E18D5">
        <w:rPr>
          <w:sz w:val="24"/>
          <w:szCs w:val="24"/>
        </w:rPr>
        <w:t xml:space="preserve"> </w:t>
      </w:r>
    </w:p>
    <w:p w14:paraId="20592DEF" w14:textId="77777777" w:rsidR="00D1204C" w:rsidRDefault="00D1204C" w:rsidP="004E18D5">
      <w:pPr>
        <w:spacing w:after="0"/>
        <w:ind w:left="720"/>
        <w:contextualSpacing/>
        <w:rPr>
          <w:sz w:val="24"/>
          <w:szCs w:val="24"/>
        </w:rPr>
      </w:pPr>
    </w:p>
    <w:p w14:paraId="43BACD3D" w14:textId="649D6929" w:rsidR="00D00C45" w:rsidRDefault="00D00C45" w:rsidP="00847D7C">
      <w:pPr>
        <w:spacing w:after="0"/>
        <w:ind w:left="720"/>
        <w:contextualSpacing/>
        <w:rPr>
          <w:sz w:val="24"/>
          <w:szCs w:val="24"/>
        </w:rPr>
      </w:pPr>
      <w:r w:rsidRPr="004E18D5">
        <w:rPr>
          <w:sz w:val="24"/>
          <w:szCs w:val="24"/>
        </w:rPr>
        <w:t xml:space="preserve">Information about ECAMS will be provided at the Pre-Application Workshop. Information about how to register for an ECAMS account and guidance on how to apply through the system is available at </w:t>
      </w:r>
      <w:hyperlink r:id="rId43">
        <w:r w:rsidRPr="004E18D5">
          <w:rPr>
            <w:rStyle w:val="Hyperlink"/>
            <w:sz w:val="24"/>
            <w:szCs w:val="24"/>
          </w:rPr>
          <w:t>https://www.energy.ca.gov/funding-opportunities/funding-resources</w:t>
        </w:r>
      </w:hyperlink>
      <w:r w:rsidRPr="004E18D5">
        <w:rPr>
          <w:sz w:val="24"/>
          <w:szCs w:val="24"/>
        </w:rPr>
        <w:t xml:space="preserve"> under General Funding Information. </w:t>
      </w:r>
    </w:p>
    <w:p w14:paraId="1A2ABCEE" w14:textId="77777777" w:rsidR="00F24766" w:rsidRPr="004E18D5" w:rsidRDefault="00F24766" w:rsidP="00D1204C">
      <w:pPr>
        <w:spacing w:after="0"/>
        <w:ind w:left="720"/>
        <w:contextualSpacing/>
        <w:rPr>
          <w:sz w:val="24"/>
          <w:szCs w:val="24"/>
        </w:rPr>
      </w:pPr>
    </w:p>
    <w:p w14:paraId="70607BCB" w14:textId="51C79625" w:rsidR="00D00C45" w:rsidRDefault="00D00C45" w:rsidP="004E18D5">
      <w:pPr>
        <w:spacing w:after="0"/>
        <w:ind w:left="720"/>
        <w:contextualSpacing/>
        <w:rPr>
          <w:sz w:val="24"/>
          <w:szCs w:val="24"/>
        </w:rPr>
      </w:pPr>
      <w:r w:rsidRPr="004E18D5">
        <w:rPr>
          <w:sz w:val="24"/>
          <w:szCs w:val="24"/>
        </w:rPr>
        <w:t xml:space="preserve">The CEC is providing a team of technical assistants to support </w:t>
      </w:r>
      <w:r w:rsidR="7E768F09" w:rsidRPr="004E18D5">
        <w:rPr>
          <w:sz w:val="24"/>
          <w:szCs w:val="24"/>
        </w:rPr>
        <w:t>A</w:t>
      </w:r>
      <w:r w:rsidRPr="004E18D5">
        <w:rPr>
          <w:sz w:val="24"/>
          <w:szCs w:val="24"/>
        </w:rPr>
        <w:t>pplicants with this new process. Please email</w:t>
      </w:r>
      <w:r w:rsidRPr="004E18D5">
        <w:rPr>
          <w:b/>
          <w:bCs/>
          <w:sz w:val="24"/>
          <w:szCs w:val="24"/>
        </w:rPr>
        <w:t xml:space="preserve"> </w:t>
      </w:r>
      <w:hyperlink r:id="rId44">
        <w:r w:rsidRPr="004E18D5">
          <w:rPr>
            <w:rStyle w:val="Hyperlink"/>
            <w:sz w:val="24"/>
            <w:szCs w:val="24"/>
          </w:rPr>
          <w:t>ECAMS.SalesforceSupport@energy.ca.gov</w:t>
        </w:r>
      </w:hyperlink>
      <w:r w:rsidRPr="004E18D5">
        <w:rPr>
          <w:sz w:val="24"/>
          <w:szCs w:val="24"/>
        </w:rPr>
        <w:t xml:space="preserve"> for support.  </w:t>
      </w:r>
    </w:p>
    <w:p w14:paraId="0A96FB6C" w14:textId="77777777" w:rsidR="00F24766" w:rsidRPr="004E18D5" w:rsidRDefault="00F24766" w:rsidP="00847D7C">
      <w:pPr>
        <w:spacing w:after="0"/>
        <w:ind w:left="720"/>
        <w:contextualSpacing/>
        <w:rPr>
          <w:sz w:val="24"/>
          <w:szCs w:val="24"/>
        </w:rPr>
      </w:pPr>
    </w:p>
    <w:p w14:paraId="7B9F3B7D" w14:textId="2AA509D0" w:rsidR="004A30ED" w:rsidRPr="004E18D5" w:rsidRDefault="00652342" w:rsidP="00847D7C">
      <w:pPr>
        <w:spacing w:after="0"/>
        <w:ind w:left="720"/>
        <w:contextualSpacing/>
        <w:rPr>
          <w:sz w:val="24"/>
          <w:szCs w:val="24"/>
        </w:rPr>
      </w:pPr>
      <w:r w:rsidRPr="004E18D5">
        <w:rPr>
          <w:sz w:val="24"/>
          <w:szCs w:val="24"/>
        </w:rPr>
        <w:t>ECAMS</w:t>
      </w:r>
      <w:r w:rsidR="004A30ED" w:rsidRPr="004E18D5">
        <w:rPr>
          <w:sz w:val="24"/>
          <w:szCs w:val="24"/>
        </w:rPr>
        <w:t xml:space="preserve"> allows </w:t>
      </w:r>
      <w:r w:rsidR="0072183F" w:rsidRPr="004E18D5">
        <w:rPr>
          <w:sz w:val="24"/>
          <w:szCs w:val="24"/>
        </w:rPr>
        <w:t>A</w:t>
      </w:r>
      <w:r w:rsidR="004A30ED" w:rsidRPr="004E18D5">
        <w:rPr>
          <w:sz w:val="24"/>
          <w:szCs w:val="24"/>
        </w:rPr>
        <w:t xml:space="preserve">pplicants to </w:t>
      </w:r>
      <w:r w:rsidR="001E48B9" w:rsidRPr="004E18D5">
        <w:rPr>
          <w:sz w:val="24"/>
          <w:szCs w:val="24"/>
        </w:rPr>
        <w:t xml:space="preserve">complete and </w:t>
      </w:r>
      <w:r w:rsidR="004A30ED" w:rsidRPr="004E18D5">
        <w:rPr>
          <w:sz w:val="24"/>
          <w:szCs w:val="24"/>
        </w:rPr>
        <w:t xml:space="preserve">submit their </w:t>
      </w:r>
      <w:r w:rsidR="00326C9B" w:rsidRPr="004E18D5">
        <w:rPr>
          <w:sz w:val="24"/>
          <w:szCs w:val="24"/>
        </w:rPr>
        <w:t>application to</w:t>
      </w:r>
      <w:r w:rsidR="00EE2C04" w:rsidRPr="004E18D5">
        <w:rPr>
          <w:sz w:val="24"/>
          <w:szCs w:val="24"/>
        </w:rPr>
        <w:t xml:space="preserve"> </w:t>
      </w:r>
      <w:r w:rsidR="006246CC" w:rsidRPr="004E18D5">
        <w:rPr>
          <w:sz w:val="24"/>
          <w:szCs w:val="24"/>
        </w:rPr>
        <w:t xml:space="preserve">the </w:t>
      </w:r>
      <w:r w:rsidR="00EE2C04" w:rsidRPr="004E18D5">
        <w:rPr>
          <w:sz w:val="24"/>
          <w:szCs w:val="24"/>
        </w:rPr>
        <w:t xml:space="preserve">CEC </w:t>
      </w:r>
      <w:r w:rsidR="004A30ED" w:rsidRPr="004E18D5">
        <w:rPr>
          <w:sz w:val="24"/>
          <w:szCs w:val="24"/>
        </w:rPr>
        <w:t>prior to the date and time specified in this solicitation. </w:t>
      </w:r>
      <w:r w:rsidR="005142DB" w:rsidRPr="004E18D5">
        <w:rPr>
          <w:sz w:val="24"/>
          <w:szCs w:val="24"/>
        </w:rPr>
        <w:t>Files uploaded</w:t>
      </w:r>
      <w:r w:rsidR="00E82069" w:rsidRPr="004E18D5">
        <w:rPr>
          <w:sz w:val="24"/>
          <w:szCs w:val="24"/>
        </w:rPr>
        <w:t xml:space="preserve"> to the system</w:t>
      </w:r>
      <w:r w:rsidR="004A30ED" w:rsidRPr="004E18D5">
        <w:rPr>
          <w:sz w:val="24"/>
          <w:szCs w:val="24"/>
        </w:rPr>
        <w:t xml:space="preserve"> must be in Microsoft Word (.doc format) and Excel Office Suite formats unless originally provided in the solicitation in another format. </w:t>
      </w:r>
      <w:r w:rsidR="0EDD4EFF" w:rsidRPr="004E18D5">
        <w:rPr>
          <w:sz w:val="24"/>
          <w:szCs w:val="24"/>
        </w:rPr>
        <w:t>PDF format is acceptable.</w:t>
      </w:r>
      <w:r w:rsidR="7BEB6A9C" w:rsidRPr="004E18D5">
        <w:rPr>
          <w:sz w:val="24"/>
          <w:szCs w:val="24"/>
        </w:rPr>
        <w:t xml:space="preserve"> </w:t>
      </w:r>
      <w:r w:rsidR="0089377D" w:rsidRPr="004E18D5">
        <w:rPr>
          <w:sz w:val="24"/>
          <w:szCs w:val="24"/>
        </w:rPr>
        <w:t>The c</w:t>
      </w:r>
      <w:r w:rsidR="004A30ED" w:rsidRPr="004E18D5">
        <w:rPr>
          <w:sz w:val="24"/>
          <w:szCs w:val="24"/>
        </w:rPr>
        <w:t xml:space="preserve">ompleted </w:t>
      </w:r>
      <w:r w:rsidR="00F73B33" w:rsidRPr="004E18D5">
        <w:rPr>
          <w:sz w:val="24"/>
          <w:szCs w:val="24"/>
        </w:rPr>
        <w:t xml:space="preserve">Proposal </w:t>
      </w:r>
      <w:r w:rsidR="004A30ED" w:rsidRPr="004E18D5">
        <w:rPr>
          <w:sz w:val="24"/>
          <w:szCs w:val="24"/>
        </w:rPr>
        <w:t xml:space="preserve">Budget </w:t>
      </w:r>
      <w:r w:rsidR="00F73B33" w:rsidRPr="004E18D5">
        <w:rPr>
          <w:sz w:val="24"/>
          <w:szCs w:val="24"/>
        </w:rPr>
        <w:t>Template</w:t>
      </w:r>
      <w:r w:rsidR="004A30ED" w:rsidRPr="004E18D5">
        <w:rPr>
          <w:sz w:val="24"/>
          <w:szCs w:val="24"/>
        </w:rPr>
        <w:t xml:space="preserve">, Attachment </w:t>
      </w:r>
      <w:r w:rsidR="000F6AC5">
        <w:rPr>
          <w:sz w:val="24"/>
          <w:szCs w:val="24"/>
        </w:rPr>
        <w:t>0</w:t>
      </w:r>
      <w:r w:rsidR="0353DF7F" w:rsidRPr="00847D7C">
        <w:rPr>
          <w:sz w:val="24"/>
        </w:rPr>
        <w:t>5</w:t>
      </w:r>
      <w:r w:rsidR="004A30ED" w:rsidRPr="004E18D5">
        <w:rPr>
          <w:sz w:val="24"/>
          <w:szCs w:val="24"/>
        </w:rPr>
        <w:t xml:space="preserve">, must be in Excel format. </w:t>
      </w:r>
    </w:p>
    <w:p w14:paraId="26BA26B8" w14:textId="77777777" w:rsidR="004A30ED" w:rsidRPr="004E18D5" w:rsidRDefault="004A30ED" w:rsidP="00847D7C">
      <w:pPr>
        <w:spacing w:after="0"/>
        <w:ind w:left="720"/>
        <w:contextualSpacing/>
        <w:rPr>
          <w:sz w:val="24"/>
          <w:szCs w:val="24"/>
        </w:rPr>
      </w:pPr>
    </w:p>
    <w:p w14:paraId="4E6C2182" w14:textId="59B49482" w:rsidR="00B1177E" w:rsidRPr="004E18D5" w:rsidRDefault="00B1177E" w:rsidP="00B1177E">
      <w:pPr>
        <w:spacing w:after="0"/>
        <w:ind w:left="720"/>
        <w:rPr>
          <w:sz w:val="24"/>
          <w:szCs w:val="24"/>
        </w:rPr>
      </w:pPr>
      <w:r w:rsidRPr="004E18D5">
        <w:rPr>
          <w:sz w:val="24"/>
          <w:szCs w:val="24"/>
        </w:rPr>
        <w:t xml:space="preserve">The deadline to submit grant applications through </w:t>
      </w:r>
      <w:r w:rsidR="009069C0" w:rsidRPr="004E18D5">
        <w:rPr>
          <w:sz w:val="24"/>
          <w:szCs w:val="24"/>
        </w:rPr>
        <w:t>ECAMS</w:t>
      </w:r>
      <w:r w:rsidRPr="004E18D5">
        <w:rPr>
          <w:sz w:val="24"/>
          <w:szCs w:val="24"/>
        </w:rPr>
        <w:t xml:space="preserve"> is </w:t>
      </w:r>
      <w:r w:rsidRPr="004E18D5">
        <w:rPr>
          <w:b/>
          <w:bCs/>
          <w:sz w:val="24"/>
          <w:szCs w:val="24"/>
        </w:rPr>
        <w:t>11:59 p.m</w:t>
      </w:r>
      <w:r w:rsidRPr="004E18D5">
        <w:rPr>
          <w:sz w:val="24"/>
          <w:szCs w:val="24"/>
        </w:rPr>
        <w:t xml:space="preserve">. </w:t>
      </w:r>
      <w:r w:rsidR="00D00C45" w:rsidRPr="004E18D5">
        <w:rPr>
          <w:sz w:val="24"/>
          <w:szCs w:val="24"/>
        </w:rPr>
        <w:t>ECAMS</w:t>
      </w:r>
      <w:r w:rsidRPr="004E18D5">
        <w:rPr>
          <w:sz w:val="24"/>
          <w:szCs w:val="24"/>
        </w:rPr>
        <w:t xml:space="preserve"> automatically closes at 11:59 p</w:t>
      </w:r>
      <w:r w:rsidR="330999D2" w:rsidRPr="004E18D5">
        <w:rPr>
          <w:sz w:val="24"/>
          <w:szCs w:val="24"/>
        </w:rPr>
        <w:t>.</w:t>
      </w:r>
      <w:r w:rsidRPr="004E18D5">
        <w:rPr>
          <w:sz w:val="24"/>
          <w:szCs w:val="24"/>
        </w:rPr>
        <w:t>m. If the full submittal process has not been completed before 11:59 p.m., your application will not be considered. NO EXCEPTIONS will be entertained. </w:t>
      </w:r>
    </w:p>
    <w:p w14:paraId="254E48B4" w14:textId="77777777" w:rsidR="00B1177E" w:rsidRPr="004E18D5" w:rsidRDefault="00B1177E" w:rsidP="00B1177E">
      <w:pPr>
        <w:spacing w:after="0"/>
        <w:ind w:left="720"/>
        <w:rPr>
          <w:sz w:val="24"/>
          <w:szCs w:val="24"/>
        </w:rPr>
      </w:pPr>
    </w:p>
    <w:p w14:paraId="4747D803" w14:textId="528A0751" w:rsidR="00B1177E" w:rsidRPr="004E18D5" w:rsidRDefault="754D2D45" w:rsidP="00B1177E">
      <w:pPr>
        <w:spacing w:after="0"/>
        <w:ind w:left="720"/>
        <w:rPr>
          <w:sz w:val="24"/>
          <w:szCs w:val="24"/>
        </w:rPr>
      </w:pPr>
      <w:r w:rsidRPr="004E18D5">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4E18D5">
        <w:rPr>
          <w:sz w:val="24"/>
          <w:szCs w:val="24"/>
        </w:rPr>
        <w:t>A</w:t>
      </w:r>
      <w:r w:rsidRPr="004E18D5">
        <w:rPr>
          <w:sz w:val="24"/>
          <w:szCs w:val="24"/>
        </w:rPr>
        <w:t>pplicants, we can</w:t>
      </w:r>
      <w:r w:rsidR="3330869A" w:rsidRPr="004E18D5">
        <w:rPr>
          <w:sz w:val="24"/>
          <w:szCs w:val="24"/>
        </w:rPr>
        <w:t>no</w:t>
      </w:r>
      <w:r w:rsidRPr="004E18D5">
        <w:rPr>
          <w:sz w:val="24"/>
          <w:szCs w:val="24"/>
        </w:rPr>
        <w:t>t guarantee staff will be available for consultation on the due date, so please plan accordingly.</w:t>
      </w:r>
    </w:p>
    <w:p w14:paraId="2A36D4E4" w14:textId="77777777" w:rsidR="00B1177E" w:rsidRPr="004E18D5" w:rsidRDefault="00B1177E" w:rsidP="00B1177E">
      <w:pPr>
        <w:spacing w:after="0"/>
        <w:ind w:left="720"/>
        <w:rPr>
          <w:sz w:val="24"/>
          <w:szCs w:val="24"/>
        </w:rPr>
      </w:pPr>
    </w:p>
    <w:p w14:paraId="1491F497" w14:textId="73446237" w:rsidR="00B1177E" w:rsidRPr="004E18D5" w:rsidRDefault="00B1177E" w:rsidP="008E0E40">
      <w:pPr>
        <w:spacing w:after="0"/>
        <w:ind w:left="720"/>
        <w:rPr>
          <w:sz w:val="24"/>
          <w:szCs w:val="24"/>
        </w:rPr>
      </w:pPr>
      <w:r w:rsidRPr="004E18D5">
        <w:rPr>
          <w:sz w:val="24"/>
          <w:szCs w:val="24"/>
        </w:rPr>
        <w:t xml:space="preserve">Please give yourself ample time to complete all steps of the submission process: do not wait until right before the deadline to begin the process. Due to factors outside the CEC’s control and unrelated to </w:t>
      </w:r>
      <w:r w:rsidR="00326C9B" w:rsidRPr="004E18D5">
        <w:rPr>
          <w:sz w:val="24"/>
          <w:szCs w:val="24"/>
        </w:rPr>
        <w:t>ECAMS,</w:t>
      </w:r>
      <w:r w:rsidRPr="004E18D5">
        <w:rPr>
          <w:sz w:val="24"/>
          <w:szCs w:val="24"/>
        </w:rPr>
        <w:t xml:space="preserve"> upload times may be much </w:t>
      </w:r>
      <w:r w:rsidRPr="004E18D5">
        <w:rPr>
          <w:sz w:val="24"/>
          <w:szCs w:val="24"/>
        </w:rPr>
        <w:lastRenderedPageBreak/>
        <w:t xml:space="preserve">longer than expected. For example, some past </w:t>
      </w:r>
      <w:r w:rsidR="00D4118A" w:rsidRPr="004E18D5">
        <w:rPr>
          <w:sz w:val="24"/>
          <w:szCs w:val="24"/>
        </w:rPr>
        <w:t>A</w:t>
      </w:r>
      <w:r w:rsidRPr="004E18D5">
        <w:rPr>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4E18D5" w:rsidRDefault="00467A1A" w:rsidP="00BD5179">
      <w:pPr>
        <w:spacing w:after="0"/>
        <w:ind w:left="720"/>
        <w:rPr>
          <w:sz w:val="24"/>
          <w:szCs w:val="24"/>
        </w:rPr>
      </w:pPr>
    </w:p>
    <w:p w14:paraId="072C4FFF" w14:textId="77777777" w:rsidR="00373360" w:rsidRPr="004E18D5" w:rsidRDefault="008E0E40" w:rsidP="00847D7C">
      <w:pPr>
        <w:spacing w:after="0"/>
        <w:ind w:left="720"/>
        <w:contextualSpacing/>
        <w:rPr>
          <w:sz w:val="24"/>
          <w:szCs w:val="24"/>
        </w:rPr>
      </w:pPr>
      <w:r w:rsidRPr="004E18D5">
        <w:rPr>
          <w:sz w:val="24"/>
          <w:szCs w:val="24"/>
        </w:rPr>
        <w:t>Please plan accordingly</w:t>
      </w:r>
      <w:r w:rsidR="006008E8" w:rsidRPr="004E18D5">
        <w:rPr>
          <w:sz w:val="24"/>
          <w:szCs w:val="24"/>
        </w:rPr>
        <w:t xml:space="preserve">. </w:t>
      </w:r>
      <w:r w:rsidR="004A30ED" w:rsidRPr="004E18D5">
        <w:rPr>
          <w:sz w:val="24"/>
          <w:szCs w:val="24"/>
        </w:rPr>
        <w:t>First time users must register as a new user to access the system. </w:t>
      </w:r>
      <w:r w:rsidR="006008E8" w:rsidRPr="004E18D5">
        <w:rPr>
          <w:sz w:val="24"/>
          <w:szCs w:val="24"/>
        </w:rPr>
        <w:t>There will be two type</w:t>
      </w:r>
      <w:r w:rsidR="00941B7F" w:rsidRPr="004E18D5">
        <w:rPr>
          <w:sz w:val="24"/>
          <w:szCs w:val="24"/>
        </w:rPr>
        <w:t xml:space="preserve">s of user accounts to establish: </w:t>
      </w:r>
      <w:r w:rsidR="00373360" w:rsidRPr="004E18D5">
        <w:rPr>
          <w:sz w:val="24"/>
          <w:szCs w:val="24"/>
        </w:rPr>
        <w:t xml:space="preserve">1) An organizational account, for the entity applying to the solicitation; and 2) user accounts for individuals who will be submitting the application on behalf of the organization. </w:t>
      </w:r>
    </w:p>
    <w:p w14:paraId="07516E1F" w14:textId="77777777" w:rsidR="007E6A3B" w:rsidRPr="004E18D5" w:rsidRDefault="007E6A3B" w:rsidP="00BA53E8">
      <w:pPr>
        <w:spacing w:after="0"/>
        <w:ind w:left="720"/>
        <w:contextualSpacing/>
        <w:rPr>
          <w:sz w:val="24"/>
          <w:szCs w:val="24"/>
        </w:rPr>
      </w:pPr>
    </w:p>
    <w:p w14:paraId="0BAB5561" w14:textId="3682193C" w:rsidR="001C23B2" w:rsidRPr="004E18D5" w:rsidRDefault="001C23B2" w:rsidP="00847D7C">
      <w:pPr>
        <w:spacing w:after="0"/>
        <w:ind w:left="720"/>
        <w:contextualSpacing/>
        <w:rPr>
          <w:sz w:val="24"/>
          <w:szCs w:val="24"/>
        </w:rPr>
      </w:pPr>
      <w:r w:rsidRPr="004E18D5">
        <w:rPr>
          <w:sz w:val="24"/>
          <w:szCs w:val="24"/>
        </w:rPr>
        <w:t xml:space="preserve">Applicants will be required to upload all attachments marked “required” in the system </w:t>
      </w:r>
      <w:proofErr w:type="gramStart"/>
      <w:r w:rsidRPr="004E18D5">
        <w:rPr>
          <w:sz w:val="24"/>
          <w:szCs w:val="24"/>
        </w:rPr>
        <w:t>in order for</w:t>
      </w:r>
      <w:proofErr w:type="gramEnd"/>
      <w:r w:rsidRPr="004E18D5">
        <w:rPr>
          <w:sz w:val="24"/>
          <w:szCs w:val="24"/>
        </w:rPr>
        <w:t xml:space="preserve"> the application to be submitted.</w:t>
      </w:r>
    </w:p>
    <w:p w14:paraId="08DA089A" w14:textId="77777777" w:rsidR="00D47CD0" w:rsidRPr="00292DC8" w:rsidRDefault="00D47CD0" w:rsidP="00292DC8">
      <w:pPr>
        <w:spacing w:after="0"/>
      </w:pPr>
      <w:bookmarkStart w:id="83" w:name="_Toc428191084"/>
      <w:bookmarkEnd w:id="82"/>
      <w:bookmarkEnd w:id="83"/>
    </w:p>
    <w:p w14:paraId="2F88B86A" w14:textId="77777777" w:rsidR="008E55C5" w:rsidRPr="00292DC8" w:rsidRDefault="008E55C5" w:rsidP="00D34B6A">
      <w:pPr>
        <w:pStyle w:val="Heading2"/>
        <w:keepNext w:val="0"/>
        <w:numPr>
          <w:ilvl w:val="0"/>
          <w:numId w:val="25"/>
        </w:numPr>
        <w:spacing w:before="0" w:after="0"/>
        <w:ind w:hanging="720"/>
      </w:pPr>
      <w:bookmarkStart w:id="84" w:name="_Toc127443074"/>
      <w:bookmarkStart w:id="85" w:name="_Toc182836940"/>
      <w:r>
        <w:rPr>
          <w:lang w:val="en-US"/>
        </w:rPr>
        <w:t>Page Limitations</w:t>
      </w:r>
      <w:bookmarkEnd w:id="84"/>
      <w:bookmarkEnd w:id="85"/>
    </w:p>
    <w:p w14:paraId="171202C0" w14:textId="6FE71006" w:rsidR="000426EE" w:rsidRPr="00D1204C" w:rsidRDefault="000426EE" w:rsidP="000426EE">
      <w:pPr>
        <w:spacing w:after="0"/>
        <w:ind w:left="720"/>
        <w:rPr>
          <w:sz w:val="24"/>
          <w:szCs w:val="24"/>
        </w:rPr>
      </w:pPr>
      <w:r w:rsidRPr="00D1204C">
        <w:rPr>
          <w:sz w:val="24"/>
          <w:szCs w:val="24"/>
        </w:rPr>
        <w:t xml:space="preserve">The number of characters for each fillable question in the Project Narrative template is limited to </w:t>
      </w:r>
      <w:r w:rsidR="00856A53" w:rsidRPr="00D1204C">
        <w:rPr>
          <w:sz w:val="24"/>
          <w:szCs w:val="24"/>
        </w:rPr>
        <w:t>1,500 characters (including spaces)</w:t>
      </w:r>
      <w:r w:rsidRPr="00D1204C">
        <w:rPr>
          <w:sz w:val="24"/>
          <w:szCs w:val="24"/>
        </w:rPr>
        <w:t>. Resumes are limited to a maximum of 2 pages each.</w:t>
      </w:r>
    </w:p>
    <w:p w14:paraId="55485450" w14:textId="77777777" w:rsidR="000426EE" w:rsidRPr="00292DC8" w:rsidRDefault="000426EE" w:rsidP="00292DC8">
      <w:pPr>
        <w:spacing w:after="0"/>
        <w:ind w:left="720"/>
        <w:rPr>
          <w:sz w:val="24"/>
        </w:rPr>
      </w:pPr>
    </w:p>
    <w:p w14:paraId="3EAEA10B" w14:textId="5DCD95D2" w:rsidR="006C6191" w:rsidRDefault="001661BE" w:rsidP="471530B5">
      <w:pPr>
        <w:pStyle w:val="Heading2"/>
        <w:keepNext w:val="0"/>
        <w:numPr>
          <w:ilvl w:val="0"/>
          <w:numId w:val="25"/>
        </w:numPr>
        <w:spacing w:before="0" w:after="0"/>
        <w:ind w:hanging="720"/>
        <w:rPr>
          <w:lang w:val="en-US"/>
        </w:rPr>
      </w:pPr>
      <w:bookmarkStart w:id="86" w:name="_Toc127443075"/>
      <w:bookmarkStart w:id="87" w:name="_Toc182836941"/>
      <w:r>
        <w:t>Application</w:t>
      </w:r>
      <w:r w:rsidR="004A6704">
        <w:t xml:space="preserve"> </w:t>
      </w:r>
      <w:r w:rsidR="00C02330" w:rsidRPr="471530B5">
        <w:rPr>
          <w:lang w:val="en-US"/>
        </w:rPr>
        <w:t>Content</w:t>
      </w:r>
      <w:bookmarkEnd w:id="86"/>
      <w:bookmarkEnd w:id="87"/>
    </w:p>
    <w:p w14:paraId="4C64EE26" w14:textId="0CF46463" w:rsidR="00E277FA" w:rsidRPr="00CE37F1" w:rsidRDefault="60735CCF" w:rsidP="00E277FA">
      <w:pPr>
        <w:pStyle w:val="ListParagraph"/>
        <w:spacing w:after="0"/>
        <w:rPr>
          <w:sz w:val="24"/>
          <w:szCs w:val="24"/>
        </w:rPr>
      </w:pPr>
      <w:r w:rsidRPr="101EB4DA">
        <w:rPr>
          <w:sz w:val="24"/>
          <w:szCs w:val="24"/>
        </w:rPr>
        <w:t>I</w:t>
      </w:r>
      <w:r w:rsidR="00E277FA" w:rsidRPr="101EB4DA">
        <w:rPr>
          <w:sz w:val="24"/>
          <w:szCs w:val="24"/>
        </w:rPr>
        <w:t xml:space="preserve">tems listed below are required as part of the application package. Failure to provide any </w:t>
      </w:r>
      <w:r w:rsidR="0086642E" w:rsidRPr="101EB4DA">
        <w:rPr>
          <w:sz w:val="24"/>
          <w:szCs w:val="24"/>
        </w:rPr>
        <w:t>items</w:t>
      </w:r>
      <w:r w:rsidR="00E277FA" w:rsidRPr="101EB4DA">
        <w:rPr>
          <w:sz w:val="24"/>
          <w:szCs w:val="24"/>
        </w:rPr>
        <w:t xml:space="preserve"> may result in disqualification of the application. Attachment requirements are expanded and explained below in this section</w:t>
      </w:r>
      <w:r w:rsidR="0086642E" w:rsidRPr="101EB4DA">
        <w:rPr>
          <w:sz w:val="24"/>
          <w:szCs w:val="24"/>
        </w:rPr>
        <w:t xml:space="preserve"> and in the attachments themselves</w:t>
      </w:r>
      <w:r w:rsidR="00E277FA" w:rsidRPr="101EB4DA">
        <w:rPr>
          <w:sz w:val="24"/>
          <w:szCs w:val="24"/>
        </w:rPr>
        <w:t>.</w:t>
      </w:r>
      <w:r w:rsidR="2A6E41DB" w:rsidRPr="101EB4DA">
        <w:rPr>
          <w:sz w:val="24"/>
          <w:szCs w:val="24"/>
        </w:rPr>
        <w:t xml:space="preserve"> Note that </w:t>
      </w:r>
      <w:r w:rsidR="00C91D41">
        <w:rPr>
          <w:sz w:val="24"/>
          <w:szCs w:val="24"/>
        </w:rPr>
        <w:t xml:space="preserve">Resumes (Attachment </w:t>
      </w:r>
      <w:r w:rsidR="000F6AC5">
        <w:rPr>
          <w:sz w:val="24"/>
          <w:szCs w:val="24"/>
        </w:rPr>
        <w:t>0</w:t>
      </w:r>
      <w:r w:rsidR="00AA656E">
        <w:rPr>
          <w:sz w:val="24"/>
          <w:szCs w:val="24"/>
        </w:rPr>
        <w:t>6) and</w:t>
      </w:r>
      <w:r w:rsidR="2A6E41DB" w:rsidRPr="101EB4DA">
        <w:rPr>
          <w:sz w:val="24"/>
          <w:szCs w:val="24"/>
        </w:rPr>
        <w:t xml:space="preserve"> Letters of Support (Attachment </w:t>
      </w:r>
      <w:r w:rsidR="000F6AC5">
        <w:rPr>
          <w:sz w:val="24"/>
          <w:szCs w:val="24"/>
        </w:rPr>
        <w:t>0</w:t>
      </w:r>
      <w:r w:rsidR="2A6E41DB" w:rsidRPr="00847D7C">
        <w:rPr>
          <w:sz w:val="24"/>
        </w:rPr>
        <w:t>9</w:t>
      </w:r>
      <w:r w:rsidR="2A6E41DB" w:rsidRPr="101EB4DA">
        <w:rPr>
          <w:sz w:val="24"/>
          <w:szCs w:val="24"/>
        </w:rPr>
        <w:t xml:space="preserve">) are optional. </w:t>
      </w:r>
    </w:p>
    <w:p w14:paraId="571108C3" w14:textId="77777777" w:rsidR="000C5650" w:rsidRPr="00292DC8" w:rsidRDefault="000C5650" w:rsidP="00E04486">
      <w:pPr>
        <w:spacing w:after="0"/>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D1204C" w14:paraId="231BEF16" w14:textId="77777777" w:rsidTr="00292DC8">
        <w:trPr>
          <w:trHeight w:val="281"/>
        </w:trPr>
        <w:tc>
          <w:tcPr>
            <w:tcW w:w="4950" w:type="dxa"/>
            <w:shd w:val="clear" w:color="auto" w:fill="D9D9D9" w:themeFill="background1" w:themeFillShade="D9"/>
          </w:tcPr>
          <w:p w14:paraId="4389FC54" w14:textId="77777777" w:rsidR="00321BEF" w:rsidRPr="00D1204C" w:rsidRDefault="00321BEF" w:rsidP="007F583A">
            <w:pPr>
              <w:spacing w:after="0"/>
              <w:jc w:val="center"/>
              <w:rPr>
                <w:b/>
                <w:sz w:val="24"/>
                <w:szCs w:val="24"/>
              </w:rPr>
            </w:pPr>
            <w:r w:rsidRPr="00D1204C">
              <w:rPr>
                <w:b/>
                <w:sz w:val="24"/>
                <w:szCs w:val="24"/>
              </w:rPr>
              <w:t>Item</w:t>
            </w:r>
          </w:p>
        </w:tc>
        <w:tc>
          <w:tcPr>
            <w:tcW w:w="4410" w:type="dxa"/>
            <w:shd w:val="clear" w:color="auto" w:fill="D9D9D9" w:themeFill="background1" w:themeFillShade="D9"/>
          </w:tcPr>
          <w:p w14:paraId="1FA1F40A" w14:textId="437EF777" w:rsidR="00321BEF" w:rsidRPr="00D1204C" w:rsidRDefault="03CDE253" w:rsidP="471530B5">
            <w:pPr>
              <w:spacing w:after="0"/>
              <w:jc w:val="center"/>
              <w:rPr>
                <w:b/>
                <w:bCs/>
                <w:sz w:val="24"/>
                <w:szCs w:val="24"/>
              </w:rPr>
            </w:pPr>
            <w:r w:rsidRPr="00D1204C">
              <w:rPr>
                <w:b/>
                <w:bCs/>
                <w:sz w:val="24"/>
                <w:szCs w:val="24"/>
              </w:rPr>
              <w:t xml:space="preserve">Attachment Number </w:t>
            </w:r>
          </w:p>
        </w:tc>
      </w:tr>
      <w:tr w:rsidR="00321BEF" w:rsidRPr="00D1204C" w14:paraId="623F034D" w14:textId="77777777" w:rsidTr="00292DC8">
        <w:trPr>
          <w:trHeight w:val="281"/>
        </w:trPr>
        <w:tc>
          <w:tcPr>
            <w:tcW w:w="4950" w:type="dxa"/>
          </w:tcPr>
          <w:p w14:paraId="58287DA3" w14:textId="77777777" w:rsidR="00321BEF" w:rsidRPr="00D1204C" w:rsidRDefault="00321BEF" w:rsidP="00D47374">
            <w:pPr>
              <w:spacing w:after="0"/>
              <w:rPr>
                <w:sz w:val="24"/>
                <w:szCs w:val="24"/>
              </w:rPr>
            </w:pPr>
            <w:r w:rsidRPr="00D1204C">
              <w:rPr>
                <w:sz w:val="24"/>
                <w:szCs w:val="24"/>
              </w:rPr>
              <w:t>Project Narrative</w:t>
            </w:r>
          </w:p>
        </w:tc>
        <w:tc>
          <w:tcPr>
            <w:tcW w:w="4410" w:type="dxa"/>
          </w:tcPr>
          <w:p w14:paraId="2468C44A" w14:textId="16BBDFD7" w:rsidR="00321BEF" w:rsidRPr="00D1204C" w:rsidRDefault="4182CBA8" w:rsidP="471530B5">
            <w:pPr>
              <w:spacing w:after="0"/>
              <w:rPr>
                <w:sz w:val="24"/>
                <w:szCs w:val="24"/>
              </w:rPr>
            </w:pPr>
            <w:r w:rsidRPr="00292DC8">
              <w:rPr>
                <w:sz w:val="24"/>
              </w:rPr>
              <w:t xml:space="preserve">Attachment </w:t>
            </w:r>
            <w:r w:rsidR="000F6AC5">
              <w:rPr>
                <w:sz w:val="24"/>
              </w:rPr>
              <w:t>0</w:t>
            </w:r>
            <w:r w:rsidR="332A953A" w:rsidRPr="00847D7C">
              <w:rPr>
                <w:sz w:val="24"/>
              </w:rPr>
              <w:t>1</w:t>
            </w:r>
          </w:p>
        </w:tc>
      </w:tr>
      <w:tr w:rsidR="00321BEF" w:rsidRPr="00D1204C" w14:paraId="47A0C0C8" w14:textId="77777777" w:rsidTr="00292DC8">
        <w:trPr>
          <w:trHeight w:val="281"/>
        </w:trPr>
        <w:tc>
          <w:tcPr>
            <w:tcW w:w="4950" w:type="dxa"/>
          </w:tcPr>
          <w:p w14:paraId="266E988F" w14:textId="77777777" w:rsidR="00321BEF" w:rsidRPr="00D1204C" w:rsidRDefault="00321BEF" w:rsidP="00E04486">
            <w:pPr>
              <w:spacing w:after="0"/>
              <w:rPr>
                <w:sz w:val="24"/>
                <w:szCs w:val="24"/>
              </w:rPr>
            </w:pPr>
            <w:r w:rsidRPr="00D1204C">
              <w:rPr>
                <w:sz w:val="24"/>
                <w:szCs w:val="24"/>
              </w:rPr>
              <w:t>Scope of Work</w:t>
            </w:r>
          </w:p>
        </w:tc>
        <w:tc>
          <w:tcPr>
            <w:tcW w:w="4410" w:type="dxa"/>
          </w:tcPr>
          <w:p w14:paraId="7BDF7BE3" w14:textId="40870596" w:rsidR="00321BEF" w:rsidRPr="00D1204C" w:rsidRDefault="6F377A10" w:rsidP="00E04486">
            <w:pPr>
              <w:spacing w:after="0"/>
              <w:rPr>
                <w:sz w:val="24"/>
                <w:szCs w:val="24"/>
              </w:rPr>
            </w:pPr>
            <w:r w:rsidRPr="00D1204C">
              <w:rPr>
                <w:sz w:val="24"/>
                <w:szCs w:val="24"/>
              </w:rPr>
              <w:t xml:space="preserve">Attachment </w:t>
            </w:r>
            <w:r w:rsidR="000F6AC5">
              <w:rPr>
                <w:sz w:val="24"/>
                <w:szCs w:val="24"/>
              </w:rPr>
              <w:t>0</w:t>
            </w:r>
            <w:r w:rsidR="79947804" w:rsidRPr="00847D7C">
              <w:rPr>
                <w:sz w:val="24"/>
              </w:rPr>
              <w:t>2</w:t>
            </w:r>
          </w:p>
        </w:tc>
      </w:tr>
      <w:tr w:rsidR="00321BEF" w:rsidRPr="00D1204C" w14:paraId="0056FD5C" w14:textId="77777777" w:rsidTr="00292DC8">
        <w:trPr>
          <w:trHeight w:val="290"/>
        </w:trPr>
        <w:tc>
          <w:tcPr>
            <w:tcW w:w="4950" w:type="dxa"/>
          </w:tcPr>
          <w:p w14:paraId="7D10824F" w14:textId="77777777" w:rsidR="00321BEF" w:rsidRPr="00D1204C" w:rsidRDefault="00321BEF" w:rsidP="00E04486">
            <w:pPr>
              <w:spacing w:after="0"/>
              <w:rPr>
                <w:sz w:val="24"/>
                <w:szCs w:val="24"/>
              </w:rPr>
            </w:pPr>
            <w:r w:rsidRPr="00D1204C">
              <w:rPr>
                <w:sz w:val="24"/>
                <w:szCs w:val="24"/>
              </w:rPr>
              <w:t>Schedule of Products and Due Dates</w:t>
            </w:r>
          </w:p>
        </w:tc>
        <w:tc>
          <w:tcPr>
            <w:tcW w:w="4410" w:type="dxa"/>
          </w:tcPr>
          <w:p w14:paraId="7D63FFBD" w14:textId="16EE141A" w:rsidR="00321BEF" w:rsidRPr="00D1204C" w:rsidRDefault="0B04941D" w:rsidP="00E04486">
            <w:pPr>
              <w:spacing w:after="0"/>
              <w:rPr>
                <w:sz w:val="24"/>
                <w:szCs w:val="24"/>
              </w:rPr>
            </w:pPr>
            <w:r w:rsidRPr="00D1204C">
              <w:rPr>
                <w:sz w:val="24"/>
                <w:szCs w:val="24"/>
              </w:rPr>
              <w:t xml:space="preserve">Attachment </w:t>
            </w:r>
            <w:r w:rsidR="000F6AC5">
              <w:rPr>
                <w:sz w:val="24"/>
                <w:szCs w:val="24"/>
              </w:rPr>
              <w:t>0</w:t>
            </w:r>
            <w:r w:rsidR="7C80806C" w:rsidRPr="00847D7C">
              <w:rPr>
                <w:sz w:val="24"/>
              </w:rPr>
              <w:t>4</w:t>
            </w:r>
          </w:p>
        </w:tc>
      </w:tr>
      <w:tr w:rsidR="00321BEF" w:rsidRPr="00D1204C" w14:paraId="01317D79" w14:textId="77777777" w:rsidTr="00292DC8">
        <w:tc>
          <w:tcPr>
            <w:tcW w:w="4950" w:type="dxa"/>
          </w:tcPr>
          <w:p w14:paraId="2442641A" w14:textId="77777777" w:rsidR="00321BEF" w:rsidRPr="00D1204C" w:rsidRDefault="00321BEF" w:rsidP="00E04486">
            <w:pPr>
              <w:spacing w:after="0"/>
              <w:rPr>
                <w:sz w:val="24"/>
                <w:szCs w:val="24"/>
              </w:rPr>
            </w:pPr>
            <w:r w:rsidRPr="00D1204C">
              <w:rPr>
                <w:sz w:val="24"/>
                <w:szCs w:val="24"/>
              </w:rPr>
              <w:t>Budget Forms</w:t>
            </w:r>
          </w:p>
        </w:tc>
        <w:tc>
          <w:tcPr>
            <w:tcW w:w="4410" w:type="dxa"/>
          </w:tcPr>
          <w:p w14:paraId="2206FD55" w14:textId="4685DD4C" w:rsidR="00321BEF" w:rsidRPr="00D1204C" w:rsidRDefault="5E2D068C" w:rsidP="00E04486">
            <w:pPr>
              <w:spacing w:after="0"/>
              <w:rPr>
                <w:sz w:val="24"/>
                <w:szCs w:val="24"/>
              </w:rPr>
            </w:pPr>
            <w:r w:rsidRPr="00D1204C">
              <w:rPr>
                <w:sz w:val="24"/>
                <w:szCs w:val="24"/>
              </w:rPr>
              <w:t xml:space="preserve">Attachment </w:t>
            </w:r>
            <w:r w:rsidR="000F6AC5">
              <w:rPr>
                <w:sz w:val="24"/>
                <w:szCs w:val="24"/>
              </w:rPr>
              <w:t>0</w:t>
            </w:r>
            <w:r w:rsidR="14A1BF03" w:rsidRPr="00847D7C">
              <w:rPr>
                <w:sz w:val="24"/>
              </w:rPr>
              <w:t>5</w:t>
            </w:r>
          </w:p>
        </w:tc>
      </w:tr>
      <w:tr w:rsidR="00FD6BCD" w:rsidRPr="00D1204C" w14:paraId="09A31F94" w14:textId="77777777" w:rsidTr="00CA1815">
        <w:trPr>
          <w:trHeight w:val="290"/>
        </w:trPr>
        <w:tc>
          <w:tcPr>
            <w:tcW w:w="4950" w:type="dxa"/>
          </w:tcPr>
          <w:p w14:paraId="62A74B65" w14:textId="1167196F" w:rsidR="00FD6BCD" w:rsidRPr="00D1204C" w:rsidRDefault="00FD6BCD" w:rsidP="00E04486">
            <w:pPr>
              <w:spacing w:after="0"/>
              <w:rPr>
                <w:sz w:val="24"/>
                <w:szCs w:val="24"/>
              </w:rPr>
            </w:pPr>
            <w:r w:rsidRPr="00D1204C">
              <w:rPr>
                <w:sz w:val="24"/>
                <w:szCs w:val="24"/>
              </w:rPr>
              <w:t>Resumes</w:t>
            </w:r>
            <w:r w:rsidR="0BFC4A18" w:rsidRPr="00D1204C">
              <w:rPr>
                <w:sz w:val="24"/>
                <w:szCs w:val="24"/>
              </w:rPr>
              <w:t xml:space="preserve"> (optional)</w:t>
            </w:r>
          </w:p>
        </w:tc>
        <w:tc>
          <w:tcPr>
            <w:tcW w:w="4410" w:type="dxa"/>
          </w:tcPr>
          <w:p w14:paraId="470443A0" w14:textId="18877AC3" w:rsidR="00FD6BCD" w:rsidRPr="00D1204C" w:rsidRDefault="7F9D8760" w:rsidP="00E04486">
            <w:pPr>
              <w:spacing w:after="0"/>
              <w:rPr>
                <w:sz w:val="24"/>
                <w:szCs w:val="24"/>
              </w:rPr>
            </w:pPr>
            <w:r w:rsidRPr="00D1204C">
              <w:rPr>
                <w:sz w:val="24"/>
                <w:szCs w:val="24"/>
              </w:rPr>
              <w:t xml:space="preserve">Attachment </w:t>
            </w:r>
            <w:r w:rsidR="000F6AC5">
              <w:rPr>
                <w:sz w:val="24"/>
                <w:szCs w:val="24"/>
              </w:rPr>
              <w:t>0</w:t>
            </w:r>
            <w:r w:rsidR="63DAB265" w:rsidRPr="00847D7C">
              <w:rPr>
                <w:sz w:val="24"/>
              </w:rPr>
              <w:t>6</w:t>
            </w:r>
          </w:p>
        </w:tc>
      </w:tr>
      <w:tr w:rsidR="00321BEF" w:rsidRPr="00D1204C" w14:paraId="08336B9C" w14:textId="77777777" w:rsidTr="00292DC8">
        <w:trPr>
          <w:trHeight w:val="300"/>
        </w:trPr>
        <w:tc>
          <w:tcPr>
            <w:tcW w:w="4950" w:type="dxa"/>
          </w:tcPr>
          <w:p w14:paraId="51FF2B0F" w14:textId="77777777" w:rsidR="00321BEF" w:rsidRPr="00D1204C" w:rsidRDefault="00321BEF" w:rsidP="00E04486">
            <w:pPr>
              <w:spacing w:after="0"/>
              <w:rPr>
                <w:sz w:val="24"/>
                <w:szCs w:val="24"/>
              </w:rPr>
            </w:pPr>
            <w:r w:rsidRPr="00D1204C">
              <w:rPr>
                <w:sz w:val="24"/>
                <w:szCs w:val="24"/>
              </w:rPr>
              <w:t>Contact List</w:t>
            </w:r>
          </w:p>
        </w:tc>
        <w:tc>
          <w:tcPr>
            <w:tcW w:w="4410" w:type="dxa"/>
          </w:tcPr>
          <w:p w14:paraId="4523C46D" w14:textId="207D4FA0" w:rsidR="00321BEF" w:rsidRPr="00D1204C" w:rsidRDefault="16A0062A" w:rsidP="00E04486">
            <w:pPr>
              <w:spacing w:after="0"/>
              <w:rPr>
                <w:sz w:val="24"/>
                <w:szCs w:val="24"/>
              </w:rPr>
            </w:pPr>
            <w:r w:rsidRPr="00D1204C">
              <w:rPr>
                <w:sz w:val="24"/>
                <w:szCs w:val="24"/>
              </w:rPr>
              <w:t xml:space="preserve">Attachment </w:t>
            </w:r>
            <w:r w:rsidR="000F6AC5">
              <w:rPr>
                <w:sz w:val="24"/>
                <w:szCs w:val="24"/>
              </w:rPr>
              <w:t>0</w:t>
            </w:r>
            <w:r w:rsidR="22530671" w:rsidRPr="00847D7C">
              <w:rPr>
                <w:sz w:val="24"/>
              </w:rPr>
              <w:t>7</w:t>
            </w:r>
          </w:p>
        </w:tc>
      </w:tr>
      <w:tr w:rsidR="006B7671" w:rsidRPr="00D1204C" w14:paraId="0D5E317A" w14:textId="77777777" w:rsidTr="00292DC8">
        <w:tc>
          <w:tcPr>
            <w:tcW w:w="4950" w:type="dxa"/>
          </w:tcPr>
          <w:p w14:paraId="7E9CE43C" w14:textId="0B0A60F4" w:rsidR="006B7671" w:rsidRPr="00D1204C" w:rsidRDefault="006B7671" w:rsidP="00E04486">
            <w:pPr>
              <w:spacing w:after="0"/>
              <w:rPr>
                <w:sz w:val="24"/>
                <w:szCs w:val="24"/>
              </w:rPr>
            </w:pPr>
            <w:r w:rsidRPr="00D1204C">
              <w:rPr>
                <w:sz w:val="24"/>
                <w:szCs w:val="24"/>
              </w:rPr>
              <w:t>Letters o</w:t>
            </w:r>
            <w:r w:rsidR="00E665DC" w:rsidRPr="00D1204C">
              <w:rPr>
                <w:sz w:val="24"/>
                <w:szCs w:val="24"/>
              </w:rPr>
              <w:t>f</w:t>
            </w:r>
            <w:r w:rsidRPr="00D1204C">
              <w:rPr>
                <w:sz w:val="24"/>
                <w:szCs w:val="24"/>
              </w:rPr>
              <w:t xml:space="preserve"> Commitment </w:t>
            </w:r>
          </w:p>
        </w:tc>
        <w:tc>
          <w:tcPr>
            <w:tcW w:w="4410" w:type="dxa"/>
          </w:tcPr>
          <w:p w14:paraId="63ECC569" w14:textId="02647D3A" w:rsidR="006B7671" w:rsidRPr="00847D7C" w:rsidRDefault="4D0DCD59" w:rsidP="00292DC8">
            <w:pPr>
              <w:spacing w:after="0" w:line="259" w:lineRule="auto"/>
              <w:rPr>
                <w:sz w:val="24"/>
              </w:rPr>
            </w:pPr>
            <w:r w:rsidRPr="00D1204C">
              <w:rPr>
                <w:sz w:val="24"/>
                <w:szCs w:val="24"/>
              </w:rPr>
              <w:t xml:space="preserve">Attachment </w:t>
            </w:r>
            <w:r w:rsidR="000F6AC5">
              <w:rPr>
                <w:sz w:val="24"/>
                <w:szCs w:val="24"/>
              </w:rPr>
              <w:t>0</w:t>
            </w:r>
            <w:r w:rsidR="2FF7387B" w:rsidRPr="00847D7C">
              <w:rPr>
                <w:sz w:val="24"/>
              </w:rPr>
              <w:t>8</w:t>
            </w:r>
          </w:p>
        </w:tc>
      </w:tr>
      <w:tr w:rsidR="00321BEF" w:rsidRPr="00D1204C" w14:paraId="41ABD2E4" w14:textId="77777777" w:rsidTr="00292DC8">
        <w:tc>
          <w:tcPr>
            <w:tcW w:w="4950" w:type="dxa"/>
          </w:tcPr>
          <w:p w14:paraId="37B3E343" w14:textId="40D7DBC7" w:rsidR="00321BEF" w:rsidRPr="00D1204C" w:rsidRDefault="00321BEF" w:rsidP="00E04486">
            <w:pPr>
              <w:spacing w:after="0"/>
              <w:rPr>
                <w:sz w:val="24"/>
                <w:szCs w:val="24"/>
              </w:rPr>
            </w:pPr>
            <w:r w:rsidRPr="00D1204C">
              <w:rPr>
                <w:sz w:val="24"/>
                <w:szCs w:val="24"/>
              </w:rPr>
              <w:t>Letters of Support</w:t>
            </w:r>
            <w:r w:rsidR="006B7671" w:rsidRPr="00D1204C">
              <w:rPr>
                <w:sz w:val="24"/>
                <w:szCs w:val="24"/>
              </w:rPr>
              <w:t xml:space="preserve"> (optional)</w:t>
            </w:r>
            <w:r w:rsidRPr="00D1204C">
              <w:rPr>
                <w:sz w:val="24"/>
                <w:szCs w:val="24"/>
              </w:rPr>
              <w:t xml:space="preserve"> </w:t>
            </w:r>
          </w:p>
        </w:tc>
        <w:tc>
          <w:tcPr>
            <w:tcW w:w="4410" w:type="dxa"/>
          </w:tcPr>
          <w:p w14:paraId="0B2265E6" w14:textId="6424D436" w:rsidR="00321BEF" w:rsidRPr="00D1204C" w:rsidRDefault="74D3B033" w:rsidP="471530B5">
            <w:pPr>
              <w:spacing w:after="0"/>
              <w:rPr>
                <w:sz w:val="24"/>
                <w:szCs w:val="24"/>
              </w:rPr>
            </w:pPr>
            <w:r w:rsidRPr="00D1204C">
              <w:rPr>
                <w:sz w:val="24"/>
                <w:szCs w:val="24"/>
              </w:rPr>
              <w:t xml:space="preserve">Attachment </w:t>
            </w:r>
            <w:r w:rsidR="000F6AC5">
              <w:rPr>
                <w:sz w:val="24"/>
                <w:szCs w:val="24"/>
              </w:rPr>
              <w:t>0</w:t>
            </w:r>
            <w:r w:rsidR="46C4F610" w:rsidRPr="00847D7C">
              <w:rPr>
                <w:sz w:val="24"/>
              </w:rPr>
              <w:t>9</w:t>
            </w:r>
          </w:p>
        </w:tc>
      </w:tr>
      <w:tr w:rsidR="00321BEF" w:rsidRPr="00D1204C" w14:paraId="0AA88F19" w14:textId="77777777" w:rsidTr="00292DC8">
        <w:tc>
          <w:tcPr>
            <w:tcW w:w="4950" w:type="dxa"/>
          </w:tcPr>
          <w:p w14:paraId="77C6405A" w14:textId="77777777" w:rsidR="00321BEF" w:rsidRPr="00D1204C" w:rsidRDefault="00321BEF" w:rsidP="00CA3004">
            <w:pPr>
              <w:spacing w:after="0"/>
              <w:rPr>
                <w:sz w:val="24"/>
                <w:szCs w:val="24"/>
              </w:rPr>
            </w:pPr>
            <w:r w:rsidRPr="00D1204C">
              <w:rPr>
                <w:sz w:val="24"/>
                <w:szCs w:val="24"/>
              </w:rPr>
              <w:t xml:space="preserve">CEQA </w:t>
            </w:r>
            <w:r w:rsidR="00CA3004" w:rsidRPr="00D1204C">
              <w:rPr>
                <w:sz w:val="24"/>
                <w:szCs w:val="24"/>
              </w:rPr>
              <w:t>Worksheet</w:t>
            </w:r>
          </w:p>
        </w:tc>
        <w:tc>
          <w:tcPr>
            <w:tcW w:w="4410" w:type="dxa"/>
          </w:tcPr>
          <w:p w14:paraId="0B9FC07F" w14:textId="7872ADF9" w:rsidR="00321BEF" w:rsidRPr="00D1204C" w:rsidRDefault="1324D7FA" w:rsidP="00E04486">
            <w:pPr>
              <w:spacing w:after="0"/>
              <w:rPr>
                <w:sz w:val="24"/>
                <w:szCs w:val="24"/>
              </w:rPr>
            </w:pPr>
            <w:r w:rsidRPr="00D1204C">
              <w:rPr>
                <w:sz w:val="24"/>
                <w:szCs w:val="24"/>
              </w:rPr>
              <w:t xml:space="preserve">Attachment </w:t>
            </w:r>
            <w:r w:rsidR="306DD4D7" w:rsidRPr="00847D7C">
              <w:rPr>
                <w:sz w:val="24"/>
              </w:rPr>
              <w:t>10</w:t>
            </w:r>
          </w:p>
        </w:tc>
      </w:tr>
      <w:tr w:rsidR="00321BEF" w:rsidRPr="00D1204C" w14:paraId="43F2C276" w14:textId="77777777" w:rsidTr="00292DC8">
        <w:tc>
          <w:tcPr>
            <w:tcW w:w="4950" w:type="dxa"/>
          </w:tcPr>
          <w:p w14:paraId="7F866614" w14:textId="77777777" w:rsidR="00321BEF" w:rsidRPr="00D1204C" w:rsidRDefault="00321BEF" w:rsidP="00E04486">
            <w:pPr>
              <w:spacing w:after="0"/>
              <w:rPr>
                <w:sz w:val="24"/>
                <w:szCs w:val="24"/>
              </w:rPr>
            </w:pPr>
            <w:r w:rsidRPr="00D1204C">
              <w:rPr>
                <w:sz w:val="24"/>
                <w:szCs w:val="24"/>
              </w:rPr>
              <w:t>Localized Health Impacts Information</w:t>
            </w:r>
            <w:r w:rsidR="00CA3004" w:rsidRPr="00D1204C">
              <w:rPr>
                <w:sz w:val="24"/>
                <w:szCs w:val="24"/>
              </w:rPr>
              <w:t xml:space="preserve"> Form</w:t>
            </w:r>
          </w:p>
        </w:tc>
        <w:tc>
          <w:tcPr>
            <w:tcW w:w="4410" w:type="dxa"/>
          </w:tcPr>
          <w:p w14:paraId="62070FB7" w14:textId="62891248" w:rsidR="00321BEF" w:rsidRPr="00D1204C" w:rsidRDefault="52ACF6AA" w:rsidP="00E04486">
            <w:pPr>
              <w:spacing w:after="0"/>
              <w:rPr>
                <w:sz w:val="24"/>
                <w:szCs w:val="24"/>
              </w:rPr>
            </w:pPr>
            <w:r w:rsidRPr="00D1204C">
              <w:rPr>
                <w:sz w:val="24"/>
                <w:szCs w:val="24"/>
              </w:rPr>
              <w:t xml:space="preserve">Attachment </w:t>
            </w:r>
            <w:r w:rsidR="24BB7E28" w:rsidRPr="00847D7C">
              <w:rPr>
                <w:sz w:val="24"/>
              </w:rPr>
              <w:t>11</w:t>
            </w:r>
          </w:p>
        </w:tc>
      </w:tr>
      <w:tr w:rsidR="00E277FA" w:rsidRPr="00D1204C" w14:paraId="73A722F0" w14:textId="77777777" w:rsidTr="00292DC8">
        <w:tc>
          <w:tcPr>
            <w:tcW w:w="4950" w:type="dxa"/>
          </w:tcPr>
          <w:p w14:paraId="531B00AF" w14:textId="77777777" w:rsidR="00E277FA" w:rsidRPr="00D1204C" w:rsidRDefault="00E277FA" w:rsidP="00E04486">
            <w:pPr>
              <w:spacing w:after="0"/>
              <w:rPr>
                <w:sz w:val="24"/>
                <w:szCs w:val="24"/>
              </w:rPr>
            </w:pPr>
            <w:r w:rsidRPr="00D1204C">
              <w:rPr>
                <w:sz w:val="24"/>
                <w:szCs w:val="24"/>
              </w:rPr>
              <w:t>Past Performance Reference Form(s)</w:t>
            </w:r>
          </w:p>
        </w:tc>
        <w:tc>
          <w:tcPr>
            <w:tcW w:w="4410" w:type="dxa"/>
          </w:tcPr>
          <w:p w14:paraId="4DF60EEB" w14:textId="3F8F327E" w:rsidR="00E277FA" w:rsidRPr="00D1204C" w:rsidRDefault="35489691" w:rsidP="00E04486">
            <w:pPr>
              <w:spacing w:after="0"/>
              <w:rPr>
                <w:sz w:val="24"/>
                <w:szCs w:val="24"/>
              </w:rPr>
            </w:pPr>
            <w:r w:rsidRPr="00D1204C">
              <w:rPr>
                <w:sz w:val="24"/>
                <w:szCs w:val="24"/>
              </w:rPr>
              <w:t xml:space="preserve">Attachment </w:t>
            </w:r>
            <w:r w:rsidR="69DA67BE" w:rsidRPr="00847D7C">
              <w:rPr>
                <w:sz w:val="24"/>
              </w:rPr>
              <w:t>12</w:t>
            </w:r>
          </w:p>
        </w:tc>
      </w:tr>
      <w:tr w:rsidR="00A20A35" w:rsidRPr="00D1204C" w14:paraId="4F01C3D6" w14:textId="77777777" w:rsidTr="00CA1815">
        <w:tc>
          <w:tcPr>
            <w:tcW w:w="4950" w:type="dxa"/>
          </w:tcPr>
          <w:p w14:paraId="53A0EC55" w14:textId="023A1701" w:rsidR="00A20A35" w:rsidRPr="00D1204C" w:rsidRDefault="00A20A35" w:rsidP="00E04486">
            <w:pPr>
              <w:spacing w:after="0"/>
              <w:rPr>
                <w:sz w:val="24"/>
                <w:szCs w:val="24"/>
              </w:rPr>
            </w:pPr>
            <w:r w:rsidRPr="00D1204C">
              <w:rPr>
                <w:sz w:val="24"/>
                <w:szCs w:val="24"/>
              </w:rPr>
              <w:t>Applicant Declaration</w:t>
            </w:r>
          </w:p>
        </w:tc>
        <w:tc>
          <w:tcPr>
            <w:tcW w:w="4410" w:type="dxa"/>
          </w:tcPr>
          <w:p w14:paraId="5F976B71" w14:textId="15F194CD" w:rsidR="00A20A35" w:rsidRPr="00D1204C" w:rsidRDefault="7B460524" w:rsidP="00E04486">
            <w:pPr>
              <w:spacing w:after="0"/>
              <w:rPr>
                <w:sz w:val="24"/>
                <w:szCs w:val="24"/>
              </w:rPr>
            </w:pPr>
            <w:r w:rsidRPr="00D1204C">
              <w:rPr>
                <w:sz w:val="24"/>
                <w:szCs w:val="24"/>
              </w:rPr>
              <w:t xml:space="preserve">Attachment </w:t>
            </w:r>
            <w:r w:rsidR="4A08AA1D" w:rsidRPr="00847D7C">
              <w:rPr>
                <w:sz w:val="24"/>
              </w:rPr>
              <w:t>13</w:t>
            </w:r>
          </w:p>
        </w:tc>
      </w:tr>
      <w:tr w:rsidR="00367B42" w:rsidRPr="00D1204C" w14:paraId="343C94A6" w14:textId="77777777" w:rsidTr="00847D7C">
        <w:tc>
          <w:tcPr>
            <w:tcW w:w="4950" w:type="dxa"/>
          </w:tcPr>
          <w:p w14:paraId="4CC7855B" w14:textId="5B277A10" w:rsidR="00367B42" w:rsidRPr="00847D7C" w:rsidRDefault="007C5AE4" w:rsidP="00847D7C">
            <w:pPr>
              <w:spacing w:after="0"/>
              <w:rPr>
                <w:sz w:val="24"/>
              </w:rPr>
            </w:pPr>
            <w:r w:rsidRPr="00D1204C">
              <w:rPr>
                <w:sz w:val="24"/>
                <w:szCs w:val="24"/>
              </w:rPr>
              <w:t>Special Terms and Conditions for California Native American Tribes and California Tribal Organizations with Sovereign Immunity (</w:t>
            </w:r>
            <w:r w:rsidR="0034543E" w:rsidRPr="00D1204C">
              <w:rPr>
                <w:sz w:val="24"/>
                <w:szCs w:val="24"/>
              </w:rPr>
              <w:t>if applicable</w:t>
            </w:r>
            <w:r w:rsidRPr="00D1204C">
              <w:rPr>
                <w:sz w:val="24"/>
                <w:szCs w:val="24"/>
              </w:rPr>
              <w:t>)</w:t>
            </w:r>
          </w:p>
        </w:tc>
        <w:tc>
          <w:tcPr>
            <w:tcW w:w="4410" w:type="dxa"/>
          </w:tcPr>
          <w:p w14:paraId="1D53D5C4" w14:textId="1482A297" w:rsidR="00367B42" w:rsidRPr="00D1204C" w:rsidRDefault="007C5AE4" w:rsidP="00E04486">
            <w:pPr>
              <w:spacing w:after="0"/>
              <w:rPr>
                <w:sz w:val="24"/>
                <w:szCs w:val="24"/>
              </w:rPr>
            </w:pPr>
            <w:r w:rsidRPr="00D1204C">
              <w:rPr>
                <w:sz w:val="24"/>
                <w:szCs w:val="24"/>
              </w:rPr>
              <w:t xml:space="preserve">Attachment </w:t>
            </w:r>
            <w:r w:rsidR="00166816" w:rsidRPr="00D1204C">
              <w:rPr>
                <w:sz w:val="24"/>
                <w:szCs w:val="24"/>
              </w:rPr>
              <w:t>14</w:t>
            </w:r>
          </w:p>
        </w:tc>
      </w:tr>
      <w:tr w:rsidR="21F7C3AE" w:rsidRPr="00D1204C" w14:paraId="563386CB" w14:textId="77777777" w:rsidTr="21F7C3AE">
        <w:trPr>
          <w:trHeight w:val="300"/>
        </w:trPr>
        <w:tc>
          <w:tcPr>
            <w:tcW w:w="4950" w:type="dxa"/>
          </w:tcPr>
          <w:p w14:paraId="3DEE2BF3" w14:textId="5D026026" w:rsidR="21F7C3AE" w:rsidRPr="00D1204C" w:rsidRDefault="0034543E" w:rsidP="21F7C3AE">
            <w:pPr>
              <w:rPr>
                <w:sz w:val="24"/>
                <w:szCs w:val="24"/>
              </w:rPr>
            </w:pPr>
            <w:r w:rsidRPr="00D1204C">
              <w:rPr>
                <w:sz w:val="24"/>
                <w:szCs w:val="24"/>
              </w:rPr>
              <w:t>Greenhouse Gas Reduction Fund Special Terms and Conditions (if applicable)</w:t>
            </w:r>
          </w:p>
        </w:tc>
        <w:tc>
          <w:tcPr>
            <w:tcW w:w="4410" w:type="dxa"/>
          </w:tcPr>
          <w:p w14:paraId="1EC70E5F" w14:textId="4C68EAA1" w:rsidR="5D6CC87C" w:rsidRPr="00D1204C" w:rsidRDefault="5D6CC87C" w:rsidP="21F7C3AE">
            <w:pPr>
              <w:rPr>
                <w:sz w:val="24"/>
                <w:szCs w:val="24"/>
              </w:rPr>
            </w:pPr>
            <w:r w:rsidRPr="00D1204C">
              <w:rPr>
                <w:sz w:val="24"/>
                <w:szCs w:val="24"/>
              </w:rPr>
              <w:t>Attachment 1</w:t>
            </w:r>
            <w:r w:rsidR="00166816" w:rsidRPr="00D1204C">
              <w:rPr>
                <w:sz w:val="24"/>
                <w:szCs w:val="24"/>
              </w:rPr>
              <w:t>5</w:t>
            </w:r>
          </w:p>
        </w:tc>
      </w:tr>
    </w:tbl>
    <w:p w14:paraId="6DF43BA8" w14:textId="77777777" w:rsidR="006C6191" w:rsidRPr="00292DC8" w:rsidRDefault="006C6191" w:rsidP="00E04486">
      <w:pPr>
        <w:spacing w:after="0"/>
        <w:rPr>
          <w:b/>
        </w:rPr>
      </w:pPr>
      <w:bookmarkStart w:id="88" w:name="_Toc507398622"/>
    </w:p>
    <w:bookmarkEnd w:id="88"/>
    <w:p w14:paraId="4C9A340B" w14:textId="12F825D3" w:rsidR="00BF721E" w:rsidRPr="00D1204C" w:rsidRDefault="00FE1682" w:rsidP="00C24768">
      <w:pPr>
        <w:numPr>
          <w:ilvl w:val="0"/>
          <w:numId w:val="12"/>
        </w:numPr>
        <w:spacing w:after="0"/>
        <w:ind w:left="1440" w:hanging="720"/>
        <w:rPr>
          <w:sz w:val="24"/>
          <w:szCs w:val="24"/>
        </w:rPr>
      </w:pPr>
      <w:r w:rsidRPr="00D1204C">
        <w:rPr>
          <w:b/>
          <w:sz w:val="24"/>
          <w:szCs w:val="24"/>
        </w:rPr>
        <w:lastRenderedPageBreak/>
        <w:t>Applicant Cer</w:t>
      </w:r>
      <w:r w:rsidR="00285467" w:rsidRPr="00D1204C">
        <w:rPr>
          <w:b/>
          <w:sz w:val="24"/>
          <w:szCs w:val="24"/>
        </w:rPr>
        <w:t>tifications</w:t>
      </w:r>
    </w:p>
    <w:p w14:paraId="505E1B49" w14:textId="2F6F840E" w:rsidR="00BF721E" w:rsidRPr="00D1204C" w:rsidRDefault="00BF721E" w:rsidP="00326C9B">
      <w:pPr>
        <w:spacing w:after="0"/>
        <w:rPr>
          <w:sz w:val="24"/>
          <w:szCs w:val="24"/>
        </w:rPr>
      </w:pPr>
    </w:p>
    <w:p w14:paraId="3C895295" w14:textId="58D4DCDD" w:rsidR="0008315E" w:rsidRPr="00292DC8" w:rsidRDefault="0008315E" w:rsidP="00292DC8">
      <w:pPr>
        <w:ind w:left="1440"/>
        <w:rPr>
          <w:b/>
          <w:i/>
          <w:sz w:val="24"/>
        </w:rPr>
      </w:pPr>
      <w:r w:rsidRPr="00D1204C">
        <w:rPr>
          <w:b/>
          <w:bCs/>
          <w:i/>
          <w:iCs/>
          <w:sz w:val="24"/>
          <w:szCs w:val="24"/>
        </w:rPr>
        <w:t xml:space="preserve">ECAMS will require </w:t>
      </w:r>
      <w:r w:rsidRPr="00292DC8">
        <w:rPr>
          <w:b/>
          <w:i/>
          <w:sz w:val="24"/>
        </w:rPr>
        <w:t xml:space="preserve">Applicants to </w:t>
      </w:r>
      <w:r w:rsidRPr="00D1204C">
        <w:rPr>
          <w:b/>
          <w:bCs/>
          <w:i/>
          <w:iCs/>
          <w:sz w:val="24"/>
          <w:szCs w:val="24"/>
        </w:rPr>
        <w:t>provide</w:t>
      </w:r>
      <w:r w:rsidRPr="00292DC8">
        <w:rPr>
          <w:b/>
          <w:i/>
          <w:sz w:val="24"/>
        </w:rPr>
        <w:t xml:space="preserve"> the </w:t>
      </w:r>
      <w:r w:rsidRPr="00D1204C">
        <w:rPr>
          <w:b/>
          <w:bCs/>
          <w:i/>
          <w:iCs/>
          <w:sz w:val="24"/>
          <w:szCs w:val="24"/>
        </w:rPr>
        <w:t>required authorizations and certifications listed below prior to final submission of their</w:t>
      </w:r>
      <w:r w:rsidRPr="00292DC8">
        <w:rPr>
          <w:b/>
          <w:i/>
          <w:sz w:val="24"/>
        </w:rPr>
        <w:t xml:space="preserve"> application</w:t>
      </w:r>
      <w:r w:rsidRPr="00D1204C">
        <w:rPr>
          <w:b/>
          <w:bCs/>
          <w:i/>
          <w:iCs/>
          <w:sz w:val="24"/>
          <w:szCs w:val="24"/>
        </w:rPr>
        <w:t>:</w:t>
      </w:r>
    </w:p>
    <w:p w14:paraId="4549A87E" w14:textId="34CEEE95" w:rsidR="00BF721E" w:rsidRPr="00D1204C" w:rsidRDefault="00BF721E" w:rsidP="00292DC8">
      <w:pPr>
        <w:spacing w:after="0"/>
        <w:ind w:left="1440"/>
        <w:rPr>
          <w:sz w:val="24"/>
          <w:szCs w:val="24"/>
        </w:rPr>
      </w:pPr>
      <w:r w:rsidRPr="00D1204C">
        <w:rPr>
          <w:sz w:val="24"/>
          <w:szCs w:val="24"/>
        </w:rPr>
        <w:t xml:space="preserve">All </w:t>
      </w:r>
      <w:r w:rsidR="00FC715F" w:rsidRPr="00D1204C">
        <w:rPr>
          <w:sz w:val="24"/>
          <w:szCs w:val="24"/>
        </w:rPr>
        <w:t>A</w:t>
      </w:r>
      <w:r w:rsidRPr="00D1204C">
        <w:rPr>
          <w:sz w:val="24"/>
          <w:szCs w:val="24"/>
        </w:rPr>
        <w:t>pplicants must certify under penalty of perjury under the laws of the State of California that:</w:t>
      </w:r>
    </w:p>
    <w:p w14:paraId="35D1D5F9" w14:textId="77777777" w:rsidR="00BF721E" w:rsidRPr="00D1204C" w:rsidRDefault="00BF721E" w:rsidP="00BF721E">
      <w:pPr>
        <w:spacing w:after="0"/>
        <w:ind w:left="1440"/>
        <w:rPr>
          <w:sz w:val="24"/>
          <w:szCs w:val="24"/>
        </w:rPr>
      </w:pPr>
    </w:p>
    <w:p w14:paraId="0ABA517F" w14:textId="756F4569" w:rsidR="00D54D55" w:rsidRPr="00D1204C" w:rsidRDefault="00D54D55" w:rsidP="00847D7C">
      <w:pPr>
        <w:pStyle w:val="ListParagraph"/>
        <w:numPr>
          <w:ilvl w:val="0"/>
          <w:numId w:val="42"/>
        </w:numPr>
        <w:rPr>
          <w:sz w:val="24"/>
          <w:szCs w:val="24"/>
        </w:rPr>
      </w:pPr>
      <w:bookmarkStart w:id="89" w:name="_Hlk65762319"/>
      <w:r w:rsidRPr="00D1204C">
        <w:rPr>
          <w:sz w:val="24"/>
          <w:szCs w:val="24"/>
        </w:rPr>
        <w:t xml:space="preserve">I am authorized to submit this application on behalf of the Applicant. </w:t>
      </w:r>
    </w:p>
    <w:p w14:paraId="28D527A4" w14:textId="77777777" w:rsidR="00D54D55" w:rsidRPr="00D1204C" w:rsidRDefault="00D54D55" w:rsidP="00847D7C">
      <w:pPr>
        <w:pStyle w:val="ListParagraph"/>
        <w:numPr>
          <w:ilvl w:val="0"/>
          <w:numId w:val="42"/>
        </w:numPr>
        <w:rPr>
          <w:sz w:val="24"/>
          <w:szCs w:val="24"/>
        </w:rPr>
      </w:pPr>
      <w:r w:rsidRPr="00D1204C">
        <w:rPr>
          <w:sz w:val="24"/>
          <w:szCs w:val="24"/>
        </w:rPr>
        <w:t>I authorize the CEC to make any inquiries necessary to verify the information presented in this application.</w:t>
      </w:r>
    </w:p>
    <w:p w14:paraId="145E8264" w14:textId="33510904" w:rsidR="00D54D55" w:rsidRPr="00D1204C" w:rsidRDefault="00D54D55" w:rsidP="00847D7C">
      <w:pPr>
        <w:pStyle w:val="ListParagraph"/>
        <w:numPr>
          <w:ilvl w:val="0"/>
          <w:numId w:val="42"/>
        </w:numPr>
        <w:rPr>
          <w:sz w:val="24"/>
          <w:szCs w:val="24"/>
        </w:rPr>
      </w:pPr>
      <w:r w:rsidRPr="00D1204C">
        <w:rPr>
          <w:sz w:val="24"/>
          <w:szCs w:val="24"/>
        </w:rPr>
        <w:t xml:space="preserve">I authorize the CEC to obtain business credit reports and make any inquiries necessary to verify and evaluate the financial condition of the </w:t>
      </w:r>
      <w:r w:rsidR="0087480A" w:rsidRPr="00D1204C">
        <w:rPr>
          <w:sz w:val="24"/>
          <w:szCs w:val="24"/>
        </w:rPr>
        <w:t>A</w:t>
      </w:r>
      <w:r w:rsidRPr="00D1204C">
        <w:rPr>
          <w:sz w:val="24"/>
          <w:szCs w:val="24"/>
        </w:rPr>
        <w:t>pplicant.</w:t>
      </w:r>
    </w:p>
    <w:p w14:paraId="08BCF892" w14:textId="77777777" w:rsidR="00D54D55" w:rsidRPr="00D1204C" w:rsidRDefault="00D54D55" w:rsidP="00847D7C">
      <w:pPr>
        <w:pStyle w:val="ListParagraph"/>
        <w:numPr>
          <w:ilvl w:val="0"/>
          <w:numId w:val="42"/>
        </w:numPr>
        <w:rPr>
          <w:sz w:val="24"/>
          <w:szCs w:val="24"/>
        </w:rPr>
      </w:pPr>
      <w:r w:rsidRPr="00D1204C">
        <w:rPr>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190916C8" w:rsidR="00D54D55" w:rsidRPr="00D1204C" w:rsidRDefault="00D54D55" w:rsidP="00847D7C">
      <w:pPr>
        <w:pStyle w:val="ListParagraph"/>
        <w:numPr>
          <w:ilvl w:val="0"/>
          <w:numId w:val="42"/>
        </w:numPr>
        <w:rPr>
          <w:sz w:val="24"/>
          <w:szCs w:val="24"/>
        </w:rPr>
      </w:pPr>
      <w:r w:rsidRPr="00D1204C">
        <w:rPr>
          <w:sz w:val="24"/>
          <w:szCs w:val="24"/>
        </w:rPr>
        <w:t>I certify that (1) this application does not contain any confidential or proprietary information, or (2) if confidential information is allowed under the solicitation</w:t>
      </w:r>
      <w:r w:rsidR="00864970">
        <w:rPr>
          <w:sz w:val="24"/>
          <w:szCs w:val="24"/>
        </w:rPr>
        <w:t>,</w:t>
      </w:r>
      <w:r w:rsidRPr="00D1204C">
        <w:rPr>
          <w:sz w:val="24"/>
          <w:szCs w:val="24"/>
        </w:rPr>
        <w:t xml:space="preserve"> it has been properly identified.</w:t>
      </w:r>
    </w:p>
    <w:p w14:paraId="7DA6B213" w14:textId="28874283" w:rsidR="00D54D55" w:rsidRPr="00D1204C" w:rsidRDefault="00D54D55" w:rsidP="00847D7C">
      <w:pPr>
        <w:pStyle w:val="ListParagraph"/>
        <w:numPr>
          <w:ilvl w:val="0"/>
          <w:numId w:val="42"/>
        </w:numPr>
        <w:rPr>
          <w:sz w:val="24"/>
          <w:szCs w:val="24"/>
        </w:rPr>
      </w:pPr>
      <w:r w:rsidRPr="00D1204C">
        <w:rPr>
          <w:sz w:val="24"/>
          <w:szCs w:val="24"/>
        </w:rPr>
        <w:t>I certify under penalty of perjury under the laws of the State of California that, to the best of my knowledge, the information contained in this application is correct and complete.</w:t>
      </w:r>
    </w:p>
    <w:p w14:paraId="4E35A1A4" w14:textId="0FB76590" w:rsidR="00563100" w:rsidRPr="00D1204C" w:rsidRDefault="00563100" w:rsidP="00292DC8">
      <w:pPr>
        <w:pStyle w:val="ListParagraph"/>
        <w:numPr>
          <w:ilvl w:val="0"/>
          <w:numId w:val="42"/>
        </w:numPr>
        <w:spacing w:after="0"/>
        <w:contextualSpacing/>
        <w:rPr>
          <w:sz w:val="24"/>
          <w:szCs w:val="24"/>
        </w:rPr>
      </w:pPr>
      <w:r w:rsidRPr="00D1204C">
        <w:rPr>
          <w:sz w:val="24"/>
          <w:szCs w:val="24"/>
        </w:rPr>
        <w:t>I am authorized to agree to the above certifications on behalf of the Applicant.</w:t>
      </w:r>
    </w:p>
    <w:bookmarkEnd w:id="89"/>
    <w:p w14:paraId="755D5C20" w14:textId="243F06D3" w:rsidR="00BF721E" w:rsidRPr="00292DC8" w:rsidRDefault="00BF721E" w:rsidP="00847D7C">
      <w:pPr>
        <w:spacing w:after="0"/>
        <w:ind w:left="1440"/>
        <w:contextualSpacing/>
        <w:rPr>
          <w:b/>
          <w:i/>
          <w:sz w:val="24"/>
        </w:rPr>
      </w:pPr>
    </w:p>
    <w:p w14:paraId="1F09EF58" w14:textId="0E8BF4BD" w:rsidR="00E353FD" w:rsidRPr="00D1204C" w:rsidRDefault="00E353FD" w:rsidP="00847D7C">
      <w:pPr>
        <w:numPr>
          <w:ilvl w:val="0"/>
          <w:numId w:val="12"/>
        </w:numPr>
        <w:spacing w:after="0"/>
        <w:ind w:left="1440" w:hanging="720"/>
        <w:contextualSpacing/>
        <w:rPr>
          <w:b/>
          <w:bCs/>
          <w:sz w:val="24"/>
          <w:szCs w:val="24"/>
        </w:rPr>
      </w:pPr>
      <w:r w:rsidRPr="00D1204C">
        <w:rPr>
          <w:b/>
          <w:bCs/>
          <w:sz w:val="24"/>
          <w:szCs w:val="24"/>
        </w:rPr>
        <w:t>Project Narrative</w:t>
      </w:r>
      <w:r w:rsidR="76F77298" w:rsidRPr="00D1204C">
        <w:rPr>
          <w:b/>
          <w:bCs/>
          <w:sz w:val="24"/>
          <w:szCs w:val="24"/>
        </w:rPr>
        <w:t xml:space="preserve"> (</w:t>
      </w:r>
      <w:r w:rsidR="76F77298" w:rsidRPr="00847D7C">
        <w:rPr>
          <w:b/>
          <w:sz w:val="24"/>
        </w:rPr>
        <w:t xml:space="preserve">Attachment </w:t>
      </w:r>
      <w:r w:rsidR="007E4977">
        <w:rPr>
          <w:b/>
          <w:sz w:val="24"/>
        </w:rPr>
        <w:t>0</w:t>
      </w:r>
      <w:r w:rsidR="7A2FE31F" w:rsidRPr="00847D7C">
        <w:rPr>
          <w:b/>
          <w:sz w:val="24"/>
        </w:rPr>
        <w:t>1</w:t>
      </w:r>
      <w:r w:rsidR="76F77298" w:rsidRPr="00D1204C">
        <w:rPr>
          <w:b/>
          <w:bCs/>
          <w:sz w:val="24"/>
          <w:szCs w:val="24"/>
        </w:rPr>
        <w:t>)</w:t>
      </w:r>
    </w:p>
    <w:p w14:paraId="26245F97" w14:textId="51CD4D9F" w:rsidR="00A65711" w:rsidRPr="00D1204C" w:rsidRDefault="006A2CDA" w:rsidP="00847D7C">
      <w:pPr>
        <w:pStyle w:val="ListParagraph"/>
        <w:spacing w:after="0"/>
        <w:ind w:left="1440"/>
        <w:contextualSpacing/>
        <w:rPr>
          <w:sz w:val="24"/>
          <w:szCs w:val="24"/>
        </w:rPr>
      </w:pPr>
      <w:r w:rsidRPr="00D1204C">
        <w:rPr>
          <w:sz w:val="24"/>
          <w:szCs w:val="24"/>
        </w:rPr>
        <w:t xml:space="preserve">Complete the Project Narrative (Attachment </w:t>
      </w:r>
      <w:r w:rsidR="007E4977">
        <w:rPr>
          <w:sz w:val="24"/>
          <w:szCs w:val="24"/>
        </w:rPr>
        <w:t>0</w:t>
      </w:r>
      <w:r w:rsidRPr="00D1204C">
        <w:rPr>
          <w:sz w:val="24"/>
          <w:szCs w:val="24"/>
        </w:rPr>
        <w:t>1)</w:t>
      </w:r>
      <w:r w:rsidR="00784AFA" w:rsidRPr="00D1204C">
        <w:rPr>
          <w:sz w:val="24"/>
          <w:szCs w:val="24"/>
        </w:rPr>
        <w:t>, by filling in project details and responding to each of the scoring criteria required. Images may be included as prompted on page 3 of the Project Narrative but are not required and will not be scored.</w:t>
      </w:r>
      <w:r w:rsidRPr="00D1204C">
        <w:rPr>
          <w:sz w:val="24"/>
          <w:szCs w:val="24"/>
        </w:rPr>
        <w:t xml:space="preserve"> Limit responses to each of the criteria to </w:t>
      </w:r>
      <w:r w:rsidR="00856A53" w:rsidRPr="00D1204C">
        <w:rPr>
          <w:sz w:val="24"/>
          <w:szCs w:val="24"/>
        </w:rPr>
        <w:t>1,500 characters (including spaces)</w:t>
      </w:r>
      <w:r w:rsidRPr="00D1204C">
        <w:rPr>
          <w:sz w:val="24"/>
          <w:szCs w:val="24"/>
        </w:rPr>
        <w:t xml:space="preserve">. Applicants must address each of the scoring criteria described in this solicitation by providing sufficient, unambiguous detail so that the evaluation team will be able to evaluate the application against each scoring criterion.  </w:t>
      </w:r>
    </w:p>
    <w:p w14:paraId="574556D6" w14:textId="22527767" w:rsidR="000C5650" w:rsidRPr="00292DC8" w:rsidRDefault="000C5650" w:rsidP="00847D7C">
      <w:pPr>
        <w:spacing w:after="0"/>
        <w:contextualSpacing/>
        <w:rPr>
          <w:sz w:val="24"/>
        </w:rPr>
      </w:pPr>
    </w:p>
    <w:p w14:paraId="1A212B15" w14:textId="5C4B2238" w:rsidR="00EE0E85" w:rsidRPr="00D1204C" w:rsidRDefault="00FD0C9E" w:rsidP="00847D7C">
      <w:pPr>
        <w:numPr>
          <w:ilvl w:val="0"/>
          <w:numId w:val="12"/>
        </w:numPr>
        <w:spacing w:after="0"/>
        <w:ind w:left="1440" w:hanging="720"/>
        <w:contextualSpacing/>
        <w:rPr>
          <w:b/>
          <w:bCs/>
          <w:sz w:val="24"/>
          <w:szCs w:val="24"/>
        </w:rPr>
      </w:pPr>
      <w:r w:rsidRPr="00D1204C">
        <w:rPr>
          <w:b/>
          <w:bCs/>
          <w:sz w:val="24"/>
          <w:szCs w:val="24"/>
        </w:rPr>
        <w:t>Scope of Work</w:t>
      </w:r>
      <w:r w:rsidR="00FC715F" w:rsidRPr="00D1204C">
        <w:rPr>
          <w:b/>
          <w:bCs/>
          <w:sz w:val="24"/>
          <w:szCs w:val="24"/>
        </w:rPr>
        <w:t xml:space="preserve"> (</w:t>
      </w:r>
      <w:r w:rsidR="00FC715F" w:rsidRPr="00847D7C">
        <w:rPr>
          <w:b/>
          <w:sz w:val="24"/>
        </w:rPr>
        <w:t xml:space="preserve">Attachment </w:t>
      </w:r>
      <w:r w:rsidR="007E4977">
        <w:rPr>
          <w:b/>
          <w:sz w:val="24"/>
        </w:rPr>
        <w:t>0</w:t>
      </w:r>
      <w:r w:rsidR="59BF61A2" w:rsidRPr="00847D7C">
        <w:rPr>
          <w:b/>
          <w:sz w:val="24"/>
        </w:rPr>
        <w:t>2</w:t>
      </w:r>
      <w:r w:rsidR="00FC715F" w:rsidRPr="00D1204C">
        <w:rPr>
          <w:b/>
          <w:bCs/>
          <w:sz w:val="24"/>
          <w:szCs w:val="24"/>
        </w:rPr>
        <w:t>)</w:t>
      </w:r>
    </w:p>
    <w:p w14:paraId="057E8838" w14:textId="69500FA1" w:rsidR="00FD0C9E" w:rsidRPr="00D1204C" w:rsidRDefault="00FD0C9E" w:rsidP="00847D7C">
      <w:pPr>
        <w:spacing w:after="0"/>
        <w:ind w:left="1440"/>
        <w:contextualSpacing/>
        <w:rPr>
          <w:sz w:val="24"/>
          <w:szCs w:val="24"/>
        </w:rPr>
      </w:pPr>
      <w:r w:rsidRPr="00D1204C">
        <w:rPr>
          <w:sz w:val="24"/>
          <w:szCs w:val="24"/>
        </w:rPr>
        <w:t xml:space="preserve">Applicants must include a completed Scope of Work utilizing the template contained in Attachment </w:t>
      </w:r>
      <w:r w:rsidR="007E4977">
        <w:rPr>
          <w:sz w:val="24"/>
          <w:szCs w:val="24"/>
        </w:rPr>
        <w:t>0</w:t>
      </w:r>
      <w:r w:rsidR="3B3072E7" w:rsidRPr="00847D7C">
        <w:rPr>
          <w:sz w:val="24"/>
        </w:rPr>
        <w:t>2</w:t>
      </w:r>
      <w:r w:rsidRPr="00D1204C">
        <w:rPr>
          <w:sz w:val="24"/>
          <w:szCs w:val="24"/>
        </w:rPr>
        <w:t xml:space="preserve">. Instructions for completing the Scope of Work as well as a sample are included in Attachment </w:t>
      </w:r>
      <w:r w:rsidR="007E4977">
        <w:rPr>
          <w:sz w:val="24"/>
          <w:szCs w:val="24"/>
        </w:rPr>
        <w:t>0</w:t>
      </w:r>
      <w:r w:rsidR="743F0766" w:rsidRPr="00D1204C">
        <w:rPr>
          <w:sz w:val="24"/>
          <w:szCs w:val="24"/>
        </w:rPr>
        <w:t>2</w:t>
      </w:r>
      <w:r w:rsidRPr="00847D7C">
        <w:rPr>
          <w:sz w:val="24"/>
        </w:rPr>
        <w:t>.</w:t>
      </w:r>
      <w:r w:rsidRPr="00D1204C">
        <w:rPr>
          <w:sz w:val="24"/>
          <w:szCs w:val="24"/>
        </w:rPr>
        <w:t xml:space="preserve"> The description of activities proposed in the Project Narrative must conform to the </w:t>
      </w:r>
      <w:r w:rsidR="00A550DC" w:rsidRPr="00D1204C">
        <w:rPr>
          <w:sz w:val="24"/>
          <w:szCs w:val="24"/>
        </w:rPr>
        <w:t>t</w:t>
      </w:r>
      <w:r w:rsidRPr="00D1204C">
        <w:rPr>
          <w:sz w:val="24"/>
          <w:szCs w:val="24"/>
        </w:rPr>
        <w:t xml:space="preserve">asks </w:t>
      </w:r>
      <w:r w:rsidRPr="00D1204C">
        <w:rPr>
          <w:sz w:val="24"/>
          <w:szCs w:val="24"/>
        </w:rPr>
        <w:lastRenderedPageBreak/>
        <w:t>described in the Scope of Work. Electronic files for the Scope of Work must be in MS Word.</w:t>
      </w:r>
    </w:p>
    <w:p w14:paraId="623C79AC" w14:textId="77777777" w:rsidR="00482186" w:rsidRPr="00D1204C" w:rsidRDefault="00482186" w:rsidP="00292DC8">
      <w:pPr>
        <w:spacing w:after="0"/>
        <w:ind w:left="1440"/>
        <w:rPr>
          <w:sz w:val="24"/>
          <w:szCs w:val="24"/>
        </w:rPr>
      </w:pPr>
    </w:p>
    <w:p w14:paraId="4514B791" w14:textId="675FA5A7" w:rsidR="00482186" w:rsidRPr="00D1204C" w:rsidRDefault="00482186" w:rsidP="00292DC8">
      <w:pPr>
        <w:spacing w:after="0"/>
        <w:ind w:left="1440"/>
        <w:rPr>
          <w:sz w:val="24"/>
          <w:szCs w:val="24"/>
        </w:rPr>
      </w:pPr>
      <w:r w:rsidRPr="00D1204C">
        <w:rPr>
          <w:sz w:val="24"/>
          <w:szCs w:val="24"/>
        </w:rPr>
        <w:t xml:space="preserve">Applicants must present a comprehensive and credible </w:t>
      </w:r>
      <w:r w:rsidR="00A550DC" w:rsidRPr="00D1204C">
        <w:rPr>
          <w:sz w:val="24"/>
          <w:szCs w:val="24"/>
        </w:rPr>
        <w:t>S</w:t>
      </w:r>
      <w:r w:rsidRPr="00D1204C">
        <w:rPr>
          <w:sz w:val="24"/>
          <w:szCs w:val="24"/>
        </w:rPr>
        <w:t xml:space="preserve">cope of </w:t>
      </w:r>
      <w:r w:rsidR="00A550DC" w:rsidRPr="00D1204C">
        <w:rPr>
          <w:sz w:val="24"/>
          <w:szCs w:val="24"/>
        </w:rPr>
        <w:t>W</w:t>
      </w:r>
      <w:r w:rsidRPr="00D1204C">
        <w:rPr>
          <w:sz w:val="24"/>
          <w:szCs w:val="24"/>
        </w:rPr>
        <w:t>ork which includes</w:t>
      </w:r>
      <w:r w:rsidR="001A6D2D" w:rsidRPr="00D1204C">
        <w:rPr>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E91F37" w:rsidRDefault="00FD0C9E" w:rsidP="00E04486">
      <w:pPr>
        <w:spacing w:after="0"/>
        <w:ind w:left="720"/>
        <w:rPr>
          <w:sz w:val="24"/>
          <w:szCs w:val="22"/>
        </w:rPr>
      </w:pPr>
    </w:p>
    <w:p w14:paraId="28DC1A14" w14:textId="3F747366" w:rsidR="00EE0E85" w:rsidRPr="00D1204C" w:rsidRDefault="00FD0C9E" w:rsidP="00292DC8">
      <w:pPr>
        <w:numPr>
          <w:ilvl w:val="0"/>
          <w:numId w:val="12"/>
        </w:numPr>
        <w:spacing w:after="0"/>
        <w:ind w:left="1440" w:hanging="720"/>
        <w:rPr>
          <w:b/>
          <w:bCs/>
          <w:sz w:val="24"/>
          <w:szCs w:val="24"/>
        </w:rPr>
      </w:pPr>
      <w:r w:rsidRPr="00D1204C">
        <w:rPr>
          <w:b/>
          <w:bCs/>
          <w:sz w:val="24"/>
          <w:szCs w:val="24"/>
        </w:rPr>
        <w:t>Schedule of Products and Due Dates</w:t>
      </w:r>
      <w:r w:rsidR="00A550DC" w:rsidRPr="00D1204C">
        <w:rPr>
          <w:b/>
          <w:bCs/>
          <w:sz w:val="24"/>
          <w:szCs w:val="24"/>
        </w:rPr>
        <w:t xml:space="preserve"> (</w:t>
      </w:r>
      <w:r w:rsidR="00A550DC" w:rsidRPr="00847D7C">
        <w:rPr>
          <w:b/>
          <w:sz w:val="24"/>
        </w:rPr>
        <w:t xml:space="preserve">Attachment </w:t>
      </w:r>
      <w:r w:rsidR="007E4977">
        <w:rPr>
          <w:b/>
          <w:sz w:val="24"/>
        </w:rPr>
        <w:t>0</w:t>
      </w:r>
      <w:r w:rsidR="236782CD" w:rsidRPr="00847D7C">
        <w:rPr>
          <w:b/>
          <w:sz w:val="24"/>
        </w:rPr>
        <w:t>4</w:t>
      </w:r>
      <w:r w:rsidR="00A550DC" w:rsidRPr="00D1204C">
        <w:rPr>
          <w:b/>
          <w:bCs/>
          <w:sz w:val="24"/>
          <w:szCs w:val="24"/>
        </w:rPr>
        <w:t>)</w:t>
      </w:r>
    </w:p>
    <w:p w14:paraId="1EE12AE3" w14:textId="717BD6B6" w:rsidR="00FD0C9E" w:rsidRPr="00E91F37" w:rsidRDefault="00FD0C9E" w:rsidP="00292DC8">
      <w:pPr>
        <w:spacing w:after="0"/>
        <w:ind w:left="1440"/>
        <w:rPr>
          <w:sz w:val="24"/>
          <w:szCs w:val="24"/>
        </w:rPr>
      </w:pPr>
      <w:r w:rsidRPr="1E49EDB9">
        <w:rPr>
          <w:sz w:val="24"/>
          <w:szCs w:val="24"/>
        </w:rPr>
        <w:t>Applicants must include a completed Schedule of Products and Due Dates</w:t>
      </w:r>
      <w:r w:rsidR="00A550DC" w:rsidRPr="1E49EDB9">
        <w:rPr>
          <w:sz w:val="24"/>
          <w:szCs w:val="24"/>
        </w:rPr>
        <w:t xml:space="preserve">. </w:t>
      </w:r>
      <w:r w:rsidRPr="1E49EDB9">
        <w:rPr>
          <w:sz w:val="24"/>
          <w:szCs w:val="24"/>
        </w:rPr>
        <w:t>All work must be scheduled for completion by</w:t>
      </w:r>
      <w:r w:rsidR="00F34B68" w:rsidRPr="1E49EDB9">
        <w:rPr>
          <w:sz w:val="24"/>
          <w:szCs w:val="24"/>
        </w:rPr>
        <w:t xml:space="preserve"> no later than</w:t>
      </w:r>
      <w:r w:rsidR="006B481B" w:rsidRPr="1E49EDB9">
        <w:rPr>
          <w:sz w:val="24"/>
          <w:szCs w:val="24"/>
        </w:rPr>
        <w:t xml:space="preserve"> June 2030</w:t>
      </w:r>
      <w:r w:rsidR="00FE406C" w:rsidRPr="00254F17">
        <w:rPr>
          <w:sz w:val="24"/>
          <w:szCs w:val="24"/>
        </w:rPr>
        <w:t>,</w:t>
      </w:r>
      <w:r w:rsidR="00FE406C" w:rsidRPr="1E49EDB9">
        <w:rPr>
          <w:sz w:val="24"/>
          <w:szCs w:val="24"/>
        </w:rPr>
        <w:t xml:space="preserve"> to allow timely processing of final invoices before the liquidation date of </w:t>
      </w:r>
      <w:r w:rsidR="00A550DC" w:rsidRPr="1E49EDB9">
        <w:rPr>
          <w:sz w:val="24"/>
          <w:szCs w:val="24"/>
        </w:rPr>
        <w:t>CEC</w:t>
      </w:r>
      <w:r w:rsidR="00FE406C" w:rsidRPr="1E49EDB9">
        <w:rPr>
          <w:sz w:val="24"/>
          <w:szCs w:val="24"/>
        </w:rPr>
        <w:t xml:space="preserve"> funds</w:t>
      </w:r>
      <w:r w:rsidRPr="1E49EDB9">
        <w:rPr>
          <w:sz w:val="24"/>
          <w:szCs w:val="24"/>
        </w:rPr>
        <w:t xml:space="preserve">. Instructions for the Schedule of Products and Due Dates are included in Attachment </w:t>
      </w:r>
      <w:r w:rsidR="007E4977">
        <w:rPr>
          <w:sz w:val="24"/>
          <w:szCs w:val="24"/>
        </w:rPr>
        <w:t>0</w:t>
      </w:r>
      <w:r w:rsidR="66A1776F" w:rsidRPr="1E49EDB9">
        <w:rPr>
          <w:sz w:val="24"/>
          <w:szCs w:val="24"/>
        </w:rPr>
        <w:t>4</w:t>
      </w:r>
      <w:r w:rsidRPr="1E49EDB9">
        <w:rPr>
          <w:sz w:val="24"/>
          <w:szCs w:val="24"/>
        </w:rPr>
        <w:t xml:space="preserve">. </w:t>
      </w:r>
      <w:r w:rsidR="000A274B" w:rsidRPr="1E49EDB9">
        <w:rPr>
          <w:sz w:val="24"/>
          <w:szCs w:val="24"/>
        </w:rPr>
        <w:t>T</w:t>
      </w:r>
      <w:r w:rsidRPr="1E49EDB9">
        <w:rPr>
          <w:sz w:val="24"/>
          <w:szCs w:val="24"/>
        </w:rPr>
        <w:t>he Schedule of Products and Due Dates must be in MS Excel.</w:t>
      </w:r>
    </w:p>
    <w:p w14:paraId="3F371417" w14:textId="77777777" w:rsidR="000C5650" w:rsidRPr="00E91F37" w:rsidRDefault="000C5650" w:rsidP="00E04486">
      <w:pPr>
        <w:pStyle w:val="BulletedList"/>
        <w:tabs>
          <w:tab w:val="clear" w:pos="288"/>
        </w:tabs>
        <w:spacing w:after="0"/>
        <w:ind w:left="720" w:firstLine="0"/>
        <w:rPr>
          <w:sz w:val="24"/>
          <w:szCs w:val="22"/>
        </w:rPr>
      </w:pPr>
    </w:p>
    <w:p w14:paraId="3F0A9717" w14:textId="36E8E8F9" w:rsidR="006C6191" w:rsidRPr="00D1204C" w:rsidRDefault="67C9D345" w:rsidP="00292DC8">
      <w:pPr>
        <w:numPr>
          <w:ilvl w:val="0"/>
          <w:numId w:val="12"/>
        </w:numPr>
        <w:spacing w:after="0"/>
        <w:ind w:left="1440" w:hanging="720"/>
        <w:rPr>
          <w:b/>
          <w:bCs/>
          <w:sz w:val="24"/>
          <w:szCs w:val="24"/>
        </w:rPr>
      </w:pPr>
      <w:bookmarkStart w:id="90" w:name="_Toc35074602"/>
      <w:r w:rsidRPr="00D1204C">
        <w:rPr>
          <w:b/>
          <w:bCs/>
          <w:sz w:val="24"/>
          <w:szCs w:val="24"/>
        </w:rPr>
        <w:t>Budget Forms</w:t>
      </w:r>
      <w:r w:rsidR="58E5DC43" w:rsidRPr="00D1204C">
        <w:rPr>
          <w:b/>
          <w:bCs/>
          <w:sz w:val="24"/>
          <w:szCs w:val="24"/>
        </w:rPr>
        <w:t xml:space="preserve"> (</w:t>
      </w:r>
      <w:r w:rsidR="58E5DC43" w:rsidRPr="00847D7C">
        <w:rPr>
          <w:b/>
          <w:sz w:val="24"/>
        </w:rPr>
        <w:t xml:space="preserve">Attachment </w:t>
      </w:r>
      <w:r w:rsidR="007E4977">
        <w:rPr>
          <w:b/>
          <w:sz w:val="24"/>
        </w:rPr>
        <w:t>0</w:t>
      </w:r>
      <w:r w:rsidR="3120A6A2" w:rsidRPr="00847D7C">
        <w:rPr>
          <w:b/>
          <w:sz w:val="24"/>
        </w:rPr>
        <w:t>5</w:t>
      </w:r>
      <w:r w:rsidR="58E5DC43" w:rsidRPr="00D1204C">
        <w:rPr>
          <w:b/>
          <w:bCs/>
          <w:sz w:val="24"/>
          <w:szCs w:val="24"/>
        </w:rPr>
        <w:t>)</w:t>
      </w:r>
    </w:p>
    <w:p w14:paraId="11356E34" w14:textId="06A1233E" w:rsidR="00B47808" w:rsidRDefault="00B47808" w:rsidP="00847D7C">
      <w:pPr>
        <w:pStyle w:val="BulletedList"/>
        <w:tabs>
          <w:tab w:val="clear" w:pos="288"/>
          <w:tab w:val="left" w:pos="810"/>
        </w:tabs>
        <w:spacing w:after="0"/>
        <w:ind w:left="1440" w:firstLine="0"/>
        <w:contextualSpacing/>
        <w:jc w:val="both"/>
        <w:rPr>
          <w:sz w:val="24"/>
          <w:szCs w:val="24"/>
        </w:rPr>
      </w:pPr>
      <w:r w:rsidRPr="005A73B2">
        <w:rPr>
          <w:sz w:val="24"/>
          <w:szCs w:val="24"/>
        </w:rPr>
        <w:t xml:space="preserve">Because this solicitation is utilizing ECAMS for submitting applications, </w:t>
      </w:r>
      <w:r w:rsidR="0087480A">
        <w:rPr>
          <w:sz w:val="24"/>
          <w:szCs w:val="24"/>
        </w:rPr>
        <w:t>A</w:t>
      </w:r>
      <w:r w:rsidRPr="00326C9B">
        <w:rPr>
          <w:sz w:val="24"/>
          <w:szCs w:val="24"/>
        </w:rPr>
        <w:t>pplicants have two options for uploading a budget:</w:t>
      </w:r>
    </w:p>
    <w:p w14:paraId="71FFA3A3" w14:textId="77777777" w:rsidR="00D41BFA" w:rsidRPr="00326C9B" w:rsidRDefault="00D41BFA" w:rsidP="00BA53E8">
      <w:pPr>
        <w:pStyle w:val="BulletedList"/>
        <w:tabs>
          <w:tab w:val="clear" w:pos="288"/>
          <w:tab w:val="left" w:pos="810"/>
        </w:tabs>
        <w:spacing w:after="0"/>
        <w:ind w:left="1440" w:firstLine="0"/>
        <w:contextualSpacing/>
        <w:jc w:val="both"/>
        <w:rPr>
          <w:sz w:val="24"/>
          <w:szCs w:val="24"/>
        </w:rPr>
      </w:pPr>
    </w:p>
    <w:p w14:paraId="49D18CCB" w14:textId="5BE233C3" w:rsidR="00B47808" w:rsidRDefault="006141D6" w:rsidP="00847D7C">
      <w:pPr>
        <w:pStyle w:val="BulletedList"/>
        <w:spacing w:after="0"/>
        <w:ind w:left="1440"/>
        <w:contextualSpacing/>
        <w:jc w:val="both"/>
        <w:rPr>
          <w:sz w:val="24"/>
          <w:szCs w:val="24"/>
        </w:rPr>
      </w:pPr>
      <w:r>
        <w:rPr>
          <w:b/>
          <w:bCs/>
          <w:sz w:val="24"/>
          <w:szCs w:val="24"/>
        </w:rPr>
        <w:tab/>
      </w:r>
      <w:r w:rsidR="00B47808" w:rsidRPr="00326C9B">
        <w:rPr>
          <w:b/>
          <w:bCs/>
          <w:sz w:val="24"/>
          <w:szCs w:val="24"/>
        </w:rPr>
        <w:t xml:space="preserve">Option 1: Prime Applicant’s budget is </w:t>
      </w:r>
      <w:r w:rsidR="00FF1534">
        <w:rPr>
          <w:b/>
          <w:bCs/>
          <w:sz w:val="24"/>
          <w:szCs w:val="24"/>
        </w:rPr>
        <w:t xml:space="preserve">both </w:t>
      </w:r>
      <w:r w:rsidR="00B47808" w:rsidRPr="008249A6">
        <w:rPr>
          <w:b/>
          <w:bCs/>
          <w:sz w:val="24"/>
          <w:szCs w:val="24"/>
        </w:rPr>
        <w:t>keyed directly into ECAMS</w:t>
      </w:r>
      <w:r w:rsidR="00FF1534">
        <w:rPr>
          <w:b/>
          <w:bCs/>
          <w:sz w:val="24"/>
          <w:szCs w:val="24"/>
        </w:rPr>
        <w:t xml:space="preserve"> </w:t>
      </w:r>
      <w:r w:rsidR="00D41BFA">
        <w:rPr>
          <w:b/>
          <w:bCs/>
          <w:sz w:val="24"/>
          <w:szCs w:val="24"/>
        </w:rPr>
        <w:t xml:space="preserve">AND </w:t>
      </w:r>
      <w:r w:rsidR="00FF1534">
        <w:rPr>
          <w:b/>
          <w:bCs/>
          <w:sz w:val="24"/>
          <w:szCs w:val="24"/>
        </w:rPr>
        <w:t>uploaded as an MS Excel attachment</w:t>
      </w:r>
      <w:r w:rsidR="00B47808" w:rsidRPr="008249A6">
        <w:rPr>
          <w:b/>
          <w:bCs/>
          <w:sz w:val="24"/>
          <w:szCs w:val="24"/>
        </w:rPr>
        <w:t>; Major Subrecipient</w:t>
      </w:r>
      <w:r w:rsidR="00FF1534">
        <w:rPr>
          <w:b/>
          <w:bCs/>
          <w:sz w:val="24"/>
          <w:szCs w:val="24"/>
        </w:rPr>
        <w:t>(s)</w:t>
      </w:r>
      <w:r w:rsidR="00B47808" w:rsidRPr="008249A6">
        <w:rPr>
          <w:b/>
          <w:bCs/>
          <w:sz w:val="24"/>
          <w:szCs w:val="24"/>
        </w:rPr>
        <w:t xml:space="preserve"> budgets are uploaded as MS Excel attachments.</w:t>
      </w:r>
      <w:r w:rsidR="00B47808" w:rsidRPr="008249A6">
        <w:rPr>
          <w:sz w:val="24"/>
          <w:szCs w:val="24"/>
        </w:rPr>
        <w:t xml:space="preserve"> </w:t>
      </w:r>
      <w:r w:rsidR="00B47808" w:rsidRPr="00D1204C">
        <w:rPr>
          <w:rFonts w:cs="Arial"/>
          <w:sz w:val="24"/>
          <w:szCs w:val="24"/>
        </w:rPr>
        <w:t xml:space="preserve">ECAMS allows </w:t>
      </w:r>
      <w:r w:rsidR="0087480A" w:rsidRPr="00D1204C">
        <w:rPr>
          <w:rFonts w:cs="Arial"/>
          <w:sz w:val="24"/>
          <w:szCs w:val="24"/>
        </w:rPr>
        <w:t>A</w:t>
      </w:r>
      <w:r w:rsidR="00B47808" w:rsidRPr="00D1204C">
        <w:rPr>
          <w:rFonts w:cs="Arial"/>
          <w:sz w:val="24"/>
          <w:szCs w:val="24"/>
        </w:rPr>
        <w:t xml:space="preserve">pplicants to build the Prime Applicant’s budget directly into the system. </w:t>
      </w:r>
      <w:proofErr w:type="gramStart"/>
      <w:r w:rsidR="00B47808" w:rsidRPr="00D1204C">
        <w:rPr>
          <w:rFonts w:cs="Arial"/>
          <w:sz w:val="24"/>
          <w:szCs w:val="24"/>
        </w:rPr>
        <w:t>At this time</w:t>
      </w:r>
      <w:proofErr w:type="gramEnd"/>
      <w:r w:rsidR="00B47808" w:rsidRPr="00D1204C">
        <w:rPr>
          <w:rFonts w:cs="Arial"/>
          <w:sz w:val="24"/>
          <w:szCs w:val="24"/>
        </w:rPr>
        <w:t>, there is no way to input major subrecipient budgets directly into the system. Instructions for inputting budget items into ECAMS are included at</w:t>
      </w:r>
      <w:r w:rsidR="1E3DB4EE" w:rsidRPr="00847D7C">
        <w:rPr>
          <w:sz w:val="24"/>
        </w:rPr>
        <w:t xml:space="preserve"> </w:t>
      </w:r>
      <w:hyperlink r:id="rId45" w:history="1">
        <w:r w:rsidR="1E3DB4EE" w:rsidRPr="00847D7C">
          <w:rPr>
            <w:rStyle w:val="Hyperlink"/>
            <w:rFonts w:eastAsia="Tahoma"/>
            <w:sz w:val="24"/>
          </w:rPr>
          <w:t>https://www.energy.ca.gov/media/7956</w:t>
        </w:r>
      </w:hyperlink>
      <w:r w:rsidR="00B47808" w:rsidRPr="00326C9B">
        <w:rPr>
          <w:sz w:val="24"/>
          <w:szCs w:val="24"/>
        </w:rPr>
        <w:t>.</w:t>
      </w:r>
    </w:p>
    <w:p w14:paraId="6215FDC6" w14:textId="77777777" w:rsidR="00D41BFA" w:rsidRPr="00326C9B" w:rsidRDefault="00D41BFA" w:rsidP="00BA53E8">
      <w:pPr>
        <w:pStyle w:val="BulletedList"/>
        <w:spacing w:after="0"/>
        <w:ind w:left="1440"/>
        <w:contextualSpacing/>
        <w:jc w:val="both"/>
        <w:rPr>
          <w:sz w:val="24"/>
          <w:szCs w:val="24"/>
        </w:rPr>
      </w:pPr>
    </w:p>
    <w:p w14:paraId="03FF290A" w14:textId="4850BB3D" w:rsidR="00B47808" w:rsidRPr="009467EE" w:rsidRDefault="00D41BFA" w:rsidP="00847D7C">
      <w:pPr>
        <w:pStyle w:val="BulletedList"/>
        <w:spacing w:after="0"/>
        <w:ind w:left="1440"/>
        <w:contextualSpacing/>
        <w:jc w:val="both"/>
        <w:rPr>
          <w:sz w:val="24"/>
          <w:szCs w:val="24"/>
        </w:rPr>
      </w:pPr>
      <w:r>
        <w:rPr>
          <w:b/>
          <w:bCs/>
          <w:sz w:val="24"/>
          <w:szCs w:val="24"/>
        </w:rPr>
        <w:tab/>
      </w:r>
      <w:r w:rsidR="00B47808" w:rsidRPr="00326C9B">
        <w:rPr>
          <w:b/>
          <w:bCs/>
          <w:sz w:val="24"/>
          <w:szCs w:val="24"/>
        </w:rPr>
        <w:t>Option 2: Upload all budgets (Prime and Major Subrecipients) as MS Excel attachments</w:t>
      </w:r>
      <w:r w:rsidR="00B47808" w:rsidRPr="00326C9B">
        <w:rPr>
          <w:sz w:val="24"/>
          <w:szCs w:val="24"/>
        </w:rPr>
        <w:t xml:space="preserve"> and leave the ECAMS budget sections blank</w:t>
      </w:r>
      <w:r w:rsidR="00476233" w:rsidRPr="6DF86161">
        <w:rPr>
          <w:sz w:val="24"/>
          <w:szCs w:val="24"/>
        </w:rPr>
        <w:t xml:space="preserve"> in ECAMS</w:t>
      </w:r>
      <w:r w:rsidR="00B47808" w:rsidRPr="6DF86161">
        <w:rPr>
          <w:sz w:val="24"/>
          <w:szCs w:val="24"/>
        </w:rPr>
        <w:t xml:space="preserve">. </w:t>
      </w:r>
    </w:p>
    <w:bookmarkEnd w:id="90"/>
    <w:p w14:paraId="145313F1" w14:textId="77777777" w:rsidR="00CA3004" w:rsidRPr="00D1204C" w:rsidRDefault="00CA3004" w:rsidP="00CA3004">
      <w:pPr>
        <w:spacing w:after="0"/>
        <w:ind w:left="2160"/>
        <w:rPr>
          <w:sz w:val="24"/>
          <w:szCs w:val="24"/>
        </w:rPr>
      </w:pPr>
    </w:p>
    <w:p w14:paraId="5230BC12" w14:textId="4D659496" w:rsidR="000C1C43" w:rsidRPr="00D1204C" w:rsidRDefault="000C1C43" w:rsidP="00292DC8">
      <w:pPr>
        <w:spacing w:after="0"/>
        <w:ind w:left="1440"/>
        <w:rPr>
          <w:sz w:val="24"/>
          <w:szCs w:val="24"/>
        </w:rPr>
      </w:pPr>
      <w:bookmarkStart w:id="91" w:name="_Hlk125712155"/>
      <w:r w:rsidRPr="00D1204C">
        <w:rPr>
          <w:sz w:val="24"/>
          <w:szCs w:val="24"/>
        </w:rPr>
        <w:t xml:space="preserve">The Applicant must submit information on </w:t>
      </w:r>
      <w:r w:rsidRPr="00D1204C">
        <w:rPr>
          <w:b/>
          <w:bCs/>
          <w:i/>
          <w:iCs/>
          <w:sz w:val="24"/>
          <w:szCs w:val="24"/>
        </w:rPr>
        <w:t>all</w:t>
      </w:r>
      <w:r w:rsidRPr="00D1204C">
        <w:rPr>
          <w:sz w:val="24"/>
          <w:szCs w:val="24"/>
        </w:rPr>
        <w:t xml:space="preserve"> tabs of the budget forms.</w:t>
      </w:r>
      <w:r w:rsidR="000A274B" w:rsidRPr="00D1204C">
        <w:rPr>
          <w:sz w:val="24"/>
          <w:szCs w:val="24"/>
        </w:rPr>
        <w:t xml:space="preserve"> </w:t>
      </w:r>
      <w:r w:rsidRPr="00D1204C">
        <w:rPr>
          <w:sz w:val="24"/>
          <w:szCs w:val="24"/>
        </w:rPr>
        <w:t>The salaries, rates, and other costs entered must reflect the salaries, rates, and other costs the Applicant would include if selected as a grant recipient.</w:t>
      </w:r>
      <w:r w:rsidRPr="00292DC8">
        <w:rPr>
          <w:spacing w:val="-3"/>
          <w:sz w:val="24"/>
        </w:rPr>
        <w:t xml:space="preserve"> </w:t>
      </w:r>
      <w:r w:rsidRPr="00D1204C">
        <w:rPr>
          <w:sz w:val="24"/>
          <w:szCs w:val="24"/>
        </w:rPr>
        <w:t>A separate set of complete budget forms is required for the Applicant and for each subaward containing $100,000 or more of CEC funds.</w:t>
      </w:r>
    </w:p>
    <w:p w14:paraId="32ABEF3B" w14:textId="77777777" w:rsidR="00A42C05" w:rsidRPr="00476233" w:rsidRDefault="00A42C05" w:rsidP="00292DC8">
      <w:pPr>
        <w:spacing w:after="0"/>
        <w:ind w:left="2160"/>
        <w:rPr>
          <w:sz w:val="24"/>
          <w:szCs w:val="24"/>
        </w:rPr>
      </w:pPr>
    </w:p>
    <w:p w14:paraId="5644CC38" w14:textId="12DAA727" w:rsidR="00752A4E" w:rsidRPr="00D1204C" w:rsidRDefault="00752A4E" w:rsidP="00847D7C">
      <w:pPr>
        <w:pStyle w:val="ListParagraph"/>
        <w:numPr>
          <w:ilvl w:val="2"/>
          <w:numId w:val="44"/>
        </w:numPr>
        <w:spacing w:after="0"/>
        <w:ind w:left="2160" w:hanging="720"/>
        <w:rPr>
          <w:sz w:val="24"/>
          <w:szCs w:val="24"/>
        </w:rPr>
      </w:pPr>
      <w:r w:rsidRPr="00D1204C">
        <w:rPr>
          <w:sz w:val="24"/>
          <w:szCs w:val="24"/>
        </w:rPr>
        <w:t xml:space="preserve">Detailed instructions for completing these forms are included at the beginning of Attachment </w:t>
      </w:r>
      <w:r w:rsidR="00C34F2F">
        <w:rPr>
          <w:sz w:val="24"/>
          <w:szCs w:val="24"/>
        </w:rPr>
        <w:t>0</w:t>
      </w:r>
      <w:r w:rsidR="490ADB56" w:rsidRPr="00847D7C">
        <w:rPr>
          <w:sz w:val="24"/>
        </w:rPr>
        <w:t>5</w:t>
      </w:r>
      <w:r w:rsidRPr="00D1204C">
        <w:rPr>
          <w:sz w:val="24"/>
          <w:szCs w:val="24"/>
        </w:rPr>
        <w:t>.</w:t>
      </w:r>
    </w:p>
    <w:p w14:paraId="1768BAA0" w14:textId="77777777" w:rsidR="00012BAE" w:rsidRPr="00D1204C" w:rsidRDefault="00012BAE" w:rsidP="00292DC8">
      <w:pPr>
        <w:pStyle w:val="ListParagraph"/>
        <w:spacing w:after="0"/>
        <w:ind w:left="2160"/>
        <w:rPr>
          <w:sz w:val="24"/>
          <w:szCs w:val="24"/>
        </w:rPr>
      </w:pPr>
    </w:p>
    <w:p w14:paraId="285B5F48" w14:textId="56846088" w:rsidR="00752A4E" w:rsidRPr="00D1204C" w:rsidRDefault="00752A4E" w:rsidP="00847D7C">
      <w:pPr>
        <w:numPr>
          <w:ilvl w:val="3"/>
          <w:numId w:val="45"/>
        </w:numPr>
        <w:spacing w:after="0"/>
        <w:ind w:hanging="720"/>
        <w:rPr>
          <w:sz w:val="24"/>
          <w:szCs w:val="24"/>
        </w:rPr>
      </w:pPr>
      <w:r w:rsidRPr="00D1204C">
        <w:rPr>
          <w:sz w:val="24"/>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w:t>
      </w:r>
      <w:r w:rsidRPr="00D1204C">
        <w:rPr>
          <w:sz w:val="24"/>
          <w:szCs w:val="24"/>
        </w:rPr>
        <w:lastRenderedPageBreak/>
        <w:t xml:space="preserve">approved indirect rate is used, indirect rates proposed are considered capped and shall not change during the term of the agreement. The grant recipient shall only be reimbursed for their </w:t>
      </w:r>
      <w:r w:rsidRPr="00292DC8">
        <w:rPr>
          <w:sz w:val="24"/>
        </w:rPr>
        <w:t>actual</w:t>
      </w:r>
      <w:r w:rsidRPr="00D1204C">
        <w:rPr>
          <w:sz w:val="24"/>
          <w:szCs w:val="24"/>
        </w:rPr>
        <w:t xml:space="preserve"> rates up to the indirect rate cap. A description of available indirect rate options is available on the </w:t>
      </w:r>
      <w:hyperlink r:id="rId46">
        <w:r w:rsidRPr="00D1204C">
          <w:rPr>
            <w:rStyle w:val="Hyperlink"/>
            <w:sz w:val="24"/>
            <w:szCs w:val="24"/>
          </w:rPr>
          <w:t>ECAMS Resources webpage</w:t>
        </w:r>
      </w:hyperlink>
      <w:r w:rsidRPr="00D1204C">
        <w:rPr>
          <w:sz w:val="24"/>
          <w:szCs w:val="24"/>
        </w:rPr>
        <w:t xml:space="preserve"> under </w:t>
      </w:r>
      <w:hyperlink r:id="rId47" w:history="1">
        <w:r w:rsidRPr="00D1204C">
          <w:rPr>
            <w:rStyle w:val="Hyperlink"/>
            <w:sz w:val="24"/>
            <w:szCs w:val="24"/>
          </w:rPr>
          <w:t>Budget Category Guidance</w:t>
        </w:r>
      </w:hyperlink>
      <w:r w:rsidRPr="00D1204C">
        <w:rPr>
          <w:sz w:val="24"/>
          <w:szCs w:val="24"/>
        </w:rPr>
        <w:t xml:space="preserve"> for indirect rates. Unlike indirect rates, the rates for Direct Labor and Fringe Benefits are treated as estimates; a grant recipient can invoice at higher rates </w:t>
      </w:r>
      <w:proofErr w:type="gramStart"/>
      <w:r w:rsidRPr="00D1204C">
        <w:rPr>
          <w:sz w:val="24"/>
          <w:szCs w:val="24"/>
        </w:rPr>
        <w:t>as long as</w:t>
      </w:r>
      <w:proofErr w:type="gramEnd"/>
      <w:r w:rsidRPr="00D1204C">
        <w:rPr>
          <w:sz w:val="24"/>
          <w:szCs w:val="24"/>
        </w:rPr>
        <w:t xml:space="preserve"> it is only invoicing for </w:t>
      </w:r>
      <w:r w:rsidRPr="00292DC8">
        <w:rPr>
          <w:sz w:val="24"/>
        </w:rPr>
        <w:t xml:space="preserve">actual </w:t>
      </w:r>
      <w:r w:rsidRPr="00D1204C">
        <w:rPr>
          <w:sz w:val="24"/>
          <w:szCs w:val="24"/>
        </w:rPr>
        <w:t>expenditures it has made. The hourly or monthly rates provided shall be unloaded (before fringe benefits or indirect costs).</w:t>
      </w:r>
    </w:p>
    <w:p w14:paraId="546305F3" w14:textId="77777777" w:rsidR="00752A4E" w:rsidRPr="00D1204C" w:rsidRDefault="00752A4E" w:rsidP="00292DC8">
      <w:pPr>
        <w:spacing w:after="0"/>
        <w:ind w:left="1800"/>
        <w:rPr>
          <w:sz w:val="24"/>
          <w:szCs w:val="24"/>
        </w:rPr>
      </w:pPr>
    </w:p>
    <w:p w14:paraId="75E82F57" w14:textId="77777777" w:rsidR="00752A4E" w:rsidRPr="00D1204C" w:rsidRDefault="00752A4E" w:rsidP="00847D7C">
      <w:pPr>
        <w:numPr>
          <w:ilvl w:val="3"/>
          <w:numId w:val="45"/>
        </w:numPr>
        <w:spacing w:after="0"/>
        <w:ind w:hanging="720"/>
        <w:rPr>
          <w:sz w:val="24"/>
          <w:szCs w:val="24"/>
        </w:rPr>
      </w:pPr>
      <w:r w:rsidRPr="00D1204C">
        <w:rPr>
          <w:sz w:val="24"/>
          <w:szCs w:val="24"/>
        </w:rPr>
        <w:t xml:space="preserve">The information provided in these forms will </w:t>
      </w:r>
      <w:r w:rsidRPr="00292DC8">
        <w:rPr>
          <w:sz w:val="24"/>
        </w:rPr>
        <w:t>not</w:t>
      </w:r>
      <w:r w:rsidRPr="00D1204C">
        <w:rPr>
          <w:sz w:val="24"/>
          <w:szCs w:val="24"/>
        </w:rPr>
        <w:t xml:space="preserve"> be kept confidential.</w:t>
      </w:r>
    </w:p>
    <w:p w14:paraId="676D044E" w14:textId="77777777" w:rsidR="00752A4E" w:rsidRPr="00D1204C" w:rsidRDefault="00752A4E" w:rsidP="00292DC8">
      <w:pPr>
        <w:spacing w:after="0"/>
        <w:ind w:left="1800"/>
        <w:rPr>
          <w:sz w:val="24"/>
          <w:szCs w:val="24"/>
        </w:rPr>
      </w:pPr>
    </w:p>
    <w:p w14:paraId="5C4B0D29" w14:textId="77777777" w:rsidR="00752A4E" w:rsidRPr="00D1204C" w:rsidRDefault="00752A4E" w:rsidP="00847D7C">
      <w:pPr>
        <w:numPr>
          <w:ilvl w:val="3"/>
          <w:numId w:val="45"/>
        </w:numPr>
        <w:spacing w:after="0"/>
        <w:ind w:hanging="720"/>
        <w:contextualSpacing/>
        <w:rPr>
          <w:sz w:val="24"/>
          <w:szCs w:val="24"/>
        </w:rPr>
      </w:pPr>
      <w:r w:rsidRPr="00D1204C">
        <w:rPr>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D1204C" w:rsidRDefault="00752A4E" w:rsidP="00847D7C">
      <w:pPr>
        <w:spacing w:after="0"/>
        <w:ind w:left="1800"/>
        <w:contextualSpacing/>
        <w:rPr>
          <w:sz w:val="24"/>
          <w:szCs w:val="24"/>
        </w:rPr>
      </w:pPr>
    </w:p>
    <w:p w14:paraId="55F31156" w14:textId="0FE8B39B" w:rsidR="00752A4E" w:rsidRPr="00D1204C" w:rsidRDefault="00752A4E" w:rsidP="00847D7C">
      <w:pPr>
        <w:numPr>
          <w:ilvl w:val="3"/>
          <w:numId w:val="45"/>
        </w:numPr>
        <w:spacing w:after="0"/>
        <w:ind w:hanging="720"/>
        <w:contextualSpacing/>
        <w:rPr>
          <w:sz w:val="24"/>
          <w:szCs w:val="24"/>
        </w:rPr>
      </w:pPr>
      <w:r w:rsidRPr="00D1204C">
        <w:rPr>
          <w:sz w:val="24"/>
          <w:szCs w:val="24"/>
        </w:rPr>
        <w:t xml:space="preserve">Applicants must budget for the expenses of a Kick-off Meeting, at least </w:t>
      </w:r>
      <w:r w:rsidR="256A7737" w:rsidRPr="00D1204C">
        <w:rPr>
          <w:sz w:val="24"/>
          <w:szCs w:val="24"/>
        </w:rPr>
        <w:t xml:space="preserve">two </w:t>
      </w:r>
      <w:r w:rsidRPr="00D1204C">
        <w:rPr>
          <w:sz w:val="24"/>
          <w:szCs w:val="24"/>
        </w:rPr>
        <w:t>(</w:t>
      </w:r>
      <w:r w:rsidR="32BDB289" w:rsidRPr="00D1204C">
        <w:rPr>
          <w:sz w:val="24"/>
          <w:szCs w:val="24"/>
        </w:rPr>
        <w:t>2</w:t>
      </w:r>
      <w:r w:rsidRPr="00D1204C">
        <w:rPr>
          <w:sz w:val="24"/>
          <w:szCs w:val="24"/>
        </w:rPr>
        <w:t xml:space="preserve">) Critical Project Review meeting, and a </w:t>
      </w:r>
      <w:proofErr w:type="gramStart"/>
      <w:r w:rsidRPr="00D1204C">
        <w:rPr>
          <w:sz w:val="24"/>
          <w:szCs w:val="24"/>
        </w:rPr>
        <w:t>Final</w:t>
      </w:r>
      <w:proofErr w:type="gramEnd"/>
      <w:r w:rsidRPr="00D1204C">
        <w:rPr>
          <w:sz w:val="24"/>
          <w:szCs w:val="24"/>
        </w:rPr>
        <w:t xml:space="preserve"> meeting. Meetings may be conducted at the CEC or </w:t>
      </w:r>
      <w:r w:rsidR="00C1224F" w:rsidRPr="00D1204C">
        <w:rPr>
          <w:sz w:val="24"/>
          <w:szCs w:val="24"/>
        </w:rPr>
        <w:t>remotely</w:t>
      </w:r>
      <w:r w:rsidRPr="00D1204C">
        <w:rPr>
          <w:sz w:val="24"/>
          <w:szCs w:val="24"/>
        </w:rPr>
        <w:t>, as determined by the CAM.</w:t>
      </w:r>
    </w:p>
    <w:p w14:paraId="68ED0308" w14:textId="77777777" w:rsidR="00752A4E" w:rsidRPr="00D1204C" w:rsidRDefault="00752A4E" w:rsidP="00847D7C">
      <w:pPr>
        <w:spacing w:after="0"/>
        <w:ind w:left="1800"/>
        <w:contextualSpacing/>
        <w:rPr>
          <w:sz w:val="24"/>
          <w:szCs w:val="24"/>
        </w:rPr>
      </w:pPr>
    </w:p>
    <w:p w14:paraId="679A2E3C" w14:textId="77777777" w:rsidR="00752A4E" w:rsidRPr="00D1204C" w:rsidRDefault="00752A4E" w:rsidP="00847D7C">
      <w:pPr>
        <w:numPr>
          <w:ilvl w:val="3"/>
          <w:numId w:val="45"/>
        </w:numPr>
        <w:spacing w:after="0"/>
        <w:ind w:hanging="720"/>
        <w:contextualSpacing/>
        <w:rPr>
          <w:sz w:val="24"/>
          <w:szCs w:val="24"/>
        </w:rPr>
      </w:pPr>
      <w:r w:rsidRPr="00D1204C">
        <w:rPr>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D1204C" w:rsidRDefault="00752A4E" w:rsidP="00847D7C">
      <w:pPr>
        <w:spacing w:after="0"/>
        <w:ind w:left="1800"/>
        <w:contextualSpacing/>
        <w:rPr>
          <w:sz w:val="24"/>
          <w:szCs w:val="24"/>
        </w:rPr>
      </w:pPr>
    </w:p>
    <w:p w14:paraId="2F418988" w14:textId="77777777" w:rsidR="00752A4E" w:rsidRPr="00D1204C" w:rsidRDefault="00752A4E" w:rsidP="00847D7C">
      <w:pPr>
        <w:numPr>
          <w:ilvl w:val="3"/>
          <w:numId w:val="45"/>
        </w:numPr>
        <w:spacing w:after="0"/>
        <w:ind w:hanging="720"/>
        <w:contextualSpacing/>
        <w:rPr>
          <w:sz w:val="24"/>
          <w:szCs w:val="24"/>
        </w:rPr>
      </w:pPr>
      <w:r w:rsidRPr="00D1204C">
        <w:rPr>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4D6D65AE" w14:textId="77777777" w:rsidR="000651FB" w:rsidRPr="00D1204C" w:rsidRDefault="000651FB" w:rsidP="00847D7C">
      <w:pPr>
        <w:pStyle w:val="ListParagraph"/>
        <w:spacing w:after="0"/>
        <w:contextualSpacing/>
        <w:rPr>
          <w:sz w:val="24"/>
          <w:szCs w:val="24"/>
        </w:rPr>
      </w:pPr>
    </w:p>
    <w:p w14:paraId="38A5D872" w14:textId="79C09EF2" w:rsidR="000651FB" w:rsidRPr="00D1204C" w:rsidRDefault="000651FB" w:rsidP="00D1204C">
      <w:pPr>
        <w:numPr>
          <w:ilvl w:val="3"/>
          <w:numId w:val="45"/>
        </w:numPr>
        <w:spacing w:after="0"/>
        <w:ind w:hanging="720"/>
        <w:contextualSpacing/>
        <w:rPr>
          <w:rFonts w:eastAsia="Tahoma"/>
          <w:sz w:val="24"/>
          <w:szCs w:val="24"/>
        </w:rPr>
      </w:pPr>
      <w:r w:rsidRPr="00D1204C">
        <w:rPr>
          <w:rFonts w:eastAsia="Tahoma"/>
          <w:sz w:val="24"/>
          <w:szCs w:val="24"/>
        </w:rPr>
        <w:t>Applicants must budget for network costs that fall outside of the agreement term. These costs may be budgeted as match share.</w:t>
      </w:r>
    </w:p>
    <w:p w14:paraId="004602B9" w14:textId="77777777" w:rsidR="00752A4E" w:rsidRPr="003366FA" w:rsidRDefault="00752A4E" w:rsidP="00D1204C">
      <w:pPr>
        <w:spacing w:after="0"/>
        <w:ind w:left="1800"/>
        <w:contextualSpacing/>
        <w:rPr>
          <w:sz w:val="24"/>
          <w:szCs w:val="24"/>
        </w:rPr>
      </w:pPr>
    </w:p>
    <w:p w14:paraId="5C0DE7BB" w14:textId="510C0F7C" w:rsidR="00752A4E" w:rsidRPr="00292DC8" w:rsidRDefault="00752A4E" w:rsidP="00847D7C">
      <w:pPr>
        <w:numPr>
          <w:ilvl w:val="3"/>
          <w:numId w:val="45"/>
        </w:numPr>
        <w:spacing w:after="0"/>
        <w:ind w:hanging="720"/>
        <w:contextualSpacing/>
        <w:rPr>
          <w:sz w:val="24"/>
        </w:rPr>
      </w:pPr>
      <w:r w:rsidRPr="003366FA">
        <w:rPr>
          <w:sz w:val="24"/>
          <w:szCs w:val="24"/>
        </w:rPr>
        <w:t xml:space="preserve">The purchase of equipment (defined as items with a unit cost greater than $5,000 and a useful life of greater than one year) with CEC funds will require disposition of purchased </w:t>
      </w:r>
      <w:r w:rsidRPr="003366FA">
        <w:rPr>
          <w:sz w:val="24"/>
          <w:szCs w:val="24"/>
        </w:rPr>
        <w:lastRenderedPageBreak/>
        <w:t xml:space="preserve">equipment at the end of the project. Typically, grant recipients may continue to utilize equipment purchased with CEC funds </w:t>
      </w:r>
      <w:proofErr w:type="gramStart"/>
      <w:r w:rsidRPr="003366FA">
        <w:rPr>
          <w:sz w:val="24"/>
          <w:szCs w:val="24"/>
        </w:rPr>
        <w:t>as long as</w:t>
      </w:r>
      <w:proofErr w:type="gramEnd"/>
      <w:r w:rsidRPr="003366FA">
        <w:rPr>
          <w:sz w:val="24"/>
          <w:szCs w:val="24"/>
        </w:rPr>
        <w:t xml:space="preserve"> the use is consistent with the intent of the original agreement. </w:t>
      </w:r>
      <w:r w:rsidRPr="00292DC8">
        <w:rPr>
          <w:sz w:val="24"/>
        </w:rPr>
        <w:t xml:space="preserve">There </w:t>
      </w:r>
      <w:proofErr w:type="gramStart"/>
      <w:r w:rsidRPr="00292DC8">
        <w:rPr>
          <w:sz w:val="24"/>
        </w:rPr>
        <w:t>are</w:t>
      </w:r>
      <w:proofErr w:type="gramEnd"/>
      <w:r w:rsidRPr="00292DC8">
        <w:rPr>
          <w:sz w:val="24"/>
        </w:rPr>
        <w:t xml:space="preserve"> no disposition requirements for equipment purchased with match share funding.</w:t>
      </w:r>
    </w:p>
    <w:p w14:paraId="1C7FD9E4" w14:textId="77777777" w:rsidR="00752A4E" w:rsidRPr="003366FA" w:rsidRDefault="00752A4E" w:rsidP="00292DC8">
      <w:pPr>
        <w:spacing w:after="0"/>
        <w:ind w:left="2160"/>
        <w:rPr>
          <w:sz w:val="24"/>
          <w:szCs w:val="24"/>
        </w:rPr>
      </w:pPr>
    </w:p>
    <w:p w14:paraId="6FD6CD87" w14:textId="77777777" w:rsidR="00752A4E" w:rsidRPr="003366FA" w:rsidRDefault="00752A4E" w:rsidP="00847D7C">
      <w:pPr>
        <w:numPr>
          <w:ilvl w:val="2"/>
          <w:numId w:val="45"/>
        </w:numPr>
        <w:spacing w:after="0"/>
        <w:ind w:left="2160" w:hanging="720"/>
        <w:rPr>
          <w:sz w:val="24"/>
          <w:szCs w:val="24"/>
        </w:rPr>
      </w:pPr>
      <w:r w:rsidRPr="003366FA">
        <w:rPr>
          <w:sz w:val="24"/>
          <w:szCs w:val="24"/>
        </w:rPr>
        <w:t xml:space="preserve">The Budget must reflect estimates for </w:t>
      </w:r>
      <w:r w:rsidRPr="00292DC8">
        <w:rPr>
          <w:sz w:val="24"/>
        </w:rPr>
        <w:t>actual</w:t>
      </w:r>
      <w:r w:rsidRPr="003366FA">
        <w:rPr>
          <w:sz w:val="24"/>
          <w:szCs w:val="24"/>
        </w:rPr>
        <w:t xml:space="preserve"> costs to be incurred during the approved term of the agreement. CEC can only approve and reimburse for actual costs that are properly documented in accordance with the grant agreement terms and conditions.</w:t>
      </w:r>
    </w:p>
    <w:p w14:paraId="1E979BBF" w14:textId="77777777" w:rsidR="00752A4E" w:rsidRPr="003366FA" w:rsidRDefault="00752A4E" w:rsidP="00292DC8">
      <w:pPr>
        <w:spacing w:after="0"/>
        <w:ind w:left="2160"/>
        <w:rPr>
          <w:sz w:val="24"/>
          <w:szCs w:val="24"/>
        </w:rPr>
      </w:pPr>
    </w:p>
    <w:p w14:paraId="393EB0D9" w14:textId="26E7CAAA" w:rsidR="00752A4E" w:rsidRPr="003366FA" w:rsidRDefault="6F219201" w:rsidP="00847D7C">
      <w:pPr>
        <w:numPr>
          <w:ilvl w:val="2"/>
          <w:numId w:val="45"/>
        </w:numPr>
        <w:spacing w:after="0"/>
        <w:ind w:left="2160" w:hanging="720"/>
        <w:rPr>
          <w:sz w:val="24"/>
          <w:szCs w:val="24"/>
        </w:rPr>
      </w:pPr>
      <w:r w:rsidRPr="00847D7C">
        <w:rPr>
          <w:rFonts w:eastAsia="Arial"/>
          <w:color w:val="000000" w:themeColor="text1"/>
          <w:sz w:val="24"/>
        </w:rPr>
        <w:t xml:space="preserve">Current policy dictates that </w:t>
      </w:r>
      <w:r w:rsidR="00752A4E" w:rsidRPr="003366FA">
        <w:rPr>
          <w:sz w:val="24"/>
          <w:szCs w:val="24"/>
        </w:rPr>
        <w:t xml:space="preserve">Applicants shall </w:t>
      </w:r>
      <w:r w:rsidR="00752A4E" w:rsidRPr="056D3695">
        <w:rPr>
          <w:sz w:val="24"/>
          <w:szCs w:val="24"/>
        </w:rPr>
        <w:t>NOT</w:t>
      </w:r>
      <w:r w:rsidR="00752A4E" w:rsidRPr="003366FA">
        <w:rPr>
          <w:sz w:val="24"/>
          <w:szCs w:val="24"/>
        </w:rPr>
        <w:t xml:space="preserve"> budget for, and </w:t>
      </w:r>
      <w:r w:rsidR="00752A4E" w:rsidRPr="056D3695">
        <w:rPr>
          <w:sz w:val="24"/>
          <w:szCs w:val="24"/>
        </w:rPr>
        <w:t>CANNOT</w:t>
      </w:r>
      <w:r w:rsidR="00752A4E" w:rsidRPr="003366FA">
        <w:rPr>
          <w:sz w:val="24"/>
          <w:szCs w:val="24"/>
        </w:rPr>
        <w:t xml:space="preserve">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w:t>
      </w:r>
      <w:r w:rsidR="00752A4E" w:rsidRPr="00847D7C">
        <w:rPr>
          <w:sz w:val="24"/>
        </w:rPr>
        <w:t xml:space="preserve"> </w:t>
      </w:r>
      <w:r w:rsidR="00752A4E" w:rsidRPr="003366FA">
        <w:rPr>
          <w:sz w:val="24"/>
          <w:szCs w:val="24"/>
        </w:rPr>
        <w:t>See terms and conditions for additional restrictions and requirements.</w:t>
      </w:r>
    </w:p>
    <w:p w14:paraId="35135318" w14:textId="77777777" w:rsidR="00752A4E" w:rsidRPr="003366FA" w:rsidRDefault="00752A4E" w:rsidP="00292DC8">
      <w:pPr>
        <w:spacing w:after="0"/>
        <w:ind w:left="2160"/>
        <w:rPr>
          <w:sz w:val="24"/>
          <w:szCs w:val="24"/>
        </w:rPr>
      </w:pPr>
    </w:p>
    <w:p w14:paraId="531C2A53" w14:textId="4B4F6C2A" w:rsidR="001A73B9" w:rsidRPr="00E414D9" w:rsidRDefault="00752A4E" w:rsidP="00847D7C">
      <w:pPr>
        <w:spacing w:after="0"/>
        <w:ind w:left="1440"/>
        <w:rPr>
          <w:sz w:val="24"/>
          <w:szCs w:val="24"/>
        </w:rPr>
      </w:pPr>
      <w:r w:rsidRPr="00292DC8">
        <w:rPr>
          <w:sz w:val="24"/>
        </w:rPr>
        <w:t xml:space="preserve">IMPORTANT </w:t>
      </w:r>
      <w:r w:rsidRPr="003366FA">
        <w:rPr>
          <w:sz w:val="24"/>
          <w:szCs w:val="24"/>
        </w:rPr>
        <w:t>–</w:t>
      </w:r>
      <w:r w:rsidRPr="00292DC8">
        <w:rPr>
          <w:sz w:val="24"/>
        </w:rPr>
        <w:t xml:space="preserve"> Payment of Prevailing Wage:</w:t>
      </w:r>
      <w:r w:rsidRPr="003366FA">
        <w:rPr>
          <w:sz w:val="24"/>
          <w:szCs w:val="24"/>
        </w:rPr>
        <w:t xml:space="preserv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91"/>
    <w:p w14:paraId="7A909CB2" w14:textId="77777777" w:rsidR="001A73B9" w:rsidRPr="0087316A" w:rsidRDefault="001A73B9" w:rsidP="00292DC8">
      <w:pPr>
        <w:spacing w:after="0"/>
        <w:ind w:left="2160"/>
        <w:rPr>
          <w:sz w:val="24"/>
          <w:szCs w:val="24"/>
        </w:rPr>
      </w:pPr>
    </w:p>
    <w:p w14:paraId="18D8641C" w14:textId="694B3A2A" w:rsidR="00FD6BCD" w:rsidRPr="00E91F37" w:rsidRDefault="00FD6BCD" w:rsidP="00292DC8">
      <w:pPr>
        <w:numPr>
          <w:ilvl w:val="0"/>
          <w:numId w:val="12"/>
        </w:numPr>
        <w:spacing w:after="0"/>
        <w:ind w:left="1440" w:hanging="720"/>
        <w:rPr>
          <w:b/>
          <w:bCs/>
          <w:sz w:val="24"/>
          <w:szCs w:val="24"/>
        </w:rPr>
      </w:pPr>
      <w:r w:rsidRPr="101EB4DA">
        <w:rPr>
          <w:b/>
          <w:bCs/>
          <w:sz w:val="24"/>
          <w:szCs w:val="24"/>
        </w:rPr>
        <w:t>Resumes</w:t>
      </w:r>
      <w:r w:rsidR="4D325E0C" w:rsidRPr="101EB4DA">
        <w:rPr>
          <w:b/>
          <w:bCs/>
          <w:sz w:val="24"/>
          <w:szCs w:val="24"/>
        </w:rPr>
        <w:t xml:space="preserve"> (Attachment </w:t>
      </w:r>
      <w:r w:rsidR="00C34F2F">
        <w:rPr>
          <w:b/>
          <w:bCs/>
          <w:sz w:val="24"/>
          <w:szCs w:val="24"/>
        </w:rPr>
        <w:t>0</w:t>
      </w:r>
      <w:r w:rsidR="02CFAD5D" w:rsidRPr="00847D7C">
        <w:rPr>
          <w:b/>
          <w:sz w:val="24"/>
        </w:rPr>
        <w:t>6</w:t>
      </w:r>
      <w:r w:rsidR="328F62BE" w:rsidRPr="0627072E">
        <w:rPr>
          <w:b/>
          <w:bCs/>
          <w:sz w:val="24"/>
          <w:szCs w:val="24"/>
        </w:rPr>
        <w:t xml:space="preserve"> - optional</w:t>
      </w:r>
      <w:r w:rsidR="4D325E0C" w:rsidRPr="101EB4DA">
        <w:rPr>
          <w:b/>
          <w:bCs/>
          <w:sz w:val="24"/>
          <w:szCs w:val="24"/>
        </w:rPr>
        <w:t>)</w:t>
      </w:r>
    </w:p>
    <w:p w14:paraId="6A048AA2" w14:textId="2556923C" w:rsidR="00FC5FD6" w:rsidRPr="00FC5FD6" w:rsidRDefault="00FC5FD6" w:rsidP="00292DC8">
      <w:pPr>
        <w:spacing w:after="0"/>
        <w:ind w:left="1440"/>
        <w:rPr>
          <w:sz w:val="24"/>
          <w:szCs w:val="24"/>
        </w:rPr>
      </w:pPr>
      <w:r w:rsidRPr="00CC5068">
        <w:rPr>
          <w:sz w:val="24"/>
          <w:szCs w:val="24"/>
        </w:rPr>
        <w:t xml:space="preserve">Applicants may include resumes for key personnel identified in the proposal. </w:t>
      </w:r>
      <w:r w:rsidR="00B041D7">
        <w:rPr>
          <w:sz w:val="24"/>
          <w:szCs w:val="24"/>
        </w:rPr>
        <w:t>“Key personnel” are individuals that are critical to the project due to their experience, knowledge, and/or capabilities.</w:t>
      </w:r>
      <w:r w:rsidR="00B041D7" w:rsidRPr="00E91F37">
        <w:rPr>
          <w:sz w:val="24"/>
          <w:szCs w:val="24"/>
        </w:rPr>
        <w:t xml:space="preserve"> </w:t>
      </w:r>
      <w:r w:rsidRPr="00CC5068">
        <w:rPr>
          <w:sz w:val="24"/>
          <w:szCs w:val="24"/>
        </w:rPr>
        <w:t>Resumes are limited to a maximum of 2 pages each. Resumes are not required.</w:t>
      </w:r>
      <w:r w:rsidR="00B041D7">
        <w:rPr>
          <w:sz w:val="24"/>
          <w:szCs w:val="24"/>
        </w:rPr>
        <w:t xml:space="preserve"> </w:t>
      </w:r>
    </w:p>
    <w:p w14:paraId="523524A6" w14:textId="77777777" w:rsidR="00FD6BCD" w:rsidRPr="00E91F37" w:rsidRDefault="00FD6BCD" w:rsidP="00432A3B">
      <w:pPr>
        <w:spacing w:after="0"/>
        <w:ind w:left="1440"/>
        <w:rPr>
          <w:sz w:val="24"/>
          <w:szCs w:val="24"/>
        </w:rPr>
      </w:pPr>
    </w:p>
    <w:p w14:paraId="5BCBD03E" w14:textId="0857EE5B" w:rsidR="00D02D86" w:rsidRPr="00E91F37" w:rsidRDefault="00CB24F5" w:rsidP="00292DC8">
      <w:pPr>
        <w:numPr>
          <w:ilvl w:val="0"/>
          <w:numId w:val="12"/>
        </w:numPr>
        <w:spacing w:after="0"/>
        <w:ind w:left="1440" w:hanging="720"/>
        <w:rPr>
          <w:b/>
          <w:bCs/>
          <w:sz w:val="24"/>
          <w:szCs w:val="24"/>
        </w:rPr>
      </w:pPr>
      <w:r w:rsidRPr="101EB4DA">
        <w:rPr>
          <w:b/>
          <w:bCs/>
          <w:sz w:val="24"/>
          <w:szCs w:val="24"/>
        </w:rPr>
        <w:t>Contact</w:t>
      </w:r>
      <w:r w:rsidR="00D02D86" w:rsidRPr="101EB4DA">
        <w:rPr>
          <w:b/>
          <w:bCs/>
          <w:sz w:val="24"/>
          <w:szCs w:val="24"/>
        </w:rPr>
        <w:t xml:space="preserve"> List</w:t>
      </w:r>
      <w:r w:rsidR="07E20DB3" w:rsidRPr="101EB4DA">
        <w:rPr>
          <w:b/>
          <w:bCs/>
          <w:sz w:val="24"/>
          <w:szCs w:val="24"/>
        </w:rPr>
        <w:t xml:space="preserve"> (Attachment </w:t>
      </w:r>
      <w:r w:rsidR="00C34F2F">
        <w:rPr>
          <w:b/>
          <w:bCs/>
          <w:sz w:val="24"/>
          <w:szCs w:val="24"/>
        </w:rPr>
        <w:t>0</w:t>
      </w:r>
      <w:r w:rsidR="6C73737F" w:rsidRPr="00847D7C">
        <w:rPr>
          <w:b/>
          <w:sz w:val="24"/>
        </w:rPr>
        <w:t>7)</w:t>
      </w:r>
    </w:p>
    <w:p w14:paraId="3500AF7E" w14:textId="7E6ABF43" w:rsidR="00D02D86" w:rsidRPr="00E91F37" w:rsidRDefault="00D02D86" w:rsidP="00292DC8">
      <w:pPr>
        <w:spacing w:after="0"/>
        <w:ind w:left="1440"/>
        <w:rPr>
          <w:sz w:val="24"/>
          <w:szCs w:val="24"/>
        </w:rPr>
      </w:pPr>
      <w:r w:rsidRPr="36E84872">
        <w:rPr>
          <w:sz w:val="24"/>
          <w:szCs w:val="24"/>
        </w:rPr>
        <w:t>Applicants must include a completed</w:t>
      </w:r>
      <w:r w:rsidR="00CB24F5" w:rsidRPr="36E84872">
        <w:rPr>
          <w:sz w:val="24"/>
          <w:szCs w:val="24"/>
        </w:rPr>
        <w:t xml:space="preserve"> Contact</w:t>
      </w:r>
      <w:r w:rsidR="00767454" w:rsidRPr="36E84872">
        <w:rPr>
          <w:sz w:val="24"/>
          <w:szCs w:val="24"/>
        </w:rPr>
        <w:t xml:space="preserve"> List by including the appropriate points of contact for the Applicant. </w:t>
      </w:r>
      <w:r w:rsidR="008E36A3" w:rsidRPr="36E84872">
        <w:rPr>
          <w:sz w:val="24"/>
          <w:szCs w:val="24"/>
        </w:rPr>
        <w:t xml:space="preserve">CEC </w:t>
      </w:r>
      <w:r w:rsidR="00767454" w:rsidRPr="36E84872">
        <w:rPr>
          <w:sz w:val="24"/>
          <w:szCs w:val="24"/>
        </w:rPr>
        <w:t xml:space="preserve">will complete the </w:t>
      </w:r>
      <w:r w:rsidR="008E36A3" w:rsidRPr="36E84872">
        <w:rPr>
          <w:sz w:val="24"/>
          <w:szCs w:val="24"/>
        </w:rPr>
        <w:t xml:space="preserve">CEC </w:t>
      </w:r>
      <w:r w:rsidR="00767454" w:rsidRPr="36E84872">
        <w:rPr>
          <w:sz w:val="24"/>
          <w:szCs w:val="24"/>
        </w:rPr>
        <w:t>points of contact during agreement development.</w:t>
      </w:r>
    </w:p>
    <w:p w14:paraId="76594DDC" w14:textId="77777777" w:rsidR="00D02D86" w:rsidRPr="00292DC8" w:rsidRDefault="00D02D86" w:rsidP="00292DC8">
      <w:pPr>
        <w:spacing w:after="0"/>
        <w:rPr>
          <w:sz w:val="28"/>
        </w:rPr>
      </w:pPr>
    </w:p>
    <w:p w14:paraId="5B0CF000" w14:textId="305FD8C0" w:rsidR="00D02D86" w:rsidRPr="00E91F37" w:rsidRDefault="00D02D86" w:rsidP="471530B5">
      <w:pPr>
        <w:numPr>
          <w:ilvl w:val="0"/>
          <w:numId w:val="12"/>
        </w:numPr>
        <w:spacing w:after="0"/>
        <w:ind w:left="1440" w:hanging="720"/>
        <w:rPr>
          <w:b/>
          <w:bCs/>
          <w:sz w:val="24"/>
          <w:szCs w:val="24"/>
        </w:rPr>
      </w:pPr>
      <w:r w:rsidRPr="101EB4DA">
        <w:rPr>
          <w:b/>
          <w:bCs/>
          <w:sz w:val="24"/>
          <w:szCs w:val="24"/>
        </w:rPr>
        <w:t xml:space="preserve">Letters of </w:t>
      </w:r>
      <w:r w:rsidR="00BF41C8" w:rsidRPr="101EB4DA">
        <w:rPr>
          <w:b/>
          <w:bCs/>
          <w:sz w:val="24"/>
          <w:szCs w:val="24"/>
        </w:rPr>
        <w:t>Commitment</w:t>
      </w:r>
      <w:r w:rsidR="006B7671" w:rsidRPr="101EB4DA">
        <w:rPr>
          <w:b/>
          <w:bCs/>
          <w:sz w:val="24"/>
          <w:szCs w:val="24"/>
        </w:rPr>
        <w:t xml:space="preserve"> (</w:t>
      </w:r>
      <w:r w:rsidR="6B78BF8A" w:rsidRPr="101EB4DA">
        <w:rPr>
          <w:b/>
          <w:bCs/>
          <w:sz w:val="24"/>
          <w:szCs w:val="24"/>
        </w:rPr>
        <w:t xml:space="preserve">Attachment </w:t>
      </w:r>
      <w:r w:rsidR="00C34F2F">
        <w:rPr>
          <w:b/>
          <w:bCs/>
          <w:sz w:val="24"/>
          <w:szCs w:val="24"/>
        </w:rPr>
        <w:t>0</w:t>
      </w:r>
      <w:r w:rsidR="3FE82E9F" w:rsidRPr="00847D7C">
        <w:rPr>
          <w:b/>
          <w:sz w:val="24"/>
        </w:rPr>
        <w:t>8</w:t>
      </w:r>
      <w:r w:rsidR="6B78BF8A" w:rsidRPr="101EB4DA">
        <w:rPr>
          <w:b/>
          <w:bCs/>
          <w:sz w:val="24"/>
          <w:szCs w:val="24"/>
        </w:rPr>
        <w:t>)</w:t>
      </w:r>
    </w:p>
    <w:p w14:paraId="1A600C3D" w14:textId="2262A764" w:rsidR="00D02D86" w:rsidRPr="00E91F37" w:rsidRDefault="00CA10AC" w:rsidP="003A0DDC">
      <w:pPr>
        <w:spacing w:after="0"/>
        <w:ind w:left="1440"/>
        <w:rPr>
          <w:sz w:val="24"/>
          <w:szCs w:val="24"/>
        </w:rPr>
      </w:pPr>
      <w:r w:rsidRPr="101EB4DA">
        <w:rPr>
          <w:sz w:val="24"/>
          <w:szCs w:val="24"/>
        </w:rPr>
        <w:t>A</w:t>
      </w:r>
      <w:r w:rsidR="006A629A" w:rsidRPr="101EB4DA">
        <w:rPr>
          <w:sz w:val="24"/>
          <w:szCs w:val="24"/>
        </w:rPr>
        <w:t xml:space="preserve">pplicants must submit a match funding commitment letter from each entity that is committing to providing match funding. A commitment letter </w:t>
      </w:r>
      <w:r w:rsidR="006A629A" w:rsidRPr="101EB4DA">
        <w:rPr>
          <w:sz w:val="24"/>
          <w:szCs w:val="24"/>
        </w:rPr>
        <w:lastRenderedPageBreak/>
        <w:t xml:space="preserve">commits an entity or individual to providing the service or funding described in the letter. </w:t>
      </w:r>
      <w:r w:rsidR="72EB0698" w:rsidRPr="101EB4DA">
        <w:rPr>
          <w:sz w:val="24"/>
          <w:szCs w:val="24"/>
        </w:rPr>
        <w:t>Letters are limited to two-pages each.</w:t>
      </w:r>
    </w:p>
    <w:p w14:paraId="71C24AA3" w14:textId="77777777" w:rsidR="00D02D86" w:rsidRPr="00E91F37" w:rsidRDefault="00D02D86" w:rsidP="00465641">
      <w:pPr>
        <w:spacing w:after="0"/>
        <w:ind w:left="1440"/>
        <w:rPr>
          <w:sz w:val="24"/>
          <w:szCs w:val="24"/>
        </w:rPr>
      </w:pPr>
    </w:p>
    <w:p w14:paraId="45B63E2F" w14:textId="7210DA0D" w:rsidR="008F76F2" w:rsidRPr="00E91F37" w:rsidRDefault="008F76F2" w:rsidP="00292DC8">
      <w:pPr>
        <w:numPr>
          <w:ilvl w:val="1"/>
          <w:numId w:val="12"/>
        </w:numPr>
        <w:spacing w:after="0"/>
        <w:ind w:left="2160" w:hanging="720"/>
        <w:rPr>
          <w:sz w:val="24"/>
          <w:szCs w:val="24"/>
        </w:rPr>
      </w:pPr>
      <w:r w:rsidRPr="00E91F37">
        <w:rPr>
          <w:b/>
          <w:sz w:val="24"/>
          <w:szCs w:val="24"/>
        </w:rPr>
        <w:t>Key Project Partners</w:t>
      </w:r>
      <w:r w:rsidR="006B7671">
        <w:rPr>
          <w:b/>
          <w:sz w:val="24"/>
          <w:szCs w:val="24"/>
        </w:rPr>
        <w:t xml:space="preserve">: </w:t>
      </w:r>
      <w:r w:rsidRPr="00E91F37">
        <w:rPr>
          <w:sz w:val="24"/>
          <w:szCs w:val="24"/>
        </w:rPr>
        <w:t xml:space="preserve">Key project partners identified in the application must provide letters demonstrating their commitment </w:t>
      </w:r>
      <w:r w:rsidR="006107DC">
        <w:rPr>
          <w:sz w:val="24"/>
          <w:szCs w:val="24"/>
        </w:rPr>
        <w:t xml:space="preserve">or support </w:t>
      </w:r>
      <w:r w:rsidRPr="00E91F37">
        <w:rPr>
          <w:sz w:val="24"/>
          <w:szCs w:val="24"/>
        </w:rPr>
        <w:t>to the proposed project and their ability to fulfill their identified roles.</w:t>
      </w:r>
    </w:p>
    <w:p w14:paraId="7B7C6B5C" w14:textId="77777777" w:rsidR="00D02D86" w:rsidRPr="00E91F37" w:rsidRDefault="00D02D86" w:rsidP="00292DC8">
      <w:pPr>
        <w:spacing w:after="0"/>
        <w:ind w:left="2160"/>
        <w:rPr>
          <w:sz w:val="24"/>
          <w:szCs w:val="24"/>
        </w:rPr>
      </w:pPr>
    </w:p>
    <w:p w14:paraId="6F2FA3E7" w14:textId="57A67FD1" w:rsidR="00D02D86" w:rsidRPr="00E91F37" w:rsidRDefault="00D02D86" w:rsidP="00292DC8">
      <w:pPr>
        <w:numPr>
          <w:ilvl w:val="1"/>
          <w:numId w:val="12"/>
        </w:numPr>
        <w:spacing w:after="0"/>
        <w:ind w:left="2160" w:hanging="720"/>
        <w:rPr>
          <w:sz w:val="24"/>
          <w:szCs w:val="24"/>
        </w:rPr>
      </w:pPr>
      <w:r w:rsidRPr="00E91F37">
        <w:rPr>
          <w:b/>
          <w:sz w:val="24"/>
          <w:szCs w:val="24"/>
        </w:rPr>
        <w:t xml:space="preserve">Match Share Contributors </w:t>
      </w:r>
      <w:r w:rsidR="00146A04">
        <w:rPr>
          <w:b/>
          <w:sz w:val="24"/>
          <w:szCs w:val="24"/>
        </w:rPr>
        <w:t>Letters of Commitment</w:t>
      </w:r>
      <w:r w:rsidR="006B7671">
        <w:rPr>
          <w:b/>
          <w:sz w:val="24"/>
          <w:szCs w:val="24"/>
        </w:rPr>
        <w:t xml:space="preserve">: </w:t>
      </w:r>
      <w:r w:rsidR="00E81A5D" w:rsidRPr="00E91F37">
        <w:rPr>
          <w:sz w:val="24"/>
          <w:szCs w:val="24"/>
        </w:rPr>
        <w:t>A</w:t>
      </w:r>
      <w:r w:rsidR="00DD2F1C" w:rsidRPr="00E91F37">
        <w:rPr>
          <w:sz w:val="24"/>
          <w:szCs w:val="24"/>
        </w:rPr>
        <w:t>ny</w:t>
      </w:r>
      <w:r w:rsidR="00E81A5D" w:rsidRPr="00E91F37">
        <w:rPr>
          <w:sz w:val="24"/>
          <w:szCs w:val="24"/>
        </w:rPr>
        <w:t xml:space="preserve"> </w:t>
      </w:r>
      <w:r w:rsidR="00DD2F1C" w:rsidRPr="00E91F37">
        <w:rPr>
          <w:sz w:val="24"/>
          <w:szCs w:val="24"/>
        </w:rPr>
        <w:t>match share contributors</w:t>
      </w:r>
      <w:r w:rsidR="00AE7D84">
        <w:rPr>
          <w:sz w:val="24"/>
          <w:szCs w:val="24"/>
        </w:rPr>
        <w:t xml:space="preserve"> (including the Applicant and/or a third-party)</w:t>
      </w:r>
      <w:r w:rsidR="00DD2F1C" w:rsidRPr="00E91F37">
        <w:rPr>
          <w:sz w:val="24"/>
          <w:szCs w:val="24"/>
        </w:rPr>
        <w:t xml:space="preserve"> </w:t>
      </w:r>
      <w:r w:rsidR="00BF41C8" w:rsidRPr="00E91F37">
        <w:rPr>
          <w:sz w:val="24"/>
          <w:szCs w:val="24"/>
        </w:rPr>
        <w:t>must</w:t>
      </w:r>
      <w:r w:rsidRPr="00E91F37">
        <w:rPr>
          <w:sz w:val="24"/>
          <w:szCs w:val="24"/>
        </w:rPr>
        <w:t xml:space="preserve"> identify</w:t>
      </w:r>
      <w:r w:rsidR="00DD2F1C" w:rsidRPr="00E91F37">
        <w:rPr>
          <w:sz w:val="24"/>
          <w:szCs w:val="24"/>
        </w:rPr>
        <w:t xml:space="preserve"> the intended amount of match</w:t>
      </w:r>
      <w:r w:rsidR="006107DC">
        <w:rPr>
          <w:sz w:val="24"/>
          <w:szCs w:val="24"/>
        </w:rPr>
        <w:t xml:space="preserve"> that will be committed to the project</w:t>
      </w:r>
      <w:r w:rsidR="00DD2F1C" w:rsidRPr="00E91F37">
        <w:rPr>
          <w:sz w:val="24"/>
          <w:szCs w:val="24"/>
        </w:rPr>
        <w:t>, the</w:t>
      </w:r>
      <w:r w:rsidRPr="00E91F37">
        <w:rPr>
          <w:sz w:val="24"/>
          <w:szCs w:val="24"/>
        </w:rPr>
        <w:t xml:space="preserve"> funding source(s)</w:t>
      </w:r>
      <w:r w:rsidR="006B36A0" w:rsidRPr="00E91F37">
        <w:rPr>
          <w:sz w:val="24"/>
          <w:szCs w:val="24"/>
        </w:rPr>
        <w:t>,</w:t>
      </w:r>
      <w:r w:rsidRPr="00E91F37">
        <w:rPr>
          <w:sz w:val="24"/>
          <w:szCs w:val="24"/>
        </w:rPr>
        <w:t xml:space="preserve"> and </w:t>
      </w:r>
      <w:r w:rsidR="00DD2F1C" w:rsidRPr="00E91F37">
        <w:rPr>
          <w:sz w:val="24"/>
          <w:szCs w:val="24"/>
        </w:rPr>
        <w:t xml:space="preserve">state that the match share contributor </w:t>
      </w:r>
      <w:r w:rsidR="006B36A0" w:rsidRPr="00E91F37">
        <w:rPr>
          <w:sz w:val="24"/>
          <w:szCs w:val="24"/>
        </w:rPr>
        <w:t>will provide</w:t>
      </w:r>
      <w:r w:rsidRPr="00E91F37">
        <w:rPr>
          <w:sz w:val="24"/>
          <w:szCs w:val="24"/>
        </w:rPr>
        <w:t xml:space="preserve"> the identified match funding. Letters </w:t>
      </w:r>
      <w:r w:rsidR="00407531" w:rsidRPr="00E91F37">
        <w:rPr>
          <w:sz w:val="24"/>
          <w:szCs w:val="24"/>
        </w:rPr>
        <w:t xml:space="preserve">of commitment from match share contributors must </w:t>
      </w:r>
      <w:r w:rsidRPr="00E91F37">
        <w:rPr>
          <w:sz w:val="24"/>
          <w:szCs w:val="24"/>
        </w:rPr>
        <w:t>contain a telephone number</w:t>
      </w:r>
      <w:r w:rsidR="0063773C">
        <w:rPr>
          <w:sz w:val="24"/>
          <w:szCs w:val="24"/>
        </w:rPr>
        <w:t xml:space="preserve"> and email address</w:t>
      </w:r>
      <w:r w:rsidRPr="00E91F37">
        <w:rPr>
          <w:sz w:val="24"/>
          <w:szCs w:val="24"/>
        </w:rPr>
        <w:t xml:space="preserve"> to allow </w:t>
      </w:r>
      <w:r w:rsidR="008E36A3" w:rsidRPr="00E91F37">
        <w:rPr>
          <w:sz w:val="24"/>
          <w:szCs w:val="24"/>
        </w:rPr>
        <w:t xml:space="preserve">CEC </w:t>
      </w:r>
      <w:r w:rsidRPr="00E91F37">
        <w:rPr>
          <w:sz w:val="24"/>
          <w:szCs w:val="24"/>
        </w:rPr>
        <w:t xml:space="preserve">to contact the match share partner or representative to confirm </w:t>
      </w:r>
      <w:r w:rsidR="006B36A0" w:rsidRPr="00E91F37">
        <w:rPr>
          <w:sz w:val="24"/>
          <w:szCs w:val="24"/>
        </w:rPr>
        <w:t>their</w:t>
      </w:r>
      <w:r w:rsidRPr="00E91F37">
        <w:rPr>
          <w:sz w:val="24"/>
          <w:szCs w:val="24"/>
        </w:rPr>
        <w:t xml:space="preserve"> authority to commit matching</w:t>
      </w:r>
      <w:r w:rsidR="00D24381" w:rsidRPr="00E91F37">
        <w:rPr>
          <w:sz w:val="24"/>
          <w:szCs w:val="24"/>
        </w:rPr>
        <w:t xml:space="preserve"> funds to the proposed project.</w:t>
      </w:r>
    </w:p>
    <w:p w14:paraId="11AFBBF3" w14:textId="77777777" w:rsidR="00D02D86" w:rsidRPr="00E91F37" w:rsidRDefault="00D02D86" w:rsidP="00292DC8">
      <w:pPr>
        <w:spacing w:after="0"/>
        <w:ind w:left="2160" w:hanging="720"/>
        <w:rPr>
          <w:sz w:val="24"/>
          <w:szCs w:val="24"/>
        </w:rPr>
      </w:pPr>
    </w:p>
    <w:p w14:paraId="1995DF61" w14:textId="680B005C" w:rsidR="00AE7D84" w:rsidRPr="00AE7D84" w:rsidRDefault="00D02D86" w:rsidP="00AE7D84">
      <w:pPr>
        <w:numPr>
          <w:ilvl w:val="0"/>
          <w:numId w:val="12"/>
        </w:numPr>
        <w:spacing w:after="0"/>
        <w:ind w:left="1440" w:hanging="720"/>
        <w:rPr>
          <w:sz w:val="24"/>
          <w:szCs w:val="24"/>
        </w:rPr>
      </w:pPr>
      <w:r w:rsidRPr="101EB4DA">
        <w:rPr>
          <w:b/>
          <w:bCs/>
          <w:sz w:val="24"/>
          <w:szCs w:val="24"/>
        </w:rPr>
        <w:t>Letters of Support</w:t>
      </w:r>
      <w:r w:rsidR="00BF41C8" w:rsidRPr="101EB4DA">
        <w:rPr>
          <w:b/>
          <w:bCs/>
          <w:sz w:val="24"/>
          <w:szCs w:val="24"/>
        </w:rPr>
        <w:t xml:space="preserve"> (</w:t>
      </w:r>
      <w:r w:rsidR="4891FE4A" w:rsidRPr="101EB4DA">
        <w:rPr>
          <w:b/>
          <w:bCs/>
          <w:sz w:val="24"/>
          <w:szCs w:val="24"/>
        </w:rPr>
        <w:t xml:space="preserve">Attachment </w:t>
      </w:r>
      <w:r w:rsidR="00C34F2F">
        <w:rPr>
          <w:b/>
          <w:bCs/>
          <w:sz w:val="24"/>
          <w:szCs w:val="24"/>
        </w:rPr>
        <w:t>0</w:t>
      </w:r>
      <w:r w:rsidR="737643A2" w:rsidRPr="00847D7C">
        <w:rPr>
          <w:b/>
          <w:sz w:val="24"/>
        </w:rPr>
        <w:t>9</w:t>
      </w:r>
      <w:r w:rsidR="4891FE4A" w:rsidRPr="101EB4DA">
        <w:rPr>
          <w:b/>
          <w:bCs/>
          <w:sz w:val="24"/>
          <w:szCs w:val="24"/>
        </w:rPr>
        <w:t xml:space="preserve"> - </w:t>
      </w:r>
      <w:r w:rsidR="00BF41C8" w:rsidRPr="101EB4DA">
        <w:rPr>
          <w:b/>
          <w:bCs/>
          <w:sz w:val="24"/>
          <w:szCs w:val="24"/>
        </w:rPr>
        <w:t>optional)</w:t>
      </w:r>
      <w:r w:rsidRPr="101EB4DA">
        <w:rPr>
          <w:b/>
          <w:bCs/>
          <w:sz w:val="24"/>
          <w:szCs w:val="24"/>
        </w:rPr>
        <w:t xml:space="preserve"> </w:t>
      </w:r>
    </w:p>
    <w:p w14:paraId="1DCA0377" w14:textId="4C279F1C" w:rsidR="00D02D86" w:rsidRPr="00E91F37" w:rsidRDefault="00D02D86" w:rsidP="00292DC8">
      <w:pPr>
        <w:spacing w:after="0"/>
        <w:ind w:left="1440"/>
        <w:rPr>
          <w:sz w:val="24"/>
          <w:szCs w:val="24"/>
        </w:rPr>
      </w:pPr>
      <w:r w:rsidRPr="101EB4DA">
        <w:rPr>
          <w:sz w:val="24"/>
          <w:szCs w:val="24"/>
        </w:rPr>
        <w:t xml:space="preserve">Applicants are encouraged to submit </w:t>
      </w:r>
      <w:r w:rsidR="00F23206" w:rsidRPr="101EB4DA">
        <w:rPr>
          <w:sz w:val="24"/>
          <w:szCs w:val="24"/>
        </w:rPr>
        <w:t>letter</w:t>
      </w:r>
      <w:r w:rsidRPr="101EB4DA">
        <w:rPr>
          <w:sz w:val="24"/>
          <w:szCs w:val="24"/>
        </w:rPr>
        <w:t>(s) of support that substantiate the estimated demand and/or the potential benefits of the proposed project. Third-party letters of support can be provided by, but are not limited to air districts, state or federal agencies, local safety officials, potential use</w:t>
      </w:r>
      <w:r w:rsidR="00734205" w:rsidRPr="101EB4DA">
        <w:rPr>
          <w:sz w:val="24"/>
          <w:szCs w:val="24"/>
        </w:rPr>
        <w:t>rs of the proposed project</w:t>
      </w:r>
      <w:r w:rsidRPr="101EB4DA">
        <w:rPr>
          <w:sz w:val="24"/>
          <w:szCs w:val="24"/>
        </w:rPr>
        <w:t>, and any other relevant organizations.</w:t>
      </w:r>
      <w:r w:rsidR="14CEE108" w:rsidRPr="101EB4DA">
        <w:rPr>
          <w:sz w:val="24"/>
          <w:szCs w:val="24"/>
        </w:rPr>
        <w:t xml:space="preserve"> Letters are limited to two-pages</w:t>
      </w:r>
      <w:r w:rsidR="5F263C3C" w:rsidRPr="101EB4DA">
        <w:rPr>
          <w:sz w:val="24"/>
          <w:szCs w:val="24"/>
        </w:rPr>
        <w:t xml:space="preserve"> each</w:t>
      </w:r>
      <w:r w:rsidR="14CEE108" w:rsidRPr="101EB4DA">
        <w:rPr>
          <w:sz w:val="24"/>
          <w:szCs w:val="24"/>
        </w:rPr>
        <w:t>.</w:t>
      </w:r>
    </w:p>
    <w:p w14:paraId="69F3A9D2" w14:textId="77777777" w:rsidR="00D02D86" w:rsidRPr="00E91F37" w:rsidRDefault="00D02D86" w:rsidP="00E04486">
      <w:pPr>
        <w:spacing w:after="0"/>
        <w:rPr>
          <w:sz w:val="24"/>
          <w:szCs w:val="24"/>
        </w:rPr>
      </w:pPr>
    </w:p>
    <w:p w14:paraId="43C6C2F8" w14:textId="5D0EFE07" w:rsidR="00E353FD" w:rsidRPr="00E91F37" w:rsidRDefault="00E353FD" w:rsidP="00292DC8">
      <w:pPr>
        <w:numPr>
          <w:ilvl w:val="0"/>
          <w:numId w:val="12"/>
        </w:numPr>
        <w:spacing w:after="0"/>
        <w:ind w:left="1440" w:hanging="720"/>
        <w:rPr>
          <w:b/>
          <w:bCs/>
          <w:sz w:val="24"/>
          <w:szCs w:val="24"/>
        </w:rPr>
      </w:pPr>
      <w:r w:rsidRPr="101EB4DA">
        <w:rPr>
          <w:b/>
          <w:bCs/>
          <w:sz w:val="24"/>
          <w:szCs w:val="24"/>
        </w:rPr>
        <w:t xml:space="preserve">CEQA </w:t>
      </w:r>
      <w:r w:rsidR="00CA3004" w:rsidRPr="101EB4DA">
        <w:rPr>
          <w:b/>
          <w:bCs/>
          <w:sz w:val="24"/>
          <w:szCs w:val="24"/>
        </w:rPr>
        <w:t>Worksheet</w:t>
      </w:r>
      <w:r w:rsidR="0063773C" w:rsidRPr="101EB4DA">
        <w:rPr>
          <w:b/>
          <w:bCs/>
          <w:sz w:val="24"/>
          <w:szCs w:val="24"/>
        </w:rPr>
        <w:t xml:space="preserve"> (Attachment </w:t>
      </w:r>
      <w:r w:rsidR="79CF450E" w:rsidRPr="00847D7C">
        <w:rPr>
          <w:b/>
          <w:sz w:val="24"/>
        </w:rPr>
        <w:t>10</w:t>
      </w:r>
      <w:r w:rsidR="0063773C" w:rsidRPr="101EB4DA">
        <w:rPr>
          <w:b/>
          <w:bCs/>
          <w:sz w:val="24"/>
          <w:szCs w:val="24"/>
        </w:rPr>
        <w:t>)</w:t>
      </w:r>
    </w:p>
    <w:p w14:paraId="3B326A3A" w14:textId="401B6AC3" w:rsidR="00E353FD" w:rsidRPr="00E91F37" w:rsidRDefault="00E353FD" w:rsidP="00292DC8">
      <w:pPr>
        <w:spacing w:after="0"/>
        <w:ind w:left="1440"/>
        <w:rPr>
          <w:sz w:val="24"/>
          <w:szCs w:val="24"/>
        </w:rPr>
      </w:pPr>
      <w:r w:rsidRPr="00E91F37">
        <w:rPr>
          <w:sz w:val="24"/>
          <w:szCs w:val="24"/>
        </w:rPr>
        <w:t xml:space="preserve">Applicants must </w:t>
      </w:r>
      <w:r w:rsidR="00D24EC3" w:rsidRPr="00E91F37">
        <w:rPr>
          <w:sz w:val="24"/>
          <w:szCs w:val="24"/>
        </w:rPr>
        <w:t xml:space="preserve">include a </w:t>
      </w:r>
      <w:r w:rsidRPr="00E91F37">
        <w:rPr>
          <w:sz w:val="24"/>
          <w:szCs w:val="24"/>
        </w:rPr>
        <w:t>complete</w:t>
      </w:r>
      <w:r w:rsidR="00D24EC3" w:rsidRPr="00E91F37">
        <w:rPr>
          <w:sz w:val="24"/>
          <w:szCs w:val="24"/>
        </w:rPr>
        <w:t xml:space="preserve">d CEQA </w:t>
      </w:r>
      <w:r w:rsidR="00CA3004" w:rsidRPr="00E91F37">
        <w:rPr>
          <w:sz w:val="24"/>
          <w:szCs w:val="24"/>
        </w:rPr>
        <w:t>Worksheet</w:t>
      </w:r>
      <w:r w:rsidR="0063773C">
        <w:rPr>
          <w:sz w:val="24"/>
          <w:szCs w:val="24"/>
        </w:rPr>
        <w:t xml:space="preserve">. </w:t>
      </w:r>
      <w:r w:rsidR="008E36A3" w:rsidRPr="00E91F37">
        <w:rPr>
          <w:sz w:val="24"/>
          <w:szCs w:val="24"/>
        </w:rPr>
        <w:t xml:space="preserve">CEC </w:t>
      </w:r>
      <w:r w:rsidRPr="00E91F37">
        <w:rPr>
          <w:sz w:val="24"/>
          <w:szCs w:val="24"/>
        </w:rPr>
        <w:t>requires this information to assist</w:t>
      </w:r>
      <w:r w:rsidR="006A6E55" w:rsidRPr="00E91F37">
        <w:rPr>
          <w:sz w:val="24"/>
          <w:szCs w:val="24"/>
        </w:rPr>
        <w:t xml:space="preserve"> it in making</w:t>
      </w:r>
      <w:r w:rsidRPr="00E91F37">
        <w:rPr>
          <w:sz w:val="24"/>
          <w:szCs w:val="24"/>
        </w:rPr>
        <w:t xml:space="preserve"> its own determination under the California Environmental Quality Act (Pub</w:t>
      </w:r>
      <w:r w:rsidR="00CA3004" w:rsidRPr="00E91F37">
        <w:rPr>
          <w:sz w:val="24"/>
          <w:szCs w:val="24"/>
        </w:rPr>
        <w:t>lic</w:t>
      </w:r>
      <w:r w:rsidRPr="00E91F37">
        <w:rPr>
          <w:sz w:val="24"/>
          <w:szCs w:val="24"/>
        </w:rPr>
        <w:t xml:space="preserve"> Resource</w:t>
      </w:r>
      <w:r w:rsidR="00CA3004" w:rsidRPr="00E91F37">
        <w:rPr>
          <w:sz w:val="24"/>
          <w:szCs w:val="24"/>
        </w:rPr>
        <w:t>s</w:t>
      </w:r>
      <w:r w:rsidRPr="00E91F37">
        <w:rPr>
          <w:sz w:val="24"/>
          <w:szCs w:val="24"/>
        </w:rPr>
        <w:t xml:space="preserve"> Code Section </w:t>
      </w:r>
      <w:r w:rsidR="00CA3004" w:rsidRPr="00E91F37">
        <w:rPr>
          <w:sz w:val="24"/>
          <w:szCs w:val="22"/>
        </w:rPr>
        <w:t xml:space="preserve">§§ </w:t>
      </w:r>
      <w:r w:rsidRPr="00E91F37">
        <w:rPr>
          <w:sz w:val="24"/>
          <w:szCs w:val="24"/>
        </w:rPr>
        <w:t>21000 et</w:t>
      </w:r>
      <w:r w:rsidR="00CA3004" w:rsidRPr="00E91F37">
        <w:rPr>
          <w:sz w:val="24"/>
          <w:szCs w:val="24"/>
        </w:rPr>
        <w:t xml:space="preserve"> </w:t>
      </w:r>
      <w:r w:rsidRPr="00E91F37">
        <w:rPr>
          <w:sz w:val="24"/>
          <w:szCs w:val="24"/>
        </w:rPr>
        <w:t>seq).</w:t>
      </w:r>
    </w:p>
    <w:p w14:paraId="18220D83" w14:textId="77777777" w:rsidR="001A73B9" w:rsidRPr="00E91F37" w:rsidRDefault="001A73B9" w:rsidP="00292DC8">
      <w:pPr>
        <w:spacing w:after="0"/>
        <w:ind w:left="1440"/>
        <w:rPr>
          <w:sz w:val="24"/>
          <w:szCs w:val="24"/>
        </w:rPr>
      </w:pPr>
    </w:p>
    <w:p w14:paraId="6D6D1748" w14:textId="51BF2A87" w:rsidR="000B5635" w:rsidRPr="00E91F37" w:rsidRDefault="000B5635" w:rsidP="00292DC8">
      <w:pPr>
        <w:spacing w:after="0"/>
        <w:ind w:left="1440"/>
        <w:rPr>
          <w:sz w:val="24"/>
          <w:szCs w:val="24"/>
        </w:rPr>
      </w:pPr>
      <w:r w:rsidRPr="00E91F37">
        <w:rPr>
          <w:sz w:val="24"/>
          <w:szCs w:val="24"/>
        </w:rPr>
        <w:t xml:space="preserve">Applicants must complete the detailed CEQA </w:t>
      </w:r>
      <w:r w:rsidR="00B51227" w:rsidRPr="00E91F37">
        <w:rPr>
          <w:sz w:val="24"/>
          <w:szCs w:val="24"/>
        </w:rPr>
        <w:t>Worksheet</w:t>
      </w:r>
      <w:r w:rsidRPr="00E91F37">
        <w:rPr>
          <w:sz w:val="24"/>
          <w:szCs w:val="24"/>
        </w:rPr>
        <w:t xml:space="preserve"> and submit it with their </w:t>
      </w:r>
      <w:r w:rsidR="00B51227" w:rsidRPr="00E91F37">
        <w:rPr>
          <w:sz w:val="24"/>
          <w:szCs w:val="24"/>
        </w:rPr>
        <w:t>application</w:t>
      </w:r>
      <w:r w:rsidRPr="00E91F37">
        <w:rPr>
          <w:sz w:val="24"/>
          <w:szCs w:val="24"/>
        </w:rPr>
        <w:t xml:space="preserve">. This worksheet will help </w:t>
      </w:r>
      <w:r w:rsidR="0063773C">
        <w:rPr>
          <w:sz w:val="24"/>
          <w:szCs w:val="24"/>
        </w:rPr>
        <w:t>A</w:t>
      </w:r>
      <w:r w:rsidR="00403F6F" w:rsidRPr="00E91F37">
        <w:rPr>
          <w:sz w:val="24"/>
          <w:szCs w:val="24"/>
        </w:rPr>
        <w:t>pplicant</w:t>
      </w:r>
      <w:r w:rsidRPr="00E91F37">
        <w:rPr>
          <w:sz w:val="24"/>
          <w:szCs w:val="24"/>
        </w:rPr>
        <w:t xml:space="preserve">s </w:t>
      </w:r>
      <w:r w:rsidR="006A6E55" w:rsidRPr="00E91F37">
        <w:rPr>
          <w:sz w:val="24"/>
          <w:szCs w:val="24"/>
        </w:rPr>
        <w:t xml:space="preserve">and </w:t>
      </w:r>
      <w:r w:rsidR="008E36A3" w:rsidRPr="00E91F37">
        <w:rPr>
          <w:sz w:val="24"/>
          <w:szCs w:val="24"/>
        </w:rPr>
        <w:t xml:space="preserve">CEC </w:t>
      </w:r>
      <w:r w:rsidRPr="00E91F37">
        <w:rPr>
          <w:sz w:val="24"/>
          <w:szCs w:val="24"/>
        </w:rPr>
        <w:t>to determine CEQA compliance obligations by identifying which project</w:t>
      </w:r>
      <w:r w:rsidR="006A6E55" w:rsidRPr="00E91F37">
        <w:rPr>
          <w:sz w:val="24"/>
          <w:szCs w:val="24"/>
        </w:rPr>
        <w:t>s</w:t>
      </w:r>
      <w:r w:rsidRPr="00E91F37">
        <w:rPr>
          <w:sz w:val="24"/>
          <w:szCs w:val="24"/>
        </w:rPr>
        <w:t xml:space="preserve"> may </w:t>
      </w:r>
      <w:r w:rsidR="006A6E55" w:rsidRPr="00E91F37">
        <w:rPr>
          <w:sz w:val="24"/>
          <w:szCs w:val="24"/>
        </w:rPr>
        <w:t xml:space="preserve">require more extensive </w:t>
      </w:r>
      <w:r w:rsidRPr="00E91F37">
        <w:rPr>
          <w:sz w:val="24"/>
          <w:szCs w:val="24"/>
        </w:rPr>
        <w:t xml:space="preserve">CEQA </w:t>
      </w:r>
      <w:r w:rsidR="006A6E55" w:rsidRPr="00E91F37">
        <w:rPr>
          <w:sz w:val="24"/>
          <w:szCs w:val="24"/>
        </w:rPr>
        <w:t>review</w:t>
      </w:r>
      <w:r w:rsidRPr="00E91F37">
        <w:rPr>
          <w:sz w:val="24"/>
          <w:szCs w:val="24"/>
        </w:rPr>
        <w:t xml:space="preserve">. Failure to complete the worksheet may lead to disqualification of the </w:t>
      </w:r>
      <w:r w:rsidR="0063773C">
        <w:rPr>
          <w:sz w:val="24"/>
          <w:szCs w:val="24"/>
        </w:rPr>
        <w:t>application</w:t>
      </w:r>
      <w:r w:rsidRPr="00E91F37">
        <w:rPr>
          <w:sz w:val="24"/>
          <w:szCs w:val="24"/>
        </w:rPr>
        <w:t>.</w:t>
      </w:r>
    </w:p>
    <w:p w14:paraId="0D2303F2" w14:textId="77777777" w:rsidR="001A73B9" w:rsidRPr="00E91F37" w:rsidRDefault="001A73B9" w:rsidP="00292DC8">
      <w:pPr>
        <w:spacing w:after="0"/>
        <w:ind w:left="1440"/>
        <w:rPr>
          <w:sz w:val="24"/>
          <w:szCs w:val="24"/>
        </w:rPr>
      </w:pPr>
    </w:p>
    <w:p w14:paraId="135B05DA" w14:textId="0534BD4D" w:rsidR="000B5635" w:rsidRPr="00DB1461" w:rsidRDefault="000B5635" w:rsidP="00292DC8">
      <w:pPr>
        <w:spacing w:after="0"/>
        <w:ind w:left="1440"/>
        <w:rPr>
          <w:sz w:val="24"/>
          <w:szCs w:val="24"/>
        </w:rPr>
      </w:pPr>
      <w:r w:rsidRPr="00E91F37">
        <w:rPr>
          <w:sz w:val="24"/>
          <w:szCs w:val="24"/>
        </w:rPr>
        <w:t xml:space="preserve">Applicants </w:t>
      </w:r>
      <w:r w:rsidR="007C79E9" w:rsidRPr="00E91F37">
        <w:rPr>
          <w:sz w:val="24"/>
          <w:szCs w:val="24"/>
        </w:rPr>
        <w:t xml:space="preserve">are encouraged to </w:t>
      </w:r>
      <w:r w:rsidRPr="00E91F37">
        <w:rPr>
          <w:sz w:val="24"/>
          <w:szCs w:val="24"/>
        </w:rPr>
        <w:t>provide documentation of communication with the local</w:t>
      </w:r>
      <w:r w:rsidR="00A0158B" w:rsidRPr="00E91F37">
        <w:rPr>
          <w:sz w:val="24"/>
          <w:szCs w:val="24"/>
        </w:rPr>
        <w:t xml:space="preserve"> lead</w:t>
      </w:r>
      <w:r w:rsidRPr="00E91F37">
        <w:rPr>
          <w:sz w:val="24"/>
          <w:szCs w:val="24"/>
        </w:rPr>
        <w:t xml:space="preserve"> agency</w:t>
      </w:r>
      <w:r w:rsidR="00A0158B" w:rsidRPr="00E91F37">
        <w:rPr>
          <w:sz w:val="24"/>
          <w:szCs w:val="24"/>
        </w:rPr>
        <w:t>, if one exists (e.g., a county or city).</w:t>
      </w:r>
      <w:r w:rsidRPr="00E91F37">
        <w:rPr>
          <w:sz w:val="24"/>
          <w:szCs w:val="24"/>
        </w:rPr>
        <w:t xml:space="preserve"> Documentation such as a completed notice of exemption, a letter from the local agency </w:t>
      </w:r>
      <w:r w:rsidRPr="00DB1461">
        <w:rPr>
          <w:sz w:val="24"/>
          <w:szCs w:val="24"/>
        </w:rPr>
        <w:t xml:space="preserve">acknowledging </w:t>
      </w:r>
      <w:r w:rsidR="0063773C" w:rsidRPr="00DB1461">
        <w:rPr>
          <w:sz w:val="24"/>
          <w:szCs w:val="24"/>
        </w:rPr>
        <w:t>its</w:t>
      </w:r>
      <w:r w:rsidRPr="00DB1461">
        <w:rPr>
          <w:sz w:val="24"/>
          <w:szCs w:val="24"/>
        </w:rPr>
        <w:t xml:space="preserve"> role in the CEQA process, or a </w:t>
      </w:r>
      <w:r w:rsidR="00A0158B" w:rsidRPr="00DB1461">
        <w:rPr>
          <w:sz w:val="24"/>
          <w:szCs w:val="24"/>
        </w:rPr>
        <w:t>permit application</w:t>
      </w:r>
      <w:r w:rsidRPr="00DB1461">
        <w:rPr>
          <w:sz w:val="24"/>
          <w:szCs w:val="24"/>
        </w:rPr>
        <w:t xml:space="preserve"> to the lead agency that is stamped as received. If no CEQA review would be required by the local </w:t>
      </w:r>
      <w:r w:rsidR="00A0158B" w:rsidRPr="00DB1461">
        <w:rPr>
          <w:sz w:val="24"/>
          <w:szCs w:val="24"/>
        </w:rPr>
        <w:t xml:space="preserve">lead </w:t>
      </w:r>
      <w:r w:rsidRPr="00DB1461">
        <w:rPr>
          <w:sz w:val="24"/>
          <w:szCs w:val="24"/>
        </w:rPr>
        <w:t>agency, provide documentation (</w:t>
      </w:r>
      <w:r w:rsidR="0063773C" w:rsidRPr="00DB1461">
        <w:rPr>
          <w:sz w:val="24"/>
          <w:szCs w:val="24"/>
        </w:rPr>
        <w:t>e.g.</w:t>
      </w:r>
      <w:r w:rsidR="00EB2868" w:rsidRPr="00DB1461">
        <w:rPr>
          <w:sz w:val="24"/>
          <w:szCs w:val="24"/>
        </w:rPr>
        <w:t xml:space="preserve"> a </w:t>
      </w:r>
      <w:r w:rsidRPr="00DB1461">
        <w:rPr>
          <w:sz w:val="24"/>
          <w:szCs w:val="24"/>
        </w:rPr>
        <w:t>letter or e-mail) from the local agency explaining why</w:t>
      </w:r>
      <w:r w:rsidR="00EB2868" w:rsidRPr="00DB1461">
        <w:rPr>
          <w:sz w:val="24"/>
          <w:szCs w:val="24"/>
        </w:rPr>
        <w:t xml:space="preserve"> CEQA review is</w:t>
      </w:r>
      <w:r w:rsidRPr="00DB1461">
        <w:rPr>
          <w:sz w:val="24"/>
          <w:szCs w:val="24"/>
        </w:rPr>
        <w:t xml:space="preserve"> not</w:t>
      </w:r>
      <w:r w:rsidR="00EB2868" w:rsidRPr="00DB1461">
        <w:rPr>
          <w:sz w:val="24"/>
          <w:szCs w:val="24"/>
        </w:rPr>
        <w:t xml:space="preserve"> required</w:t>
      </w:r>
      <w:r w:rsidRPr="00DB1461">
        <w:rPr>
          <w:sz w:val="24"/>
          <w:szCs w:val="24"/>
        </w:rPr>
        <w:t>.</w:t>
      </w:r>
    </w:p>
    <w:p w14:paraId="5C681C54" w14:textId="534EDA9C" w:rsidR="00DB1461" w:rsidRPr="00DB1461" w:rsidRDefault="00DB1461" w:rsidP="003A0DDC">
      <w:pPr>
        <w:spacing w:after="0"/>
        <w:ind w:left="1440"/>
        <w:rPr>
          <w:sz w:val="24"/>
          <w:szCs w:val="24"/>
        </w:rPr>
      </w:pPr>
    </w:p>
    <w:p w14:paraId="08C3A049" w14:textId="7C108DF2" w:rsidR="00DB1461" w:rsidRPr="00254F17" w:rsidRDefault="00DB1461" w:rsidP="00254F17">
      <w:pPr>
        <w:pStyle w:val="paragraph"/>
        <w:keepNext/>
        <w:numPr>
          <w:ilvl w:val="0"/>
          <w:numId w:val="75"/>
        </w:numPr>
        <w:spacing w:before="0" w:beforeAutospacing="0" w:after="120" w:afterAutospacing="0"/>
        <w:ind w:left="2160" w:hanging="720"/>
        <w:textAlignment w:val="baseline"/>
        <w:rPr>
          <w:rFonts w:ascii="Arial" w:hAnsi="Arial" w:cs="Arial"/>
        </w:rPr>
      </w:pPr>
      <w:r w:rsidRPr="008C317E">
        <w:rPr>
          <w:rStyle w:val="normaltextrun"/>
          <w:rFonts w:ascii="Arial" w:hAnsi="Arial" w:cs="Arial"/>
          <w:color w:val="000000"/>
        </w:rPr>
        <w:lastRenderedPageBreak/>
        <w:t>Additional Requirements</w:t>
      </w:r>
    </w:p>
    <w:p w14:paraId="53E8D06F" w14:textId="572D8AC2" w:rsidR="00DB1461" w:rsidRPr="008C0813" w:rsidRDefault="00DB1461" w:rsidP="00254F17">
      <w:pPr>
        <w:pStyle w:val="paragraph"/>
        <w:keepNext/>
        <w:numPr>
          <w:ilvl w:val="0"/>
          <w:numId w:val="76"/>
        </w:numPr>
        <w:spacing w:before="0" w:beforeAutospacing="0" w:after="120" w:afterAutospacing="0"/>
        <w:ind w:left="2520"/>
        <w:textAlignment w:val="baseline"/>
        <w:rPr>
          <w:rFonts w:ascii="Arial" w:hAnsi="Arial" w:cs="Arial"/>
        </w:rPr>
      </w:pPr>
      <w:r w:rsidRPr="008C317E">
        <w:rPr>
          <w:rStyle w:val="normaltextrun"/>
          <w:rFonts w:ascii="Arial" w:hAnsi="Arial" w:cs="Arial"/>
          <w:color w:val="000000"/>
        </w:rPr>
        <w:t xml:space="preserve">Funds available under this solicitation have encumbrance deadlines as early as </w:t>
      </w:r>
      <w:r w:rsidR="003C111A">
        <w:rPr>
          <w:rFonts w:ascii="Arial" w:eastAsia="Arial" w:hAnsi="Arial" w:cs="Arial"/>
          <w:color w:val="000000" w:themeColor="text1"/>
          <w:szCs w:val="22"/>
        </w:rPr>
        <w:t>June 30, 2026</w:t>
      </w:r>
      <w:r w:rsidRPr="008C317E">
        <w:rPr>
          <w:rStyle w:val="normaltextrun"/>
          <w:rFonts w:ascii="Arial" w:hAnsi="Arial" w:cs="Arial"/>
          <w:color w:val="000000"/>
        </w:rPr>
        <w:t xml:space="preserve">. This means that the CEC must approve proposed awards at a business meeting (usually held monthly) prior to </w:t>
      </w:r>
      <w:r w:rsidR="008C317E">
        <w:rPr>
          <w:rFonts w:ascii="Arial" w:eastAsia="Arial" w:hAnsi="Arial" w:cs="Arial"/>
          <w:color w:val="000000" w:themeColor="text1"/>
          <w:szCs w:val="22"/>
        </w:rPr>
        <w:t>June 30, 2026</w:t>
      </w:r>
      <w:r w:rsidRPr="008C317E">
        <w:rPr>
          <w:rStyle w:val="normaltextrun"/>
          <w:rFonts w:ascii="Arial" w:hAnsi="Arial" w:cs="Arial"/>
          <w:color w:val="000000"/>
        </w:rPr>
        <w:t xml:space="preserve">, </w:t>
      </w:r>
      <w:proofErr w:type="gramStart"/>
      <w:r w:rsidRPr="008C317E">
        <w:rPr>
          <w:rStyle w:val="normaltextrun"/>
          <w:rFonts w:ascii="Arial" w:hAnsi="Arial" w:cs="Arial"/>
          <w:color w:val="000000"/>
        </w:rPr>
        <w:t>in order to</w:t>
      </w:r>
      <w:proofErr w:type="gramEnd"/>
      <w:r w:rsidRPr="008C317E">
        <w:rPr>
          <w:rStyle w:val="normaltextrun"/>
          <w:rFonts w:ascii="Arial" w:hAnsi="Arial" w:cs="Arial"/>
          <w:color w:val="000000"/>
        </w:rPr>
        <w:t xml:space="preserve"> avoid expiration of the funds. Prior to approval and encumbrance, the CEC must comply with the California Environmental Quality Act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w:t>
      </w:r>
      <w:proofErr w:type="gramStart"/>
      <w:r w:rsidRPr="008C317E">
        <w:rPr>
          <w:rStyle w:val="normaltextrun"/>
          <w:rFonts w:ascii="Arial" w:hAnsi="Arial" w:cs="Arial"/>
          <w:color w:val="000000"/>
        </w:rPr>
        <w:t>is able to</w:t>
      </w:r>
      <w:proofErr w:type="gramEnd"/>
      <w:r w:rsidRPr="008C317E">
        <w:rPr>
          <w:rStyle w:val="normaltextrun"/>
          <w:rFonts w:ascii="Arial" w:hAnsi="Arial" w:cs="Arial"/>
          <w:color w:val="000000"/>
        </w:rPr>
        <w:t xml:space="preserve"> complete its review in time for it to meet its encumbrance deadline.</w:t>
      </w:r>
    </w:p>
    <w:p w14:paraId="259109D8" w14:textId="77777777" w:rsidR="00DB1461" w:rsidRPr="008C0813" w:rsidRDefault="00DB1461" w:rsidP="00847D7C">
      <w:pPr>
        <w:pStyle w:val="paragraph"/>
        <w:numPr>
          <w:ilvl w:val="0"/>
          <w:numId w:val="77"/>
        </w:numPr>
        <w:spacing w:before="0" w:beforeAutospacing="0" w:after="120" w:afterAutospacing="0"/>
        <w:ind w:left="2520"/>
        <w:textAlignment w:val="baseline"/>
        <w:rPr>
          <w:rFonts w:ascii="Arial" w:hAnsi="Arial" w:cs="Arial"/>
        </w:rPr>
      </w:pPr>
      <w:r w:rsidRPr="008C0813">
        <w:rPr>
          <w:rStyle w:val="normaltextrun"/>
          <w:rFonts w:ascii="Arial" w:hAnsi="Arial" w:cs="Arial"/>
          <w:color w:val="000000"/>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r w:rsidRPr="008C0813">
        <w:rPr>
          <w:rStyle w:val="eop"/>
          <w:rFonts w:ascii="Arial" w:hAnsi="Arial" w:cs="Arial"/>
          <w:color w:val="000000"/>
        </w:rPr>
        <w:t> </w:t>
      </w:r>
    </w:p>
    <w:p w14:paraId="48335CF0" w14:textId="77777777" w:rsidR="00DB1461" w:rsidRPr="008C317E" w:rsidRDefault="00DB1461" w:rsidP="00847D7C">
      <w:pPr>
        <w:pStyle w:val="paragraph"/>
        <w:numPr>
          <w:ilvl w:val="0"/>
          <w:numId w:val="78"/>
        </w:numPr>
        <w:spacing w:before="0" w:beforeAutospacing="0" w:after="120" w:afterAutospacing="0"/>
        <w:ind w:left="2880"/>
        <w:textAlignment w:val="baseline"/>
        <w:rPr>
          <w:rFonts w:ascii="Arial" w:hAnsi="Arial" w:cs="Arial"/>
        </w:rPr>
      </w:pPr>
      <w:r w:rsidRPr="008C0813">
        <w:rPr>
          <w:rStyle w:val="normaltextrun"/>
          <w:rFonts w:ascii="Arial" w:hAnsi="Arial" w:cs="Arial"/>
          <w:color w:val="000000"/>
        </w:rPr>
        <w:t>Example 1: If another state agency or local jurisdiction, such as a city or county, must take the role of lead agency under CEQA, the CEC’s review may be delayed while waiting for a determination from the lead agency.</w:t>
      </w:r>
      <w:r w:rsidRPr="008C0813">
        <w:rPr>
          <w:rStyle w:val="eop"/>
          <w:rFonts w:ascii="Arial" w:hAnsi="Arial" w:cs="Arial"/>
          <w:color w:val="000000"/>
        </w:rPr>
        <w:t> </w:t>
      </w:r>
    </w:p>
    <w:p w14:paraId="7581493D" w14:textId="77777777" w:rsidR="00DB1461" w:rsidRPr="008C317E" w:rsidRDefault="00DB1461" w:rsidP="00847D7C">
      <w:pPr>
        <w:pStyle w:val="paragraph"/>
        <w:numPr>
          <w:ilvl w:val="0"/>
          <w:numId w:val="78"/>
        </w:numPr>
        <w:spacing w:before="0" w:beforeAutospacing="0" w:after="120" w:afterAutospacing="0"/>
        <w:ind w:left="2880"/>
        <w:textAlignment w:val="baseline"/>
        <w:rPr>
          <w:rFonts w:ascii="Arial" w:hAnsi="Arial" w:cs="Arial"/>
        </w:rPr>
      </w:pPr>
      <w:r w:rsidRPr="008C317E">
        <w:rPr>
          <w:rStyle w:val="normaltextrun"/>
          <w:rFonts w:ascii="Arial" w:hAnsi="Arial" w:cs="Arial"/>
          <w:color w:val="000000"/>
        </w:rPr>
        <w:t xml:space="preserve">Example 2: If the proposed work is part of a larger project for which a detailed environmental analysis has been or will be prepared by another state agency or local jurisdiction, the CEC’s review may be delayed </w:t>
      </w:r>
      <w:proofErr w:type="gramStart"/>
      <w:r w:rsidRPr="008C317E">
        <w:rPr>
          <w:rStyle w:val="normaltextrun"/>
          <w:rFonts w:ascii="Arial" w:hAnsi="Arial" w:cs="Arial"/>
          <w:color w:val="000000"/>
        </w:rPr>
        <w:t>as a result of</w:t>
      </w:r>
      <w:proofErr w:type="gramEnd"/>
      <w:r w:rsidRPr="008C317E">
        <w:rPr>
          <w:rStyle w:val="normaltextrun"/>
          <w:rFonts w:ascii="Arial" w:hAnsi="Arial" w:cs="Arial"/>
          <w:color w:val="000000"/>
        </w:rPr>
        <w:t xml:space="preserve"> waiting for a supplemental or initial analysis, respectively, from the other agency.</w:t>
      </w:r>
      <w:r w:rsidRPr="008C0813">
        <w:rPr>
          <w:rStyle w:val="eop"/>
          <w:rFonts w:ascii="Arial" w:hAnsi="Arial" w:cs="Arial"/>
          <w:color w:val="000000"/>
        </w:rPr>
        <w:t> </w:t>
      </w:r>
    </w:p>
    <w:p w14:paraId="7BE39222" w14:textId="77777777" w:rsidR="00DB1461" w:rsidRPr="008C317E" w:rsidRDefault="00DB1461" w:rsidP="00847D7C">
      <w:pPr>
        <w:pStyle w:val="paragraph"/>
        <w:numPr>
          <w:ilvl w:val="0"/>
          <w:numId w:val="78"/>
        </w:numPr>
        <w:spacing w:before="0" w:beforeAutospacing="0" w:after="120" w:afterAutospacing="0"/>
        <w:ind w:left="2880"/>
        <w:textAlignment w:val="baseline"/>
        <w:rPr>
          <w:rFonts w:ascii="Arial" w:hAnsi="Arial" w:cs="Arial"/>
        </w:rPr>
      </w:pPr>
      <w:r w:rsidRPr="008C317E">
        <w:rPr>
          <w:rStyle w:val="normaltextrun"/>
          <w:rFonts w:ascii="Arial" w:hAnsi="Arial" w:cs="Arial"/>
          <w:color w:val="000000"/>
        </w:rPr>
        <w:t xml:space="preserve">Example 3: If the nature of the proposed work is such that a project is not categorically or otherwise exempt from the requirements of CEQA, and an initial study or other detailed environmental analysis appears to be necessary, the CEC’s </w:t>
      </w:r>
      <w:r w:rsidRPr="008C317E">
        <w:rPr>
          <w:rStyle w:val="normaltextrun"/>
          <w:rFonts w:ascii="Arial" w:hAnsi="Arial" w:cs="Arial"/>
          <w:color w:val="000000"/>
        </w:rPr>
        <w:lastRenderedPageBreak/>
        <w:t>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r w:rsidRPr="008C0813">
        <w:rPr>
          <w:rStyle w:val="eop"/>
          <w:rFonts w:ascii="Arial" w:hAnsi="Arial" w:cs="Arial"/>
          <w:color w:val="000000"/>
        </w:rPr>
        <w:t> </w:t>
      </w:r>
    </w:p>
    <w:p w14:paraId="646A0E9F" w14:textId="004544A8" w:rsidR="00DB1461" w:rsidRPr="008C317E" w:rsidRDefault="00DB1461" w:rsidP="00847D7C">
      <w:pPr>
        <w:pStyle w:val="paragraph"/>
        <w:numPr>
          <w:ilvl w:val="0"/>
          <w:numId w:val="78"/>
        </w:numPr>
        <w:spacing w:before="0" w:beforeAutospacing="0" w:after="120" w:afterAutospacing="0"/>
        <w:ind w:left="2880"/>
        <w:textAlignment w:val="baseline"/>
        <w:rPr>
          <w:rFonts w:ascii="Arial" w:hAnsi="Arial" w:cs="Arial"/>
        </w:rPr>
      </w:pPr>
      <w:r w:rsidRPr="008C317E">
        <w:rPr>
          <w:rStyle w:val="normaltextrun"/>
          <w:rFonts w:ascii="Arial" w:hAnsi="Arial" w:cs="Arial"/>
          <w:color w:val="000000"/>
        </w:rPr>
        <w:t>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w:t>
      </w:r>
      <w:r w:rsidRPr="008C0813">
        <w:rPr>
          <w:rStyle w:val="normaltextrun"/>
          <w:rFonts w:ascii="Arial" w:hAnsi="Arial" w:cs="Arial"/>
          <w:color w:val="000000"/>
        </w:rPr>
        <w:t> </w:t>
      </w:r>
      <w:r w:rsidRPr="008C0813">
        <w:rPr>
          <w:rStyle w:val="eop"/>
          <w:rFonts w:ascii="Arial" w:hAnsi="Arial" w:cs="Arial"/>
          <w:color w:val="000000"/>
        </w:rPr>
        <w:t> </w:t>
      </w:r>
    </w:p>
    <w:p w14:paraId="53BFD5BC" w14:textId="77777777" w:rsidR="00DB1461" w:rsidRPr="008C317E" w:rsidRDefault="00DB1461" w:rsidP="00847D7C">
      <w:pPr>
        <w:pStyle w:val="paragraph"/>
        <w:numPr>
          <w:ilvl w:val="0"/>
          <w:numId w:val="79"/>
        </w:numPr>
        <w:spacing w:before="0" w:beforeAutospacing="0" w:after="0" w:afterAutospacing="0"/>
        <w:ind w:left="2520"/>
        <w:contextualSpacing/>
        <w:textAlignment w:val="baseline"/>
        <w:rPr>
          <w:rFonts w:ascii="Arial" w:hAnsi="Arial" w:cs="Arial"/>
        </w:rPr>
      </w:pPr>
      <w:r w:rsidRPr="008C317E">
        <w:rPr>
          <w:rStyle w:val="normaltextrun"/>
          <w:rFonts w:ascii="Arial" w:hAnsi="Arial" w:cs="Arial"/>
          <w:color w:val="000000"/>
        </w:rPr>
        <w:t>The above examples are not exhaustive of instances in which the CEC may or may not be able to comply with CEQA within the encumbrance deadline and are only provided as further clarification for potential applicants. Please plan project proposals accordingly.</w:t>
      </w:r>
      <w:r w:rsidRPr="008C0813">
        <w:rPr>
          <w:rStyle w:val="eop"/>
          <w:rFonts w:ascii="Arial" w:hAnsi="Arial" w:cs="Arial"/>
          <w:color w:val="000000"/>
        </w:rPr>
        <w:t> </w:t>
      </w:r>
    </w:p>
    <w:p w14:paraId="25FC32BF" w14:textId="77777777" w:rsidR="001A73B9" w:rsidRPr="00D1204C" w:rsidRDefault="001A73B9" w:rsidP="00292DC8">
      <w:pPr>
        <w:spacing w:after="0"/>
        <w:ind w:left="720"/>
        <w:rPr>
          <w:sz w:val="24"/>
          <w:szCs w:val="24"/>
        </w:rPr>
      </w:pPr>
    </w:p>
    <w:p w14:paraId="573385DA" w14:textId="52F9B27D" w:rsidR="002D2E9A" w:rsidRPr="00DB1461" w:rsidRDefault="002D2E9A" w:rsidP="00292DC8">
      <w:pPr>
        <w:numPr>
          <w:ilvl w:val="0"/>
          <w:numId w:val="12"/>
        </w:numPr>
        <w:spacing w:after="0"/>
        <w:ind w:left="1440" w:hanging="720"/>
        <w:rPr>
          <w:b/>
          <w:bCs/>
          <w:sz w:val="24"/>
          <w:szCs w:val="24"/>
        </w:rPr>
      </w:pPr>
      <w:r w:rsidRPr="00DB1461">
        <w:rPr>
          <w:b/>
          <w:bCs/>
          <w:sz w:val="24"/>
          <w:szCs w:val="24"/>
        </w:rPr>
        <w:t>Localized Health Impacts Information</w:t>
      </w:r>
      <w:r w:rsidR="00CA3004" w:rsidRPr="00DB1461">
        <w:rPr>
          <w:b/>
          <w:bCs/>
          <w:sz w:val="24"/>
          <w:szCs w:val="24"/>
        </w:rPr>
        <w:t xml:space="preserve"> Form</w:t>
      </w:r>
      <w:r w:rsidR="00EB2868" w:rsidRPr="00DB1461">
        <w:rPr>
          <w:b/>
          <w:bCs/>
          <w:sz w:val="24"/>
          <w:szCs w:val="24"/>
        </w:rPr>
        <w:t xml:space="preserve"> (Attachment </w:t>
      </w:r>
      <w:r w:rsidR="0803E577" w:rsidRPr="00847D7C">
        <w:rPr>
          <w:b/>
          <w:sz w:val="24"/>
        </w:rPr>
        <w:t>11</w:t>
      </w:r>
      <w:r w:rsidR="00EB2868" w:rsidRPr="00DB1461">
        <w:rPr>
          <w:b/>
          <w:bCs/>
          <w:sz w:val="24"/>
          <w:szCs w:val="24"/>
        </w:rPr>
        <w:t>)</w:t>
      </w:r>
    </w:p>
    <w:p w14:paraId="6EA2EC6F" w14:textId="7492E042" w:rsidR="002D2E9A" w:rsidRPr="00E91F37" w:rsidRDefault="002D2E9A" w:rsidP="00292DC8">
      <w:pPr>
        <w:spacing w:after="0"/>
        <w:ind w:left="1440"/>
        <w:rPr>
          <w:sz w:val="24"/>
          <w:szCs w:val="24"/>
        </w:rPr>
      </w:pPr>
      <w:r w:rsidRPr="00DB1461">
        <w:rPr>
          <w:sz w:val="24"/>
          <w:szCs w:val="24"/>
        </w:rPr>
        <w:t xml:space="preserve">Applicants must complete and submit </w:t>
      </w:r>
      <w:r w:rsidR="00D24EC3" w:rsidRPr="00DB1461">
        <w:rPr>
          <w:sz w:val="24"/>
          <w:szCs w:val="24"/>
        </w:rPr>
        <w:t xml:space="preserve">a Localized Health Impacts Information </w:t>
      </w:r>
      <w:r w:rsidR="00CA3004" w:rsidRPr="00DB1461">
        <w:rPr>
          <w:sz w:val="24"/>
          <w:szCs w:val="24"/>
        </w:rPr>
        <w:t>F</w:t>
      </w:r>
      <w:r w:rsidR="00D24EC3" w:rsidRPr="00DB1461">
        <w:rPr>
          <w:sz w:val="24"/>
          <w:szCs w:val="24"/>
        </w:rPr>
        <w:t>orm</w:t>
      </w:r>
      <w:r w:rsidR="00EB2868" w:rsidRPr="00DB1461">
        <w:rPr>
          <w:sz w:val="24"/>
          <w:szCs w:val="24"/>
        </w:rPr>
        <w:t xml:space="preserve">. </w:t>
      </w:r>
      <w:r w:rsidR="008E36A3" w:rsidRPr="00DB1461">
        <w:rPr>
          <w:sz w:val="24"/>
          <w:szCs w:val="24"/>
        </w:rPr>
        <w:t>CEC</w:t>
      </w:r>
      <w:r w:rsidRPr="00DB1461">
        <w:rPr>
          <w:sz w:val="24"/>
          <w:szCs w:val="24"/>
        </w:rPr>
        <w:t xml:space="preserve"> requires this information to assist in developing</w:t>
      </w:r>
      <w:r w:rsidRPr="00E91F37">
        <w:rPr>
          <w:sz w:val="24"/>
          <w:szCs w:val="24"/>
        </w:rPr>
        <w:t xml:space="preserve"> and publishing a localized health impact report.</w:t>
      </w:r>
    </w:p>
    <w:p w14:paraId="7B556245" w14:textId="77777777" w:rsidR="00325509" w:rsidRPr="00E91F37" w:rsidRDefault="00325509" w:rsidP="003A0DDC">
      <w:pPr>
        <w:spacing w:after="0"/>
        <w:ind w:left="1440"/>
        <w:rPr>
          <w:sz w:val="24"/>
          <w:szCs w:val="24"/>
        </w:rPr>
      </w:pPr>
    </w:p>
    <w:p w14:paraId="15A7EC54" w14:textId="504154FA" w:rsidR="00325509" w:rsidRPr="00E91F37" w:rsidRDefault="00325509" w:rsidP="00292DC8">
      <w:pPr>
        <w:numPr>
          <w:ilvl w:val="0"/>
          <w:numId w:val="12"/>
        </w:numPr>
        <w:spacing w:after="0"/>
        <w:ind w:left="1440" w:hanging="720"/>
        <w:rPr>
          <w:b/>
          <w:bCs/>
          <w:sz w:val="24"/>
          <w:szCs w:val="24"/>
        </w:rPr>
      </w:pPr>
      <w:r w:rsidRPr="101EB4DA">
        <w:rPr>
          <w:b/>
          <w:bCs/>
          <w:sz w:val="24"/>
          <w:szCs w:val="24"/>
        </w:rPr>
        <w:t>Past Performance Reference Form(s)</w:t>
      </w:r>
      <w:r w:rsidR="00EB2868" w:rsidRPr="101EB4DA">
        <w:rPr>
          <w:b/>
          <w:bCs/>
          <w:sz w:val="24"/>
          <w:szCs w:val="24"/>
        </w:rPr>
        <w:t xml:space="preserve"> (Attachment </w:t>
      </w:r>
      <w:r w:rsidR="3ECC960B" w:rsidRPr="00847D7C">
        <w:rPr>
          <w:b/>
          <w:sz w:val="24"/>
        </w:rPr>
        <w:t>12</w:t>
      </w:r>
      <w:r w:rsidR="00EB2868" w:rsidRPr="101EB4DA">
        <w:rPr>
          <w:b/>
          <w:bCs/>
          <w:sz w:val="24"/>
          <w:szCs w:val="24"/>
        </w:rPr>
        <w:t>)</w:t>
      </w:r>
    </w:p>
    <w:p w14:paraId="1D529E0C" w14:textId="3F1052BA" w:rsidR="00A20A35" w:rsidRDefault="00325509" w:rsidP="00A20A35">
      <w:pPr>
        <w:spacing w:after="0"/>
        <w:ind w:left="1440"/>
        <w:rPr>
          <w:bCs/>
          <w:sz w:val="24"/>
          <w:szCs w:val="24"/>
        </w:rPr>
      </w:pPr>
      <w:r w:rsidRPr="00E91F37">
        <w:rPr>
          <w:bCs/>
          <w:sz w:val="24"/>
          <w:szCs w:val="24"/>
        </w:rPr>
        <w:t>Applicants must complete and submit a separate Past Performance Reference Form</w:t>
      </w:r>
      <w:r w:rsidRPr="006B5D2C">
        <w:rPr>
          <w:sz w:val="24"/>
          <w:szCs w:val="24"/>
        </w:rPr>
        <w:t xml:space="preserve"> </w:t>
      </w:r>
      <w:r w:rsidRPr="00E91F37">
        <w:rPr>
          <w:bCs/>
          <w:sz w:val="24"/>
          <w:szCs w:val="24"/>
        </w:rPr>
        <w:t>for each CEC agreement (e.g., contract, grant or loan) received by the Applicant in the last 10 years</w:t>
      </w:r>
      <w:r w:rsidR="00350FF2">
        <w:rPr>
          <w:bCs/>
          <w:sz w:val="24"/>
          <w:szCs w:val="24"/>
        </w:rPr>
        <w:t>, including ongoing agreements,</w:t>
      </w:r>
      <w:r w:rsidRPr="00E91F37">
        <w:rPr>
          <w:bCs/>
          <w:sz w:val="24"/>
          <w:szCs w:val="24"/>
        </w:rPr>
        <w:t xml:space="preserve"> and the 5 most recent agreements with other public agencies within the past 10 years.</w:t>
      </w:r>
    </w:p>
    <w:p w14:paraId="04AE5FE6" w14:textId="77777777" w:rsidR="00A20A35" w:rsidRDefault="00A20A35" w:rsidP="00A20A35">
      <w:pPr>
        <w:spacing w:after="0"/>
        <w:ind w:left="1440"/>
        <w:rPr>
          <w:bCs/>
          <w:sz w:val="24"/>
          <w:szCs w:val="24"/>
        </w:rPr>
      </w:pPr>
    </w:p>
    <w:p w14:paraId="3FE4C1AA" w14:textId="09EA2C92" w:rsidR="00A20A35" w:rsidRDefault="00A20A35" w:rsidP="00847D7C">
      <w:pPr>
        <w:pStyle w:val="ListParagraph"/>
        <w:numPr>
          <w:ilvl w:val="0"/>
          <w:numId w:val="12"/>
        </w:numPr>
        <w:spacing w:after="0"/>
        <w:ind w:firstLine="90"/>
        <w:rPr>
          <w:b/>
          <w:bCs/>
          <w:sz w:val="24"/>
          <w:szCs w:val="24"/>
        </w:rPr>
      </w:pPr>
      <w:r w:rsidRPr="101EB4DA">
        <w:rPr>
          <w:b/>
          <w:bCs/>
          <w:sz w:val="24"/>
          <w:szCs w:val="24"/>
        </w:rPr>
        <w:t xml:space="preserve">Applicant Declaration (Attachment </w:t>
      </w:r>
      <w:r w:rsidR="3D361918" w:rsidRPr="00847D7C">
        <w:rPr>
          <w:b/>
          <w:sz w:val="24"/>
        </w:rPr>
        <w:t>13</w:t>
      </w:r>
      <w:r w:rsidR="5D7AC32D" w:rsidRPr="101EB4DA">
        <w:rPr>
          <w:b/>
          <w:bCs/>
          <w:sz w:val="24"/>
          <w:szCs w:val="24"/>
        </w:rPr>
        <w:t>)</w:t>
      </w:r>
    </w:p>
    <w:p w14:paraId="7515CEBB" w14:textId="586EE82E" w:rsidR="001B71D6" w:rsidRPr="00BA53E8" w:rsidRDefault="001B71D6" w:rsidP="00847D7C">
      <w:pPr>
        <w:pStyle w:val="ListParagraph"/>
        <w:spacing w:after="0"/>
        <w:ind w:left="1440"/>
        <w:rPr>
          <w:sz w:val="24"/>
          <w:szCs w:val="24"/>
        </w:rPr>
      </w:pPr>
      <w:r w:rsidRPr="00BA53E8">
        <w:rPr>
          <w:sz w:val="24"/>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CEC or another public agency or entity; are in compliance with all judgments, if any, issued against the Applicant in any matter to which the CEC or another public agency or entity is a party; are complying with any demand letter made on the Applicant by the CEC or another public agency or entity; and are not in active litigation with the CEC regarding the Applicant’s actions under a current or past contract, grant, or loan with the CEC. The declaration must be signed under penalty of perjury by an authorized representative of the applicant’s organization. The CEC </w:t>
      </w:r>
      <w:r w:rsidRPr="00292DC8">
        <w:rPr>
          <w:sz w:val="24"/>
        </w:rPr>
        <w:t>may</w:t>
      </w:r>
      <w:r w:rsidRPr="00BA53E8">
        <w:rPr>
          <w:sz w:val="24"/>
          <w:szCs w:val="24"/>
        </w:rPr>
        <w:t xml:space="preserve"> have waived the requirement for a signature on application materials for this solicitation. If a notice regarding </w:t>
      </w:r>
      <w:r w:rsidRPr="00D1204C">
        <w:rPr>
          <w:sz w:val="24"/>
          <w:szCs w:val="24"/>
        </w:rPr>
        <w:lastRenderedPageBreak/>
        <w:t xml:space="preserve">CEC’s waiver of the signature requirement appears here: </w:t>
      </w:r>
      <w:hyperlink r:id="rId48" w:history="1">
        <w:r w:rsidRPr="00D1204C">
          <w:rPr>
            <w:rStyle w:val="Hyperlink"/>
            <w:sz w:val="24"/>
            <w:szCs w:val="24"/>
          </w:rPr>
          <w:t>https://www.energy.ca.gov/funding-opportunities/solicitations</w:t>
        </w:r>
      </w:hyperlink>
      <w:r w:rsidRPr="00D1204C">
        <w:rPr>
          <w:sz w:val="24"/>
          <w:szCs w:val="24"/>
        </w:rPr>
        <w:t>, the waiver applies to this solicitation. In the event of a conflict between the notice and any language in this solicitation regarding signatures, the notice will govern.</w:t>
      </w:r>
    </w:p>
    <w:p w14:paraId="41278023" w14:textId="77777777" w:rsidR="00325509" w:rsidRPr="00E91F37" w:rsidRDefault="00325509" w:rsidP="003A0DDC">
      <w:pPr>
        <w:spacing w:after="0"/>
        <w:ind w:left="1440"/>
        <w:rPr>
          <w:sz w:val="24"/>
          <w:szCs w:val="24"/>
        </w:rPr>
      </w:pPr>
    </w:p>
    <w:p w14:paraId="236B9675" w14:textId="77777777" w:rsidR="008F11C0" w:rsidRPr="00050087" w:rsidRDefault="008F11C0" w:rsidP="00E04486">
      <w:pPr>
        <w:spacing w:after="0"/>
        <w:ind w:left="720"/>
        <w:rPr>
          <w:szCs w:val="22"/>
        </w:rPr>
      </w:pPr>
    </w:p>
    <w:p w14:paraId="7177D4E0" w14:textId="77777777" w:rsidR="00D74E10" w:rsidRPr="00050087" w:rsidRDefault="000709AE" w:rsidP="000709AE">
      <w:pPr>
        <w:pStyle w:val="Heading1"/>
        <w:keepNext w:val="0"/>
        <w:keepLines w:val="0"/>
        <w:spacing w:before="0" w:after="0"/>
      </w:pPr>
      <w:r>
        <w:br w:type="page"/>
      </w:r>
      <w:bookmarkStart w:id="92" w:name="_Toc127443076"/>
      <w:bookmarkStart w:id="93" w:name="_Toc182836942"/>
      <w:r w:rsidR="006C6191" w:rsidRPr="00050087">
        <w:lastRenderedPageBreak/>
        <w:t>IV</w:t>
      </w:r>
      <w:r w:rsidR="00D74E10" w:rsidRPr="00050087">
        <w:t>.</w:t>
      </w:r>
      <w:r w:rsidR="00D74E10" w:rsidRPr="00050087">
        <w:tab/>
        <w:t>Evaluation Process and Criteria</w:t>
      </w:r>
      <w:bookmarkEnd w:id="72"/>
      <w:bookmarkEnd w:id="92"/>
      <w:bookmarkEnd w:id="93"/>
    </w:p>
    <w:p w14:paraId="1D2E956E" w14:textId="77777777" w:rsidR="001A73B9" w:rsidRPr="00050087" w:rsidRDefault="001A73B9" w:rsidP="00E04486">
      <w:pPr>
        <w:spacing w:after="0"/>
      </w:pPr>
      <w:bookmarkStart w:id="94" w:name="_Toc35074632"/>
      <w:bookmarkStart w:id="95" w:name="_Toc219275099"/>
    </w:p>
    <w:p w14:paraId="1F2760C6" w14:textId="77777777" w:rsidR="009E79ED" w:rsidRPr="00050087" w:rsidRDefault="001661BE" w:rsidP="00D34B6A">
      <w:pPr>
        <w:pStyle w:val="Heading2"/>
        <w:keepNext w:val="0"/>
        <w:numPr>
          <w:ilvl w:val="2"/>
          <w:numId w:val="22"/>
        </w:numPr>
        <w:spacing w:before="0" w:after="0"/>
        <w:ind w:left="720" w:hanging="720"/>
      </w:pPr>
      <w:bookmarkStart w:id="96" w:name="_Toc127443077"/>
      <w:bookmarkStart w:id="97" w:name="_Toc182836943"/>
      <w:r w:rsidRPr="00050087">
        <w:t>Application</w:t>
      </w:r>
      <w:r w:rsidR="009E79ED" w:rsidRPr="00050087">
        <w:t xml:space="preserve"> Evaluation</w:t>
      </w:r>
      <w:bookmarkEnd w:id="96"/>
      <w:bookmarkEnd w:id="97"/>
    </w:p>
    <w:p w14:paraId="041599FF" w14:textId="223E6F77" w:rsidR="005508AA" w:rsidRPr="00E91F37" w:rsidRDefault="005508AA" w:rsidP="005508AA">
      <w:pPr>
        <w:spacing w:after="0"/>
        <w:ind w:left="720"/>
        <w:rPr>
          <w:sz w:val="24"/>
          <w:szCs w:val="24"/>
        </w:rPr>
      </w:pPr>
      <w:r w:rsidRPr="00E91F37">
        <w:rPr>
          <w:sz w:val="24"/>
          <w:szCs w:val="24"/>
        </w:rPr>
        <w:t>Applications will be evaluated and scored based on the responses to the information requested in this solicitation</w:t>
      </w:r>
      <w:r>
        <w:rPr>
          <w:sz w:val="24"/>
          <w:szCs w:val="24"/>
        </w:rPr>
        <w:t xml:space="preserve"> </w:t>
      </w:r>
      <w:bookmarkStart w:id="98" w:name="_Hlk125712453"/>
      <w:r>
        <w:rPr>
          <w:sz w:val="24"/>
          <w:szCs w:val="24"/>
        </w:rPr>
        <w:t>and on any other information available such as past performance of CEC agreements</w:t>
      </w:r>
      <w:r w:rsidRPr="00E91F37">
        <w:rPr>
          <w:sz w:val="24"/>
          <w:szCs w:val="24"/>
        </w:rPr>
        <w:t>.</w:t>
      </w:r>
      <w:bookmarkEnd w:id="98"/>
      <w:r w:rsidR="00165D55">
        <w:rPr>
          <w:rStyle w:val="FootnoteReference"/>
          <w:sz w:val="24"/>
          <w:szCs w:val="24"/>
        </w:rPr>
        <w:footnoteReference w:id="2"/>
      </w:r>
      <w:r w:rsidR="008358A0" w:rsidRPr="00E91F37">
        <w:rPr>
          <w:sz w:val="24"/>
          <w:szCs w:val="24"/>
        </w:rPr>
        <w:t xml:space="preserve"> </w:t>
      </w:r>
      <w:r w:rsidRPr="00E91F37">
        <w:rPr>
          <w:sz w:val="24"/>
          <w:szCs w:val="24"/>
        </w:rPr>
        <w:t>The entire evaluation process from receipt of applications to posting of the Notice of Proposed Award is confidential.</w:t>
      </w:r>
    </w:p>
    <w:p w14:paraId="4BC170BA" w14:textId="77777777" w:rsidR="001A73B9" w:rsidRPr="00E91F37" w:rsidRDefault="001A73B9" w:rsidP="00E26DE1">
      <w:pPr>
        <w:spacing w:after="0"/>
        <w:ind w:left="720"/>
        <w:rPr>
          <w:sz w:val="24"/>
          <w:szCs w:val="24"/>
        </w:rPr>
      </w:pPr>
    </w:p>
    <w:p w14:paraId="570E6609" w14:textId="47944AD8" w:rsidR="009E79ED" w:rsidRPr="00E91F37" w:rsidRDefault="009E79ED" w:rsidP="00E26DE1">
      <w:pPr>
        <w:spacing w:after="0"/>
        <w:ind w:left="720"/>
        <w:rPr>
          <w:sz w:val="24"/>
          <w:szCs w:val="24"/>
        </w:rPr>
      </w:pPr>
      <w:r w:rsidRPr="00E91F37">
        <w:rPr>
          <w:sz w:val="24"/>
          <w:szCs w:val="24"/>
        </w:rPr>
        <w:t xml:space="preserve">To evaluate </w:t>
      </w:r>
      <w:r w:rsidR="00403F6F" w:rsidRPr="00E91F37">
        <w:rPr>
          <w:sz w:val="24"/>
          <w:szCs w:val="24"/>
        </w:rPr>
        <w:t>application</w:t>
      </w:r>
      <w:r w:rsidRPr="00E91F37">
        <w:rPr>
          <w:sz w:val="24"/>
          <w:szCs w:val="24"/>
        </w:rPr>
        <w:t xml:space="preserve">s, </w:t>
      </w:r>
      <w:r w:rsidR="00DC6EDA">
        <w:rPr>
          <w:sz w:val="24"/>
          <w:szCs w:val="24"/>
        </w:rPr>
        <w:t xml:space="preserve">the </w:t>
      </w:r>
      <w:r w:rsidR="008E36A3" w:rsidRPr="00E91F37">
        <w:rPr>
          <w:sz w:val="24"/>
          <w:szCs w:val="24"/>
        </w:rPr>
        <w:t>CEC</w:t>
      </w:r>
      <w:r w:rsidRPr="00E91F37">
        <w:rPr>
          <w:sz w:val="24"/>
          <w:szCs w:val="24"/>
        </w:rPr>
        <w:t xml:space="preserve"> will organize an Evaluation Committee. The Evaluation Committee may consist of </w:t>
      </w:r>
      <w:r w:rsidR="008E36A3" w:rsidRPr="00E91F37">
        <w:rPr>
          <w:sz w:val="24"/>
          <w:szCs w:val="24"/>
        </w:rPr>
        <w:t>CEC</w:t>
      </w:r>
      <w:r w:rsidRPr="00E91F37">
        <w:rPr>
          <w:sz w:val="24"/>
          <w:szCs w:val="24"/>
        </w:rPr>
        <w:t xml:space="preserve"> staff or staff of other California state entities.</w:t>
      </w:r>
    </w:p>
    <w:p w14:paraId="5E6D58A2" w14:textId="77777777" w:rsidR="001A73B9" w:rsidRPr="00E91F37" w:rsidRDefault="001A73B9" w:rsidP="00E04486">
      <w:pPr>
        <w:spacing w:after="0"/>
        <w:rPr>
          <w:sz w:val="24"/>
          <w:szCs w:val="24"/>
        </w:rPr>
      </w:pPr>
    </w:p>
    <w:p w14:paraId="23EE383D" w14:textId="77777777" w:rsidR="009E79ED" w:rsidRPr="00E91F37" w:rsidRDefault="009E79ED" w:rsidP="00292DC8">
      <w:pPr>
        <w:numPr>
          <w:ilvl w:val="1"/>
          <w:numId w:val="34"/>
        </w:numPr>
        <w:spacing w:after="0"/>
        <w:ind w:hanging="720"/>
        <w:rPr>
          <w:b/>
          <w:sz w:val="24"/>
          <w:szCs w:val="22"/>
        </w:rPr>
      </w:pPr>
      <w:r w:rsidRPr="00E91F37">
        <w:rPr>
          <w:b/>
          <w:sz w:val="24"/>
          <w:szCs w:val="22"/>
        </w:rPr>
        <w:t>Screening</w:t>
      </w:r>
      <w:r w:rsidR="005F08B4" w:rsidRPr="00E91F37">
        <w:rPr>
          <w:b/>
          <w:sz w:val="24"/>
          <w:szCs w:val="22"/>
        </w:rPr>
        <w:t xml:space="preserve"> Criteria</w:t>
      </w:r>
    </w:p>
    <w:p w14:paraId="04F03988" w14:textId="01C96CA2" w:rsidR="009E79ED" w:rsidRPr="00E91F37" w:rsidRDefault="005F08B4" w:rsidP="00292DC8">
      <w:pPr>
        <w:spacing w:after="0"/>
        <w:ind w:left="1440"/>
        <w:rPr>
          <w:sz w:val="24"/>
          <w:szCs w:val="24"/>
        </w:rPr>
      </w:pPr>
      <w:r w:rsidRPr="00E91F37">
        <w:rPr>
          <w:sz w:val="24"/>
          <w:szCs w:val="24"/>
        </w:rPr>
        <w:t xml:space="preserve">The Contracts, Grants and Loans Office will screen </w:t>
      </w:r>
      <w:r w:rsidR="00403F6F" w:rsidRPr="00E91F37">
        <w:rPr>
          <w:sz w:val="24"/>
          <w:szCs w:val="24"/>
        </w:rPr>
        <w:t>application</w:t>
      </w:r>
      <w:r w:rsidRPr="00E91F37">
        <w:rPr>
          <w:sz w:val="24"/>
          <w:szCs w:val="24"/>
        </w:rPr>
        <w:t xml:space="preserve">s for compliance with the Administrative Screening Criteria. The Evaluation Committee will screen </w:t>
      </w:r>
      <w:r w:rsidR="00403F6F" w:rsidRPr="00E91F37">
        <w:rPr>
          <w:sz w:val="24"/>
          <w:szCs w:val="24"/>
        </w:rPr>
        <w:t>application</w:t>
      </w:r>
      <w:r w:rsidRPr="00E91F37">
        <w:rPr>
          <w:sz w:val="24"/>
          <w:szCs w:val="24"/>
        </w:rPr>
        <w:t xml:space="preserve">s for compliance with the Technical Screening criteria. </w:t>
      </w:r>
      <w:r w:rsidR="001661BE" w:rsidRPr="00E91F37">
        <w:rPr>
          <w:sz w:val="24"/>
          <w:szCs w:val="24"/>
        </w:rPr>
        <w:t>Application</w:t>
      </w:r>
      <w:r w:rsidRPr="00E91F37">
        <w:rPr>
          <w:sz w:val="24"/>
          <w:szCs w:val="24"/>
        </w:rPr>
        <w:t>s that fail any of the Administrative or Technical Screening Criteria shall be disqualified and eliminated from further evaluation.</w:t>
      </w:r>
    </w:p>
    <w:p w14:paraId="0EDBC0D2" w14:textId="77777777" w:rsidR="001A73B9" w:rsidRPr="00E91F37" w:rsidRDefault="001A73B9" w:rsidP="00292DC8">
      <w:pPr>
        <w:spacing w:after="0"/>
        <w:rPr>
          <w:sz w:val="24"/>
          <w:szCs w:val="24"/>
        </w:rPr>
      </w:pPr>
    </w:p>
    <w:p w14:paraId="1F80E46D" w14:textId="77777777" w:rsidR="00347954" w:rsidRPr="00E91F37" w:rsidRDefault="00347954" w:rsidP="00292DC8">
      <w:pPr>
        <w:numPr>
          <w:ilvl w:val="1"/>
          <w:numId w:val="34"/>
        </w:numPr>
        <w:spacing w:after="0"/>
        <w:ind w:hanging="720"/>
        <w:rPr>
          <w:b/>
          <w:sz w:val="24"/>
          <w:szCs w:val="24"/>
        </w:rPr>
      </w:pPr>
      <w:r w:rsidRPr="00E91F37">
        <w:rPr>
          <w:b/>
          <w:sz w:val="24"/>
          <w:szCs w:val="22"/>
        </w:rPr>
        <w:t>Administrative Screening Criteria</w:t>
      </w:r>
    </w:p>
    <w:p w14:paraId="2EC7DC8D" w14:textId="77777777" w:rsidR="00F60AC4" w:rsidRDefault="00F60AC4" w:rsidP="00F60AC4">
      <w:pPr>
        <w:spacing w:after="0"/>
        <w:ind w:left="1440"/>
        <w:rPr>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292DC8">
        <w:trPr>
          <w:trHeight w:val="683"/>
        </w:trPr>
        <w:tc>
          <w:tcPr>
            <w:tcW w:w="7290" w:type="dxa"/>
            <w:shd w:val="clear" w:color="auto" w:fill="D9D9D9" w:themeFill="background1" w:themeFillShade="D9"/>
            <w:vAlign w:val="center"/>
            <w:hideMark/>
          </w:tcPr>
          <w:p w14:paraId="6B38428E" w14:textId="501F3A55" w:rsidR="00611F4D" w:rsidRPr="00292DC8" w:rsidRDefault="00611F4D" w:rsidP="00D11F61">
            <w:pPr>
              <w:spacing w:after="0"/>
              <w:jc w:val="center"/>
              <w:rPr>
                <w:b/>
                <w:caps/>
                <w:sz w:val="24"/>
              </w:rPr>
            </w:pPr>
            <w:r w:rsidRPr="00E91F37">
              <w:rPr>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E91F37" w:rsidRDefault="00611F4D" w:rsidP="006F5876">
            <w:pPr>
              <w:spacing w:after="0"/>
              <w:jc w:val="center"/>
              <w:rPr>
                <w:b/>
                <w:sz w:val="24"/>
                <w:szCs w:val="24"/>
              </w:rPr>
            </w:pPr>
            <w:r w:rsidRPr="00E91F37">
              <w:rPr>
                <w:b/>
                <w:noProof/>
                <w:sz w:val="24"/>
                <w:szCs w:val="24"/>
              </w:rPr>
              <w:t>Pass/Fail</w:t>
            </w:r>
          </w:p>
        </w:tc>
      </w:tr>
      <w:tr w:rsidR="00611F4D" w:rsidRPr="00E91F37" w14:paraId="67ECCE34" w14:textId="77777777" w:rsidTr="00292DC8">
        <w:tc>
          <w:tcPr>
            <w:tcW w:w="7290" w:type="dxa"/>
            <w:hideMark/>
          </w:tcPr>
          <w:p w14:paraId="0DDE9F20" w14:textId="7B9891D1" w:rsidR="00611F4D" w:rsidRPr="00E91F37" w:rsidRDefault="00611F4D" w:rsidP="008E36A3">
            <w:pPr>
              <w:numPr>
                <w:ilvl w:val="0"/>
                <w:numId w:val="31"/>
              </w:numPr>
              <w:spacing w:after="0"/>
              <w:rPr>
                <w:sz w:val="24"/>
                <w:szCs w:val="24"/>
              </w:rPr>
            </w:pPr>
            <w:r w:rsidRPr="00E91F37">
              <w:rPr>
                <w:sz w:val="24"/>
                <w:szCs w:val="24"/>
              </w:rPr>
              <w:t>The application is received by the</w:t>
            </w:r>
            <w:r w:rsidR="00B31BEB">
              <w:rPr>
                <w:sz w:val="24"/>
                <w:szCs w:val="24"/>
              </w:rPr>
              <w:t xml:space="preserve"> CEC by the</w:t>
            </w:r>
            <w:r w:rsidRPr="00E91F37">
              <w:rPr>
                <w:sz w:val="24"/>
                <w:szCs w:val="24"/>
              </w:rPr>
              <w:t xml:space="preserve"> due date and time specified in the “Key Activities Schedule” in </w:t>
            </w:r>
            <w:r w:rsidR="00302CDC" w:rsidRPr="00E91F37">
              <w:rPr>
                <w:sz w:val="24"/>
                <w:szCs w:val="24"/>
              </w:rPr>
              <w:t>Section</w:t>
            </w:r>
            <w:r w:rsidRPr="00E91F37">
              <w:rPr>
                <w:sz w:val="24"/>
                <w:szCs w:val="24"/>
              </w:rPr>
              <w:t xml:space="preserve"> I of this solicitation. </w:t>
            </w:r>
          </w:p>
        </w:tc>
        <w:tc>
          <w:tcPr>
            <w:tcW w:w="2178" w:type="dxa"/>
            <w:vAlign w:val="center"/>
          </w:tcPr>
          <w:p w14:paraId="308B37EA" w14:textId="77777777" w:rsidR="00611F4D" w:rsidRPr="00E91F37" w:rsidRDefault="00611F4D" w:rsidP="006F5876">
            <w:pPr>
              <w:spacing w:after="0"/>
              <w:rPr>
                <w:noProof/>
                <w:sz w:val="24"/>
                <w:szCs w:val="24"/>
              </w:rPr>
            </w:pPr>
            <w:r w:rsidRPr="00292DC8">
              <w:rPr>
                <w:sz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292DC8">
              <w:rPr>
                <w:sz w:val="24"/>
              </w:rPr>
            </w:r>
            <w:r w:rsidRPr="00292DC8">
              <w:rPr>
                <w:sz w:val="24"/>
              </w:rPr>
              <w:fldChar w:fldCharType="separate"/>
            </w:r>
            <w:r w:rsidRPr="00292DC8">
              <w:rPr>
                <w:sz w:val="24"/>
              </w:rPr>
              <w:fldChar w:fldCharType="end"/>
            </w:r>
            <w:r w:rsidRPr="00E91F37">
              <w:rPr>
                <w:sz w:val="24"/>
                <w:szCs w:val="24"/>
              </w:rPr>
              <w:t xml:space="preserve"> </w:t>
            </w:r>
            <w:r w:rsidRPr="00E91F37">
              <w:rPr>
                <w:noProof/>
                <w:sz w:val="24"/>
                <w:szCs w:val="24"/>
              </w:rPr>
              <w:t xml:space="preserve">Pass   </w:t>
            </w:r>
            <w:r w:rsidRPr="00292DC8">
              <w:rPr>
                <w:sz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292DC8">
              <w:rPr>
                <w:sz w:val="24"/>
              </w:rPr>
            </w:r>
            <w:r w:rsidRPr="00292DC8">
              <w:rPr>
                <w:sz w:val="24"/>
              </w:rPr>
              <w:fldChar w:fldCharType="separate"/>
            </w:r>
            <w:r w:rsidRPr="00292DC8">
              <w:rPr>
                <w:sz w:val="24"/>
              </w:rPr>
              <w:fldChar w:fldCharType="end"/>
            </w:r>
            <w:r w:rsidRPr="00E91F37">
              <w:rPr>
                <w:sz w:val="24"/>
                <w:szCs w:val="24"/>
              </w:rPr>
              <w:t xml:space="preserve"> </w:t>
            </w:r>
            <w:r w:rsidRPr="00E91F37">
              <w:rPr>
                <w:noProof/>
                <w:sz w:val="24"/>
                <w:szCs w:val="24"/>
              </w:rPr>
              <w:t>Fail</w:t>
            </w:r>
          </w:p>
        </w:tc>
      </w:tr>
      <w:tr w:rsidR="00611F4D" w:rsidRPr="00E91F37" w14:paraId="342161D3" w14:textId="77777777" w:rsidTr="00292DC8">
        <w:trPr>
          <w:trHeight w:val="460"/>
        </w:trPr>
        <w:tc>
          <w:tcPr>
            <w:tcW w:w="7290" w:type="dxa"/>
            <w:hideMark/>
          </w:tcPr>
          <w:p w14:paraId="54C022E3" w14:textId="6D5ABC52" w:rsidR="00611F4D" w:rsidRPr="00E91F37" w:rsidRDefault="00611F4D" w:rsidP="006F5876">
            <w:pPr>
              <w:numPr>
                <w:ilvl w:val="0"/>
                <w:numId w:val="31"/>
              </w:numPr>
              <w:spacing w:after="0"/>
              <w:rPr>
                <w:noProof/>
                <w:sz w:val="24"/>
                <w:szCs w:val="24"/>
              </w:rPr>
            </w:pPr>
            <w:r w:rsidRPr="00E91F37">
              <w:rPr>
                <w:sz w:val="24"/>
                <w:szCs w:val="24"/>
              </w:rPr>
              <w:t xml:space="preserve">The </w:t>
            </w:r>
            <w:r w:rsidR="00961AA5">
              <w:rPr>
                <w:sz w:val="24"/>
                <w:szCs w:val="24"/>
              </w:rPr>
              <w:t>A</w:t>
            </w:r>
            <w:r w:rsidRPr="00E91F37">
              <w:rPr>
                <w:noProof/>
                <w:sz w:val="24"/>
                <w:szCs w:val="24"/>
              </w:rPr>
              <w:t>pplicant has not included a statement that is contrary to the required authorizations and certifications</w:t>
            </w:r>
            <w:r w:rsidR="00142194">
              <w:rPr>
                <w:noProof/>
                <w:sz w:val="24"/>
                <w:szCs w:val="24"/>
              </w:rPr>
              <w:t xml:space="preserve"> when submitting in</w:t>
            </w:r>
            <w:r w:rsidR="00B06AE8">
              <w:rPr>
                <w:noProof/>
                <w:sz w:val="24"/>
                <w:szCs w:val="24"/>
              </w:rPr>
              <w:t xml:space="preserve"> </w:t>
            </w:r>
            <w:r w:rsidR="00142194">
              <w:rPr>
                <w:noProof/>
                <w:sz w:val="24"/>
                <w:szCs w:val="24"/>
              </w:rPr>
              <w:t>ECAM</w:t>
            </w:r>
            <w:r w:rsidR="00B06AE8">
              <w:rPr>
                <w:noProof/>
                <w:sz w:val="24"/>
                <w:szCs w:val="24"/>
              </w:rPr>
              <w:t>S</w:t>
            </w:r>
            <w:r w:rsidRPr="00E91F37">
              <w:rPr>
                <w:noProof/>
                <w:sz w:val="24"/>
                <w:szCs w:val="24"/>
              </w:rPr>
              <w:t>.</w:t>
            </w:r>
          </w:p>
        </w:tc>
        <w:tc>
          <w:tcPr>
            <w:tcW w:w="2178" w:type="dxa"/>
            <w:vAlign w:val="center"/>
          </w:tcPr>
          <w:p w14:paraId="6A074650" w14:textId="77777777" w:rsidR="00611F4D" w:rsidRPr="00E91F37" w:rsidRDefault="00611F4D" w:rsidP="006F5876">
            <w:pPr>
              <w:spacing w:after="0"/>
              <w:rPr>
                <w:noProof/>
                <w:sz w:val="24"/>
                <w:szCs w:val="24"/>
              </w:rPr>
            </w:pPr>
            <w:r w:rsidRPr="00292DC8">
              <w:rPr>
                <w:sz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292DC8">
              <w:rPr>
                <w:sz w:val="24"/>
              </w:rPr>
            </w:r>
            <w:r w:rsidRPr="00292DC8">
              <w:rPr>
                <w:sz w:val="24"/>
              </w:rPr>
              <w:fldChar w:fldCharType="separate"/>
            </w:r>
            <w:r w:rsidRPr="00292DC8">
              <w:rPr>
                <w:sz w:val="24"/>
              </w:rPr>
              <w:fldChar w:fldCharType="end"/>
            </w:r>
            <w:r w:rsidRPr="00E91F37">
              <w:rPr>
                <w:sz w:val="24"/>
                <w:szCs w:val="24"/>
              </w:rPr>
              <w:t xml:space="preserve"> </w:t>
            </w:r>
            <w:r w:rsidRPr="00E91F37">
              <w:rPr>
                <w:noProof/>
                <w:sz w:val="24"/>
                <w:szCs w:val="24"/>
              </w:rPr>
              <w:t xml:space="preserve">Pass   </w:t>
            </w:r>
            <w:r w:rsidRPr="00292DC8">
              <w:rPr>
                <w:sz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292DC8">
              <w:rPr>
                <w:sz w:val="24"/>
              </w:rPr>
            </w:r>
            <w:r w:rsidRPr="00292DC8">
              <w:rPr>
                <w:sz w:val="24"/>
              </w:rPr>
              <w:fldChar w:fldCharType="separate"/>
            </w:r>
            <w:r w:rsidRPr="00292DC8">
              <w:rPr>
                <w:sz w:val="24"/>
              </w:rPr>
              <w:fldChar w:fldCharType="end"/>
            </w:r>
            <w:r w:rsidRPr="00E91F37">
              <w:rPr>
                <w:sz w:val="24"/>
                <w:szCs w:val="24"/>
              </w:rPr>
              <w:t xml:space="preserve"> </w:t>
            </w:r>
            <w:r w:rsidRPr="00E91F37">
              <w:rPr>
                <w:noProof/>
                <w:sz w:val="24"/>
                <w:szCs w:val="24"/>
              </w:rPr>
              <w:t>Fail</w:t>
            </w:r>
          </w:p>
        </w:tc>
      </w:tr>
    </w:tbl>
    <w:p w14:paraId="7FB2B1AB" w14:textId="77777777" w:rsidR="00DF06B1" w:rsidRPr="00050087" w:rsidRDefault="00DF06B1" w:rsidP="00E04486">
      <w:pPr>
        <w:spacing w:after="0"/>
        <w:rPr>
          <w:szCs w:val="22"/>
        </w:rPr>
      </w:pPr>
    </w:p>
    <w:p w14:paraId="08A31D9E" w14:textId="77777777" w:rsidR="001A04FE" w:rsidRPr="00292DC8" w:rsidRDefault="001A04FE" w:rsidP="00254F17">
      <w:pPr>
        <w:spacing w:after="0"/>
        <w:rPr>
          <w:sz w:val="24"/>
          <w:highlight w:val="yellow"/>
        </w:rPr>
      </w:pPr>
    </w:p>
    <w:p w14:paraId="0556DB0B" w14:textId="42C131DF" w:rsidR="00EE3414" w:rsidRPr="00847D7C" w:rsidDel="00226ADA" w:rsidRDefault="00347954" w:rsidP="00292DC8">
      <w:pPr>
        <w:numPr>
          <w:ilvl w:val="1"/>
          <w:numId w:val="34"/>
        </w:numPr>
        <w:spacing w:after="0"/>
        <w:ind w:hanging="720"/>
        <w:rPr>
          <w:sz w:val="24"/>
        </w:rPr>
      </w:pPr>
      <w:r w:rsidRPr="00847D7C" w:rsidDel="00226ADA">
        <w:rPr>
          <w:b/>
          <w:sz w:val="24"/>
        </w:rPr>
        <w:t>Technical Screening Criteria</w:t>
      </w:r>
    </w:p>
    <w:p w14:paraId="7467AE5A" w14:textId="77777777" w:rsidR="00BF077E" w:rsidRPr="00847D7C" w:rsidRDefault="00BF077E" w:rsidP="00292DC8">
      <w:pPr>
        <w:spacing w:after="0"/>
        <w:ind w:left="1440"/>
        <w:rPr>
          <w:sz w:val="24"/>
        </w:rPr>
      </w:pPr>
    </w:p>
    <w:tbl>
      <w:tblPr>
        <w:tblStyle w:val="TableGrid"/>
        <w:tblW w:w="9468" w:type="dxa"/>
        <w:tblLayout w:type="fixed"/>
        <w:tblLook w:val="00A0" w:firstRow="1" w:lastRow="0" w:firstColumn="1" w:lastColumn="0" w:noHBand="0" w:noVBand="0"/>
      </w:tblPr>
      <w:tblGrid>
        <w:gridCol w:w="7290"/>
        <w:gridCol w:w="2178"/>
      </w:tblGrid>
      <w:tr w:rsidR="00615A38" w:rsidRPr="00EB1039" w14:paraId="03FA26AD" w14:textId="77777777" w:rsidTr="008F4FAF">
        <w:trPr>
          <w:trHeight w:val="667"/>
        </w:trPr>
        <w:tc>
          <w:tcPr>
            <w:tcW w:w="7290" w:type="dxa"/>
            <w:shd w:val="clear" w:color="auto" w:fill="D9D9D9" w:themeFill="background1" w:themeFillShade="D9"/>
          </w:tcPr>
          <w:p w14:paraId="221EC293" w14:textId="77777777" w:rsidR="00D11F61" w:rsidRPr="00EB1039" w:rsidRDefault="00D11F61" w:rsidP="00D11F61">
            <w:pPr>
              <w:spacing w:after="0"/>
              <w:rPr>
                <w:b/>
                <w:caps/>
                <w:sz w:val="24"/>
                <w:szCs w:val="24"/>
              </w:rPr>
            </w:pPr>
          </w:p>
          <w:p w14:paraId="47285F5E" w14:textId="37A3E280" w:rsidR="00D11F61" w:rsidRPr="00EB1039" w:rsidRDefault="00615A38" w:rsidP="00D11F61">
            <w:pPr>
              <w:spacing w:after="0"/>
              <w:jc w:val="center"/>
              <w:rPr>
                <w:b/>
                <w:caps/>
                <w:sz w:val="24"/>
                <w:szCs w:val="24"/>
              </w:rPr>
            </w:pPr>
            <w:r w:rsidRPr="00EB1039">
              <w:rPr>
                <w:b/>
                <w:caps/>
                <w:sz w:val="24"/>
                <w:szCs w:val="24"/>
              </w:rPr>
              <w:t>Technical Screening Criteria</w:t>
            </w:r>
          </w:p>
        </w:tc>
        <w:tc>
          <w:tcPr>
            <w:tcW w:w="2178" w:type="dxa"/>
            <w:shd w:val="clear" w:color="auto" w:fill="D9D9D9" w:themeFill="background1" w:themeFillShade="D9"/>
            <w:vAlign w:val="center"/>
          </w:tcPr>
          <w:p w14:paraId="72DF84E4" w14:textId="29E7394C" w:rsidR="00615A38" w:rsidRPr="00EB1039" w:rsidRDefault="00D11F61">
            <w:pPr>
              <w:spacing w:after="0"/>
              <w:jc w:val="center"/>
              <w:rPr>
                <w:b/>
                <w:caps/>
                <w:sz w:val="24"/>
                <w:szCs w:val="24"/>
              </w:rPr>
            </w:pPr>
            <w:r w:rsidRPr="00EB1039">
              <w:rPr>
                <w:b/>
                <w:noProof/>
                <w:sz w:val="24"/>
                <w:szCs w:val="24"/>
              </w:rPr>
              <w:t>Pass/Fail</w:t>
            </w:r>
            <w:r w:rsidRPr="00EB1039" w:rsidDel="00D11F61">
              <w:rPr>
                <w:b/>
                <w:caps/>
                <w:sz w:val="24"/>
                <w:szCs w:val="24"/>
              </w:rPr>
              <w:t xml:space="preserve"> </w:t>
            </w:r>
          </w:p>
        </w:tc>
      </w:tr>
      <w:tr w:rsidR="00615A38" w:rsidRPr="00EB1039" w14:paraId="04947555" w14:textId="77777777">
        <w:trPr>
          <w:trHeight w:val="460"/>
        </w:trPr>
        <w:tc>
          <w:tcPr>
            <w:tcW w:w="7290" w:type="dxa"/>
          </w:tcPr>
          <w:p w14:paraId="2EAA7A77" w14:textId="3BFD1A67" w:rsidR="00615A38" w:rsidRPr="00847D7C" w:rsidRDefault="00615A38" w:rsidP="00615A38">
            <w:pPr>
              <w:pStyle w:val="ListParagraph"/>
              <w:numPr>
                <w:ilvl w:val="0"/>
                <w:numId w:val="55"/>
              </w:numPr>
              <w:spacing w:after="0"/>
              <w:rPr>
                <w:sz w:val="24"/>
              </w:rPr>
            </w:pPr>
            <w:r w:rsidRPr="00847D7C">
              <w:rPr>
                <w:sz w:val="24"/>
              </w:rPr>
              <w:t>The Applicant is an eligible Applicant.</w:t>
            </w:r>
            <w:r w:rsidR="004F7C01">
              <w:rPr>
                <w:noProof/>
                <w:sz w:val="24"/>
                <w:szCs w:val="24"/>
              </w:rPr>
              <w:t xml:space="preserve"> </w:t>
            </w:r>
            <w:r w:rsidR="003E6EE8">
              <w:rPr>
                <w:noProof/>
                <w:sz w:val="24"/>
                <w:szCs w:val="24"/>
              </w:rPr>
              <w:t>(</w:t>
            </w:r>
            <w:r w:rsidR="00B34D27">
              <w:rPr>
                <w:noProof/>
                <w:sz w:val="24"/>
                <w:szCs w:val="24"/>
              </w:rPr>
              <w:t>S</w:t>
            </w:r>
            <w:r w:rsidR="003E6EE8">
              <w:rPr>
                <w:noProof/>
                <w:sz w:val="24"/>
                <w:szCs w:val="24"/>
              </w:rPr>
              <w:t>ee Section</w:t>
            </w:r>
            <w:r w:rsidR="00282CA4">
              <w:rPr>
                <w:noProof/>
                <w:sz w:val="24"/>
                <w:szCs w:val="24"/>
              </w:rPr>
              <w:t xml:space="preserve"> II.A. Applicant Requirements)</w:t>
            </w:r>
          </w:p>
        </w:tc>
        <w:tc>
          <w:tcPr>
            <w:tcW w:w="2178" w:type="dxa"/>
            <w:vAlign w:val="center"/>
          </w:tcPr>
          <w:p w14:paraId="5D28E2DF" w14:textId="77777777" w:rsidR="00615A38" w:rsidRPr="00847D7C" w:rsidRDefault="00615A38">
            <w:pPr>
              <w:spacing w:after="0"/>
              <w:rPr>
                <w:sz w:val="24"/>
              </w:rPr>
            </w:pPr>
            <w:r w:rsidRPr="00847D7C">
              <w:rPr>
                <w:sz w:val="24"/>
              </w:rPr>
              <w:fldChar w:fldCharType="begin">
                <w:ffData>
                  <w:name w:val="Check30"/>
                  <w:enabled/>
                  <w:calcOnExit w:val="0"/>
                  <w:checkBox>
                    <w:sizeAuto/>
                    <w:default w:val="0"/>
                  </w:checkBox>
                </w:ffData>
              </w:fldChar>
            </w:r>
            <w:r w:rsidRPr="00847D7C">
              <w:rPr>
                <w:sz w:val="24"/>
              </w:rPr>
              <w:instrText xml:space="preserve"> FORMCHECKBOX </w:instrText>
            </w:r>
            <w:r w:rsidRPr="00847D7C">
              <w:rPr>
                <w:sz w:val="24"/>
              </w:rPr>
            </w:r>
            <w:r w:rsidRPr="00847D7C">
              <w:rPr>
                <w:sz w:val="24"/>
              </w:rPr>
              <w:fldChar w:fldCharType="separate"/>
            </w:r>
            <w:r w:rsidRPr="00847D7C">
              <w:rPr>
                <w:sz w:val="24"/>
              </w:rPr>
              <w:fldChar w:fldCharType="end"/>
            </w:r>
            <w:r w:rsidRPr="00847D7C">
              <w:rPr>
                <w:sz w:val="24"/>
              </w:rPr>
              <w:t xml:space="preserve"> Pass   </w:t>
            </w:r>
            <w:r w:rsidRPr="00847D7C">
              <w:rPr>
                <w:sz w:val="24"/>
              </w:rPr>
              <w:fldChar w:fldCharType="begin">
                <w:ffData>
                  <w:name w:val="Check30"/>
                  <w:enabled/>
                  <w:calcOnExit w:val="0"/>
                  <w:checkBox>
                    <w:sizeAuto/>
                    <w:default w:val="0"/>
                  </w:checkBox>
                </w:ffData>
              </w:fldChar>
            </w:r>
            <w:r w:rsidRPr="00847D7C">
              <w:rPr>
                <w:sz w:val="24"/>
              </w:rPr>
              <w:instrText xml:space="preserve"> FORMCHECKBOX </w:instrText>
            </w:r>
            <w:r w:rsidRPr="00847D7C">
              <w:rPr>
                <w:sz w:val="24"/>
              </w:rPr>
            </w:r>
            <w:r w:rsidRPr="00847D7C">
              <w:rPr>
                <w:sz w:val="24"/>
              </w:rPr>
              <w:fldChar w:fldCharType="separate"/>
            </w:r>
            <w:r w:rsidRPr="00847D7C">
              <w:rPr>
                <w:sz w:val="24"/>
              </w:rPr>
              <w:fldChar w:fldCharType="end"/>
            </w:r>
            <w:r w:rsidRPr="00847D7C">
              <w:rPr>
                <w:sz w:val="24"/>
              </w:rPr>
              <w:t xml:space="preserve"> Fail</w:t>
            </w:r>
          </w:p>
        </w:tc>
      </w:tr>
      <w:tr w:rsidR="00615A38" w:rsidRPr="00EB1039" w14:paraId="1A4962B1" w14:textId="77777777">
        <w:trPr>
          <w:trHeight w:val="460"/>
        </w:trPr>
        <w:tc>
          <w:tcPr>
            <w:tcW w:w="7290" w:type="dxa"/>
          </w:tcPr>
          <w:p w14:paraId="4E65FC12" w14:textId="6B880923" w:rsidR="00615A38" w:rsidRPr="00847D7C" w:rsidRDefault="00615A38" w:rsidP="00615A38">
            <w:pPr>
              <w:numPr>
                <w:ilvl w:val="0"/>
                <w:numId w:val="55"/>
              </w:numPr>
              <w:spacing w:after="0"/>
              <w:rPr>
                <w:sz w:val="24"/>
              </w:rPr>
            </w:pPr>
            <w:r w:rsidRPr="00847D7C">
              <w:rPr>
                <w:sz w:val="24"/>
              </w:rPr>
              <w:t>The project is an eligible project.</w:t>
            </w:r>
            <w:r w:rsidR="004F7C01">
              <w:rPr>
                <w:sz w:val="24"/>
                <w:szCs w:val="24"/>
              </w:rPr>
              <w:t xml:space="preserve"> </w:t>
            </w:r>
            <w:r w:rsidR="00356229">
              <w:rPr>
                <w:noProof/>
                <w:sz w:val="24"/>
                <w:szCs w:val="24"/>
              </w:rPr>
              <w:t>(</w:t>
            </w:r>
            <w:r w:rsidR="00B34D27">
              <w:rPr>
                <w:noProof/>
                <w:sz w:val="24"/>
                <w:szCs w:val="24"/>
              </w:rPr>
              <w:t>S</w:t>
            </w:r>
            <w:r w:rsidR="00356229">
              <w:rPr>
                <w:noProof/>
                <w:sz w:val="24"/>
                <w:szCs w:val="24"/>
              </w:rPr>
              <w:t>ee Section II.B Project Requirements)</w:t>
            </w:r>
          </w:p>
        </w:tc>
        <w:tc>
          <w:tcPr>
            <w:tcW w:w="2178" w:type="dxa"/>
            <w:vAlign w:val="center"/>
          </w:tcPr>
          <w:p w14:paraId="39840F3D" w14:textId="77777777" w:rsidR="00615A38" w:rsidRPr="00847D7C" w:rsidRDefault="00615A38">
            <w:pPr>
              <w:spacing w:after="0"/>
              <w:rPr>
                <w:sz w:val="24"/>
              </w:rPr>
            </w:pPr>
            <w:r w:rsidRPr="00847D7C">
              <w:rPr>
                <w:sz w:val="24"/>
              </w:rPr>
              <w:fldChar w:fldCharType="begin">
                <w:ffData>
                  <w:name w:val="Check30"/>
                  <w:enabled/>
                  <w:calcOnExit w:val="0"/>
                  <w:checkBox>
                    <w:sizeAuto/>
                    <w:default w:val="0"/>
                  </w:checkBox>
                </w:ffData>
              </w:fldChar>
            </w:r>
            <w:r w:rsidRPr="00847D7C">
              <w:rPr>
                <w:sz w:val="24"/>
              </w:rPr>
              <w:instrText xml:space="preserve"> FORMCHECKBOX </w:instrText>
            </w:r>
            <w:r w:rsidRPr="00847D7C">
              <w:rPr>
                <w:sz w:val="24"/>
              </w:rPr>
            </w:r>
            <w:r w:rsidRPr="00847D7C">
              <w:rPr>
                <w:sz w:val="24"/>
              </w:rPr>
              <w:fldChar w:fldCharType="separate"/>
            </w:r>
            <w:r w:rsidRPr="00847D7C">
              <w:rPr>
                <w:sz w:val="24"/>
              </w:rPr>
              <w:fldChar w:fldCharType="end"/>
            </w:r>
            <w:r w:rsidRPr="00847D7C">
              <w:rPr>
                <w:sz w:val="24"/>
              </w:rPr>
              <w:t xml:space="preserve"> Pass   </w:t>
            </w:r>
            <w:r w:rsidRPr="00847D7C">
              <w:rPr>
                <w:sz w:val="24"/>
              </w:rPr>
              <w:fldChar w:fldCharType="begin">
                <w:ffData>
                  <w:name w:val="Check30"/>
                  <w:enabled/>
                  <w:calcOnExit w:val="0"/>
                  <w:checkBox>
                    <w:sizeAuto/>
                    <w:default w:val="0"/>
                  </w:checkBox>
                </w:ffData>
              </w:fldChar>
            </w:r>
            <w:r w:rsidRPr="00847D7C">
              <w:rPr>
                <w:sz w:val="24"/>
              </w:rPr>
              <w:instrText xml:space="preserve"> FORMCHECKBOX </w:instrText>
            </w:r>
            <w:r w:rsidRPr="00847D7C">
              <w:rPr>
                <w:sz w:val="24"/>
              </w:rPr>
            </w:r>
            <w:r w:rsidRPr="00847D7C">
              <w:rPr>
                <w:sz w:val="24"/>
              </w:rPr>
              <w:fldChar w:fldCharType="separate"/>
            </w:r>
            <w:r w:rsidRPr="00847D7C">
              <w:rPr>
                <w:sz w:val="24"/>
              </w:rPr>
              <w:fldChar w:fldCharType="end"/>
            </w:r>
            <w:r w:rsidRPr="00847D7C">
              <w:rPr>
                <w:sz w:val="24"/>
              </w:rPr>
              <w:t xml:space="preserve"> Fail</w:t>
            </w:r>
          </w:p>
        </w:tc>
      </w:tr>
      <w:tr w:rsidR="00615A38" w:rsidRPr="00EB1039" w14:paraId="66F499DF" w14:textId="77777777">
        <w:trPr>
          <w:trHeight w:val="460"/>
        </w:trPr>
        <w:tc>
          <w:tcPr>
            <w:tcW w:w="7290" w:type="dxa"/>
          </w:tcPr>
          <w:p w14:paraId="0C5BD760" w14:textId="27592E76" w:rsidR="00615A38" w:rsidRPr="00847D7C" w:rsidRDefault="00615A38" w:rsidP="00615A38">
            <w:pPr>
              <w:numPr>
                <w:ilvl w:val="0"/>
                <w:numId w:val="55"/>
              </w:numPr>
              <w:spacing w:after="0"/>
              <w:rPr>
                <w:sz w:val="24"/>
              </w:rPr>
            </w:pPr>
            <w:r w:rsidRPr="00847D7C">
              <w:rPr>
                <w:sz w:val="24"/>
              </w:rPr>
              <w:t>The project meets the minimum match share requirement</w:t>
            </w:r>
            <w:r w:rsidR="00B27DC6">
              <w:rPr>
                <w:sz w:val="24"/>
                <w:szCs w:val="24"/>
              </w:rPr>
              <w:t xml:space="preserve"> of 50%. </w:t>
            </w:r>
            <w:r w:rsidR="00356229">
              <w:rPr>
                <w:noProof/>
                <w:sz w:val="24"/>
                <w:szCs w:val="24"/>
              </w:rPr>
              <w:t>(</w:t>
            </w:r>
            <w:r w:rsidR="00B34D27">
              <w:rPr>
                <w:noProof/>
                <w:sz w:val="24"/>
                <w:szCs w:val="24"/>
              </w:rPr>
              <w:t>S</w:t>
            </w:r>
            <w:r w:rsidR="00356229">
              <w:rPr>
                <w:noProof/>
                <w:sz w:val="24"/>
                <w:szCs w:val="24"/>
              </w:rPr>
              <w:t xml:space="preserve">ee Section </w:t>
            </w:r>
            <w:r w:rsidR="00E371A8">
              <w:rPr>
                <w:sz w:val="24"/>
                <w:szCs w:val="24"/>
              </w:rPr>
              <w:t>II.C Match Funding Requirements)</w:t>
            </w:r>
          </w:p>
        </w:tc>
        <w:tc>
          <w:tcPr>
            <w:tcW w:w="2178" w:type="dxa"/>
            <w:vAlign w:val="center"/>
          </w:tcPr>
          <w:p w14:paraId="3A6244C2" w14:textId="77777777" w:rsidR="00615A38" w:rsidRPr="00847D7C" w:rsidRDefault="00615A38">
            <w:pPr>
              <w:spacing w:after="0"/>
              <w:rPr>
                <w:sz w:val="24"/>
              </w:rPr>
            </w:pPr>
            <w:r w:rsidRPr="00847D7C">
              <w:rPr>
                <w:sz w:val="24"/>
              </w:rPr>
              <w:fldChar w:fldCharType="begin">
                <w:ffData>
                  <w:name w:val="Check30"/>
                  <w:enabled/>
                  <w:calcOnExit w:val="0"/>
                  <w:checkBox>
                    <w:sizeAuto/>
                    <w:default w:val="0"/>
                  </w:checkBox>
                </w:ffData>
              </w:fldChar>
            </w:r>
            <w:r w:rsidRPr="00847D7C">
              <w:rPr>
                <w:sz w:val="24"/>
              </w:rPr>
              <w:instrText xml:space="preserve"> FORMCHECKBOX </w:instrText>
            </w:r>
            <w:r w:rsidRPr="00847D7C">
              <w:rPr>
                <w:sz w:val="24"/>
              </w:rPr>
            </w:r>
            <w:r w:rsidRPr="00847D7C">
              <w:rPr>
                <w:sz w:val="24"/>
              </w:rPr>
              <w:fldChar w:fldCharType="separate"/>
            </w:r>
            <w:r w:rsidRPr="00847D7C">
              <w:rPr>
                <w:sz w:val="24"/>
              </w:rPr>
              <w:fldChar w:fldCharType="end"/>
            </w:r>
            <w:r w:rsidRPr="00847D7C">
              <w:rPr>
                <w:sz w:val="24"/>
              </w:rPr>
              <w:t xml:space="preserve"> Pass   </w:t>
            </w:r>
            <w:r w:rsidRPr="00847D7C">
              <w:rPr>
                <w:sz w:val="24"/>
              </w:rPr>
              <w:fldChar w:fldCharType="begin">
                <w:ffData>
                  <w:name w:val="Check30"/>
                  <w:enabled/>
                  <w:calcOnExit w:val="0"/>
                  <w:checkBox>
                    <w:sizeAuto/>
                    <w:default w:val="0"/>
                  </w:checkBox>
                </w:ffData>
              </w:fldChar>
            </w:r>
            <w:r w:rsidRPr="00847D7C">
              <w:rPr>
                <w:sz w:val="24"/>
              </w:rPr>
              <w:instrText xml:space="preserve"> FORMCHECKBOX </w:instrText>
            </w:r>
            <w:r w:rsidRPr="00847D7C">
              <w:rPr>
                <w:sz w:val="24"/>
              </w:rPr>
            </w:r>
            <w:r w:rsidRPr="00847D7C">
              <w:rPr>
                <w:sz w:val="24"/>
              </w:rPr>
              <w:fldChar w:fldCharType="separate"/>
            </w:r>
            <w:r w:rsidRPr="00847D7C">
              <w:rPr>
                <w:sz w:val="24"/>
              </w:rPr>
              <w:fldChar w:fldCharType="end"/>
            </w:r>
            <w:r w:rsidRPr="00847D7C">
              <w:rPr>
                <w:sz w:val="24"/>
              </w:rPr>
              <w:t xml:space="preserve"> Fail</w:t>
            </w:r>
          </w:p>
        </w:tc>
      </w:tr>
      <w:tr w:rsidR="00615A38" w:rsidRPr="00EB1039" w14:paraId="4953B3BE" w14:textId="77777777">
        <w:trPr>
          <w:trHeight w:val="460"/>
        </w:trPr>
        <w:tc>
          <w:tcPr>
            <w:tcW w:w="7290" w:type="dxa"/>
          </w:tcPr>
          <w:p w14:paraId="50BFE038" w14:textId="0229861C" w:rsidR="00615A38" w:rsidRPr="00847D7C" w:rsidRDefault="00615A38" w:rsidP="00615A38">
            <w:pPr>
              <w:pStyle w:val="ListParagraph"/>
              <w:numPr>
                <w:ilvl w:val="0"/>
                <w:numId w:val="55"/>
              </w:numPr>
              <w:spacing w:after="0"/>
              <w:rPr>
                <w:sz w:val="24"/>
              </w:rPr>
            </w:pPr>
            <w:r w:rsidRPr="00847D7C">
              <w:rPr>
                <w:sz w:val="24"/>
              </w:rPr>
              <w:lastRenderedPageBreak/>
              <w:t>The Applicant passes the past performance screening criterion.</w:t>
            </w:r>
            <w:r w:rsidR="00B34D27" w:rsidRPr="00D1204C">
              <w:rPr>
                <w:sz w:val="24"/>
                <w:szCs w:val="24"/>
              </w:rPr>
              <w:t xml:space="preserve"> (See Section IV.A.</w:t>
            </w:r>
            <w:r w:rsidR="0086266B" w:rsidRPr="00D1204C">
              <w:rPr>
                <w:sz w:val="24"/>
                <w:szCs w:val="24"/>
              </w:rPr>
              <w:t xml:space="preserve">4 </w:t>
            </w:r>
            <w:r w:rsidR="00C51CDC" w:rsidRPr="00D1204C">
              <w:rPr>
                <w:sz w:val="24"/>
                <w:szCs w:val="24"/>
              </w:rPr>
              <w:t>Applicant’s Past Performance Screening Criterion)</w:t>
            </w:r>
          </w:p>
        </w:tc>
        <w:tc>
          <w:tcPr>
            <w:tcW w:w="2178" w:type="dxa"/>
            <w:vAlign w:val="center"/>
          </w:tcPr>
          <w:p w14:paraId="6C09A6DF" w14:textId="77777777" w:rsidR="00615A38" w:rsidRPr="00847D7C" w:rsidRDefault="00615A38">
            <w:pPr>
              <w:spacing w:after="0"/>
              <w:rPr>
                <w:sz w:val="24"/>
              </w:rPr>
            </w:pPr>
            <w:r w:rsidRPr="00847D7C">
              <w:rPr>
                <w:sz w:val="24"/>
              </w:rPr>
              <w:fldChar w:fldCharType="begin">
                <w:ffData>
                  <w:name w:val="Check30"/>
                  <w:enabled/>
                  <w:calcOnExit w:val="0"/>
                  <w:checkBox>
                    <w:sizeAuto/>
                    <w:default w:val="0"/>
                  </w:checkBox>
                </w:ffData>
              </w:fldChar>
            </w:r>
            <w:r w:rsidRPr="00847D7C">
              <w:rPr>
                <w:sz w:val="24"/>
              </w:rPr>
              <w:instrText xml:space="preserve"> FORMCHECKBOX </w:instrText>
            </w:r>
            <w:r w:rsidRPr="00847D7C">
              <w:rPr>
                <w:sz w:val="24"/>
              </w:rPr>
            </w:r>
            <w:r w:rsidRPr="00847D7C">
              <w:rPr>
                <w:sz w:val="24"/>
              </w:rPr>
              <w:fldChar w:fldCharType="separate"/>
            </w:r>
            <w:r w:rsidRPr="00847D7C">
              <w:rPr>
                <w:sz w:val="24"/>
              </w:rPr>
              <w:fldChar w:fldCharType="end"/>
            </w:r>
            <w:r w:rsidRPr="00847D7C">
              <w:rPr>
                <w:sz w:val="24"/>
              </w:rPr>
              <w:t xml:space="preserve"> Pass   </w:t>
            </w:r>
            <w:r w:rsidRPr="00847D7C">
              <w:rPr>
                <w:sz w:val="24"/>
              </w:rPr>
              <w:fldChar w:fldCharType="begin">
                <w:ffData>
                  <w:name w:val="Check30"/>
                  <w:enabled/>
                  <w:calcOnExit w:val="0"/>
                  <w:checkBox>
                    <w:sizeAuto/>
                    <w:default w:val="0"/>
                  </w:checkBox>
                </w:ffData>
              </w:fldChar>
            </w:r>
            <w:r w:rsidRPr="00847D7C">
              <w:rPr>
                <w:sz w:val="24"/>
              </w:rPr>
              <w:instrText xml:space="preserve"> FORMCHECKBOX </w:instrText>
            </w:r>
            <w:r w:rsidRPr="00847D7C">
              <w:rPr>
                <w:sz w:val="24"/>
              </w:rPr>
            </w:r>
            <w:r w:rsidRPr="00847D7C">
              <w:rPr>
                <w:sz w:val="24"/>
              </w:rPr>
              <w:fldChar w:fldCharType="separate"/>
            </w:r>
            <w:r w:rsidRPr="00847D7C">
              <w:rPr>
                <w:sz w:val="24"/>
              </w:rPr>
              <w:fldChar w:fldCharType="end"/>
            </w:r>
            <w:r w:rsidRPr="00847D7C">
              <w:rPr>
                <w:sz w:val="24"/>
              </w:rPr>
              <w:t xml:space="preserve"> Fail</w:t>
            </w:r>
          </w:p>
        </w:tc>
      </w:tr>
      <w:tr w:rsidR="006F2AC8" w:rsidRPr="006B5644" w14:paraId="1345F2F0" w14:textId="77777777">
        <w:trPr>
          <w:trHeight w:val="460"/>
        </w:trPr>
        <w:tc>
          <w:tcPr>
            <w:tcW w:w="7290" w:type="dxa"/>
          </w:tcPr>
          <w:p w14:paraId="5678611A" w14:textId="36408BC2" w:rsidR="006F2AC8" w:rsidRPr="00D1204C" w:rsidRDefault="00447920" w:rsidP="00615A38">
            <w:pPr>
              <w:pStyle w:val="ListParagraph"/>
              <w:numPr>
                <w:ilvl w:val="0"/>
                <w:numId w:val="55"/>
              </w:numPr>
              <w:spacing w:after="0"/>
              <w:rPr>
                <w:sz w:val="24"/>
                <w:szCs w:val="24"/>
              </w:rPr>
            </w:pPr>
            <w:r w:rsidRPr="00D1204C">
              <w:rPr>
                <w:rStyle w:val="normaltextrun"/>
                <w:color w:val="000000"/>
                <w:sz w:val="24"/>
                <w:szCs w:val="24"/>
                <w:shd w:val="clear" w:color="auto" w:fill="FFFFFF"/>
              </w:rPr>
              <w:t>The Applicant supplies all required documentation (</w:t>
            </w:r>
            <w:r w:rsidR="00CE3618" w:rsidRPr="00D1204C">
              <w:rPr>
                <w:rStyle w:val="normaltextrun"/>
                <w:color w:val="000000"/>
                <w:sz w:val="24"/>
                <w:szCs w:val="24"/>
                <w:shd w:val="clear" w:color="auto" w:fill="FFFFFF"/>
              </w:rPr>
              <w:t>S</w:t>
            </w:r>
            <w:r w:rsidRPr="00D1204C">
              <w:rPr>
                <w:rStyle w:val="normaltextrun"/>
                <w:color w:val="000000"/>
                <w:sz w:val="24"/>
                <w:szCs w:val="24"/>
                <w:shd w:val="clear" w:color="auto" w:fill="FFFFFF"/>
              </w:rPr>
              <w:t>ee Section I</w:t>
            </w:r>
            <w:r w:rsidR="00B348B3" w:rsidRPr="00D1204C">
              <w:rPr>
                <w:rStyle w:val="normaltextrun"/>
                <w:color w:val="000000"/>
                <w:sz w:val="24"/>
                <w:szCs w:val="24"/>
                <w:shd w:val="clear" w:color="auto" w:fill="FFFFFF"/>
              </w:rPr>
              <w:t>I</w:t>
            </w:r>
            <w:r w:rsidRPr="00D1204C">
              <w:rPr>
                <w:rStyle w:val="normaltextrun"/>
                <w:color w:val="000000"/>
                <w:sz w:val="24"/>
                <w:szCs w:val="24"/>
                <w:shd w:val="clear" w:color="auto" w:fill="FFFFFF"/>
              </w:rPr>
              <w:t>I.D. Application Content), answers all required questions, and supplies all required information.</w:t>
            </w:r>
            <w:r w:rsidRPr="00D1204C">
              <w:rPr>
                <w:rStyle w:val="eop"/>
                <w:color w:val="000000"/>
                <w:sz w:val="24"/>
                <w:szCs w:val="24"/>
                <w:shd w:val="clear" w:color="auto" w:fill="FFFFFF"/>
              </w:rPr>
              <w:t> </w:t>
            </w:r>
          </w:p>
        </w:tc>
        <w:tc>
          <w:tcPr>
            <w:tcW w:w="2178" w:type="dxa"/>
            <w:vAlign w:val="center"/>
          </w:tcPr>
          <w:p w14:paraId="63321469" w14:textId="3AB38536" w:rsidR="006F2AC8" w:rsidRPr="00D1204C" w:rsidRDefault="00447920">
            <w:pPr>
              <w:spacing w:after="0"/>
              <w:rPr>
                <w:sz w:val="24"/>
                <w:szCs w:val="24"/>
              </w:rPr>
            </w:pPr>
            <w:r w:rsidRPr="00D1204C">
              <w:rPr>
                <w:sz w:val="24"/>
                <w:szCs w:val="24"/>
              </w:rPr>
              <w:fldChar w:fldCharType="begin">
                <w:ffData>
                  <w:name w:val="Check30"/>
                  <w:enabled/>
                  <w:calcOnExit w:val="0"/>
                  <w:checkBox>
                    <w:sizeAuto/>
                    <w:default w:val="0"/>
                  </w:checkBox>
                </w:ffData>
              </w:fldChar>
            </w:r>
            <w:r w:rsidRPr="00D1204C">
              <w:rPr>
                <w:sz w:val="24"/>
                <w:szCs w:val="24"/>
              </w:rPr>
              <w:instrText xml:space="preserve"> FORMCHECKBOX </w:instrText>
            </w:r>
            <w:r w:rsidRPr="00D1204C">
              <w:rPr>
                <w:sz w:val="24"/>
                <w:szCs w:val="24"/>
              </w:rPr>
            </w:r>
            <w:r w:rsidRPr="00D1204C">
              <w:rPr>
                <w:sz w:val="24"/>
                <w:szCs w:val="24"/>
              </w:rPr>
              <w:fldChar w:fldCharType="separate"/>
            </w:r>
            <w:r w:rsidRPr="00D1204C">
              <w:rPr>
                <w:sz w:val="24"/>
                <w:szCs w:val="24"/>
              </w:rPr>
              <w:fldChar w:fldCharType="end"/>
            </w:r>
            <w:r w:rsidRPr="00D1204C">
              <w:rPr>
                <w:sz w:val="24"/>
                <w:szCs w:val="24"/>
              </w:rPr>
              <w:t xml:space="preserve"> Pass   </w:t>
            </w:r>
            <w:r w:rsidRPr="00D1204C">
              <w:rPr>
                <w:sz w:val="24"/>
                <w:szCs w:val="24"/>
              </w:rPr>
              <w:fldChar w:fldCharType="begin">
                <w:ffData>
                  <w:name w:val="Check30"/>
                  <w:enabled/>
                  <w:calcOnExit w:val="0"/>
                  <w:checkBox>
                    <w:sizeAuto/>
                    <w:default w:val="0"/>
                  </w:checkBox>
                </w:ffData>
              </w:fldChar>
            </w:r>
            <w:r w:rsidRPr="00D1204C">
              <w:rPr>
                <w:sz w:val="24"/>
                <w:szCs w:val="24"/>
              </w:rPr>
              <w:instrText xml:space="preserve"> FORMCHECKBOX </w:instrText>
            </w:r>
            <w:r w:rsidRPr="00D1204C">
              <w:rPr>
                <w:sz w:val="24"/>
                <w:szCs w:val="24"/>
              </w:rPr>
            </w:r>
            <w:r w:rsidRPr="00D1204C">
              <w:rPr>
                <w:sz w:val="24"/>
                <w:szCs w:val="24"/>
              </w:rPr>
              <w:fldChar w:fldCharType="separate"/>
            </w:r>
            <w:r w:rsidRPr="00D1204C">
              <w:rPr>
                <w:sz w:val="24"/>
                <w:szCs w:val="24"/>
              </w:rPr>
              <w:fldChar w:fldCharType="end"/>
            </w:r>
            <w:r w:rsidRPr="00D1204C">
              <w:rPr>
                <w:sz w:val="24"/>
                <w:szCs w:val="24"/>
              </w:rPr>
              <w:t xml:space="preserve"> Fail</w:t>
            </w:r>
          </w:p>
        </w:tc>
      </w:tr>
    </w:tbl>
    <w:p w14:paraId="417A62FA" w14:textId="77777777" w:rsidR="0082191D" w:rsidRPr="00847D7C" w:rsidRDefault="0082191D" w:rsidP="00847D7C">
      <w:pPr>
        <w:spacing w:after="0"/>
        <w:rPr>
          <w:sz w:val="24"/>
        </w:rPr>
      </w:pPr>
    </w:p>
    <w:p w14:paraId="0F33DFDF" w14:textId="618FD77A" w:rsidR="0082191D" w:rsidRPr="00E91F37" w:rsidRDefault="0082191D" w:rsidP="00292DC8">
      <w:pPr>
        <w:numPr>
          <w:ilvl w:val="1"/>
          <w:numId w:val="34"/>
        </w:numPr>
        <w:spacing w:after="0"/>
        <w:ind w:hanging="720"/>
        <w:rPr>
          <w:b/>
          <w:bCs/>
          <w:sz w:val="24"/>
          <w:szCs w:val="24"/>
        </w:rPr>
      </w:pPr>
      <w:r w:rsidRPr="7133E0DA">
        <w:rPr>
          <w:b/>
          <w:bCs/>
          <w:sz w:val="24"/>
          <w:szCs w:val="24"/>
        </w:rPr>
        <w:t>Applicant’s Past Performance Screening Criterion (Pass/Fail)</w:t>
      </w:r>
    </w:p>
    <w:p w14:paraId="7352004F" w14:textId="12345E42" w:rsidR="00BB270A" w:rsidRPr="008A6570" w:rsidRDefault="008A6570" w:rsidP="00292DC8">
      <w:pPr>
        <w:spacing w:after="0"/>
        <w:ind w:left="1440"/>
        <w:textAlignment w:val="baseline"/>
        <w:rPr>
          <w:sz w:val="24"/>
          <w:szCs w:val="24"/>
        </w:rPr>
      </w:pPr>
      <w:bookmarkStart w:id="99" w:name="_Hlk66194955"/>
      <w:r w:rsidRPr="008A6570">
        <w:rPr>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Pr>
          <w:sz w:val="24"/>
          <w:szCs w:val="24"/>
        </w:rPr>
        <w:t>.</w:t>
      </w:r>
    </w:p>
    <w:p w14:paraId="4A5952DE" w14:textId="77777777" w:rsidR="008A6570" w:rsidRPr="00E91F37" w:rsidRDefault="008A6570" w:rsidP="00292DC8">
      <w:pPr>
        <w:spacing w:after="0"/>
        <w:ind w:left="1440"/>
        <w:textAlignment w:val="baseline"/>
        <w:rPr>
          <w:sz w:val="24"/>
          <w:szCs w:val="24"/>
        </w:rPr>
      </w:pPr>
    </w:p>
    <w:p w14:paraId="2BE2BBB4" w14:textId="77777777" w:rsidR="0082191D" w:rsidRPr="00E91F37" w:rsidRDefault="00C31B4A" w:rsidP="00292DC8">
      <w:pPr>
        <w:spacing w:after="0"/>
        <w:ind w:left="1440"/>
        <w:textAlignment w:val="baseline"/>
        <w:rPr>
          <w:sz w:val="24"/>
          <w:szCs w:val="24"/>
        </w:rPr>
      </w:pPr>
      <w:r w:rsidRPr="00E91F37">
        <w:rPr>
          <w:sz w:val="24"/>
          <w:szCs w:val="24"/>
        </w:rPr>
        <w:t>S</w:t>
      </w:r>
      <w:r w:rsidR="0082191D" w:rsidRPr="00E91F37">
        <w:rPr>
          <w:sz w:val="24"/>
          <w:szCs w:val="24"/>
        </w:rPr>
        <w:t>evere performance issues</w:t>
      </w:r>
      <w:r w:rsidRPr="00E91F37">
        <w:rPr>
          <w:b/>
          <w:bCs/>
          <w:sz w:val="24"/>
          <w:szCs w:val="24"/>
        </w:rPr>
        <w:t xml:space="preserve"> </w:t>
      </w:r>
      <w:r w:rsidRPr="00E91F37">
        <w:rPr>
          <w:sz w:val="24"/>
          <w:szCs w:val="24"/>
        </w:rPr>
        <w:t xml:space="preserve">are </w:t>
      </w:r>
      <w:r w:rsidR="0082191D" w:rsidRPr="00E91F37">
        <w:rPr>
          <w:sz w:val="24"/>
          <w:szCs w:val="24"/>
        </w:rPr>
        <w:t xml:space="preserve">characterized by significant negative outcomes </w:t>
      </w:r>
      <w:r w:rsidRPr="00E91F37">
        <w:rPr>
          <w:sz w:val="24"/>
          <w:szCs w:val="24"/>
        </w:rPr>
        <w:t xml:space="preserve">under an agreement and may </w:t>
      </w:r>
      <w:r w:rsidR="0082191D" w:rsidRPr="00E91F37">
        <w:rPr>
          <w:sz w:val="24"/>
          <w:szCs w:val="24"/>
        </w:rPr>
        <w:t>includ</w:t>
      </w:r>
      <w:r w:rsidRPr="00E91F37">
        <w:rPr>
          <w:sz w:val="24"/>
          <w:szCs w:val="24"/>
        </w:rPr>
        <w:t>e</w:t>
      </w:r>
      <w:r w:rsidR="0082191D" w:rsidRPr="00E91F37">
        <w:rPr>
          <w:sz w:val="24"/>
          <w:szCs w:val="24"/>
        </w:rPr>
        <w:t>:</w:t>
      </w:r>
      <w:bookmarkEnd w:id="99"/>
    </w:p>
    <w:p w14:paraId="3447BC89" w14:textId="77777777" w:rsidR="00D87179" w:rsidRPr="00E91F37" w:rsidRDefault="00D87179" w:rsidP="00292DC8">
      <w:pPr>
        <w:spacing w:after="0"/>
        <w:ind w:left="1440"/>
        <w:textAlignment w:val="baseline"/>
        <w:rPr>
          <w:sz w:val="24"/>
          <w:szCs w:val="24"/>
        </w:rPr>
      </w:pPr>
    </w:p>
    <w:p w14:paraId="3F18ACEF" w14:textId="77777777" w:rsidR="00C31B4A" w:rsidRPr="00E91F37" w:rsidRDefault="00C31B4A" w:rsidP="00847D7C">
      <w:pPr>
        <w:pStyle w:val="ListParagraph"/>
        <w:keepNext/>
        <w:numPr>
          <w:ilvl w:val="1"/>
          <w:numId w:val="39"/>
        </w:numPr>
        <w:ind w:left="1800"/>
        <w:jc w:val="both"/>
        <w:rPr>
          <w:iCs/>
          <w:sz w:val="24"/>
          <w:szCs w:val="24"/>
        </w:rPr>
      </w:pPr>
      <w:r w:rsidRPr="00E91F37">
        <w:rPr>
          <w:iCs/>
          <w:sz w:val="24"/>
          <w:szCs w:val="24"/>
        </w:rPr>
        <w:t>Agreement was terminated with cause</w:t>
      </w:r>
      <w:r w:rsidR="00D87179" w:rsidRPr="00E91F37">
        <w:rPr>
          <w:iCs/>
          <w:sz w:val="24"/>
          <w:szCs w:val="24"/>
        </w:rPr>
        <w:t>.</w:t>
      </w:r>
    </w:p>
    <w:p w14:paraId="4B4B4F58" w14:textId="75A85487" w:rsidR="00C31B4A" w:rsidRPr="00E91F37" w:rsidRDefault="00C31B4A" w:rsidP="00847D7C">
      <w:pPr>
        <w:pStyle w:val="ListParagraph"/>
        <w:numPr>
          <w:ilvl w:val="1"/>
          <w:numId w:val="39"/>
        </w:numPr>
        <w:ind w:left="1800"/>
        <w:jc w:val="both"/>
        <w:rPr>
          <w:iCs/>
          <w:sz w:val="24"/>
          <w:szCs w:val="24"/>
        </w:rPr>
      </w:pPr>
      <w:r w:rsidRPr="00E91F37">
        <w:rPr>
          <w:iCs/>
          <w:sz w:val="24"/>
          <w:szCs w:val="24"/>
        </w:rPr>
        <w:t xml:space="preserve">CEC filed litigation against the </w:t>
      </w:r>
      <w:r w:rsidR="005C13B9">
        <w:rPr>
          <w:iCs/>
          <w:sz w:val="24"/>
          <w:szCs w:val="24"/>
        </w:rPr>
        <w:t>A</w:t>
      </w:r>
      <w:r w:rsidRPr="00E91F37">
        <w:rPr>
          <w:iCs/>
          <w:sz w:val="24"/>
          <w:szCs w:val="24"/>
        </w:rPr>
        <w:t>pplicant.</w:t>
      </w:r>
    </w:p>
    <w:p w14:paraId="772C3CBC" w14:textId="6E2383D9" w:rsidR="00C31B4A" w:rsidRPr="00E91F37" w:rsidRDefault="00C31B4A" w:rsidP="00847D7C">
      <w:pPr>
        <w:pStyle w:val="ListParagraph"/>
        <w:numPr>
          <w:ilvl w:val="1"/>
          <w:numId w:val="39"/>
        </w:numPr>
        <w:ind w:left="1800"/>
        <w:rPr>
          <w:iCs/>
          <w:sz w:val="24"/>
          <w:szCs w:val="24"/>
        </w:rPr>
      </w:pPr>
      <w:r w:rsidRPr="00E91F37">
        <w:rPr>
          <w:iCs/>
          <w:sz w:val="24"/>
          <w:szCs w:val="24"/>
        </w:rPr>
        <w:t xml:space="preserve">Severe audit findings </w:t>
      </w:r>
      <w:r w:rsidR="00D87179" w:rsidRPr="00E91F37">
        <w:rPr>
          <w:iCs/>
          <w:sz w:val="24"/>
          <w:szCs w:val="24"/>
        </w:rPr>
        <w:t>are</w:t>
      </w:r>
      <w:r w:rsidRPr="00E91F37">
        <w:rPr>
          <w:iCs/>
          <w:sz w:val="24"/>
          <w:szCs w:val="24"/>
        </w:rPr>
        <w:t xml:space="preserve"> not resolved to CEC’s satisfaction</w:t>
      </w:r>
      <w:r w:rsidR="002A4EE6" w:rsidRPr="00E91F37">
        <w:rPr>
          <w:iCs/>
          <w:sz w:val="24"/>
          <w:szCs w:val="24"/>
        </w:rPr>
        <w:t>.</w:t>
      </w:r>
      <w:r w:rsidR="00D87179" w:rsidRPr="00E91F37">
        <w:rPr>
          <w:iCs/>
          <w:sz w:val="24"/>
          <w:szCs w:val="24"/>
        </w:rPr>
        <w:t xml:space="preserve"> Severe audit findings may include</w:t>
      </w:r>
      <w:r w:rsidRPr="00E91F37">
        <w:rPr>
          <w:iCs/>
          <w:sz w:val="24"/>
          <w:szCs w:val="24"/>
        </w:rPr>
        <w:t xml:space="preserve"> but</w:t>
      </w:r>
      <w:r w:rsidR="005C13B9">
        <w:rPr>
          <w:iCs/>
          <w:sz w:val="24"/>
          <w:szCs w:val="24"/>
        </w:rPr>
        <w:t xml:space="preserve"> are</w:t>
      </w:r>
      <w:r w:rsidRPr="00E91F37">
        <w:rPr>
          <w:iCs/>
          <w:sz w:val="24"/>
          <w:szCs w:val="24"/>
        </w:rPr>
        <w:t xml:space="preserve"> not limited to incomplete </w:t>
      </w:r>
      <w:r w:rsidR="002A4EE6" w:rsidRPr="00E91F37">
        <w:rPr>
          <w:iCs/>
          <w:sz w:val="24"/>
          <w:szCs w:val="24"/>
        </w:rPr>
        <w:t xml:space="preserve">or unsatisfactory </w:t>
      </w:r>
      <w:r w:rsidRPr="00E91F37">
        <w:rPr>
          <w:iCs/>
          <w:sz w:val="24"/>
          <w:szCs w:val="24"/>
        </w:rPr>
        <w:t>deliverable</w:t>
      </w:r>
      <w:r w:rsidR="002A4EE6" w:rsidRPr="00E91F37">
        <w:rPr>
          <w:iCs/>
          <w:sz w:val="24"/>
          <w:szCs w:val="24"/>
        </w:rPr>
        <w:t>s</w:t>
      </w:r>
      <w:r w:rsidRPr="00E91F37">
        <w:rPr>
          <w:iCs/>
          <w:sz w:val="24"/>
          <w:szCs w:val="24"/>
        </w:rPr>
        <w:t>; grant funds used inappropriately (i.e.</w:t>
      </w:r>
      <w:r w:rsidR="00D87179" w:rsidRPr="00E91F37">
        <w:rPr>
          <w:iCs/>
          <w:sz w:val="24"/>
          <w:szCs w:val="24"/>
        </w:rPr>
        <w:t>,</w:t>
      </w:r>
      <w:r w:rsidRPr="00E91F37">
        <w:rPr>
          <w:iCs/>
          <w:sz w:val="24"/>
          <w:szCs w:val="24"/>
        </w:rPr>
        <w:t xml:space="preserve"> other than as represented); </w:t>
      </w:r>
      <w:r w:rsidR="00D87179" w:rsidRPr="00E91F37">
        <w:rPr>
          <w:iCs/>
          <w:sz w:val="24"/>
          <w:szCs w:val="24"/>
        </w:rPr>
        <w:t xml:space="preserve">or </w:t>
      </w:r>
      <w:r w:rsidRPr="00E91F37">
        <w:rPr>
          <w:iCs/>
          <w:sz w:val="24"/>
          <w:szCs w:val="24"/>
        </w:rPr>
        <w:t>questioned costs.</w:t>
      </w:r>
    </w:p>
    <w:p w14:paraId="109BFB2B" w14:textId="103988EC" w:rsidR="00C31B4A" w:rsidRPr="00E91F37" w:rsidRDefault="002A4EE6" w:rsidP="00847D7C">
      <w:pPr>
        <w:pStyle w:val="ListParagraph"/>
        <w:numPr>
          <w:ilvl w:val="1"/>
          <w:numId w:val="39"/>
        </w:numPr>
        <w:ind w:left="1800"/>
        <w:rPr>
          <w:iCs/>
          <w:sz w:val="24"/>
          <w:szCs w:val="24"/>
        </w:rPr>
      </w:pPr>
      <w:r w:rsidRPr="00E91F37">
        <w:rPr>
          <w:iCs/>
          <w:sz w:val="24"/>
          <w:szCs w:val="24"/>
        </w:rPr>
        <w:t xml:space="preserve">Project objectives </w:t>
      </w:r>
      <w:r w:rsidR="00D271EB" w:rsidRPr="00E91F37">
        <w:rPr>
          <w:iCs/>
          <w:sz w:val="24"/>
          <w:szCs w:val="24"/>
        </w:rPr>
        <w:t>were not</w:t>
      </w:r>
      <w:r w:rsidRPr="00E91F37">
        <w:rPr>
          <w:iCs/>
          <w:sz w:val="24"/>
          <w:szCs w:val="24"/>
        </w:rPr>
        <w:t xml:space="preserve"> met</w:t>
      </w:r>
      <w:r w:rsidR="2842A904" w:rsidRPr="3BA16483">
        <w:rPr>
          <w:sz w:val="24"/>
          <w:szCs w:val="24"/>
        </w:rPr>
        <w:t>.</w:t>
      </w:r>
    </w:p>
    <w:p w14:paraId="414CC91D" w14:textId="3B28B056" w:rsidR="00C31B4A" w:rsidRPr="00E91F37" w:rsidRDefault="003F1550" w:rsidP="00847D7C">
      <w:pPr>
        <w:pStyle w:val="ListParagraph"/>
        <w:numPr>
          <w:ilvl w:val="1"/>
          <w:numId w:val="39"/>
        </w:numPr>
        <w:ind w:left="1800"/>
        <w:rPr>
          <w:iCs/>
          <w:sz w:val="24"/>
          <w:szCs w:val="24"/>
        </w:rPr>
      </w:pPr>
      <w:r w:rsidRPr="00E91F37">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Pr>
          <w:iCs/>
          <w:sz w:val="24"/>
          <w:szCs w:val="24"/>
        </w:rPr>
        <w:t>Applicant’s</w:t>
      </w:r>
      <w:r w:rsidRPr="00E91F37">
        <w:rPr>
          <w:iCs/>
          <w:sz w:val="24"/>
          <w:szCs w:val="24"/>
        </w:rPr>
        <w:t xml:space="preserve"> control may be considered significant</w:t>
      </w:r>
      <w:r w:rsidR="00C31B4A" w:rsidRPr="00E91F37">
        <w:rPr>
          <w:iCs/>
          <w:sz w:val="24"/>
          <w:szCs w:val="24"/>
        </w:rPr>
        <w:t xml:space="preserve">. </w:t>
      </w:r>
    </w:p>
    <w:p w14:paraId="6C4C9A56" w14:textId="2652E21F" w:rsidR="00C31B4A" w:rsidRPr="00E91F37" w:rsidRDefault="00D271EB" w:rsidP="00847D7C">
      <w:pPr>
        <w:pStyle w:val="ListParagraph"/>
        <w:numPr>
          <w:ilvl w:val="1"/>
          <w:numId w:val="39"/>
        </w:numPr>
        <w:ind w:left="1800"/>
        <w:rPr>
          <w:iCs/>
          <w:sz w:val="24"/>
          <w:szCs w:val="24"/>
        </w:rPr>
      </w:pPr>
      <w:r w:rsidRPr="00E91F37">
        <w:rPr>
          <w:iCs/>
          <w:sz w:val="24"/>
          <w:szCs w:val="24"/>
        </w:rPr>
        <w:t xml:space="preserve">Deliverables were not submitted to the CEC or were of poor quality. For example, </w:t>
      </w:r>
      <w:r w:rsidR="00DB655B">
        <w:rPr>
          <w:iCs/>
          <w:sz w:val="24"/>
          <w:szCs w:val="24"/>
        </w:rPr>
        <w:t>Applicant</w:t>
      </w:r>
      <w:r w:rsidR="00C31B4A" w:rsidRPr="00E91F37">
        <w:rPr>
          <w:iCs/>
          <w:sz w:val="24"/>
          <w:szCs w:val="24"/>
        </w:rPr>
        <w:t xml:space="preserve"> deliver</w:t>
      </w:r>
      <w:r w:rsidR="00DB655B">
        <w:rPr>
          <w:iCs/>
          <w:sz w:val="24"/>
          <w:szCs w:val="24"/>
        </w:rPr>
        <w:t>ed</w:t>
      </w:r>
      <w:r w:rsidR="00C31B4A" w:rsidRPr="00E91F37">
        <w:rPr>
          <w:iCs/>
          <w:sz w:val="24"/>
          <w:szCs w:val="24"/>
        </w:rPr>
        <w:t xml:space="preserve"> poorly written reports that require</w:t>
      </w:r>
      <w:r w:rsidRPr="00E91F37">
        <w:rPr>
          <w:iCs/>
          <w:sz w:val="24"/>
          <w:szCs w:val="24"/>
        </w:rPr>
        <w:t>d</w:t>
      </w:r>
      <w:r w:rsidR="00C31B4A" w:rsidRPr="00E91F37">
        <w:rPr>
          <w:iCs/>
          <w:sz w:val="24"/>
          <w:szCs w:val="24"/>
        </w:rPr>
        <w:t xml:space="preserve"> significant rework by staff</w:t>
      </w:r>
      <w:r w:rsidRPr="00E91F37">
        <w:rPr>
          <w:iCs/>
          <w:sz w:val="24"/>
          <w:szCs w:val="24"/>
        </w:rPr>
        <w:t xml:space="preserve"> prior to </w:t>
      </w:r>
      <w:r w:rsidR="00725C16" w:rsidRPr="00E91F37">
        <w:rPr>
          <w:iCs/>
          <w:sz w:val="24"/>
          <w:szCs w:val="24"/>
        </w:rPr>
        <w:t xml:space="preserve">acceptance or </w:t>
      </w:r>
      <w:r w:rsidRPr="00E91F37">
        <w:rPr>
          <w:iCs/>
          <w:sz w:val="24"/>
          <w:szCs w:val="24"/>
        </w:rPr>
        <w:t>publication</w:t>
      </w:r>
      <w:r w:rsidR="00C31B4A" w:rsidRPr="00E91F37">
        <w:rPr>
          <w:iCs/>
          <w:sz w:val="24"/>
          <w:szCs w:val="24"/>
        </w:rPr>
        <w:t xml:space="preserve">. </w:t>
      </w:r>
    </w:p>
    <w:p w14:paraId="253550E2" w14:textId="4056966E" w:rsidR="008617E2" w:rsidRDefault="008617E2" w:rsidP="00847D7C">
      <w:pPr>
        <w:pStyle w:val="ListParagraph"/>
        <w:numPr>
          <w:ilvl w:val="1"/>
          <w:numId w:val="39"/>
        </w:numPr>
        <w:spacing w:after="0"/>
        <w:ind w:left="1800"/>
        <w:rPr>
          <w:sz w:val="24"/>
          <w:szCs w:val="24"/>
        </w:rPr>
      </w:pPr>
      <w:bookmarkStart w:id="100" w:name="_Hlk105404153"/>
      <w:r w:rsidRPr="3BA16483">
        <w:rPr>
          <w:sz w:val="24"/>
          <w:szCs w:val="24"/>
        </w:rPr>
        <w:t>Demonstrated</w:t>
      </w:r>
      <w:r w:rsidR="31C1A80E" w:rsidRPr="3BA16483">
        <w:rPr>
          <w:sz w:val="24"/>
          <w:szCs w:val="24"/>
        </w:rPr>
        <w:t xml:space="preserve"> or delayed</w:t>
      </w:r>
      <w:r w:rsidRPr="3BA16483">
        <w:rPr>
          <w:sz w:val="24"/>
          <w:szCs w:val="24"/>
        </w:rPr>
        <w:t xml:space="preserve"> communication</w:t>
      </w:r>
      <w:r w:rsidR="58617257" w:rsidRPr="3BA16483">
        <w:rPr>
          <w:sz w:val="24"/>
          <w:szCs w:val="24"/>
        </w:rPr>
        <w:t xml:space="preserve"> when significant issues or setback</w:t>
      </w:r>
      <w:r w:rsidR="79BD8F31" w:rsidRPr="3BA16483">
        <w:rPr>
          <w:sz w:val="24"/>
          <w:szCs w:val="24"/>
        </w:rPr>
        <w:t xml:space="preserve">s were experienced that materially and negatively impacted the project. For example, </w:t>
      </w:r>
      <w:bookmarkEnd w:id="100"/>
      <w:r w:rsidR="20BC4985" w:rsidRPr="3BA16483">
        <w:rPr>
          <w:sz w:val="24"/>
          <w:szCs w:val="24"/>
        </w:rPr>
        <w:t xml:space="preserve">delays in informing the CEC when the Applicant experiences loss of a key project partner or site control may be considered significant.  </w:t>
      </w:r>
    </w:p>
    <w:p w14:paraId="5561FC75" w14:textId="77777777" w:rsidR="00C31B4A" w:rsidRPr="00E91F37" w:rsidRDefault="00C31B4A" w:rsidP="0082191D">
      <w:pPr>
        <w:spacing w:after="0"/>
        <w:ind w:left="1440"/>
        <w:textAlignment w:val="baseline"/>
        <w:rPr>
          <w:sz w:val="24"/>
          <w:szCs w:val="24"/>
        </w:rPr>
      </w:pPr>
    </w:p>
    <w:p w14:paraId="2B1EFF6E" w14:textId="455805CC" w:rsidR="00347954" w:rsidRPr="00E91F37" w:rsidRDefault="00347954" w:rsidP="003D517A">
      <w:pPr>
        <w:keepNext/>
        <w:numPr>
          <w:ilvl w:val="1"/>
          <w:numId w:val="34"/>
        </w:numPr>
        <w:spacing w:after="0"/>
        <w:ind w:hanging="720"/>
        <w:rPr>
          <w:b/>
          <w:sz w:val="24"/>
          <w:szCs w:val="24"/>
        </w:rPr>
      </w:pPr>
      <w:r w:rsidRPr="00E91F37">
        <w:rPr>
          <w:b/>
          <w:sz w:val="24"/>
          <w:szCs w:val="24"/>
        </w:rPr>
        <w:lastRenderedPageBreak/>
        <w:t xml:space="preserve">Grounds to Reject an </w:t>
      </w:r>
      <w:proofErr w:type="gramStart"/>
      <w:r w:rsidR="001661BE" w:rsidRPr="00E91F37">
        <w:rPr>
          <w:b/>
          <w:sz w:val="24"/>
          <w:szCs w:val="24"/>
        </w:rPr>
        <w:t>Application</w:t>
      </w:r>
      <w:proofErr w:type="gramEnd"/>
      <w:r w:rsidR="00826ACD">
        <w:rPr>
          <w:b/>
          <w:sz w:val="24"/>
          <w:szCs w:val="24"/>
        </w:rPr>
        <w:t xml:space="preserve"> or Cancel an Award</w:t>
      </w:r>
    </w:p>
    <w:p w14:paraId="5F39DA27" w14:textId="54D5C616" w:rsidR="00347954" w:rsidRPr="00D1204C" w:rsidRDefault="00347954" w:rsidP="003D517A">
      <w:pPr>
        <w:keepNext/>
        <w:spacing w:after="0"/>
        <w:ind w:left="1440"/>
        <w:rPr>
          <w:sz w:val="24"/>
          <w:szCs w:val="24"/>
        </w:rPr>
      </w:pPr>
      <w:r w:rsidRPr="00D1204C">
        <w:rPr>
          <w:sz w:val="24"/>
          <w:szCs w:val="24"/>
        </w:rPr>
        <w:t xml:space="preserve">In addition to the Screening Criteria identified </w:t>
      </w:r>
      <w:r w:rsidR="00F34B68" w:rsidRPr="00D1204C">
        <w:rPr>
          <w:sz w:val="24"/>
          <w:szCs w:val="24"/>
        </w:rPr>
        <w:t>within this solicitation</w:t>
      </w:r>
      <w:r w:rsidRPr="00D1204C">
        <w:rPr>
          <w:sz w:val="24"/>
          <w:szCs w:val="24"/>
        </w:rPr>
        <w:t xml:space="preserve">, </w:t>
      </w:r>
      <w:r w:rsidR="008E36A3" w:rsidRPr="00D1204C">
        <w:rPr>
          <w:sz w:val="24"/>
          <w:szCs w:val="24"/>
        </w:rPr>
        <w:t xml:space="preserve">CEC </w:t>
      </w:r>
      <w:r w:rsidRPr="00D1204C">
        <w:rPr>
          <w:sz w:val="24"/>
          <w:szCs w:val="24"/>
        </w:rPr>
        <w:t xml:space="preserve">reserves the right to reject an application and/or cancel an award </w:t>
      </w:r>
      <w:r w:rsidR="00826ACD" w:rsidRPr="00D1204C">
        <w:rPr>
          <w:sz w:val="24"/>
          <w:szCs w:val="24"/>
        </w:rPr>
        <w:t>for reasons including, but not limited to the following:</w:t>
      </w:r>
    </w:p>
    <w:p w14:paraId="4972F70A" w14:textId="77777777" w:rsidR="007D60E9" w:rsidRPr="00D1204C" w:rsidRDefault="007D60E9" w:rsidP="00E04486">
      <w:pPr>
        <w:spacing w:after="0"/>
        <w:rPr>
          <w:sz w:val="24"/>
          <w:szCs w:val="24"/>
        </w:rPr>
      </w:pPr>
    </w:p>
    <w:p w14:paraId="5A7C118C" w14:textId="4213225E" w:rsidR="00347954" w:rsidRPr="00D1204C" w:rsidRDefault="001104BC" w:rsidP="00292DC8">
      <w:pPr>
        <w:numPr>
          <w:ilvl w:val="0"/>
          <w:numId w:val="13"/>
        </w:numPr>
        <w:spacing w:after="0"/>
        <w:ind w:left="2160" w:hanging="720"/>
        <w:rPr>
          <w:sz w:val="24"/>
          <w:szCs w:val="24"/>
        </w:rPr>
      </w:pPr>
      <w:r w:rsidRPr="00D1204C">
        <w:rPr>
          <w:sz w:val="24"/>
          <w:szCs w:val="24"/>
        </w:rPr>
        <w:t xml:space="preserve">The application </w:t>
      </w:r>
      <w:r w:rsidR="00347954" w:rsidRPr="00D1204C">
        <w:rPr>
          <w:sz w:val="24"/>
          <w:szCs w:val="24"/>
        </w:rPr>
        <w:t xml:space="preserve">contains false or intentionally misleading statements or references which do not support an attribute or condition contended by the </w:t>
      </w:r>
      <w:r w:rsidR="00826ACD" w:rsidRPr="00D1204C">
        <w:rPr>
          <w:sz w:val="24"/>
          <w:szCs w:val="24"/>
        </w:rPr>
        <w:t>A</w:t>
      </w:r>
      <w:r w:rsidR="00403F6F" w:rsidRPr="00D1204C">
        <w:rPr>
          <w:sz w:val="24"/>
          <w:szCs w:val="24"/>
        </w:rPr>
        <w:t>pplicant</w:t>
      </w:r>
      <w:r w:rsidR="00347954" w:rsidRPr="00D1204C">
        <w:rPr>
          <w:sz w:val="24"/>
          <w:szCs w:val="24"/>
        </w:rPr>
        <w:t>.</w:t>
      </w:r>
    </w:p>
    <w:p w14:paraId="64BA1CAC" w14:textId="77777777" w:rsidR="007D60E9" w:rsidRPr="00D1204C" w:rsidRDefault="007D60E9" w:rsidP="00292DC8">
      <w:pPr>
        <w:spacing w:after="0"/>
        <w:ind w:left="2160" w:hanging="720"/>
        <w:rPr>
          <w:sz w:val="24"/>
          <w:szCs w:val="24"/>
        </w:rPr>
      </w:pPr>
    </w:p>
    <w:p w14:paraId="52EAD324" w14:textId="77777777" w:rsidR="00347954" w:rsidRPr="00D1204C" w:rsidRDefault="00347954" w:rsidP="00696E19">
      <w:pPr>
        <w:numPr>
          <w:ilvl w:val="0"/>
          <w:numId w:val="13"/>
        </w:numPr>
        <w:spacing w:after="0"/>
        <w:ind w:left="2160" w:hanging="720"/>
        <w:contextualSpacing/>
        <w:rPr>
          <w:sz w:val="24"/>
          <w:szCs w:val="24"/>
        </w:rPr>
      </w:pPr>
      <w:r w:rsidRPr="00D1204C">
        <w:rPr>
          <w:sz w:val="24"/>
          <w:szCs w:val="24"/>
        </w:rPr>
        <w:t xml:space="preserve">The </w:t>
      </w:r>
      <w:r w:rsidR="00403F6F" w:rsidRPr="00D1204C">
        <w:rPr>
          <w:sz w:val="24"/>
          <w:szCs w:val="24"/>
        </w:rPr>
        <w:t>application</w:t>
      </w:r>
      <w:r w:rsidRPr="00D1204C">
        <w:rPr>
          <w:sz w:val="24"/>
          <w:szCs w:val="24"/>
        </w:rPr>
        <w:t xml:space="preserve"> is intended to erroneously and fallaciously mislead the State in its evaluation of the </w:t>
      </w:r>
      <w:r w:rsidR="00403F6F" w:rsidRPr="00D1204C">
        <w:rPr>
          <w:sz w:val="24"/>
          <w:szCs w:val="24"/>
        </w:rPr>
        <w:t>application</w:t>
      </w:r>
      <w:r w:rsidRPr="00D1204C">
        <w:rPr>
          <w:sz w:val="24"/>
          <w:szCs w:val="24"/>
        </w:rPr>
        <w:t xml:space="preserve"> and the attribute, condition, or capability is a requirement of this solicitation.</w:t>
      </w:r>
    </w:p>
    <w:p w14:paraId="15B2F20F" w14:textId="77777777" w:rsidR="007D60E9" w:rsidRPr="00D1204C" w:rsidRDefault="007D60E9" w:rsidP="00696E19">
      <w:pPr>
        <w:spacing w:after="0"/>
        <w:ind w:left="2160" w:hanging="720"/>
        <w:contextualSpacing/>
        <w:rPr>
          <w:sz w:val="24"/>
          <w:szCs w:val="24"/>
        </w:rPr>
      </w:pPr>
    </w:p>
    <w:p w14:paraId="0CFCE518" w14:textId="63861F8E" w:rsidR="00347954" w:rsidRDefault="001104BC" w:rsidP="00696E19">
      <w:pPr>
        <w:numPr>
          <w:ilvl w:val="0"/>
          <w:numId w:val="13"/>
        </w:numPr>
        <w:spacing w:after="0"/>
        <w:ind w:left="2160" w:hanging="720"/>
        <w:contextualSpacing/>
        <w:rPr>
          <w:sz w:val="24"/>
          <w:szCs w:val="24"/>
        </w:rPr>
      </w:pPr>
      <w:r w:rsidRPr="00D1204C">
        <w:rPr>
          <w:sz w:val="24"/>
          <w:szCs w:val="24"/>
        </w:rPr>
        <w:t xml:space="preserve">The application </w:t>
      </w:r>
      <w:r w:rsidR="00347954" w:rsidRPr="00D1204C">
        <w:rPr>
          <w:sz w:val="24"/>
          <w:szCs w:val="24"/>
        </w:rPr>
        <w:t>does not comply or contains caveats that conflict with the solicitation and the variation or deviation is material</w:t>
      </w:r>
      <w:r w:rsidR="00F168A6">
        <w:rPr>
          <w:sz w:val="24"/>
          <w:szCs w:val="24"/>
        </w:rPr>
        <w:t>,</w:t>
      </w:r>
      <w:r w:rsidR="00347954" w:rsidRPr="00D1204C">
        <w:rPr>
          <w:sz w:val="24"/>
          <w:szCs w:val="24"/>
        </w:rPr>
        <w:t xml:space="preserve"> or it is otherwise non-responsive.</w:t>
      </w:r>
    </w:p>
    <w:p w14:paraId="614EFE58" w14:textId="77777777" w:rsidR="009640E7" w:rsidRPr="00292DC8" w:rsidRDefault="009640E7" w:rsidP="00292DC8">
      <w:pPr>
        <w:spacing w:after="0"/>
        <w:rPr>
          <w:b/>
          <w:sz w:val="24"/>
        </w:rPr>
      </w:pPr>
    </w:p>
    <w:p w14:paraId="2147120A" w14:textId="60E97602" w:rsidR="009E79ED" w:rsidRPr="00E91F37" w:rsidRDefault="009E79ED" w:rsidP="00292DC8">
      <w:pPr>
        <w:numPr>
          <w:ilvl w:val="1"/>
          <w:numId w:val="34"/>
        </w:numPr>
        <w:spacing w:after="0"/>
        <w:ind w:hanging="720"/>
        <w:rPr>
          <w:b/>
          <w:sz w:val="24"/>
          <w:szCs w:val="22"/>
        </w:rPr>
      </w:pPr>
      <w:r w:rsidRPr="00D1204C">
        <w:rPr>
          <w:b/>
          <w:bCs/>
          <w:sz w:val="24"/>
          <w:szCs w:val="24"/>
        </w:rPr>
        <w:t>Technical Evaluation</w:t>
      </w:r>
    </w:p>
    <w:p w14:paraId="3E8BDA55" w14:textId="01B37FD8" w:rsidR="009E79ED" w:rsidRPr="00D1204C" w:rsidRDefault="001661BE" w:rsidP="00292DC8">
      <w:pPr>
        <w:spacing w:after="0"/>
        <w:ind w:left="1440"/>
        <w:rPr>
          <w:sz w:val="24"/>
          <w:szCs w:val="24"/>
        </w:rPr>
      </w:pPr>
      <w:r w:rsidRPr="00D1204C">
        <w:rPr>
          <w:sz w:val="24"/>
          <w:szCs w:val="24"/>
        </w:rPr>
        <w:t>Application</w:t>
      </w:r>
      <w:r w:rsidR="009E79ED" w:rsidRPr="00D1204C">
        <w:rPr>
          <w:sz w:val="24"/>
          <w:szCs w:val="24"/>
        </w:rPr>
        <w:t xml:space="preserve">s passing </w:t>
      </w:r>
      <w:r w:rsidR="001104BC" w:rsidRPr="00D1204C">
        <w:rPr>
          <w:sz w:val="24"/>
          <w:szCs w:val="24"/>
        </w:rPr>
        <w:t>all screening criteria</w:t>
      </w:r>
      <w:r w:rsidR="00826ACD" w:rsidRPr="00D1204C">
        <w:rPr>
          <w:sz w:val="24"/>
          <w:szCs w:val="24"/>
        </w:rPr>
        <w:t xml:space="preserve"> </w:t>
      </w:r>
      <w:r w:rsidR="00BF4E9E" w:rsidRPr="00D1204C">
        <w:rPr>
          <w:sz w:val="24"/>
          <w:szCs w:val="24"/>
        </w:rPr>
        <w:t xml:space="preserve">will </w:t>
      </w:r>
      <w:r w:rsidR="009E79ED" w:rsidRPr="00D1204C">
        <w:rPr>
          <w:sz w:val="24"/>
          <w:szCs w:val="24"/>
        </w:rPr>
        <w:t xml:space="preserve">be submitted to the Evaluation Committee to review and score based on the Evaluation </w:t>
      </w:r>
      <w:r w:rsidR="007D60E9" w:rsidRPr="00D1204C">
        <w:rPr>
          <w:sz w:val="24"/>
          <w:szCs w:val="24"/>
        </w:rPr>
        <w:t xml:space="preserve">Criteria </w:t>
      </w:r>
      <w:r w:rsidR="00BF4E9E" w:rsidRPr="00D1204C">
        <w:rPr>
          <w:sz w:val="24"/>
          <w:szCs w:val="24"/>
        </w:rPr>
        <w:t>using the Scoring Scale described below</w:t>
      </w:r>
      <w:r w:rsidR="007D60E9" w:rsidRPr="00D1204C">
        <w:rPr>
          <w:sz w:val="24"/>
          <w:szCs w:val="24"/>
        </w:rPr>
        <w:t>.</w:t>
      </w:r>
    </w:p>
    <w:p w14:paraId="1643BA69" w14:textId="77777777" w:rsidR="007D60E9" w:rsidRPr="00D1204C" w:rsidRDefault="007D60E9" w:rsidP="00292DC8">
      <w:pPr>
        <w:spacing w:after="0"/>
        <w:ind w:left="1440"/>
        <w:rPr>
          <w:sz w:val="24"/>
          <w:szCs w:val="24"/>
        </w:rPr>
      </w:pPr>
    </w:p>
    <w:p w14:paraId="3F530538" w14:textId="1D932FBB" w:rsidR="009E79ED" w:rsidRPr="00D1204C" w:rsidRDefault="007B05C1" w:rsidP="00292DC8">
      <w:pPr>
        <w:spacing w:after="0"/>
        <w:ind w:left="1440"/>
        <w:rPr>
          <w:sz w:val="24"/>
          <w:szCs w:val="24"/>
        </w:rPr>
      </w:pPr>
      <w:r w:rsidRPr="00D1204C">
        <w:rPr>
          <w:sz w:val="24"/>
          <w:szCs w:val="24"/>
        </w:rPr>
        <w:t>T</w:t>
      </w:r>
      <w:r w:rsidR="009E79ED" w:rsidRPr="00D1204C">
        <w:rPr>
          <w:sz w:val="24"/>
          <w:szCs w:val="24"/>
        </w:rPr>
        <w:t xml:space="preserve">he Evaluation Committee </w:t>
      </w:r>
      <w:r w:rsidRPr="00D1204C">
        <w:rPr>
          <w:sz w:val="24"/>
          <w:szCs w:val="24"/>
        </w:rPr>
        <w:t xml:space="preserve">reserves the right to </w:t>
      </w:r>
      <w:r w:rsidR="009E79ED" w:rsidRPr="00D1204C">
        <w:rPr>
          <w:sz w:val="24"/>
          <w:szCs w:val="24"/>
        </w:rPr>
        <w:t xml:space="preserve">schedule a clarification interview with </w:t>
      </w:r>
      <w:r w:rsidR="00935AD4" w:rsidRPr="00D1204C">
        <w:rPr>
          <w:sz w:val="24"/>
          <w:szCs w:val="24"/>
        </w:rPr>
        <w:t xml:space="preserve">an </w:t>
      </w:r>
      <w:r w:rsidR="00471148" w:rsidRPr="00D1204C">
        <w:rPr>
          <w:sz w:val="24"/>
          <w:szCs w:val="24"/>
        </w:rPr>
        <w:t>A</w:t>
      </w:r>
      <w:r w:rsidR="00403F6F" w:rsidRPr="00D1204C">
        <w:rPr>
          <w:sz w:val="24"/>
          <w:szCs w:val="24"/>
        </w:rPr>
        <w:t>pplicant</w:t>
      </w:r>
      <w:r w:rsidR="009E79ED" w:rsidRPr="00D1204C">
        <w:rPr>
          <w:sz w:val="24"/>
          <w:szCs w:val="24"/>
        </w:rPr>
        <w:t xml:space="preserve"> </w:t>
      </w:r>
      <w:r w:rsidR="001975C2" w:rsidRPr="00D1204C">
        <w:rPr>
          <w:sz w:val="24"/>
          <w:szCs w:val="24"/>
        </w:rPr>
        <w:t xml:space="preserve">to clarify and/or verify information </w:t>
      </w:r>
      <w:r w:rsidR="00C73E38" w:rsidRPr="00D1204C">
        <w:rPr>
          <w:sz w:val="24"/>
          <w:szCs w:val="24"/>
        </w:rPr>
        <w:t xml:space="preserve">submitted in the application. </w:t>
      </w:r>
      <w:r w:rsidR="009E79ED" w:rsidRPr="00D1204C">
        <w:rPr>
          <w:sz w:val="24"/>
          <w:szCs w:val="24"/>
        </w:rPr>
        <w:t xml:space="preserve"> However, these interviews may not be used to change or add to the contents of the original </w:t>
      </w:r>
      <w:r w:rsidR="00403F6F" w:rsidRPr="00D1204C">
        <w:rPr>
          <w:sz w:val="24"/>
          <w:szCs w:val="24"/>
        </w:rPr>
        <w:t>application</w:t>
      </w:r>
      <w:r w:rsidR="009E79ED" w:rsidRPr="00D1204C">
        <w:rPr>
          <w:sz w:val="24"/>
          <w:szCs w:val="24"/>
        </w:rPr>
        <w:t>.</w:t>
      </w:r>
      <w:r w:rsidR="00F95356" w:rsidRPr="00D1204C">
        <w:rPr>
          <w:sz w:val="24"/>
          <w:szCs w:val="24"/>
        </w:rPr>
        <w:t xml:space="preserve"> Applicants will not be reimbursed for time spent answering clarifying questions.</w:t>
      </w:r>
    </w:p>
    <w:p w14:paraId="6EFBFC39" w14:textId="77777777" w:rsidR="007D60E9" w:rsidRPr="00D1204C" w:rsidRDefault="007D60E9" w:rsidP="00292DC8">
      <w:pPr>
        <w:spacing w:after="0"/>
        <w:ind w:left="1440"/>
        <w:rPr>
          <w:sz w:val="24"/>
          <w:szCs w:val="24"/>
        </w:rPr>
      </w:pPr>
    </w:p>
    <w:p w14:paraId="54081077" w14:textId="77777777" w:rsidR="005A502A" w:rsidRDefault="009E79ED" w:rsidP="00292DC8">
      <w:pPr>
        <w:spacing w:after="0"/>
        <w:ind w:left="1440"/>
        <w:rPr>
          <w:sz w:val="24"/>
          <w:szCs w:val="24"/>
        </w:rPr>
      </w:pPr>
      <w:r w:rsidRPr="00D1204C">
        <w:rPr>
          <w:sz w:val="24"/>
          <w:szCs w:val="24"/>
        </w:rPr>
        <w:t xml:space="preserve">The total score for each </w:t>
      </w:r>
      <w:r w:rsidR="00403F6F" w:rsidRPr="00D1204C">
        <w:rPr>
          <w:sz w:val="24"/>
          <w:szCs w:val="24"/>
        </w:rPr>
        <w:t>application</w:t>
      </w:r>
      <w:r w:rsidRPr="00D1204C">
        <w:rPr>
          <w:sz w:val="24"/>
          <w:szCs w:val="24"/>
        </w:rPr>
        <w:t xml:space="preserve"> will be the average of the combined scores of al</w:t>
      </w:r>
      <w:r w:rsidR="007D60E9" w:rsidRPr="00D1204C">
        <w:rPr>
          <w:sz w:val="24"/>
          <w:szCs w:val="24"/>
        </w:rPr>
        <w:t>l Evaluation Committee members.</w:t>
      </w:r>
      <w:r w:rsidR="001104BC" w:rsidRPr="00D1204C">
        <w:rPr>
          <w:sz w:val="24"/>
          <w:szCs w:val="24"/>
        </w:rPr>
        <w:t xml:space="preserve"> </w:t>
      </w:r>
      <w:r w:rsidR="00F95356" w:rsidRPr="00D1204C">
        <w:rPr>
          <w:sz w:val="24"/>
          <w:szCs w:val="24"/>
        </w:rPr>
        <w:t xml:space="preserve">A minimum score of </w:t>
      </w:r>
      <w:r w:rsidR="008F11C0" w:rsidRPr="00D1204C">
        <w:rPr>
          <w:sz w:val="24"/>
          <w:szCs w:val="24"/>
        </w:rPr>
        <w:t>70</w:t>
      </w:r>
      <w:r w:rsidR="00F95356" w:rsidRPr="00D1204C">
        <w:rPr>
          <w:sz w:val="24"/>
          <w:szCs w:val="24"/>
        </w:rPr>
        <w:t xml:space="preserve"> percent</w:t>
      </w:r>
      <w:r w:rsidR="00AB3DDD" w:rsidRPr="00D1204C">
        <w:rPr>
          <w:sz w:val="24"/>
          <w:szCs w:val="24"/>
        </w:rPr>
        <w:t xml:space="preserve"> </w:t>
      </w:r>
      <w:r w:rsidR="00F95356" w:rsidRPr="00D1204C">
        <w:rPr>
          <w:sz w:val="24"/>
          <w:szCs w:val="24"/>
        </w:rPr>
        <w:t>is required for the application to be eligible for funding.</w:t>
      </w:r>
    </w:p>
    <w:p w14:paraId="4FEBD3F3" w14:textId="77777777" w:rsidR="00721382" w:rsidRDefault="00721382" w:rsidP="00292DC8">
      <w:pPr>
        <w:spacing w:after="0"/>
        <w:ind w:left="1440"/>
        <w:rPr>
          <w:sz w:val="24"/>
          <w:szCs w:val="24"/>
        </w:rPr>
      </w:pPr>
    </w:p>
    <w:p w14:paraId="3FE49A2B" w14:textId="3B9BD2EC" w:rsidR="00721382" w:rsidRDefault="00721382" w:rsidP="00292DC8">
      <w:pPr>
        <w:spacing w:after="0"/>
        <w:ind w:left="1440"/>
        <w:rPr>
          <w:b/>
          <w:bCs/>
          <w:sz w:val="24"/>
          <w:szCs w:val="24"/>
          <w:u w:val="single"/>
        </w:rPr>
      </w:pPr>
      <w:r w:rsidRPr="00046B72">
        <w:rPr>
          <w:b/>
          <w:bCs/>
          <w:sz w:val="24"/>
          <w:szCs w:val="24"/>
          <w:u w:val="single"/>
        </w:rPr>
        <w:t>CEC will recommend awards to the highest ranked projects (according to final overall application score) until available funding under this solicitation has been exhausted.</w:t>
      </w:r>
    </w:p>
    <w:p w14:paraId="20E7AEA9" w14:textId="77777777" w:rsidR="00A55DE0" w:rsidRDefault="00A55DE0" w:rsidP="00292DC8">
      <w:pPr>
        <w:spacing w:after="0"/>
        <w:ind w:left="1440"/>
        <w:rPr>
          <w:b/>
          <w:bCs/>
          <w:sz w:val="24"/>
          <w:szCs w:val="24"/>
          <w:u w:val="single"/>
        </w:rPr>
      </w:pPr>
    </w:p>
    <w:p w14:paraId="7379A6AB" w14:textId="1D8D5C5C" w:rsidR="00A55DE0" w:rsidRPr="00046B72" w:rsidRDefault="00A55DE0" w:rsidP="00292DC8">
      <w:pPr>
        <w:spacing w:after="0"/>
        <w:ind w:left="1440"/>
        <w:rPr>
          <w:b/>
          <w:bCs/>
          <w:sz w:val="24"/>
          <w:szCs w:val="24"/>
          <w:u w:val="single"/>
        </w:rPr>
      </w:pPr>
      <w:r w:rsidRPr="5A9D8B16">
        <w:rPr>
          <w:b/>
          <w:bCs/>
          <w:sz w:val="24"/>
          <w:szCs w:val="24"/>
          <w:u w:val="single"/>
        </w:rPr>
        <w:t>If the score</w:t>
      </w:r>
      <w:r w:rsidR="0428D49D" w:rsidRPr="5A9D8B16">
        <w:rPr>
          <w:b/>
          <w:bCs/>
          <w:sz w:val="24"/>
          <w:szCs w:val="24"/>
          <w:u w:val="single"/>
        </w:rPr>
        <w:t>s</w:t>
      </w:r>
      <w:r w:rsidRPr="5A9D8B16">
        <w:rPr>
          <w:b/>
          <w:bCs/>
          <w:sz w:val="24"/>
          <w:szCs w:val="24"/>
          <w:u w:val="single"/>
        </w:rPr>
        <w:t xml:space="preserve"> for two or more applications are tied, the application with the higher port count will be ranked higher. If still tied, an objective tiebreaker (such as a random drawing) will be utilized.</w:t>
      </w:r>
    </w:p>
    <w:p w14:paraId="546C8583" w14:textId="77777777" w:rsidR="005A502A" w:rsidRPr="00D1204C" w:rsidRDefault="005A502A" w:rsidP="00292DC8">
      <w:pPr>
        <w:spacing w:after="0"/>
        <w:ind w:left="1440"/>
        <w:rPr>
          <w:sz w:val="24"/>
          <w:szCs w:val="24"/>
        </w:rPr>
      </w:pPr>
    </w:p>
    <w:p w14:paraId="728E2694" w14:textId="0C0432A5" w:rsidR="004A1B95" w:rsidRPr="00046B72" w:rsidRDefault="005302B5" w:rsidP="1E49EDB9">
      <w:pPr>
        <w:spacing w:after="0"/>
        <w:ind w:left="1440"/>
        <w:rPr>
          <w:strike/>
          <w:sz w:val="24"/>
          <w:szCs w:val="24"/>
        </w:rPr>
      </w:pPr>
      <w:r>
        <w:rPr>
          <w:sz w:val="24"/>
          <w:szCs w:val="24"/>
        </w:rPr>
        <w:t>[</w:t>
      </w:r>
      <w:r w:rsidR="00A4499C" w:rsidRPr="00046B72">
        <w:rPr>
          <w:strike/>
          <w:sz w:val="24"/>
          <w:szCs w:val="24"/>
        </w:rPr>
        <w:t xml:space="preserve">CEC will recommend awards </w:t>
      </w:r>
      <w:r w:rsidR="000A638B" w:rsidRPr="00046B72">
        <w:rPr>
          <w:strike/>
          <w:sz w:val="24"/>
          <w:szCs w:val="24"/>
        </w:rPr>
        <w:t xml:space="preserve">to </w:t>
      </w:r>
      <w:r w:rsidR="005B052C" w:rsidRPr="00046B72">
        <w:rPr>
          <w:strike/>
          <w:sz w:val="24"/>
          <w:szCs w:val="24"/>
        </w:rPr>
        <w:t xml:space="preserve">eligible applications with the </w:t>
      </w:r>
      <w:r w:rsidR="000A638B" w:rsidRPr="00046B72">
        <w:rPr>
          <w:strike/>
          <w:sz w:val="24"/>
          <w:szCs w:val="24"/>
        </w:rPr>
        <w:t>highest number of ports per project</w:t>
      </w:r>
      <w:r w:rsidR="00D9613D" w:rsidRPr="00046B72">
        <w:rPr>
          <w:strike/>
          <w:sz w:val="24"/>
          <w:szCs w:val="24"/>
        </w:rPr>
        <w:t>,</w:t>
      </w:r>
      <w:r w:rsidR="000A638B" w:rsidRPr="00046B72">
        <w:rPr>
          <w:strike/>
          <w:sz w:val="24"/>
          <w:szCs w:val="24"/>
        </w:rPr>
        <w:t xml:space="preserve"> until available funding under this solicitation has been exhausted.</w:t>
      </w:r>
      <w:r w:rsidR="00ED7797" w:rsidRPr="00046B72">
        <w:rPr>
          <w:strike/>
          <w:sz w:val="24"/>
          <w:szCs w:val="24"/>
        </w:rPr>
        <w:t xml:space="preserve"> </w:t>
      </w:r>
    </w:p>
    <w:p w14:paraId="1D3E7D1C" w14:textId="77777777" w:rsidR="004A1B95" w:rsidRPr="00046B72" w:rsidRDefault="004A1B95" w:rsidP="003A0DDC">
      <w:pPr>
        <w:spacing w:after="0"/>
        <w:ind w:left="1440"/>
        <w:rPr>
          <w:strike/>
          <w:sz w:val="24"/>
          <w:szCs w:val="24"/>
          <w:highlight w:val="yellow"/>
        </w:rPr>
      </w:pPr>
    </w:p>
    <w:p w14:paraId="5A0A35C3" w14:textId="6A379DC0" w:rsidR="00A4499C" w:rsidRPr="00046B72" w:rsidRDefault="00ED7797" w:rsidP="003A0DDC">
      <w:pPr>
        <w:spacing w:after="0"/>
        <w:ind w:left="1440"/>
        <w:rPr>
          <w:strike/>
          <w:sz w:val="24"/>
          <w:szCs w:val="24"/>
        </w:rPr>
      </w:pPr>
      <w:r w:rsidRPr="00046B72">
        <w:rPr>
          <w:strike/>
          <w:sz w:val="24"/>
          <w:szCs w:val="24"/>
        </w:rPr>
        <w:t xml:space="preserve">Eligible applications will be ranked in order of the number of ports </w:t>
      </w:r>
      <w:r w:rsidR="00065983" w:rsidRPr="00046B72">
        <w:rPr>
          <w:strike/>
          <w:sz w:val="24"/>
          <w:szCs w:val="24"/>
        </w:rPr>
        <w:t>per</w:t>
      </w:r>
      <w:r w:rsidR="00987190" w:rsidRPr="00046B72">
        <w:rPr>
          <w:strike/>
          <w:sz w:val="24"/>
          <w:szCs w:val="24"/>
        </w:rPr>
        <w:t xml:space="preserve"> project</w:t>
      </w:r>
      <w:r w:rsidRPr="00046B72">
        <w:rPr>
          <w:strike/>
          <w:sz w:val="24"/>
          <w:szCs w:val="24"/>
        </w:rPr>
        <w:t>, starting with the eligible application that contains the highest number of ports.</w:t>
      </w:r>
    </w:p>
    <w:p w14:paraId="632B2FE9" w14:textId="77777777" w:rsidR="00897892" w:rsidRPr="00046B72" w:rsidRDefault="00897892" w:rsidP="00292DC8">
      <w:pPr>
        <w:spacing w:after="0"/>
        <w:ind w:left="1440"/>
        <w:rPr>
          <w:strike/>
          <w:sz w:val="24"/>
          <w:szCs w:val="24"/>
        </w:rPr>
      </w:pPr>
    </w:p>
    <w:p w14:paraId="5CBCAFAD" w14:textId="6ACD1DCB" w:rsidR="00897892" w:rsidRPr="00046B72" w:rsidRDefault="00897892" w:rsidP="00E600E7">
      <w:pPr>
        <w:suppressAutoHyphens/>
        <w:spacing w:after="0"/>
        <w:ind w:left="1440"/>
        <w:rPr>
          <w:strike/>
          <w:sz w:val="24"/>
          <w:szCs w:val="24"/>
        </w:rPr>
      </w:pPr>
      <w:r w:rsidRPr="00046B72">
        <w:rPr>
          <w:strike/>
          <w:sz w:val="24"/>
        </w:rPr>
        <w:lastRenderedPageBreak/>
        <w:t xml:space="preserve">If </w:t>
      </w:r>
      <w:r w:rsidRPr="00046B72">
        <w:rPr>
          <w:strike/>
          <w:sz w:val="24"/>
          <w:szCs w:val="24"/>
        </w:rPr>
        <w:t>two or more eligible applications are tied for the number of ports, the application with a higher total score</w:t>
      </w:r>
      <w:r w:rsidRPr="00046B72" w:rsidDel="00034745">
        <w:rPr>
          <w:strike/>
          <w:sz w:val="24"/>
          <w:szCs w:val="24"/>
        </w:rPr>
        <w:t xml:space="preserve"> </w:t>
      </w:r>
      <w:r w:rsidRPr="00046B72">
        <w:rPr>
          <w:strike/>
          <w:sz w:val="24"/>
          <w:szCs w:val="24"/>
        </w:rPr>
        <w:t>will be ranked higher. If still tied, the application with a higher Project Readiness score will be ranked higher. If still tied, an objective tiebreaker (such as a random drawing) will be utilized.</w:t>
      </w:r>
      <w:r w:rsidR="005302B5" w:rsidRPr="005302B5">
        <w:rPr>
          <w:sz w:val="24"/>
          <w:szCs w:val="24"/>
        </w:rPr>
        <w:t>]</w:t>
      </w:r>
    </w:p>
    <w:p w14:paraId="4DAC6BF8" w14:textId="77777777" w:rsidR="00897892" w:rsidRPr="00847D7C" w:rsidRDefault="00897892" w:rsidP="00897892">
      <w:pPr>
        <w:spacing w:after="0"/>
      </w:pPr>
    </w:p>
    <w:p w14:paraId="6F0AB863" w14:textId="77777777" w:rsidR="00E13922" w:rsidRPr="00292DC8" w:rsidRDefault="00E13922" w:rsidP="00A53E6A">
      <w:pPr>
        <w:pStyle w:val="Heading2"/>
        <w:numPr>
          <w:ilvl w:val="2"/>
          <w:numId w:val="22"/>
        </w:numPr>
        <w:spacing w:before="0" w:after="0"/>
        <w:ind w:left="720" w:hanging="720"/>
      </w:pPr>
      <w:bookmarkStart w:id="101" w:name="_Toc127443078"/>
      <w:bookmarkStart w:id="102" w:name="_Toc182836944"/>
      <w:r w:rsidRPr="00050087">
        <w:t>Notice of Proposed Award</w:t>
      </w:r>
      <w:r w:rsidR="008F11C0" w:rsidRPr="00050087">
        <w:rPr>
          <w:lang w:val="en-US"/>
        </w:rPr>
        <w:t>s</w:t>
      </w:r>
      <w:bookmarkEnd w:id="101"/>
      <w:bookmarkEnd w:id="102"/>
    </w:p>
    <w:p w14:paraId="0950A448" w14:textId="39DDAAE8" w:rsidR="00E13922" w:rsidRPr="00E91F37" w:rsidRDefault="00E13922" w:rsidP="00A53E6A">
      <w:pPr>
        <w:keepNext/>
        <w:spacing w:after="0"/>
        <w:ind w:left="720"/>
        <w:rPr>
          <w:sz w:val="24"/>
          <w:szCs w:val="24"/>
        </w:rPr>
      </w:pPr>
      <w:bookmarkStart w:id="103" w:name="_Toc267663292"/>
      <w:r w:rsidRPr="6C5429BA">
        <w:rPr>
          <w:sz w:val="24"/>
          <w:szCs w:val="24"/>
        </w:rPr>
        <w:t xml:space="preserve">The results of the </w:t>
      </w:r>
      <w:r w:rsidR="001104BC" w:rsidRPr="6C5429BA">
        <w:rPr>
          <w:sz w:val="24"/>
          <w:szCs w:val="24"/>
        </w:rPr>
        <w:t xml:space="preserve">evaluation will be posted in a Notice of Proposed Awards (NOPA) and will include </w:t>
      </w:r>
      <w:r w:rsidR="003E7EE1" w:rsidRPr="6C5429BA">
        <w:rPr>
          <w:sz w:val="24"/>
          <w:szCs w:val="24"/>
        </w:rPr>
        <w:t xml:space="preserve">(1) the total proposed funding amount; (2) the rank order of Applicants; and (3) the amount of each proposed award. </w:t>
      </w:r>
      <w:r w:rsidR="008E36A3" w:rsidRPr="6C5429BA">
        <w:rPr>
          <w:sz w:val="24"/>
          <w:szCs w:val="24"/>
        </w:rPr>
        <w:t xml:space="preserve">CEC </w:t>
      </w:r>
      <w:r w:rsidRPr="6C5429BA">
        <w:rPr>
          <w:sz w:val="24"/>
          <w:szCs w:val="24"/>
        </w:rPr>
        <w:t xml:space="preserve">will </w:t>
      </w:r>
      <w:r w:rsidR="0087587D" w:rsidRPr="6C5429BA">
        <w:rPr>
          <w:sz w:val="24"/>
          <w:szCs w:val="24"/>
        </w:rPr>
        <w:t xml:space="preserve">publish the NOPA </w:t>
      </w:r>
      <w:r w:rsidRPr="6C5429BA">
        <w:rPr>
          <w:sz w:val="24"/>
          <w:szCs w:val="24"/>
        </w:rPr>
        <w:t xml:space="preserve">on the </w:t>
      </w:r>
      <w:r w:rsidR="008E36A3" w:rsidRPr="6C5429BA">
        <w:rPr>
          <w:sz w:val="24"/>
          <w:szCs w:val="24"/>
        </w:rPr>
        <w:t>CEC</w:t>
      </w:r>
      <w:r w:rsidRPr="6C5429BA">
        <w:rPr>
          <w:sz w:val="24"/>
          <w:szCs w:val="24"/>
        </w:rPr>
        <w:t xml:space="preserve">’s </w:t>
      </w:r>
      <w:r w:rsidR="001104BC" w:rsidRPr="6C5429BA">
        <w:rPr>
          <w:sz w:val="24"/>
          <w:szCs w:val="24"/>
        </w:rPr>
        <w:t>w</w:t>
      </w:r>
      <w:r w:rsidR="00025632" w:rsidRPr="6C5429BA">
        <w:rPr>
          <w:sz w:val="24"/>
          <w:szCs w:val="24"/>
        </w:rPr>
        <w:t>ebsite</w:t>
      </w:r>
      <w:r w:rsidRPr="6C5429BA">
        <w:rPr>
          <w:sz w:val="24"/>
          <w:szCs w:val="24"/>
        </w:rPr>
        <w:t>.</w:t>
      </w:r>
      <w:bookmarkEnd w:id="103"/>
    </w:p>
    <w:p w14:paraId="75BB0A70" w14:textId="77777777" w:rsidR="007D60E9" w:rsidRPr="00292DC8" w:rsidRDefault="007D60E9" w:rsidP="00E04486">
      <w:pPr>
        <w:spacing w:after="0"/>
        <w:rPr>
          <w:sz w:val="24"/>
        </w:rPr>
      </w:pPr>
    </w:p>
    <w:p w14:paraId="238C51F1" w14:textId="77777777" w:rsidR="00E13922" w:rsidRPr="00050087" w:rsidRDefault="00E13922" w:rsidP="00D34B6A">
      <w:pPr>
        <w:pStyle w:val="Heading2"/>
        <w:keepNext w:val="0"/>
        <w:numPr>
          <w:ilvl w:val="2"/>
          <w:numId w:val="22"/>
        </w:numPr>
        <w:spacing w:before="0" w:after="0"/>
        <w:ind w:left="720" w:hanging="720"/>
      </w:pPr>
      <w:bookmarkStart w:id="104" w:name="_Toc127443079"/>
      <w:bookmarkStart w:id="105" w:name="_Toc182836945"/>
      <w:r w:rsidRPr="00050087">
        <w:t>Debriefings</w:t>
      </w:r>
      <w:bookmarkEnd w:id="104"/>
      <w:bookmarkEnd w:id="105"/>
    </w:p>
    <w:p w14:paraId="593049B7" w14:textId="07F2672B" w:rsidR="00E13922" w:rsidRPr="00E91F37" w:rsidRDefault="003E7EE1" w:rsidP="00E26DE1">
      <w:pPr>
        <w:spacing w:after="0"/>
        <w:ind w:left="720"/>
        <w:rPr>
          <w:sz w:val="24"/>
          <w:szCs w:val="24"/>
        </w:rPr>
      </w:pPr>
      <w:r>
        <w:rPr>
          <w:sz w:val="24"/>
          <w:szCs w:val="24"/>
        </w:rPr>
        <w:t>A</w:t>
      </w:r>
      <w:r w:rsidR="00403F6F" w:rsidRPr="00E91F37">
        <w:rPr>
          <w:sz w:val="24"/>
          <w:szCs w:val="24"/>
        </w:rPr>
        <w:t>pplicant</w:t>
      </w:r>
      <w:r w:rsidR="00E13922" w:rsidRPr="00E91F37">
        <w:rPr>
          <w:sz w:val="24"/>
          <w:szCs w:val="24"/>
        </w:rPr>
        <w:t>s</w:t>
      </w:r>
      <w:r>
        <w:rPr>
          <w:sz w:val="24"/>
          <w:szCs w:val="24"/>
        </w:rPr>
        <w:t xml:space="preserve"> that are not proposed for funding</w:t>
      </w:r>
      <w:r w:rsidR="00E13922" w:rsidRPr="00E91F37">
        <w:rPr>
          <w:sz w:val="24"/>
          <w:szCs w:val="24"/>
        </w:rPr>
        <w:t xml:space="preserve"> may request a debriefing after the release of the NOPA</w:t>
      </w:r>
      <w:r>
        <w:rPr>
          <w:sz w:val="24"/>
          <w:szCs w:val="24"/>
        </w:rPr>
        <w:t xml:space="preserve"> by e-mailing the CAO listed in Part I</w:t>
      </w:r>
      <w:r w:rsidR="00E13922" w:rsidRPr="00E91F37">
        <w:rPr>
          <w:sz w:val="24"/>
          <w:szCs w:val="24"/>
        </w:rPr>
        <w:t xml:space="preserve">. A request for debriefing </w:t>
      </w:r>
      <w:r w:rsidR="00FD6BCD" w:rsidRPr="00E91F37">
        <w:rPr>
          <w:sz w:val="24"/>
          <w:szCs w:val="24"/>
        </w:rPr>
        <w:t xml:space="preserve">should </w:t>
      </w:r>
      <w:r w:rsidR="00E13922" w:rsidRPr="00E91F37">
        <w:rPr>
          <w:sz w:val="24"/>
          <w:szCs w:val="24"/>
        </w:rPr>
        <w:t xml:space="preserve">be received no later than 15 </w:t>
      </w:r>
      <w:r w:rsidR="008E410C">
        <w:rPr>
          <w:sz w:val="24"/>
          <w:szCs w:val="24"/>
        </w:rPr>
        <w:t xml:space="preserve">calendar </w:t>
      </w:r>
      <w:r w:rsidR="00E13922" w:rsidRPr="00E91F37">
        <w:rPr>
          <w:sz w:val="24"/>
          <w:szCs w:val="24"/>
        </w:rPr>
        <w:t>day</w:t>
      </w:r>
      <w:r w:rsidR="007D60E9" w:rsidRPr="00E91F37">
        <w:rPr>
          <w:sz w:val="24"/>
          <w:szCs w:val="24"/>
        </w:rPr>
        <w:t>s after the NOPA is released.</w:t>
      </w:r>
    </w:p>
    <w:p w14:paraId="2C88D00B" w14:textId="77777777" w:rsidR="007D60E9" w:rsidRPr="00E91F37" w:rsidRDefault="007D60E9" w:rsidP="00E04486">
      <w:pPr>
        <w:spacing w:after="0"/>
        <w:rPr>
          <w:sz w:val="24"/>
          <w:szCs w:val="24"/>
        </w:rPr>
      </w:pPr>
    </w:p>
    <w:p w14:paraId="17A1F251" w14:textId="77777777" w:rsidR="009E79ED" w:rsidRPr="00050087" w:rsidRDefault="009E79ED" w:rsidP="00D34B6A">
      <w:pPr>
        <w:pStyle w:val="Heading2"/>
        <w:keepNext w:val="0"/>
        <w:numPr>
          <w:ilvl w:val="2"/>
          <w:numId w:val="22"/>
        </w:numPr>
        <w:spacing w:before="0" w:after="0"/>
        <w:ind w:left="720" w:hanging="720"/>
      </w:pPr>
      <w:bookmarkStart w:id="106" w:name="_Toc305406690"/>
      <w:bookmarkStart w:id="107" w:name="_Toc127443080"/>
      <w:bookmarkStart w:id="108" w:name="_Toc182836946"/>
      <w:bookmarkStart w:id="109" w:name="_Toc219275104"/>
      <w:bookmarkEnd w:id="94"/>
      <w:bookmarkEnd w:id="95"/>
      <w:r w:rsidRPr="00050087">
        <w:t>Scoring Scale</w:t>
      </w:r>
      <w:bookmarkEnd w:id="106"/>
      <w:bookmarkEnd w:id="107"/>
      <w:bookmarkEnd w:id="108"/>
    </w:p>
    <w:p w14:paraId="3AD9C95E" w14:textId="34D3E274" w:rsidR="009E79ED" w:rsidRPr="00E91F37" w:rsidRDefault="009E79ED" w:rsidP="00E26DE1">
      <w:pPr>
        <w:spacing w:after="0"/>
        <w:ind w:left="720"/>
        <w:rPr>
          <w:sz w:val="24"/>
          <w:szCs w:val="24"/>
        </w:rPr>
      </w:pPr>
      <w:r w:rsidRPr="00E91F37">
        <w:rPr>
          <w:sz w:val="24"/>
          <w:szCs w:val="24"/>
        </w:rPr>
        <w:t>Using this Scoring Scale, the Evaluation Committee will give a score for each criterion described in the Evaluation Criteria.</w:t>
      </w:r>
      <w:r w:rsidR="0011757A">
        <w:rPr>
          <w:sz w:val="24"/>
          <w:szCs w:val="24"/>
        </w:rPr>
        <w:t xml:space="preserve"> This e</w:t>
      </w:r>
      <w:r w:rsidR="0011757A" w:rsidRPr="0011757A">
        <w:rPr>
          <w:sz w:val="24"/>
          <w:szCs w:val="24"/>
        </w:rPr>
        <w:t>xclud</w:t>
      </w:r>
      <w:r w:rsidR="0011757A">
        <w:rPr>
          <w:sz w:val="24"/>
          <w:szCs w:val="24"/>
        </w:rPr>
        <w:t>es</w:t>
      </w:r>
      <w:r w:rsidR="0011757A" w:rsidRPr="0011757A">
        <w:rPr>
          <w:sz w:val="24"/>
          <w:szCs w:val="24"/>
        </w:rPr>
        <w:t xml:space="preserve"> the Priority Population kW Weighted Average and Cost Effectiveness categories</w:t>
      </w:r>
      <w:r w:rsidR="0011757A">
        <w:rPr>
          <w:sz w:val="24"/>
          <w:szCs w:val="24"/>
        </w:rPr>
        <w:t>,</w:t>
      </w:r>
      <w:r w:rsidR="0011757A" w:rsidRPr="0011757A">
        <w:rPr>
          <w:sz w:val="24"/>
          <w:szCs w:val="24"/>
        </w:rPr>
        <w:t xml:space="preserve"> which will be scored quantitatively based on the formulas listed in the corresponding Evaluation Criteria (Section IV.E).</w:t>
      </w:r>
    </w:p>
    <w:p w14:paraId="500F00FA" w14:textId="77777777" w:rsidR="009E79ED" w:rsidRPr="00292DC8" w:rsidRDefault="009E79ED" w:rsidP="00E04486">
      <w:pPr>
        <w:spacing w:after="0"/>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8A0441" w:rsidRPr="00E91F37" w14:paraId="7BC2B749" w14:textId="77777777" w:rsidTr="00BB3CDE">
        <w:trPr>
          <w:trHeight w:val="865"/>
        </w:trPr>
        <w:tc>
          <w:tcPr>
            <w:tcW w:w="1530" w:type="dxa"/>
            <w:shd w:val="clear" w:color="auto" w:fill="D9D9D9" w:themeFill="background1" w:themeFillShade="D9"/>
            <w:vAlign w:val="center"/>
          </w:tcPr>
          <w:p w14:paraId="6AA54AE3" w14:textId="77777777" w:rsidR="009E79ED" w:rsidRPr="00E91F37" w:rsidRDefault="009E79ED" w:rsidP="00292DC8">
            <w:pPr>
              <w:spacing w:after="0"/>
              <w:jc w:val="center"/>
              <w:rPr>
                <w:b/>
                <w:sz w:val="24"/>
                <w:szCs w:val="24"/>
              </w:rPr>
            </w:pPr>
            <w:r w:rsidRPr="00E91F37">
              <w:rPr>
                <w:b/>
                <w:sz w:val="24"/>
                <w:szCs w:val="24"/>
              </w:rPr>
              <w:t>% of Possible Points</w:t>
            </w:r>
          </w:p>
        </w:tc>
        <w:tc>
          <w:tcPr>
            <w:tcW w:w="1980" w:type="dxa"/>
            <w:shd w:val="clear" w:color="auto" w:fill="D9D9D9" w:themeFill="background1" w:themeFillShade="D9"/>
            <w:vAlign w:val="center"/>
          </w:tcPr>
          <w:p w14:paraId="6236DF06" w14:textId="77777777" w:rsidR="009E79ED" w:rsidRPr="00E91F37" w:rsidRDefault="009E79ED" w:rsidP="00292DC8">
            <w:pPr>
              <w:spacing w:after="0"/>
              <w:jc w:val="center"/>
              <w:rPr>
                <w:b/>
                <w:sz w:val="24"/>
                <w:szCs w:val="24"/>
              </w:rPr>
            </w:pPr>
            <w:r w:rsidRPr="00E91F37">
              <w:rPr>
                <w:b/>
                <w:sz w:val="24"/>
                <w:szCs w:val="24"/>
              </w:rPr>
              <w:t>Interpretation</w:t>
            </w:r>
          </w:p>
        </w:tc>
        <w:tc>
          <w:tcPr>
            <w:tcW w:w="5850" w:type="dxa"/>
            <w:shd w:val="clear" w:color="auto" w:fill="D9D9D9" w:themeFill="background1" w:themeFillShade="D9"/>
            <w:vAlign w:val="center"/>
          </w:tcPr>
          <w:p w14:paraId="6E16CCFB" w14:textId="77777777" w:rsidR="009E79ED" w:rsidRPr="00E91F37" w:rsidRDefault="009E79ED" w:rsidP="00292DC8">
            <w:pPr>
              <w:spacing w:after="0"/>
              <w:jc w:val="center"/>
              <w:rPr>
                <w:b/>
                <w:sz w:val="24"/>
                <w:szCs w:val="24"/>
              </w:rPr>
            </w:pPr>
            <w:r w:rsidRPr="00E91F37">
              <w:rPr>
                <w:b/>
                <w:sz w:val="24"/>
                <w:szCs w:val="24"/>
              </w:rPr>
              <w:t xml:space="preserve">Explanation for Percentage Points </w:t>
            </w:r>
          </w:p>
        </w:tc>
      </w:tr>
      <w:tr w:rsidR="009E79ED" w:rsidRPr="00E91F37" w14:paraId="60C2893A" w14:textId="77777777" w:rsidTr="00292DC8">
        <w:trPr>
          <w:trHeight w:val="253"/>
        </w:trPr>
        <w:tc>
          <w:tcPr>
            <w:tcW w:w="1530" w:type="dxa"/>
            <w:vAlign w:val="center"/>
          </w:tcPr>
          <w:p w14:paraId="77FE6054" w14:textId="77777777" w:rsidR="009E79ED" w:rsidRPr="00E91F37" w:rsidRDefault="009E79ED" w:rsidP="00E04486">
            <w:pPr>
              <w:spacing w:after="0"/>
              <w:jc w:val="center"/>
              <w:rPr>
                <w:sz w:val="24"/>
                <w:szCs w:val="24"/>
              </w:rPr>
            </w:pPr>
            <w:r w:rsidRPr="00E91F37">
              <w:rPr>
                <w:sz w:val="24"/>
                <w:szCs w:val="24"/>
              </w:rPr>
              <w:t>0%</w:t>
            </w:r>
          </w:p>
        </w:tc>
        <w:tc>
          <w:tcPr>
            <w:tcW w:w="1980" w:type="dxa"/>
            <w:vAlign w:val="center"/>
          </w:tcPr>
          <w:p w14:paraId="74C27D9C" w14:textId="77777777" w:rsidR="009E79ED" w:rsidRPr="00E91F37" w:rsidRDefault="009E79ED" w:rsidP="00E04486">
            <w:pPr>
              <w:spacing w:after="0"/>
              <w:jc w:val="center"/>
              <w:rPr>
                <w:sz w:val="24"/>
                <w:szCs w:val="24"/>
              </w:rPr>
            </w:pPr>
            <w:r w:rsidRPr="00E91F37">
              <w:rPr>
                <w:sz w:val="24"/>
                <w:szCs w:val="24"/>
              </w:rPr>
              <w:t>Not Responsive</w:t>
            </w:r>
          </w:p>
        </w:tc>
        <w:tc>
          <w:tcPr>
            <w:tcW w:w="5850" w:type="dxa"/>
            <w:vAlign w:val="center"/>
          </w:tcPr>
          <w:p w14:paraId="6459B6B1" w14:textId="706E386F" w:rsidR="009E79ED" w:rsidRPr="00E91F37" w:rsidRDefault="009E79ED" w:rsidP="00E04486">
            <w:pPr>
              <w:spacing w:after="0"/>
              <w:rPr>
                <w:sz w:val="24"/>
                <w:szCs w:val="24"/>
              </w:rPr>
            </w:pPr>
            <w:r w:rsidRPr="00E91F37">
              <w:rPr>
                <w:sz w:val="24"/>
                <w:szCs w:val="24"/>
              </w:rPr>
              <w:t>Response does not include or fails to address the requirements being scored. The omission(s), flaw(s), or defect(s) are significant and unacceptable.</w:t>
            </w:r>
          </w:p>
        </w:tc>
      </w:tr>
      <w:tr w:rsidR="009E79ED" w:rsidRPr="00E91F37" w14:paraId="6B5A48B3" w14:textId="77777777" w:rsidTr="00292DC8">
        <w:trPr>
          <w:trHeight w:val="253"/>
        </w:trPr>
        <w:tc>
          <w:tcPr>
            <w:tcW w:w="1530" w:type="dxa"/>
            <w:vAlign w:val="center"/>
          </w:tcPr>
          <w:p w14:paraId="2217699D" w14:textId="77777777" w:rsidR="009E79ED" w:rsidRPr="00E91F37" w:rsidRDefault="00473A88" w:rsidP="00E04486">
            <w:pPr>
              <w:spacing w:after="0"/>
              <w:jc w:val="center"/>
              <w:rPr>
                <w:sz w:val="24"/>
                <w:szCs w:val="24"/>
              </w:rPr>
            </w:pPr>
            <w:r w:rsidRPr="00E91F37">
              <w:rPr>
                <w:sz w:val="24"/>
                <w:szCs w:val="24"/>
              </w:rPr>
              <w:t>10-30</w:t>
            </w:r>
            <w:r w:rsidR="009E79ED" w:rsidRPr="00E91F37">
              <w:rPr>
                <w:sz w:val="24"/>
                <w:szCs w:val="24"/>
              </w:rPr>
              <w:t>%</w:t>
            </w:r>
          </w:p>
        </w:tc>
        <w:tc>
          <w:tcPr>
            <w:tcW w:w="1980" w:type="dxa"/>
            <w:vAlign w:val="center"/>
          </w:tcPr>
          <w:p w14:paraId="773B62F4" w14:textId="77777777" w:rsidR="009E79ED" w:rsidRPr="00E91F37" w:rsidRDefault="009E79ED" w:rsidP="00E04486">
            <w:pPr>
              <w:spacing w:after="0"/>
              <w:jc w:val="center"/>
              <w:rPr>
                <w:sz w:val="24"/>
                <w:szCs w:val="24"/>
              </w:rPr>
            </w:pPr>
            <w:r w:rsidRPr="00E91F37">
              <w:rPr>
                <w:sz w:val="24"/>
                <w:szCs w:val="24"/>
              </w:rPr>
              <w:t>Minimally Responsive</w:t>
            </w:r>
          </w:p>
        </w:tc>
        <w:tc>
          <w:tcPr>
            <w:tcW w:w="5850" w:type="dxa"/>
            <w:vAlign w:val="center"/>
          </w:tcPr>
          <w:p w14:paraId="3C503050" w14:textId="4F77DB0E" w:rsidR="009E79ED" w:rsidRPr="00E91F37" w:rsidRDefault="009E79ED" w:rsidP="00E04486">
            <w:pPr>
              <w:spacing w:after="0"/>
              <w:rPr>
                <w:sz w:val="24"/>
                <w:szCs w:val="24"/>
              </w:rPr>
            </w:pPr>
            <w:r w:rsidRPr="00E91F37">
              <w:rPr>
                <w:sz w:val="24"/>
                <w:szCs w:val="24"/>
              </w:rPr>
              <w:t>Response minimally addresses the requirements being scored. The omission(s), flaw(s), or defect(s) are significant and unacceptable.</w:t>
            </w:r>
          </w:p>
        </w:tc>
      </w:tr>
      <w:tr w:rsidR="009E79ED" w:rsidRPr="00E91F37" w14:paraId="0B90326D" w14:textId="77777777" w:rsidTr="00292DC8">
        <w:trPr>
          <w:trHeight w:val="253"/>
        </w:trPr>
        <w:tc>
          <w:tcPr>
            <w:tcW w:w="1530" w:type="dxa"/>
            <w:vAlign w:val="center"/>
          </w:tcPr>
          <w:p w14:paraId="01A3DA7D" w14:textId="77777777" w:rsidR="009E79ED" w:rsidRPr="00E91F37" w:rsidRDefault="00473A88" w:rsidP="00E04486">
            <w:pPr>
              <w:spacing w:after="0"/>
              <w:jc w:val="center"/>
              <w:rPr>
                <w:sz w:val="24"/>
                <w:szCs w:val="24"/>
              </w:rPr>
            </w:pPr>
            <w:r w:rsidRPr="00E91F37">
              <w:rPr>
                <w:sz w:val="24"/>
                <w:szCs w:val="24"/>
              </w:rPr>
              <w:t>40-60</w:t>
            </w:r>
            <w:r w:rsidR="009E79ED" w:rsidRPr="00E91F37">
              <w:rPr>
                <w:sz w:val="24"/>
                <w:szCs w:val="24"/>
              </w:rPr>
              <w:t>%</w:t>
            </w:r>
          </w:p>
        </w:tc>
        <w:tc>
          <w:tcPr>
            <w:tcW w:w="1980" w:type="dxa"/>
            <w:vAlign w:val="center"/>
          </w:tcPr>
          <w:p w14:paraId="0601B0C6" w14:textId="77777777" w:rsidR="009E79ED" w:rsidRPr="00E91F37" w:rsidRDefault="009E79ED" w:rsidP="00E04486">
            <w:pPr>
              <w:spacing w:after="0"/>
              <w:jc w:val="center"/>
              <w:rPr>
                <w:sz w:val="24"/>
                <w:szCs w:val="24"/>
              </w:rPr>
            </w:pPr>
            <w:r w:rsidRPr="00E91F37">
              <w:rPr>
                <w:sz w:val="24"/>
                <w:szCs w:val="24"/>
              </w:rPr>
              <w:t>Inadequate</w:t>
            </w:r>
          </w:p>
        </w:tc>
        <w:tc>
          <w:tcPr>
            <w:tcW w:w="5850" w:type="dxa"/>
            <w:vAlign w:val="center"/>
          </w:tcPr>
          <w:p w14:paraId="09E75AB9" w14:textId="77777777" w:rsidR="009E79ED" w:rsidRPr="00E91F37" w:rsidRDefault="009E79ED" w:rsidP="00E04486">
            <w:pPr>
              <w:spacing w:after="0"/>
              <w:rPr>
                <w:sz w:val="24"/>
                <w:szCs w:val="24"/>
              </w:rPr>
            </w:pPr>
            <w:r w:rsidRPr="00E91F37">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00292DC8">
        <w:trPr>
          <w:trHeight w:val="253"/>
        </w:trPr>
        <w:tc>
          <w:tcPr>
            <w:tcW w:w="1530" w:type="dxa"/>
            <w:vAlign w:val="center"/>
          </w:tcPr>
          <w:p w14:paraId="35EB312F" w14:textId="77777777" w:rsidR="009E79ED" w:rsidRPr="00E91F37" w:rsidRDefault="009E79ED" w:rsidP="00E04486">
            <w:pPr>
              <w:spacing w:after="0"/>
              <w:jc w:val="center"/>
              <w:rPr>
                <w:sz w:val="24"/>
                <w:szCs w:val="24"/>
              </w:rPr>
            </w:pPr>
            <w:r w:rsidRPr="00E91F37">
              <w:rPr>
                <w:sz w:val="24"/>
                <w:szCs w:val="24"/>
              </w:rPr>
              <w:t>70%</w:t>
            </w:r>
          </w:p>
        </w:tc>
        <w:tc>
          <w:tcPr>
            <w:tcW w:w="1980" w:type="dxa"/>
            <w:vAlign w:val="center"/>
          </w:tcPr>
          <w:p w14:paraId="1ACA9CD8" w14:textId="77777777" w:rsidR="009E79ED" w:rsidRPr="00E91F37" w:rsidRDefault="009E79ED" w:rsidP="00E04486">
            <w:pPr>
              <w:spacing w:after="0"/>
              <w:jc w:val="center"/>
              <w:rPr>
                <w:sz w:val="24"/>
                <w:szCs w:val="24"/>
              </w:rPr>
            </w:pPr>
            <w:r w:rsidRPr="00E91F37">
              <w:rPr>
                <w:sz w:val="24"/>
                <w:szCs w:val="24"/>
              </w:rPr>
              <w:t>Adequate</w:t>
            </w:r>
          </w:p>
        </w:tc>
        <w:tc>
          <w:tcPr>
            <w:tcW w:w="5850" w:type="dxa"/>
            <w:vAlign w:val="center"/>
          </w:tcPr>
          <w:p w14:paraId="69EFBC12" w14:textId="441B951B" w:rsidR="009E79ED" w:rsidRPr="00E91F37" w:rsidRDefault="009E79ED" w:rsidP="00E04486">
            <w:pPr>
              <w:spacing w:after="0"/>
              <w:rPr>
                <w:sz w:val="24"/>
                <w:szCs w:val="24"/>
              </w:rPr>
            </w:pPr>
            <w:r w:rsidRPr="00E91F37">
              <w:rPr>
                <w:sz w:val="24"/>
                <w:szCs w:val="24"/>
              </w:rPr>
              <w:t>Response adequately addresses the requirements being scored. Any omission(s), flaw(s), or defect(s) are inconsequential and acceptable.</w:t>
            </w:r>
          </w:p>
        </w:tc>
      </w:tr>
      <w:tr w:rsidR="00CB3565" w:rsidRPr="00E91F37" w14:paraId="7A4BFD61" w14:textId="77777777" w:rsidTr="00292DC8">
        <w:trPr>
          <w:trHeight w:val="253"/>
        </w:trPr>
        <w:tc>
          <w:tcPr>
            <w:tcW w:w="1530" w:type="dxa"/>
            <w:vAlign w:val="center"/>
          </w:tcPr>
          <w:p w14:paraId="2EFA029E" w14:textId="77777777" w:rsidR="00CB3565" w:rsidRPr="00E91F37" w:rsidRDefault="00181269" w:rsidP="00E04486">
            <w:pPr>
              <w:spacing w:after="0"/>
              <w:jc w:val="center"/>
              <w:rPr>
                <w:sz w:val="24"/>
                <w:szCs w:val="24"/>
              </w:rPr>
            </w:pPr>
            <w:r w:rsidRPr="00E91F37">
              <w:rPr>
                <w:sz w:val="24"/>
                <w:szCs w:val="24"/>
              </w:rPr>
              <w:t>75%</w:t>
            </w:r>
          </w:p>
        </w:tc>
        <w:tc>
          <w:tcPr>
            <w:tcW w:w="1980" w:type="dxa"/>
            <w:vAlign w:val="center"/>
          </w:tcPr>
          <w:p w14:paraId="48432C42" w14:textId="77777777" w:rsidR="00CB3565" w:rsidRPr="00E91F37" w:rsidRDefault="00181269" w:rsidP="00E04486">
            <w:pPr>
              <w:spacing w:after="0"/>
              <w:jc w:val="center"/>
              <w:rPr>
                <w:sz w:val="24"/>
                <w:szCs w:val="24"/>
              </w:rPr>
            </w:pPr>
            <w:r w:rsidRPr="00E91F37">
              <w:rPr>
                <w:sz w:val="24"/>
                <w:szCs w:val="24"/>
              </w:rPr>
              <w:t>Between Adequate and Good</w:t>
            </w:r>
          </w:p>
        </w:tc>
        <w:tc>
          <w:tcPr>
            <w:tcW w:w="5850" w:type="dxa"/>
            <w:vAlign w:val="center"/>
          </w:tcPr>
          <w:p w14:paraId="5405B70B" w14:textId="77777777" w:rsidR="00CB3565" w:rsidRPr="00E91F37" w:rsidRDefault="00181269" w:rsidP="00E04486">
            <w:pPr>
              <w:spacing w:after="0"/>
              <w:rPr>
                <w:sz w:val="24"/>
                <w:szCs w:val="24"/>
              </w:rPr>
            </w:pPr>
            <w:r w:rsidRPr="00E91F37">
              <w:rPr>
                <w:sz w:val="24"/>
                <w:szCs w:val="24"/>
              </w:rPr>
              <w:t>Response better than adequately addresses the requirements being scored. Any omission(s), flaw(s), or defect(s) are inconsequential and acceptable.</w:t>
            </w:r>
          </w:p>
        </w:tc>
      </w:tr>
      <w:tr w:rsidR="009E79ED" w:rsidRPr="00E91F37" w14:paraId="4164CC1B" w14:textId="77777777" w:rsidTr="00292DC8">
        <w:trPr>
          <w:trHeight w:val="253"/>
        </w:trPr>
        <w:tc>
          <w:tcPr>
            <w:tcW w:w="1530" w:type="dxa"/>
            <w:vAlign w:val="center"/>
          </w:tcPr>
          <w:p w14:paraId="50447104" w14:textId="77777777" w:rsidR="009E79ED" w:rsidRPr="00E91F37" w:rsidRDefault="009E79ED" w:rsidP="00E04486">
            <w:pPr>
              <w:spacing w:after="0"/>
              <w:jc w:val="center"/>
              <w:rPr>
                <w:sz w:val="24"/>
                <w:szCs w:val="24"/>
              </w:rPr>
            </w:pPr>
            <w:r w:rsidRPr="00E91F37">
              <w:rPr>
                <w:sz w:val="24"/>
                <w:szCs w:val="24"/>
              </w:rPr>
              <w:t>80%</w:t>
            </w:r>
          </w:p>
        </w:tc>
        <w:tc>
          <w:tcPr>
            <w:tcW w:w="1980" w:type="dxa"/>
            <w:vAlign w:val="center"/>
          </w:tcPr>
          <w:p w14:paraId="6CB08D2D" w14:textId="77777777" w:rsidR="009E79ED" w:rsidRPr="00E91F37" w:rsidRDefault="009E79ED" w:rsidP="00E04486">
            <w:pPr>
              <w:spacing w:after="0"/>
              <w:jc w:val="center"/>
              <w:rPr>
                <w:sz w:val="24"/>
                <w:szCs w:val="24"/>
              </w:rPr>
            </w:pPr>
            <w:r w:rsidRPr="00E91F37">
              <w:rPr>
                <w:sz w:val="24"/>
                <w:szCs w:val="24"/>
              </w:rPr>
              <w:t>Good</w:t>
            </w:r>
          </w:p>
        </w:tc>
        <w:tc>
          <w:tcPr>
            <w:tcW w:w="5850" w:type="dxa"/>
            <w:vAlign w:val="center"/>
          </w:tcPr>
          <w:p w14:paraId="4C24F8AC" w14:textId="10A5194B" w:rsidR="009E79ED" w:rsidRPr="00E91F37" w:rsidRDefault="009E79ED" w:rsidP="00E04486">
            <w:pPr>
              <w:spacing w:after="0"/>
              <w:rPr>
                <w:sz w:val="24"/>
                <w:szCs w:val="24"/>
              </w:rPr>
            </w:pPr>
            <w:r w:rsidRPr="00E91F37">
              <w:rPr>
                <w:sz w:val="24"/>
                <w:szCs w:val="24"/>
              </w:rPr>
              <w:t xml:space="preserve">Response fully addresses the requirements being scored with a good degree of confidence in the </w:t>
            </w:r>
            <w:r w:rsidR="00403F6F" w:rsidRPr="00E91F37">
              <w:rPr>
                <w:sz w:val="24"/>
                <w:szCs w:val="24"/>
              </w:rPr>
              <w:lastRenderedPageBreak/>
              <w:t>applicant</w:t>
            </w:r>
            <w:r w:rsidRPr="00E91F37">
              <w:rPr>
                <w:sz w:val="24"/>
                <w:szCs w:val="24"/>
              </w:rPr>
              <w:t>’s response or proposed solution. No identified omission(s), flaw(s), or defect(s). Any identified weaknesses are minimal, inconsequential, and acceptable.</w:t>
            </w:r>
          </w:p>
        </w:tc>
      </w:tr>
      <w:tr w:rsidR="00CB3565" w:rsidRPr="00E91F37" w14:paraId="5B7648DF" w14:textId="77777777" w:rsidTr="00292DC8">
        <w:trPr>
          <w:trHeight w:val="253"/>
        </w:trPr>
        <w:tc>
          <w:tcPr>
            <w:tcW w:w="1530" w:type="dxa"/>
            <w:vAlign w:val="center"/>
          </w:tcPr>
          <w:p w14:paraId="52F6F7AE" w14:textId="77777777" w:rsidR="00CB3565" w:rsidRPr="00E91F37" w:rsidRDefault="00181269" w:rsidP="00E04486">
            <w:pPr>
              <w:spacing w:after="0"/>
              <w:jc w:val="center"/>
              <w:rPr>
                <w:sz w:val="24"/>
                <w:szCs w:val="24"/>
              </w:rPr>
            </w:pPr>
            <w:r w:rsidRPr="00E91F37">
              <w:rPr>
                <w:sz w:val="24"/>
                <w:szCs w:val="24"/>
              </w:rPr>
              <w:lastRenderedPageBreak/>
              <w:t>85%</w:t>
            </w:r>
          </w:p>
        </w:tc>
        <w:tc>
          <w:tcPr>
            <w:tcW w:w="1980" w:type="dxa"/>
            <w:vAlign w:val="center"/>
          </w:tcPr>
          <w:p w14:paraId="6788C02D" w14:textId="77777777" w:rsidR="00CB3565" w:rsidRPr="00E91F37" w:rsidRDefault="00181269" w:rsidP="00E04486">
            <w:pPr>
              <w:spacing w:after="0"/>
              <w:jc w:val="center"/>
              <w:rPr>
                <w:sz w:val="24"/>
                <w:szCs w:val="24"/>
              </w:rPr>
            </w:pPr>
            <w:r w:rsidRPr="00E91F37">
              <w:rPr>
                <w:sz w:val="24"/>
                <w:szCs w:val="24"/>
              </w:rPr>
              <w:t>Between Good and Excellent</w:t>
            </w:r>
          </w:p>
        </w:tc>
        <w:tc>
          <w:tcPr>
            <w:tcW w:w="5850" w:type="dxa"/>
            <w:vAlign w:val="center"/>
          </w:tcPr>
          <w:p w14:paraId="044162C1" w14:textId="0E872A07" w:rsidR="00CB3565" w:rsidRPr="00E91F37" w:rsidRDefault="00181269" w:rsidP="001D3518">
            <w:pPr>
              <w:spacing w:after="0"/>
              <w:rPr>
                <w:sz w:val="24"/>
                <w:szCs w:val="24"/>
              </w:rPr>
            </w:pPr>
            <w:r w:rsidRPr="00E91F37">
              <w:rPr>
                <w:sz w:val="24"/>
                <w:szCs w:val="24"/>
              </w:rPr>
              <w:t xml:space="preserve">Response fully addresses the requirements being scored with a better than good degree of confidence in the </w:t>
            </w:r>
            <w:r w:rsidR="00977DE8">
              <w:rPr>
                <w:sz w:val="24"/>
                <w:szCs w:val="24"/>
              </w:rPr>
              <w:t>A</w:t>
            </w:r>
            <w:r w:rsidRPr="00E91F37">
              <w:rPr>
                <w:sz w:val="24"/>
                <w:szCs w:val="24"/>
              </w:rPr>
              <w:t>pplicant’s response or proposed solution. No identified omission(s), flaw(s), or defect(s). Any identified weaknesses are minimal, inconsequential, and acceptable.</w:t>
            </w:r>
          </w:p>
        </w:tc>
      </w:tr>
      <w:tr w:rsidR="009E79ED" w:rsidRPr="00E91F37" w14:paraId="4B90B340" w14:textId="77777777" w:rsidTr="00292DC8">
        <w:trPr>
          <w:trHeight w:val="253"/>
        </w:trPr>
        <w:tc>
          <w:tcPr>
            <w:tcW w:w="1530" w:type="dxa"/>
            <w:vAlign w:val="center"/>
          </w:tcPr>
          <w:p w14:paraId="63D68D25" w14:textId="77777777" w:rsidR="009E79ED" w:rsidRPr="00E91F37" w:rsidRDefault="009E79ED" w:rsidP="00E04486">
            <w:pPr>
              <w:spacing w:after="0"/>
              <w:jc w:val="center"/>
              <w:rPr>
                <w:sz w:val="24"/>
                <w:szCs w:val="24"/>
              </w:rPr>
            </w:pPr>
            <w:r w:rsidRPr="00E91F37">
              <w:rPr>
                <w:sz w:val="24"/>
                <w:szCs w:val="24"/>
              </w:rPr>
              <w:t>90%</w:t>
            </w:r>
          </w:p>
        </w:tc>
        <w:tc>
          <w:tcPr>
            <w:tcW w:w="1980" w:type="dxa"/>
            <w:vAlign w:val="center"/>
          </w:tcPr>
          <w:p w14:paraId="38F1A121" w14:textId="77777777" w:rsidR="009E79ED" w:rsidRPr="00E91F37" w:rsidRDefault="009E79ED" w:rsidP="00E04486">
            <w:pPr>
              <w:spacing w:after="0"/>
              <w:jc w:val="center"/>
              <w:rPr>
                <w:sz w:val="24"/>
                <w:szCs w:val="24"/>
              </w:rPr>
            </w:pPr>
            <w:r w:rsidRPr="00E91F37">
              <w:rPr>
                <w:sz w:val="24"/>
                <w:szCs w:val="24"/>
              </w:rPr>
              <w:t>Excellent</w:t>
            </w:r>
          </w:p>
        </w:tc>
        <w:tc>
          <w:tcPr>
            <w:tcW w:w="5850" w:type="dxa"/>
            <w:vAlign w:val="center"/>
          </w:tcPr>
          <w:p w14:paraId="28BF3CEA" w14:textId="034C38DF" w:rsidR="009E79ED" w:rsidRPr="00E91F37" w:rsidRDefault="009E79ED" w:rsidP="00E04486">
            <w:pPr>
              <w:spacing w:after="0"/>
              <w:rPr>
                <w:sz w:val="24"/>
                <w:szCs w:val="24"/>
              </w:rPr>
            </w:pPr>
            <w:r w:rsidRPr="00E91F37">
              <w:rPr>
                <w:sz w:val="24"/>
                <w:szCs w:val="24"/>
              </w:rPr>
              <w:t xml:space="preserve">Response fully addresses the requirements being scored with a high degree of confidence in the </w:t>
            </w:r>
            <w:r w:rsidR="00977DE8">
              <w:rPr>
                <w:sz w:val="24"/>
                <w:szCs w:val="24"/>
              </w:rPr>
              <w:t>A</w:t>
            </w:r>
            <w:r w:rsidR="00403F6F" w:rsidRPr="00E91F37">
              <w:rPr>
                <w:sz w:val="24"/>
                <w:szCs w:val="24"/>
              </w:rPr>
              <w:t>pplicant</w:t>
            </w:r>
            <w:r w:rsidRPr="00E91F37">
              <w:rPr>
                <w:sz w:val="24"/>
                <w:szCs w:val="24"/>
              </w:rPr>
              <w:t xml:space="preserve">’s response or proposed solution.  </w:t>
            </w:r>
            <w:r w:rsidR="00D11F0F" w:rsidRPr="00E91F37">
              <w:rPr>
                <w:sz w:val="24"/>
                <w:szCs w:val="24"/>
              </w:rPr>
              <w:t>Applicant</w:t>
            </w:r>
            <w:r w:rsidRPr="00E91F37">
              <w:rPr>
                <w:sz w:val="24"/>
                <w:szCs w:val="24"/>
              </w:rPr>
              <w:t xml:space="preserve"> offers one or more enhancing features, methods or approaches exceeding basic expectations.</w:t>
            </w:r>
          </w:p>
        </w:tc>
      </w:tr>
      <w:tr w:rsidR="00181269" w:rsidRPr="00E91F37" w14:paraId="6C828325" w14:textId="77777777" w:rsidTr="00292DC8">
        <w:trPr>
          <w:trHeight w:val="253"/>
        </w:trPr>
        <w:tc>
          <w:tcPr>
            <w:tcW w:w="1530" w:type="dxa"/>
            <w:vAlign w:val="center"/>
          </w:tcPr>
          <w:p w14:paraId="09397AB7" w14:textId="77777777" w:rsidR="00181269" w:rsidRPr="00E91F37" w:rsidRDefault="00181269" w:rsidP="00E04486">
            <w:pPr>
              <w:spacing w:after="0"/>
              <w:jc w:val="center"/>
              <w:rPr>
                <w:sz w:val="24"/>
                <w:szCs w:val="24"/>
              </w:rPr>
            </w:pPr>
            <w:r w:rsidRPr="00E91F37">
              <w:rPr>
                <w:sz w:val="24"/>
                <w:szCs w:val="24"/>
              </w:rPr>
              <w:t>95%</w:t>
            </w:r>
          </w:p>
        </w:tc>
        <w:tc>
          <w:tcPr>
            <w:tcW w:w="1980" w:type="dxa"/>
            <w:vAlign w:val="center"/>
          </w:tcPr>
          <w:p w14:paraId="7D25777F" w14:textId="77777777" w:rsidR="00181269" w:rsidRPr="00E91F37" w:rsidRDefault="00181269" w:rsidP="00E04486">
            <w:pPr>
              <w:spacing w:after="0"/>
              <w:jc w:val="center"/>
              <w:rPr>
                <w:sz w:val="24"/>
                <w:szCs w:val="24"/>
              </w:rPr>
            </w:pPr>
            <w:r w:rsidRPr="00E91F37">
              <w:rPr>
                <w:sz w:val="24"/>
                <w:szCs w:val="24"/>
              </w:rPr>
              <w:t>Between Excellent and Exceptional</w:t>
            </w:r>
          </w:p>
        </w:tc>
        <w:tc>
          <w:tcPr>
            <w:tcW w:w="5850" w:type="dxa"/>
            <w:vAlign w:val="center"/>
          </w:tcPr>
          <w:p w14:paraId="21664C1C" w14:textId="12F007B4" w:rsidR="00181269" w:rsidRPr="00E91F37" w:rsidRDefault="00181269" w:rsidP="001D3518">
            <w:pPr>
              <w:spacing w:after="0"/>
              <w:rPr>
                <w:sz w:val="24"/>
                <w:szCs w:val="24"/>
              </w:rPr>
            </w:pPr>
            <w:r w:rsidRPr="00E91F37">
              <w:rPr>
                <w:sz w:val="24"/>
                <w:szCs w:val="24"/>
              </w:rPr>
              <w:t xml:space="preserve">Response fully addresses the requirements being scored with a better than excellent degree of confidence in the </w:t>
            </w:r>
            <w:r w:rsidR="00977DE8">
              <w:rPr>
                <w:sz w:val="24"/>
                <w:szCs w:val="24"/>
              </w:rPr>
              <w:t>A</w:t>
            </w:r>
            <w:r w:rsidRPr="00E91F37">
              <w:rPr>
                <w:sz w:val="24"/>
                <w:szCs w:val="24"/>
              </w:rPr>
              <w:t>pplicant’s response or proposed solution. Applicant offers one or more enhancing features, methods or approaches exceeding basic expectations.</w:t>
            </w:r>
          </w:p>
        </w:tc>
      </w:tr>
      <w:tr w:rsidR="009E79ED" w:rsidRPr="00E91F37" w14:paraId="31E79889" w14:textId="77777777" w:rsidTr="00292DC8">
        <w:trPr>
          <w:trHeight w:val="253"/>
        </w:trPr>
        <w:tc>
          <w:tcPr>
            <w:tcW w:w="1530" w:type="dxa"/>
            <w:vAlign w:val="center"/>
          </w:tcPr>
          <w:p w14:paraId="65EE0C63" w14:textId="77777777" w:rsidR="009E79ED" w:rsidRPr="00E91F37" w:rsidRDefault="009E79ED" w:rsidP="00E04486">
            <w:pPr>
              <w:spacing w:after="0"/>
              <w:jc w:val="center"/>
              <w:rPr>
                <w:sz w:val="24"/>
                <w:szCs w:val="24"/>
              </w:rPr>
            </w:pPr>
            <w:r w:rsidRPr="00E91F37">
              <w:rPr>
                <w:sz w:val="24"/>
                <w:szCs w:val="24"/>
              </w:rPr>
              <w:t>100%</w:t>
            </w:r>
          </w:p>
        </w:tc>
        <w:tc>
          <w:tcPr>
            <w:tcW w:w="1980" w:type="dxa"/>
            <w:vAlign w:val="center"/>
          </w:tcPr>
          <w:p w14:paraId="785E2C2B" w14:textId="77777777" w:rsidR="009E79ED" w:rsidRPr="00E91F37" w:rsidRDefault="009E79ED" w:rsidP="00E04486">
            <w:pPr>
              <w:spacing w:after="0"/>
              <w:jc w:val="center"/>
              <w:rPr>
                <w:sz w:val="24"/>
                <w:szCs w:val="24"/>
              </w:rPr>
            </w:pPr>
            <w:r w:rsidRPr="00E91F37">
              <w:rPr>
                <w:sz w:val="24"/>
                <w:szCs w:val="24"/>
              </w:rPr>
              <w:t>Exceptional</w:t>
            </w:r>
          </w:p>
        </w:tc>
        <w:tc>
          <w:tcPr>
            <w:tcW w:w="5850" w:type="dxa"/>
            <w:vAlign w:val="center"/>
          </w:tcPr>
          <w:p w14:paraId="4FD177A3" w14:textId="2665DBCF" w:rsidR="009E79ED" w:rsidRPr="00E91F37" w:rsidRDefault="009E79ED" w:rsidP="00E04486">
            <w:pPr>
              <w:spacing w:after="0"/>
              <w:rPr>
                <w:sz w:val="24"/>
                <w:szCs w:val="24"/>
              </w:rPr>
            </w:pPr>
            <w:r w:rsidRPr="00E91F37">
              <w:rPr>
                <w:sz w:val="24"/>
                <w:szCs w:val="24"/>
              </w:rPr>
              <w:t xml:space="preserve">All requirements are addressed with the highest degree of confidence in the </w:t>
            </w:r>
            <w:r w:rsidR="00977DE8">
              <w:rPr>
                <w:sz w:val="24"/>
                <w:szCs w:val="24"/>
              </w:rPr>
              <w:t>A</w:t>
            </w:r>
            <w:r w:rsidR="00403F6F" w:rsidRPr="00E91F37">
              <w:rPr>
                <w:sz w:val="24"/>
                <w:szCs w:val="24"/>
              </w:rPr>
              <w:t>pplicant</w:t>
            </w:r>
            <w:r w:rsidRPr="00E91F37">
              <w:rPr>
                <w:sz w:val="24"/>
                <w:szCs w:val="24"/>
              </w:rPr>
              <w:t>’s response or proposed solution. The response exceeds the requirements in providing multiple enhancing features, a creative approach, or an exceptional solution.</w:t>
            </w:r>
          </w:p>
        </w:tc>
      </w:tr>
      <w:bookmarkEnd w:id="109"/>
    </w:tbl>
    <w:p w14:paraId="1CD37DF6" w14:textId="77777777" w:rsidR="007D60E9" w:rsidRPr="00292DC8" w:rsidRDefault="00C52549" w:rsidP="00E04486">
      <w:pPr>
        <w:spacing w:after="0"/>
      </w:pPr>
      <w:r w:rsidRPr="00292DC8">
        <w:br w:type="page"/>
      </w:r>
    </w:p>
    <w:p w14:paraId="78941710" w14:textId="4A1D4488" w:rsidR="00473A88" w:rsidRPr="00050087" w:rsidRDefault="00473A88" w:rsidP="00D34B6A">
      <w:pPr>
        <w:pStyle w:val="Heading2"/>
        <w:keepNext w:val="0"/>
        <w:numPr>
          <w:ilvl w:val="2"/>
          <w:numId w:val="22"/>
        </w:numPr>
        <w:spacing w:before="0" w:after="0"/>
        <w:ind w:left="720" w:hanging="720"/>
      </w:pPr>
      <w:bookmarkStart w:id="110" w:name="_Toc127443081"/>
      <w:bookmarkStart w:id="111" w:name="_Toc182836947"/>
      <w:r w:rsidRPr="00050087">
        <w:lastRenderedPageBreak/>
        <w:t>Evaluation Criteria</w:t>
      </w:r>
      <w:bookmarkEnd w:id="110"/>
      <w:bookmarkEnd w:id="111"/>
    </w:p>
    <w:p w14:paraId="60E580D3" w14:textId="054B76C6" w:rsidR="00AB3DDD" w:rsidRPr="00050087" w:rsidRDefault="00AB3DDD" w:rsidP="00292DC8">
      <w:pPr>
        <w:spacing w:after="0"/>
        <w:rPr>
          <w:szCs w:val="22"/>
        </w:rPr>
      </w:pPr>
    </w:p>
    <w:p w14:paraId="5F8C0BE5" w14:textId="77777777" w:rsidR="00B44BC3" w:rsidRPr="00050087" w:rsidRDefault="00B44BC3" w:rsidP="00E04486">
      <w:pPr>
        <w:spacing w:after="0"/>
        <w:rPr>
          <w:b/>
          <w:szCs w:val="22"/>
        </w:rPr>
        <w:sectPr w:rsidR="00B44BC3" w:rsidRPr="00050087" w:rsidSect="007B0296">
          <w:headerReference w:type="even" r:id="rId49"/>
          <w:headerReference w:type="default" r:id="rId50"/>
          <w:footerReference w:type="default" r:id="rId51"/>
          <w:headerReference w:type="first" r:id="rId52"/>
          <w:footerReference w:type="first" r:id="rId53"/>
          <w:pgSz w:w="12240" w:h="15840" w:code="1"/>
          <w:pgMar w:top="979" w:right="1440" w:bottom="1260" w:left="1440" w:header="720" w:footer="720" w:gutter="0"/>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E91F37" w14:paraId="1C1AAA95" w14:textId="77777777" w:rsidTr="00847D7C">
        <w:tc>
          <w:tcPr>
            <w:tcW w:w="7863" w:type="dxa"/>
            <w:shd w:val="clear" w:color="auto" w:fill="D9D9D9" w:themeFill="background1" w:themeFillShade="D9"/>
          </w:tcPr>
          <w:p w14:paraId="1AB149F4" w14:textId="77777777" w:rsidR="000026DD" w:rsidRPr="00292DC8" w:rsidRDefault="00556B28" w:rsidP="00292DC8">
            <w:pPr>
              <w:spacing w:after="0"/>
              <w:ind w:left="720"/>
              <w:jc w:val="center"/>
              <w:rPr>
                <w:b/>
                <w:sz w:val="24"/>
                <w:highlight w:val="yellow"/>
              </w:rPr>
            </w:pPr>
            <w:r w:rsidRPr="00E91F37">
              <w:rPr>
                <w:b/>
                <w:sz w:val="24"/>
                <w:szCs w:val="24"/>
              </w:rPr>
              <w:t>Criterion</w:t>
            </w:r>
          </w:p>
        </w:tc>
        <w:tc>
          <w:tcPr>
            <w:tcW w:w="1487" w:type="dxa"/>
            <w:shd w:val="clear" w:color="auto" w:fill="D9D9D9" w:themeFill="background1" w:themeFillShade="D9"/>
          </w:tcPr>
          <w:p w14:paraId="1E6ECF7D" w14:textId="77777777" w:rsidR="000026DD" w:rsidRPr="00E91F37" w:rsidRDefault="00556B28" w:rsidP="00E04486">
            <w:pPr>
              <w:spacing w:after="0"/>
              <w:jc w:val="center"/>
              <w:rPr>
                <w:sz w:val="24"/>
                <w:szCs w:val="24"/>
              </w:rPr>
            </w:pPr>
            <w:r w:rsidRPr="00E91F37">
              <w:rPr>
                <w:b/>
                <w:sz w:val="24"/>
                <w:szCs w:val="24"/>
              </w:rPr>
              <w:t>Possible Points</w:t>
            </w:r>
          </w:p>
        </w:tc>
      </w:tr>
      <w:tr w:rsidR="00F42C87" w:rsidRPr="000B2485" w14:paraId="62653CBB" w14:textId="77777777" w:rsidTr="00847D7C">
        <w:trPr>
          <w:trHeight w:val="2791"/>
        </w:trPr>
        <w:tc>
          <w:tcPr>
            <w:tcW w:w="7863" w:type="dxa"/>
          </w:tcPr>
          <w:p w14:paraId="78F39A43" w14:textId="77777777" w:rsidR="00E33474" w:rsidRPr="00BA107D" w:rsidRDefault="00E33474" w:rsidP="00847D7C">
            <w:pPr>
              <w:pStyle w:val="ListParagraph"/>
              <w:numPr>
                <w:ilvl w:val="0"/>
                <w:numId w:val="91"/>
              </w:numPr>
              <w:spacing w:after="0"/>
              <w:rPr>
                <w:b/>
                <w:bCs/>
                <w:sz w:val="24"/>
              </w:rPr>
            </w:pPr>
            <w:r w:rsidRPr="00BA107D">
              <w:rPr>
                <w:b/>
                <w:bCs/>
                <w:sz w:val="24"/>
              </w:rPr>
              <w:t>Project Implementation</w:t>
            </w:r>
          </w:p>
          <w:p w14:paraId="3471F0B4" w14:textId="77777777" w:rsidR="00E33474" w:rsidRPr="00D1204C" w:rsidRDefault="00E33474" w:rsidP="00292DC8">
            <w:pPr>
              <w:spacing w:after="0"/>
              <w:rPr>
                <w:sz w:val="24"/>
                <w:szCs w:val="24"/>
              </w:rPr>
            </w:pPr>
            <w:r w:rsidRPr="00D1204C">
              <w:rPr>
                <w:sz w:val="24"/>
                <w:szCs w:val="24"/>
              </w:rPr>
              <w:t>Applications will be evaluated on the degree to which:</w:t>
            </w:r>
          </w:p>
          <w:p w14:paraId="122C06AE" w14:textId="5292A9F9" w:rsidR="00E33474" w:rsidRPr="00D1204C" w:rsidRDefault="0075370A" w:rsidP="00E33474">
            <w:pPr>
              <w:numPr>
                <w:ilvl w:val="0"/>
                <w:numId w:val="28"/>
              </w:numPr>
              <w:spacing w:after="0"/>
              <w:rPr>
                <w:sz w:val="24"/>
                <w:szCs w:val="24"/>
              </w:rPr>
            </w:pPr>
            <w:r w:rsidRPr="00D1204C">
              <w:rPr>
                <w:sz w:val="24"/>
                <w:szCs w:val="24"/>
              </w:rPr>
              <w:t>The project will achieve the purpose of this solicitation</w:t>
            </w:r>
            <w:r w:rsidR="00AA0CDA" w:rsidRPr="00D1204C">
              <w:rPr>
                <w:sz w:val="24"/>
                <w:szCs w:val="24"/>
              </w:rPr>
              <w:t xml:space="preserve"> and meets</w:t>
            </w:r>
            <w:r w:rsidR="00D43DB5" w:rsidRPr="00D1204C">
              <w:rPr>
                <w:sz w:val="24"/>
                <w:szCs w:val="24"/>
              </w:rPr>
              <w:t xml:space="preserve"> </w:t>
            </w:r>
            <w:r w:rsidRPr="00D1204C">
              <w:rPr>
                <w:sz w:val="24"/>
                <w:szCs w:val="24"/>
              </w:rPr>
              <w:t xml:space="preserve">the charging equipment </w:t>
            </w:r>
            <w:r w:rsidR="00FB60B2" w:rsidRPr="00D1204C">
              <w:rPr>
                <w:sz w:val="24"/>
                <w:szCs w:val="24"/>
              </w:rPr>
              <w:t xml:space="preserve">requirements, per Section II.B.4. </w:t>
            </w:r>
          </w:p>
          <w:p w14:paraId="3E08FA28" w14:textId="77777777" w:rsidR="00E33474" w:rsidRPr="00D1204C" w:rsidRDefault="00E33474" w:rsidP="00292DC8">
            <w:pPr>
              <w:numPr>
                <w:ilvl w:val="0"/>
                <w:numId w:val="28"/>
              </w:numPr>
              <w:spacing w:after="0"/>
              <w:contextualSpacing/>
              <w:rPr>
                <w:sz w:val="24"/>
                <w:szCs w:val="24"/>
              </w:rPr>
            </w:pPr>
            <w:r w:rsidRPr="00D1204C">
              <w:rPr>
                <w:sz w:val="24"/>
                <w:szCs w:val="24"/>
              </w:rPr>
              <w:t>Sites are future-proofed for additional chargers or higher charging capacity.</w:t>
            </w:r>
          </w:p>
          <w:p w14:paraId="7971AC2A" w14:textId="7F5E05FF" w:rsidR="00E33474" w:rsidRPr="00D1204C" w:rsidRDefault="00E33474" w:rsidP="00292DC8">
            <w:pPr>
              <w:numPr>
                <w:ilvl w:val="0"/>
                <w:numId w:val="28"/>
              </w:numPr>
              <w:spacing w:after="0"/>
              <w:contextualSpacing/>
              <w:rPr>
                <w:sz w:val="24"/>
                <w:szCs w:val="24"/>
              </w:rPr>
            </w:pPr>
            <w:r w:rsidRPr="00D1204C">
              <w:rPr>
                <w:sz w:val="24"/>
                <w:szCs w:val="24"/>
              </w:rPr>
              <w:t>The project maximizes charger utilization. Signage is adequate and will increase charger utilization rates.</w:t>
            </w:r>
          </w:p>
          <w:p w14:paraId="18E6CD15" w14:textId="17AA5C53" w:rsidR="00E33474" w:rsidRPr="00D1204C" w:rsidRDefault="00E33474" w:rsidP="00292DC8">
            <w:pPr>
              <w:numPr>
                <w:ilvl w:val="0"/>
                <w:numId w:val="28"/>
              </w:numPr>
              <w:spacing w:after="0"/>
              <w:contextualSpacing/>
              <w:rPr>
                <w:sz w:val="24"/>
                <w:szCs w:val="24"/>
              </w:rPr>
            </w:pPr>
            <w:r w:rsidRPr="00D1204C">
              <w:rPr>
                <w:sz w:val="24"/>
                <w:szCs w:val="24"/>
              </w:rPr>
              <w:t xml:space="preserve">The project site(s) offers amenities to charging customers. </w:t>
            </w:r>
          </w:p>
          <w:p w14:paraId="74B6E82E" w14:textId="78824555" w:rsidR="00E92234" w:rsidRPr="00D1204C" w:rsidRDefault="00E33474" w:rsidP="007901DD">
            <w:pPr>
              <w:pStyle w:val="ListParagraph"/>
              <w:numPr>
                <w:ilvl w:val="0"/>
                <w:numId w:val="28"/>
              </w:numPr>
              <w:spacing w:after="0"/>
              <w:contextualSpacing/>
              <w:rPr>
                <w:sz w:val="24"/>
                <w:szCs w:val="24"/>
              </w:rPr>
            </w:pPr>
            <w:r w:rsidRPr="00D1204C">
              <w:rPr>
                <w:sz w:val="24"/>
                <w:szCs w:val="24"/>
              </w:rPr>
              <w:t>The project adequately addresses safety and liability issues.</w:t>
            </w:r>
          </w:p>
          <w:p w14:paraId="6A86D94D" w14:textId="6C8CAD21" w:rsidR="00582A62" w:rsidRPr="00470A0B" w:rsidRDefault="00467E4C" w:rsidP="00470A0B">
            <w:pPr>
              <w:pStyle w:val="ListParagraph"/>
              <w:numPr>
                <w:ilvl w:val="0"/>
                <w:numId w:val="28"/>
              </w:numPr>
              <w:spacing w:after="60"/>
              <w:contextualSpacing/>
              <w:rPr>
                <w:sz w:val="24"/>
                <w:szCs w:val="24"/>
              </w:rPr>
            </w:pPr>
            <w:r w:rsidRPr="00D1204C">
              <w:rPr>
                <w:sz w:val="24"/>
                <w:szCs w:val="24"/>
              </w:rPr>
              <w:t>Charger operations will continue beyond the CEC agreement term.</w:t>
            </w:r>
          </w:p>
        </w:tc>
        <w:tc>
          <w:tcPr>
            <w:tcW w:w="1487" w:type="dxa"/>
          </w:tcPr>
          <w:p w14:paraId="1FED4851" w14:textId="77777777" w:rsidR="00447920" w:rsidRPr="000B2485" w:rsidRDefault="00447920" w:rsidP="00E04486">
            <w:pPr>
              <w:spacing w:after="0"/>
              <w:jc w:val="center"/>
              <w:rPr>
                <w:sz w:val="24"/>
                <w:szCs w:val="24"/>
              </w:rPr>
            </w:pPr>
          </w:p>
          <w:p w14:paraId="2FAEDD1C" w14:textId="5F8F88DA" w:rsidR="00F42C87" w:rsidRPr="000B2485" w:rsidRDefault="00FE7260" w:rsidP="00E04486">
            <w:pPr>
              <w:spacing w:after="0"/>
              <w:jc w:val="center"/>
              <w:rPr>
                <w:sz w:val="24"/>
                <w:szCs w:val="24"/>
              </w:rPr>
            </w:pPr>
            <w:r w:rsidRPr="000B2485">
              <w:rPr>
                <w:sz w:val="24"/>
                <w:szCs w:val="24"/>
              </w:rPr>
              <w:t>15</w:t>
            </w:r>
          </w:p>
        </w:tc>
      </w:tr>
      <w:tr w:rsidR="00CE31D9" w:rsidRPr="00E91F37" w14:paraId="1C6BA276" w14:textId="77777777" w:rsidTr="00847D7C">
        <w:trPr>
          <w:trHeight w:val="2539"/>
        </w:trPr>
        <w:tc>
          <w:tcPr>
            <w:tcW w:w="7863" w:type="dxa"/>
          </w:tcPr>
          <w:p w14:paraId="7F18516F" w14:textId="2081F368" w:rsidR="00E33474" w:rsidRPr="00BA53E8" w:rsidRDefault="00E33474" w:rsidP="00847D7C">
            <w:pPr>
              <w:pStyle w:val="ListParagraph"/>
              <w:numPr>
                <w:ilvl w:val="0"/>
                <w:numId w:val="91"/>
              </w:numPr>
              <w:spacing w:after="0"/>
              <w:rPr>
                <w:b/>
                <w:sz w:val="24"/>
                <w:szCs w:val="24"/>
              </w:rPr>
            </w:pPr>
            <w:r w:rsidRPr="00BA53E8">
              <w:rPr>
                <w:b/>
                <w:sz w:val="24"/>
                <w:szCs w:val="24"/>
              </w:rPr>
              <w:t>Project Readiness</w:t>
            </w:r>
          </w:p>
          <w:p w14:paraId="62F91CDD" w14:textId="77777777" w:rsidR="00E33474" w:rsidRPr="00E91F37" w:rsidRDefault="00E33474" w:rsidP="00292DC8">
            <w:pPr>
              <w:spacing w:after="0"/>
              <w:rPr>
                <w:sz w:val="24"/>
                <w:szCs w:val="24"/>
              </w:rPr>
            </w:pPr>
            <w:r w:rsidRPr="00E91F37">
              <w:rPr>
                <w:sz w:val="24"/>
                <w:szCs w:val="24"/>
              </w:rPr>
              <w:t>Applications will be evaluated on the degree to which:</w:t>
            </w:r>
          </w:p>
          <w:p w14:paraId="09D528C6" w14:textId="21CCF47D" w:rsidR="00E33474" w:rsidRPr="006B5D2C" w:rsidRDefault="00E33474" w:rsidP="00E33474">
            <w:pPr>
              <w:keepNext/>
              <w:numPr>
                <w:ilvl w:val="0"/>
                <w:numId w:val="28"/>
              </w:numPr>
              <w:spacing w:after="0"/>
              <w:rPr>
                <w:rFonts w:eastAsia="Arial"/>
                <w:sz w:val="24"/>
                <w:szCs w:val="24"/>
              </w:rPr>
            </w:pPr>
            <w:r w:rsidRPr="006B5D2C">
              <w:rPr>
                <w:sz w:val="24"/>
                <w:szCs w:val="24"/>
              </w:rPr>
              <w:t>Site control or access rights have been secured.</w:t>
            </w:r>
          </w:p>
          <w:p w14:paraId="5189E947" w14:textId="1B1EB731" w:rsidR="00E33474" w:rsidRPr="00397E42" w:rsidRDefault="00E33474" w:rsidP="00292DC8">
            <w:pPr>
              <w:keepNext/>
              <w:numPr>
                <w:ilvl w:val="0"/>
                <w:numId w:val="28"/>
              </w:numPr>
              <w:spacing w:after="0"/>
              <w:rPr>
                <w:rFonts w:eastAsia="Arial"/>
                <w:sz w:val="24"/>
                <w:szCs w:val="24"/>
              </w:rPr>
            </w:pPr>
            <w:r w:rsidRPr="006B5D2C">
              <w:rPr>
                <w:sz w:val="24"/>
                <w:szCs w:val="24"/>
              </w:rPr>
              <w:t xml:space="preserve">The </w:t>
            </w:r>
            <w:r>
              <w:rPr>
                <w:sz w:val="24"/>
                <w:szCs w:val="24"/>
              </w:rPr>
              <w:t>schedule for permitting, CEQA review, procurement of equipment, and utility energization is expediated and reasonable.</w:t>
            </w:r>
          </w:p>
          <w:p w14:paraId="32C72F39" w14:textId="2A88F7D1" w:rsidR="00E33474" w:rsidRDefault="00E33474" w:rsidP="00E33474">
            <w:pPr>
              <w:keepNext/>
              <w:numPr>
                <w:ilvl w:val="0"/>
                <w:numId w:val="28"/>
              </w:numPr>
              <w:spacing w:after="0"/>
              <w:rPr>
                <w:rFonts w:eastAsia="Arial"/>
                <w:sz w:val="24"/>
                <w:szCs w:val="24"/>
              </w:rPr>
            </w:pPr>
            <w:r>
              <w:rPr>
                <w:rFonts w:eastAsia="Arial"/>
                <w:sz w:val="24"/>
                <w:szCs w:val="24"/>
              </w:rPr>
              <w:t>Ri</w:t>
            </w:r>
            <w:r w:rsidRPr="005E088B">
              <w:rPr>
                <w:rFonts w:eastAsia="Arial"/>
                <w:sz w:val="24"/>
                <w:szCs w:val="24"/>
              </w:rPr>
              <w:t>sks, barriers, and limitations to successful project completion</w:t>
            </w:r>
            <w:r>
              <w:rPr>
                <w:rFonts w:eastAsia="Arial"/>
                <w:sz w:val="24"/>
                <w:szCs w:val="24"/>
              </w:rPr>
              <w:t xml:space="preserve"> are identified and mitigated.</w:t>
            </w:r>
          </w:p>
          <w:p w14:paraId="40925798" w14:textId="26B61B24" w:rsidR="00CE31D9" w:rsidRPr="00470A0B" w:rsidRDefault="00467E4C" w:rsidP="00470A0B">
            <w:pPr>
              <w:pStyle w:val="ListParagraph"/>
              <w:numPr>
                <w:ilvl w:val="0"/>
                <w:numId w:val="28"/>
              </w:numPr>
              <w:spacing w:after="60"/>
              <w:contextualSpacing/>
              <w:rPr>
                <w:rFonts w:eastAsia="Arial"/>
                <w:sz w:val="24"/>
                <w:szCs w:val="24"/>
              </w:rPr>
            </w:pPr>
            <w:r>
              <w:rPr>
                <w:rFonts w:eastAsia="Arial"/>
                <w:sz w:val="24"/>
                <w:szCs w:val="24"/>
              </w:rPr>
              <w:t>Project is supported by site hosts, residents, project partners, utilities, and interested stakeholders.</w:t>
            </w:r>
          </w:p>
        </w:tc>
        <w:tc>
          <w:tcPr>
            <w:tcW w:w="1487" w:type="dxa"/>
          </w:tcPr>
          <w:p w14:paraId="49372F2B" w14:textId="77777777" w:rsidR="00CE31D9" w:rsidRPr="00E91F37" w:rsidRDefault="00CE31D9" w:rsidP="00CE31D9">
            <w:pPr>
              <w:spacing w:after="0"/>
              <w:jc w:val="center"/>
              <w:rPr>
                <w:sz w:val="24"/>
                <w:szCs w:val="24"/>
              </w:rPr>
            </w:pPr>
          </w:p>
          <w:p w14:paraId="6519735D" w14:textId="4ECC1941" w:rsidR="00447920" w:rsidRPr="00E91F37" w:rsidRDefault="00447920" w:rsidP="00447920">
            <w:pPr>
              <w:spacing w:after="0"/>
              <w:jc w:val="center"/>
              <w:rPr>
                <w:sz w:val="24"/>
                <w:szCs w:val="24"/>
              </w:rPr>
            </w:pPr>
            <w:r>
              <w:rPr>
                <w:sz w:val="24"/>
                <w:szCs w:val="24"/>
              </w:rPr>
              <w:t>20</w:t>
            </w:r>
          </w:p>
        </w:tc>
      </w:tr>
      <w:tr w:rsidR="002038EC" w:rsidRPr="00E91F37" w14:paraId="28434270" w14:textId="77777777" w:rsidTr="00847D7C">
        <w:tc>
          <w:tcPr>
            <w:tcW w:w="7863" w:type="dxa"/>
          </w:tcPr>
          <w:p w14:paraId="2DDF522C" w14:textId="77777777" w:rsidR="002038EC" w:rsidRPr="00D1204C" w:rsidRDefault="002038EC" w:rsidP="00BA53E8">
            <w:pPr>
              <w:pStyle w:val="paragraph"/>
              <w:numPr>
                <w:ilvl w:val="0"/>
                <w:numId w:val="91"/>
              </w:numPr>
              <w:spacing w:before="0" w:beforeAutospacing="0" w:after="0" w:afterAutospacing="0"/>
              <w:textAlignment w:val="baseline"/>
              <w:rPr>
                <w:rFonts w:ascii="Arial" w:hAnsi="Arial" w:cs="Arial"/>
              </w:rPr>
            </w:pPr>
            <w:r w:rsidRPr="00D1204C">
              <w:rPr>
                <w:rStyle w:val="normaltextrun"/>
                <w:rFonts w:ascii="Arial" w:hAnsi="Arial" w:cs="Arial"/>
                <w:b/>
                <w:bCs/>
              </w:rPr>
              <w:t>Priority Population kW Weighted Average</w:t>
            </w:r>
            <w:r w:rsidRPr="00D1204C">
              <w:rPr>
                <w:rStyle w:val="eop"/>
                <w:rFonts w:ascii="Arial" w:hAnsi="Arial" w:cs="Arial"/>
              </w:rPr>
              <w:t> </w:t>
            </w:r>
          </w:p>
          <w:p w14:paraId="6B602B0A" w14:textId="77777777" w:rsidR="002038EC" w:rsidRPr="00D1204C" w:rsidRDefault="002038EC" w:rsidP="00BA53E8">
            <w:pPr>
              <w:pStyle w:val="paragraph"/>
              <w:spacing w:before="0" w:beforeAutospacing="0" w:after="0" w:afterAutospacing="0"/>
              <w:textAlignment w:val="baseline"/>
              <w:rPr>
                <w:rFonts w:ascii="Arial" w:hAnsi="Arial" w:cs="Arial"/>
              </w:rPr>
            </w:pPr>
            <w:r w:rsidRPr="00D1204C">
              <w:rPr>
                <w:rStyle w:val="normaltextrun"/>
                <w:rFonts w:ascii="Arial" w:hAnsi="Arial" w:cs="Arial"/>
              </w:rPr>
              <w:t>Scores in this category will be calculated by multiplying the number of possible points available in this category (5) by the Priority Population kW Weighted Average Score.</w:t>
            </w:r>
            <w:r w:rsidRPr="00D1204C">
              <w:rPr>
                <w:rStyle w:val="eop"/>
                <w:rFonts w:ascii="Arial" w:hAnsi="Arial" w:cs="Arial"/>
              </w:rPr>
              <w:t> </w:t>
            </w:r>
          </w:p>
          <w:p w14:paraId="64FFBB78" w14:textId="38B80716" w:rsidR="002038EC" w:rsidRPr="00847D7C" w:rsidRDefault="002038EC" w:rsidP="00470A0B">
            <w:pPr>
              <w:pStyle w:val="ListParagraph"/>
              <w:numPr>
                <w:ilvl w:val="0"/>
                <w:numId w:val="28"/>
              </w:numPr>
              <w:spacing w:after="60"/>
              <w:contextualSpacing/>
              <w:rPr>
                <w:b/>
              </w:rPr>
            </w:pPr>
            <w:r w:rsidRPr="00D1204C">
              <w:rPr>
                <w:rStyle w:val="normaltextrun"/>
              </w:rPr>
              <w:t>For example, if a project has a Priority Population kW Weighted Average Score of .8, the total number of points received in this category would be 4 (i.e. 5 X .8 = 4</w:t>
            </w:r>
            <w:r w:rsidRPr="00470A0B">
              <w:rPr>
                <w:sz w:val="24"/>
                <w:szCs w:val="24"/>
              </w:rPr>
              <w:t>)</w:t>
            </w:r>
          </w:p>
        </w:tc>
        <w:tc>
          <w:tcPr>
            <w:tcW w:w="1487" w:type="dxa"/>
          </w:tcPr>
          <w:p w14:paraId="6625C946" w14:textId="77777777" w:rsidR="002038EC" w:rsidRDefault="002038EC" w:rsidP="00292DC8">
            <w:pPr>
              <w:spacing w:after="0"/>
              <w:jc w:val="center"/>
              <w:rPr>
                <w:sz w:val="24"/>
                <w:szCs w:val="24"/>
              </w:rPr>
            </w:pPr>
          </w:p>
          <w:p w14:paraId="41C7C7A8" w14:textId="527FE009" w:rsidR="00A67B19" w:rsidRPr="00E91F37" w:rsidRDefault="00A67B19" w:rsidP="00292DC8">
            <w:pPr>
              <w:spacing w:after="0"/>
              <w:jc w:val="center"/>
              <w:rPr>
                <w:sz w:val="24"/>
                <w:szCs w:val="24"/>
              </w:rPr>
            </w:pPr>
            <w:r>
              <w:rPr>
                <w:sz w:val="24"/>
                <w:szCs w:val="24"/>
              </w:rPr>
              <w:t>5</w:t>
            </w:r>
          </w:p>
        </w:tc>
      </w:tr>
      <w:tr w:rsidR="00F42C87" w:rsidRPr="00E91F37" w14:paraId="18F72E3B" w14:textId="77777777" w:rsidTr="00847D7C">
        <w:tc>
          <w:tcPr>
            <w:tcW w:w="7863" w:type="dxa"/>
          </w:tcPr>
          <w:p w14:paraId="68443D04" w14:textId="0EC2919D" w:rsidR="00582A62" w:rsidRPr="00D1204C" w:rsidRDefault="00647279" w:rsidP="00847D7C">
            <w:pPr>
              <w:pStyle w:val="ListParagraph"/>
              <w:numPr>
                <w:ilvl w:val="0"/>
                <w:numId w:val="108"/>
              </w:numPr>
              <w:spacing w:after="0"/>
              <w:rPr>
                <w:b/>
                <w:sz w:val="24"/>
                <w:szCs w:val="24"/>
              </w:rPr>
            </w:pPr>
            <w:r w:rsidRPr="00D1204C">
              <w:rPr>
                <w:b/>
                <w:sz w:val="24"/>
                <w:szCs w:val="24"/>
              </w:rPr>
              <w:t xml:space="preserve">Project </w:t>
            </w:r>
            <w:r w:rsidR="00F60569" w:rsidRPr="00D1204C">
              <w:rPr>
                <w:b/>
                <w:sz w:val="24"/>
                <w:szCs w:val="24"/>
              </w:rPr>
              <w:t>Benefits</w:t>
            </w:r>
          </w:p>
          <w:p w14:paraId="1CE5AC7B" w14:textId="5AAC5F82" w:rsidR="00582A62" w:rsidRPr="00D1204C" w:rsidRDefault="00582A62" w:rsidP="00292DC8">
            <w:pPr>
              <w:spacing w:after="0"/>
              <w:rPr>
                <w:sz w:val="24"/>
                <w:szCs w:val="24"/>
              </w:rPr>
            </w:pPr>
            <w:r w:rsidRPr="00D1204C">
              <w:rPr>
                <w:sz w:val="24"/>
                <w:szCs w:val="24"/>
              </w:rPr>
              <w:t>Applications will be evaluated on the degree to which:</w:t>
            </w:r>
          </w:p>
          <w:p w14:paraId="49BABB15" w14:textId="034DD92E" w:rsidR="00EA00D7" w:rsidRPr="00D1204C" w:rsidRDefault="00EA00D7" w:rsidP="00EA00D7">
            <w:pPr>
              <w:keepNext/>
              <w:numPr>
                <w:ilvl w:val="0"/>
                <w:numId w:val="19"/>
              </w:numPr>
              <w:spacing w:after="0"/>
              <w:rPr>
                <w:rFonts w:eastAsia="Arial"/>
                <w:color w:val="000000" w:themeColor="text1"/>
                <w:sz w:val="24"/>
                <w:szCs w:val="24"/>
              </w:rPr>
            </w:pPr>
            <w:r w:rsidRPr="00D1204C" w:rsidDel="00EA1016">
              <w:rPr>
                <w:color w:val="000000" w:themeColor="text1"/>
                <w:sz w:val="24"/>
                <w:szCs w:val="24"/>
              </w:rPr>
              <w:t xml:space="preserve">The project will </w:t>
            </w:r>
            <w:r w:rsidRPr="00D1204C">
              <w:rPr>
                <w:color w:val="000000" w:themeColor="text1"/>
                <w:sz w:val="24"/>
                <w:szCs w:val="24"/>
              </w:rPr>
              <w:t>provide reliable fast charging for EV drivers.</w:t>
            </w:r>
          </w:p>
          <w:p w14:paraId="0F2A8594" w14:textId="400382EA" w:rsidR="001C5048" w:rsidRPr="00D1204C" w:rsidRDefault="001C5048" w:rsidP="00292DC8">
            <w:pPr>
              <w:keepNext/>
              <w:numPr>
                <w:ilvl w:val="0"/>
                <w:numId w:val="19"/>
              </w:numPr>
              <w:spacing w:after="0"/>
              <w:rPr>
                <w:rFonts w:eastAsia="Arial"/>
                <w:sz w:val="24"/>
                <w:szCs w:val="24"/>
              </w:rPr>
            </w:pPr>
            <w:r w:rsidRPr="00D1204C">
              <w:rPr>
                <w:sz w:val="24"/>
                <w:szCs w:val="24"/>
              </w:rPr>
              <w:t xml:space="preserve">The proposed project will provide benefits </w:t>
            </w:r>
            <w:r w:rsidR="00F86A67" w:rsidRPr="00D1204C">
              <w:rPr>
                <w:sz w:val="24"/>
                <w:szCs w:val="24"/>
              </w:rPr>
              <w:t>to</w:t>
            </w:r>
            <w:r w:rsidRPr="00D1204C">
              <w:rPr>
                <w:sz w:val="24"/>
                <w:szCs w:val="24"/>
              </w:rPr>
              <w:t xml:space="preserve"> </w:t>
            </w:r>
            <w:r w:rsidR="008113E2" w:rsidRPr="00D1204C">
              <w:rPr>
                <w:sz w:val="24"/>
                <w:szCs w:val="24"/>
              </w:rPr>
              <w:t xml:space="preserve">and increase access to charging and EVs for </w:t>
            </w:r>
            <w:r w:rsidRPr="00D1204C">
              <w:rPr>
                <w:sz w:val="24"/>
                <w:szCs w:val="24"/>
              </w:rPr>
              <w:t>disadvantaged</w:t>
            </w:r>
            <w:r w:rsidR="00F86A67" w:rsidRPr="00D1204C">
              <w:rPr>
                <w:sz w:val="24"/>
                <w:szCs w:val="24"/>
              </w:rPr>
              <w:t>, low-income, or tribal</w:t>
            </w:r>
            <w:r w:rsidRPr="00D1204C">
              <w:rPr>
                <w:sz w:val="24"/>
                <w:szCs w:val="24"/>
              </w:rPr>
              <w:t xml:space="preserve"> communities.</w:t>
            </w:r>
          </w:p>
          <w:p w14:paraId="3B914A9E" w14:textId="07C4D485" w:rsidR="00AA3DF6" w:rsidRPr="00D1204C" w:rsidRDefault="007C3ABD" w:rsidP="00BA53E8">
            <w:pPr>
              <w:numPr>
                <w:ilvl w:val="0"/>
                <w:numId w:val="19"/>
              </w:numPr>
              <w:spacing w:after="0"/>
              <w:rPr>
                <w:sz w:val="24"/>
                <w:szCs w:val="24"/>
              </w:rPr>
            </w:pPr>
            <w:r>
              <w:rPr>
                <w:sz w:val="24"/>
                <w:szCs w:val="24"/>
              </w:rPr>
              <w:t xml:space="preserve">The </w:t>
            </w:r>
            <w:r w:rsidR="0064037C">
              <w:rPr>
                <w:sz w:val="24"/>
                <w:szCs w:val="24"/>
              </w:rPr>
              <w:t>Applicant</w:t>
            </w:r>
            <w:r>
              <w:rPr>
                <w:sz w:val="24"/>
                <w:szCs w:val="24"/>
              </w:rPr>
              <w:t xml:space="preserve"> d</w:t>
            </w:r>
            <w:r w:rsidR="00AA3DF6" w:rsidRPr="00D1204C">
              <w:rPr>
                <w:sz w:val="24"/>
                <w:szCs w:val="24"/>
              </w:rPr>
              <w:t>iscusses methods to reduce or minimize the charging cost to drivers</w:t>
            </w:r>
            <w:r w:rsidR="00D34CA1">
              <w:rPr>
                <w:sz w:val="24"/>
                <w:szCs w:val="24"/>
              </w:rPr>
              <w:t xml:space="preserve"> and d</w:t>
            </w:r>
            <w:r w:rsidR="00AA3DF6" w:rsidRPr="00D1204C">
              <w:rPr>
                <w:sz w:val="24"/>
                <w:szCs w:val="24"/>
              </w:rPr>
              <w:t>ocuments their assumptions.</w:t>
            </w:r>
          </w:p>
          <w:p w14:paraId="28DDFB25" w14:textId="0A868713" w:rsidR="002E6CE1" w:rsidRPr="00D1204C" w:rsidRDefault="001C5048" w:rsidP="00470A0B">
            <w:pPr>
              <w:pStyle w:val="ListParagraph"/>
              <w:numPr>
                <w:ilvl w:val="0"/>
                <w:numId w:val="28"/>
              </w:numPr>
              <w:spacing w:after="60"/>
              <w:contextualSpacing/>
              <w:rPr>
                <w:sz w:val="24"/>
                <w:szCs w:val="24"/>
              </w:rPr>
            </w:pPr>
            <w:r w:rsidRPr="00D1204C">
              <w:rPr>
                <w:color w:val="000000" w:themeColor="text1"/>
                <w:sz w:val="24"/>
                <w:szCs w:val="24"/>
              </w:rPr>
              <w:t>The proposed project maximizes the benefit cost score in terms of GHG reductions per CEC dollar requested.</w:t>
            </w:r>
          </w:p>
        </w:tc>
        <w:tc>
          <w:tcPr>
            <w:tcW w:w="1487" w:type="dxa"/>
          </w:tcPr>
          <w:p w14:paraId="66F88CDC" w14:textId="77777777" w:rsidR="0035525F" w:rsidRPr="00E91F37" w:rsidRDefault="0035525F" w:rsidP="00E04486">
            <w:pPr>
              <w:spacing w:after="0"/>
              <w:jc w:val="center"/>
              <w:rPr>
                <w:sz w:val="24"/>
                <w:szCs w:val="24"/>
              </w:rPr>
            </w:pPr>
          </w:p>
          <w:p w14:paraId="6840CCA1" w14:textId="5C917BDF" w:rsidR="00F42C87" w:rsidRPr="00E91F37" w:rsidRDefault="004F1304" w:rsidP="00E04486">
            <w:pPr>
              <w:spacing w:after="0"/>
              <w:jc w:val="center"/>
              <w:rPr>
                <w:sz w:val="24"/>
                <w:szCs w:val="24"/>
              </w:rPr>
            </w:pPr>
            <w:r>
              <w:rPr>
                <w:sz w:val="24"/>
                <w:szCs w:val="24"/>
              </w:rPr>
              <w:t>1</w:t>
            </w:r>
            <w:r w:rsidR="00307ACF">
              <w:rPr>
                <w:sz w:val="24"/>
                <w:szCs w:val="24"/>
              </w:rPr>
              <w:t>5</w:t>
            </w:r>
          </w:p>
        </w:tc>
      </w:tr>
      <w:tr w:rsidR="007C13B5" w:rsidRPr="00E91F37" w14:paraId="2D7851B1" w14:textId="77777777" w:rsidTr="00847D7C">
        <w:tc>
          <w:tcPr>
            <w:tcW w:w="7863" w:type="dxa"/>
          </w:tcPr>
          <w:p w14:paraId="462A3B77" w14:textId="4592A3A4" w:rsidR="007C13B5" w:rsidRPr="00A53E6A" w:rsidRDefault="00D218D9" w:rsidP="00A53E6A">
            <w:pPr>
              <w:pStyle w:val="paragraph"/>
              <w:keepNext/>
              <w:numPr>
                <w:ilvl w:val="0"/>
                <w:numId w:val="109"/>
              </w:numPr>
              <w:spacing w:before="0" w:beforeAutospacing="0" w:after="0" w:afterAutospacing="0"/>
              <w:textAlignment w:val="baseline"/>
              <w:rPr>
                <w:rFonts w:ascii="Arial" w:hAnsi="Arial" w:cs="Arial"/>
              </w:rPr>
            </w:pPr>
            <w:r w:rsidRPr="00A53E6A">
              <w:rPr>
                <w:rFonts w:ascii="Arial" w:hAnsi="Arial" w:cs="Arial"/>
              </w:rPr>
              <w:lastRenderedPageBreak/>
              <w:br w:type="page"/>
            </w:r>
            <w:r w:rsidR="007C13B5" w:rsidRPr="00A53E6A">
              <w:rPr>
                <w:rStyle w:val="normaltextrun"/>
                <w:rFonts w:ascii="Arial" w:hAnsi="Arial" w:cs="Arial"/>
                <w:b/>
                <w:bCs/>
              </w:rPr>
              <w:t>Cost Effectiveness</w:t>
            </w:r>
            <w:r w:rsidR="007C13B5" w:rsidRPr="00A53E6A">
              <w:rPr>
                <w:rStyle w:val="eop"/>
                <w:rFonts w:ascii="Arial" w:hAnsi="Arial" w:cs="Arial"/>
              </w:rPr>
              <w:t> </w:t>
            </w:r>
          </w:p>
          <w:p w14:paraId="5D3823D6" w14:textId="087FDE2A" w:rsidR="007C13B5" w:rsidRPr="00A53E6A" w:rsidRDefault="007C13B5" w:rsidP="00A53E6A">
            <w:pPr>
              <w:pStyle w:val="paragraph"/>
              <w:keepNext/>
              <w:spacing w:before="0" w:beforeAutospacing="0" w:after="0" w:afterAutospacing="0"/>
              <w:textAlignment w:val="baseline"/>
              <w:rPr>
                <w:rFonts w:ascii="Arial" w:hAnsi="Arial" w:cs="Arial"/>
              </w:rPr>
            </w:pPr>
            <w:r w:rsidRPr="00A53E6A">
              <w:rPr>
                <w:rStyle w:val="normaltextrun"/>
                <w:rFonts w:ascii="Arial" w:hAnsi="Arial" w:cs="Arial"/>
              </w:rPr>
              <w:t>Scores in this category will be calculated by multiplying the number of possible points in this category (5) by the Cost Effectiveness Score.</w:t>
            </w:r>
          </w:p>
          <w:p w14:paraId="2E5A345C" w14:textId="52AD2068" w:rsidR="00AD74FA" w:rsidRPr="00470A0B" w:rsidRDefault="007C13B5" w:rsidP="00470A0B">
            <w:pPr>
              <w:pStyle w:val="paragraph"/>
              <w:numPr>
                <w:ilvl w:val="0"/>
                <w:numId w:val="111"/>
              </w:numPr>
              <w:spacing w:before="0" w:beforeAutospacing="0" w:after="60" w:afterAutospacing="0"/>
              <w:textAlignment w:val="baseline"/>
              <w:rPr>
                <w:rFonts w:ascii="Arial" w:hAnsi="Arial" w:cs="Arial"/>
              </w:rPr>
            </w:pPr>
            <w:r w:rsidRPr="00A53E6A">
              <w:rPr>
                <w:rStyle w:val="normaltextrun"/>
                <w:rFonts w:ascii="Arial" w:hAnsi="Arial" w:cs="Arial"/>
              </w:rPr>
              <w:t>For example, if a project has a Cost Effectiveness Score, if a project has a Cost Effectiveness Score of .7 the total number of points received in this category would be 3.5 (i.e. 5 X .7 = 3.5).</w:t>
            </w:r>
          </w:p>
        </w:tc>
        <w:tc>
          <w:tcPr>
            <w:tcW w:w="1487" w:type="dxa"/>
          </w:tcPr>
          <w:p w14:paraId="338950B6" w14:textId="77777777" w:rsidR="007C13B5" w:rsidRDefault="007C13B5" w:rsidP="00E04486">
            <w:pPr>
              <w:spacing w:after="0"/>
              <w:jc w:val="center"/>
              <w:rPr>
                <w:sz w:val="24"/>
                <w:szCs w:val="24"/>
              </w:rPr>
            </w:pPr>
          </w:p>
          <w:p w14:paraId="55976E89" w14:textId="11FA6A1E" w:rsidR="007C13B5" w:rsidRPr="00E91F37" w:rsidRDefault="007C13B5" w:rsidP="00E04486">
            <w:pPr>
              <w:spacing w:after="0"/>
              <w:jc w:val="center"/>
              <w:rPr>
                <w:sz w:val="24"/>
                <w:szCs w:val="24"/>
              </w:rPr>
            </w:pPr>
            <w:r>
              <w:rPr>
                <w:sz w:val="24"/>
                <w:szCs w:val="24"/>
              </w:rPr>
              <w:t>5</w:t>
            </w:r>
          </w:p>
        </w:tc>
      </w:tr>
      <w:tr w:rsidR="00354D98" w:rsidRPr="00E91F37" w14:paraId="2604767C" w14:textId="77777777" w:rsidTr="00847D7C">
        <w:tc>
          <w:tcPr>
            <w:tcW w:w="7863" w:type="dxa"/>
          </w:tcPr>
          <w:p w14:paraId="3C222544" w14:textId="77777777" w:rsidR="00354D98" w:rsidRPr="007F442A" w:rsidRDefault="00354D98" w:rsidP="00847D7C">
            <w:pPr>
              <w:pStyle w:val="paragraph"/>
              <w:numPr>
                <w:ilvl w:val="0"/>
                <w:numId w:val="109"/>
              </w:numPr>
              <w:spacing w:before="0" w:beforeAutospacing="0" w:after="0" w:afterAutospacing="0"/>
              <w:textAlignment w:val="baseline"/>
              <w:rPr>
                <w:rStyle w:val="normaltextrun"/>
                <w:rFonts w:ascii="Arial" w:hAnsi="Arial" w:cs="Arial"/>
                <w:b/>
                <w:bCs/>
                <w:sz w:val="22"/>
              </w:rPr>
            </w:pPr>
            <w:r w:rsidRPr="007F442A">
              <w:rPr>
                <w:rStyle w:val="normaltextrun"/>
                <w:rFonts w:ascii="Arial" w:hAnsi="Arial" w:cs="Arial"/>
                <w:b/>
                <w:bCs/>
              </w:rPr>
              <w:t>Project Budget</w:t>
            </w:r>
          </w:p>
          <w:p w14:paraId="64BB8E33" w14:textId="77777777" w:rsidR="00354D98" w:rsidRPr="00397E42" w:rsidRDefault="00354D98" w:rsidP="00354D98">
            <w:pPr>
              <w:spacing w:after="0"/>
              <w:rPr>
                <w:sz w:val="24"/>
                <w:szCs w:val="24"/>
              </w:rPr>
            </w:pPr>
            <w:r w:rsidRPr="00397E42">
              <w:rPr>
                <w:sz w:val="24"/>
                <w:szCs w:val="24"/>
              </w:rPr>
              <w:t>Applications will be evaluated on the degree to which:</w:t>
            </w:r>
          </w:p>
          <w:p w14:paraId="7E8CBDFB" w14:textId="2AF4D41D" w:rsidR="00354D98" w:rsidRDefault="00354D98" w:rsidP="00354D98">
            <w:pPr>
              <w:numPr>
                <w:ilvl w:val="0"/>
                <w:numId w:val="28"/>
              </w:numPr>
              <w:spacing w:after="0"/>
              <w:rPr>
                <w:sz w:val="24"/>
                <w:szCs w:val="24"/>
              </w:rPr>
            </w:pPr>
            <w:r w:rsidRPr="008964EC">
              <w:rPr>
                <w:sz w:val="24"/>
                <w:szCs w:val="24"/>
              </w:rPr>
              <w:t xml:space="preserve">The proposed budget is </w:t>
            </w:r>
            <w:r w:rsidRPr="003E61AD">
              <w:rPr>
                <w:rFonts w:eastAsia="Arial"/>
                <w:sz w:val="24"/>
                <w:szCs w:val="24"/>
              </w:rPr>
              <w:t>justifiable and reasonable relative to the project goals, objectives, and tasks defined in the Scope of Work</w:t>
            </w:r>
            <w:r w:rsidRPr="008964EC">
              <w:rPr>
                <w:sz w:val="24"/>
                <w:szCs w:val="24"/>
              </w:rPr>
              <w:t xml:space="preserve">. </w:t>
            </w:r>
          </w:p>
          <w:p w14:paraId="786132FA" w14:textId="77777777" w:rsidR="00354D98" w:rsidRPr="00F95238" w:rsidRDefault="00354D98" w:rsidP="00354D98">
            <w:pPr>
              <w:numPr>
                <w:ilvl w:val="0"/>
                <w:numId w:val="28"/>
              </w:numPr>
              <w:spacing w:after="0"/>
              <w:rPr>
                <w:sz w:val="24"/>
                <w:szCs w:val="24"/>
              </w:rPr>
            </w:pPr>
            <w:r w:rsidRPr="008964EC">
              <w:rPr>
                <w:sz w:val="24"/>
                <w:szCs w:val="24"/>
              </w:rPr>
              <w:t>CEC funds are needed.</w:t>
            </w:r>
          </w:p>
          <w:p w14:paraId="43ED9722" w14:textId="7A1A9E16" w:rsidR="00354D98" w:rsidRPr="00121B8C" w:rsidRDefault="00121B8C" w:rsidP="00354D98">
            <w:pPr>
              <w:numPr>
                <w:ilvl w:val="0"/>
                <w:numId w:val="28"/>
              </w:numPr>
              <w:spacing w:after="0"/>
              <w:rPr>
                <w:sz w:val="24"/>
                <w:szCs w:val="24"/>
              </w:rPr>
            </w:pPr>
            <w:r w:rsidRPr="00BA53E8">
              <w:rPr>
                <w:sz w:val="24"/>
                <w:szCs w:val="24"/>
              </w:rPr>
              <w:t>Project</w:t>
            </w:r>
            <w:r w:rsidR="00354D98" w:rsidRPr="00121B8C">
              <w:rPr>
                <w:sz w:val="24"/>
                <w:szCs w:val="24"/>
              </w:rPr>
              <w:t xml:space="preserve"> costs are minimized.</w:t>
            </w:r>
          </w:p>
          <w:p w14:paraId="6A842E65" w14:textId="4FCC90FC" w:rsidR="00AD74FA" w:rsidRPr="00470A0B" w:rsidRDefault="00BF2AFF" w:rsidP="00470A0B">
            <w:pPr>
              <w:numPr>
                <w:ilvl w:val="0"/>
                <w:numId w:val="28"/>
              </w:numPr>
              <w:spacing w:after="60"/>
              <w:rPr>
                <w:rStyle w:val="normaltextrun"/>
                <w:b/>
                <w:sz w:val="24"/>
                <w:szCs w:val="24"/>
              </w:rPr>
            </w:pPr>
            <w:r>
              <w:rPr>
                <w:sz w:val="24"/>
                <w:szCs w:val="24"/>
              </w:rPr>
              <w:t xml:space="preserve">Match share funding </w:t>
            </w:r>
            <w:r w:rsidR="00E21BE1">
              <w:rPr>
                <w:sz w:val="24"/>
                <w:szCs w:val="24"/>
              </w:rPr>
              <w:t xml:space="preserve">and commitments are </w:t>
            </w:r>
            <w:r>
              <w:rPr>
                <w:sz w:val="24"/>
                <w:szCs w:val="24"/>
              </w:rPr>
              <w:t>secured and document</w:t>
            </w:r>
            <w:r w:rsidR="00E21BE1">
              <w:rPr>
                <w:sz w:val="24"/>
                <w:szCs w:val="24"/>
              </w:rPr>
              <w:t>ed</w:t>
            </w:r>
            <w:r>
              <w:rPr>
                <w:sz w:val="24"/>
                <w:szCs w:val="24"/>
              </w:rPr>
              <w:t>.</w:t>
            </w:r>
          </w:p>
        </w:tc>
        <w:tc>
          <w:tcPr>
            <w:tcW w:w="1487" w:type="dxa"/>
          </w:tcPr>
          <w:p w14:paraId="21AC3BCB" w14:textId="77777777" w:rsidR="00354D98" w:rsidRDefault="00354D98" w:rsidP="00E04486">
            <w:pPr>
              <w:spacing w:after="0"/>
              <w:jc w:val="center"/>
              <w:rPr>
                <w:sz w:val="24"/>
                <w:szCs w:val="24"/>
              </w:rPr>
            </w:pPr>
          </w:p>
          <w:p w14:paraId="6BF4B659" w14:textId="0D7A20E0" w:rsidR="00E21BE1" w:rsidRDefault="00E21BE1" w:rsidP="00E04486">
            <w:pPr>
              <w:spacing w:after="0"/>
              <w:jc w:val="center"/>
              <w:rPr>
                <w:sz w:val="24"/>
                <w:szCs w:val="24"/>
              </w:rPr>
            </w:pPr>
            <w:r>
              <w:rPr>
                <w:sz w:val="24"/>
                <w:szCs w:val="24"/>
              </w:rPr>
              <w:t>10</w:t>
            </w:r>
          </w:p>
        </w:tc>
      </w:tr>
      <w:tr w:rsidR="00303169" w:rsidRPr="00E91F37" w14:paraId="724EACE3" w14:textId="77777777" w:rsidTr="00BA53E8">
        <w:tc>
          <w:tcPr>
            <w:tcW w:w="7863" w:type="dxa"/>
          </w:tcPr>
          <w:p w14:paraId="6F9E8BB8" w14:textId="77777777" w:rsidR="006542D2" w:rsidRPr="00BA53E8" w:rsidRDefault="009E3FBF" w:rsidP="00BA53E8">
            <w:pPr>
              <w:pStyle w:val="ListParagraph"/>
              <w:numPr>
                <w:ilvl w:val="0"/>
                <w:numId w:val="109"/>
              </w:numPr>
              <w:spacing w:after="0"/>
              <w:rPr>
                <w:b/>
                <w:sz w:val="24"/>
                <w:szCs w:val="24"/>
              </w:rPr>
            </w:pPr>
            <w:r w:rsidRPr="00847D7C">
              <w:rPr>
                <w:b/>
                <w:sz w:val="24"/>
              </w:rPr>
              <w:t>Team Experience and Qualifications</w:t>
            </w:r>
          </w:p>
          <w:p w14:paraId="1BC10F60" w14:textId="22D22196" w:rsidR="009E3FBF" w:rsidRPr="00BA53E8" w:rsidRDefault="009E3FBF" w:rsidP="00BA53E8">
            <w:pPr>
              <w:spacing w:after="0"/>
              <w:rPr>
                <w:sz w:val="24"/>
                <w:szCs w:val="24"/>
              </w:rPr>
            </w:pPr>
            <w:r w:rsidRPr="00E91F37">
              <w:rPr>
                <w:sz w:val="24"/>
                <w:szCs w:val="24"/>
              </w:rPr>
              <w:t>Applications will be evaluated on the degree to which:</w:t>
            </w:r>
          </w:p>
          <w:p w14:paraId="447D5021" w14:textId="088C5A48" w:rsidR="00BF216A" w:rsidRPr="00BA53E8" w:rsidRDefault="00BF216A" w:rsidP="00847D7C">
            <w:pPr>
              <w:pStyle w:val="ListParagraph"/>
              <w:numPr>
                <w:ilvl w:val="0"/>
                <w:numId w:val="18"/>
              </w:numPr>
              <w:spacing w:after="0"/>
              <w:rPr>
                <w:bCs/>
                <w:sz w:val="24"/>
                <w:szCs w:val="24"/>
              </w:rPr>
            </w:pPr>
            <w:r w:rsidRPr="00847D7C">
              <w:rPr>
                <w:sz w:val="24"/>
              </w:rPr>
              <w:t xml:space="preserve">The proposed project </w:t>
            </w:r>
            <w:r w:rsidRPr="00BA53E8">
              <w:rPr>
                <w:bCs/>
                <w:sz w:val="24"/>
                <w:szCs w:val="24"/>
              </w:rPr>
              <w:t>team</w:t>
            </w:r>
            <w:r w:rsidR="00C407C3">
              <w:rPr>
                <w:bCs/>
                <w:sz w:val="24"/>
                <w:szCs w:val="24"/>
              </w:rPr>
              <w:t xml:space="preserve"> and partner organizations are</w:t>
            </w:r>
            <w:r w:rsidR="007D15BF">
              <w:rPr>
                <w:bCs/>
                <w:sz w:val="24"/>
                <w:szCs w:val="24"/>
              </w:rPr>
              <w:t xml:space="preserve"> </w:t>
            </w:r>
            <w:r w:rsidRPr="00BA53E8">
              <w:rPr>
                <w:bCs/>
                <w:sz w:val="24"/>
                <w:szCs w:val="24"/>
              </w:rPr>
              <w:t>qualified and ha</w:t>
            </w:r>
            <w:r w:rsidR="007D15BF">
              <w:rPr>
                <w:bCs/>
                <w:sz w:val="24"/>
                <w:szCs w:val="24"/>
              </w:rPr>
              <w:t>ve</w:t>
            </w:r>
            <w:r w:rsidRPr="00BA53E8">
              <w:rPr>
                <w:bCs/>
                <w:sz w:val="24"/>
                <w:szCs w:val="24"/>
              </w:rPr>
              <w:t xml:space="preserve"> the experience and expertise to implement</w:t>
            </w:r>
            <w:r w:rsidRPr="00847D7C">
              <w:rPr>
                <w:sz w:val="24"/>
              </w:rPr>
              <w:t xml:space="preserve"> the proposed project. </w:t>
            </w:r>
          </w:p>
          <w:p w14:paraId="1677D949" w14:textId="0B703B8D" w:rsidR="00BF216A" w:rsidRPr="00BA53E8" w:rsidRDefault="00BF216A" w:rsidP="00BF216A">
            <w:pPr>
              <w:pStyle w:val="ListParagraph"/>
              <w:numPr>
                <w:ilvl w:val="0"/>
                <w:numId w:val="18"/>
              </w:numPr>
              <w:spacing w:after="0"/>
              <w:rPr>
                <w:bCs/>
                <w:sz w:val="24"/>
                <w:szCs w:val="24"/>
              </w:rPr>
            </w:pPr>
            <w:r w:rsidRPr="00BA53E8">
              <w:rPr>
                <w:bCs/>
                <w:sz w:val="24"/>
                <w:szCs w:val="24"/>
              </w:rPr>
              <w:t xml:space="preserve">The proposed team demonstrates their ability to </w:t>
            </w:r>
            <w:r w:rsidR="005959B2">
              <w:rPr>
                <w:bCs/>
                <w:sz w:val="24"/>
                <w:szCs w:val="24"/>
              </w:rPr>
              <w:t>establish site control, obtain equipment and materials, secure utility energization, and deploy resources to expedite the project</w:t>
            </w:r>
            <w:r w:rsidRPr="00BA53E8">
              <w:rPr>
                <w:bCs/>
                <w:sz w:val="24"/>
                <w:szCs w:val="24"/>
              </w:rPr>
              <w:t>.</w:t>
            </w:r>
          </w:p>
          <w:p w14:paraId="68F9A77B" w14:textId="6E9C99F2" w:rsidR="00AD74FA" w:rsidRPr="00BA53E8" w:rsidRDefault="006C3887" w:rsidP="00563005">
            <w:pPr>
              <w:pStyle w:val="ListParagraph"/>
              <w:numPr>
                <w:ilvl w:val="0"/>
                <w:numId w:val="18"/>
              </w:numPr>
              <w:spacing w:after="60"/>
              <w:contextualSpacing/>
              <w:rPr>
                <w:bCs/>
                <w:sz w:val="24"/>
                <w:szCs w:val="24"/>
              </w:rPr>
            </w:pPr>
            <w:r w:rsidRPr="006C3887">
              <w:rPr>
                <w:bCs/>
                <w:sz w:val="24"/>
                <w:szCs w:val="24"/>
              </w:rPr>
              <w:t xml:space="preserve">According to </w:t>
            </w:r>
            <w:r w:rsidRPr="00942A95">
              <w:rPr>
                <w:bCs/>
                <w:sz w:val="24"/>
                <w:szCs w:val="24"/>
              </w:rPr>
              <w:t>the</w:t>
            </w:r>
            <w:r w:rsidRPr="00942A95">
              <w:t xml:space="preserve"> </w:t>
            </w:r>
            <w:r w:rsidRPr="00942A95">
              <w:rPr>
                <w:bCs/>
                <w:sz w:val="24"/>
                <w:szCs w:val="24"/>
              </w:rPr>
              <w:t>Past Performance Reference Form(s) (Attachment 12), t</w:t>
            </w:r>
            <w:r w:rsidR="00BF216A" w:rsidRPr="00BA53E8">
              <w:rPr>
                <w:bCs/>
                <w:sz w:val="24"/>
                <w:szCs w:val="24"/>
              </w:rPr>
              <w:t xml:space="preserve">he Applicant and team have demonstrated exceptional </w:t>
            </w:r>
            <w:r w:rsidR="00942A95" w:rsidRPr="00BA53E8">
              <w:rPr>
                <w:bCs/>
                <w:sz w:val="24"/>
                <w:szCs w:val="24"/>
              </w:rPr>
              <w:t xml:space="preserve">and successful </w:t>
            </w:r>
            <w:r w:rsidR="00BF216A" w:rsidRPr="00BA53E8">
              <w:rPr>
                <w:bCs/>
                <w:sz w:val="24"/>
                <w:szCs w:val="24"/>
              </w:rPr>
              <w:t>administrative and technical performance under existing or prior funding agreements (CEC and/or other public agencies), if the Applicant or team worked on such projects, including: adherence to schedule and due dates; effective and timely issue resolution; quality of deliverables; objectives of past projects have been attained; honest, timely, and professional communication with staff from the funding entity; effective coordination with project partners, subrecipients, and other stakeholders; and timely and accurate invoicing.</w:t>
            </w:r>
          </w:p>
        </w:tc>
        <w:tc>
          <w:tcPr>
            <w:tcW w:w="1487" w:type="dxa"/>
          </w:tcPr>
          <w:p w14:paraId="65CFBBB7" w14:textId="77777777" w:rsidR="006542D2" w:rsidRDefault="006542D2" w:rsidP="00E04486">
            <w:pPr>
              <w:spacing w:after="0"/>
              <w:jc w:val="center"/>
              <w:rPr>
                <w:sz w:val="24"/>
                <w:szCs w:val="24"/>
              </w:rPr>
            </w:pPr>
          </w:p>
          <w:p w14:paraId="4C9B0654" w14:textId="6BA936F5" w:rsidR="005D0974" w:rsidRPr="00E91F37" w:rsidRDefault="005D0974" w:rsidP="00E04486">
            <w:pPr>
              <w:spacing w:after="0"/>
              <w:jc w:val="center"/>
              <w:rPr>
                <w:sz w:val="24"/>
                <w:szCs w:val="24"/>
              </w:rPr>
            </w:pPr>
            <w:r>
              <w:rPr>
                <w:sz w:val="24"/>
                <w:szCs w:val="24"/>
              </w:rPr>
              <w:t>1</w:t>
            </w:r>
            <w:r w:rsidDel="00A67B19">
              <w:rPr>
                <w:sz w:val="24"/>
                <w:szCs w:val="24"/>
              </w:rPr>
              <w:t>5</w:t>
            </w:r>
          </w:p>
        </w:tc>
      </w:tr>
      <w:tr w:rsidR="009F5C04" w:rsidRPr="00E91F37" w14:paraId="297DC1A0" w14:textId="77777777" w:rsidTr="00847D7C">
        <w:tc>
          <w:tcPr>
            <w:tcW w:w="7863" w:type="dxa"/>
          </w:tcPr>
          <w:p w14:paraId="1BB746A8" w14:textId="117AEC82" w:rsidR="008D56D6" w:rsidRPr="00BA53E8" w:rsidRDefault="008D56D6" w:rsidP="00BA53E8">
            <w:pPr>
              <w:pStyle w:val="ListParagraph"/>
              <w:numPr>
                <w:ilvl w:val="0"/>
                <w:numId w:val="109"/>
              </w:numPr>
              <w:spacing w:after="0"/>
              <w:rPr>
                <w:b/>
                <w:sz w:val="24"/>
                <w:szCs w:val="24"/>
              </w:rPr>
            </w:pPr>
            <w:r w:rsidRPr="00BA53E8">
              <w:rPr>
                <w:b/>
                <w:sz w:val="24"/>
                <w:szCs w:val="24"/>
              </w:rPr>
              <w:t>Sustainability</w:t>
            </w:r>
            <w:r w:rsidR="008F7E2A">
              <w:rPr>
                <w:b/>
                <w:sz w:val="24"/>
                <w:szCs w:val="24"/>
              </w:rPr>
              <w:t xml:space="preserve"> and Innovation</w:t>
            </w:r>
          </w:p>
          <w:p w14:paraId="611E6A3B" w14:textId="77777777" w:rsidR="008D56D6" w:rsidRDefault="008D56D6" w:rsidP="008D56D6">
            <w:pPr>
              <w:spacing w:after="0"/>
              <w:rPr>
                <w:sz w:val="24"/>
                <w:szCs w:val="24"/>
              </w:rPr>
            </w:pPr>
            <w:r w:rsidRPr="00E91F37">
              <w:rPr>
                <w:sz w:val="24"/>
                <w:szCs w:val="24"/>
              </w:rPr>
              <w:t>Applications will be evaluated on the degree to which:</w:t>
            </w:r>
          </w:p>
          <w:p w14:paraId="179F609C" w14:textId="777FE61F" w:rsidR="0087411D" w:rsidRDefault="0087411D" w:rsidP="00BA53E8">
            <w:pPr>
              <w:pStyle w:val="ListParagraph"/>
              <w:numPr>
                <w:ilvl w:val="0"/>
                <w:numId w:val="104"/>
              </w:numPr>
              <w:contextualSpacing/>
              <w:rPr>
                <w:sz w:val="24"/>
                <w:szCs w:val="24"/>
              </w:rPr>
            </w:pPr>
            <w:r w:rsidRPr="00397E42">
              <w:rPr>
                <w:sz w:val="24"/>
                <w:szCs w:val="24"/>
              </w:rPr>
              <w:t>The project includes innovations or advanced features, including (but not limited to) renewable energy generation and integration, battery energy storage systems, mitigating on-peak electricity demand, multi-use potential, innovative business models, reducing equipment or installation costs, and reduced operation and maintenance costs.</w:t>
            </w:r>
          </w:p>
          <w:p w14:paraId="29D663FC" w14:textId="6205A2A2" w:rsidR="00AD74FA" w:rsidRPr="00E91F37" w:rsidRDefault="0087411D" w:rsidP="00563005">
            <w:pPr>
              <w:pStyle w:val="ListParagraph"/>
              <w:numPr>
                <w:ilvl w:val="0"/>
                <w:numId w:val="104"/>
              </w:numPr>
              <w:spacing w:after="60"/>
              <w:contextualSpacing/>
              <w:rPr>
                <w:sz w:val="24"/>
                <w:szCs w:val="24"/>
              </w:rPr>
            </w:pPr>
            <w:r w:rsidRPr="00397E42">
              <w:rPr>
                <w:sz w:val="24"/>
                <w:szCs w:val="24"/>
              </w:rPr>
              <w:t>The project mitigates potential negative grid impacts related to EV charging.</w:t>
            </w:r>
          </w:p>
        </w:tc>
        <w:tc>
          <w:tcPr>
            <w:tcW w:w="1487" w:type="dxa"/>
          </w:tcPr>
          <w:p w14:paraId="20C678F7" w14:textId="77777777" w:rsidR="0035525F" w:rsidRPr="00E91F37" w:rsidRDefault="0035525F" w:rsidP="00E04486">
            <w:pPr>
              <w:spacing w:after="0"/>
              <w:jc w:val="center"/>
              <w:rPr>
                <w:sz w:val="24"/>
                <w:szCs w:val="24"/>
              </w:rPr>
            </w:pPr>
          </w:p>
          <w:p w14:paraId="791B5AF7" w14:textId="00AC39B0" w:rsidR="009F5C04" w:rsidRPr="00E91F37" w:rsidRDefault="008D56D6" w:rsidP="00E04486">
            <w:pPr>
              <w:spacing w:after="0"/>
              <w:jc w:val="center"/>
              <w:rPr>
                <w:sz w:val="24"/>
                <w:szCs w:val="24"/>
              </w:rPr>
            </w:pPr>
            <w:r>
              <w:rPr>
                <w:sz w:val="24"/>
                <w:szCs w:val="24"/>
              </w:rPr>
              <w:t>5</w:t>
            </w:r>
          </w:p>
        </w:tc>
      </w:tr>
      <w:tr w:rsidR="00B824F3" w:rsidRPr="00E91F37" w14:paraId="0386FB2D" w14:textId="77777777" w:rsidTr="00847D7C">
        <w:tc>
          <w:tcPr>
            <w:tcW w:w="7863" w:type="dxa"/>
          </w:tcPr>
          <w:p w14:paraId="03ED4730" w14:textId="77777777" w:rsidR="008D56D6" w:rsidRPr="00397E42" w:rsidRDefault="008D56D6" w:rsidP="00563005">
            <w:pPr>
              <w:pStyle w:val="ListParagraph"/>
              <w:keepNext/>
              <w:numPr>
                <w:ilvl w:val="0"/>
                <w:numId w:val="107"/>
              </w:numPr>
              <w:spacing w:after="0"/>
              <w:rPr>
                <w:b/>
                <w:sz w:val="24"/>
                <w:szCs w:val="24"/>
              </w:rPr>
            </w:pPr>
            <w:r w:rsidRPr="00397E42">
              <w:rPr>
                <w:b/>
                <w:sz w:val="24"/>
                <w:szCs w:val="24"/>
              </w:rPr>
              <w:lastRenderedPageBreak/>
              <w:t xml:space="preserve">Operations, Maintenance, and Reliability </w:t>
            </w:r>
          </w:p>
          <w:p w14:paraId="768E1D0A" w14:textId="65EC4520" w:rsidR="008D56D6" w:rsidRDefault="008D56D6" w:rsidP="00563005">
            <w:pPr>
              <w:keepNext/>
              <w:spacing w:after="0"/>
              <w:rPr>
                <w:sz w:val="24"/>
                <w:szCs w:val="24"/>
              </w:rPr>
            </w:pPr>
            <w:r w:rsidRPr="00E91F37">
              <w:rPr>
                <w:sz w:val="24"/>
                <w:szCs w:val="24"/>
              </w:rPr>
              <w:t>Applications will be evaluated on the degree to which</w:t>
            </w:r>
            <w:r w:rsidR="00DC3A80">
              <w:rPr>
                <w:sz w:val="24"/>
                <w:szCs w:val="24"/>
              </w:rPr>
              <w:t>:</w:t>
            </w:r>
          </w:p>
          <w:p w14:paraId="4B2DD1D9" w14:textId="726F7B8E" w:rsidR="005874F7" w:rsidRPr="009D3EF0" w:rsidRDefault="005874F7" w:rsidP="00563005">
            <w:pPr>
              <w:pStyle w:val="ListParagraph"/>
              <w:keepNext/>
              <w:numPr>
                <w:ilvl w:val="0"/>
                <w:numId w:val="119"/>
              </w:numPr>
              <w:spacing w:after="0"/>
              <w:contextualSpacing/>
              <w:rPr>
                <w:rFonts w:eastAsia="Arial"/>
                <w:color w:val="000000" w:themeColor="text1"/>
                <w:sz w:val="24"/>
                <w:szCs w:val="24"/>
              </w:rPr>
            </w:pPr>
            <w:r w:rsidRPr="009D3EF0">
              <w:rPr>
                <w:rFonts w:eastAsia="Arial"/>
                <w:color w:val="000000" w:themeColor="text1"/>
                <w:sz w:val="24"/>
                <w:szCs w:val="24"/>
              </w:rPr>
              <w:t>Data collection and analysis will effectively and quantifiably evaluate the business and technology model and track charger usage.</w:t>
            </w:r>
          </w:p>
          <w:p w14:paraId="37D86021" w14:textId="77777777" w:rsidR="005874F7" w:rsidRPr="009D3EF0" w:rsidRDefault="005874F7" w:rsidP="005874F7">
            <w:pPr>
              <w:pStyle w:val="ListParagraph"/>
              <w:numPr>
                <w:ilvl w:val="0"/>
                <w:numId w:val="119"/>
              </w:numPr>
              <w:spacing w:after="0"/>
              <w:contextualSpacing/>
              <w:rPr>
                <w:rFonts w:eastAsia="Arial"/>
                <w:color w:val="000000" w:themeColor="text1"/>
                <w:sz w:val="24"/>
                <w:szCs w:val="24"/>
              </w:rPr>
            </w:pPr>
            <w:r w:rsidRPr="009D3EF0">
              <w:rPr>
                <w:rFonts w:eastAsia="Arial"/>
                <w:color w:val="000000" w:themeColor="text1"/>
                <w:sz w:val="24"/>
                <w:szCs w:val="24"/>
              </w:rPr>
              <w:t>The proposed charging equipment has features to deter or prevent vandalism, or any other features to reduce potential downtime.</w:t>
            </w:r>
          </w:p>
          <w:p w14:paraId="02EC93DB" w14:textId="719C13DB" w:rsidR="005874F7" w:rsidRPr="009D3EF0" w:rsidRDefault="005874F7" w:rsidP="005874F7">
            <w:pPr>
              <w:pStyle w:val="ListParagraph"/>
              <w:numPr>
                <w:ilvl w:val="0"/>
                <w:numId w:val="119"/>
              </w:numPr>
              <w:spacing w:after="0"/>
              <w:contextualSpacing/>
              <w:rPr>
                <w:rFonts w:eastAsia="Arial"/>
                <w:color w:val="000000" w:themeColor="text1"/>
                <w:sz w:val="24"/>
                <w:szCs w:val="24"/>
              </w:rPr>
            </w:pPr>
            <w:r w:rsidRPr="009D3EF0">
              <w:rPr>
                <w:rFonts w:eastAsia="Arial"/>
                <w:color w:val="000000" w:themeColor="text1"/>
                <w:sz w:val="24"/>
                <w:szCs w:val="24"/>
              </w:rPr>
              <w:t>Project lighting will effectively illuminate charging area</w:t>
            </w:r>
            <w:r w:rsidR="000E7EB3">
              <w:rPr>
                <w:rFonts w:eastAsia="Arial"/>
                <w:color w:val="000000" w:themeColor="text1"/>
                <w:sz w:val="24"/>
                <w:szCs w:val="24"/>
              </w:rPr>
              <w:t>,</w:t>
            </w:r>
            <w:r w:rsidRPr="009D3EF0">
              <w:rPr>
                <w:rFonts w:eastAsia="Arial"/>
                <w:color w:val="000000" w:themeColor="text1"/>
                <w:sz w:val="24"/>
                <w:szCs w:val="24"/>
              </w:rPr>
              <w:t xml:space="preserve"> and the project will result in safe charging environments.</w:t>
            </w:r>
          </w:p>
          <w:p w14:paraId="3ED88D96" w14:textId="5878C387" w:rsidR="0019655C" w:rsidRPr="0086705F" w:rsidRDefault="005874F7" w:rsidP="00563005">
            <w:pPr>
              <w:pStyle w:val="ListParagraph"/>
              <w:numPr>
                <w:ilvl w:val="0"/>
                <w:numId w:val="119"/>
              </w:numPr>
              <w:spacing w:after="60"/>
              <w:contextualSpacing/>
              <w:rPr>
                <w:sz w:val="24"/>
                <w:szCs w:val="24"/>
              </w:rPr>
            </w:pPr>
            <w:r w:rsidRPr="009D3EF0">
              <w:rPr>
                <w:rFonts w:eastAsia="Arial"/>
                <w:color w:val="000000" w:themeColor="text1"/>
                <w:sz w:val="24"/>
                <w:szCs w:val="24"/>
              </w:rPr>
              <w:t>The Applicant describes clear, detailed, and convincing strategies, and demonstrates that it has the ability and capacity to execute these strategies, to ensure required charger uptime and customer satisfaction.</w:t>
            </w:r>
          </w:p>
        </w:tc>
        <w:tc>
          <w:tcPr>
            <w:tcW w:w="1487" w:type="dxa"/>
          </w:tcPr>
          <w:p w14:paraId="14BC840B" w14:textId="77777777" w:rsidR="00595484" w:rsidRPr="00E91F37" w:rsidRDefault="00595484" w:rsidP="00E04486">
            <w:pPr>
              <w:spacing w:after="0"/>
              <w:jc w:val="center"/>
              <w:rPr>
                <w:sz w:val="24"/>
                <w:szCs w:val="24"/>
              </w:rPr>
            </w:pPr>
          </w:p>
          <w:p w14:paraId="1F225797" w14:textId="1E4CE48A" w:rsidR="00B824F3" w:rsidRPr="00E91F37" w:rsidRDefault="008D56D6" w:rsidP="00E04486">
            <w:pPr>
              <w:spacing w:after="0"/>
              <w:jc w:val="center"/>
              <w:rPr>
                <w:sz w:val="24"/>
                <w:szCs w:val="24"/>
              </w:rPr>
            </w:pPr>
            <w:r>
              <w:rPr>
                <w:sz w:val="24"/>
                <w:szCs w:val="24"/>
              </w:rPr>
              <w:t>10</w:t>
            </w:r>
          </w:p>
        </w:tc>
      </w:tr>
      <w:tr w:rsidR="007D60E9" w:rsidRPr="00E91F37" w14:paraId="0B989EFB" w14:textId="77777777" w:rsidTr="00847D7C">
        <w:tc>
          <w:tcPr>
            <w:tcW w:w="7863" w:type="dxa"/>
            <w:shd w:val="clear" w:color="auto" w:fill="D9D9D9" w:themeFill="background1" w:themeFillShade="D9"/>
          </w:tcPr>
          <w:p w14:paraId="523859A2" w14:textId="77777777" w:rsidR="00473A88" w:rsidRPr="00E91F37" w:rsidRDefault="00473A88" w:rsidP="00E04486">
            <w:pPr>
              <w:spacing w:after="0"/>
              <w:jc w:val="right"/>
              <w:rPr>
                <w:b/>
                <w:sz w:val="24"/>
                <w:szCs w:val="24"/>
                <w:highlight w:val="yellow"/>
              </w:rPr>
            </w:pPr>
            <w:r w:rsidRPr="00E91F37">
              <w:rPr>
                <w:b/>
                <w:sz w:val="24"/>
                <w:szCs w:val="24"/>
              </w:rPr>
              <w:t>Total Possible Points</w:t>
            </w:r>
          </w:p>
        </w:tc>
        <w:tc>
          <w:tcPr>
            <w:tcW w:w="1487" w:type="dxa"/>
            <w:shd w:val="clear" w:color="auto" w:fill="D9D9D9" w:themeFill="background1" w:themeFillShade="D9"/>
          </w:tcPr>
          <w:p w14:paraId="56D384C0" w14:textId="4C57A649" w:rsidR="00473A88" w:rsidRPr="00E91F37" w:rsidRDefault="00BE1DF7" w:rsidP="00E04486">
            <w:pPr>
              <w:spacing w:after="0"/>
              <w:jc w:val="center"/>
              <w:rPr>
                <w:b/>
                <w:sz w:val="24"/>
                <w:szCs w:val="24"/>
              </w:rPr>
            </w:pPr>
            <w:r>
              <w:rPr>
                <w:sz w:val="24"/>
                <w:szCs w:val="24"/>
              </w:rPr>
              <w:t>100</w:t>
            </w:r>
          </w:p>
        </w:tc>
      </w:tr>
      <w:tr w:rsidR="007D60E9" w:rsidRPr="00E91F37" w14:paraId="723AB471" w14:textId="77777777" w:rsidTr="00847D7C">
        <w:tc>
          <w:tcPr>
            <w:tcW w:w="7863" w:type="dxa"/>
            <w:shd w:val="clear" w:color="auto" w:fill="D9D9D9" w:themeFill="background1" w:themeFillShade="D9"/>
          </w:tcPr>
          <w:p w14:paraId="7917C5DE" w14:textId="77777777" w:rsidR="00473A88" w:rsidRPr="00E91F37" w:rsidRDefault="00473A88" w:rsidP="00E04486">
            <w:pPr>
              <w:spacing w:after="0"/>
              <w:jc w:val="right"/>
              <w:rPr>
                <w:b/>
                <w:sz w:val="24"/>
                <w:szCs w:val="24"/>
                <w:highlight w:val="yellow"/>
              </w:rPr>
            </w:pPr>
            <w:r w:rsidRPr="00E91F37">
              <w:rPr>
                <w:b/>
                <w:sz w:val="24"/>
                <w:szCs w:val="24"/>
              </w:rPr>
              <w:t>Minimum Passing Score (70%)</w:t>
            </w:r>
          </w:p>
        </w:tc>
        <w:tc>
          <w:tcPr>
            <w:tcW w:w="1487" w:type="dxa"/>
            <w:shd w:val="clear" w:color="auto" w:fill="D9D9D9" w:themeFill="background1" w:themeFillShade="D9"/>
          </w:tcPr>
          <w:p w14:paraId="200EC8D1" w14:textId="59932193" w:rsidR="00473A88" w:rsidRPr="00E91F37" w:rsidRDefault="00BE1DF7" w:rsidP="00E04486">
            <w:pPr>
              <w:spacing w:after="0"/>
              <w:jc w:val="center"/>
              <w:rPr>
                <w:b/>
                <w:sz w:val="24"/>
                <w:szCs w:val="24"/>
              </w:rPr>
            </w:pPr>
            <w:r>
              <w:rPr>
                <w:sz w:val="24"/>
                <w:szCs w:val="24"/>
              </w:rPr>
              <w:t>70</w:t>
            </w:r>
          </w:p>
        </w:tc>
      </w:tr>
    </w:tbl>
    <w:p w14:paraId="51294DEF" w14:textId="77777777" w:rsidR="007D60E9" w:rsidRPr="00292DC8" w:rsidRDefault="007D60E9" w:rsidP="00292DC8">
      <w:pPr>
        <w:spacing w:after="0"/>
      </w:pPr>
      <w:bookmarkStart w:id="112" w:name="_Toc365376518"/>
    </w:p>
    <w:p w14:paraId="6792F208" w14:textId="50A3CD10" w:rsidR="001D2570" w:rsidRPr="001D2570" w:rsidRDefault="001D2570" w:rsidP="009848C6">
      <w:pPr>
        <w:pStyle w:val="Heading2"/>
        <w:numPr>
          <w:ilvl w:val="2"/>
          <w:numId w:val="22"/>
        </w:numPr>
        <w:spacing w:before="0" w:after="0" w:line="259" w:lineRule="auto"/>
        <w:ind w:left="720" w:hanging="720"/>
        <w:rPr>
          <w:rFonts w:ascii="Tahoma" w:hAnsi="Tahoma" w:cs="Tahoma"/>
        </w:rPr>
      </w:pPr>
      <w:bookmarkStart w:id="113" w:name="_Toc123205274"/>
      <w:bookmarkStart w:id="114" w:name="_Toc152231540"/>
      <w:bookmarkStart w:id="115" w:name="_Toc182836948"/>
      <w:bookmarkStart w:id="116" w:name="_Toc219275118"/>
      <w:bookmarkStart w:id="117" w:name="_Toc481569621"/>
      <w:bookmarkStart w:id="118" w:name="_Toc481570204"/>
      <w:bookmarkEnd w:id="112"/>
      <w:r w:rsidRPr="009848C6">
        <w:t>Bonus Points</w:t>
      </w:r>
      <w:bookmarkEnd w:id="113"/>
      <w:bookmarkEnd w:id="114"/>
      <w:bookmarkEnd w:id="115"/>
    </w:p>
    <w:p w14:paraId="4E4233DD" w14:textId="0BB2B9F7" w:rsidR="000E790C" w:rsidRDefault="001D2570" w:rsidP="000E790C">
      <w:pPr>
        <w:rPr>
          <w:rFonts w:ascii="Tahoma" w:hAnsi="Tahoma" w:cs="Tahoma"/>
          <w:sz w:val="24"/>
          <w:szCs w:val="24"/>
        </w:rPr>
      </w:pPr>
      <w:r w:rsidRPr="125EE645">
        <w:rPr>
          <w:rFonts w:ascii="Tahoma" w:hAnsi="Tahoma" w:cs="Tahoma"/>
          <w:sz w:val="24"/>
          <w:szCs w:val="24"/>
        </w:rPr>
        <w:t xml:space="preserve">Applications must receive a passing score under the evaluation criteria </w:t>
      </w:r>
      <w:r w:rsidR="008B7F87" w:rsidRPr="125EE645">
        <w:rPr>
          <w:rFonts w:ascii="Tahoma" w:hAnsi="Tahoma" w:cs="Tahoma"/>
          <w:sz w:val="24"/>
          <w:szCs w:val="24"/>
        </w:rPr>
        <w:t>to</w:t>
      </w:r>
      <w:r w:rsidRPr="125EE645">
        <w:rPr>
          <w:rFonts w:ascii="Tahoma" w:hAnsi="Tahoma" w:cs="Tahoma"/>
          <w:sz w:val="24"/>
          <w:szCs w:val="24"/>
        </w:rPr>
        <w:t xml:space="preserve"> be eligible for Bonus Points. </w:t>
      </w:r>
      <w:r w:rsidR="000254AF" w:rsidRPr="125EE645">
        <w:rPr>
          <w:rFonts w:ascii="Tahoma" w:hAnsi="Tahoma" w:cs="Tahoma"/>
          <w:sz w:val="24"/>
          <w:szCs w:val="24"/>
        </w:rPr>
        <w:t xml:space="preserve">Five (5) </w:t>
      </w:r>
      <w:r w:rsidRPr="125EE645">
        <w:rPr>
          <w:rFonts w:ascii="Tahoma" w:hAnsi="Tahoma" w:cs="Tahoma"/>
          <w:sz w:val="24"/>
          <w:szCs w:val="24"/>
        </w:rPr>
        <w:t>Bonus Points will be awarded to projects installing</w:t>
      </w:r>
      <w:r w:rsidR="008B7F87" w:rsidRPr="125EE645">
        <w:rPr>
          <w:rFonts w:ascii="Tahoma" w:hAnsi="Tahoma" w:cs="Tahoma"/>
          <w:sz w:val="24"/>
          <w:szCs w:val="24"/>
        </w:rPr>
        <w:t xml:space="preserve"> at least fifty percent (50%) of ports within disadvantaged communities and/or low-income communities.</w:t>
      </w:r>
      <w:r w:rsidR="000E790C" w:rsidRPr="125EE645">
        <w:rPr>
          <w:rFonts w:ascii="Tahoma" w:hAnsi="Tahoma" w:cs="Tahoma"/>
          <w:sz w:val="24"/>
          <w:szCs w:val="24"/>
        </w:rPr>
        <w:t xml:space="preserve"> </w:t>
      </w:r>
    </w:p>
    <w:p w14:paraId="4D94B291" w14:textId="3B49B1FC" w:rsidR="000E790C" w:rsidRPr="000E790C" w:rsidRDefault="000E790C" w:rsidP="009848C6">
      <w:pPr>
        <w:sectPr w:rsidR="000E790C" w:rsidRPr="000E790C" w:rsidSect="00E351F7">
          <w:type w:val="continuous"/>
          <w:pgSz w:w="12240" w:h="15840" w:code="1"/>
          <w:pgMar w:top="979" w:right="1440" w:bottom="1260" w:left="1440" w:header="720" w:footer="720" w:gutter="0"/>
          <w:cols w:space="720"/>
          <w:docGrid w:linePitch="326"/>
        </w:sectPr>
      </w:pPr>
      <w:r>
        <w:rPr>
          <w:rFonts w:ascii="Tahoma" w:hAnsi="Tahoma" w:cs="Tahoma"/>
          <w:sz w:val="24"/>
          <w:szCs w:val="24"/>
        </w:rPr>
        <w:t xml:space="preserve">See Section </w:t>
      </w:r>
      <w:r w:rsidRPr="00D1204C">
        <w:rPr>
          <w:sz w:val="24"/>
          <w:szCs w:val="24"/>
        </w:rPr>
        <w:t>II.B.</w:t>
      </w:r>
      <w:r>
        <w:rPr>
          <w:sz w:val="24"/>
          <w:szCs w:val="24"/>
        </w:rPr>
        <w:t xml:space="preserve">3 for more information on </w:t>
      </w:r>
      <w:r w:rsidR="00A72242">
        <w:rPr>
          <w:sz w:val="24"/>
          <w:szCs w:val="24"/>
        </w:rPr>
        <w:t xml:space="preserve">disadvantaged and low-income communities and how applicants can use the </w:t>
      </w:r>
      <w:r w:rsidR="00A72242" w:rsidRPr="00D1204C">
        <w:rPr>
          <w:sz w:val="24"/>
          <w:szCs w:val="24"/>
        </w:rPr>
        <w:t xml:space="preserve">California Air Resources Board </w:t>
      </w:r>
      <w:r w:rsidR="00A72242" w:rsidRPr="00BE2BD8">
        <w:rPr>
          <w:sz w:val="24"/>
          <w:szCs w:val="24"/>
        </w:rPr>
        <w:t>California Climate Investments Priority Populations 2022 CES 4.0 map</w:t>
      </w:r>
      <w:r w:rsidR="00A72242">
        <w:rPr>
          <w:sz w:val="24"/>
          <w:szCs w:val="24"/>
        </w:rPr>
        <w:t xml:space="preserve"> to identify those communities.</w:t>
      </w:r>
    </w:p>
    <w:p w14:paraId="5C9335D2" w14:textId="77777777" w:rsidR="00082155" w:rsidRPr="00050087" w:rsidRDefault="00082155" w:rsidP="00E04486">
      <w:pPr>
        <w:pStyle w:val="Heading1"/>
        <w:keepNext w:val="0"/>
        <w:keepLines w:val="0"/>
        <w:spacing w:before="0" w:after="0"/>
      </w:pPr>
      <w:bookmarkStart w:id="119" w:name="_Toc127443083"/>
      <w:bookmarkStart w:id="120" w:name="_Toc182836949"/>
      <w:r w:rsidRPr="00050087">
        <w:lastRenderedPageBreak/>
        <w:t>V.</w:t>
      </w:r>
      <w:r w:rsidRPr="00050087">
        <w:tab/>
        <w:t>Administration</w:t>
      </w:r>
      <w:bookmarkEnd w:id="116"/>
      <w:bookmarkEnd w:id="119"/>
      <w:bookmarkEnd w:id="120"/>
    </w:p>
    <w:p w14:paraId="1684AEA1" w14:textId="77777777" w:rsidR="007D60E9" w:rsidRPr="00050087" w:rsidRDefault="007D60E9" w:rsidP="00E04486">
      <w:pPr>
        <w:spacing w:after="0"/>
        <w:rPr>
          <w:szCs w:val="22"/>
        </w:rPr>
      </w:pPr>
      <w:bookmarkStart w:id="121" w:name="_Toc507398631"/>
      <w:bookmarkStart w:id="122" w:name="_Toc219275120"/>
      <w:bookmarkEnd w:id="117"/>
      <w:bookmarkEnd w:id="118"/>
    </w:p>
    <w:p w14:paraId="7B2C1B32" w14:textId="77777777" w:rsidR="00082155" w:rsidRPr="00050087" w:rsidRDefault="00082155" w:rsidP="00D34B6A">
      <w:pPr>
        <w:pStyle w:val="Heading2"/>
        <w:keepNext w:val="0"/>
        <w:numPr>
          <w:ilvl w:val="0"/>
          <w:numId w:val="26"/>
        </w:numPr>
        <w:spacing w:before="0" w:after="0"/>
        <w:ind w:hanging="720"/>
      </w:pPr>
      <w:bookmarkStart w:id="123" w:name="_Toc127443084"/>
      <w:bookmarkStart w:id="124" w:name="_Toc182836950"/>
      <w:r w:rsidRPr="00050087">
        <w:t>Definition of Key Words</w:t>
      </w:r>
      <w:bookmarkStart w:id="125" w:name="_Toc481569622"/>
      <w:bookmarkStart w:id="126" w:name="_Toc481570205"/>
      <w:bookmarkEnd w:id="121"/>
      <w:bookmarkEnd w:id="122"/>
      <w:bookmarkEnd w:id="123"/>
      <w:bookmarkEnd w:id="124"/>
    </w:p>
    <w:p w14:paraId="661C3CA8" w14:textId="6AB2A7F8" w:rsidR="00082155" w:rsidRPr="00E91F37" w:rsidRDefault="00082155" w:rsidP="00E26DE1">
      <w:pPr>
        <w:spacing w:after="0"/>
        <w:ind w:left="720"/>
        <w:rPr>
          <w:sz w:val="24"/>
          <w:szCs w:val="24"/>
        </w:rPr>
      </w:pPr>
      <w:r w:rsidRPr="00E91F37">
        <w:rPr>
          <w:sz w:val="24"/>
          <w:szCs w:val="24"/>
        </w:rPr>
        <w:t xml:space="preserve">Important definitions for this </w:t>
      </w:r>
      <w:r w:rsidR="00F66DFA" w:rsidRPr="00E91F37">
        <w:rPr>
          <w:sz w:val="24"/>
          <w:szCs w:val="24"/>
        </w:rPr>
        <w:t>solicitation</w:t>
      </w:r>
      <w:r w:rsidRPr="00E91F37">
        <w:rPr>
          <w:sz w:val="24"/>
          <w:szCs w:val="24"/>
        </w:rPr>
        <w:t xml:space="preserve"> are presented below:</w:t>
      </w:r>
      <w:r w:rsidR="00AB3DDD" w:rsidRPr="00E91F37">
        <w:rPr>
          <w:sz w:val="24"/>
          <w:szCs w:val="24"/>
        </w:rPr>
        <w:t xml:space="preserve"> </w:t>
      </w:r>
    </w:p>
    <w:p w14:paraId="644FDDA8" w14:textId="77777777" w:rsidR="007D60E9" w:rsidRPr="00292DC8" w:rsidRDefault="007D60E9" w:rsidP="00E04486">
      <w:pPr>
        <w:spacing w:after="0"/>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E91F37" w14:paraId="4534AF27" w14:textId="77777777" w:rsidTr="00292DC8">
        <w:tc>
          <w:tcPr>
            <w:tcW w:w="2430" w:type="dxa"/>
            <w:shd w:val="clear" w:color="auto" w:fill="D9D9D9" w:themeFill="background1" w:themeFillShade="D9"/>
          </w:tcPr>
          <w:p w14:paraId="66F7740F" w14:textId="77777777" w:rsidR="00082155" w:rsidRPr="00E91F37" w:rsidRDefault="00082155" w:rsidP="00E04486">
            <w:pPr>
              <w:spacing w:after="0"/>
              <w:jc w:val="center"/>
              <w:rPr>
                <w:b/>
                <w:sz w:val="24"/>
                <w:szCs w:val="24"/>
              </w:rPr>
            </w:pPr>
            <w:r w:rsidRPr="00E91F37">
              <w:rPr>
                <w:b/>
                <w:sz w:val="24"/>
                <w:szCs w:val="24"/>
              </w:rPr>
              <w:t>Word/Term</w:t>
            </w:r>
          </w:p>
        </w:tc>
        <w:tc>
          <w:tcPr>
            <w:tcW w:w="6930" w:type="dxa"/>
            <w:shd w:val="clear" w:color="auto" w:fill="D9D9D9" w:themeFill="background1" w:themeFillShade="D9"/>
          </w:tcPr>
          <w:p w14:paraId="3E2C5138" w14:textId="77777777" w:rsidR="00082155" w:rsidRPr="00E91F37" w:rsidRDefault="00082155" w:rsidP="00E04486">
            <w:pPr>
              <w:spacing w:after="0"/>
              <w:jc w:val="center"/>
              <w:rPr>
                <w:b/>
                <w:sz w:val="24"/>
                <w:szCs w:val="24"/>
              </w:rPr>
            </w:pPr>
            <w:r w:rsidRPr="00E91F37">
              <w:rPr>
                <w:b/>
                <w:sz w:val="24"/>
                <w:szCs w:val="24"/>
              </w:rPr>
              <w:t>Definition</w:t>
            </w:r>
          </w:p>
        </w:tc>
      </w:tr>
      <w:tr w:rsidR="00C9322A" w:rsidRPr="00D1204C" w14:paraId="507AE644" w14:textId="77777777" w:rsidTr="00292DC8">
        <w:tc>
          <w:tcPr>
            <w:tcW w:w="2430" w:type="dxa"/>
          </w:tcPr>
          <w:p w14:paraId="113054E5" w14:textId="77777777" w:rsidR="00C9322A" w:rsidRPr="00D1204C" w:rsidRDefault="00C9322A" w:rsidP="00E04486">
            <w:pPr>
              <w:spacing w:after="0"/>
              <w:rPr>
                <w:sz w:val="24"/>
                <w:szCs w:val="24"/>
              </w:rPr>
            </w:pPr>
            <w:r w:rsidRPr="00D1204C">
              <w:rPr>
                <w:sz w:val="24"/>
                <w:szCs w:val="24"/>
              </w:rPr>
              <w:t>Applicant</w:t>
            </w:r>
          </w:p>
        </w:tc>
        <w:tc>
          <w:tcPr>
            <w:tcW w:w="6930" w:type="dxa"/>
          </w:tcPr>
          <w:p w14:paraId="063593FC" w14:textId="0B9DF898" w:rsidR="00C9322A" w:rsidRPr="00D1204C" w:rsidRDefault="00C9322A" w:rsidP="00E04486">
            <w:pPr>
              <w:spacing w:after="0"/>
              <w:rPr>
                <w:sz w:val="24"/>
                <w:szCs w:val="24"/>
              </w:rPr>
            </w:pPr>
            <w:r w:rsidRPr="00D1204C">
              <w:rPr>
                <w:sz w:val="24"/>
                <w:szCs w:val="24"/>
              </w:rPr>
              <w:t>Respondent to this solicitation</w:t>
            </w:r>
            <w:r w:rsidR="00F45C25" w:rsidRPr="00D1204C">
              <w:rPr>
                <w:sz w:val="24"/>
                <w:szCs w:val="24"/>
              </w:rPr>
              <w:t>.</w:t>
            </w:r>
          </w:p>
        </w:tc>
      </w:tr>
      <w:tr w:rsidR="00C9322A" w:rsidRPr="00D1204C" w14:paraId="17C4B806" w14:textId="77777777" w:rsidTr="00292DC8">
        <w:tc>
          <w:tcPr>
            <w:tcW w:w="2430" w:type="dxa"/>
          </w:tcPr>
          <w:p w14:paraId="15E08FA1" w14:textId="77777777" w:rsidR="00C9322A" w:rsidRPr="00D1204C" w:rsidRDefault="001661BE" w:rsidP="00E04486">
            <w:pPr>
              <w:spacing w:after="0"/>
              <w:rPr>
                <w:sz w:val="24"/>
                <w:szCs w:val="24"/>
              </w:rPr>
            </w:pPr>
            <w:r w:rsidRPr="00D1204C">
              <w:rPr>
                <w:sz w:val="24"/>
                <w:szCs w:val="24"/>
              </w:rPr>
              <w:t>Application</w:t>
            </w:r>
          </w:p>
        </w:tc>
        <w:tc>
          <w:tcPr>
            <w:tcW w:w="6930" w:type="dxa"/>
          </w:tcPr>
          <w:p w14:paraId="62F2CD8E" w14:textId="3FAE620E" w:rsidR="00C9322A" w:rsidRPr="00D1204C" w:rsidRDefault="00C9322A" w:rsidP="00E04486">
            <w:pPr>
              <w:spacing w:after="0"/>
              <w:rPr>
                <w:sz w:val="24"/>
                <w:szCs w:val="24"/>
              </w:rPr>
            </w:pPr>
            <w:r w:rsidRPr="00D1204C">
              <w:rPr>
                <w:sz w:val="24"/>
                <w:szCs w:val="24"/>
              </w:rPr>
              <w:t xml:space="preserve">Formal written response to this document from </w:t>
            </w:r>
            <w:r w:rsidR="00403F6F" w:rsidRPr="00D1204C">
              <w:rPr>
                <w:sz w:val="24"/>
                <w:szCs w:val="24"/>
              </w:rPr>
              <w:t>applicant</w:t>
            </w:r>
            <w:r w:rsidR="00F45C25" w:rsidRPr="00D1204C">
              <w:rPr>
                <w:sz w:val="24"/>
                <w:szCs w:val="24"/>
              </w:rPr>
              <w:t>.</w:t>
            </w:r>
          </w:p>
        </w:tc>
      </w:tr>
      <w:tr w:rsidR="00F45C25" w:rsidRPr="00D1204C" w14:paraId="682009B6" w14:textId="77777777" w:rsidTr="00010F37">
        <w:tc>
          <w:tcPr>
            <w:tcW w:w="2430" w:type="dxa"/>
          </w:tcPr>
          <w:p w14:paraId="05B693A2" w14:textId="21CD044E" w:rsidR="00F45C25" w:rsidRPr="00D1204C" w:rsidRDefault="00F45C25" w:rsidP="00E04486">
            <w:pPr>
              <w:spacing w:after="0"/>
              <w:rPr>
                <w:sz w:val="24"/>
                <w:szCs w:val="24"/>
              </w:rPr>
            </w:pPr>
            <w:r w:rsidRPr="00D1204C">
              <w:rPr>
                <w:sz w:val="24"/>
                <w:szCs w:val="24"/>
              </w:rPr>
              <w:t>Awardee</w:t>
            </w:r>
          </w:p>
        </w:tc>
        <w:tc>
          <w:tcPr>
            <w:tcW w:w="6930" w:type="dxa"/>
          </w:tcPr>
          <w:p w14:paraId="484A5EB4" w14:textId="1DBF49E3" w:rsidR="00F45C25" w:rsidRPr="00D1204C" w:rsidRDefault="00F45C25" w:rsidP="00E04486">
            <w:pPr>
              <w:spacing w:after="0"/>
              <w:rPr>
                <w:sz w:val="24"/>
                <w:szCs w:val="24"/>
              </w:rPr>
            </w:pPr>
            <w:r w:rsidRPr="00D1204C">
              <w:rPr>
                <w:sz w:val="24"/>
                <w:szCs w:val="24"/>
              </w:rPr>
              <w:t>An Applicant awarded a grant under this solicitation.</w:t>
            </w:r>
          </w:p>
        </w:tc>
      </w:tr>
      <w:tr w:rsidR="00B66856" w:rsidRPr="00D1204C" w14:paraId="3B318090" w14:textId="77777777" w:rsidTr="00010F37">
        <w:tc>
          <w:tcPr>
            <w:tcW w:w="2430" w:type="dxa"/>
          </w:tcPr>
          <w:p w14:paraId="471232D8" w14:textId="1CA32183" w:rsidR="00B66856" w:rsidRPr="00847D7C" w:rsidRDefault="00B66856" w:rsidP="00E04486">
            <w:pPr>
              <w:spacing w:after="0"/>
              <w:rPr>
                <w:sz w:val="24"/>
              </w:rPr>
            </w:pPr>
            <w:r w:rsidRPr="00847D7C">
              <w:rPr>
                <w:sz w:val="24"/>
              </w:rPr>
              <w:t>California Native American Tribe</w:t>
            </w:r>
          </w:p>
        </w:tc>
        <w:tc>
          <w:tcPr>
            <w:tcW w:w="6930" w:type="dxa"/>
          </w:tcPr>
          <w:p w14:paraId="2035635C" w14:textId="679BB437" w:rsidR="00B66856" w:rsidRPr="00847D7C" w:rsidRDefault="00B66856" w:rsidP="00E04486">
            <w:pPr>
              <w:spacing w:after="0"/>
              <w:rPr>
                <w:sz w:val="24"/>
              </w:rPr>
            </w:pPr>
            <w:r w:rsidRPr="00847D7C">
              <w:rPr>
                <w:sz w:val="24"/>
              </w:rPr>
              <w:t>A Native American tribe located in California that is on the contact list maintained by the Native American Heritage Commission for the purposes of Chapter 905 of the Statutes of 2004.</w:t>
            </w:r>
          </w:p>
        </w:tc>
      </w:tr>
      <w:tr w:rsidR="00A1636F" w:rsidRPr="00D1204C" w14:paraId="0AA8F2A2" w14:textId="77777777" w:rsidTr="00847D7C">
        <w:tc>
          <w:tcPr>
            <w:tcW w:w="2430" w:type="dxa"/>
          </w:tcPr>
          <w:p w14:paraId="4A2050F3" w14:textId="4831776A" w:rsidR="00A1636F" w:rsidRPr="00847D7C" w:rsidRDefault="00E25C55" w:rsidP="00E04486">
            <w:pPr>
              <w:spacing w:after="0"/>
              <w:rPr>
                <w:sz w:val="24"/>
              </w:rPr>
            </w:pPr>
            <w:r w:rsidRPr="00847D7C">
              <w:rPr>
                <w:sz w:val="24"/>
              </w:rPr>
              <w:t>California Tribal Organization serving a California Native American Tribe</w:t>
            </w:r>
          </w:p>
        </w:tc>
        <w:tc>
          <w:tcPr>
            <w:tcW w:w="6930" w:type="dxa"/>
          </w:tcPr>
          <w:p w14:paraId="54CE553D" w14:textId="043B50BD" w:rsidR="00A1636F" w:rsidRPr="00847D7C" w:rsidRDefault="00CB4F12" w:rsidP="00E04486">
            <w:pPr>
              <w:spacing w:after="0"/>
              <w:rPr>
                <w:sz w:val="24"/>
              </w:rPr>
            </w:pPr>
            <w:r w:rsidRPr="00847D7C">
              <w:rPr>
                <w:sz w:val="24"/>
              </w:rPr>
              <w:t>A corporation, association, or group controlled, sanctioned, or chartered by a California Native American Tribe that is subject to its laws,</w:t>
            </w:r>
            <w:r w:rsidR="00010F37" w:rsidRPr="00847D7C">
              <w:rPr>
                <w:sz w:val="24"/>
              </w:rPr>
              <w:t xml:space="preserve"> the laws of the State of California,</w:t>
            </w:r>
            <w:r w:rsidRPr="00847D7C">
              <w:rPr>
                <w:sz w:val="24"/>
              </w:rPr>
              <w:t xml:space="preserve"> or the laws of the United States.</w:t>
            </w:r>
          </w:p>
        </w:tc>
      </w:tr>
      <w:tr w:rsidR="00C9322A" w:rsidRPr="00D1204C" w14:paraId="604027D2" w14:textId="77777777" w:rsidTr="00292DC8">
        <w:tc>
          <w:tcPr>
            <w:tcW w:w="2430" w:type="dxa"/>
          </w:tcPr>
          <w:p w14:paraId="70D4862F" w14:textId="77777777" w:rsidR="00C9322A" w:rsidRPr="00D1204C" w:rsidRDefault="00C9322A" w:rsidP="00E04486">
            <w:pPr>
              <w:spacing w:after="0"/>
              <w:rPr>
                <w:sz w:val="24"/>
                <w:szCs w:val="24"/>
              </w:rPr>
            </w:pPr>
            <w:r w:rsidRPr="00D1204C">
              <w:rPr>
                <w:sz w:val="24"/>
                <w:szCs w:val="24"/>
              </w:rPr>
              <w:t>CAM</w:t>
            </w:r>
          </w:p>
        </w:tc>
        <w:tc>
          <w:tcPr>
            <w:tcW w:w="6930" w:type="dxa"/>
          </w:tcPr>
          <w:p w14:paraId="242CA845" w14:textId="77777777" w:rsidR="00C9322A" w:rsidRPr="00D1204C" w:rsidRDefault="00C9322A" w:rsidP="00E04486">
            <w:pPr>
              <w:spacing w:after="0"/>
              <w:rPr>
                <w:sz w:val="24"/>
                <w:szCs w:val="24"/>
              </w:rPr>
            </w:pPr>
            <w:r w:rsidRPr="00D1204C">
              <w:rPr>
                <w:sz w:val="24"/>
                <w:szCs w:val="24"/>
              </w:rPr>
              <w:t xml:space="preserve">Commission </w:t>
            </w:r>
            <w:r w:rsidR="001661BE" w:rsidRPr="00D1204C">
              <w:rPr>
                <w:sz w:val="24"/>
                <w:szCs w:val="24"/>
              </w:rPr>
              <w:t>Agreement Manager</w:t>
            </w:r>
          </w:p>
        </w:tc>
      </w:tr>
      <w:tr w:rsidR="00C9322A" w:rsidRPr="00D1204C" w14:paraId="3B2429E7" w14:textId="77777777" w:rsidTr="00292DC8">
        <w:tc>
          <w:tcPr>
            <w:tcW w:w="2430" w:type="dxa"/>
          </w:tcPr>
          <w:p w14:paraId="18448B71" w14:textId="77777777" w:rsidR="00C9322A" w:rsidRPr="00D1204C" w:rsidRDefault="00C9322A" w:rsidP="00E04486">
            <w:pPr>
              <w:spacing w:after="0"/>
              <w:rPr>
                <w:sz w:val="24"/>
                <w:szCs w:val="24"/>
              </w:rPr>
            </w:pPr>
            <w:r w:rsidRPr="00D1204C">
              <w:rPr>
                <w:sz w:val="24"/>
                <w:szCs w:val="24"/>
              </w:rPr>
              <w:t>CAO</w:t>
            </w:r>
          </w:p>
        </w:tc>
        <w:tc>
          <w:tcPr>
            <w:tcW w:w="6930" w:type="dxa"/>
          </w:tcPr>
          <w:p w14:paraId="18A633F6" w14:textId="77777777" w:rsidR="00C9322A" w:rsidRPr="00D1204C" w:rsidRDefault="00C9322A" w:rsidP="00E04486">
            <w:pPr>
              <w:spacing w:after="0"/>
              <w:rPr>
                <w:sz w:val="24"/>
                <w:szCs w:val="24"/>
              </w:rPr>
            </w:pPr>
            <w:r w:rsidRPr="00D1204C">
              <w:rPr>
                <w:sz w:val="24"/>
                <w:szCs w:val="24"/>
              </w:rPr>
              <w:t xml:space="preserve">Commission </w:t>
            </w:r>
            <w:r w:rsidR="002D0162" w:rsidRPr="00D1204C">
              <w:rPr>
                <w:sz w:val="24"/>
                <w:szCs w:val="24"/>
              </w:rPr>
              <w:t xml:space="preserve">Agreement </w:t>
            </w:r>
            <w:r w:rsidRPr="00D1204C">
              <w:rPr>
                <w:sz w:val="24"/>
                <w:szCs w:val="24"/>
              </w:rPr>
              <w:t>Officer</w:t>
            </w:r>
          </w:p>
        </w:tc>
      </w:tr>
      <w:tr w:rsidR="00C9322A" w:rsidRPr="00D1204C" w14:paraId="1261F3D7" w14:textId="77777777" w:rsidTr="00292DC8">
        <w:tc>
          <w:tcPr>
            <w:tcW w:w="2430" w:type="dxa"/>
          </w:tcPr>
          <w:p w14:paraId="75684BF8" w14:textId="77777777" w:rsidR="00C9322A" w:rsidRPr="00D1204C" w:rsidRDefault="008E36A3" w:rsidP="00E04486">
            <w:pPr>
              <w:spacing w:after="0"/>
              <w:rPr>
                <w:sz w:val="24"/>
                <w:szCs w:val="24"/>
              </w:rPr>
            </w:pPr>
            <w:r w:rsidRPr="00D1204C">
              <w:rPr>
                <w:sz w:val="24"/>
                <w:szCs w:val="24"/>
              </w:rPr>
              <w:t>CEC</w:t>
            </w:r>
          </w:p>
        </w:tc>
        <w:tc>
          <w:tcPr>
            <w:tcW w:w="6930" w:type="dxa"/>
          </w:tcPr>
          <w:p w14:paraId="3D376D1E" w14:textId="77777777" w:rsidR="00C9322A" w:rsidRPr="00D1204C" w:rsidRDefault="00C9322A" w:rsidP="00E04486">
            <w:pPr>
              <w:spacing w:after="0"/>
              <w:rPr>
                <w:sz w:val="24"/>
                <w:szCs w:val="24"/>
              </w:rPr>
            </w:pPr>
            <w:r w:rsidRPr="00D1204C">
              <w:rPr>
                <w:sz w:val="24"/>
                <w:szCs w:val="24"/>
              </w:rPr>
              <w:t>Californi</w:t>
            </w:r>
            <w:r w:rsidR="00025632" w:rsidRPr="00D1204C">
              <w:rPr>
                <w:sz w:val="24"/>
                <w:szCs w:val="24"/>
              </w:rPr>
              <w:t>a Energy Commission</w:t>
            </w:r>
          </w:p>
        </w:tc>
      </w:tr>
      <w:tr w:rsidR="00697027" w:rsidRPr="00D1204C" w14:paraId="58152E8F" w14:textId="77777777" w:rsidTr="00010F37">
        <w:tc>
          <w:tcPr>
            <w:tcW w:w="2430" w:type="dxa"/>
          </w:tcPr>
          <w:p w14:paraId="64DF3DB1" w14:textId="0A5762D6" w:rsidR="00697027" w:rsidRPr="00D1204C" w:rsidRDefault="00697027" w:rsidP="00E04486">
            <w:pPr>
              <w:spacing w:after="0"/>
              <w:rPr>
                <w:sz w:val="24"/>
                <w:szCs w:val="24"/>
              </w:rPr>
            </w:pPr>
            <w:r w:rsidRPr="00D1204C">
              <w:rPr>
                <w:sz w:val="24"/>
                <w:szCs w:val="24"/>
              </w:rPr>
              <w:t>DCFC</w:t>
            </w:r>
          </w:p>
        </w:tc>
        <w:tc>
          <w:tcPr>
            <w:tcW w:w="6930" w:type="dxa"/>
          </w:tcPr>
          <w:p w14:paraId="634E90C8" w14:textId="23B0DD6B" w:rsidR="00697027" w:rsidRPr="00D1204C" w:rsidRDefault="00697027" w:rsidP="00E04486">
            <w:pPr>
              <w:spacing w:after="0"/>
              <w:rPr>
                <w:sz w:val="24"/>
                <w:szCs w:val="24"/>
              </w:rPr>
            </w:pPr>
            <w:r w:rsidRPr="00D1204C">
              <w:rPr>
                <w:sz w:val="24"/>
                <w:szCs w:val="24"/>
              </w:rPr>
              <w:t>Direct Current Fast Charger</w:t>
            </w:r>
          </w:p>
        </w:tc>
      </w:tr>
      <w:tr w:rsidR="00D02F56" w:rsidRPr="00D1204C" w14:paraId="339DB166" w14:textId="77777777" w:rsidTr="00292DC8">
        <w:tc>
          <w:tcPr>
            <w:tcW w:w="2430" w:type="dxa"/>
          </w:tcPr>
          <w:p w14:paraId="202F9072" w14:textId="2D5B96A9" w:rsidR="00D02F56" w:rsidRPr="00D1204C" w:rsidRDefault="00D02F56" w:rsidP="00245D98">
            <w:pPr>
              <w:spacing w:after="0"/>
              <w:rPr>
                <w:sz w:val="24"/>
                <w:szCs w:val="24"/>
              </w:rPr>
            </w:pPr>
            <w:r w:rsidRPr="00D1204C">
              <w:rPr>
                <w:sz w:val="24"/>
                <w:szCs w:val="24"/>
              </w:rPr>
              <w:t>Disadvantaged Community</w:t>
            </w:r>
          </w:p>
        </w:tc>
        <w:tc>
          <w:tcPr>
            <w:tcW w:w="6930" w:type="dxa"/>
            <w:vAlign w:val="center"/>
          </w:tcPr>
          <w:p w14:paraId="5BC51AB0" w14:textId="0EA8E6C3" w:rsidR="00D02F56" w:rsidRPr="00D1204C" w:rsidRDefault="00D02F56" w:rsidP="00D02F56">
            <w:pPr>
              <w:spacing w:after="0"/>
              <w:rPr>
                <w:sz w:val="24"/>
                <w:szCs w:val="24"/>
              </w:rPr>
            </w:pPr>
            <w:bookmarkStart w:id="127" w:name="_Hlk82773114"/>
            <w:r w:rsidRPr="00D1204C">
              <w:rPr>
                <w:sz w:val="24"/>
                <w:szCs w:val="24"/>
              </w:rPr>
              <w:t xml:space="preserve">Community disproportionately burdened by multiple sources of pollution and with population characteristics that make them more sensitive to pollution. Disadvantaged communities are census tracts that score within the top 25th percentile of California Environmental Protection Agency </w:t>
            </w:r>
            <w:proofErr w:type="spellStart"/>
            <w:r w:rsidRPr="00D1204C">
              <w:rPr>
                <w:sz w:val="24"/>
                <w:szCs w:val="24"/>
              </w:rPr>
              <w:t>CalEnviroScreen</w:t>
            </w:r>
            <w:proofErr w:type="spellEnd"/>
            <w:r w:rsidRPr="00D1204C">
              <w:rPr>
                <w:sz w:val="24"/>
                <w:szCs w:val="24"/>
              </w:rPr>
              <w:t xml:space="preserve"> 4.0 scores and include areas of high pollution and low population, such as ports.</w:t>
            </w:r>
            <w:bookmarkEnd w:id="127"/>
          </w:p>
        </w:tc>
      </w:tr>
      <w:tr w:rsidR="00D02F56" w:rsidRPr="00D1204C" w14:paraId="15C14E7A" w14:textId="77777777" w:rsidTr="00292DC8">
        <w:tc>
          <w:tcPr>
            <w:tcW w:w="2430" w:type="dxa"/>
          </w:tcPr>
          <w:p w14:paraId="0EB09683" w14:textId="00A97AC5" w:rsidR="00D02F56" w:rsidRPr="00D1204C" w:rsidRDefault="00D02F56" w:rsidP="00245D98">
            <w:pPr>
              <w:spacing w:after="0"/>
              <w:rPr>
                <w:sz w:val="24"/>
                <w:szCs w:val="24"/>
              </w:rPr>
            </w:pPr>
            <w:r w:rsidRPr="00D1204C">
              <w:rPr>
                <w:sz w:val="24"/>
                <w:szCs w:val="24"/>
              </w:rPr>
              <w:t>Electric Vehicles (EVs)</w:t>
            </w:r>
          </w:p>
        </w:tc>
        <w:tc>
          <w:tcPr>
            <w:tcW w:w="6930" w:type="dxa"/>
          </w:tcPr>
          <w:p w14:paraId="278AE008" w14:textId="00D78653" w:rsidR="00D02F56" w:rsidRPr="00D1204C" w:rsidRDefault="00D02F56" w:rsidP="00245D98">
            <w:pPr>
              <w:spacing w:after="0"/>
              <w:rPr>
                <w:sz w:val="24"/>
                <w:szCs w:val="24"/>
              </w:rPr>
            </w:pPr>
            <w:r w:rsidRPr="00D1204C">
              <w:rPr>
                <w:sz w:val="24"/>
                <w:szCs w:val="24"/>
              </w:rPr>
              <w:t>Zero-emission vehicles that run at least partially on battery power and are recharged from the electricity grid. There are two types of EVs: pure battery-electric and plug-in hybrid electric vehicles</w:t>
            </w:r>
            <w:r w:rsidR="00105340" w:rsidRPr="00D1204C">
              <w:rPr>
                <w:sz w:val="24"/>
                <w:szCs w:val="24"/>
              </w:rPr>
              <w:t>.</w:t>
            </w:r>
          </w:p>
        </w:tc>
      </w:tr>
      <w:tr w:rsidR="00D02F56" w:rsidRPr="00D1204C" w14:paraId="410FB10B" w14:textId="77777777" w:rsidTr="00BA53E8">
        <w:tc>
          <w:tcPr>
            <w:tcW w:w="2430" w:type="dxa"/>
          </w:tcPr>
          <w:p w14:paraId="4162A83E" w14:textId="3454A4ED" w:rsidR="00D02F56" w:rsidRPr="00D1204C" w:rsidRDefault="00D02F56" w:rsidP="00245D98">
            <w:pPr>
              <w:spacing w:after="0"/>
              <w:rPr>
                <w:sz w:val="24"/>
                <w:szCs w:val="24"/>
              </w:rPr>
            </w:pPr>
            <w:r w:rsidRPr="00D1204C">
              <w:rPr>
                <w:sz w:val="24"/>
                <w:szCs w:val="24"/>
              </w:rPr>
              <w:t>Electric Vehicle Charging Station</w:t>
            </w:r>
          </w:p>
        </w:tc>
        <w:tc>
          <w:tcPr>
            <w:tcW w:w="6930" w:type="dxa"/>
          </w:tcPr>
          <w:p w14:paraId="00DD338F" w14:textId="2E47E174" w:rsidR="00D02F56" w:rsidRPr="00D1204C" w:rsidRDefault="00D02F56" w:rsidP="00245D98">
            <w:pPr>
              <w:spacing w:after="0"/>
              <w:rPr>
                <w:sz w:val="24"/>
                <w:szCs w:val="24"/>
              </w:rPr>
            </w:pPr>
            <w:r w:rsidRPr="00BA53E8">
              <w:rPr>
                <w:rFonts w:eastAsia="Arial" w:cs="Tahoma"/>
                <w:sz w:val="24"/>
                <w:szCs w:val="24"/>
              </w:rPr>
              <w:t>The area in the immediate vicinity of a group of chargers and includes the chargers, supporting equipment, parking areas adjacent to the chargers, and lanes for vehicle ingress and egress. A charging station could comprise only part of the property on which it is located.</w:t>
            </w:r>
          </w:p>
        </w:tc>
      </w:tr>
      <w:tr w:rsidR="00D02F56" w:rsidRPr="00D1204C" w14:paraId="4B2CB915" w14:textId="77777777" w:rsidTr="00292DC8">
        <w:tc>
          <w:tcPr>
            <w:tcW w:w="2430" w:type="dxa"/>
          </w:tcPr>
          <w:p w14:paraId="01A541BA" w14:textId="6748DED1" w:rsidR="00D02F56" w:rsidRPr="00D1204C" w:rsidRDefault="00D02F56" w:rsidP="00245D98">
            <w:pPr>
              <w:spacing w:after="0"/>
              <w:rPr>
                <w:sz w:val="24"/>
                <w:szCs w:val="24"/>
              </w:rPr>
            </w:pPr>
            <w:r w:rsidRPr="00D1204C">
              <w:rPr>
                <w:sz w:val="24"/>
                <w:szCs w:val="24"/>
              </w:rPr>
              <w:t>Electric Vehicle Infrastructure Training Program (EVITP)</w:t>
            </w:r>
          </w:p>
        </w:tc>
        <w:tc>
          <w:tcPr>
            <w:tcW w:w="6930" w:type="dxa"/>
          </w:tcPr>
          <w:p w14:paraId="3BD73C2F" w14:textId="175D59E4" w:rsidR="00D02F56" w:rsidRPr="00D1204C" w:rsidRDefault="00D02F56" w:rsidP="00245D98">
            <w:pPr>
              <w:spacing w:after="0"/>
              <w:rPr>
                <w:sz w:val="24"/>
                <w:szCs w:val="24"/>
              </w:rPr>
            </w:pPr>
            <w:r w:rsidRPr="00D1204C">
              <w:rPr>
                <w:sz w:val="24"/>
                <w:szCs w:val="24"/>
              </w:rPr>
              <w:t>The Electric Vehicle Infrastructure Training Program provides training and certification for electricians installing EVSE</w:t>
            </w:r>
            <w:r w:rsidR="00105340" w:rsidRPr="00D1204C">
              <w:rPr>
                <w:sz w:val="24"/>
                <w:szCs w:val="24"/>
              </w:rPr>
              <w:t>.</w:t>
            </w:r>
          </w:p>
        </w:tc>
      </w:tr>
      <w:tr w:rsidR="00D02F56" w:rsidRPr="00D1204C" w14:paraId="24103323" w14:textId="77777777" w:rsidTr="00292DC8">
        <w:tc>
          <w:tcPr>
            <w:tcW w:w="2430" w:type="dxa"/>
          </w:tcPr>
          <w:p w14:paraId="5C7038CC" w14:textId="7198D3E5" w:rsidR="00D02F56" w:rsidRPr="00D1204C" w:rsidRDefault="00D02F56" w:rsidP="00245D98">
            <w:pPr>
              <w:spacing w:after="0"/>
              <w:rPr>
                <w:sz w:val="24"/>
                <w:szCs w:val="24"/>
              </w:rPr>
            </w:pPr>
            <w:r w:rsidRPr="00D1204C">
              <w:rPr>
                <w:sz w:val="24"/>
                <w:szCs w:val="24"/>
              </w:rPr>
              <w:t>Electric Vehicle Supply Equipment (EVSE)/Charger</w:t>
            </w:r>
          </w:p>
        </w:tc>
        <w:tc>
          <w:tcPr>
            <w:tcW w:w="6930" w:type="dxa"/>
          </w:tcPr>
          <w:p w14:paraId="583FD661" w14:textId="0F05F33A" w:rsidR="00D02F56" w:rsidRPr="00D1204C" w:rsidRDefault="00D02F56" w:rsidP="00245D98">
            <w:pPr>
              <w:spacing w:after="0"/>
              <w:rPr>
                <w:sz w:val="24"/>
                <w:szCs w:val="24"/>
              </w:rPr>
            </w:pPr>
            <w:r w:rsidRPr="00D1204C">
              <w:rPr>
                <w:sz w:val="24"/>
                <w:szCs w:val="24"/>
              </w:rPr>
              <w:t>Equipment designed to supply power to EVs</w:t>
            </w:r>
            <w:r w:rsidR="00105340" w:rsidRPr="00D1204C">
              <w:rPr>
                <w:sz w:val="24"/>
                <w:szCs w:val="24"/>
              </w:rPr>
              <w:t>.</w:t>
            </w:r>
          </w:p>
        </w:tc>
      </w:tr>
      <w:tr w:rsidR="00D02F56" w:rsidRPr="00D1204C" w14:paraId="675720CD" w14:textId="77777777" w:rsidTr="00BA53E8">
        <w:tc>
          <w:tcPr>
            <w:tcW w:w="2430" w:type="dxa"/>
          </w:tcPr>
          <w:p w14:paraId="030B04F9" w14:textId="34E1B0C7" w:rsidR="00D02F56" w:rsidRPr="00D1204C" w:rsidRDefault="00D02F56" w:rsidP="00245D98">
            <w:pPr>
              <w:spacing w:after="0"/>
              <w:rPr>
                <w:sz w:val="24"/>
                <w:szCs w:val="24"/>
              </w:rPr>
            </w:pPr>
            <w:proofErr w:type="gramStart"/>
            <w:r w:rsidRPr="00D1204C">
              <w:rPr>
                <w:sz w:val="24"/>
                <w:szCs w:val="24"/>
              </w:rPr>
              <w:t>Federally-recognized</w:t>
            </w:r>
            <w:proofErr w:type="gramEnd"/>
            <w:r w:rsidRPr="00D1204C">
              <w:rPr>
                <w:sz w:val="24"/>
                <w:szCs w:val="24"/>
              </w:rPr>
              <w:t xml:space="preserve"> </w:t>
            </w:r>
            <w:r w:rsidRPr="00D1204C">
              <w:rPr>
                <w:sz w:val="24"/>
                <w:szCs w:val="24"/>
              </w:rPr>
              <w:lastRenderedPageBreak/>
              <w:t>California Native American Tribe</w:t>
            </w:r>
          </w:p>
        </w:tc>
        <w:tc>
          <w:tcPr>
            <w:tcW w:w="6930" w:type="dxa"/>
          </w:tcPr>
          <w:p w14:paraId="58CA637A" w14:textId="44A5B648" w:rsidR="00D02F56" w:rsidRPr="004819CF" w:rsidRDefault="00D02F56" w:rsidP="00245D98">
            <w:pPr>
              <w:spacing w:after="0"/>
              <w:rPr>
                <w:rFonts w:eastAsia="Calibri"/>
                <w:sz w:val="24"/>
                <w:szCs w:val="24"/>
              </w:rPr>
            </w:pPr>
            <w:r w:rsidRPr="00BA53E8">
              <w:rPr>
                <w:rFonts w:eastAsia="Calibri" w:cs="Tahoma"/>
                <w:sz w:val="24"/>
                <w:szCs w:val="24"/>
              </w:rPr>
              <w:lastRenderedPageBreak/>
              <w:t xml:space="preserve">A Native American Tribe located in California that is on the United States Department of Interior’s list of Indian Entities Recognized by and Eligible </w:t>
            </w:r>
            <w:proofErr w:type="gramStart"/>
            <w:r w:rsidRPr="00BA53E8">
              <w:rPr>
                <w:rFonts w:eastAsia="Calibri" w:cs="Tahoma"/>
                <w:sz w:val="24"/>
                <w:szCs w:val="24"/>
              </w:rPr>
              <w:t>To</w:t>
            </w:r>
            <w:proofErr w:type="gramEnd"/>
            <w:r w:rsidRPr="00BA53E8">
              <w:rPr>
                <w:rFonts w:eastAsia="Calibri" w:cs="Tahoma"/>
                <w:sz w:val="24"/>
                <w:szCs w:val="24"/>
              </w:rPr>
              <w:t xml:space="preserve"> Receive Services From the </w:t>
            </w:r>
            <w:r w:rsidRPr="00BA53E8">
              <w:rPr>
                <w:rFonts w:eastAsia="Calibri" w:cs="Tahoma"/>
                <w:sz w:val="24"/>
                <w:szCs w:val="24"/>
              </w:rPr>
              <w:lastRenderedPageBreak/>
              <w:t>United States Bureau of Indian Affairs, in the federal register, and the contact list maintained by the Native American Heritage Commission for the purposes of Chapter 905 of the Statutes of 2004</w:t>
            </w:r>
            <w:r w:rsidR="00660325">
              <w:rPr>
                <w:rFonts w:eastAsia="Calibri" w:cs="Tahoma"/>
                <w:sz w:val="24"/>
                <w:szCs w:val="24"/>
              </w:rPr>
              <w:t>.</w:t>
            </w:r>
          </w:p>
        </w:tc>
      </w:tr>
      <w:tr w:rsidR="00717C10" w:rsidRPr="00D1204C" w14:paraId="2E1261F8" w14:textId="77777777" w:rsidTr="00292DC8">
        <w:tc>
          <w:tcPr>
            <w:tcW w:w="2430" w:type="dxa"/>
          </w:tcPr>
          <w:p w14:paraId="52D42DB6" w14:textId="77777777" w:rsidR="00717C10" w:rsidRPr="00D1204C" w:rsidRDefault="00717C10" w:rsidP="00E04486">
            <w:pPr>
              <w:spacing w:after="0"/>
              <w:rPr>
                <w:sz w:val="24"/>
                <w:szCs w:val="24"/>
              </w:rPr>
            </w:pPr>
            <w:r w:rsidRPr="00D1204C">
              <w:rPr>
                <w:sz w:val="24"/>
                <w:szCs w:val="24"/>
              </w:rPr>
              <w:lastRenderedPageBreak/>
              <w:t>GAAP</w:t>
            </w:r>
          </w:p>
        </w:tc>
        <w:tc>
          <w:tcPr>
            <w:tcW w:w="6930" w:type="dxa"/>
          </w:tcPr>
          <w:p w14:paraId="30EA7835" w14:textId="77777777" w:rsidR="00717C10" w:rsidRPr="00D1204C" w:rsidRDefault="004264A2" w:rsidP="00E04486">
            <w:pPr>
              <w:spacing w:after="0"/>
              <w:rPr>
                <w:sz w:val="24"/>
                <w:szCs w:val="24"/>
              </w:rPr>
            </w:pPr>
            <w:r w:rsidRPr="00D1204C">
              <w:rPr>
                <w:sz w:val="24"/>
                <w:szCs w:val="24"/>
              </w:rPr>
              <w:t>Generally Accepted Accounting Principles</w:t>
            </w:r>
          </w:p>
        </w:tc>
      </w:tr>
      <w:tr w:rsidR="00AB62F7" w:rsidRPr="00D1204C" w14:paraId="270747D6" w14:textId="77777777" w:rsidTr="00847D7C">
        <w:tc>
          <w:tcPr>
            <w:tcW w:w="2430" w:type="dxa"/>
          </w:tcPr>
          <w:p w14:paraId="13267DE4" w14:textId="30CDC3B1" w:rsidR="00AB62F7" w:rsidRPr="00D1204C" w:rsidRDefault="00034C8B" w:rsidP="00847D7C">
            <w:pPr>
              <w:spacing w:after="0"/>
              <w:rPr>
                <w:sz w:val="24"/>
                <w:szCs w:val="24"/>
              </w:rPr>
            </w:pPr>
            <w:r w:rsidRPr="00D1204C">
              <w:rPr>
                <w:sz w:val="24"/>
                <w:szCs w:val="24"/>
              </w:rPr>
              <w:t>GGRF</w:t>
            </w:r>
          </w:p>
        </w:tc>
        <w:tc>
          <w:tcPr>
            <w:tcW w:w="6930" w:type="dxa"/>
          </w:tcPr>
          <w:p w14:paraId="46B84A4D" w14:textId="05EA4A4F" w:rsidR="00AB62F7" w:rsidRPr="00D1204C" w:rsidRDefault="00034C8B" w:rsidP="00847D7C">
            <w:pPr>
              <w:spacing w:after="0"/>
              <w:rPr>
                <w:sz w:val="24"/>
                <w:szCs w:val="24"/>
              </w:rPr>
            </w:pPr>
            <w:r w:rsidRPr="00D1204C">
              <w:rPr>
                <w:sz w:val="24"/>
                <w:szCs w:val="24"/>
              </w:rPr>
              <w:t>Greenhouse Gas Reduction Fund</w:t>
            </w:r>
          </w:p>
        </w:tc>
      </w:tr>
      <w:tr w:rsidR="00660325" w:rsidRPr="00D1204C" w14:paraId="682DE8D7" w14:textId="77777777" w:rsidTr="00292DC8">
        <w:tc>
          <w:tcPr>
            <w:tcW w:w="2430" w:type="dxa"/>
          </w:tcPr>
          <w:p w14:paraId="45ED7B46" w14:textId="7250B56F" w:rsidR="00660325" w:rsidRPr="00D1204C" w:rsidRDefault="00660325" w:rsidP="00245D98">
            <w:pPr>
              <w:spacing w:after="0"/>
              <w:rPr>
                <w:sz w:val="24"/>
                <w:szCs w:val="24"/>
              </w:rPr>
            </w:pPr>
            <w:r w:rsidRPr="00D1204C">
              <w:rPr>
                <w:sz w:val="24"/>
                <w:szCs w:val="24"/>
              </w:rPr>
              <w:t>GFO</w:t>
            </w:r>
          </w:p>
        </w:tc>
        <w:tc>
          <w:tcPr>
            <w:tcW w:w="6930" w:type="dxa"/>
          </w:tcPr>
          <w:p w14:paraId="429EFBC7" w14:textId="3B943384" w:rsidR="00660325" w:rsidRPr="00D1204C" w:rsidRDefault="00660325" w:rsidP="00245D98">
            <w:pPr>
              <w:spacing w:after="0"/>
              <w:rPr>
                <w:sz w:val="24"/>
                <w:szCs w:val="24"/>
              </w:rPr>
            </w:pPr>
            <w:r w:rsidRPr="00D1204C">
              <w:rPr>
                <w:sz w:val="24"/>
                <w:szCs w:val="24"/>
              </w:rPr>
              <w:t>Grant Funding Opportunity</w:t>
            </w:r>
          </w:p>
        </w:tc>
      </w:tr>
      <w:tr w:rsidR="00660325" w:rsidRPr="00D1204C" w14:paraId="6133D039" w14:textId="77777777" w:rsidTr="00292DC8">
        <w:tc>
          <w:tcPr>
            <w:tcW w:w="2430" w:type="dxa"/>
          </w:tcPr>
          <w:p w14:paraId="2E5EDD79" w14:textId="3F890FD7" w:rsidR="00660325" w:rsidRPr="00D1204C" w:rsidRDefault="00660325" w:rsidP="00245D98">
            <w:pPr>
              <w:spacing w:after="0"/>
              <w:rPr>
                <w:sz w:val="24"/>
                <w:szCs w:val="24"/>
              </w:rPr>
            </w:pPr>
            <w:r w:rsidRPr="00D1204C">
              <w:rPr>
                <w:sz w:val="24"/>
                <w:szCs w:val="24"/>
              </w:rPr>
              <w:t>GHG</w:t>
            </w:r>
          </w:p>
        </w:tc>
        <w:tc>
          <w:tcPr>
            <w:tcW w:w="6930" w:type="dxa"/>
          </w:tcPr>
          <w:p w14:paraId="086336A3" w14:textId="0831907D" w:rsidR="00660325" w:rsidRPr="00D1204C" w:rsidRDefault="00660325" w:rsidP="00245D98">
            <w:pPr>
              <w:spacing w:after="0"/>
              <w:rPr>
                <w:sz w:val="24"/>
                <w:szCs w:val="24"/>
              </w:rPr>
            </w:pPr>
            <w:r w:rsidRPr="00D1204C">
              <w:rPr>
                <w:sz w:val="24"/>
                <w:szCs w:val="24"/>
              </w:rPr>
              <w:t>Greenhouse gas</w:t>
            </w:r>
          </w:p>
        </w:tc>
      </w:tr>
      <w:tr w:rsidR="00660325" w:rsidRPr="00D1204C" w14:paraId="26746815" w14:textId="77777777" w:rsidTr="00292DC8">
        <w:tc>
          <w:tcPr>
            <w:tcW w:w="2430" w:type="dxa"/>
          </w:tcPr>
          <w:p w14:paraId="55CD44E6" w14:textId="7080B5AB" w:rsidR="00660325" w:rsidRPr="00D1204C" w:rsidRDefault="00660325" w:rsidP="00245D98">
            <w:pPr>
              <w:spacing w:after="0"/>
              <w:rPr>
                <w:sz w:val="24"/>
                <w:szCs w:val="24"/>
              </w:rPr>
            </w:pPr>
            <w:r w:rsidRPr="00D1204C">
              <w:rPr>
                <w:sz w:val="24"/>
                <w:szCs w:val="24"/>
              </w:rPr>
              <w:t>Low-income Community</w:t>
            </w:r>
          </w:p>
        </w:tc>
        <w:tc>
          <w:tcPr>
            <w:tcW w:w="6930" w:type="dxa"/>
          </w:tcPr>
          <w:p w14:paraId="3ED903D2" w14:textId="1B1C6A87" w:rsidR="00660325" w:rsidRPr="00D1204C" w:rsidRDefault="00660325" w:rsidP="00245D98">
            <w:pPr>
              <w:spacing w:after="0"/>
              <w:rPr>
                <w:sz w:val="24"/>
                <w:szCs w:val="24"/>
              </w:rPr>
            </w:pPr>
            <w:r w:rsidRPr="00D1204C">
              <w:rPr>
                <w:sz w:val="24"/>
                <w:szCs w:val="24"/>
              </w:rPr>
              <w:t>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Section 50093. (Definition from AB 1550, Gomez, Chapter 369, Statutes of 2016).</w:t>
            </w:r>
          </w:p>
        </w:tc>
      </w:tr>
      <w:tr w:rsidR="00C9322A" w:rsidRPr="00D1204C" w14:paraId="35433807" w14:textId="77777777" w:rsidTr="00292DC8">
        <w:tc>
          <w:tcPr>
            <w:tcW w:w="2430" w:type="dxa"/>
          </w:tcPr>
          <w:p w14:paraId="12454355" w14:textId="77777777" w:rsidR="00C9322A" w:rsidRPr="00D1204C" w:rsidRDefault="00C9322A" w:rsidP="00E04486">
            <w:pPr>
              <w:spacing w:after="0"/>
              <w:rPr>
                <w:sz w:val="24"/>
                <w:szCs w:val="24"/>
              </w:rPr>
            </w:pPr>
            <w:r w:rsidRPr="00D1204C">
              <w:rPr>
                <w:sz w:val="24"/>
                <w:szCs w:val="24"/>
              </w:rPr>
              <w:t>Solicitation</w:t>
            </w:r>
          </w:p>
        </w:tc>
        <w:tc>
          <w:tcPr>
            <w:tcW w:w="6930" w:type="dxa"/>
          </w:tcPr>
          <w:p w14:paraId="0634DE5D" w14:textId="50D486A1" w:rsidR="00C9322A" w:rsidRPr="00D1204C" w:rsidRDefault="003E312B" w:rsidP="00E04486">
            <w:pPr>
              <w:spacing w:after="0"/>
              <w:rPr>
                <w:sz w:val="24"/>
                <w:szCs w:val="24"/>
              </w:rPr>
            </w:pPr>
            <w:r w:rsidRPr="00D1204C">
              <w:rPr>
                <w:sz w:val="24"/>
                <w:szCs w:val="24"/>
              </w:rPr>
              <w:t>Grant Funding Opportunity</w:t>
            </w:r>
            <w:r w:rsidR="00C9322A" w:rsidRPr="00D1204C">
              <w:rPr>
                <w:sz w:val="24"/>
                <w:szCs w:val="24"/>
              </w:rPr>
              <w:t>, which refers to this entire solicitation document and all its attachments and exhibits</w:t>
            </w:r>
            <w:r w:rsidR="00660325" w:rsidRPr="00D1204C">
              <w:rPr>
                <w:sz w:val="24"/>
                <w:szCs w:val="24"/>
              </w:rPr>
              <w:t>.</w:t>
            </w:r>
          </w:p>
        </w:tc>
      </w:tr>
      <w:tr w:rsidR="00082155" w:rsidRPr="00D1204C" w14:paraId="0162F35A" w14:textId="77777777" w:rsidTr="00BA53E8">
        <w:tc>
          <w:tcPr>
            <w:tcW w:w="2430" w:type="dxa"/>
          </w:tcPr>
          <w:p w14:paraId="6EC93EC1" w14:textId="77777777" w:rsidR="00082155" w:rsidRPr="00D1204C" w:rsidRDefault="00082155" w:rsidP="00E04486">
            <w:pPr>
              <w:spacing w:after="0"/>
              <w:rPr>
                <w:sz w:val="24"/>
                <w:szCs w:val="24"/>
              </w:rPr>
            </w:pPr>
            <w:r w:rsidRPr="00D1204C">
              <w:rPr>
                <w:sz w:val="24"/>
                <w:szCs w:val="24"/>
              </w:rPr>
              <w:t>State</w:t>
            </w:r>
          </w:p>
        </w:tc>
        <w:tc>
          <w:tcPr>
            <w:tcW w:w="6930" w:type="dxa"/>
          </w:tcPr>
          <w:p w14:paraId="397966A1" w14:textId="77777777" w:rsidR="00082155" w:rsidRPr="00D1204C" w:rsidRDefault="00082155" w:rsidP="00E04486">
            <w:pPr>
              <w:spacing w:after="0"/>
              <w:rPr>
                <w:sz w:val="24"/>
                <w:szCs w:val="24"/>
              </w:rPr>
            </w:pPr>
            <w:r w:rsidRPr="00D1204C">
              <w:rPr>
                <w:sz w:val="24"/>
                <w:szCs w:val="24"/>
              </w:rPr>
              <w:t>State of California</w:t>
            </w:r>
          </w:p>
        </w:tc>
      </w:tr>
      <w:tr w:rsidR="00AA03CD" w:rsidRPr="00D1204C" w14:paraId="2CB6D0C3" w14:textId="77777777" w:rsidTr="00292DC8">
        <w:tc>
          <w:tcPr>
            <w:tcW w:w="2430" w:type="dxa"/>
          </w:tcPr>
          <w:p w14:paraId="44B1C5FD" w14:textId="58E73BE7" w:rsidR="00AA03CD" w:rsidRPr="00D1204C" w:rsidRDefault="00AA03CD" w:rsidP="00245D98">
            <w:pPr>
              <w:spacing w:after="0"/>
              <w:rPr>
                <w:sz w:val="24"/>
                <w:szCs w:val="24"/>
              </w:rPr>
            </w:pPr>
            <w:r w:rsidRPr="00D1204C">
              <w:rPr>
                <w:sz w:val="24"/>
                <w:szCs w:val="24"/>
              </w:rPr>
              <w:t>Tribal Communities</w:t>
            </w:r>
          </w:p>
        </w:tc>
        <w:tc>
          <w:tcPr>
            <w:tcW w:w="6930" w:type="dxa"/>
          </w:tcPr>
          <w:p w14:paraId="73054862" w14:textId="39F1E868" w:rsidR="00AA03CD" w:rsidRPr="00D1204C" w:rsidRDefault="00AA03CD" w:rsidP="00245D98">
            <w:pPr>
              <w:spacing w:after="0"/>
              <w:rPr>
                <w:sz w:val="24"/>
                <w:szCs w:val="24"/>
              </w:rPr>
            </w:pPr>
            <w:r w:rsidRPr="00BA53E8">
              <w:rPr>
                <w:rFonts w:eastAsia="Tahoma" w:cs="Tahoma"/>
                <w:sz w:val="24"/>
                <w:szCs w:val="24"/>
              </w:rPr>
              <w:t xml:space="preserve">A group of people living within reservation or allotment boundaries, living on land that otherwise falls under the ownership or jurisdiction of a California Native American Tribe, or that is served by a California Native American tribe or other California Tribal Organization, regardless of </w:t>
            </w:r>
            <w:proofErr w:type="gramStart"/>
            <w:r w:rsidRPr="00BA53E8">
              <w:rPr>
                <w:rFonts w:eastAsia="Tahoma" w:cs="Tahoma"/>
                <w:sz w:val="24"/>
                <w:szCs w:val="24"/>
              </w:rPr>
              <w:t>whether or not</w:t>
            </w:r>
            <w:proofErr w:type="gramEnd"/>
            <w:r w:rsidRPr="00BA53E8">
              <w:rPr>
                <w:rFonts w:eastAsia="Tahoma" w:cs="Tahoma"/>
                <w:sz w:val="24"/>
                <w:szCs w:val="24"/>
              </w:rPr>
              <w:t xml:space="preserve"> those people are tribal members of one or another tribe or are not tribal members.</w:t>
            </w:r>
          </w:p>
        </w:tc>
      </w:tr>
      <w:tr w:rsidR="00AA03CD" w:rsidRPr="00D1204C" w14:paraId="424D4314" w14:textId="77777777" w:rsidTr="00292DC8">
        <w:tc>
          <w:tcPr>
            <w:tcW w:w="2430" w:type="dxa"/>
          </w:tcPr>
          <w:p w14:paraId="55A36D09" w14:textId="106DAF4E" w:rsidR="00AA03CD" w:rsidRPr="00D1204C" w:rsidRDefault="00AA03CD" w:rsidP="00245D98">
            <w:pPr>
              <w:spacing w:after="0"/>
              <w:rPr>
                <w:sz w:val="24"/>
                <w:szCs w:val="24"/>
              </w:rPr>
            </w:pPr>
            <w:r w:rsidRPr="00D1204C">
              <w:rPr>
                <w:sz w:val="24"/>
                <w:szCs w:val="24"/>
              </w:rPr>
              <w:t>Zero-Emission Vehicle (ZEV)</w:t>
            </w:r>
          </w:p>
        </w:tc>
        <w:tc>
          <w:tcPr>
            <w:tcW w:w="6930" w:type="dxa"/>
          </w:tcPr>
          <w:p w14:paraId="799ACA3B" w14:textId="5AEB0ECA" w:rsidR="00AA03CD" w:rsidRPr="00D1204C" w:rsidRDefault="00AA03CD" w:rsidP="00245D98">
            <w:pPr>
              <w:spacing w:after="0"/>
              <w:rPr>
                <w:sz w:val="24"/>
                <w:szCs w:val="24"/>
              </w:rPr>
            </w:pPr>
            <w:r w:rsidRPr="00D1204C">
              <w:rPr>
                <w:sz w:val="24"/>
                <w:szCs w:val="24"/>
              </w:rPr>
              <w:t>Vehicles that produce zero emissions from the on-board source of power</w:t>
            </w:r>
          </w:p>
        </w:tc>
      </w:tr>
    </w:tbl>
    <w:p w14:paraId="4C1E7466" w14:textId="77777777" w:rsidR="007D60E9" w:rsidRPr="00050087" w:rsidRDefault="007D60E9" w:rsidP="00E04486">
      <w:pPr>
        <w:spacing w:after="0"/>
        <w:rPr>
          <w:szCs w:val="22"/>
        </w:rPr>
      </w:pPr>
      <w:bookmarkStart w:id="128" w:name="_Toc219275122"/>
      <w:bookmarkEnd w:id="125"/>
      <w:bookmarkEnd w:id="126"/>
    </w:p>
    <w:p w14:paraId="47644971" w14:textId="77777777" w:rsidR="00082155" w:rsidRPr="00050087" w:rsidRDefault="00082155" w:rsidP="00D34B6A">
      <w:pPr>
        <w:pStyle w:val="Heading2"/>
        <w:keepNext w:val="0"/>
        <w:numPr>
          <w:ilvl w:val="0"/>
          <w:numId w:val="26"/>
        </w:numPr>
        <w:spacing w:before="0" w:after="0"/>
        <w:ind w:hanging="720"/>
      </w:pPr>
      <w:bookmarkStart w:id="129" w:name="_Toc127443085"/>
      <w:bookmarkStart w:id="130" w:name="_Toc182836951"/>
      <w:r w:rsidRPr="00050087">
        <w:t>Cost</w:t>
      </w:r>
      <w:r w:rsidR="003948B8" w:rsidRPr="00050087">
        <w:t xml:space="preserve"> of Developing </w:t>
      </w:r>
      <w:r w:rsidR="001661BE" w:rsidRPr="00050087">
        <w:t>Application</w:t>
      </w:r>
      <w:bookmarkEnd w:id="128"/>
      <w:bookmarkEnd w:id="129"/>
      <w:bookmarkEnd w:id="130"/>
    </w:p>
    <w:p w14:paraId="6D6257EE" w14:textId="173826AD" w:rsidR="00082155" w:rsidRPr="00013AAD" w:rsidRDefault="00082155" w:rsidP="00E26DE1">
      <w:pPr>
        <w:spacing w:after="0"/>
        <w:ind w:left="720"/>
        <w:rPr>
          <w:sz w:val="24"/>
          <w:szCs w:val="24"/>
        </w:rPr>
      </w:pPr>
      <w:r w:rsidRPr="00013AAD">
        <w:rPr>
          <w:sz w:val="24"/>
          <w:szCs w:val="24"/>
        </w:rPr>
        <w:t xml:space="preserve">The </w:t>
      </w:r>
      <w:r w:rsidR="0088577B">
        <w:rPr>
          <w:sz w:val="24"/>
          <w:szCs w:val="24"/>
        </w:rPr>
        <w:t>A</w:t>
      </w:r>
      <w:r w:rsidR="00403F6F" w:rsidRPr="00013AAD">
        <w:rPr>
          <w:sz w:val="24"/>
          <w:szCs w:val="24"/>
        </w:rPr>
        <w:t>pplicant</w:t>
      </w:r>
      <w:r w:rsidRPr="00013AAD">
        <w:rPr>
          <w:sz w:val="24"/>
          <w:szCs w:val="24"/>
        </w:rPr>
        <w:t xml:space="preserve"> is responsible for the cost of developing </w:t>
      </w:r>
      <w:r w:rsidR="00935AD4" w:rsidRPr="00013AAD">
        <w:rPr>
          <w:sz w:val="24"/>
          <w:szCs w:val="24"/>
        </w:rPr>
        <w:t>an application</w:t>
      </w:r>
      <w:r w:rsidRPr="00013AAD">
        <w:rPr>
          <w:sz w:val="24"/>
          <w:szCs w:val="24"/>
        </w:rPr>
        <w:t xml:space="preserve">, and this cost </w:t>
      </w:r>
      <w:r w:rsidR="006129B7" w:rsidRPr="00013AAD">
        <w:rPr>
          <w:sz w:val="24"/>
          <w:szCs w:val="24"/>
        </w:rPr>
        <w:t>cannot be charged to the State.</w:t>
      </w:r>
    </w:p>
    <w:p w14:paraId="70D4242B" w14:textId="77777777" w:rsidR="007D60E9" w:rsidRPr="00292DC8" w:rsidRDefault="007D60E9" w:rsidP="00E04486">
      <w:pPr>
        <w:spacing w:after="0"/>
      </w:pPr>
    </w:p>
    <w:p w14:paraId="157C763E" w14:textId="77777777" w:rsidR="00082155" w:rsidRPr="00E32322" w:rsidRDefault="00082155" w:rsidP="00D34B6A">
      <w:pPr>
        <w:pStyle w:val="Heading2"/>
        <w:keepNext w:val="0"/>
        <w:numPr>
          <w:ilvl w:val="0"/>
          <w:numId w:val="26"/>
        </w:numPr>
        <w:spacing w:before="0" w:after="0"/>
        <w:ind w:hanging="720"/>
      </w:pPr>
      <w:bookmarkStart w:id="131" w:name="_Toc219275123"/>
      <w:bookmarkStart w:id="132" w:name="_Toc267663318"/>
      <w:bookmarkStart w:id="133" w:name="_Toc127443086"/>
      <w:bookmarkStart w:id="134" w:name="_Toc182836952"/>
      <w:r w:rsidRPr="00E32322">
        <w:t>Confidential Information</w:t>
      </w:r>
      <w:bookmarkEnd w:id="131"/>
      <w:bookmarkEnd w:id="132"/>
      <w:bookmarkEnd w:id="133"/>
      <w:bookmarkEnd w:id="134"/>
    </w:p>
    <w:p w14:paraId="01A03D29" w14:textId="35108BE9" w:rsidR="007D60E9" w:rsidRPr="00D1204C" w:rsidRDefault="00102ECA" w:rsidP="001F635A">
      <w:pPr>
        <w:spacing w:after="0"/>
        <w:ind w:left="720"/>
        <w:rPr>
          <w:sz w:val="24"/>
          <w:szCs w:val="24"/>
        </w:rPr>
      </w:pPr>
      <w:bookmarkStart w:id="135" w:name="_Toc219275127"/>
      <w:bookmarkStart w:id="136" w:name="_Toc219275128"/>
      <w:r w:rsidRPr="00D1204C">
        <w:rPr>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681117AF" w14:textId="77777777" w:rsidR="001F635A" w:rsidRPr="00050087" w:rsidRDefault="001F635A" w:rsidP="00E04486">
      <w:pPr>
        <w:spacing w:after="0"/>
        <w:rPr>
          <w:szCs w:val="22"/>
        </w:rPr>
      </w:pPr>
    </w:p>
    <w:p w14:paraId="7B56F06F" w14:textId="77777777" w:rsidR="00127CBB" w:rsidRPr="00050087" w:rsidRDefault="00F66DFA" w:rsidP="00292DC8">
      <w:pPr>
        <w:pStyle w:val="Heading2"/>
        <w:keepNext w:val="0"/>
        <w:numPr>
          <w:ilvl w:val="0"/>
          <w:numId w:val="26"/>
        </w:numPr>
        <w:spacing w:before="0" w:after="0"/>
        <w:ind w:hanging="720"/>
      </w:pPr>
      <w:bookmarkStart w:id="137" w:name="_Toc127443087"/>
      <w:bookmarkStart w:id="138" w:name="_Toc182836953"/>
      <w:r w:rsidRPr="00050087">
        <w:t>Solicitation</w:t>
      </w:r>
      <w:r w:rsidR="00127CBB" w:rsidRPr="00050087">
        <w:t xml:space="preserve"> Cancellation and Amendments</w:t>
      </w:r>
      <w:bookmarkEnd w:id="135"/>
      <w:bookmarkEnd w:id="137"/>
      <w:bookmarkEnd w:id="138"/>
    </w:p>
    <w:p w14:paraId="5152C869" w14:textId="72F3D054" w:rsidR="00127CBB" w:rsidRPr="00D1204C" w:rsidRDefault="00127CBB" w:rsidP="00E26DE1">
      <w:pPr>
        <w:spacing w:after="0"/>
        <w:ind w:left="720"/>
        <w:rPr>
          <w:sz w:val="24"/>
          <w:szCs w:val="24"/>
        </w:rPr>
      </w:pPr>
      <w:r w:rsidRPr="00D1204C">
        <w:rPr>
          <w:sz w:val="24"/>
          <w:szCs w:val="24"/>
        </w:rPr>
        <w:t xml:space="preserve">It is </w:t>
      </w:r>
      <w:r w:rsidR="008E36A3" w:rsidRPr="00D1204C">
        <w:rPr>
          <w:sz w:val="24"/>
          <w:szCs w:val="24"/>
        </w:rPr>
        <w:t>CEC’s</w:t>
      </w:r>
      <w:r w:rsidRPr="00D1204C">
        <w:rPr>
          <w:sz w:val="24"/>
          <w:szCs w:val="24"/>
        </w:rPr>
        <w:t xml:space="preserve"> policy </w:t>
      </w:r>
      <w:r w:rsidR="008E36A3" w:rsidRPr="00D1204C">
        <w:rPr>
          <w:sz w:val="24"/>
          <w:szCs w:val="24"/>
        </w:rPr>
        <w:t xml:space="preserve">not </w:t>
      </w:r>
      <w:r w:rsidR="006C3B60" w:rsidRPr="00D1204C">
        <w:rPr>
          <w:sz w:val="24"/>
          <w:szCs w:val="24"/>
        </w:rPr>
        <w:t xml:space="preserve">to </w:t>
      </w:r>
      <w:r w:rsidRPr="00D1204C">
        <w:rPr>
          <w:sz w:val="24"/>
          <w:szCs w:val="24"/>
        </w:rPr>
        <w:t xml:space="preserve">solicit </w:t>
      </w:r>
      <w:r w:rsidR="004B207A" w:rsidRPr="00D1204C">
        <w:rPr>
          <w:sz w:val="24"/>
          <w:szCs w:val="24"/>
        </w:rPr>
        <w:t>application</w:t>
      </w:r>
      <w:r w:rsidRPr="00D1204C">
        <w:rPr>
          <w:sz w:val="24"/>
          <w:szCs w:val="24"/>
        </w:rPr>
        <w:t xml:space="preserve">s unless there is a bona fide intention to award an </w:t>
      </w:r>
      <w:r w:rsidR="00287BC0" w:rsidRPr="00D1204C">
        <w:rPr>
          <w:sz w:val="24"/>
          <w:szCs w:val="24"/>
        </w:rPr>
        <w:t>agreement</w:t>
      </w:r>
      <w:r w:rsidRPr="00D1204C">
        <w:rPr>
          <w:sz w:val="24"/>
          <w:szCs w:val="24"/>
        </w:rPr>
        <w:t xml:space="preserve">. However, if it is in the State’s best interest, </w:t>
      </w:r>
      <w:r w:rsidR="008E36A3" w:rsidRPr="00D1204C">
        <w:rPr>
          <w:sz w:val="24"/>
          <w:szCs w:val="24"/>
        </w:rPr>
        <w:t xml:space="preserve">CEC </w:t>
      </w:r>
      <w:r w:rsidRPr="00D1204C">
        <w:rPr>
          <w:sz w:val="24"/>
          <w:szCs w:val="24"/>
        </w:rPr>
        <w:t>reserves the right</w:t>
      </w:r>
      <w:r w:rsidR="006C3B60" w:rsidRPr="00D1204C">
        <w:rPr>
          <w:sz w:val="24"/>
          <w:szCs w:val="24"/>
        </w:rPr>
        <w:t>, in addition to any other rights it has,</w:t>
      </w:r>
      <w:r w:rsidRPr="00D1204C">
        <w:rPr>
          <w:sz w:val="24"/>
          <w:szCs w:val="24"/>
        </w:rPr>
        <w:t xml:space="preserve"> to do any of the following:</w:t>
      </w:r>
    </w:p>
    <w:p w14:paraId="6FDF53B6" w14:textId="77777777" w:rsidR="007D60E9" w:rsidRPr="00D1204C" w:rsidRDefault="007D60E9" w:rsidP="00E04486">
      <w:pPr>
        <w:spacing w:after="0"/>
        <w:rPr>
          <w:sz w:val="24"/>
          <w:szCs w:val="24"/>
        </w:rPr>
      </w:pPr>
    </w:p>
    <w:p w14:paraId="659B58B6" w14:textId="00A57FD8" w:rsidR="00127CBB" w:rsidRPr="00D1204C" w:rsidRDefault="00127CBB" w:rsidP="00847D7C">
      <w:pPr>
        <w:numPr>
          <w:ilvl w:val="0"/>
          <w:numId w:val="11"/>
        </w:numPr>
        <w:ind w:left="1080"/>
        <w:rPr>
          <w:sz w:val="24"/>
          <w:szCs w:val="24"/>
        </w:rPr>
      </w:pPr>
      <w:r w:rsidRPr="00D1204C">
        <w:rPr>
          <w:sz w:val="24"/>
          <w:szCs w:val="24"/>
        </w:rPr>
        <w:t xml:space="preserve">Cancel this </w:t>
      </w:r>
      <w:r w:rsidR="00F66DFA" w:rsidRPr="00D1204C">
        <w:rPr>
          <w:sz w:val="24"/>
          <w:szCs w:val="24"/>
        </w:rPr>
        <w:t>solicitation</w:t>
      </w:r>
      <w:r w:rsidR="00397746">
        <w:rPr>
          <w:sz w:val="24"/>
          <w:szCs w:val="24"/>
        </w:rPr>
        <w:t>.</w:t>
      </w:r>
    </w:p>
    <w:p w14:paraId="13A73807" w14:textId="1DE96CA8" w:rsidR="00127CBB" w:rsidRPr="00D1204C" w:rsidRDefault="00127CBB" w:rsidP="00847D7C">
      <w:pPr>
        <w:numPr>
          <w:ilvl w:val="0"/>
          <w:numId w:val="11"/>
        </w:numPr>
        <w:ind w:left="1080"/>
        <w:rPr>
          <w:sz w:val="24"/>
          <w:szCs w:val="24"/>
        </w:rPr>
      </w:pPr>
      <w:r w:rsidRPr="00D1204C">
        <w:rPr>
          <w:sz w:val="24"/>
          <w:szCs w:val="24"/>
        </w:rPr>
        <w:t xml:space="preserve">Revise the amount of funds available under this </w:t>
      </w:r>
      <w:r w:rsidR="00F66DFA" w:rsidRPr="00D1204C">
        <w:rPr>
          <w:sz w:val="24"/>
          <w:szCs w:val="24"/>
        </w:rPr>
        <w:t>solicitation</w:t>
      </w:r>
      <w:r w:rsidR="00397746">
        <w:rPr>
          <w:sz w:val="24"/>
          <w:szCs w:val="24"/>
        </w:rPr>
        <w:t>.</w:t>
      </w:r>
    </w:p>
    <w:p w14:paraId="111D2C54" w14:textId="4F6C1A29" w:rsidR="00127CBB" w:rsidRPr="00D1204C" w:rsidRDefault="00127CBB" w:rsidP="004819CF">
      <w:pPr>
        <w:keepNext/>
        <w:numPr>
          <w:ilvl w:val="0"/>
          <w:numId w:val="11"/>
        </w:numPr>
        <w:ind w:left="1080"/>
        <w:rPr>
          <w:sz w:val="24"/>
          <w:szCs w:val="24"/>
        </w:rPr>
      </w:pPr>
      <w:r w:rsidRPr="00D1204C">
        <w:rPr>
          <w:sz w:val="24"/>
          <w:szCs w:val="24"/>
        </w:rPr>
        <w:lastRenderedPageBreak/>
        <w:t xml:space="preserve">Amend this </w:t>
      </w:r>
      <w:r w:rsidR="00F66DFA" w:rsidRPr="00D1204C">
        <w:rPr>
          <w:sz w:val="24"/>
          <w:szCs w:val="24"/>
        </w:rPr>
        <w:t>solicitation</w:t>
      </w:r>
      <w:r w:rsidRPr="00D1204C">
        <w:rPr>
          <w:sz w:val="24"/>
          <w:szCs w:val="24"/>
        </w:rPr>
        <w:t xml:space="preserve"> as needed</w:t>
      </w:r>
      <w:r w:rsidR="006C3B60" w:rsidRPr="00D1204C">
        <w:rPr>
          <w:sz w:val="24"/>
          <w:szCs w:val="24"/>
        </w:rPr>
        <w:t>; and/or</w:t>
      </w:r>
    </w:p>
    <w:p w14:paraId="273A4671" w14:textId="77777777" w:rsidR="00127CBB" w:rsidRPr="00D1204C" w:rsidRDefault="00127CBB" w:rsidP="004819CF">
      <w:pPr>
        <w:keepNext/>
        <w:numPr>
          <w:ilvl w:val="0"/>
          <w:numId w:val="11"/>
        </w:numPr>
        <w:spacing w:after="0"/>
        <w:ind w:left="1080"/>
        <w:rPr>
          <w:sz w:val="24"/>
          <w:szCs w:val="24"/>
        </w:rPr>
      </w:pPr>
      <w:r w:rsidRPr="00D1204C">
        <w:rPr>
          <w:sz w:val="24"/>
          <w:szCs w:val="24"/>
        </w:rPr>
        <w:t xml:space="preserve">Reject any or all </w:t>
      </w:r>
      <w:r w:rsidR="00403F6F" w:rsidRPr="00D1204C">
        <w:rPr>
          <w:sz w:val="24"/>
          <w:szCs w:val="24"/>
        </w:rPr>
        <w:t>application</w:t>
      </w:r>
      <w:r w:rsidRPr="00D1204C">
        <w:rPr>
          <w:sz w:val="24"/>
          <w:szCs w:val="24"/>
        </w:rPr>
        <w:t xml:space="preserve">s received in response to this </w:t>
      </w:r>
      <w:r w:rsidR="00F66DFA" w:rsidRPr="00D1204C">
        <w:rPr>
          <w:sz w:val="24"/>
          <w:szCs w:val="24"/>
        </w:rPr>
        <w:t>solicitation</w:t>
      </w:r>
      <w:r w:rsidR="007D60E9" w:rsidRPr="00D1204C">
        <w:rPr>
          <w:sz w:val="24"/>
          <w:szCs w:val="24"/>
        </w:rPr>
        <w:t>.</w:t>
      </w:r>
    </w:p>
    <w:p w14:paraId="01AD322C" w14:textId="77777777" w:rsidR="007D60E9" w:rsidRPr="00D1204C" w:rsidRDefault="007D60E9" w:rsidP="00292DC8">
      <w:pPr>
        <w:spacing w:after="0"/>
        <w:rPr>
          <w:sz w:val="24"/>
          <w:szCs w:val="24"/>
        </w:rPr>
      </w:pPr>
    </w:p>
    <w:p w14:paraId="6C6A82A5" w14:textId="67AC03ED" w:rsidR="00127CBB" w:rsidRPr="00D1204C" w:rsidRDefault="00127CBB" w:rsidP="00E26DE1">
      <w:pPr>
        <w:spacing w:after="0"/>
        <w:ind w:left="720"/>
        <w:rPr>
          <w:sz w:val="24"/>
          <w:szCs w:val="24"/>
        </w:rPr>
      </w:pPr>
      <w:r w:rsidRPr="00D1204C">
        <w:rPr>
          <w:sz w:val="24"/>
          <w:szCs w:val="24"/>
        </w:rPr>
        <w:t xml:space="preserve">If the </w:t>
      </w:r>
      <w:r w:rsidR="00F66DFA" w:rsidRPr="00D1204C">
        <w:rPr>
          <w:sz w:val="24"/>
          <w:szCs w:val="24"/>
        </w:rPr>
        <w:t>solicitation</w:t>
      </w:r>
      <w:r w:rsidRPr="00D1204C">
        <w:rPr>
          <w:sz w:val="24"/>
          <w:szCs w:val="24"/>
        </w:rPr>
        <w:t xml:space="preserve"> is amended, </w:t>
      </w:r>
      <w:r w:rsidR="008E36A3" w:rsidRPr="00D1204C">
        <w:rPr>
          <w:sz w:val="24"/>
          <w:szCs w:val="24"/>
        </w:rPr>
        <w:t>CEC</w:t>
      </w:r>
      <w:r w:rsidRPr="00D1204C">
        <w:rPr>
          <w:sz w:val="24"/>
          <w:szCs w:val="24"/>
        </w:rPr>
        <w:t xml:space="preserve"> will post </w:t>
      </w:r>
      <w:r w:rsidR="006C3B60" w:rsidRPr="00D1204C">
        <w:rPr>
          <w:sz w:val="24"/>
          <w:szCs w:val="24"/>
        </w:rPr>
        <w:t xml:space="preserve">an addendum </w:t>
      </w:r>
      <w:r w:rsidRPr="00D1204C">
        <w:rPr>
          <w:sz w:val="24"/>
          <w:szCs w:val="24"/>
        </w:rPr>
        <w:t xml:space="preserve">on </w:t>
      </w:r>
      <w:hyperlink r:id="rId54" w:tooltip="CEC's solicitation information wesbite" w:history="1">
        <w:r w:rsidR="008E36A3" w:rsidRPr="00D1204C">
          <w:rPr>
            <w:rStyle w:val="Hyperlink"/>
            <w:sz w:val="24"/>
            <w:szCs w:val="24"/>
          </w:rPr>
          <w:t>CEC</w:t>
        </w:r>
        <w:r w:rsidRPr="00D1204C">
          <w:rPr>
            <w:rStyle w:val="Hyperlink"/>
            <w:sz w:val="24"/>
            <w:szCs w:val="24"/>
          </w:rPr>
          <w:t xml:space="preserve">’s </w:t>
        </w:r>
        <w:r w:rsidR="00013AAD" w:rsidRPr="00D1204C">
          <w:rPr>
            <w:rStyle w:val="Hyperlink"/>
            <w:sz w:val="24"/>
            <w:szCs w:val="24"/>
          </w:rPr>
          <w:t xml:space="preserve">solicitation information </w:t>
        </w:r>
        <w:r w:rsidR="002D0162" w:rsidRPr="00D1204C">
          <w:rPr>
            <w:rStyle w:val="Hyperlink"/>
            <w:sz w:val="24"/>
            <w:szCs w:val="24"/>
          </w:rPr>
          <w:t>w</w:t>
        </w:r>
        <w:r w:rsidR="00025632" w:rsidRPr="00D1204C">
          <w:rPr>
            <w:rStyle w:val="Hyperlink"/>
            <w:sz w:val="24"/>
            <w:szCs w:val="24"/>
          </w:rPr>
          <w:t>ebsite</w:t>
        </w:r>
      </w:hyperlink>
      <w:r w:rsidRPr="00D1204C">
        <w:rPr>
          <w:sz w:val="24"/>
          <w:szCs w:val="24"/>
        </w:rPr>
        <w:t xml:space="preserve"> </w:t>
      </w:r>
      <w:r w:rsidR="002D0162" w:rsidRPr="00D1204C">
        <w:rPr>
          <w:sz w:val="24"/>
          <w:szCs w:val="24"/>
        </w:rPr>
        <w:t xml:space="preserve">at </w:t>
      </w:r>
      <w:r w:rsidR="00013AAD" w:rsidRPr="00D1204C">
        <w:rPr>
          <w:sz w:val="24"/>
          <w:szCs w:val="24"/>
        </w:rPr>
        <w:t>www.energy.ca.gov/</w:t>
      </w:r>
      <w:r w:rsidR="00825DB2" w:rsidRPr="00D1204C">
        <w:rPr>
          <w:sz w:val="24"/>
          <w:szCs w:val="24"/>
        </w:rPr>
        <w:t>funding-opportunities/solicitations</w:t>
      </w:r>
      <w:r w:rsidRPr="00D1204C">
        <w:rPr>
          <w:sz w:val="24"/>
          <w:szCs w:val="24"/>
        </w:rPr>
        <w:t>.</w:t>
      </w:r>
    </w:p>
    <w:p w14:paraId="4D22EAC8" w14:textId="77777777" w:rsidR="007D60E9" w:rsidRPr="00013AAD" w:rsidRDefault="007D60E9" w:rsidP="00E04486">
      <w:pPr>
        <w:spacing w:after="0"/>
        <w:rPr>
          <w:sz w:val="24"/>
          <w:szCs w:val="24"/>
        </w:rPr>
      </w:pPr>
    </w:p>
    <w:p w14:paraId="4F95C85B" w14:textId="77777777" w:rsidR="00082155" w:rsidRPr="004865B8" w:rsidRDefault="00082155" w:rsidP="00D34B6A">
      <w:pPr>
        <w:pStyle w:val="Heading2"/>
        <w:keepNext w:val="0"/>
        <w:numPr>
          <w:ilvl w:val="0"/>
          <w:numId w:val="26"/>
        </w:numPr>
        <w:spacing w:before="0" w:after="0"/>
        <w:ind w:hanging="720"/>
      </w:pPr>
      <w:bookmarkStart w:id="139" w:name="_Toc127443088"/>
      <w:bookmarkStart w:id="140" w:name="_Toc182836954"/>
      <w:r w:rsidRPr="004865B8">
        <w:t>Errors</w:t>
      </w:r>
      <w:bookmarkEnd w:id="136"/>
      <w:bookmarkEnd w:id="139"/>
      <w:bookmarkEnd w:id="140"/>
    </w:p>
    <w:p w14:paraId="403432C2" w14:textId="4618D1B7" w:rsidR="00082155" w:rsidRPr="00013AAD" w:rsidRDefault="00082155" w:rsidP="00E26DE1">
      <w:pPr>
        <w:spacing w:after="0"/>
        <w:ind w:left="720"/>
        <w:rPr>
          <w:sz w:val="24"/>
          <w:szCs w:val="24"/>
        </w:rPr>
      </w:pPr>
      <w:r w:rsidRPr="00013AAD">
        <w:rPr>
          <w:sz w:val="24"/>
          <w:szCs w:val="24"/>
        </w:rPr>
        <w:t xml:space="preserve">If </w:t>
      </w:r>
      <w:r w:rsidR="00935AD4" w:rsidRPr="00013AAD">
        <w:rPr>
          <w:sz w:val="24"/>
          <w:szCs w:val="24"/>
        </w:rPr>
        <w:t xml:space="preserve">an </w:t>
      </w:r>
      <w:r w:rsidR="006C3B60">
        <w:rPr>
          <w:sz w:val="24"/>
          <w:szCs w:val="24"/>
        </w:rPr>
        <w:t>A</w:t>
      </w:r>
      <w:r w:rsidR="00403F6F" w:rsidRPr="00013AAD">
        <w:rPr>
          <w:sz w:val="24"/>
          <w:szCs w:val="24"/>
        </w:rPr>
        <w:t>pplicant</w:t>
      </w:r>
      <w:r w:rsidRPr="00013AAD">
        <w:rPr>
          <w:sz w:val="24"/>
          <w:szCs w:val="24"/>
        </w:rPr>
        <w:t xml:space="preserve"> discovers any ambiguity, conflict, discrepancy, omission, or other </w:t>
      </w:r>
      <w:r w:rsidRPr="00C36F26">
        <w:rPr>
          <w:sz w:val="24"/>
          <w:szCs w:val="24"/>
        </w:rPr>
        <w:t xml:space="preserve">error in the </w:t>
      </w:r>
      <w:r w:rsidR="00F66DFA" w:rsidRPr="00C36F26">
        <w:rPr>
          <w:sz w:val="24"/>
          <w:szCs w:val="24"/>
        </w:rPr>
        <w:t>solicitation</w:t>
      </w:r>
      <w:r w:rsidR="00467A1A" w:rsidRPr="00C36F26">
        <w:rPr>
          <w:sz w:val="24"/>
          <w:szCs w:val="24"/>
        </w:rPr>
        <w:t xml:space="preserve"> at any time prior to 5:00 p.m. of the application deadline date</w:t>
      </w:r>
      <w:r w:rsidRPr="00C36F26">
        <w:rPr>
          <w:sz w:val="24"/>
          <w:szCs w:val="24"/>
        </w:rPr>
        <w:t xml:space="preserve">, </w:t>
      </w:r>
      <w:r w:rsidRPr="00013AAD">
        <w:rPr>
          <w:sz w:val="24"/>
          <w:szCs w:val="24"/>
        </w:rPr>
        <w:t xml:space="preserve">the </w:t>
      </w:r>
      <w:r w:rsidR="006C3B60">
        <w:rPr>
          <w:sz w:val="24"/>
          <w:szCs w:val="24"/>
        </w:rPr>
        <w:t>A</w:t>
      </w:r>
      <w:r w:rsidR="00403F6F" w:rsidRPr="00013AAD">
        <w:rPr>
          <w:sz w:val="24"/>
          <w:szCs w:val="24"/>
        </w:rPr>
        <w:t>pplicant</w:t>
      </w:r>
      <w:r w:rsidRPr="00013AAD">
        <w:rPr>
          <w:sz w:val="24"/>
          <w:szCs w:val="24"/>
        </w:rPr>
        <w:t xml:space="preserve"> </w:t>
      </w:r>
      <w:r w:rsidR="00AB62FB">
        <w:rPr>
          <w:sz w:val="24"/>
          <w:szCs w:val="24"/>
        </w:rPr>
        <w:t>should</w:t>
      </w:r>
      <w:r w:rsidR="00AB62FB" w:rsidRPr="00013AAD">
        <w:rPr>
          <w:sz w:val="24"/>
          <w:szCs w:val="24"/>
        </w:rPr>
        <w:t xml:space="preserve"> </w:t>
      </w:r>
      <w:r w:rsidRPr="00013AAD">
        <w:rPr>
          <w:sz w:val="24"/>
          <w:szCs w:val="24"/>
        </w:rPr>
        <w:t xml:space="preserve">immediately notify </w:t>
      </w:r>
      <w:r w:rsidR="008E36A3" w:rsidRPr="00013AAD">
        <w:rPr>
          <w:sz w:val="24"/>
          <w:szCs w:val="24"/>
        </w:rPr>
        <w:t>CEC</w:t>
      </w:r>
      <w:r w:rsidRPr="00013AAD">
        <w:rPr>
          <w:sz w:val="24"/>
          <w:szCs w:val="24"/>
        </w:rPr>
        <w:t xml:space="preserve"> of </w:t>
      </w:r>
      <w:r w:rsidR="00423D58">
        <w:rPr>
          <w:sz w:val="24"/>
          <w:szCs w:val="24"/>
        </w:rPr>
        <w:t>the</w:t>
      </w:r>
      <w:r w:rsidRPr="00013AAD">
        <w:rPr>
          <w:sz w:val="24"/>
          <w:szCs w:val="24"/>
        </w:rPr>
        <w:t xml:space="preserve"> error in writing and request modification or clarification of the </w:t>
      </w:r>
      <w:r w:rsidR="00423D58">
        <w:rPr>
          <w:sz w:val="24"/>
          <w:szCs w:val="24"/>
        </w:rPr>
        <w:t>solicitation</w:t>
      </w:r>
      <w:r w:rsidRPr="00013AAD">
        <w:rPr>
          <w:sz w:val="24"/>
          <w:szCs w:val="24"/>
        </w:rPr>
        <w:t xml:space="preserve">. </w:t>
      </w:r>
      <w:r w:rsidR="00423D58">
        <w:rPr>
          <w:sz w:val="24"/>
          <w:szCs w:val="24"/>
        </w:rPr>
        <w:t>The CEC will provide m</w:t>
      </w:r>
      <w:r w:rsidR="007D2882" w:rsidRPr="00013AAD">
        <w:rPr>
          <w:sz w:val="24"/>
          <w:szCs w:val="24"/>
        </w:rPr>
        <w:t>odifications or c</w:t>
      </w:r>
      <w:r w:rsidRPr="00013AAD">
        <w:rPr>
          <w:sz w:val="24"/>
          <w:szCs w:val="24"/>
        </w:rPr>
        <w:t xml:space="preserve">larifications by written notice </w:t>
      </w:r>
      <w:r w:rsidR="00176182">
        <w:rPr>
          <w:sz w:val="24"/>
          <w:szCs w:val="24"/>
        </w:rPr>
        <w:t>to</w:t>
      </w:r>
      <w:r w:rsidRPr="00013AAD">
        <w:rPr>
          <w:sz w:val="24"/>
          <w:szCs w:val="24"/>
        </w:rPr>
        <w:t xml:space="preserve"> all </w:t>
      </w:r>
      <w:r w:rsidR="00176182">
        <w:rPr>
          <w:sz w:val="24"/>
          <w:szCs w:val="24"/>
        </w:rPr>
        <w:t>entities that</w:t>
      </w:r>
      <w:r w:rsidRPr="00013AAD">
        <w:rPr>
          <w:sz w:val="24"/>
          <w:szCs w:val="24"/>
        </w:rPr>
        <w:t xml:space="preserve"> requested the </w:t>
      </w:r>
      <w:r w:rsidR="00F66DFA" w:rsidRPr="00013AAD">
        <w:rPr>
          <w:sz w:val="24"/>
          <w:szCs w:val="24"/>
        </w:rPr>
        <w:t>solicitation</w:t>
      </w:r>
      <w:r w:rsidRPr="00013AAD">
        <w:rPr>
          <w:sz w:val="24"/>
          <w:szCs w:val="24"/>
        </w:rPr>
        <w:t>, without divulging the source of the request for clarification.</w:t>
      </w:r>
      <w:r w:rsidR="00176182">
        <w:rPr>
          <w:sz w:val="24"/>
          <w:szCs w:val="24"/>
        </w:rPr>
        <w:t xml:space="preserve"> The </w:t>
      </w:r>
      <w:r w:rsidR="008E36A3" w:rsidRPr="00013AAD">
        <w:rPr>
          <w:sz w:val="24"/>
          <w:szCs w:val="24"/>
        </w:rPr>
        <w:t>CEC</w:t>
      </w:r>
      <w:r w:rsidRPr="00013AAD">
        <w:rPr>
          <w:sz w:val="24"/>
          <w:szCs w:val="24"/>
        </w:rPr>
        <w:t xml:space="preserve"> shall not be responsible for failure to correct errors.</w:t>
      </w:r>
    </w:p>
    <w:p w14:paraId="2D8C254D" w14:textId="77777777" w:rsidR="007D60E9" w:rsidRPr="00050087" w:rsidRDefault="007D60E9" w:rsidP="00E04486">
      <w:pPr>
        <w:spacing w:after="0"/>
        <w:rPr>
          <w:szCs w:val="22"/>
        </w:rPr>
      </w:pPr>
    </w:p>
    <w:p w14:paraId="747FD93B" w14:textId="41323604" w:rsidR="00082155" w:rsidRPr="00050087" w:rsidRDefault="00B94C7C" w:rsidP="00D34B6A">
      <w:pPr>
        <w:pStyle w:val="Heading2"/>
        <w:keepNext w:val="0"/>
        <w:numPr>
          <w:ilvl w:val="0"/>
          <w:numId w:val="26"/>
        </w:numPr>
        <w:spacing w:before="0" w:after="0"/>
        <w:ind w:hanging="720"/>
      </w:pPr>
      <w:bookmarkStart w:id="141" w:name="_Toc217726138"/>
      <w:bookmarkStart w:id="142" w:name="_Toc219275131"/>
      <w:bookmarkStart w:id="143" w:name="_Toc127443089"/>
      <w:bookmarkStart w:id="144" w:name="_Toc182836955"/>
      <w:r w:rsidRPr="00050087">
        <w:t xml:space="preserve">Modifying or </w:t>
      </w:r>
      <w:r w:rsidR="00772D78">
        <w:rPr>
          <w:lang w:val="en-US"/>
        </w:rPr>
        <w:t>Recalling an</w:t>
      </w:r>
      <w:r w:rsidR="00082155" w:rsidRPr="00050087">
        <w:t xml:space="preserve"> </w:t>
      </w:r>
      <w:r w:rsidR="001661BE" w:rsidRPr="00050087">
        <w:t>Application</w:t>
      </w:r>
      <w:bookmarkEnd w:id="141"/>
      <w:bookmarkEnd w:id="142"/>
      <w:bookmarkEnd w:id="143"/>
      <w:bookmarkEnd w:id="144"/>
    </w:p>
    <w:p w14:paraId="67BD999A" w14:textId="2B02AF93" w:rsidR="00082155" w:rsidRPr="00013AAD" w:rsidRDefault="00935AD4" w:rsidP="00E26DE1">
      <w:pPr>
        <w:spacing w:after="0"/>
        <w:ind w:left="720"/>
        <w:rPr>
          <w:sz w:val="24"/>
          <w:szCs w:val="24"/>
        </w:rPr>
      </w:pPr>
      <w:r w:rsidRPr="6C5429BA">
        <w:rPr>
          <w:sz w:val="24"/>
          <w:szCs w:val="24"/>
        </w:rPr>
        <w:t xml:space="preserve">An </w:t>
      </w:r>
      <w:r w:rsidR="00176182" w:rsidRPr="6C5429BA">
        <w:rPr>
          <w:sz w:val="24"/>
          <w:szCs w:val="24"/>
        </w:rPr>
        <w:t>A</w:t>
      </w:r>
      <w:r w:rsidR="00403F6F" w:rsidRPr="6C5429BA">
        <w:rPr>
          <w:sz w:val="24"/>
          <w:szCs w:val="24"/>
        </w:rPr>
        <w:t>pplicant</w:t>
      </w:r>
      <w:r w:rsidR="00082155" w:rsidRPr="6C5429BA">
        <w:rPr>
          <w:sz w:val="24"/>
          <w:szCs w:val="24"/>
        </w:rPr>
        <w:t xml:space="preserve"> may </w:t>
      </w:r>
      <w:r w:rsidR="007A6FB4" w:rsidRPr="6C5429BA">
        <w:rPr>
          <w:sz w:val="24"/>
          <w:szCs w:val="24"/>
        </w:rPr>
        <w:t>recall</w:t>
      </w:r>
      <w:r w:rsidR="00082155" w:rsidRPr="6C5429BA">
        <w:rPr>
          <w:sz w:val="24"/>
          <w:szCs w:val="24"/>
        </w:rPr>
        <w:t xml:space="preserve"> or modify a submitted </w:t>
      </w:r>
      <w:r w:rsidR="00403F6F" w:rsidRPr="6C5429BA">
        <w:rPr>
          <w:sz w:val="24"/>
          <w:szCs w:val="24"/>
        </w:rPr>
        <w:t>application</w:t>
      </w:r>
      <w:r w:rsidR="00082155" w:rsidRPr="6C5429BA">
        <w:rPr>
          <w:sz w:val="24"/>
          <w:szCs w:val="24"/>
        </w:rPr>
        <w:t xml:space="preserve"> </w:t>
      </w:r>
      <w:r w:rsidR="007A6FB4" w:rsidRPr="6C5429BA">
        <w:rPr>
          <w:sz w:val="24"/>
          <w:szCs w:val="24"/>
        </w:rPr>
        <w:t xml:space="preserve">within ECAMS </w:t>
      </w:r>
      <w:r w:rsidR="00082155" w:rsidRPr="6C5429BA">
        <w:rPr>
          <w:sz w:val="24"/>
          <w:szCs w:val="24"/>
        </w:rPr>
        <w:t xml:space="preserve">before </w:t>
      </w:r>
      <w:r w:rsidR="009156DD" w:rsidRPr="6C5429BA">
        <w:rPr>
          <w:sz w:val="24"/>
          <w:szCs w:val="24"/>
        </w:rPr>
        <w:t xml:space="preserve">the deadline to submit </w:t>
      </w:r>
      <w:r w:rsidR="00D11F0F" w:rsidRPr="6C5429BA">
        <w:rPr>
          <w:sz w:val="24"/>
          <w:szCs w:val="24"/>
        </w:rPr>
        <w:t>application</w:t>
      </w:r>
      <w:r w:rsidR="009156DD" w:rsidRPr="6C5429BA">
        <w:rPr>
          <w:sz w:val="24"/>
          <w:szCs w:val="24"/>
        </w:rPr>
        <w:t>s</w:t>
      </w:r>
      <w:r w:rsidR="00082155" w:rsidRPr="6C5429BA">
        <w:rPr>
          <w:sz w:val="24"/>
          <w:szCs w:val="24"/>
        </w:rPr>
        <w:t xml:space="preserve">. </w:t>
      </w:r>
      <w:r w:rsidR="001661BE" w:rsidRPr="6C5429BA">
        <w:rPr>
          <w:sz w:val="24"/>
          <w:szCs w:val="24"/>
        </w:rPr>
        <w:t>Application</w:t>
      </w:r>
      <w:r w:rsidR="00082155" w:rsidRPr="6C5429BA">
        <w:rPr>
          <w:sz w:val="24"/>
          <w:szCs w:val="24"/>
        </w:rPr>
        <w:t>s cannot be changed after that date and time. A</w:t>
      </w:r>
      <w:r w:rsidR="003721A4" w:rsidRPr="6C5429BA">
        <w:rPr>
          <w:sz w:val="24"/>
          <w:szCs w:val="24"/>
        </w:rPr>
        <w:t>n</w:t>
      </w:r>
      <w:r w:rsidR="00082155" w:rsidRPr="6C5429BA">
        <w:rPr>
          <w:sz w:val="24"/>
          <w:szCs w:val="24"/>
        </w:rPr>
        <w:t xml:space="preserve"> </w:t>
      </w:r>
      <w:r w:rsidR="00403F6F" w:rsidRPr="6C5429BA">
        <w:rPr>
          <w:sz w:val="24"/>
          <w:szCs w:val="24"/>
        </w:rPr>
        <w:t>application</w:t>
      </w:r>
      <w:r w:rsidR="00082155" w:rsidRPr="6C5429BA">
        <w:rPr>
          <w:sz w:val="24"/>
          <w:szCs w:val="24"/>
        </w:rPr>
        <w:t xml:space="preserve"> cannot be “timed” to expire on a specific date. For example, a statement such as the following is non-responsive to the </w:t>
      </w:r>
      <w:r w:rsidR="00F66DFA" w:rsidRPr="6C5429BA">
        <w:rPr>
          <w:sz w:val="24"/>
          <w:szCs w:val="24"/>
        </w:rPr>
        <w:t>solicitation</w:t>
      </w:r>
      <w:r w:rsidR="00E47E20" w:rsidRPr="6C5429BA">
        <w:rPr>
          <w:sz w:val="24"/>
          <w:szCs w:val="24"/>
        </w:rPr>
        <w:t>: “</w:t>
      </w:r>
      <w:r w:rsidR="00082155" w:rsidRPr="6C5429BA">
        <w:rPr>
          <w:sz w:val="24"/>
          <w:szCs w:val="24"/>
        </w:rPr>
        <w:t xml:space="preserve">This </w:t>
      </w:r>
      <w:r w:rsidR="00D11F0F" w:rsidRPr="6C5429BA">
        <w:rPr>
          <w:sz w:val="24"/>
          <w:szCs w:val="24"/>
        </w:rPr>
        <w:t>application</w:t>
      </w:r>
      <w:r w:rsidR="00082155" w:rsidRPr="6C5429BA">
        <w:rPr>
          <w:sz w:val="24"/>
          <w:szCs w:val="24"/>
        </w:rPr>
        <w:t xml:space="preserve"> and the cost estimate are valid for 60 days.”</w:t>
      </w:r>
    </w:p>
    <w:p w14:paraId="6FBA9BCF" w14:textId="77777777" w:rsidR="007D60E9" w:rsidRPr="00292DC8" w:rsidRDefault="007D60E9" w:rsidP="00E04486">
      <w:pPr>
        <w:spacing w:after="0"/>
        <w:rPr>
          <w:sz w:val="24"/>
        </w:rPr>
      </w:pPr>
    </w:p>
    <w:p w14:paraId="64F83F7F" w14:textId="77777777" w:rsidR="00082155" w:rsidRPr="00050087" w:rsidRDefault="00B94C7C" w:rsidP="00D34B6A">
      <w:pPr>
        <w:pStyle w:val="Heading2"/>
        <w:keepNext w:val="0"/>
        <w:numPr>
          <w:ilvl w:val="0"/>
          <w:numId w:val="26"/>
        </w:numPr>
        <w:spacing w:before="0" w:after="0"/>
        <w:ind w:hanging="720"/>
      </w:pPr>
      <w:bookmarkStart w:id="145" w:name="_Toc218497730"/>
      <w:bookmarkStart w:id="146" w:name="_Toc219275132"/>
      <w:bookmarkStart w:id="147" w:name="_Toc127443090"/>
      <w:bookmarkStart w:id="148" w:name="_Toc182836956"/>
      <w:r w:rsidRPr="00050087">
        <w:t>Immaterial Defect</w:t>
      </w:r>
      <w:bookmarkEnd w:id="145"/>
      <w:bookmarkEnd w:id="146"/>
      <w:bookmarkEnd w:id="147"/>
      <w:bookmarkEnd w:id="148"/>
    </w:p>
    <w:p w14:paraId="22A8C92D" w14:textId="6D355A1C" w:rsidR="00B94C7C" w:rsidRPr="00013AAD" w:rsidRDefault="00176182" w:rsidP="00E26DE1">
      <w:pPr>
        <w:spacing w:after="0"/>
        <w:ind w:left="720"/>
        <w:rPr>
          <w:sz w:val="24"/>
          <w:szCs w:val="24"/>
        </w:rPr>
      </w:pPr>
      <w:r>
        <w:rPr>
          <w:sz w:val="24"/>
          <w:szCs w:val="24"/>
        </w:rPr>
        <w:t xml:space="preserve">The </w:t>
      </w:r>
      <w:r w:rsidR="008E36A3" w:rsidRPr="00013AAD">
        <w:rPr>
          <w:sz w:val="24"/>
          <w:szCs w:val="24"/>
        </w:rPr>
        <w:t>CEC</w:t>
      </w:r>
      <w:r w:rsidR="00B94C7C" w:rsidRPr="00013AAD">
        <w:rPr>
          <w:sz w:val="24"/>
          <w:szCs w:val="24"/>
        </w:rPr>
        <w:t xml:space="preserve"> may waive any immaterial defect or deviation contained in </w:t>
      </w:r>
      <w:r w:rsidR="00935AD4" w:rsidRPr="00013AAD">
        <w:rPr>
          <w:sz w:val="24"/>
          <w:szCs w:val="24"/>
        </w:rPr>
        <w:t xml:space="preserve">an </w:t>
      </w:r>
      <w:r w:rsidR="00403F6F" w:rsidRPr="00013AAD">
        <w:rPr>
          <w:sz w:val="24"/>
          <w:szCs w:val="24"/>
        </w:rPr>
        <w:t>applicant</w:t>
      </w:r>
      <w:r w:rsidR="00B94C7C" w:rsidRPr="00013AAD">
        <w:rPr>
          <w:sz w:val="24"/>
          <w:szCs w:val="24"/>
        </w:rPr>
        <w:t xml:space="preserve">’s </w:t>
      </w:r>
      <w:r w:rsidR="00D11F0F" w:rsidRPr="00013AAD">
        <w:rPr>
          <w:sz w:val="24"/>
          <w:szCs w:val="24"/>
        </w:rPr>
        <w:t>application</w:t>
      </w:r>
      <w:r w:rsidR="00B94C7C" w:rsidRPr="00013AAD">
        <w:rPr>
          <w:sz w:val="24"/>
          <w:szCs w:val="24"/>
        </w:rPr>
        <w:t>.</w:t>
      </w:r>
      <w:r>
        <w:rPr>
          <w:sz w:val="24"/>
          <w:szCs w:val="24"/>
        </w:rPr>
        <w:t xml:space="preserve"> </w:t>
      </w:r>
      <w:r w:rsidR="008E36A3" w:rsidRPr="00013AAD">
        <w:rPr>
          <w:sz w:val="24"/>
          <w:szCs w:val="24"/>
        </w:rPr>
        <w:t>CEC</w:t>
      </w:r>
      <w:r w:rsidR="00B94C7C" w:rsidRPr="00013AAD">
        <w:rPr>
          <w:sz w:val="24"/>
          <w:szCs w:val="24"/>
        </w:rPr>
        <w:t xml:space="preserve">’s waiver shall in no way modify the </w:t>
      </w:r>
      <w:r w:rsidR="00D11F0F" w:rsidRPr="00013AAD">
        <w:rPr>
          <w:sz w:val="24"/>
          <w:szCs w:val="24"/>
        </w:rPr>
        <w:t>application</w:t>
      </w:r>
      <w:r w:rsidR="00B94C7C" w:rsidRPr="00013AAD">
        <w:rPr>
          <w:sz w:val="24"/>
          <w:szCs w:val="24"/>
        </w:rPr>
        <w:t xml:space="preserve"> or excuse </w:t>
      </w:r>
      <w:r w:rsidR="00A8773C">
        <w:rPr>
          <w:sz w:val="24"/>
          <w:szCs w:val="24"/>
        </w:rPr>
        <w:t>an</w:t>
      </w:r>
      <w:r w:rsidR="00B94C7C" w:rsidRPr="00013AAD">
        <w:rPr>
          <w:sz w:val="24"/>
          <w:szCs w:val="24"/>
        </w:rPr>
        <w:t xml:space="preserve"> </w:t>
      </w:r>
      <w:r w:rsidR="00A8773C">
        <w:rPr>
          <w:sz w:val="24"/>
          <w:szCs w:val="24"/>
        </w:rPr>
        <w:t>A</w:t>
      </w:r>
      <w:r w:rsidR="00403F6F" w:rsidRPr="00013AAD">
        <w:rPr>
          <w:sz w:val="24"/>
          <w:szCs w:val="24"/>
        </w:rPr>
        <w:t>pplicant</w:t>
      </w:r>
      <w:r w:rsidR="00A8773C">
        <w:rPr>
          <w:sz w:val="24"/>
          <w:szCs w:val="24"/>
        </w:rPr>
        <w:t xml:space="preserve"> proposed for funding</w:t>
      </w:r>
      <w:r w:rsidR="00B94C7C" w:rsidRPr="00013AAD">
        <w:rPr>
          <w:sz w:val="24"/>
          <w:szCs w:val="24"/>
        </w:rPr>
        <w:t xml:space="preserve"> from full compliance</w:t>
      </w:r>
      <w:r w:rsidR="00A8773C">
        <w:rPr>
          <w:sz w:val="24"/>
          <w:szCs w:val="24"/>
        </w:rPr>
        <w:t xml:space="preserve"> with solicitation requirements</w:t>
      </w:r>
      <w:r w:rsidR="00B94C7C" w:rsidRPr="00013AAD">
        <w:rPr>
          <w:sz w:val="24"/>
          <w:szCs w:val="24"/>
        </w:rPr>
        <w:t>.</w:t>
      </w:r>
    </w:p>
    <w:p w14:paraId="403A7540" w14:textId="77777777" w:rsidR="007D60E9" w:rsidRPr="00292DC8" w:rsidRDefault="007D60E9" w:rsidP="00E04486">
      <w:pPr>
        <w:spacing w:after="0"/>
        <w:rPr>
          <w:sz w:val="24"/>
        </w:rPr>
      </w:pPr>
    </w:p>
    <w:p w14:paraId="27A955C6" w14:textId="240393DA" w:rsidR="004B5B14" w:rsidRDefault="004B5B14" w:rsidP="00D34B6A">
      <w:pPr>
        <w:pStyle w:val="Heading2"/>
        <w:keepNext w:val="0"/>
        <w:numPr>
          <w:ilvl w:val="0"/>
          <w:numId w:val="26"/>
        </w:numPr>
        <w:spacing w:before="0" w:after="0"/>
        <w:ind w:hanging="720"/>
        <w:rPr>
          <w:lang w:val="en-US"/>
        </w:rPr>
      </w:pPr>
      <w:bookmarkStart w:id="149" w:name="_Toc182836957"/>
      <w:bookmarkStart w:id="150" w:name="_Toc507398646"/>
      <w:bookmarkStart w:id="151" w:name="_Toc217726139"/>
      <w:bookmarkStart w:id="152" w:name="_Toc219275133"/>
      <w:r>
        <w:rPr>
          <w:lang w:val="en-US"/>
        </w:rPr>
        <w:t>Opportunity to Cure Administrative Errors</w:t>
      </w:r>
      <w:bookmarkEnd w:id="149"/>
    </w:p>
    <w:p w14:paraId="2ED91032" w14:textId="77777777" w:rsidR="00012BAE" w:rsidRDefault="002175C8" w:rsidP="00BA53E8">
      <w:pPr>
        <w:spacing w:after="0"/>
        <w:ind w:left="720"/>
        <w:contextualSpacing/>
        <w:rPr>
          <w:sz w:val="24"/>
          <w:szCs w:val="24"/>
        </w:rPr>
      </w:pPr>
      <w:r w:rsidRPr="002175C8">
        <w:rPr>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59BDA372" w14:textId="40F96D17" w:rsidR="002175C8" w:rsidRPr="002175C8" w:rsidRDefault="002175C8" w:rsidP="00847D7C">
      <w:pPr>
        <w:spacing w:after="0"/>
        <w:ind w:left="720"/>
        <w:contextualSpacing/>
        <w:rPr>
          <w:sz w:val="24"/>
          <w:szCs w:val="24"/>
        </w:rPr>
      </w:pPr>
    </w:p>
    <w:p w14:paraId="5B3438D5" w14:textId="77777777" w:rsidR="002175C8" w:rsidRPr="002175C8" w:rsidRDefault="002175C8" w:rsidP="00847D7C">
      <w:pPr>
        <w:spacing w:after="0"/>
        <w:ind w:left="720"/>
        <w:contextualSpacing/>
        <w:rPr>
          <w:sz w:val="24"/>
          <w:szCs w:val="24"/>
        </w:rPr>
      </w:pPr>
      <w:r w:rsidRPr="002175C8">
        <w:rPr>
          <w:sz w:val="24"/>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36C46B1A" w14:textId="77777777" w:rsidR="00012BAE" w:rsidRPr="002175C8" w:rsidRDefault="00012BAE" w:rsidP="00BA53E8">
      <w:pPr>
        <w:spacing w:after="0"/>
        <w:ind w:left="720"/>
        <w:contextualSpacing/>
        <w:rPr>
          <w:sz w:val="24"/>
          <w:szCs w:val="24"/>
        </w:rPr>
      </w:pPr>
    </w:p>
    <w:p w14:paraId="7D753D35" w14:textId="547E2487" w:rsidR="002175C8" w:rsidRPr="002175C8" w:rsidRDefault="002175C8" w:rsidP="00847D7C">
      <w:pPr>
        <w:numPr>
          <w:ilvl w:val="0"/>
          <w:numId w:val="51"/>
        </w:numPr>
        <w:ind w:left="1080"/>
        <w:rPr>
          <w:sz w:val="24"/>
          <w:szCs w:val="24"/>
        </w:rPr>
      </w:pPr>
      <w:r w:rsidRPr="002175C8">
        <w:rPr>
          <w:sz w:val="24"/>
          <w:szCs w:val="24"/>
        </w:rPr>
        <w:t>Scanning and submitting every other page in a document instead of every page. </w:t>
      </w:r>
    </w:p>
    <w:p w14:paraId="15BA27CC" w14:textId="77777777" w:rsidR="002175C8" w:rsidRPr="002175C8" w:rsidRDefault="002175C8" w:rsidP="00847D7C">
      <w:pPr>
        <w:numPr>
          <w:ilvl w:val="0"/>
          <w:numId w:val="51"/>
        </w:numPr>
        <w:ind w:left="1080"/>
        <w:rPr>
          <w:sz w:val="24"/>
          <w:szCs w:val="24"/>
        </w:rPr>
      </w:pPr>
      <w:r w:rsidRPr="002175C8">
        <w:rPr>
          <w:sz w:val="24"/>
          <w:szCs w:val="24"/>
        </w:rPr>
        <w:lastRenderedPageBreak/>
        <w:t>Submitting the wrong document.   </w:t>
      </w:r>
    </w:p>
    <w:p w14:paraId="2195753C" w14:textId="77777777" w:rsidR="002175C8" w:rsidRPr="002175C8" w:rsidRDefault="002175C8" w:rsidP="00847D7C">
      <w:pPr>
        <w:numPr>
          <w:ilvl w:val="0"/>
          <w:numId w:val="51"/>
        </w:numPr>
        <w:spacing w:after="0"/>
        <w:ind w:left="1080"/>
        <w:contextualSpacing/>
        <w:rPr>
          <w:sz w:val="24"/>
          <w:szCs w:val="24"/>
        </w:rPr>
      </w:pPr>
      <w:r w:rsidRPr="002175C8">
        <w:rPr>
          <w:sz w:val="24"/>
          <w:szCs w:val="24"/>
        </w:rPr>
        <w:t>Leaving out a document.   </w:t>
      </w:r>
    </w:p>
    <w:p w14:paraId="7AB971BC" w14:textId="77777777" w:rsidR="00012BAE" w:rsidRDefault="00012BAE" w:rsidP="00BA53E8">
      <w:pPr>
        <w:spacing w:after="0"/>
        <w:ind w:left="720"/>
        <w:contextualSpacing/>
        <w:rPr>
          <w:sz w:val="24"/>
          <w:szCs w:val="24"/>
        </w:rPr>
      </w:pPr>
    </w:p>
    <w:p w14:paraId="7DBF3424" w14:textId="49DE92FB" w:rsidR="002175C8" w:rsidRPr="002175C8" w:rsidRDefault="002175C8" w:rsidP="00847D7C">
      <w:pPr>
        <w:spacing w:after="0"/>
        <w:ind w:left="720"/>
        <w:contextualSpacing/>
        <w:rPr>
          <w:sz w:val="24"/>
          <w:szCs w:val="24"/>
        </w:rPr>
      </w:pPr>
      <w:r w:rsidRPr="002175C8">
        <w:rPr>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6893B884" w14:textId="77777777" w:rsidR="00012BAE" w:rsidRPr="002175C8" w:rsidRDefault="00012BAE" w:rsidP="00BA53E8">
      <w:pPr>
        <w:spacing w:after="0"/>
        <w:ind w:left="720"/>
        <w:contextualSpacing/>
        <w:rPr>
          <w:sz w:val="24"/>
          <w:szCs w:val="24"/>
        </w:rPr>
      </w:pPr>
    </w:p>
    <w:p w14:paraId="2B4055DF" w14:textId="77777777" w:rsidR="002175C8" w:rsidRPr="002175C8" w:rsidRDefault="002175C8" w:rsidP="00847D7C">
      <w:pPr>
        <w:spacing w:after="0"/>
        <w:ind w:left="720"/>
        <w:contextualSpacing/>
        <w:rPr>
          <w:sz w:val="24"/>
          <w:szCs w:val="24"/>
        </w:rPr>
      </w:pPr>
      <w:r w:rsidRPr="002175C8">
        <w:rPr>
          <w:sz w:val="24"/>
          <w:szCs w:val="24"/>
        </w:rPr>
        <w:t xml:space="preserve">If an administrative error has been identified and communicated to the Commission Agreement Officer, the CEC may, but is not required to, allow the Applicant </w:t>
      </w:r>
      <w:proofErr w:type="gramStart"/>
      <w:r w:rsidRPr="002175C8">
        <w:rPr>
          <w:sz w:val="24"/>
          <w:szCs w:val="24"/>
        </w:rPr>
        <w:t>a period of time</w:t>
      </w:r>
      <w:proofErr w:type="gramEnd"/>
      <w:r w:rsidRPr="002175C8">
        <w:rPr>
          <w:sz w:val="24"/>
          <w:szCs w:val="24"/>
        </w:rPr>
        <w:t xml:space="preserve"> to provide the missing materials. Reasons why the CEC might NOT allow an Applicant to fix an administrative error include, but are not limited to:  </w:t>
      </w:r>
    </w:p>
    <w:p w14:paraId="2139F025" w14:textId="77777777" w:rsidR="00012BAE" w:rsidRPr="002175C8" w:rsidRDefault="00012BAE" w:rsidP="00BA53E8">
      <w:pPr>
        <w:spacing w:after="0"/>
        <w:ind w:left="720"/>
        <w:contextualSpacing/>
        <w:rPr>
          <w:sz w:val="24"/>
          <w:szCs w:val="24"/>
        </w:rPr>
      </w:pPr>
    </w:p>
    <w:p w14:paraId="5E2B0B2D" w14:textId="77777777" w:rsidR="002175C8" w:rsidRPr="002175C8" w:rsidRDefault="002175C8" w:rsidP="00847D7C">
      <w:pPr>
        <w:numPr>
          <w:ilvl w:val="0"/>
          <w:numId w:val="52"/>
        </w:numPr>
        <w:spacing w:line="259" w:lineRule="auto"/>
        <w:rPr>
          <w:szCs w:val="22"/>
        </w:rPr>
      </w:pPr>
      <w:r w:rsidRPr="5019FDC5">
        <w:rPr>
          <w:sz w:val="24"/>
          <w:szCs w:val="24"/>
        </w:rPr>
        <w:t>The funds have a deadline that does not allow time to fix the error.   </w:t>
      </w:r>
    </w:p>
    <w:p w14:paraId="34589BE8" w14:textId="77777777" w:rsidR="002175C8" w:rsidRPr="002175C8" w:rsidRDefault="002175C8" w:rsidP="00847D7C">
      <w:pPr>
        <w:numPr>
          <w:ilvl w:val="0"/>
          <w:numId w:val="52"/>
        </w:numPr>
        <w:spacing w:line="259" w:lineRule="auto"/>
        <w:rPr>
          <w:szCs w:val="22"/>
        </w:rPr>
      </w:pPr>
      <w:r w:rsidRPr="5019FDC5">
        <w:rPr>
          <w:sz w:val="24"/>
          <w:szCs w:val="24"/>
        </w:rPr>
        <w:t>The application has been screened out or does not receive a passing score for reasons unrelated to the administrative error, making irrelevant any efforts to fix the error.   </w:t>
      </w:r>
    </w:p>
    <w:p w14:paraId="34AC00BD" w14:textId="44EC12EA" w:rsidR="002175C8" w:rsidRPr="002175C8" w:rsidRDefault="002175C8" w:rsidP="00847D7C">
      <w:pPr>
        <w:numPr>
          <w:ilvl w:val="0"/>
          <w:numId w:val="52"/>
        </w:numPr>
        <w:spacing w:after="0" w:line="259" w:lineRule="auto"/>
        <w:contextualSpacing/>
        <w:rPr>
          <w:szCs w:val="22"/>
        </w:rPr>
      </w:pPr>
      <w:r w:rsidRPr="5019FDC5">
        <w:rPr>
          <w:sz w:val="24"/>
          <w:szCs w:val="24"/>
        </w:rPr>
        <w:t>The Applicant brings the error to the CEC’s attention too late in the solicitation process (e.g., after awards have been approved at a Business Meeting).   </w:t>
      </w:r>
    </w:p>
    <w:p w14:paraId="7C6B6276" w14:textId="77777777" w:rsidR="00012BAE" w:rsidRDefault="00012BAE" w:rsidP="00BA53E8">
      <w:pPr>
        <w:spacing w:after="0"/>
        <w:ind w:left="720"/>
        <w:contextualSpacing/>
        <w:rPr>
          <w:sz w:val="24"/>
          <w:szCs w:val="24"/>
        </w:rPr>
      </w:pPr>
    </w:p>
    <w:p w14:paraId="3725C0AD" w14:textId="724097A0" w:rsidR="002175C8" w:rsidRPr="002175C8" w:rsidRDefault="002175C8" w:rsidP="00BA53E8">
      <w:pPr>
        <w:spacing w:after="0"/>
        <w:ind w:left="720"/>
        <w:contextualSpacing/>
        <w:rPr>
          <w:sz w:val="24"/>
          <w:szCs w:val="24"/>
        </w:rPr>
      </w:pPr>
      <w:r w:rsidRPr="002175C8">
        <w:rPr>
          <w:sz w:val="24"/>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00DC63AB">
        <w:rPr>
          <w:sz w:val="24"/>
          <w:szCs w:val="24"/>
        </w:rPr>
        <w:t>,</w:t>
      </w:r>
      <w:r w:rsidRPr="002175C8">
        <w:rPr>
          <w:sz w:val="24"/>
          <w:szCs w:val="24"/>
        </w:rPr>
        <w:t xml:space="preserve"> and the obligation is on the Applicant to ensure the proper contact(s) are listed and available to respond. The Evaluation Committee will not consider any materials submitted after the deadline.   </w:t>
      </w:r>
    </w:p>
    <w:p w14:paraId="1CCA5B87" w14:textId="77777777" w:rsidR="00012BAE" w:rsidRPr="002175C8" w:rsidRDefault="00012BAE" w:rsidP="00847D7C">
      <w:pPr>
        <w:spacing w:after="0"/>
        <w:ind w:left="720"/>
        <w:contextualSpacing/>
        <w:rPr>
          <w:sz w:val="24"/>
          <w:szCs w:val="24"/>
        </w:rPr>
      </w:pPr>
    </w:p>
    <w:p w14:paraId="3E5D6C50" w14:textId="77777777" w:rsidR="002175C8" w:rsidRPr="002175C8" w:rsidRDefault="002175C8" w:rsidP="00847D7C">
      <w:pPr>
        <w:spacing w:after="0"/>
        <w:ind w:left="720"/>
        <w:contextualSpacing/>
        <w:rPr>
          <w:sz w:val="24"/>
          <w:szCs w:val="24"/>
        </w:rPr>
      </w:pPr>
      <w:r w:rsidRPr="002175C8">
        <w:rPr>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05D2DA1D" w14:textId="77777777" w:rsidR="00012BAE" w:rsidRPr="002175C8" w:rsidRDefault="00012BAE" w:rsidP="00BA53E8">
      <w:pPr>
        <w:spacing w:after="0"/>
        <w:ind w:left="720"/>
        <w:contextualSpacing/>
        <w:rPr>
          <w:sz w:val="24"/>
          <w:szCs w:val="24"/>
        </w:rPr>
      </w:pPr>
    </w:p>
    <w:p w14:paraId="21110D22" w14:textId="77777777" w:rsidR="002175C8" w:rsidRPr="002175C8" w:rsidRDefault="002175C8" w:rsidP="00847D7C">
      <w:pPr>
        <w:spacing w:after="0"/>
        <w:ind w:left="720"/>
        <w:contextualSpacing/>
        <w:rPr>
          <w:sz w:val="24"/>
          <w:szCs w:val="24"/>
        </w:rPr>
      </w:pPr>
      <w:r w:rsidRPr="002175C8">
        <w:rPr>
          <w:sz w:val="24"/>
          <w:szCs w:val="24"/>
        </w:rPr>
        <w:t>Applicants must include the following certification along with the materials it submits to fix an administrative error and must explain why the materials were not provided due to an inadvertent administrative error:  </w:t>
      </w:r>
    </w:p>
    <w:p w14:paraId="0CCE1C8D" w14:textId="77777777" w:rsidR="00012BAE" w:rsidRPr="002175C8" w:rsidRDefault="00012BAE" w:rsidP="00BA53E8">
      <w:pPr>
        <w:spacing w:after="0"/>
        <w:ind w:left="720"/>
        <w:contextualSpacing/>
        <w:rPr>
          <w:sz w:val="24"/>
          <w:szCs w:val="24"/>
        </w:rPr>
      </w:pPr>
    </w:p>
    <w:p w14:paraId="2631A38D" w14:textId="77777777" w:rsidR="002175C8" w:rsidRPr="002175C8" w:rsidRDefault="002175C8" w:rsidP="00847D7C">
      <w:pPr>
        <w:spacing w:after="0"/>
        <w:ind w:left="1440" w:right="1440"/>
        <w:contextualSpacing/>
        <w:jc w:val="both"/>
        <w:rPr>
          <w:sz w:val="24"/>
          <w:szCs w:val="24"/>
        </w:rPr>
      </w:pPr>
      <w:r w:rsidRPr="002175C8">
        <w:rPr>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0A694156" w14:textId="77777777" w:rsidR="00012BAE" w:rsidRPr="002175C8" w:rsidRDefault="00012BAE" w:rsidP="00BA53E8">
      <w:pPr>
        <w:spacing w:after="0"/>
        <w:ind w:left="720"/>
        <w:contextualSpacing/>
        <w:rPr>
          <w:sz w:val="24"/>
          <w:szCs w:val="24"/>
        </w:rPr>
      </w:pPr>
    </w:p>
    <w:p w14:paraId="51E4BB60" w14:textId="6D7B4700" w:rsidR="004B5B14" w:rsidRDefault="002175C8" w:rsidP="00BA53E8">
      <w:pPr>
        <w:spacing w:after="0"/>
        <w:ind w:left="720"/>
        <w:contextualSpacing/>
        <w:rPr>
          <w:sz w:val="24"/>
          <w:szCs w:val="24"/>
        </w:rPr>
      </w:pPr>
      <w:r w:rsidRPr="002175C8">
        <w:rPr>
          <w:sz w:val="24"/>
          <w:szCs w:val="24"/>
        </w:rPr>
        <w:lastRenderedPageBreak/>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779D37DA" w14:textId="77777777" w:rsidR="00D1204C" w:rsidRPr="002175C8" w:rsidRDefault="00D1204C" w:rsidP="00847D7C">
      <w:pPr>
        <w:spacing w:after="0"/>
        <w:ind w:left="720"/>
        <w:contextualSpacing/>
        <w:rPr>
          <w:sz w:val="24"/>
          <w:szCs w:val="24"/>
        </w:rPr>
      </w:pPr>
    </w:p>
    <w:p w14:paraId="1DB0F10B" w14:textId="68F55ACD" w:rsidR="00082155" w:rsidRPr="00050087" w:rsidRDefault="00082155" w:rsidP="00D34B6A">
      <w:pPr>
        <w:pStyle w:val="Heading2"/>
        <w:keepNext w:val="0"/>
        <w:numPr>
          <w:ilvl w:val="0"/>
          <w:numId w:val="26"/>
        </w:numPr>
        <w:spacing w:before="0" w:after="0"/>
        <w:ind w:hanging="720"/>
      </w:pPr>
      <w:bookmarkStart w:id="153" w:name="_Toc127443091"/>
      <w:bookmarkStart w:id="154" w:name="_Toc182836958"/>
      <w:r w:rsidRPr="00050087">
        <w:t xml:space="preserve">Disposition of </w:t>
      </w:r>
      <w:r w:rsidR="00D11F0F" w:rsidRPr="00050087">
        <w:t>Applicant</w:t>
      </w:r>
      <w:r w:rsidRPr="00050087">
        <w:t>’s Documents</w:t>
      </w:r>
      <w:bookmarkEnd w:id="150"/>
      <w:bookmarkEnd w:id="151"/>
      <w:bookmarkEnd w:id="152"/>
      <w:bookmarkEnd w:id="153"/>
      <w:bookmarkEnd w:id="154"/>
    </w:p>
    <w:p w14:paraId="281BEFD7" w14:textId="2C2278AA" w:rsidR="00082155" w:rsidRPr="00013AAD" w:rsidRDefault="00E630B0" w:rsidP="00E26DE1">
      <w:pPr>
        <w:spacing w:after="0"/>
        <w:ind w:left="720"/>
        <w:rPr>
          <w:sz w:val="24"/>
          <w:szCs w:val="24"/>
        </w:rPr>
      </w:pPr>
      <w:r w:rsidRPr="00013AAD">
        <w:rPr>
          <w:sz w:val="24"/>
          <w:szCs w:val="24"/>
        </w:rPr>
        <w:t xml:space="preserve">The entire evaluation process from receipt of </w:t>
      </w:r>
      <w:r w:rsidR="00403F6F" w:rsidRPr="00013AAD">
        <w:rPr>
          <w:sz w:val="24"/>
          <w:szCs w:val="24"/>
        </w:rPr>
        <w:t>application</w:t>
      </w:r>
      <w:r w:rsidRPr="00013AAD">
        <w:rPr>
          <w:sz w:val="24"/>
          <w:szCs w:val="24"/>
        </w:rPr>
        <w:t xml:space="preserve">s up to the posting of the Notice of Proposed Award is confidential. </w:t>
      </w:r>
      <w:r w:rsidR="00082155" w:rsidRPr="00013AAD">
        <w:rPr>
          <w:sz w:val="24"/>
          <w:szCs w:val="24"/>
        </w:rPr>
        <w:t>On the Notice of Proposed Award</w:t>
      </w:r>
      <w:r w:rsidR="00B94C7C" w:rsidRPr="00013AAD">
        <w:rPr>
          <w:sz w:val="24"/>
          <w:szCs w:val="24"/>
        </w:rPr>
        <w:t xml:space="preserve"> posting</w:t>
      </w:r>
      <w:r w:rsidR="00082155" w:rsidRPr="00013AAD">
        <w:rPr>
          <w:sz w:val="24"/>
          <w:szCs w:val="24"/>
        </w:rPr>
        <w:t xml:space="preserve"> date</w:t>
      </w:r>
      <w:r w:rsidRPr="00013AAD">
        <w:rPr>
          <w:sz w:val="24"/>
          <w:szCs w:val="24"/>
        </w:rPr>
        <w:t>, or date of solicitation cancellation,</w:t>
      </w:r>
      <w:r w:rsidR="00082155" w:rsidRPr="00013AAD">
        <w:rPr>
          <w:sz w:val="24"/>
          <w:szCs w:val="24"/>
        </w:rPr>
        <w:t xml:space="preserve"> all</w:t>
      </w:r>
      <w:r w:rsidR="00B94C7C" w:rsidRPr="00013AAD">
        <w:rPr>
          <w:sz w:val="24"/>
          <w:szCs w:val="24"/>
        </w:rPr>
        <w:t xml:space="preserve"> </w:t>
      </w:r>
      <w:r w:rsidR="00D11F0F" w:rsidRPr="00013AAD">
        <w:rPr>
          <w:sz w:val="24"/>
          <w:szCs w:val="24"/>
        </w:rPr>
        <w:t>application</w:t>
      </w:r>
      <w:r w:rsidR="00B94C7C" w:rsidRPr="00013AAD">
        <w:rPr>
          <w:sz w:val="24"/>
          <w:szCs w:val="24"/>
        </w:rPr>
        <w:t>s and related material</w:t>
      </w:r>
      <w:r w:rsidR="00082155" w:rsidRPr="00013AAD">
        <w:rPr>
          <w:sz w:val="24"/>
          <w:szCs w:val="24"/>
        </w:rPr>
        <w:t xml:space="preserve"> submitted in response to this </w:t>
      </w:r>
      <w:r w:rsidR="00F66DFA" w:rsidRPr="00013AAD">
        <w:rPr>
          <w:sz w:val="24"/>
          <w:szCs w:val="24"/>
        </w:rPr>
        <w:t>solicitation</w:t>
      </w:r>
      <w:r w:rsidR="00082155" w:rsidRPr="00013AAD">
        <w:rPr>
          <w:sz w:val="24"/>
          <w:szCs w:val="24"/>
        </w:rPr>
        <w:t xml:space="preserve"> become a part of the </w:t>
      </w:r>
      <w:r w:rsidR="00B94C7C" w:rsidRPr="00013AAD">
        <w:rPr>
          <w:sz w:val="24"/>
          <w:szCs w:val="24"/>
        </w:rPr>
        <w:t xml:space="preserve">property of the State and </w:t>
      </w:r>
      <w:r w:rsidR="00082155" w:rsidRPr="00013AAD">
        <w:rPr>
          <w:sz w:val="24"/>
          <w:szCs w:val="24"/>
        </w:rPr>
        <w:t xml:space="preserve">public record. </w:t>
      </w:r>
    </w:p>
    <w:p w14:paraId="52CCD176" w14:textId="77777777" w:rsidR="007D60E9" w:rsidRPr="00292DC8" w:rsidRDefault="007D60E9" w:rsidP="00E04486">
      <w:pPr>
        <w:spacing w:after="0"/>
        <w:rPr>
          <w:sz w:val="24"/>
        </w:rPr>
      </w:pPr>
    </w:p>
    <w:p w14:paraId="168C8B37" w14:textId="77777777" w:rsidR="00082155" w:rsidRPr="00050087" w:rsidRDefault="00D11F0F" w:rsidP="00292DC8">
      <w:pPr>
        <w:pStyle w:val="Heading2"/>
        <w:keepNext w:val="0"/>
        <w:numPr>
          <w:ilvl w:val="0"/>
          <w:numId w:val="26"/>
        </w:numPr>
        <w:spacing w:before="0" w:after="0"/>
        <w:ind w:hanging="720"/>
      </w:pPr>
      <w:bookmarkStart w:id="155" w:name="_Toc507398650"/>
      <w:bookmarkStart w:id="156" w:name="_Toc217726141"/>
      <w:bookmarkStart w:id="157" w:name="_Toc219275134"/>
      <w:bookmarkStart w:id="158" w:name="_Toc127443092"/>
      <w:bookmarkStart w:id="159" w:name="_Toc182836959"/>
      <w:r w:rsidRPr="00050087">
        <w:t>Applicant</w:t>
      </w:r>
      <w:r w:rsidR="00082155" w:rsidRPr="00050087">
        <w:t>s’ Admonishment</w:t>
      </w:r>
      <w:bookmarkEnd w:id="155"/>
      <w:bookmarkEnd w:id="156"/>
      <w:bookmarkEnd w:id="157"/>
      <w:bookmarkEnd w:id="158"/>
      <w:bookmarkEnd w:id="159"/>
    </w:p>
    <w:p w14:paraId="28C56D50" w14:textId="57405507" w:rsidR="00082155" w:rsidRPr="00013AAD" w:rsidRDefault="00082155" w:rsidP="00E26DE1">
      <w:pPr>
        <w:spacing w:after="0"/>
        <w:ind w:left="720"/>
        <w:rPr>
          <w:sz w:val="24"/>
          <w:szCs w:val="24"/>
        </w:rPr>
      </w:pPr>
      <w:r w:rsidRPr="00013AAD">
        <w:rPr>
          <w:sz w:val="24"/>
          <w:szCs w:val="24"/>
        </w:rPr>
        <w:t xml:space="preserve">This </w:t>
      </w:r>
      <w:r w:rsidR="00F66DFA" w:rsidRPr="00013AAD">
        <w:rPr>
          <w:sz w:val="24"/>
          <w:szCs w:val="24"/>
        </w:rPr>
        <w:t>solicitation</w:t>
      </w:r>
      <w:r w:rsidRPr="00013AAD">
        <w:rPr>
          <w:sz w:val="24"/>
          <w:szCs w:val="24"/>
        </w:rPr>
        <w:t xml:space="preserve"> contains the instructions governing the requirements for a firm quotation to be submitted by interested </w:t>
      </w:r>
      <w:r w:rsidR="00A8773C">
        <w:rPr>
          <w:sz w:val="24"/>
          <w:szCs w:val="24"/>
        </w:rPr>
        <w:t>A</w:t>
      </w:r>
      <w:r w:rsidR="00403F6F" w:rsidRPr="00013AAD">
        <w:rPr>
          <w:sz w:val="24"/>
          <w:szCs w:val="24"/>
        </w:rPr>
        <w:t>pplicant</w:t>
      </w:r>
      <w:r w:rsidRPr="00013AAD">
        <w:rPr>
          <w:sz w:val="24"/>
          <w:szCs w:val="24"/>
        </w:rPr>
        <w:t xml:space="preserve">s, the format in which the technical information is to be submitted, the material to be included, the requirements which must be met to be eligible for consideration, and </w:t>
      </w:r>
      <w:r w:rsidR="00403F6F" w:rsidRPr="00013AAD">
        <w:rPr>
          <w:sz w:val="24"/>
          <w:szCs w:val="24"/>
        </w:rPr>
        <w:t>applicant</w:t>
      </w:r>
      <w:r w:rsidRPr="00013AAD">
        <w:rPr>
          <w:sz w:val="24"/>
          <w:szCs w:val="24"/>
        </w:rPr>
        <w:t xml:space="preserve"> responsibilities. </w:t>
      </w:r>
      <w:r w:rsidR="00D11F0F" w:rsidRPr="00013AAD">
        <w:rPr>
          <w:sz w:val="24"/>
          <w:szCs w:val="24"/>
        </w:rPr>
        <w:t>Applicant</w:t>
      </w:r>
      <w:r w:rsidRPr="00013AAD">
        <w:rPr>
          <w:sz w:val="24"/>
          <w:szCs w:val="24"/>
        </w:rPr>
        <w:t xml:space="preserve">s </w:t>
      </w:r>
      <w:r w:rsidR="000F7A7C">
        <w:rPr>
          <w:sz w:val="24"/>
          <w:szCs w:val="24"/>
        </w:rPr>
        <w:t>are responsible for</w:t>
      </w:r>
      <w:r w:rsidRPr="00013AAD">
        <w:rPr>
          <w:sz w:val="24"/>
          <w:szCs w:val="24"/>
        </w:rPr>
        <w:t xml:space="preserve"> carefully read</w:t>
      </w:r>
      <w:r w:rsidR="000F7A7C">
        <w:rPr>
          <w:sz w:val="24"/>
          <w:szCs w:val="24"/>
        </w:rPr>
        <w:t>ing</w:t>
      </w:r>
      <w:r w:rsidRPr="00013AAD">
        <w:rPr>
          <w:sz w:val="24"/>
          <w:szCs w:val="24"/>
        </w:rPr>
        <w:t xml:space="preserve"> the entire </w:t>
      </w:r>
      <w:r w:rsidR="00F66DFA" w:rsidRPr="00013AAD">
        <w:rPr>
          <w:sz w:val="24"/>
          <w:szCs w:val="24"/>
        </w:rPr>
        <w:t>solicitation</w:t>
      </w:r>
      <w:r w:rsidRPr="00013AAD">
        <w:rPr>
          <w:sz w:val="24"/>
          <w:szCs w:val="24"/>
        </w:rPr>
        <w:t>, ask</w:t>
      </w:r>
      <w:r w:rsidR="000F7A7C">
        <w:rPr>
          <w:sz w:val="24"/>
          <w:szCs w:val="24"/>
        </w:rPr>
        <w:t>ing</w:t>
      </w:r>
      <w:r w:rsidRPr="00013AAD">
        <w:rPr>
          <w:sz w:val="24"/>
          <w:szCs w:val="24"/>
        </w:rPr>
        <w:t xml:space="preserve"> appropriate questions in a timely manner, submit</w:t>
      </w:r>
      <w:r w:rsidR="000F7A7C">
        <w:rPr>
          <w:sz w:val="24"/>
          <w:szCs w:val="24"/>
        </w:rPr>
        <w:t>ting</w:t>
      </w:r>
      <w:r w:rsidRPr="00013AAD">
        <w:rPr>
          <w:sz w:val="24"/>
          <w:szCs w:val="24"/>
        </w:rPr>
        <w:t xml:space="preserve"> all required responses in a complete manner by the required date and time, </w:t>
      </w:r>
      <w:r w:rsidR="00177F17" w:rsidRPr="00013AAD">
        <w:rPr>
          <w:sz w:val="24"/>
          <w:szCs w:val="24"/>
        </w:rPr>
        <w:t xml:space="preserve">and </w:t>
      </w:r>
      <w:r w:rsidRPr="00013AAD">
        <w:rPr>
          <w:sz w:val="24"/>
          <w:szCs w:val="24"/>
        </w:rPr>
        <w:t>mak</w:t>
      </w:r>
      <w:r w:rsidR="000F7A7C">
        <w:rPr>
          <w:sz w:val="24"/>
          <w:szCs w:val="24"/>
        </w:rPr>
        <w:t>ing</w:t>
      </w:r>
      <w:r w:rsidRPr="00013AAD">
        <w:rPr>
          <w:sz w:val="24"/>
          <w:szCs w:val="24"/>
        </w:rPr>
        <w:t xml:space="preserve"> sure that all procedures and requirements of the </w:t>
      </w:r>
      <w:r w:rsidR="00F66DFA" w:rsidRPr="00013AAD">
        <w:rPr>
          <w:sz w:val="24"/>
          <w:szCs w:val="24"/>
        </w:rPr>
        <w:t>solicitation</w:t>
      </w:r>
      <w:r w:rsidRPr="00013AAD">
        <w:rPr>
          <w:sz w:val="24"/>
          <w:szCs w:val="24"/>
        </w:rPr>
        <w:t xml:space="preserve"> are follo</w:t>
      </w:r>
      <w:r w:rsidR="00177F17" w:rsidRPr="00013AAD">
        <w:rPr>
          <w:sz w:val="24"/>
          <w:szCs w:val="24"/>
        </w:rPr>
        <w:t>wed and appropriately addressed.</w:t>
      </w:r>
    </w:p>
    <w:p w14:paraId="38FF4F9C" w14:textId="77777777" w:rsidR="007D60E9" w:rsidRPr="00292DC8" w:rsidRDefault="007D60E9" w:rsidP="00E04486">
      <w:pPr>
        <w:spacing w:after="0"/>
        <w:rPr>
          <w:sz w:val="24"/>
        </w:rPr>
      </w:pPr>
    </w:p>
    <w:p w14:paraId="359DDA55" w14:textId="77777777" w:rsidR="007D2882" w:rsidRPr="00050087" w:rsidRDefault="007D60E9" w:rsidP="00D34B6A">
      <w:pPr>
        <w:pStyle w:val="Heading2"/>
        <w:keepNext w:val="0"/>
        <w:numPr>
          <w:ilvl w:val="0"/>
          <w:numId w:val="26"/>
        </w:numPr>
        <w:spacing w:before="0" w:after="0"/>
        <w:ind w:hanging="720"/>
      </w:pPr>
      <w:bookmarkStart w:id="160" w:name="_Toc507398642"/>
      <w:bookmarkStart w:id="161" w:name="_Toc217726137"/>
      <w:bookmarkStart w:id="162" w:name="_Toc219275137"/>
      <w:bookmarkStart w:id="163" w:name="_Toc127443093"/>
      <w:bookmarkStart w:id="164" w:name="_Toc182836960"/>
      <w:r w:rsidRPr="00050087">
        <w:t>A</w:t>
      </w:r>
      <w:r w:rsidR="00287BC0" w:rsidRPr="00050087">
        <w:t>greement</w:t>
      </w:r>
      <w:r w:rsidR="007D2882" w:rsidRPr="00050087">
        <w:t xml:space="preserve"> Requirement</w:t>
      </w:r>
      <w:bookmarkEnd w:id="160"/>
      <w:bookmarkEnd w:id="161"/>
      <w:bookmarkEnd w:id="162"/>
      <w:r w:rsidR="00F92CDD" w:rsidRPr="00050087">
        <w:t>s</w:t>
      </w:r>
      <w:bookmarkEnd w:id="163"/>
      <w:bookmarkEnd w:id="164"/>
    </w:p>
    <w:p w14:paraId="49F041E5" w14:textId="2E262A38" w:rsidR="00FB3EA0" w:rsidRPr="00847D7C" w:rsidRDefault="007D2882" w:rsidP="00FB3EA0">
      <w:pPr>
        <w:spacing w:after="0"/>
        <w:ind w:left="720"/>
        <w:rPr>
          <w:sz w:val="24"/>
        </w:rPr>
      </w:pPr>
      <w:r w:rsidRPr="00D1204C">
        <w:rPr>
          <w:sz w:val="24"/>
          <w:szCs w:val="24"/>
        </w:rPr>
        <w:t xml:space="preserve">The content of this </w:t>
      </w:r>
      <w:r w:rsidR="00F66DFA" w:rsidRPr="00D1204C">
        <w:rPr>
          <w:sz w:val="24"/>
          <w:szCs w:val="24"/>
        </w:rPr>
        <w:t>solicitation</w:t>
      </w:r>
      <w:r w:rsidRPr="00D1204C">
        <w:rPr>
          <w:sz w:val="24"/>
          <w:szCs w:val="24"/>
        </w:rPr>
        <w:t xml:space="preserve"> shall be incorporated by reference into the final </w:t>
      </w:r>
      <w:r w:rsidR="00F24939" w:rsidRPr="00D1204C">
        <w:rPr>
          <w:sz w:val="24"/>
          <w:szCs w:val="24"/>
        </w:rPr>
        <w:t>agreement</w:t>
      </w:r>
      <w:r w:rsidRPr="00D1204C">
        <w:rPr>
          <w:sz w:val="24"/>
          <w:szCs w:val="24"/>
        </w:rPr>
        <w:t xml:space="preserve">. </w:t>
      </w:r>
      <w:r w:rsidR="00FB3EA0" w:rsidRPr="00D1204C">
        <w:rPr>
          <w:sz w:val="24"/>
          <w:szCs w:val="24"/>
        </w:rPr>
        <w:t xml:space="preserve">See the standard terms and conditions on the CEC Funding Resources page at: </w:t>
      </w:r>
      <w:hyperlink r:id="rId55" w:history="1">
        <w:r w:rsidR="00FB3EA0" w:rsidRPr="00D1204C">
          <w:rPr>
            <w:rStyle w:val="Hyperlink"/>
            <w:sz w:val="24"/>
            <w:szCs w:val="24"/>
          </w:rPr>
          <w:t>https://www.energy.ca.gov/funding-opportunities/funding-resources</w:t>
        </w:r>
      </w:hyperlink>
      <w:r w:rsidR="00FB3EA0" w:rsidRPr="00D1204C">
        <w:rPr>
          <w:sz w:val="24"/>
          <w:szCs w:val="24"/>
        </w:rPr>
        <w:t>. This information is also in Section II.A.2.</w:t>
      </w:r>
    </w:p>
    <w:p w14:paraId="0480DBB9" w14:textId="77777777" w:rsidR="007D60E9" w:rsidRPr="00D1204C" w:rsidRDefault="007D60E9" w:rsidP="00E26DE1">
      <w:pPr>
        <w:spacing w:after="0"/>
        <w:ind w:left="720"/>
        <w:rPr>
          <w:sz w:val="24"/>
          <w:szCs w:val="24"/>
        </w:rPr>
      </w:pPr>
    </w:p>
    <w:p w14:paraId="5E7A0340" w14:textId="658935BC" w:rsidR="002C6011" w:rsidRPr="00D1204C" w:rsidRDefault="008E36A3" w:rsidP="00E26DE1">
      <w:pPr>
        <w:spacing w:after="0"/>
        <w:ind w:left="720"/>
        <w:rPr>
          <w:sz w:val="24"/>
          <w:szCs w:val="24"/>
        </w:rPr>
      </w:pPr>
      <w:r w:rsidRPr="00D1204C">
        <w:rPr>
          <w:sz w:val="24"/>
          <w:szCs w:val="24"/>
        </w:rPr>
        <w:t>CEC</w:t>
      </w:r>
      <w:r w:rsidR="002C6011" w:rsidRPr="00D1204C">
        <w:rPr>
          <w:sz w:val="24"/>
          <w:szCs w:val="24"/>
        </w:rPr>
        <w:t xml:space="preserve"> reserves the right to negotiate with </w:t>
      </w:r>
      <w:r w:rsidR="000F7A7C" w:rsidRPr="00D1204C">
        <w:rPr>
          <w:sz w:val="24"/>
          <w:szCs w:val="24"/>
        </w:rPr>
        <w:t>A</w:t>
      </w:r>
      <w:r w:rsidR="00403F6F" w:rsidRPr="00D1204C">
        <w:rPr>
          <w:sz w:val="24"/>
          <w:szCs w:val="24"/>
        </w:rPr>
        <w:t>pplicant</w:t>
      </w:r>
      <w:r w:rsidR="002C6011" w:rsidRPr="00D1204C">
        <w:rPr>
          <w:sz w:val="24"/>
          <w:szCs w:val="24"/>
        </w:rPr>
        <w:t xml:space="preserve">s to modify the project scope, the level of funding, or both. If </w:t>
      </w:r>
      <w:r w:rsidRPr="00D1204C">
        <w:rPr>
          <w:sz w:val="24"/>
          <w:szCs w:val="24"/>
        </w:rPr>
        <w:t>CEC</w:t>
      </w:r>
      <w:r w:rsidR="002C6011" w:rsidRPr="00D1204C">
        <w:rPr>
          <w:sz w:val="24"/>
          <w:szCs w:val="24"/>
        </w:rPr>
        <w:t xml:space="preserve"> is unable to successfully negotiate and execute a funding agreement with an </w:t>
      </w:r>
      <w:r w:rsidR="000F7A7C" w:rsidRPr="00D1204C">
        <w:rPr>
          <w:sz w:val="24"/>
          <w:szCs w:val="24"/>
        </w:rPr>
        <w:t>A</w:t>
      </w:r>
      <w:r w:rsidR="00403F6F" w:rsidRPr="00D1204C">
        <w:rPr>
          <w:sz w:val="24"/>
          <w:szCs w:val="24"/>
        </w:rPr>
        <w:t>pplicant</w:t>
      </w:r>
      <w:r w:rsidR="002C6011" w:rsidRPr="00D1204C">
        <w:rPr>
          <w:sz w:val="24"/>
          <w:szCs w:val="24"/>
        </w:rPr>
        <w:t xml:space="preserve">, </w:t>
      </w:r>
      <w:r w:rsidRPr="00D1204C">
        <w:rPr>
          <w:sz w:val="24"/>
          <w:szCs w:val="24"/>
        </w:rPr>
        <w:t>CEC</w:t>
      </w:r>
      <w:r w:rsidR="002C6011" w:rsidRPr="00D1204C">
        <w:rPr>
          <w:sz w:val="24"/>
          <w:szCs w:val="24"/>
        </w:rPr>
        <w:t>, at its sole discretion, reserves the right to cancel the pending award and fund the next highest ranked eligible project.</w:t>
      </w:r>
    </w:p>
    <w:p w14:paraId="09DB8D30" w14:textId="77777777" w:rsidR="007D60E9" w:rsidRPr="00D1204C" w:rsidRDefault="007D60E9" w:rsidP="00E26DE1">
      <w:pPr>
        <w:spacing w:after="0"/>
        <w:ind w:left="720"/>
        <w:rPr>
          <w:sz w:val="24"/>
          <w:szCs w:val="24"/>
        </w:rPr>
      </w:pPr>
    </w:p>
    <w:p w14:paraId="46C4233C" w14:textId="689D3B92" w:rsidR="005F08B4" w:rsidRPr="00D1204C" w:rsidRDefault="008E36A3" w:rsidP="00E26DE1">
      <w:pPr>
        <w:spacing w:after="0"/>
        <w:ind w:left="720"/>
        <w:rPr>
          <w:sz w:val="24"/>
          <w:szCs w:val="24"/>
        </w:rPr>
      </w:pPr>
      <w:r w:rsidRPr="00D1204C">
        <w:rPr>
          <w:sz w:val="24"/>
          <w:szCs w:val="24"/>
        </w:rPr>
        <w:t>CEC</w:t>
      </w:r>
      <w:r w:rsidR="005F08B4" w:rsidRPr="00D1204C">
        <w:rPr>
          <w:sz w:val="24"/>
          <w:szCs w:val="24"/>
        </w:rPr>
        <w:t xml:space="preserve"> must formally approve all proposed grant awards. </w:t>
      </w:r>
      <w:r w:rsidRPr="00D1204C">
        <w:rPr>
          <w:sz w:val="24"/>
          <w:szCs w:val="24"/>
        </w:rPr>
        <w:t>Clean Transportation Program</w:t>
      </w:r>
      <w:r w:rsidR="005F08B4" w:rsidRPr="00D1204C">
        <w:rPr>
          <w:sz w:val="24"/>
          <w:szCs w:val="24"/>
        </w:rPr>
        <w:t xml:space="preserve"> </w:t>
      </w:r>
      <w:r w:rsidR="00287BC0" w:rsidRPr="00D1204C">
        <w:rPr>
          <w:sz w:val="24"/>
          <w:szCs w:val="24"/>
        </w:rPr>
        <w:t>agreement</w:t>
      </w:r>
      <w:r w:rsidR="005F08B4" w:rsidRPr="00D1204C">
        <w:rPr>
          <w:sz w:val="24"/>
          <w:szCs w:val="24"/>
        </w:rPr>
        <w:t>s for over $75,000 must be scheduled and considered at a</w:t>
      </w:r>
      <w:r w:rsidRPr="00D1204C">
        <w:rPr>
          <w:sz w:val="24"/>
          <w:szCs w:val="24"/>
        </w:rPr>
        <w:t xml:space="preserve"> CEC </w:t>
      </w:r>
      <w:r w:rsidR="005F08B4" w:rsidRPr="00D1204C">
        <w:rPr>
          <w:sz w:val="24"/>
          <w:szCs w:val="24"/>
        </w:rPr>
        <w:t xml:space="preserve">Business Meeting for approval by the </w:t>
      </w:r>
      <w:r w:rsidR="000F7A7C" w:rsidRPr="00D1204C">
        <w:rPr>
          <w:sz w:val="24"/>
          <w:szCs w:val="24"/>
        </w:rPr>
        <w:t>CEC</w:t>
      </w:r>
      <w:r w:rsidR="005F08B4" w:rsidRPr="00D1204C">
        <w:rPr>
          <w:sz w:val="24"/>
          <w:szCs w:val="24"/>
        </w:rPr>
        <w:t>.</w:t>
      </w:r>
    </w:p>
    <w:p w14:paraId="6D88827F" w14:textId="77777777" w:rsidR="007D60E9" w:rsidRPr="00D1204C" w:rsidRDefault="007D60E9" w:rsidP="00E26DE1">
      <w:pPr>
        <w:spacing w:after="0"/>
        <w:ind w:left="720"/>
        <w:rPr>
          <w:i/>
          <w:sz w:val="24"/>
          <w:szCs w:val="24"/>
        </w:rPr>
      </w:pPr>
    </w:p>
    <w:p w14:paraId="290329D7" w14:textId="092E7FE3" w:rsidR="002C6011" w:rsidRPr="00D1204C" w:rsidRDefault="002C6011" w:rsidP="00E26DE1">
      <w:pPr>
        <w:spacing w:after="0"/>
        <w:ind w:left="720"/>
        <w:rPr>
          <w:sz w:val="24"/>
          <w:szCs w:val="24"/>
        </w:rPr>
      </w:pPr>
      <w:r w:rsidRPr="00D1204C">
        <w:rPr>
          <w:sz w:val="24"/>
          <w:szCs w:val="24"/>
        </w:rPr>
        <w:t xml:space="preserve">Public agencies that receive funding under this solicitation must provide an authorizing resolution approved by their governing authority to enter into an </w:t>
      </w:r>
      <w:r w:rsidR="00287BC0" w:rsidRPr="00D1204C">
        <w:rPr>
          <w:sz w:val="24"/>
          <w:szCs w:val="24"/>
        </w:rPr>
        <w:t>agreement</w:t>
      </w:r>
      <w:r w:rsidRPr="00D1204C">
        <w:rPr>
          <w:sz w:val="24"/>
          <w:szCs w:val="24"/>
        </w:rPr>
        <w:t xml:space="preserve"> with </w:t>
      </w:r>
      <w:r w:rsidR="004F0477" w:rsidRPr="00D1204C">
        <w:rPr>
          <w:sz w:val="24"/>
          <w:szCs w:val="24"/>
        </w:rPr>
        <w:t xml:space="preserve">CEC </w:t>
      </w:r>
      <w:r w:rsidRPr="00D1204C">
        <w:rPr>
          <w:sz w:val="24"/>
          <w:szCs w:val="24"/>
        </w:rPr>
        <w:t>and designating an authorized representative to sign.</w:t>
      </w:r>
    </w:p>
    <w:p w14:paraId="7968DF90" w14:textId="77777777" w:rsidR="007D60E9" w:rsidRPr="00D1204C" w:rsidRDefault="007D60E9" w:rsidP="00E26DE1">
      <w:pPr>
        <w:spacing w:after="0"/>
        <w:ind w:left="720"/>
        <w:rPr>
          <w:i/>
          <w:sz w:val="24"/>
          <w:szCs w:val="24"/>
        </w:rPr>
      </w:pPr>
    </w:p>
    <w:p w14:paraId="47559BEF" w14:textId="70E418E3" w:rsidR="002C6011" w:rsidRPr="00D1204C" w:rsidRDefault="004F0477" w:rsidP="00E26DE1">
      <w:pPr>
        <w:spacing w:after="0"/>
        <w:ind w:left="720"/>
        <w:rPr>
          <w:sz w:val="24"/>
          <w:szCs w:val="24"/>
        </w:rPr>
      </w:pPr>
      <w:r w:rsidRPr="00D1204C">
        <w:rPr>
          <w:sz w:val="24"/>
          <w:szCs w:val="24"/>
        </w:rPr>
        <w:t>CEC</w:t>
      </w:r>
      <w:r w:rsidR="002C6011" w:rsidRPr="00D1204C">
        <w:rPr>
          <w:sz w:val="24"/>
          <w:szCs w:val="24"/>
        </w:rPr>
        <w:t xml:space="preserve"> will send the approved </w:t>
      </w:r>
      <w:r w:rsidR="00287BC0" w:rsidRPr="00D1204C">
        <w:rPr>
          <w:sz w:val="24"/>
          <w:szCs w:val="24"/>
        </w:rPr>
        <w:t>agreement</w:t>
      </w:r>
      <w:r w:rsidR="002C6011" w:rsidRPr="00D1204C">
        <w:rPr>
          <w:sz w:val="24"/>
          <w:szCs w:val="24"/>
        </w:rPr>
        <w:t xml:space="preserve">, including the </w:t>
      </w:r>
      <w:r w:rsidR="00F83761" w:rsidRPr="00D1204C">
        <w:rPr>
          <w:sz w:val="24"/>
          <w:szCs w:val="24"/>
        </w:rPr>
        <w:t>standard</w:t>
      </w:r>
      <w:r w:rsidR="002C6011" w:rsidRPr="00D1204C">
        <w:rPr>
          <w:sz w:val="24"/>
          <w:szCs w:val="24"/>
        </w:rPr>
        <w:t xml:space="preserve"> </w:t>
      </w:r>
      <w:r w:rsidR="0066563A" w:rsidRPr="00D1204C">
        <w:rPr>
          <w:sz w:val="24"/>
          <w:szCs w:val="24"/>
        </w:rPr>
        <w:t>t</w:t>
      </w:r>
      <w:r w:rsidR="002C6011" w:rsidRPr="00D1204C">
        <w:rPr>
          <w:sz w:val="24"/>
          <w:szCs w:val="24"/>
        </w:rPr>
        <w:t xml:space="preserve">erms and </w:t>
      </w:r>
      <w:r w:rsidR="0066563A" w:rsidRPr="00D1204C">
        <w:rPr>
          <w:sz w:val="24"/>
          <w:szCs w:val="24"/>
        </w:rPr>
        <w:t>c</w:t>
      </w:r>
      <w:r w:rsidR="002C6011" w:rsidRPr="00D1204C">
        <w:rPr>
          <w:sz w:val="24"/>
          <w:szCs w:val="24"/>
        </w:rPr>
        <w:t>onditions</w:t>
      </w:r>
      <w:r w:rsidR="00491C7C" w:rsidRPr="00D1204C">
        <w:rPr>
          <w:sz w:val="24"/>
          <w:szCs w:val="24"/>
        </w:rPr>
        <w:t xml:space="preserve"> </w:t>
      </w:r>
      <w:r w:rsidR="002C6011" w:rsidRPr="00D1204C">
        <w:rPr>
          <w:sz w:val="24"/>
          <w:szCs w:val="24"/>
        </w:rPr>
        <w:t xml:space="preserve">and any additional terms and conditions, to the grant recipient for review, approval, and signature. Once the grant recipient signs, </w:t>
      </w:r>
      <w:r w:rsidRPr="00D1204C">
        <w:rPr>
          <w:sz w:val="24"/>
          <w:szCs w:val="24"/>
        </w:rPr>
        <w:t>CEC</w:t>
      </w:r>
      <w:r w:rsidR="002C6011" w:rsidRPr="00D1204C">
        <w:rPr>
          <w:sz w:val="24"/>
          <w:szCs w:val="24"/>
        </w:rPr>
        <w:t xml:space="preserve"> will fully </w:t>
      </w:r>
      <w:r w:rsidR="002C6011" w:rsidRPr="00D1204C">
        <w:rPr>
          <w:sz w:val="24"/>
          <w:szCs w:val="24"/>
        </w:rPr>
        <w:lastRenderedPageBreak/>
        <w:t xml:space="preserve">execute the </w:t>
      </w:r>
      <w:r w:rsidR="00287BC0" w:rsidRPr="00D1204C">
        <w:rPr>
          <w:sz w:val="24"/>
          <w:szCs w:val="24"/>
        </w:rPr>
        <w:t>agreement</w:t>
      </w:r>
      <w:r w:rsidR="002C6011" w:rsidRPr="00D1204C">
        <w:rPr>
          <w:sz w:val="24"/>
          <w:szCs w:val="24"/>
        </w:rPr>
        <w:t xml:space="preserve">. Recipients are approved to begin the project only after full execution of the </w:t>
      </w:r>
      <w:r w:rsidR="00287BC0" w:rsidRPr="00D1204C">
        <w:rPr>
          <w:sz w:val="24"/>
          <w:szCs w:val="24"/>
        </w:rPr>
        <w:t>agreement</w:t>
      </w:r>
      <w:r w:rsidR="002C6011" w:rsidRPr="00D1204C">
        <w:rPr>
          <w:sz w:val="24"/>
          <w:szCs w:val="24"/>
        </w:rPr>
        <w:t>.</w:t>
      </w:r>
    </w:p>
    <w:p w14:paraId="3A4C0D25" w14:textId="77777777" w:rsidR="007D60E9" w:rsidRPr="00292DC8" w:rsidRDefault="007D60E9" w:rsidP="00E04486">
      <w:pPr>
        <w:spacing w:after="0"/>
        <w:rPr>
          <w:sz w:val="24"/>
        </w:rPr>
      </w:pPr>
    </w:p>
    <w:p w14:paraId="12A11ECF" w14:textId="77777777" w:rsidR="00936E17" w:rsidRPr="00050087" w:rsidRDefault="00936E17" w:rsidP="00D34B6A">
      <w:pPr>
        <w:pStyle w:val="Heading2"/>
        <w:keepNext w:val="0"/>
        <w:numPr>
          <w:ilvl w:val="0"/>
          <w:numId w:val="26"/>
        </w:numPr>
        <w:spacing w:before="0" w:after="0"/>
        <w:ind w:hanging="720"/>
      </w:pPr>
      <w:bookmarkStart w:id="165" w:name="_Toc127443094"/>
      <w:bookmarkStart w:id="166" w:name="_Toc182836961"/>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65"/>
      <w:bookmarkEnd w:id="166"/>
    </w:p>
    <w:p w14:paraId="4A27A0EC" w14:textId="3305BD0D" w:rsidR="00936E17" w:rsidRPr="00013AAD" w:rsidRDefault="00936E17" w:rsidP="00E26DE1">
      <w:pPr>
        <w:spacing w:after="0"/>
        <w:ind w:left="720"/>
        <w:rPr>
          <w:sz w:val="24"/>
          <w:szCs w:val="24"/>
        </w:rPr>
      </w:pPr>
      <w:r w:rsidRPr="00013AAD">
        <w:rPr>
          <w:sz w:val="24"/>
          <w:szCs w:val="24"/>
        </w:rPr>
        <w:t xml:space="preserve">No agreement between </w:t>
      </w:r>
      <w:r w:rsidR="004F0477" w:rsidRPr="00013AAD">
        <w:rPr>
          <w:sz w:val="24"/>
          <w:szCs w:val="24"/>
        </w:rPr>
        <w:t>CEC</w:t>
      </w:r>
      <w:r w:rsidRPr="00013AAD">
        <w:rPr>
          <w:sz w:val="24"/>
          <w:szCs w:val="24"/>
        </w:rPr>
        <w:t xml:space="preserve"> and </w:t>
      </w:r>
      <w:r w:rsidR="000E5C24">
        <w:rPr>
          <w:sz w:val="24"/>
          <w:szCs w:val="24"/>
        </w:rPr>
        <w:t>an</w:t>
      </w:r>
      <w:r w:rsidRPr="00013AAD">
        <w:rPr>
          <w:sz w:val="24"/>
          <w:szCs w:val="24"/>
        </w:rPr>
        <w:t xml:space="preserve"> </w:t>
      </w:r>
      <w:r w:rsidR="00C77E3F">
        <w:rPr>
          <w:sz w:val="24"/>
          <w:szCs w:val="24"/>
        </w:rPr>
        <w:t>A</w:t>
      </w:r>
      <w:r w:rsidR="00403F6F" w:rsidRPr="00013AAD">
        <w:rPr>
          <w:sz w:val="24"/>
          <w:szCs w:val="24"/>
        </w:rPr>
        <w:t>pplicant</w:t>
      </w:r>
      <w:r w:rsidRPr="00013AAD">
        <w:rPr>
          <w:sz w:val="24"/>
          <w:szCs w:val="24"/>
        </w:rPr>
        <w:t xml:space="preserve"> is in effect until the </w:t>
      </w:r>
      <w:r w:rsidR="00F24939" w:rsidRPr="00013AAD">
        <w:rPr>
          <w:sz w:val="24"/>
          <w:szCs w:val="24"/>
        </w:rPr>
        <w:t>agreement</w:t>
      </w:r>
      <w:r w:rsidRPr="00013AAD">
        <w:rPr>
          <w:sz w:val="24"/>
          <w:szCs w:val="24"/>
        </w:rPr>
        <w:t xml:space="preserve"> is approved at </w:t>
      </w:r>
      <w:r w:rsidR="004F0477" w:rsidRPr="00013AAD">
        <w:rPr>
          <w:sz w:val="24"/>
          <w:szCs w:val="24"/>
        </w:rPr>
        <w:t>a CEC</w:t>
      </w:r>
      <w:r w:rsidRPr="00013AAD">
        <w:rPr>
          <w:sz w:val="24"/>
          <w:szCs w:val="24"/>
        </w:rPr>
        <w:t xml:space="preserve"> Business Meeting and </w:t>
      </w:r>
      <w:r w:rsidR="00302A05" w:rsidRPr="00013AAD">
        <w:rPr>
          <w:sz w:val="24"/>
          <w:szCs w:val="24"/>
        </w:rPr>
        <w:t>signed</w:t>
      </w:r>
      <w:r w:rsidRPr="00013AAD">
        <w:rPr>
          <w:sz w:val="24"/>
          <w:szCs w:val="24"/>
        </w:rPr>
        <w:t xml:space="preserve"> by</w:t>
      </w:r>
      <w:r w:rsidR="000E5C24">
        <w:rPr>
          <w:sz w:val="24"/>
          <w:szCs w:val="24"/>
        </w:rPr>
        <w:t xml:space="preserve"> both the grant recipient and</w:t>
      </w:r>
      <w:r w:rsidRPr="00013AAD">
        <w:rPr>
          <w:sz w:val="24"/>
          <w:szCs w:val="24"/>
        </w:rPr>
        <w:t xml:space="preserve"> the </w:t>
      </w:r>
      <w:r w:rsidR="004F0477" w:rsidRPr="00013AAD">
        <w:rPr>
          <w:sz w:val="24"/>
          <w:szCs w:val="24"/>
        </w:rPr>
        <w:t>CEC</w:t>
      </w:r>
      <w:r w:rsidR="007D60E9" w:rsidRPr="00013AAD">
        <w:rPr>
          <w:sz w:val="24"/>
          <w:szCs w:val="24"/>
        </w:rPr>
        <w:t>.</w:t>
      </w:r>
    </w:p>
    <w:p w14:paraId="6D5560A3" w14:textId="77777777" w:rsidR="007D60E9" w:rsidRPr="00013AAD" w:rsidRDefault="007D60E9" w:rsidP="00E26DE1">
      <w:pPr>
        <w:spacing w:after="0"/>
        <w:ind w:left="720"/>
        <w:rPr>
          <w:sz w:val="24"/>
          <w:szCs w:val="24"/>
        </w:rPr>
      </w:pPr>
    </w:p>
    <w:p w14:paraId="7F69446C" w14:textId="77777777" w:rsidR="00262C9C" w:rsidRPr="00013AAD" w:rsidRDefault="004F0477" w:rsidP="00E26DE1">
      <w:pPr>
        <w:spacing w:after="0"/>
        <w:ind w:left="720"/>
        <w:rPr>
          <w:sz w:val="24"/>
          <w:szCs w:val="24"/>
        </w:rPr>
      </w:pPr>
      <w:r w:rsidRPr="00013AAD">
        <w:rPr>
          <w:sz w:val="24"/>
          <w:szCs w:val="24"/>
        </w:rPr>
        <w:t>CEC</w:t>
      </w:r>
      <w:r w:rsidR="00262C9C" w:rsidRPr="00013AAD">
        <w:rPr>
          <w:sz w:val="24"/>
          <w:szCs w:val="24"/>
        </w:rPr>
        <w:t xml:space="preserve"> reserves the right to modify the award documents prior to executing the </w:t>
      </w:r>
      <w:r w:rsidR="00287BC0" w:rsidRPr="00013AAD">
        <w:rPr>
          <w:sz w:val="24"/>
          <w:szCs w:val="24"/>
        </w:rPr>
        <w:t>agreement</w:t>
      </w:r>
      <w:r w:rsidR="00262C9C" w:rsidRPr="00013AAD">
        <w:rPr>
          <w:sz w:val="24"/>
          <w:szCs w:val="24"/>
        </w:rPr>
        <w:t>.</w:t>
      </w:r>
    </w:p>
    <w:p w14:paraId="0472E324" w14:textId="0ED2031D" w:rsidR="00E4536E" w:rsidRDefault="00E4536E" w:rsidP="00E04486">
      <w:pPr>
        <w:spacing w:after="0"/>
        <w:rPr>
          <w:szCs w:val="22"/>
        </w:rPr>
      </w:pPr>
    </w:p>
    <w:p w14:paraId="649D9633" w14:textId="77777777" w:rsidR="00202941" w:rsidRDefault="00202941" w:rsidP="00202941">
      <w:pPr>
        <w:pStyle w:val="Heading2"/>
        <w:keepNext w:val="0"/>
        <w:numPr>
          <w:ilvl w:val="0"/>
          <w:numId w:val="26"/>
        </w:numPr>
        <w:spacing w:before="0" w:after="0"/>
        <w:ind w:hanging="720"/>
        <w:rPr>
          <w:lang w:val="en-US"/>
        </w:rPr>
      </w:pPr>
      <w:bookmarkStart w:id="167" w:name="_Toc182836962"/>
      <w:r>
        <w:rPr>
          <w:lang w:val="en-US"/>
        </w:rPr>
        <w:t>Executive Order N-6-22 – Russia Sanctions</w:t>
      </w:r>
      <w:bookmarkEnd w:id="167"/>
    </w:p>
    <w:p w14:paraId="0C980A88" w14:textId="04226989" w:rsidR="00202941" w:rsidRPr="00202941" w:rsidRDefault="00202941" w:rsidP="00202941">
      <w:pPr>
        <w:spacing w:after="0"/>
        <w:ind w:left="720"/>
        <w:rPr>
          <w:sz w:val="24"/>
          <w:szCs w:val="24"/>
        </w:rPr>
      </w:pPr>
      <w:r w:rsidRPr="0D4216A8">
        <w:rPr>
          <w:sz w:val="24"/>
          <w:szCs w:val="24"/>
        </w:rPr>
        <w:t>On March 4, 2022, Governor Gavin Newsom issued Executive Order N-6-22 (the</w:t>
      </w:r>
      <w:r w:rsidR="2F7F140B" w:rsidRPr="0D4216A8">
        <w:rPr>
          <w:sz w:val="24"/>
          <w:szCs w:val="24"/>
        </w:rPr>
        <w:t xml:space="preserve"> </w:t>
      </w:r>
      <w:r w:rsidRPr="0D4216A8">
        <w:rPr>
          <w:sz w:val="24"/>
          <w:szCs w:val="24"/>
        </w:rPr>
        <w:t>EO) regarding Economic Sanctions against Russia and Russian entities and</w:t>
      </w:r>
      <w:r>
        <w:br/>
      </w:r>
      <w:r w:rsidRPr="0D4216A8">
        <w:rPr>
          <w:sz w:val="24"/>
          <w:szCs w:val="24"/>
        </w:rPr>
        <w:t>individuals. “Economic Sanctions” refers to sanctions imposed by the U.S.</w:t>
      </w:r>
      <w:r>
        <w:br/>
      </w:r>
      <w:r w:rsidRPr="0D4216A8">
        <w:rPr>
          <w:sz w:val="24"/>
          <w:szCs w:val="24"/>
        </w:rPr>
        <w:t>government in response to Russia’s actions in Ukraine, as well as any sanctions</w:t>
      </w:r>
      <w:r>
        <w:br/>
      </w:r>
      <w:r w:rsidRPr="0D4216A8">
        <w:rPr>
          <w:sz w:val="24"/>
          <w:szCs w:val="24"/>
        </w:rPr>
        <w:t>imposed under state law. By submitting a bid or proposal, Applicant represents</w:t>
      </w:r>
      <w:r>
        <w:br/>
      </w:r>
      <w:r w:rsidRPr="0D4216A8">
        <w:rPr>
          <w:sz w:val="24"/>
          <w:szCs w:val="24"/>
        </w:rPr>
        <w:t>that it is not a target of Economic Sanctions. Should the State determine</w:t>
      </w:r>
      <w:r>
        <w:br/>
      </w:r>
      <w:r w:rsidRPr="0D4216A8">
        <w:rPr>
          <w:sz w:val="24"/>
          <w:szCs w:val="24"/>
        </w:rPr>
        <w:t>Applicant is a target of Economic Sanctions or is conducting prohibited</w:t>
      </w:r>
      <w:r>
        <w:br/>
      </w:r>
      <w:r w:rsidRPr="0D4216A8">
        <w:rPr>
          <w:sz w:val="24"/>
          <w:szCs w:val="24"/>
        </w:rPr>
        <w:t>transactions with sanctioned individuals or entities, that shall be grounds for</w:t>
      </w:r>
      <w:r>
        <w:br/>
      </w:r>
      <w:r w:rsidRPr="0D4216A8">
        <w:rPr>
          <w:sz w:val="24"/>
          <w:szCs w:val="24"/>
        </w:rPr>
        <w:t>rejection of the Applicant’s bid/proposal any time prior to agreement execution, or, if determined after agreement execution, shall be grounds for termination by the State.</w:t>
      </w:r>
    </w:p>
    <w:p w14:paraId="29CE263C" w14:textId="77777777" w:rsidR="00202941" w:rsidRPr="00202941" w:rsidRDefault="00202941" w:rsidP="00202941">
      <w:pPr>
        <w:spacing w:after="0"/>
        <w:ind w:left="720"/>
        <w:rPr>
          <w:sz w:val="24"/>
          <w:szCs w:val="24"/>
        </w:rPr>
      </w:pPr>
    </w:p>
    <w:sectPr w:rsidR="00202941" w:rsidRPr="00202941" w:rsidSect="007B0296">
      <w:headerReference w:type="default" r:id="rId5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C81BA" w14:textId="77777777" w:rsidR="00F5768E" w:rsidRDefault="00F5768E">
      <w:r>
        <w:separator/>
      </w:r>
    </w:p>
  </w:endnote>
  <w:endnote w:type="continuationSeparator" w:id="0">
    <w:p w14:paraId="6A14E157" w14:textId="77777777" w:rsidR="00F5768E" w:rsidRDefault="00F5768E">
      <w:r>
        <w:continuationSeparator/>
      </w:r>
    </w:p>
  </w:endnote>
  <w:endnote w:type="continuationNotice" w:id="1">
    <w:p w14:paraId="605F9413" w14:textId="77777777" w:rsidR="00F5768E" w:rsidRDefault="00F576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ork Sans">
    <w:charset w:val="00"/>
    <w:family w:val="auto"/>
    <w:pitch w:val="variable"/>
    <w:sig w:usb0="A00000FF" w:usb1="5000E07B" w:usb2="00000000" w:usb3="00000000" w:csb0="00000193"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79F8" w14:textId="77777777" w:rsidR="00E351F7" w:rsidRDefault="00E35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B07002" w14:paraId="35BEBF24" w14:textId="77777777" w:rsidTr="00292DC8">
      <w:trPr>
        <w:trHeight w:val="300"/>
      </w:trPr>
      <w:tc>
        <w:tcPr>
          <w:tcW w:w="3120" w:type="dxa"/>
        </w:tcPr>
        <w:p w14:paraId="41701FD5" w14:textId="642C1C21" w:rsidR="09B07002" w:rsidRDefault="09B07002" w:rsidP="00BA53E8">
          <w:pPr>
            <w:pStyle w:val="Header"/>
            <w:ind w:left="-115"/>
          </w:pPr>
        </w:p>
      </w:tc>
      <w:tc>
        <w:tcPr>
          <w:tcW w:w="3120" w:type="dxa"/>
        </w:tcPr>
        <w:p w14:paraId="5310015D" w14:textId="41BF4718" w:rsidR="09B07002" w:rsidRDefault="09B07002" w:rsidP="00BA53E8">
          <w:pPr>
            <w:pStyle w:val="Header"/>
            <w:jc w:val="center"/>
          </w:pPr>
        </w:p>
      </w:tc>
      <w:tc>
        <w:tcPr>
          <w:tcW w:w="3120" w:type="dxa"/>
        </w:tcPr>
        <w:p w14:paraId="0F8E86D6" w14:textId="0457C35E" w:rsidR="09B07002" w:rsidRDefault="09B07002" w:rsidP="00BA53E8">
          <w:pPr>
            <w:pStyle w:val="Header"/>
            <w:ind w:right="-115"/>
            <w:jc w:val="right"/>
          </w:pPr>
        </w:p>
      </w:tc>
    </w:tr>
  </w:tbl>
  <w:p w14:paraId="3BC16BA4" w14:textId="5930021F" w:rsidR="00514CD1" w:rsidRDefault="00514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B17C" w14:textId="77777777" w:rsidR="00E351F7" w:rsidRDefault="00E351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3C94" w14:textId="6C93C47A" w:rsidR="0045255C" w:rsidRPr="00D730E5" w:rsidRDefault="007F21C1" w:rsidP="006743E9">
    <w:pPr>
      <w:pStyle w:val="Footer"/>
      <w:tabs>
        <w:tab w:val="clear" w:pos="4320"/>
        <w:tab w:val="clear" w:pos="8640"/>
        <w:tab w:val="center" w:pos="4680"/>
        <w:tab w:val="right" w:pos="9360"/>
      </w:tabs>
      <w:spacing w:after="0"/>
      <w:rPr>
        <w:b/>
        <w:bCs/>
        <w:sz w:val="20"/>
        <w:u w:val="single"/>
      </w:rPr>
    </w:pPr>
    <w:r>
      <w:rPr>
        <w:sz w:val="20"/>
      </w:rPr>
      <w:t>[</w:t>
    </w:r>
    <w:r w:rsidR="00641E8F" w:rsidRPr="00D730E5">
      <w:rPr>
        <w:strike/>
        <w:sz w:val="20"/>
      </w:rPr>
      <w:t>December 2024</w:t>
    </w:r>
    <w:r>
      <w:rPr>
        <w:sz w:val="20"/>
      </w:rPr>
      <w:t xml:space="preserve">] </w:t>
    </w:r>
    <w:r w:rsidR="00B56039">
      <w:rPr>
        <w:b/>
        <w:bCs/>
        <w:sz w:val="20"/>
        <w:u w:val="single"/>
      </w:rPr>
      <w:t>February 2025</w:t>
    </w:r>
    <w:r w:rsidR="006743E9">
      <w:tab/>
    </w:r>
    <w:r w:rsidR="006743E9" w:rsidRPr="4C615995">
      <w:rPr>
        <w:sz w:val="20"/>
      </w:rPr>
      <w:t xml:space="preserve">Page </w:t>
    </w:r>
    <w:r w:rsidR="006743E9" w:rsidRPr="4C615995">
      <w:rPr>
        <w:b/>
        <w:bCs/>
        <w:noProof/>
        <w:sz w:val="20"/>
      </w:rPr>
      <w:fldChar w:fldCharType="begin"/>
    </w:r>
    <w:r w:rsidR="006743E9" w:rsidRPr="4C615995">
      <w:rPr>
        <w:b/>
        <w:bCs/>
        <w:sz w:val="20"/>
      </w:rPr>
      <w:instrText xml:space="preserve"> PAGE  \* Arabic  \* MERGEFORMAT </w:instrText>
    </w:r>
    <w:r w:rsidR="006743E9" w:rsidRPr="4C615995">
      <w:rPr>
        <w:b/>
        <w:bCs/>
        <w:sz w:val="20"/>
      </w:rPr>
      <w:fldChar w:fldCharType="separate"/>
    </w:r>
    <w:r w:rsidR="006743E9">
      <w:rPr>
        <w:b/>
        <w:bCs/>
        <w:sz w:val="20"/>
      </w:rPr>
      <w:t>30</w:t>
    </w:r>
    <w:r w:rsidR="006743E9" w:rsidRPr="4C615995">
      <w:rPr>
        <w:b/>
        <w:bCs/>
        <w:noProof/>
        <w:sz w:val="20"/>
      </w:rPr>
      <w:fldChar w:fldCharType="end"/>
    </w:r>
    <w:r w:rsidR="006743E9" w:rsidRPr="4C615995">
      <w:rPr>
        <w:sz w:val="20"/>
      </w:rPr>
      <w:t xml:space="preserve"> of </w:t>
    </w:r>
    <w:r w:rsidR="006743E9" w:rsidRPr="4C615995">
      <w:rPr>
        <w:b/>
        <w:bCs/>
        <w:noProof/>
        <w:sz w:val="20"/>
      </w:rPr>
      <w:fldChar w:fldCharType="begin"/>
    </w:r>
    <w:r w:rsidR="006743E9" w:rsidRPr="4C615995">
      <w:rPr>
        <w:b/>
        <w:bCs/>
        <w:sz w:val="20"/>
      </w:rPr>
      <w:instrText xml:space="preserve"> NUMPAGES  \* Arabic  \* MERGEFORMAT </w:instrText>
    </w:r>
    <w:r w:rsidR="006743E9" w:rsidRPr="4C615995">
      <w:rPr>
        <w:b/>
        <w:bCs/>
        <w:sz w:val="20"/>
      </w:rPr>
      <w:fldChar w:fldCharType="separate"/>
    </w:r>
    <w:r w:rsidR="006743E9">
      <w:rPr>
        <w:b/>
        <w:bCs/>
        <w:sz w:val="20"/>
      </w:rPr>
      <w:t>46</w:t>
    </w:r>
    <w:r w:rsidR="006743E9" w:rsidRPr="4C615995">
      <w:rPr>
        <w:b/>
        <w:bCs/>
        <w:noProof/>
        <w:sz w:val="20"/>
      </w:rPr>
      <w:fldChar w:fldCharType="end"/>
    </w:r>
    <w:r w:rsidR="006743E9">
      <w:tab/>
    </w:r>
    <w:r w:rsidR="4C615995" w:rsidRPr="4C615995">
      <w:rPr>
        <w:sz w:val="20"/>
      </w:rPr>
      <w:t>GFO-24-</w:t>
    </w:r>
    <w:r w:rsidR="004D1DDB">
      <w:rPr>
        <w:sz w:val="20"/>
      </w:rPr>
      <w:t>60</w:t>
    </w:r>
    <w:r w:rsidR="008F28D4">
      <w:rPr>
        <w:sz w:val="20"/>
      </w:rPr>
      <w:t>7</w:t>
    </w:r>
    <w:r w:rsidR="008E66D3">
      <w:rPr>
        <w:b/>
        <w:bCs/>
        <w:sz w:val="20"/>
        <w:u w:val="single"/>
      </w:rPr>
      <w:t>-01</w:t>
    </w:r>
  </w:p>
  <w:p w14:paraId="67B52AC6" w14:textId="68940239" w:rsidR="007D48A1" w:rsidRPr="007D48A1" w:rsidRDefault="0045255C" w:rsidP="4C615995">
    <w:pPr>
      <w:pStyle w:val="Footer"/>
      <w:tabs>
        <w:tab w:val="clear" w:pos="4320"/>
        <w:tab w:val="clear" w:pos="8640"/>
        <w:tab w:val="center" w:pos="4680"/>
        <w:tab w:val="right" w:pos="9360"/>
      </w:tabs>
      <w:spacing w:after="0"/>
      <w:rPr>
        <w:noProof/>
        <w:sz w:val="20"/>
      </w:rPr>
    </w:pPr>
    <w:r>
      <w:tab/>
    </w:r>
    <w:r>
      <w:tab/>
    </w:r>
    <w:r w:rsidR="4C615995" w:rsidRPr="007D48A1">
      <w:rPr>
        <w:noProof/>
        <w:sz w:val="20"/>
      </w:rPr>
      <w:t>FAST 2.0</w:t>
    </w:r>
    <w:r w:rsidR="007D48A1" w:rsidRPr="007D48A1">
      <w:rPr>
        <w:noProof/>
        <w:sz w:val="20"/>
      </w:rPr>
      <w:t xml:space="preserve"> </w:t>
    </w:r>
    <w:r w:rsidR="0063598A">
      <w:rPr>
        <w:noProof/>
        <w:sz w:val="20"/>
      </w:rPr>
      <w:t xml:space="preserve">- </w:t>
    </w:r>
    <w:r w:rsidR="00097836" w:rsidRPr="007D48A1">
      <w:rPr>
        <w:noProof/>
        <w:sz w:val="20"/>
      </w:rPr>
      <w:t>Fast and Available</w:t>
    </w:r>
  </w:p>
  <w:p w14:paraId="23C1BC5A" w14:textId="30F533F5" w:rsidR="0045255C" w:rsidRPr="00F43D27" w:rsidRDefault="007D48A1" w:rsidP="007D48A1">
    <w:pPr>
      <w:pStyle w:val="Footer"/>
      <w:tabs>
        <w:tab w:val="clear" w:pos="4320"/>
        <w:tab w:val="clear" w:pos="8640"/>
        <w:tab w:val="center" w:pos="4680"/>
        <w:tab w:val="right" w:pos="9360"/>
      </w:tabs>
      <w:spacing w:after="0"/>
      <w:rPr>
        <w:sz w:val="20"/>
      </w:rPr>
    </w:pPr>
    <w:r w:rsidRPr="007D48A1">
      <w:rPr>
        <w:noProof/>
        <w:sz w:val="20"/>
      </w:rPr>
      <w:tab/>
    </w:r>
    <w:r w:rsidRPr="007D48A1">
      <w:rPr>
        <w:noProof/>
        <w:sz w:val="20"/>
      </w:rPr>
      <w:tab/>
    </w:r>
    <w:r w:rsidR="00097836" w:rsidRPr="007D48A1">
      <w:rPr>
        <w:noProof/>
        <w:sz w:val="20"/>
      </w:rPr>
      <w:t>Charging for All Californians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proofErr w:type="gramStart"/>
    <w:r w:rsidRPr="007032D3">
      <w:rPr>
        <w:sz w:val="16"/>
        <w:szCs w:val="16"/>
      </w:rPr>
      <w:t>Insert  date</w:t>
    </w:r>
    <w:proofErr w:type="gramEnd"/>
    <w:r w:rsidRPr="007032D3">
      <w:rPr>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7A15F" w14:textId="77777777" w:rsidR="00F5768E" w:rsidRDefault="00F5768E">
      <w:r>
        <w:separator/>
      </w:r>
    </w:p>
  </w:footnote>
  <w:footnote w:type="continuationSeparator" w:id="0">
    <w:p w14:paraId="76C2B484" w14:textId="77777777" w:rsidR="00F5768E" w:rsidRDefault="00F5768E">
      <w:r>
        <w:continuationSeparator/>
      </w:r>
    </w:p>
  </w:footnote>
  <w:footnote w:type="continuationNotice" w:id="1">
    <w:p w14:paraId="1ED61C0A" w14:textId="77777777" w:rsidR="00F5768E" w:rsidRDefault="00F5768E">
      <w:pPr>
        <w:spacing w:after="0"/>
      </w:pPr>
    </w:p>
  </w:footnote>
  <w:footnote w:id="2">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AE20D" w14:textId="77777777" w:rsidR="00E351F7" w:rsidRDefault="00E35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B07002" w14:paraId="1020CDE8" w14:textId="77777777" w:rsidTr="00292DC8">
      <w:trPr>
        <w:trHeight w:val="300"/>
      </w:trPr>
      <w:tc>
        <w:tcPr>
          <w:tcW w:w="3120" w:type="dxa"/>
        </w:tcPr>
        <w:p w14:paraId="54E71CFA" w14:textId="3D6F98F3" w:rsidR="09B07002" w:rsidRDefault="09B07002" w:rsidP="00BA53E8">
          <w:pPr>
            <w:pStyle w:val="Header"/>
            <w:ind w:left="-115"/>
          </w:pPr>
        </w:p>
      </w:tc>
      <w:tc>
        <w:tcPr>
          <w:tcW w:w="3120" w:type="dxa"/>
        </w:tcPr>
        <w:p w14:paraId="7BC807CF" w14:textId="1EAFF189" w:rsidR="09B07002" w:rsidRDefault="09B07002" w:rsidP="00BA53E8">
          <w:pPr>
            <w:pStyle w:val="Header"/>
            <w:jc w:val="center"/>
          </w:pPr>
        </w:p>
      </w:tc>
      <w:tc>
        <w:tcPr>
          <w:tcW w:w="3120" w:type="dxa"/>
        </w:tcPr>
        <w:p w14:paraId="4156667B" w14:textId="50A304E7" w:rsidR="09B07002" w:rsidRDefault="09B07002" w:rsidP="00BA53E8">
          <w:pPr>
            <w:pStyle w:val="Header"/>
            <w:ind w:right="-115"/>
            <w:jc w:val="right"/>
          </w:pPr>
        </w:p>
      </w:tc>
    </w:tr>
  </w:tbl>
  <w:p w14:paraId="527D6AF3" w14:textId="3ADAFD26" w:rsidR="00514CD1" w:rsidRDefault="00514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CF9B8" w14:textId="77777777" w:rsidR="00E351F7" w:rsidRDefault="00E351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5F4471" w:rsidRDefault="0045255C" w:rsidP="00292DC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D0E6" w14:textId="77777777" w:rsidR="008A0441" w:rsidRPr="005F4471" w:rsidRDefault="008A0441" w:rsidP="00292D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B7C"/>
    <w:multiLevelType w:val="multilevel"/>
    <w:tmpl w:val="2570BFD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19D0D33"/>
    <w:multiLevelType w:val="multilevel"/>
    <w:tmpl w:val="4234272C"/>
    <w:lvl w:ilvl="0">
      <w:start w:val="9"/>
      <w:numFmt w:val="decimal"/>
      <w:lvlText w:val="%1."/>
      <w:lvlJc w:val="left"/>
      <w:pPr>
        <w:ind w:left="360" w:hanging="360"/>
      </w:pPr>
      <w:rPr>
        <w:rFonts w:hint="default"/>
        <w:b/>
        <w:bCs/>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2"/>
      <w:numFmt w:val="decimal"/>
      <w:lvlText w:val="%7."/>
      <w:lvlJc w:val="left"/>
      <w:pPr>
        <w:ind w:left="41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97E01"/>
    <w:multiLevelType w:val="multilevel"/>
    <w:tmpl w:val="729076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425CD"/>
    <w:multiLevelType w:val="hybridMultilevel"/>
    <w:tmpl w:val="A3E8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7" w15:restartNumberingAfterBreak="0">
    <w:nsid w:val="05AE0825"/>
    <w:multiLevelType w:val="multilevel"/>
    <w:tmpl w:val="3B8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E530D3"/>
    <w:multiLevelType w:val="hybridMultilevel"/>
    <w:tmpl w:val="20360740"/>
    <w:lvl w:ilvl="0" w:tplc="04090001">
      <w:start w:val="1"/>
      <w:numFmt w:val="bullet"/>
      <w:lvlText w:val=""/>
      <w:lvlJc w:val="left"/>
      <w:pPr>
        <w:ind w:left="216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73C787"/>
    <w:multiLevelType w:val="hybridMultilevel"/>
    <w:tmpl w:val="FFFFFFFF"/>
    <w:lvl w:ilvl="0" w:tplc="C3AE9008">
      <w:start w:val="1"/>
      <w:numFmt w:val="bullet"/>
      <w:lvlText w:val=""/>
      <w:lvlJc w:val="left"/>
      <w:pPr>
        <w:ind w:left="720" w:hanging="360"/>
      </w:pPr>
      <w:rPr>
        <w:rFonts w:ascii="Symbol" w:hAnsi="Symbol" w:hint="default"/>
      </w:rPr>
    </w:lvl>
    <w:lvl w:ilvl="1" w:tplc="006EF6F4">
      <w:start w:val="1"/>
      <w:numFmt w:val="bullet"/>
      <w:lvlText w:val="o"/>
      <w:lvlJc w:val="left"/>
      <w:pPr>
        <w:ind w:left="1440" w:hanging="360"/>
      </w:pPr>
      <w:rPr>
        <w:rFonts w:ascii="Courier New" w:hAnsi="Courier New" w:hint="default"/>
      </w:rPr>
    </w:lvl>
    <w:lvl w:ilvl="2" w:tplc="AC0E20E4">
      <w:start w:val="1"/>
      <w:numFmt w:val="bullet"/>
      <w:lvlText w:val="o"/>
      <w:lvlJc w:val="left"/>
      <w:pPr>
        <w:ind w:left="3960" w:hanging="360"/>
      </w:pPr>
      <w:rPr>
        <w:rFonts w:ascii="Courier New" w:hAnsi="Courier New" w:hint="default"/>
      </w:rPr>
    </w:lvl>
    <w:lvl w:ilvl="3" w:tplc="4DD677A0">
      <w:start w:val="1"/>
      <w:numFmt w:val="bullet"/>
      <w:lvlText w:val=""/>
      <w:lvlJc w:val="left"/>
      <w:pPr>
        <w:ind w:left="2880" w:hanging="360"/>
      </w:pPr>
      <w:rPr>
        <w:rFonts w:ascii="Symbol" w:hAnsi="Symbol" w:hint="default"/>
      </w:rPr>
    </w:lvl>
    <w:lvl w:ilvl="4" w:tplc="CF883800">
      <w:start w:val="1"/>
      <w:numFmt w:val="bullet"/>
      <w:lvlText w:val="o"/>
      <w:lvlJc w:val="left"/>
      <w:pPr>
        <w:ind w:left="3600" w:hanging="360"/>
      </w:pPr>
      <w:rPr>
        <w:rFonts w:ascii="Courier New" w:hAnsi="Courier New" w:hint="default"/>
      </w:rPr>
    </w:lvl>
    <w:lvl w:ilvl="5" w:tplc="B238B5AC">
      <w:start w:val="1"/>
      <w:numFmt w:val="bullet"/>
      <w:lvlText w:val=""/>
      <w:lvlJc w:val="left"/>
      <w:pPr>
        <w:ind w:left="4320" w:hanging="360"/>
      </w:pPr>
      <w:rPr>
        <w:rFonts w:ascii="Wingdings" w:hAnsi="Wingdings" w:hint="default"/>
      </w:rPr>
    </w:lvl>
    <w:lvl w:ilvl="6" w:tplc="03BC9ABE">
      <w:start w:val="1"/>
      <w:numFmt w:val="bullet"/>
      <w:lvlText w:val=""/>
      <w:lvlJc w:val="left"/>
      <w:pPr>
        <w:ind w:left="5040" w:hanging="360"/>
      </w:pPr>
      <w:rPr>
        <w:rFonts w:ascii="Symbol" w:hAnsi="Symbol" w:hint="default"/>
      </w:rPr>
    </w:lvl>
    <w:lvl w:ilvl="7" w:tplc="EFD097FC">
      <w:start w:val="1"/>
      <w:numFmt w:val="bullet"/>
      <w:lvlText w:val="o"/>
      <w:lvlJc w:val="left"/>
      <w:pPr>
        <w:ind w:left="5760" w:hanging="360"/>
      </w:pPr>
      <w:rPr>
        <w:rFonts w:ascii="Courier New" w:hAnsi="Courier New" w:hint="default"/>
      </w:rPr>
    </w:lvl>
    <w:lvl w:ilvl="8" w:tplc="1748A118">
      <w:start w:val="1"/>
      <w:numFmt w:val="bullet"/>
      <w:lvlText w:val=""/>
      <w:lvlJc w:val="left"/>
      <w:pPr>
        <w:ind w:left="6480" w:hanging="360"/>
      </w:pPr>
      <w:rPr>
        <w:rFonts w:ascii="Wingdings" w:hAnsi="Wingdings" w:hint="default"/>
      </w:rPr>
    </w:lvl>
  </w:abstractNum>
  <w:abstractNum w:abstractNumId="11" w15:restartNumberingAfterBreak="0">
    <w:nsid w:val="091E7CC7"/>
    <w:multiLevelType w:val="hybridMultilevel"/>
    <w:tmpl w:val="6704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C15383"/>
    <w:multiLevelType w:val="multilevel"/>
    <w:tmpl w:val="024C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1E08D8"/>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5A5745"/>
    <w:multiLevelType w:val="multilevel"/>
    <w:tmpl w:val="873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E37252"/>
    <w:multiLevelType w:val="hybridMultilevel"/>
    <w:tmpl w:val="0A84B1D6"/>
    <w:lvl w:ilvl="0" w:tplc="E7B258BA">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A8354D"/>
    <w:multiLevelType w:val="hybridMultilevel"/>
    <w:tmpl w:val="FA9E310A"/>
    <w:lvl w:ilvl="0" w:tplc="B5EA587E">
      <w:start w:val="1"/>
      <w:numFmt w:val="bullet"/>
      <w:lvlText w:val=""/>
      <w:lvlJc w:val="left"/>
      <w:pPr>
        <w:ind w:left="720" w:hanging="360"/>
      </w:pPr>
      <w:rPr>
        <w:rFonts w:ascii="Symbol" w:hAnsi="Symbol" w:hint="default"/>
      </w:rPr>
    </w:lvl>
    <w:lvl w:ilvl="1" w:tplc="6122D00A">
      <w:start w:val="1"/>
      <w:numFmt w:val="bullet"/>
      <w:lvlText w:val="o"/>
      <w:lvlJc w:val="left"/>
      <w:pPr>
        <w:ind w:left="1440" w:hanging="360"/>
      </w:pPr>
      <w:rPr>
        <w:rFonts w:ascii="Courier New" w:hAnsi="Courier New" w:hint="default"/>
      </w:rPr>
    </w:lvl>
    <w:lvl w:ilvl="2" w:tplc="91E20ED6">
      <w:start w:val="1"/>
      <w:numFmt w:val="bullet"/>
      <w:lvlText w:val=""/>
      <w:lvlJc w:val="left"/>
      <w:pPr>
        <w:ind w:left="2160" w:hanging="360"/>
      </w:pPr>
      <w:rPr>
        <w:rFonts w:ascii="Symbol" w:hAnsi="Symbol" w:hint="default"/>
      </w:rPr>
    </w:lvl>
    <w:lvl w:ilvl="3" w:tplc="77EE7682">
      <w:start w:val="1"/>
      <w:numFmt w:val="bullet"/>
      <w:lvlText w:val=""/>
      <w:lvlJc w:val="left"/>
      <w:pPr>
        <w:ind w:left="2880" w:hanging="360"/>
      </w:pPr>
      <w:rPr>
        <w:rFonts w:ascii="Symbol" w:hAnsi="Symbol" w:hint="default"/>
      </w:rPr>
    </w:lvl>
    <w:lvl w:ilvl="4" w:tplc="D9A08BDC">
      <w:start w:val="1"/>
      <w:numFmt w:val="bullet"/>
      <w:lvlText w:val="o"/>
      <w:lvlJc w:val="left"/>
      <w:pPr>
        <w:ind w:left="3600" w:hanging="360"/>
      </w:pPr>
      <w:rPr>
        <w:rFonts w:ascii="Courier New" w:hAnsi="Courier New" w:hint="default"/>
      </w:rPr>
    </w:lvl>
    <w:lvl w:ilvl="5" w:tplc="DC7C1E2A">
      <w:start w:val="1"/>
      <w:numFmt w:val="bullet"/>
      <w:lvlText w:val=""/>
      <w:lvlJc w:val="left"/>
      <w:pPr>
        <w:ind w:left="4320" w:hanging="360"/>
      </w:pPr>
      <w:rPr>
        <w:rFonts w:ascii="Wingdings" w:hAnsi="Wingdings" w:hint="default"/>
      </w:rPr>
    </w:lvl>
    <w:lvl w:ilvl="6" w:tplc="AA667B28">
      <w:start w:val="1"/>
      <w:numFmt w:val="bullet"/>
      <w:lvlText w:val=""/>
      <w:lvlJc w:val="left"/>
      <w:pPr>
        <w:ind w:left="5040" w:hanging="360"/>
      </w:pPr>
      <w:rPr>
        <w:rFonts w:ascii="Symbol" w:hAnsi="Symbol" w:hint="default"/>
      </w:rPr>
    </w:lvl>
    <w:lvl w:ilvl="7" w:tplc="33968FD0">
      <w:start w:val="1"/>
      <w:numFmt w:val="bullet"/>
      <w:lvlText w:val="o"/>
      <w:lvlJc w:val="left"/>
      <w:pPr>
        <w:ind w:left="5760" w:hanging="360"/>
      </w:pPr>
      <w:rPr>
        <w:rFonts w:ascii="Courier New" w:hAnsi="Courier New" w:hint="default"/>
      </w:rPr>
    </w:lvl>
    <w:lvl w:ilvl="8" w:tplc="A49EB10A">
      <w:start w:val="1"/>
      <w:numFmt w:val="bullet"/>
      <w:lvlText w:val=""/>
      <w:lvlJc w:val="left"/>
      <w:pPr>
        <w:ind w:left="6480" w:hanging="360"/>
      </w:pPr>
      <w:rPr>
        <w:rFonts w:ascii="Wingdings" w:hAnsi="Wingdings" w:hint="default"/>
      </w:rPr>
    </w:lvl>
  </w:abstractNum>
  <w:abstractNum w:abstractNumId="21" w15:restartNumberingAfterBreak="0">
    <w:nsid w:val="14246D6E"/>
    <w:multiLevelType w:val="hybridMultilevel"/>
    <w:tmpl w:val="CFDA89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7F7608"/>
    <w:multiLevelType w:val="hybridMultilevel"/>
    <w:tmpl w:val="E8049172"/>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3" w15:restartNumberingAfterBreak="0">
    <w:nsid w:val="14E71737"/>
    <w:multiLevelType w:val="hybridMultilevel"/>
    <w:tmpl w:val="544430E4"/>
    <w:lvl w:ilvl="0" w:tplc="15141D64">
      <w:start w:val="1"/>
      <w:numFmt w:val="bullet"/>
      <w:lvlText w:val=""/>
      <w:lvlJc w:val="left"/>
      <w:pPr>
        <w:ind w:left="720" w:hanging="360"/>
      </w:pPr>
      <w:rPr>
        <w:rFonts w:ascii="Symbol" w:hAnsi="Symbol" w:hint="default"/>
      </w:rPr>
    </w:lvl>
    <w:lvl w:ilvl="1" w:tplc="E45060E6">
      <w:start w:val="1"/>
      <w:numFmt w:val="bullet"/>
      <w:lvlText w:val="o"/>
      <w:lvlJc w:val="left"/>
      <w:pPr>
        <w:ind w:left="1440" w:hanging="360"/>
      </w:pPr>
      <w:rPr>
        <w:rFonts w:ascii="Courier New" w:hAnsi="Courier New" w:hint="default"/>
      </w:rPr>
    </w:lvl>
    <w:lvl w:ilvl="2" w:tplc="BA9694B0">
      <w:start w:val="1"/>
      <w:numFmt w:val="bullet"/>
      <w:lvlText w:val=""/>
      <w:lvlJc w:val="left"/>
      <w:pPr>
        <w:ind w:left="2160" w:hanging="360"/>
      </w:pPr>
      <w:rPr>
        <w:rFonts w:ascii="Wingdings" w:hAnsi="Wingdings" w:hint="default"/>
      </w:rPr>
    </w:lvl>
    <w:lvl w:ilvl="3" w:tplc="BF129500">
      <w:start w:val="1"/>
      <w:numFmt w:val="bullet"/>
      <w:lvlText w:val=""/>
      <w:lvlJc w:val="left"/>
      <w:pPr>
        <w:ind w:left="2880" w:hanging="360"/>
      </w:pPr>
      <w:rPr>
        <w:rFonts w:ascii="Symbol" w:hAnsi="Symbol" w:hint="default"/>
      </w:rPr>
    </w:lvl>
    <w:lvl w:ilvl="4" w:tplc="9B7688A8">
      <w:start w:val="1"/>
      <w:numFmt w:val="bullet"/>
      <w:lvlText w:val="o"/>
      <w:lvlJc w:val="left"/>
      <w:pPr>
        <w:ind w:left="3600" w:hanging="360"/>
      </w:pPr>
      <w:rPr>
        <w:rFonts w:ascii="Courier New" w:hAnsi="Courier New" w:hint="default"/>
      </w:rPr>
    </w:lvl>
    <w:lvl w:ilvl="5" w:tplc="3E1AF6DE">
      <w:start w:val="1"/>
      <w:numFmt w:val="bullet"/>
      <w:lvlText w:val=""/>
      <w:lvlJc w:val="left"/>
      <w:pPr>
        <w:ind w:left="4320" w:hanging="360"/>
      </w:pPr>
      <w:rPr>
        <w:rFonts w:ascii="Wingdings" w:hAnsi="Wingdings" w:hint="default"/>
      </w:rPr>
    </w:lvl>
    <w:lvl w:ilvl="6" w:tplc="6E10F46A">
      <w:start w:val="1"/>
      <w:numFmt w:val="bullet"/>
      <w:lvlText w:val=""/>
      <w:lvlJc w:val="left"/>
      <w:pPr>
        <w:ind w:left="5040" w:hanging="360"/>
      </w:pPr>
      <w:rPr>
        <w:rFonts w:ascii="Symbol" w:hAnsi="Symbol" w:hint="default"/>
      </w:rPr>
    </w:lvl>
    <w:lvl w:ilvl="7" w:tplc="5044D244">
      <w:start w:val="1"/>
      <w:numFmt w:val="bullet"/>
      <w:lvlText w:val="o"/>
      <w:lvlJc w:val="left"/>
      <w:pPr>
        <w:ind w:left="5760" w:hanging="360"/>
      </w:pPr>
      <w:rPr>
        <w:rFonts w:ascii="Courier New" w:hAnsi="Courier New" w:hint="default"/>
      </w:rPr>
    </w:lvl>
    <w:lvl w:ilvl="8" w:tplc="06A41A90">
      <w:start w:val="1"/>
      <w:numFmt w:val="bullet"/>
      <w:lvlText w:val=""/>
      <w:lvlJc w:val="left"/>
      <w:pPr>
        <w:ind w:left="6480" w:hanging="360"/>
      </w:pPr>
      <w:rPr>
        <w:rFonts w:ascii="Wingdings" w:hAnsi="Wingdings" w:hint="default"/>
      </w:rPr>
    </w:lvl>
  </w:abstractNum>
  <w:abstractNum w:abstractNumId="24" w15:restartNumberingAfterBreak="0">
    <w:nsid w:val="158C4687"/>
    <w:multiLevelType w:val="hybridMultilevel"/>
    <w:tmpl w:val="F96A03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461A2E"/>
    <w:multiLevelType w:val="hybridMultilevel"/>
    <w:tmpl w:val="357C5920"/>
    <w:lvl w:ilvl="0" w:tplc="7F2403F0">
      <w:start w:val="1"/>
      <w:numFmt w:val="decimal"/>
      <w:lvlText w:val="%1."/>
      <w:lvlJc w:val="left"/>
      <w:pPr>
        <w:ind w:left="720" w:hanging="360"/>
      </w:pPr>
    </w:lvl>
    <w:lvl w:ilvl="1" w:tplc="804E8FB4">
      <w:start w:val="1"/>
      <w:numFmt w:val="decimal"/>
      <w:lvlText w:val="%2."/>
      <w:lvlJc w:val="left"/>
      <w:pPr>
        <w:ind w:left="1440" w:hanging="360"/>
      </w:pPr>
    </w:lvl>
    <w:lvl w:ilvl="2" w:tplc="593A89F8">
      <w:start w:val="1"/>
      <w:numFmt w:val="lowerRoman"/>
      <w:lvlText w:val="%3."/>
      <w:lvlJc w:val="right"/>
      <w:pPr>
        <w:ind w:left="2160" w:hanging="180"/>
      </w:pPr>
    </w:lvl>
    <w:lvl w:ilvl="3" w:tplc="74F2C306">
      <w:start w:val="1"/>
      <w:numFmt w:val="decimal"/>
      <w:lvlText w:val="%4."/>
      <w:lvlJc w:val="left"/>
      <w:pPr>
        <w:ind w:left="2880" w:hanging="360"/>
      </w:pPr>
    </w:lvl>
    <w:lvl w:ilvl="4" w:tplc="4560D818">
      <w:start w:val="1"/>
      <w:numFmt w:val="lowerLetter"/>
      <w:lvlText w:val="%5."/>
      <w:lvlJc w:val="left"/>
      <w:pPr>
        <w:ind w:left="3600" w:hanging="360"/>
      </w:pPr>
    </w:lvl>
    <w:lvl w:ilvl="5" w:tplc="D22C8F32">
      <w:start w:val="1"/>
      <w:numFmt w:val="lowerRoman"/>
      <w:lvlText w:val="%6."/>
      <w:lvlJc w:val="right"/>
      <w:pPr>
        <w:ind w:left="4320" w:hanging="180"/>
      </w:pPr>
    </w:lvl>
    <w:lvl w:ilvl="6" w:tplc="FC0CFC3C">
      <w:start w:val="1"/>
      <w:numFmt w:val="decimal"/>
      <w:lvlText w:val="%7."/>
      <w:lvlJc w:val="left"/>
      <w:pPr>
        <w:ind w:left="5040" w:hanging="360"/>
      </w:pPr>
    </w:lvl>
    <w:lvl w:ilvl="7" w:tplc="344A805A">
      <w:start w:val="1"/>
      <w:numFmt w:val="lowerLetter"/>
      <w:lvlText w:val="%8."/>
      <w:lvlJc w:val="left"/>
      <w:pPr>
        <w:ind w:left="5760" w:hanging="360"/>
      </w:pPr>
    </w:lvl>
    <w:lvl w:ilvl="8" w:tplc="A1FEFAFC">
      <w:start w:val="1"/>
      <w:numFmt w:val="lowerRoman"/>
      <w:lvlText w:val="%9."/>
      <w:lvlJc w:val="right"/>
      <w:pPr>
        <w:ind w:left="6480" w:hanging="180"/>
      </w:pPr>
    </w:lvl>
  </w:abstractNum>
  <w:abstractNum w:abstractNumId="29"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30" w15:restartNumberingAfterBreak="0">
    <w:nsid w:val="1A1B8223"/>
    <w:multiLevelType w:val="hybridMultilevel"/>
    <w:tmpl w:val="221AB6E0"/>
    <w:lvl w:ilvl="0" w:tplc="2DEE700A">
      <w:start w:val="1"/>
      <w:numFmt w:val="lowerLetter"/>
      <w:lvlText w:val="%1."/>
      <w:lvlJc w:val="left"/>
      <w:pPr>
        <w:ind w:left="720" w:hanging="360"/>
      </w:pPr>
    </w:lvl>
    <w:lvl w:ilvl="1" w:tplc="96329E3A">
      <w:start w:val="1"/>
      <w:numFmt w:val="lowerLetter"/>
      <w:lvlText w:val="%2."/>
      <w:lvlJc w:val="left"/>
      <w:pPr>
        <w:ind w:left="1440" w:hanging="360"/>
      </w:pPr>
    </w:lvl>
    <w:lvl w:ilvl="2" w:tplc="83A83BF2">
      <w:start w:val="1"/>
      <w:numFmt w:val="lowerRoman"/>
      <w:lvlText w:val="%3."/>
      <w:lvlJc w:val="right"/>
      <w:pPr>
        <w:ind w:left="2160" w:hanging="180"/>
      </w:pPr>
    </w:lvl>
    <w:lvl w:ilvl="3" w:tplc="1C1CB52C">
      <w:start w:val="1"/>
      <w:numFmt w:val="decimal"/>
      <w:lvlText w:val="%4."/>
      <w:lvlJc w:val="left"/>
      <w:pPr>
        <w:ind w:left="2880" w:hanging="360"/>
      </w:pPr>
    </w:lvl>
    <w:lvl w:ilvl="4" w:tplc="EE143632">
      <w:start w:val="1"/>
      <w:numFmt w:val="lowerLetter"/>
      <w:lvlText w:val="%5."/>
      <w:lvlJc w:val="left"/>
      <w:pPr>
        <w:ind w:left="3600" w:hanging="360"/>
      </w:pPr>
    </w:lvl>
    <w:lvl w:ilvl="5" w:tplc="64822CEA">
      <w:start w:val="1"/>
      <w:numFmt w:val="lowerRoman"/>
      <w:lvlText w:val="%6."/>
      <w:lvlJc w:val="right"/>
      <w:pPr>
        <w:ind w:left="4320" w:hanging="180"/>
      </w:pPr>
    </w:lvl>
    <w:lvl w:ilvl="6" w:tplc="58122588">
      <w:start w:val="1"/>
      <w:numFmt w:val="decimal"/>
      <w:lvlText w:val="%7."/>
      <w:lvlJc w:val="left"/>
      <w:pPr>
        <w:ind w:left="5040" w:hanging="360"/>
      </w:pPr>
    </w:lvl>
    <w:lvl w:ilvl="7" w:tplc="3F90E102">
      <w:start w:val="1"/>
      <w:numFmt w:val="lowerLetter"/>
      <w:lvlText w:val="%8."/>
      <w:lvlJc w:val="left"/>
      <w:pPr>
        <w:ind w:left="5760" w:hanging="360"/>
      </w:pPr>
    </w:lvl>
    <w:lvl w:ilvl="8" w:tplc="BB94B14C">
      <w:start w:val="1"/>
      <w:numFmt w:val="lowerRoman"/>
      <w:lvlText w:val="%9."/>
      <w:lvlJc w:val="right"/>
      <w:pPr>
        <w:ind w:left="6480" w:hanging="180"/>
      </w:pPr>
    </w:lvl>
  </w:abstractNum>
  <w:abstractNum w:abstractNumId="31" w15:restartNumberingAfterBreak="0">
    <w:nsid w:val="1AFC47B5"/>
    <w:multiLevelType w:val="hybridMultilevel"/>
    <w:tmpl w:val="570E4CB6"/>
    <w:lvl w:ilvl="0" w:tplc="7070F9B0">
      <w:start w:val="1"/>
      <w:numFmt w:val="bullet"/>
      <w:lvlText w:val="·"/>
      <w:lvlJc w:val="left"/>
      <w:pPr>
        <w:ind w:left="720" w:hanging="360"/>
      </w:pPr>
      <w:rPr>
        <w:rFonts w:ascii="Symbol" w:hAnsi="Symbol" w:hint="default"/>
      </w:rPr>
    </w:lvl>
    <w:lvl w:ilvl="1" w:tplc="56E60B70">
      <w:start w:val="1"/>
      <w:numFmt w:val="bullet"/>
      <w:lvlText w:val="o"/>
      <w:lvlJc w:val="left"/>
      <w:pPr>
        <w:ind w:left="1440" w:hanging="360"/>
      </w:pPr>
      <w:rPr>
        <w:rFonts w:ascii="Courier New" w:hAnsi="Courier New" w:hint="default"/>
      </w:rPr>
    </w:lvl>
    <w:lvl w:ilvl="2" w:tplc="0FB8446C">
      <w:start w:val="1"/>
      <w:numFmt w:val="bullet"/>
      <w:lvlText w:val=""/>
      <w:lvlJc w:val="left"/>
      <w:pPr>
        <w:ind w:left="2160" w:hanging="360"/>
      </w:pPr>
      <w:rPr>
        <w:rFonts w:ascii="Wingdings" w:hAnsi="Wingdings" w:hint="default"/>
      </w:rPr>
    </w:lvl>
    <w:lvl w:ilvl="3" w:tplc="70A028AA">
      <w:start w:val="1"/>
      <w:numFmt w:val="bullet"/>
      <w:lvlText w:val=""/>
      <w:lvlJc w:val="left"/>
      <w:pPr>
        <w:ind w:left="2880" w:hanging="360"/>
      </w:pPr>
      <w:rPr>
        <w:rFonts w:ascii="Symbol" w:hAnsi="Symbol" w:hint="default"/>
      </w:rPr>
    </w:lvl>
    <w:lvl w:ilvl="4" w:tplc="8960B266">
      <w:start w:val="1"/>
      <w:numFmt w:val="bullet"/>
      <w:lvlText w:val="o"/>
      <w:lvlJc w:val="left"/>
      <w:pPr>
        <w:ind w:left="3600" w:hanging="360"/>
      </w:pPr>
      <w:rPr>
        <w:rFonts w:ascii="Courier New" w:hAnsi="Courier New" w:hint="default"/>
      </w:rPr>
    </w:lvl>
    <w:lvl w:ilvl="5" w:tplc="79FAFD28">
      <w:start w:val="1"/>
      <w:numFmt w:val="bullet"/>
      <w:lvlText w:val=""/>
      <w:lvlJc w:val="left"/>
      <w:pPr>
        <w:ind w:left="4320" w:hanging="360"/>
      </w:pPr>
      <w:rPr>
        <w:rFonts w:ascii="Wingdings" w:hAnsi="Wingdings" w:hint="default"/>
      </w:rPr>
    </w:lvl>
    <w:lvl w:ilvl="6" w:tplc="7E98EA50">
      <w:start w:val="1"/>
      <w:numFmt w:val="bullet"/>
      <w:lvlText w:val=""/>
      <w:lvlJc w:val="left"/>
      <w:pPr>
        <w:ind w:left="5040" w:hanging="360"/>
      </w:pPr>
      <w:rPr>
        <w:rFonts w:ascii="Symbol" w:hAnsi="Symbol" w:hint="default"/>
      </w:rPr>
    </w:lvl>
    <w:lvl w:ilvl="7" w:tplc="97923B84">
      <w:start w:val="1"/>
      <w:numFmt w:val="bullet"/>
      <w:lvlText w:val="o"/>
      <w:lvlJc w:val="left"/>
      <w:pPr>
        <w:ind w:left="5760" w:hanging="360"/>
      </w:pPr>
      <w:rPr>
        <w:rFonts w:ascii="Courier New" w:hAnsi="Courier New" w:hint="default"/>
      </w:rPr>
    </w:lvl>
    <w:lvl w:ilvl="8" w:tplc="B5FE4E42">
      <w:start w:val="1"/>
      <w:numFmt w:val="bullet"/>
      <w:lvlText w:val=""/>
      <w:lvlJc w:val="left"/>
      <w:pPr>
        <w:ind w:left="6480" w:hanging="360"/>
      </w:pPr>
      <w:rPr>
        <w:rFonts w:ascii="Wingdings" w:hAnsi="Wingdings" w:hint="default"/>
      </w:rPr>
    </w:lvl>
  </w:abstractNum>
  <w:abstractNum w:abstractNumId="32" w15:restartNumberingAfterBreak="0">
    <w:nsid w:val="1B7B76BB"/>
    <w:multiLevelType w:val="multilevel"/>
    <w:tmpl w:val="96B41544"/>
    <w:lvl w:ilvl="0">
      <w:start w:val="10"/>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15:restartNumberingAfterBreak="0">
    <w:nsid w:val="1CE66354"/>
    <w:multiLevelType w:val="hybridMultilevel"/>
    <w:tmpl w:val="C4B4D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E54334C"/>
    <w:multiLevelType w:val="hybridMultilevel"/>
    <w:tmpl w:val="2E3042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1F9DB16E"/>
    <w:multiLevelType w:val="hybridMultilevel"/>
    <w:tmpl w:val="FFFFFFFF"/>
    <w:lvl w:ilvl="0" w:tplc="EBCA699E">
      <w:start w:val="1"/>
      <w:numFmt w:val="bullet"/>
      <w:lvlText w:val=""/>
      <w:lvlJc w:val="left"/>
      <w:pPr>
        <w:ind w:left="720" w:hanging="360"/>
      </w:pPr>
      <w:rPr>
        <w:rFonts w:ascii="Symbol" w:hAnsi="Symbol" w:hint="default"/>
      </w:rPr>
    </w:lvl>
    <w:lvl w:ilvl="1" w:tplc="74706400">
      <w:start w:val="1"/>
      <w:numFmt w:val="bullet"/>
      <w:lvlText w:val="o"/>
      <w:lvlJc w:val="left"/>
      <w:pPr>
        <w:ind w:left="1440" w:hanging="360"/>
      </w:pPr>
      <w:rPr>
        <w:rFonts w:ascii="Courier New" w:hAnsi="Courier New" w:hint="default"/>
      </w:rPr>
    </w:lvl>
    <w:lvl w:ilvl="2" w:tplc="ED68613C">
      <w:start w:val="1"/>
      <w:numFmt w:val="bullet"/>
      <w:lvlText w:val="o"/>
      <w:lvlJc w:val="left"/>
      <w:pPr>
        <w:ind w:left="3960" w:hanging="360"/>
      </w:pPr>
      <w:rPr>
        <w:rFonts w:ascii="Courier New" w:hAnsi="Courier New" w:hint="default"/>
      </w:rPr>
    </w:lvl>
    <w:lvl w:ilvl="3" w:tplc="B8EE149E">
      <w:start w:val="1"/>
      <w:numFmt w:val="bullet"/>
      <w:lvlText w:val=""/>
      <w:lvlJc w:val="left"/>
      <w:pPr>
        <w:ind w:left="2880" w:hanging="360"/>
      </w:pPr>
      <w:rPr>
        <w:rFonts w:ascii="Symbol" w:hAnsi="Symbol" w:hint="default"/>
      </w:rPr>
    </w:lvl>
    <w:lvl w:ilvl="4" w:tplc="69DE06B4">
      <w:start w:val="1"/>
      <w:numFmt w:val="bullet"/>
      <w:lvlText w:val="o"/>
      <w:lvlJc w:val="left"/>
      <w:pPr>
        <w:ind w:left="3600" w:hanging="360"/>
      </w:pPr>
      <w:rPr>
        <w:rFonts w:ascii="Courier New" w:hAnsi="Courier New" w:hint="default"/>
      </w:rPr>
    </w:lvl>
    <w:lvl w:ilvl="5" w:tplc="94782290">
      <w:start w:val="1"/>
      <w:numFmt w:val="bullet"/>
      <w:lvlText w:val=""/>
      <w:lvlJc w:val="left"/>
      <w:pPr>
        <w:ind w:left="4320" w:hanging="360"/>
      </w:pPr>
      <w:rPr>
        <w:rFonts w:ascii="Wingdings" w:hAnsi="Wingdings" w:hint="default"/>
      </w:rPr>
    </w:lvl>
    <w:lvl w:ilvl="6" w:tplc="397829AC">
      <w:start w:val="1"/>
      <w:numFmt w:val="bullet"/>
      <w:lvlText w:val=""/>
      <w:lvlJc w:val="left"/>
      <w:pPr>
        <w:ind w:left="5040" w:hanging="360"/>
      </w:pPr>
      <w:rPr>
        <w:rFonts w:ascii="Symbol" w:hAnsi="Symbol" w:hint="default"/>
      </w:rPr>
    </w:lvl>
    <w:lvl w:ilvl="7" w:tplc="1EDE6C5E">
      <w:start w:val="1"/>
      <w:numFmt w:val="bullet"/>
      <w:lvlText w:val="o"/>
      <w:lvlJc w:val="left"/>
      <w:pPr>
        <w:ind w:left="5760" w:hanging="360"/>
      </w:pPr>
      <w:rPr>
        <w:rFonts w:ascii="Courier New" w:hAnsi="Courier New" w:hint="default"/>
      </w:rPr>
    </w:lvl>
    <w:lvl w:ilvl="8" w:tplc="B9AA5D64">
      <w:start w:val="1"/>
      <w:numFmt w:val="bullet"/>
      <w:lvlText w:val=""/>
      <w:lvlJc w:val="left"/>
      <w:pPr>
        <w:ind w:left="6480" w:hanging="360"/>
      </w:pPr>
      <w:rPr>
        <w:rFonts w:ascii="Wingdings" w:hAnsi="Wingdings" w:hint="default"/>
      </w:rPr>
    </w:lvl>
  </w:abstractNum>
  <w:abstractNum w:abstractNumId="36" w15:restartNumberingAfterBreak="0">
    <w:nsid w:val="1FBD5C30"/>
    <w:multiLevelType w:val="hybridMultilevel"/>
    <w:tmpl w:val="E384D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8F4999"/>
    <w:multiLevelType w:val="hybridMultilevel"/>
    <w:tmpl w:val="92D69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1254FC9"/>
    <w:multiLevelType w:val="hybridMultilevel"/>
    <w:tmpl w:val="2C0C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41" w15:restartNumberingAfterBreak="0">
    <w:nsid w:val="22A12906"/>
    <w:multiLevelType w:val="hybridMultilevel"/>
    <w:tmpl w:val="2C0E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7F050C"/>
    <w:multiLevelType w:val="multilevel"/>
    <w:tmpl w:val="92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3FE7FB8"/>
    <w:multiLevelType w:val="multilevel"/>
    <w:tmpl w:val="54329DC2"/>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2"/>
      <w:numFmt w:val="decimal"/>
      <w:lvlText w:val="%7."/>
      <w:lvlJc w:val="left"/>
      <w:pPr>
        <w:ind w:left="41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6"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9ED199B"/>
    <w:multiLevelType w:val="multilevel"/>
    <w:tmpl w:val="05C25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8FA816"/>
    <w:multiLevelType w:val="hybridMultilevel"/>
    <w:tmpl w:val="E5B60246"/>
    <w:lvl w:ilvl="0" w:tplc="70AE6346">
      <w:start w:val="1"/>
      <w:numFmt w:val="bullet"/>
      <w:lvlText w:val="·"/>
      <w:lvlJc w:val="left"/>
      <w:pPr>
        <w:ind w:left="2520" w:hanging="360"/>
      </w:pPr>
      <w:rPr>
        <w:rFonts w:ascii="Symbol" w:hAnsi="Symbol" w:hint="default"/>
      </w:rPr>
    </w:lvl>
    <w:lvl w:ilvl="1" w:tplc="EFCE4BA6">
      <w:start w:val="1"/>
      <w:numFmt w:val="bullet"/>
      <w:lvlText w:val="o"/>
      <w:lvlJc w:val="left"/>
      <w:pPr>
        <w:ind w:left="2160" w:hanging="360"/>
      </w:pPr>
      <w:rPr>
        <w:rFonts w:ascii="Courier New" w:hAnsi="Courier New" w:hint="default"/>
      </w:rPr>
    </w:lvl>
    <w:lvl w:ilvl="2" w:tplc="962CAE1E">
      <w:start w:val="1"/>
      <w:numFmt w:val="bullet"/>
      <w:lvlText w:val=""/>
      <w:lvlJc w:val="left"/>
      <w:pPr>
        <w:ind w:left="2880" w:hanging="360"/>
      </w:pPr>
      <w:rPr>
        <w:rFonts w:ascii="Wingdings" w:hAnsi="Wingdings" w:hint="default"/>
      </w:rPr>
    </w:lvl>
    <w:lvl w:ilvl="3" w:tplc="56E4C6F0">
      <w:start w:val="1"/>
      <w:numFmt w:val="bullet"/>
      <w:lvlText w:val=""/>
      <w:lvlJc w:val="left"/>
      <w:pPr>
        <w:ind w:left="3600" w:hanging="360"/>
      </w:pPr>
      <w:rPr>
        <w:rFonts w:ascii="Symbol" w:hAnsi="Symbol" w:hint="default"/>
      </w:rPr>
    </w:lvl>
    <w:lvl w:ilvl="4" w:tplc="6582AEC0">
      <w:start w:val="1"/>
      <w:numFmt w:val="bullet"/>
      <w:lvlText w:val="o"/>
      <w:lvlJc w:val="left"/>
      <w:pPr>
        <w:ind w:left="4320" w:hanging="360"/>
      </w:pPr>
      <w:rPr>
        <w:rFonts w:ascii="Courier New" w:hAnsi="Courier New" w:hint="default"/>
      </w:rPr>
    </w:lvl>
    <w:lvl w:ilvl="5" w:tplc="79D2EAEE">
      <w:start w:val="1"/>
      <w:numFmt w:val="bullet"/>
      <w:lvlText w:val=""/>
      <w:lvlJc w:val="left"/>
      <w:pPr>
        <w:ind w:left="5040" w:hanging="360"/>
      </w:pPr>
      <w:rPr>
        <w:rFonts w:ascii="Wingdings" w:hAnsi="Wingdings" w:hint="default"/>
      </w:rPr>
    </w:lvl>
    <w:lvl w:ilvl="6" w:tplc="73249F44">
      <w:start w:val="1"/>
      <w:numFmt w:val="bullet"/>
      <w:lvlText w:val=""/>
      <w:lvlJc w:val="left"/>
      <w:pPr>
        <w:ind w:left="5760" w:hanging="360"/>
      </w:pPr>
      <w:rPr>
        <w:rFonts w:ascii="Symbol" w:hAnsi="Symbol" w:hint="default"/>
      </w:rPr>
    </w:lvl>
    <w:lvl w:ilvl="7" w:tplc="9A8A4ACC">
      <w:start w:val="1"/>
      <w:numFmt w:val="bullet"/>
      <w:lvlText w:val="o"/>
      <w:lvlJc w:val="left"/>
      <w:pPr>
        <w:ind w:left="6480" w:hanging="360"/>
      </w:pPr>
      <w:rPr>
        <w:rFonts w:ascii="Courier New" w:hAnsi="Courier New" w:hint="default"/>
      </w:rPr>
    </w:lvl>
    <w:lvl w:ilvl="8" w:tplc="D0D06FCE">
      <w:start w:val="1"/>
      <w:numFmt w:val="bullet"/>
      <w:lvlText w:val=""/>
      <w:lvlJc w:val="left"/>
      <w:pPr>
        <w:ind w:left="7200" w:hanging="360"/>
      </w:pPr>
      <w:rPr>
        <w:rFonts w:ascii="Wingdings" w:hAnsi="Wingdings" w:hint="default"/>
      </w:rPr>
    </w:lvl>
  </w:abstractNum>
  <w:abstractNum w:abstractNumId="50"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EE43A3"/>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2" w15:restartNumberingAfterBreak="0">
    <w:nsid w:val="2E610C83"/>
    <w:multiLevelType w:val="hybridMultilevel"/>
    <w:tmpl w:val="7ECCC788"/>
    <w:lvl w:ilvl="0" w:tplc="5F0000CE">
      <w:start w:val="1"/>
      <w:numFmt w:val="bullet"/>
      <w:lvlText w:val=""/>
      <w:lvlJc w:val="left"/>
      <w:pPr>
        <w:ind w:left="720" w:hanging="360"/>
      </w:pPr>
      <w:rPr>
        <w:rFonts w:ascii="Symbol" w:hAnsi="Symbol"/>
      </w:rPr>
    </w:lvl>
    <w:lvl w:ilvl="1" w:tplc="45FE969C">
      <w:start w:val="1"/>
      <w:numFmt w:val="bullet"/>
      <w:lvlText w:val=""/>
      <w:lvlJc w:val="left"/>
      <w:pPr>
        <w:ind w:left="720" w:hanging="360"/>
      </w:pPr>
      <w:rPr>
        <w:rFonts w:ascii="Symbol" w:hAnsi="Symbol"/>
      </w:rPr>
    </w:lvl>
    <w:lvl w:ilvl="2" w:tplc="51708682">
      <w:start w:val="1"/>
      <w:numFmt w:val="bullet"/>
      <w:lvlText w:val=""/>
      <w:lvlJc w:val="left"/>
      <w:pPr>
        <w:ind w:left="720" w:hanging="360"/>
      </w:pPr>
      <w:rPr>
        <w:rFonts w:ascii="Symbol" w:hAnsi="Symbol"/>
      </w:rPr>
    </w:lvl>
    <w:lvl w:ilvl="3" w:tplc="883A8BAE">
      <w:start w:val="1"/>
      <w:numFmt w:val="bullet"/>
      <w:lvlText w:val=""/>
      <w:lvlJc w:val="left"/>
      <w:pPr>
        <w:ind w:left="720" w:hanging="360"/>
      </w:pPr>
      <w:rPr>
        <w:rFonts w:ascii="Symbol" w:hAnsi="Symbol"/>
      </w:rPr>
    </w:lvl>
    <w:lvl w:ilvl="4" w:tplc="2B5E0254">
      <w:start w:val="1"/>
      <w:numFmt w:val="bullet"/>
      <w:lvlText w:val=""/>
      <w:lvlJc w:val="left"/>
      <w:pPr>
        <w:ind w:left="720" w:hanging="360"/>
      </w:pPr>
      <w:rPr>
        <w:rFonts w:ascii="Symbol" w:hAnsi="Symbol"/>
      </w:rPr>
    </w:lvl>
    <w:lvl w:ilvl="5" w:tplc="B2A635F2">
      <w:start w:val="1"/>
      <w:numFmt w:val="bullet"/>
      <w:lvlText w:val=""/>
      <w:lvlJc w:val="left"/>
      <w:pPr>
        <w:ind w:left="720" w:hanging="360"/>
      </w:pPr>
      <w:rPr>
        <w:rFonts w:ascii="Symbol" w:hAnsi="Symbol"/>
      </w:rPr>
    </w:lvl>
    <w:lvl w:ilvl="6" w:tplc="D87A74A4">
      <w:start w:val="1"/>
      <w:numFmt w:val="bullet"/>
      <w:lvlText w:val=""/>
      <w:lvlJc w:val="left"/>
      <w:pPr>
        <w:ind w:left="720" w:hanging="360"/>
      </w:pPr>
      <w:rPr>
        <w:rFonts w:ascii="Symbol" w:hAnsi="Symbol"/>
      </w:rPr>
    </w:lvl>
    <w:lvl w:ilvl="7" w:tplc="2AAEACB4">
      <w:start w:val="1"/>
      <w:numFmt w:val="bullet"/>
      <w:lvlText w:val=""/>
      <w:lvlJc w:val="left"/>
      <w:pPr>
        <w:ind w:left="720" w:hanging="360"/>
      </w:pPr>
      <w:rPr>
        <w:rFonts w:ascii="Symbol" w:hAnsi="Symbol"/>
      </w:rPr>
    </w:lvl>
    <w:lvl w:ilvl="8" w:tplc="E81C2110">
      <w:start w:val="1"/>
      <w:numFmt w:val="bullet"/>
      <w:lvlText w:val=""/>
      <w:lvlJc w:val="left"/>
      <w:pPr>
        <w:ind w:left="720" w:hanging="360"/>
      </w:pPr>
      <w:rPr>
        <w:rFonts w:ascii="Symbol" w:hAnsi="Symbol"/>
      </w:rPr>
    </w:lvl>
  </w:abstractNum>
  <w:abstractNum w:abstractNumId="53" w15:restartNumberingAfterBreak="0">
    <w:nsid w:val="2E8843FC"/>
    <w:multiLevelType w:val="hybridMultilevel"/>
    <w:tmpl w:val="CAF6E236"/>
    <w:lvl w:ilvl="0" w:tplc="B79426CA">
      <w:start w:val="1"/>
      <w:numFmt w:val="decimal"/>
      <w:lvlText w:val="%1."/>
      <w:lvlJc w:val="left"/>
      <w:pPr>
        <w:ind w:left="720" w:hanging="360"/>
      </w:pPr>
    </w:lvl>
    <w:lvl w:ilvl="1" w:tplc="82B25B22">
      <w:start w:val="1"/>
      <w:numFmt w:val="decimal"/>
      <w:lvlText w:val="%2."/>
      <w:lvlJc w:val="left"/>
      <w:pPr>
        <w:ind w:left="1440" w:hanging="360"/>
      </w:pPr>
    </w:lvl>
    <w:lvl w:ilvl="2" w:tplc="79ECDD5A">
      <w:start w:val="1"/>
      <w:numFmt w:val="lowerRoman"/>
      <w:lvlText w:val="%3."/>
      <w:lvlJc w:val="right"/>
      <w:pPr>
        <w:ind w:left="2160" w:hanging="180"/>
      </w:pPr>
    </w:lvl>
    <w:lvl w:ilvl="3" w:tplc="737240D8">
      <w:start w:val="1"/>
      <w:numFmt w:val="bullet"/>
      <w:lvlText w:val="·"/>
      <w:lvlJc w:val="left"/>
      <w:pPr>
        <w:ind w:left="2880" w:hanging="360"/>
      </w:pPr>
      <w:rPr>
        <w:rFonts w:ascii="Symbol" w:hAnsi="Symbol" w:hint="default"/>
      </w:rPr>
    </w:lvl>
    <w:lvl w:ilvl="4" w:tplc="2744BFDA">
      <w:start w:val="1"/>
      <w:numFmt w:val="lowerLetter"/>
      <w:lvlText w:val="%5."/>
      <w:lvlJc w:val="left"/>
      <w:pPr>
        <w:ind w:left="3600" w:hanging="360"/>
      </w:pPr>
    </w:lvl>
    <w:lvl w:ilvl="5" w:tplc="BA8C4454">
      <w:start w:val="1"/>
      <w:numFmt w:val="lowerRoman"/>
      <w:lvlText w:val="%6."/>
      <w:lvlJc w:val="right"/>
      <w:pPr>
        <w:ind w:left="4320" w:hanging="180"/>
      </w:pPr>
    </w:lvl>
    <w:lvl w:ilvl="6" w:tplc="A044B83C">
      <w:start w:val="1"/>
      <w:numFmt w:val="decimal"/>
      <w:lvlText w:val="%7."/>
      <w:lvlJc w:val="left"/>
      <w:pPr>
        <w:ind w:left="5040" w:hanging="360"/>
      </w:pPr>
    </w:lvl>
    <w:lvl w:ilvl="7" w:tplc="88161F8C">
      <w:start w:val="1"/>
      <w:numFmt w:val="lowerLetter"/>
      <w:lvlText w:val="%8."/>
      <w:lvlJc w:val="left"/>
      <w:pPr>
        <w:ind w:left="5760" w:hanging="360"/>
      </w:pPr>
    </w:lvl>
    <w:lvl w:ilvl="8" w:tplc="B63A4750">
      <w:start w:val="1"/>
      <w:numFmt w:val="lowerRoman"/>
      <w:lvlText w:val="%9."/>
      <w:lvlJc w:val="right"/>
      <w:pPr>
        <w:ind w:left="6480" w:hanging="180"/>
      </w:pPr>
    </w:lvl>
  </w:abstractNum>
  <w:abstractNum w:abstractNumId="54" w15:restartNumberingAfterBreak="0">
    <w:nsid w:val="2F6569A5"/>
    <w:multiLevelType w:val="hybridMultilevel"/>
    <w:tmpl w:val="33521DFE"/>
    <w:lvl w:ilvl="0" w:tplc="2130B194">
      <w:start w:val="1"/>
      <w:numFmt w:val="lowerLetter"/>
      <w:lvlText w:val="%1."/>
      <w:lvlJc w:val="left"/>
      <w:pPr>
        <w:ind w:left="1800" w:hanging="360"/>
      </w:pPr>
      <w:rPr>
        <w:b w:val="0"/>
      </w:rPr>
    </w:lvl>
    <w:lvl w:ilvl="1" w:tplc="5F0A9454">
      <w:start w:val="1"/>
      <w:numFmt w:val="decimal"/>
      <w:lvlText w:val="%2)"/>
      <w:lvlJc w:val="left"/>
      <w:pPr>
        <w:ind w:left="2520" w:hanging="360"/>
      </w:pPr>
      <w:rPr>
        <w:b w:val="0"/>
        <w:strike w:val="0"/>
      </w:rPr>
    </w:lvl>
    <w:lvl w:ilvl="2" w:tplc="04090015">
      <w:start w:val="1"/>
      <w:numFmt w:val="upperLetter"/>
      <w:lvlText w:val="%3."/>
      <w:lvlJc w:val="left"/>
      <w:pPr>
        <w:ind w:left="2610" w:hanging="360"/>
      </w:pPr>
      <w:rPr>
        <w:rFonts w:hint="default"/>
      </w:rPr>
    </w:lvl>
    <w:lvl w:ilvl="3" w:tplc="04090001">
      <w:start w:val="1"/>
      <w:numFmt w:val="bullet"/>
      <w:lvlText w:val=""/>
      <w:lvlJc w:val="left"/>
      <w:pPr>
        <w:ind w:left="3960" w:hanging="360"/>
      </w:pPr>
      <w:rPr>
        <w:rFonts w:ascii="Symbol" w:hAnsi="Symbol"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11240DA"/>
    <w:multiLevelType w:val="hybridMultilevel"/>
    <w:tmpl w:val="D1401454"/>
    <w:lvl w:ilvl="0" w:tplc="144AE22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8062F6"/>
    <w:multiLevelType w:val="hybridMultilevel"/>
    <w:tmpl w:val="57585B78"/>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numFmt w:val="bullet"/>
      <w:lvlText w:val="•"/>
      <w:lvlJc w:val="left"/>
      <w:pPr>
        <w:ind w:left="3960" w:hanging="360"/>
      </w:pPr>
      <w:rPr>
        <w:rFonts w:ascii="Arial" w:eastAsia="Times New Roman" w:hAnsi="Arial" w:cs="Aria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9" w15:restartNumberingAfterBreak="0">
    <w:nsid w:val="338A6637"/>
    <w:multiLevelType w:val="multilevel"/>
    <w:tmpl w:val="30EE78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0" w15:restartNumberingAfterBreak="0">
    <w:nsid w:val="3462C773"/>
    <w:multiLevelType w:val="hybridMultilevel"/>
    <w:tmpl w:val="22B00320"/>
    <w:lvl w:ilvl="0" w:tplc="29AE417C">
      <w:start w:val="1"/>
      <w:numFmt w:val="upperLetter"/>
      <w:lvlText w:val="%1."/>
      <w:lvlJc w:val="left"/>
      <w:pPr>
        <w:ind w:left="720" w:hanging="360"/>
      </w:pPr>
    </w:lvl>
    <w:lvl w:ilvl="1" w:tplc="902A4780">
      <w:start w:val="1"/>
      <w:numFmt w:val="lowerLetter"/>
      <w:lvlText w:val="%2."/>
      <w:lvlJc w:val="left"/>
      <w:pPr>
        <w:ind w:left="1440" w:hanging="360"/>
      </w:pPr>
    </w:lvl>
    <w:lvl w:ilvl="2" w:tplc="8D2A15FA">
      <w:start w:val="1"/>
      <w:numFmt w:val="lowerRoman"/>
      <w:lvlText w:val="%3."/>
      <w:lvlJc w:val="right"/>
      <w:pPr>
        <w:ind w:left="2160" w:hanging="180"/>
      </w:pPr>
    </w:lvl>
    <w:lvl w:ilvl="3" w:tplc="805024DE">
      <w:start w:val="1"/>
      <w:numFmt w:val="decimal"/>
      <w:lvlText w:val="%4."/>
      <w:lvlJc w:val="left"/>
      <w:pPr>
        <w:ind w:left="2880" w:hanging="360"/>
      </w:pPr>
    </w:lvl>
    <w:lvl w:ilvl="4" w:tplc="C91020A8">
      <w:start w:val="1"/>
      <w:numFmt w:val="lowerLetter"/>
      <w:lvlText w:val="%5."/>
      <w:lvlJc w:val="left"/>
      <w:pPr>
        <w:ind w:left="3600" w:hanging="360"/>
      </w:pPr>
    </w:lvl>
    <w:lvl w:ilvl="5" w:tplc="528C140C">
      <w:start w:val="1"/>
      <w:numFmt w:val="lowerRoman"/>
      <w:lvlText w:val="%6."/>
      <w:lvlJc w:val="right"/>
      <w:pPr>
        <w:ind w:left="4320" w:hanging="180"/>
      </w:pPr>
    </w:lvl>
    <w:lvl w:ilvl="6" w:tplc="545A8D6E">
      <w:start w:val="1"/>
      <w:numFmt w:val="decimal"/>
      <w:lvlText w:val="%7."/>
      <w:lvlJc w:val="left"/>
      <w:pPr>
        <w:ind w:left="5040" w:hanging="360"/>
      </w:pPr>
    </w:lvl>
    <w:lvl w:ilvl="7" w:tplc="5BC65218">
      <w:start w:val="1"/>
      <w:numFmt w:val="lowerLetter"/>
      <w:lvlText w:val="%8."/>
      <w:lvlJc w:val="left"/>
      <w:pPr>
        <w:ind w:left="5760" w:hanging="360"/>
      </w:pPr>
    </w:lvl>
    <w:lvl w:ilvl="8" w:tplc="DB8C4D92">
      <w:start w:val="1"/>
      <w:numFmt w:val="lowerRoman"/>
      <w:lvlText w:val="%9."/>
      <w:lvlJc w:val="right"/>
      <w:pPr>
        <w:ind w:left="6480" w:hanging="180"/>
      </w:pPr>
    </w:lvl>
  </w:abstractNum>
  <w:abstractNum w:abstractNumId="61"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AC75FF"/>
    <w:multiLevelType w:val="hybridMultilevel"/>
    <w:tmpl w:val="F6DACB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64"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EF214C"/>
    <w:multiLevelType w:val="hybridMultilevel"/>
    <w:tmpl w:val="8088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7F5169"/>
    <w:multiLevelType w:val="multilevel"/>
    <w:tmpl w:val="46F0B8A8"/>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7ED3852"/>
    <w:multiLevelType w:val="hybridMultilevel"/>
    <w:tmpl w:val="A866DB66"/>
    <w:lvl w:ilvl="0" w:tplc="FFFFFFFF">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8" w15:restartNumberingAfterBreak="0">
    <w:nsid w:val="38BEF50B"/>
    <w:multiLevelType w:val="multilevel"/>
    <w:tmpl w:val="331416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8D57144"/>
    <w:multiLevelType w:val="hybridMultilevel"/>
    <w:tmpl w:val="FFFFFFFF"/>
    <w:lvl w:ilvl="0" w:tplc="085850C2">
      <w:start w:val="1"/>
      <w:numFmt w:val="bullet"/>
      <w:lvlText w:val=""/>
      <w:lvlJc w:val="left"/>
      <w:pPr>
        <w:ind w:left="720" w:hanging="360"/>
      </w:pPr>
      <w:rPr>
        <w:rFonts w:ascii="Symbol" w:hAnsi="Symbol" w:hint="default"/>
      </w:rPr>
    </w:lvl>
    <w:lvl w:ilvl="1" w:tplc="748EEDB6">
      <w:start w:val="1"/>
      <w:numFmt w:val="bullet"/>
      <w:lvlText w:val="o"/>
      <w:lvlJc w:val="left"/>
      <w:pPr>
        <w:ind w:left="1440" w:hanging="360"/>
      </w:pPr>
      <w:rPr>
        <w:rFonts w:ascii="Courier New" w:hAnsi="Courier New" w:hint="default"/>
      </w:rPr>
    </w:lvl>
    <w:lvl w:ilvl="2" w:tplc="07664DF6">
      <w:start w:val="1"/>
      <w:numFmt w:val="bullet"/>
      <w:lvlText w:val=""/>
      <w:lvlJc w:val="left"/>
      <w:pPr>
        <w:ind w:left="2160" w:hanging="360"/>
      </w:pPr>
      <w:rPr>
        <w:rFonts w:ascii="Wingdings" w:hAnsi="Wingdings" w:hint="default"/>
      </w:rPr>
    </w:lvl>
    <w:lvl w:ilvl="3" w:tplc="493252D8">
      <w:start w:val="1"/>
      <w:numFmt w:val="bullet"/>
      <w:lvlText w:val=""/>
      <w:lvlJc w:val="left"/>
      <w:pPr>
        <w:ind w:left="2880" w:hanging="360"/>
      </w:pPr>
      <w:rPr>
        <w:rFonts w:ascii="Symbol" w:hAnsi="Symbol" w:hint="default"/>
      </w:rPr>
    </w:lvl>
    <w:lvl w:ilvl="4" w:tplc="84FE67A0">
      <w:start w:val="1"/>
      <w:numFmt w:val="bullet"/>
      <w:lvlText w:val="o"/>
      <w:lvlJc w:val="left"/>
      <w:pPr>
        <w:ind w:left="3600" w:hanging="360"/>
      </w:pPr>
      <w:rPr>
        <w:rFonts w:ascii="Courier New" w:hAnsi="Courier New" w:hint="default"/>
      </w:rPr>
    </w:lvl>
    <w:lvl w:ilvl="5" w:tplc="C37E4E2A">
      <w:start w:val="1"/>
      <w:numFmt w:val="bullet"/>
      <w:lvlText w:val=""/>
      <w:lvlJc w:val="left"/>
      <w:pPr>
        <w:ind w:left="4320" w:hanging="360"/>
      </w:pPr>
      <w:rPr>
        <w:rFonts w:ascii="Wingdings" w:hAnsi="Wingdings" w:hint="default"/>
      </w:rPr>
    </w:lvl>
    <w:lvl w:ilvl="6" w:tplc="15D60EA0">
      <w:start w:val="1"/>
      <w:numFmt w:val="bullet"/>
      <w:lvlText w:val=""/>
      <w:lvlJc w:val="left"/>
      <w:pPr>
        <w:ind w:left="5040" w:hanging="360"/>
      </w:pPr>
      <w:rPr>
        <w:rFonts w:ascii="Symbol" w:hAnsi="Symbol" w:hint="default"/>
      </w:rPr>
    </w:lvl>
    <w:lvl w:ilvl="7" w:tplc="87B0FF28">
      <w:start w:val="1"/>
      <w:numFmt w:val="bullet"/>
      <w:lvlText w:val="o"/>
      <w:lvlJc w:val="left"/>
      <w:pPr>
        <w:ind w:left="5760" w:hanging="360"/>
      </w:pPr>
      <w:rPr>
        <w:rFonts w:ascii="Courier New" w:hAnsi="Courier New" w:hint="default"/>
      </w:rPr>
    </w:lvl>
    <w:lvl w:ilvl="8" w:tplc="24CC0748">
      <w:start w:val="1"/>
      <w:numFmt w:val="bullet"/>
      <w:lvlText w:val=""/>
      <w:lvlJc w:val="left"/>
      <w:pPr>
        <w:ind w:left="6480" w:hanging="360"/>
      </w:pPr>
      <w:rPr>
        <w:rFonts w:ascii="Wingdings" w:hAnsi="Wingdings" w:hint="default"/>
      </w:rPr>
    </w:lvl>
  </w:abstractNum>
  <w:abstractNum w:abstractNumId="70" w15:restartNumberingAfterBreak="0">
    <w:nsid w:val="39864C24"/>
    <w:multiLevelType w:val="hybridMultilevel"/>
    <w:tmpl w:val="FFFFFFFF"/>
    <w:lvl w:ilvl="0" w:tplc="440A8E68">
      <w:start w:val="1"/>
      <w:numFmt w:val="bullet"/>
      <w:lvlText w:val="·"/>
      <w:lvlJc w:val="left"/>
      <w:pPr>
        <w:ind w:left="1440" w:hanging="360"/>
      </w:pPr>
      <w:rPr>
        <w:rFonts w:ascii="Symbol" w:hAnsi="Symbol" w:hint="default"/>
      </w:rPr>
    </w:lvl>
    <w:lvl w:ilvl="1" w:tplc="8F263388">
      <w:start w:val="1"/>
      <w:numFmt w:val="bullet"/>
      <w:lvlText w:val="o"/>
      <w:lvlJc w:val="left"/>
      <w:pPr>
        <w:ind w:left="1440" w:hanging="360"/>
      </w:pPr>
      <w:rPr>
        <w:rFonts w:ascii="Courier New" w:hAnsi="Courier New" w:hint="default"/>
      </w:rPr>
    </w:lvl>
    <w:lvl w:ilvl="2" w:tplc="62C209D4">
      <w:start w:val="1"/>
      <w:numFmt w:val="bullet"/>
      <w:lvlText w:val=""/>
      <w:lvlJc w:val="left"/>
      <w:pPr>
        <w:ind w:left="2160" w:hanging="360"/>
      </w:pPr>
      <w:rPr>
        <w:rFonts w:ascii="Wingdings" w:hAnsi="Wingdings" w:hint="default"/>
      </w:rPr>
    </w:lvl>
    <w:lvl w:ilvl="3" w:tplc="74A67FE0">
      <w:start w:val="1"/>
      <w:numFmt w:val="bullet"/>
      <w:lvlText w:val=""/>
      <w:lvlJc w:val="left"/>
      <w:pPr>
        <w:ind w:left="2880" w:hanging="360"/>
      </w:pPr>
      <w:rPr>
        <w:rFonts w:ascii="Symbol" w:hAnsi="Symbol" w:hint="default"/>
      </w:rPr>
    </w:lvl>
    <w:lvl w:ilvl="4" w:tplc="5A4A58E8">
      <w:start w:val="1"/>
      <w:numFmt w:val="bullet"/>
      <w:lvlText w:val="o"/>
      <w:lvlJc w:val="left"/>
      <w:pPr>
        <w:ind w:left="3600" w:hanging="360"/>
      </w:pPr>
      <w:rPr>
        <w:rFonts w:ascii="Courier New" w:hAnsi="Courier New" w:hint="default"/>
      </w:rPr>
    </w:lvl>
    <w:lvl w:ilvl="5" w:tplc="370C0FA6">
      <w:start w:val="1"/>
      <w:numFmt w:val="bullet"/>
      <w:lvlText w:val=""/>
      <w:lvlJc w:val="left"/>
      <w:pPr>
        <w:ind w:left="4320" w:hanging="360"/>
      </w:pPr>
      <w:rPr>
        <w:rFonts w:ascii="Wingdings" w:hAnsi="Wingdings" w:hint="default"/>
      </w:rPr>
    </w:lvl>
    <w:lvl w:ilvl="6" w:tplc="D0D03F7C">
      <w:start w:val="1"/>
      <w:numFmt w:val="bullet"/>
      <w:lvlText w:val=""/>
      <w:lvlJc w:val="left"/>
      <w:pPr>
        <w:ind w:left="5040" w:hanging="360"/>
      </w:pPr>
      <w:rPr>
        <w:rFonts w:ascii="Symbol" w:hAnsi="Symbol" w:hint="default"/>
      </w:rPr>
    </w:lvl>
    <w:lvl w:ilvl="7" w:tplc="D5A80DC2">
      <w:start w:val="1"/>
      <w:numFmt w:val="bullet"/>
      <w:lvlText w:val="o"/>
      <w:lvlJc w:val="left"/>
      <w:pPr>
        <w:ind w:left="5760" w:hanging="360"/>
      </w:pPr>
      <w:rPr>
        <w:rFonts w:ascii="Courier New" w:hAnsi="Courier New" w:hint="default"/>
      </w:rPr>
    </w:lvl>
    <w:lvl w:ilvl="8" w:tplc="2F7AB21A">
      <w:start w:val="1"/>
      <w:numFmt w:val="bullet"/>
      <w:lvlText w:val=""/>
      <w:lvlJc w:val="left"/>
      <w:pPr>
        <w:ind w:left="6480" w:hanging="360"/>
      </w:pPr>
      <w:rPr>
        <w:rFonts w:ascii="Wingdings" w:hAnsi="Wingdings" w:hint="default"/>
      </w:rPr>
    </w:lvl>
  </w:abstractNum>
  <w:abstractNum w:abstractNumId="71"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392A55"/>
    <w:multiLevelType w:val="hybridMultilevel"/>
    <w:tmpl w:val="FFFFFFFF"/>
    <w:lvl w:ilvl="0" w:tplc="7CAE92E0">
      <w:start w:val="1"/>
      <w:numFmt w:val="bullet"/>
      <w:lvlText w:val=""/>
      <w:lvlJc w:val="left"/>
      <w:pPr>
        <w:ind w:left="720" w:hanging="360"/>
      </w:pPr>
      <w:rPr>
        <w:rFonts w:ascii="Symbol" w:hAnsi="Symbol" w:hint="default"/>
      </w:rPr>
    </w:lvl>
    <w:lvl w:ilvl="1" w:tplc="39166BF2">
      <w:start w:val="1"/>
      <w:numFmt w:val="bullet"/>
      <w:lvlText w:val="o"/>
      <w:lvlJc w:val="left"/>
      <w:pPr>
        <w:ind w:left="1440" w:hanging="360"/>
      </w:pPr>
      <w:rPr>
        <w:rFonts w:ascii="Courier New" w:hAnsi="Courier New" w:hint="default"/>
      </w:rPr>
    </w:lvl>
    <w:lvl w:ilvl="2" w:tplc="B128E330">
      <w:start w:val="1"/>
      <w:numFmt w:val="bullet"/>
      <w:lvlText w:val=""/>
      <w:lvlJc w:val="left"/>
      <w:pPr>
        <w:ind w:left="2160" w:hanging="360"/>
      </w:pPr>
      <w:rPr>
        <w:rFonts w:ascii="Wingdings" w:hAnsi="Wingdings" w:hint="default"/>
      </w:rPr>
    </w:lvl>
    <w:lvl w:ilvl="3" w:tplc="4730594C">
      <w:start w:val="1"/>
      <w:numFmt w:val="bullet"/>
      <w:lvlText w:val=""/>
      <w:lvlJc w:val="left"/>
      <w:pPr>
        <w:ind w:left="2880" w:hanging="360"/>
      </w:pPr>
      <w:rPr>
        <w:rFonts w:ascii="Symbol" w:hAnsi="Symbol" w:hint="default"/>
      </w:rPr>
    </w:lvl>
    <w:lvl w:ilvl="4" w:tplc="0E10EB0C">
      <w:start w:val="1"/>
      <w:numFmt w:val="bullet"/>
      <w:lvlText w:val="o"/>
      <w:lvlJc w:val="left"/>
      <w:pPr>
        <w:ind w:left="3600" w:hanging="360"/>
      </w:pPr>
      <w:rPr>
        <w:rFonts w:ascii="Courier New" w:hAnsi="Courier New" w:hint="default"/>
      </w:rPr>
    </w:lvl>
    <w:lvl w:ilvl="5" w:tplc="B0BC9594">
      <w:start w:val="1"/>
      <w:numFmt w:val="bullet"/>
      <w:lvlText w:val=""/>
      <w:lvlJc w:val="left"/>
      <w:pPr>
        <w:ind w:left="4320" w:hanging="360"/>
      </w:pPr>
      <w:rPr>
        <w:rFonts w:ascii="Wingdings" w:hAnsi="Wingdings" w:hint="default"/>
      </w:rPr>
    </w:lvl>
    <w:lvl w:ilvl="6" w:tplc="E8C0B964">
      <w:start w:val="1"/>
      <w:numFmt w:val="bullet"/>
      <w:lvlText w:val=""/>
      <w:lvlJc w:val="left"/>
      <w:pPr>
        <w:ind w:left="5040" w:hanging="360"/>
      </w:pPr>
      <w:rPr>
        <w:rFonts w:ascii="Symbol" w:hAnsi="Symbol" w:hint="default"/>
      </w:rPr>
    </w:lvl>
    <w:lvl w:ilvl="7" w:tplc="A078C344">
      <w:start w:val="1"/>
      <w:numFmt w:val="bullet"/>
      <w:lvlText w:val="o"/>
      <w:lvlJc w:val="left"/>
      <w:pPr>
        <w:ind w:left="5760" w:hanging="360"/>
      </w:pPr>
      <w:rPr>
        <w:rFonts w:ascii="Courier New" w:hAnsi="Courier New" w:hint="default"/>
      </w:rPr>
    </w:lvl>
    <w:lvl w:ilvl="8" w:tplc="7C6A8738">
      <w:start w:val="1"/>
      <w:numFmt w:val="bullet"/>
      <w:lvlText w:val=""/>
      <w:lvlJc w:val="left"/>
      <w:pPr>
        <w:ind w:left="6480" w:hanging="360"/>
      </w:pPr>
      <w:rPr>
        <w:rFonts w:ascii="Wingdings" w:hAnsi="Wingdings" w:hint="default"/>
      </w:rPr>
    </w:lvl>
  </w:abstractNum>
  <w:abstractNum w:abstractNumId="74" w15:restartNumberingAfterBreak="0">
    <w:nsid w:val="3B5D1F38"/>
    <w:multiLevelType w:val="hybridMultilevel"/>
    <w:tmpl w:val="435C8D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76" w15:restartNumberingAfterBreak="0">
    <w:nsid w:val="3D686EBE"/>
    <w:multiLevelType w:val="hybridMultilevel"/>
    <w:tmpl w:val="694C10C0"/>
    <w:lvl w:ilvl="0" w:tplc="107CCC66">
      <w:start w:val="1"/>
      <w:numFmt w:val="decimal"/>
      <w:lvlText w:val="%1."/>
      <w:lvlJc w:val="left"/>
      <w:pPr>
        <w:ind w:left="720" w:hanging="360"/>
      </w:pPr>
    </w:lvl>
    <w:lvl w:ilvl="1" w:tplc="0F14C1BA">
      <w:start w:val="1"/>
      <w:numFmt w:val="decimal"/>
      <w:lvlText w:val="%2."/>
      <w:lvlJc w:val="left"/>
      <w:pPr>
        <w:ind w:left="1440" w:hanging="360"/>
      </w:pPr>
    </w:lvl>
    <w:lvl w:ilvl="2" w:tplc="9A24FCC0">
      <w:start w:val="1"/>
      <w:numFmt w:val="lowerRoman"/>
      <w:lvlText w:val="%3."/>
      <w:lvlJc w:val="right"/>
      <w:pPr>
        <w:ind w:left="2160" w:hanging="180"/>
      </w:pPr>
    </w:lvl>
    <w:lvl w:ilvl="3" w:tplc="F2F09EAA">
      <w:start w:val="1"/>
      <w:numFmt w:val="decimal"/>
      <w:lvlText w:val="%4."/>
      <w:lvlJc w:val="left"/>
      <w:pPr>
        <w:ind w:left="2880" w:hanging="360"/>
      </w:pPr>
    </w:lvl>
    <w:lvl w:ilvl="4" w:tplc="8708C248">
      <w:start w:val="1"/>
      <w:numFmt w:val="lowerLetter"/>
      <w:lvlText w:val="%5."/>
      <w:lvlJc w:val="left"/>
      <w:pPr>
        <w:ind w:left="3600" w:hanging="360"/>
      </w:pPr>
    </w:lvl>
    <w:lvl w:ilvl="5" w:tplc="F3C2F00C">
      <w:start w:val="1"/>
      <w:numFmt w:val="lowerRoman"/>
      <w:lvlText w:val="%6."/>
      <w:lvlJc w:val="right"/>
      <w:pPr>
        <w:ind w:left="4320" w:hanging="180"/>
      </w:pPr>
    </w:lvl>
    <w:lvl w:ilvl="6" w:tplc="803625D6">
      <w:start w:val="1"/>
      <w:numFmt w:val="decimal"/>
      <w:lvlText w:val="%7."/>
      <w:lvlJc w:val="left"/>
      <w:pPr>
        <w:ind w:left="5040" w:hanging="360"/>
      </w:pPr>
    </w:lvl>
    <w:lvl w:ilvl="7" w:tplc="E12627B4">
      <w:start w:val="1"/>
      <w:numFmt w:val="lowerLetter"/>
      <w:lvlText w:val="%8."/>
      <w:lvlJc w:val="left"/>
      <w:pPr>
        <w:ind w:left="5760" w:hanging="360"/>
      </w:pPr>
    </w:lvl>
    <w:lvl w:ilvl="8" w:tplc="7814FA2A">
      <w:start w:val="1"/>
      <w:numFmt w:val="lowerRoman"/>
      <w:lvlText w:val="%9."/>
      <w:lvlJc w:val="right"/>
      <w:pPr>
        <w:ind w:left="6480" w:hanging="180"/>
      </w:pPr>
    </w:lvl>
  </w:abstractNum>
  <w:abstractNum w:abstractNumId="77"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3D8564A8"/>
    <w:multiLevelType w:val="hybridMultilevel"/>
    <w:tmpl w:val="9F96D90C"/>
    <w:lvl w:ilvl="0" w:tplc="5C245BCA">
      <w:start w:val="1"/>
      <w:numFmt w:val="bullet"/>
      <w:lvlText w:val=""/>
      <w:lvlJc w:val="left"/>
      <w:pPr>
        <w:ind w:left="720" w:hanging="360"/>
      </w:pPr>
      <w:rPr>
        <w:rFonts w:ascii="Symbol" w:hAnsi="Symbol"/>
      </w:rPr>
    </w:lvl>
    <w:lvl w:ilvl="1" w:tplc="D7A8E580">
      <w:start w:val="1"/>
      <w:numFmt w:val="bullet"/>
      <w:lvlText w:val=""/>
      <w:lvlJc w:val="left"/>
      <w:pPr>
        <w:ind w:left="720" w:hanging="360"/>
      </w:pPr>
      <w:rPr>
        <w:rFonts w:ascii="Symbol" w:hAnsi="Symbol"/>
      </w:rPr>
    </w:lvl>
    <w:lvl w:ilvl="2" w:tplc="0B0ABAA8">
      <w:start w:val="1"/>
      <w:numFmt w:val="bullet"/>
      <w:lvlText w:val=""/>
      <w:lvlJc w:val="left"/>
      <w:pPr>
        <w:ind w:left="720" w:hanging="360"/>
      </w:pPr>
      <w:rPr>
        <w:rFonts w:ascii="Symbol" w:hAnsi="Symbol"/>
      </w:rPr>
    </w:lvl>
    <w:lvl w:ilvl="3" w:tplc="6D70FF82">
      <w:start w:val="1"/>
      <w:numFmt w:val="bullet"/>
      <w:lvlText w:val=""/>
      <w:lvlJc w:val="left"/>
      <w:pPr>
        <w:ind w:left="720" w:hanging="360"/>
      </w:pPr>
      <w:rPr>
        <w:rFonts w:ascii="Symbol" w:hAnsi="Symbol"/>
      </w:rPr>
    </w:lvl>
    <w:lvl w:ilvl="4" w:tplc="A516BE72">
      <w:start w:val="1"/>
      <w:numFmt w:val="bullet"/>
      <w:lvlText w:val=""/>
      <w:lvlJc w:val="left"/>
      <w:pPr>
        <w:ind w:left="720" w:hanging="360"/>
      </w:pPr>
      <w:rPr>
        <w:rFonts w:ascii="Symbol" w:hAnsi="Symbol"/>
      </w:rPr>
    </w:lvl>
    <w:lvl w:ilvl="5" w:tplc="BF325DE6">
      <w:start w:val="1"/>
      <w:numFmt w:val="bullet"/>
      <w:lvlText w:val=""/>
      <w:lvlJc w:val="left"/>
      <w:pPr>
        <w:ind w:left="720" w:hanging="360"/>
      </w:pPr>
      <w:rPr>
        <w:rFonts w:ascii="Symbol" w:hAnsi="Symbol"/>
      </w:rPr>
    </w:lvl>
    <w:lvl w:ilvl="6" w:tplc="95649C22">
      <w:start w:val="1"/>
      <w:numFmt w:val="bullet"/>
      <w:lvlText w:val=""/>
      <w:lvlJc w:val="left"/>
      <w:pPr>
        <w:ind w:left="720" w:hanging="360"/>
      </w:pPr>
      <w:rPr>
        <w:rFonts w:ascii="Symbol" w:hAnsi="Symbol"/>
      </w:rPr>
    </w:lvl>
    <w:lvl w:ilvl="7" w:tplc="5D2A862E">
      <w:start w:val="1"/>
      <w:numFmt w:val="bullet"/>
      <w:lvlText w:val=""/>
      <w:lvlJc w:val="left"/>
      <w:pPr>
        <w:ind w:left="720" w:hanging="360"/>
      </w:pPr>
      <w:rPr>
        <w:rFonts w:ascii="Symbol" w:hAnsi="Symbol"/>
      </w:rPr>
    </w:lvl>
    <w:lvl w:ilvl="8" w:tplc="376201A4">
      <w:start w:val="1"/>
      <w:numFmt w:val="bullet"/>
      <w:lvlText w:val=""/>
      <w:lvlJc w:val="left"/>
      <w:pPr>
        <w:ind w:left="720" w:hanging="360"/>
      </w:pPr>
      <w:rPr>
        <w:rFonts w:ascii="Symbol" w:hAnsi="Symbol"/>
      </w:rPr>
    </w:lvl>
  </w:abstractNum>
  <w:abstractNum w:abstractNumId="79" w15:restartNumberingAfterBreak="0">
    <w:nsid w:val="3E7435B4"/>
    <w:multiLevelType w:val="multilevel"/>
    <w:tmpl w:val="DC729B30"/>
    <w:lvl w:ilvl="0">
      <w:start w:val="1"/>
      <w:numFmt w:val="upperLetter"/>
      <w:lvlText w:val="%1."/>
      <w:lvlJc w:val="left"/>
      <w:pPr>
        <w:ind w:left="720" w:hanging="360"/>
      </w:pPr>
      <w:rPr>
        <w:rFonts w:hint="default"/>
        <w:b/>
        <w:bCs/>
      </w:rPr>
    </w:lvl>
    <w:lvl w:ilvl="1">
      <w:start w:val="1"/>
      <w:numFmt w:val="decimal"/>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FC239CF"/>
    <w:multiLevelType w:val="hybridMultilevel"/>
    <w:tmpl w:val="0082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FF42EAA"/>
    <w:multiLevelType w:val="hybridMultilevel"/>
    <w:tmpl w:val="B24229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40CC17ED"/>
    <w:multiLevelType w:val="hybridMultilevel"/>
    <w:tmpl w:val="0972D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83"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D269C6"/>
    <w:multiLevelType w:val="hybridMultilevel"/>
    <w:tmpl w:val="4C7A6B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44471D2D"/>
    <w:multiLevelType w:val="multilevel"/>
    <w:tmpl w:val="9D1813B6"/>
    <w:lvl w:ilvl="0">
      <w:start w:val="1"/>
      <w:numFmt w:val="bullet"/>
      <w:lvlText w:val=""/>
      <w:lvlJc w:val="left"/>
      <w:pPr>
        <w:tabs>
          <w:tab w:val="num" w:pos="2160"/>
        </w:tabs>
        <w:ind w:left="3240" w:hanging="360"/>
      </w:pPr>
      <w:rPr>
        <w:rFonts w:ascii="Symbol" w:hAnsi="Symbol" w:hint="default"/>
        <w:sz w:val="24"/>
        <w:szCs w:val="24"/>
      </w:rPr>
    </w:lvl>
    <w:lvl w:ilvl="1">
      <w:start w:val="1"/>
      <w:numFmt w:val="bullet"/>
      <w:lvlText w:val="o"/>
      <w:lvlJc w:val="left"/>
      <w:pPr>
        <w:tabs>
          <w:tab w:val="num" w:pos="2880"/>
        </w:tabs>
        <w:ind w:left="3960" w:hanging="360"/>
      </w:pPr>
      <w:rPr>
        <w:rFonts w:ascii="Courier New" w:hAnsi="Courier New" w:hint="default"/>
        <w:sz w:val="20"/>
      </w:rPr>
    </w:lvl>
    <w:lvl w:ilvl="2" w:tentative="1">
      <w:start w:val="1"/>
      <w:numFmt w:val="bullet"/>
      <w:lvlText w:val=""/>
      <w:lvlJc w:val="left"/>
      <w:pPr>
        <w:tabs>
          <w:tab w:val="num" w:pos="3600"/>
        </w:tabs>
        <w:ind w:left="4680" w:hanging="360"/>
      </w:pPr>
      <w:rPr>
        <w:rFonts w:ascii="Wingdings" w:hAnsi="Wingdings" w:hint="default"/>
        <w:sz w:val="20"/>
      </w:rPr>
    </w:lvl>
    <w:lvl w:ilvl="3" w:tentative="1">
      <w:start w:val="1"/>
      <w:numFmt w:val="bullet"/>
      <w:lvlText w:val=""/>
      <w:lvlJc w:val="left"/>
      <w:pPr>
        <w:tabs>
          <w:tab w:val="num" w:pos="4320"/>
        </w:tabs>
        <w:ind w:left="5400" w:hanging="360"/>
      </w:pPr>
      <w:rPr>
        <w:rFonts w:ascii="Wingdings" w:hAnsi="Wingdings" w:hint="default"/>
        <w:sz w:val="20"/>
      </w:rPr>
    </w:lvl>
    <w:lvl w:ilvl="4" w:tentative="1">
      <w:start w:val="1"/>
      <w:numFmt w:val="bullet"/>
      <w:lvlText w:val=""/>
      <w:lvlJc w:val="left"/>
      <w:pPr>
        <w:tabs>
          <w:tab w:val="num" w:pos="5040"/>
        </w:tabs>
        <w:ind w:left="6120" w:hanging="360"/>
      </w:pPr>
      <w:rPr>
        <w:rFonts w:ascii="Wingdings" w:hAnsi="Wingdings" w:hint="default"/>
        <w:sz w:val="20"/>
      </w:rPr>
    </w:lvl>
    <w:lvl w:ilvl="5" w:tentative="1">
      <w:start w:val="1"/>
      <w:numFmt w:val="bullet"/>
      <w:lvlText w:val=""/>
      <w:lvlJc w:val="left"/>
      <w:pPr>
        <w:tabs>
          <w:tab w:val="num" w:pos="5760"/>
        </w:tabs>
        <w:ind w:left="6840" w:hanging="360"/>
      </w:pPr>
      <w:rPr>
        <w:rFonts w:ascii="Wingdings" w:hAnsi="Wingdings" w:hint="default"/>
        <w:sz w:val="20"/>
      </w:rPr>
    </w:lvl>
    <w:lvl w:ilvl="6" w:tentative="1">
      <w:start w:val="1"/>
      <w:numFmt w:val="bullet"/>
      <w:lvlText w:val=""/>
      <w:lvlJc w:val="left"/>
      <w:pPr>
        <w:tabs>
          <w:tab w:val="num" w:pos="6480"/>
        </w:tabs>
        <w:ind w:left="7560" w:hanging="360"/>
      </w:pPr>
      <w:rPr>
        <w:rFonts w:ascii="Wingdings" w:hAnsi="Wingdings" w:hint="default"/>
        <w:sz w:val="20"/>
      </w:rPr>
    </w:lvl>
    <w:lvl w:ilvl="7" w:tentative="1">
      <w:start w:val="1"/>
      <w:numFmt w:val="bullet"/>
      <w:lvlText w:val=""/>
      <w:lvlJc w:val="left"/>
      <w:pPr>
        <w:tabs>
          <w:tab w:val="num" w:pos="7200"/>
        </w:tabs>
        <w:ind w:left="8280" w:hanging="360"/>
      </w:pPr>
      <w:rPr>
        <w:rFonts w:ascii="Wingdings" w:hAnsi="Wingdings" w:hint="default"/>
        <w:sz w:val="20"/>
      </w:rPr>
    </w:lvl>
    <w:lvl w:ilvl="8" w:tentative="1">
      <w:start w:val="1"/>
      <w:numFmt w:val="bullet"/>
      <w:lvlText w:val=""/>
      <w:lvlJc w:val="left"/>
      <w:pPr>
        <w:tabs>
          <w:tab w:val="num" w:pos="7920"/>
        </w:tabs>
        <w:ind w:left="9000" w:hanging="360"/>
      </w:pPr>
      <w:rPr>
        <w:rFonts w:ascii="Wingdings" w:hAnsi="Wingdings" w:hint="default"/>
        <w:sz w:val="20"/>
      </w:rPr>
    </w:lvl>
  </w:abstractNum>
  <w:abstractNum w:abstractNumId="87" w15:restartNumberingAfterBreak="0">
    <w:nsid w:val="447612D0"/>
    <w:multiLevelType w:val="hybridMultilevel"/>
    <w:tmpl w:val="BCCEAF10"/>
    <w:lvl w:ilvl="0" w:tplc="47946F7C">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4C1356"/>
    <w:multiLevelType w:val="hybridMultilevel"/>
    <w:tmpl w:val="EFA4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7C75583"/>
    <w:multiLevelType w:val="multilevel"/>
    <w:tmpl w:val="9FFE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8EC512D"/>
    <w:multiLevelType w:val="multilevel"/>
    <w:tmpl w:val="CAF0F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9C255DE"/>
    <w:multiLevelType w:val="hybridMultilevel"/>
    <w:tmpl w:val="FFFFFFFF"/>
    <w:lvl w:ilvl="0" w:tplc="F2B6E1A8">
      <w:start w:val="1"/>
      <w:numFmt w:val="decimal"/>
      <w:lvlText w:val="%1."/>
      <w:lvlJc w:val="left"/>
      <w:pPr>
        <w:ind w:left="720" w:hanging="360"/>
      </w:pPr>
    </w:lvl>
    <w:lvl w:ilvl="1" w:tplc="A6604640">
      <w:start w:val="1"/>
      <w:numFmt w:val="decimal"/>
      <w:lvlText w:val="%2."/>
      <w:lvlJc w:val="left"/>
      <w:pPr>
        <w:ind w:left="1440" w:hanging="360"/>
      </w:pPr>
    </w:lvl>
    <w:lvl w:ilvl="2" w:tplc="96D27C5A">
      <w:start w:val="1"/>
      <w:numFmt w:val="lowerRoman"/>
      <w:lvlText w:val="%3."/>
      <w:lvlJc w:val="right"/>
      <w:pPr>
        <w:ind w:left="2160" w:hanging="180"/>
      </w:pPr>
    </w:lvl>
    <w:lvl w:ilvl="3" w:tplc="E4120676">
      <w:start w:val="1"/>
      <w:numFmt w:val="decimal"/>
      <w:lvlText w:val="%4."/>
      <w:lvlJc w:val="left"/>
      <w:pPr>
        <w:ind w:left="2880" w:hanging="360"/>
      </w:pPr>
    </w:lvl>
    <w:lvl w:ilvl="4" w:tplc="41445B68">
      <w:start w:val="1"/>
      <w:numFmt w:val="lowerLetter"/>
      <w:lvlText w:val="%5."/>
      <w:lvlJc w:val="left"/>
      <w:pPr>
        <w:ind w:left="3600" w:hanging="360"/>
      </w:pPr>
    </w:lvl>
    <w:lvl w:ilvl="5" w:tplc="F91AE20C">
      <w:start w:val="1"/>
      <w:numFmt w:val="lowerRoman"/>
      <w:lvlText w:val="%6."/>
      <w:lvlJc w:val="right"/>
      <w:pPr>
        <w:ind w:left="4320" w:hanging="180"/>
      </w:pPr>
    </w:lvl>
    <w:lvl w:ilvl="6" w:tplc="6986ACE0">
      <w:start w:val="1"/>
      <w:numFmt w:val="decimal"/>
      <w:lvlText w:val="%7."/>
      <w:lvlJc w:val="left"/>
      <w:pPr>
        <w:ind w:left="5040" w:hanging="360"/>
      </w:pPr>
    </w:lvl>
    <w:lvl w:ilvl="7" w:tplc="91CCC71C">
      <w:start w:val="1"/>
      <w:numFmt w:val="lowerLetter"/>
      <w:lvlText w:val="%8."/>
      <w:lvlJc w:val="left"/>
      <w:pPr>
        <w:ind w:left="5760" w:hanging="360"/>
      </w:pPr>
    </w:lvl>
    <w:lvl w:ilvl="8" w:tplc="F00E0FEA">
      <w:start w:val="1"/>
      <w:numFmt w:val="lowerRoman"/>
      <w:lvlText w:val="%9."/>
      <w:lvlJc w:val="right"/>
      <w:pPr>
        <w:ind w:left="6480" w:hanging="180"/>
      </w:pPr>
    </w:lvl>
  </w:abstractNum>
  <w:abstractNum w:abstractNumId="92"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4A2230C2"/>
    <w:multiLevelType w:val="hybridMultilevel"/>
    <w:tmpl w:val="A3244556"/>
    <w:lvl w:ilvl="0" w:tplc="69961C0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94" w15:restartNumberingAfterBreak="0">
    <w:nsid w:val="4C191790"/>
    <w:multiLevelType w:val="hybridMultilevel"/>
    <w:tmpl w:val="605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B45C17"/>
    <w:multiLevelType w:val="multilevel"/>
    <w:tmpl w:val="4E70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CBE530F"/>
    <w:multiLevelType w:val="hybridMultilevel"/>
    <w:tmpl w:val="24C60B22"/>
    <w:lvl w:ilvl="0" w:tplc="0409000F">
      <w:start w:val="1"/>
      <w:numFmt w:val="decimal"/>
      <w:lvlText w:val="%1."/>
      <w:lvlJc w:val="left"/>
      <w:pPr>
        <w:ind w:left="720" w:hanging="360"/>
      </w:pPr>
      <w:rPr>
        <w:b w:val="0"/>
        <w:color w:val="auto"/>
      </w:rPr>
    </w:lvl>
    <w:lvl w:ilvl="1" w:tplc="6F708F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6638E0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CD2599C"/>
    <w:multiLevelType w:val="multilevel"/>
    <w:tmpl w:val="1598D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8" w15:restartNumberingAfterBreak="0">
    <w:nsid w:val="4E0D0A54"/>
    <w:multiLevelType w:val="hybridMultilevel"/>
    <w:tmpl w:val="D88AC9B8"/>
    <w:lvl w:ilvl="0" w:tplc="14880F70">
      <w:start w:val="1"/>
      <w:numFmt w:val="bullet"/>
      <w:lvlText w:val="·"/>
      <w:lvlJc w:val="left"/>
      <w:pPr>
        <w:ind w:left="720" w:hanging="360"/>
      </w:pPr>
      <w:rPr>
        <w:rFonts w:ascii="Symbol" w:hAnsi="Symbol" w:hint="default"/>
      </w:rPr>
    </w:lvl>
    <w:lvl w:ilvl="1" w:tplc="8ADEFB52">
      <w:start w:val="1"/>
      <w:numFmt w:val="bullet"/>
      <w:lvlText w:val="o"/>
      <w:lvlJc w:val="left"/>
      <w:pPr>
        <w:ind w:left="1440" w:hanging="360"/>
      </w:pPr>
      <w:rPr>
        <w:rFonts w:ascii="Courier New" w:hAnsi="Courier New" w:hint="default"/>
      </w:rPr>
    </w:lvl>
    <w:lvl w:ilvl="2" w:tplc="FEB4D6D8">
      <w:start w:val="1"/>
      <w:numFmt w:val="bullet"/>
      <w:lvlText w:val=""/>
      <w:lvlJc w:val="left"/>
      <w:pPr>
        <w:ind w:left="2160" w:hanging="360"/>
      </w:pPr>
      <w:rPr>
        <w:rFonts w:ascii="Wingdings" w:hAnsi="Wingdings" w:hint="default"/>
      </w:rPr>
    </w:lvl>
    <w:lvl w:ilvl="3" w:tplc="BE5AF700">
      <w:start w:val="1"/>
      <w:numFmt w:val="bullet"/>
      <w:lvlText w:val=""/>
      <w:lvlJc w:val="left"/>
      <w:pPr>
        <w:ind w:left="2880" w:hanging="360"/>
      </w:pPr>
      <w:rPr>
        <w:rFonts w:ascii="Symbol" w:hAnsi="Symbol" w:hint="default"/>
      </w:rPr>
    </w:lvl>
    <w:lvl w:ilvl="4" w:tplc="47FAA0DE">
      <w:start w:val="1"/>
      <w:numFmt w:val="bullet"/>
      <w:lvlText w:val="o"/>
      <w:lvlJc w:val="left"/>
      <w:pPr>
        <w:ind w:left="3600" w:hanging="360"/>
      </w:pPr>
      <w:rPr>
        <w:rFonts w:ascii="Courier New" w:hAnsi="Courier New" w:hint="default"/>
      </w:rPr>
    </w:lvl>
    <w:lvl w:ilvl="5" w:tplc="0DBC21E6">
      <w:start w:val="1"/>
      <w:numFmt w:val="bullet"/>
      <w:lvlText w:val=""/>
      <w:lvlJc w:val="left"/>
      <w:pPr>
        <w:ind w:left="4320" w:hanging="360"/>
      </w:pPr>
      <w:rPr>
        <w:rFonts w:ascii="Wingdings" w:hAnsi="Wingdings" w:hint="default"/>
      </w:rPr>
    </w:lvl>
    <w:lvl w:ilvl="6" w:tplc="EF1E11AC">
      <w:start w:val="1"/>
      <w:numFmt w:val="bullet"/>
      <w:lvlText w:val=""/>
      <w:lvlJc w:val="left"/>
      <w:pPr>
        <w:ind w:left="5040" w:hanging="360"/>
      </w:pPr>
      <w:rPr>
        <w:rFonts w:ascii="Symbol" w:hAnsi="Symbol" w:hint="default"/>
      </w:rPr>
    </w:lvl>
    <w:lvl w:ilvl="7" w:tplc="75D4C1D0">
      <w:start w:val="1"/>
      <w:numFmt w:val="bullet"/>
      <w:lvlText w:val="o"/>
      <w:lvlJc w:val="left"/>
      <w:pPr>
        <w:ind w:left="5760" w:hanging="360"/>
      </w:pPr>
      <w:rPr>
        <w:rFonts w:ascii="Courier New" w:hAnsi="Courier New" w:hint="default"/>
      </w:rPr>
    </w:lvl>
    <w:lvl w:ilvl="8" w:tplc="CFB886D0">
      <w:start w:val="1"/>
      <w:numFmt w:val="bullet"/>
      <w:lvlText w:val=""/>
      <w:lvlJc w:val="left"/>
      <w:pPr>
        <w:ind w:left="6480" w:hanging="360"/>
      </w:pPr>
      <w:rPr>
        <w:rFonts w:ascii="Wingdings" w:hAnsi="Wingdings" w:hint="default"/>
      </w:rPr>
    </w:lvl>
  </w:abstractNum>
  <w:abstractNum w:abstractNumId="99" w15:restartNumberingAfterBreak="0">
    <w:nsid w:val="4EFE1FE1"/>
    <w:multiLevelType w:val="multilevel"/>
    <w:tmpl w:val="805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3D71D90"/>
    <w:multiLevelType w:val="multilevel"/>
    <w:tmpl w:val="B058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3D95E99"/>
    <w:multiLevelType w:val="hybridMultilevel"/>
    <w:tmpl w:val="3782D4E0"/>
    <w:lvl w:ilvl="0" w:tplc="3FDC63CC">
      <w:start w:val="1"/>
      <w:numFmt w:val="bullet"/>
      <w:lvlText w:val=""/>
      <w:lvlJc w:val="left"/>
      <w:pPr>
        <w:ind w:left="720" w:hanging="360"/>
      </w:pPr>
      <w:rPr>
        <w:rFonts w:ascii="Symbol" w:hAnsi="Symbol" w:hint="default"/>
      </w:rPr>
    </w:lvl>
    <w:lvl w:ilvl="1" w:tplc="1D14D7BE">
      <w:start w:val="1"/>
      <w:numFmt w:val="bullet"/>
      <w:lvlText w:val="o"/>
      <w:lvlJc w:val="left"/>
      <w:pPr>
        <w:ind w:left="1440" w:hanging="360"/>
      </w:pPr>
      <w:rPr>
        <w:rFonts w:ascii="Courier New" w:hAnsi="Courier New" w:hint="default"/>
      </w:rPr>
    </w:lvl>
    <w:lvl w:ilvl="2" w:tplc="43962244">
      <w:start w:val="1"/>
      <w:numFmt w:val="bullet"/>
      <w:lvlText w:val=""/>
      <w:lvlJc w:val="left"/>
      <w:pPr>
        <w:ind w:left="2160" w:hanging="360"/>
      </w:pPr>
      <w:rPr>
        <w:rFonts w:ascii="Symbol" w:hAnsi="Symbol" w:hint="default"/>
      </w:rPr>
    </w:lvl>
    <w:lvl w:ilvl="3" w:tplc="145E9E72">
      <w:start w:val="1"/>
      <w:numFmt w:val="bullet"/>
      <w:lvlText w:val=""/>
      <w:lvlJc w:val="left"/>
      <w:pPr>
        <w:ind w:left="2880" w:hanging="360"/>
      </w:pPr>
      <w:rPr>
        <w:rFonts w:ascii="Symbol" w:hAnsi="Symbol" w:hint="default"/>
      </w:rPr>
    </w:lvl>
    <w:lvl w:ilvl="4" w:tplc="E51CEB40">
      <w:start w:val="1"/>
      <w:numFmt w:val="bullet"/>
      <w:lvlText w:val="o"/>
      <w:lvlJc w:val="left"/>
      <w:pPr>
        <w:ind w:left="3600" w:hanging="360"/>
      </w:pPr>
      <w:rPr>
        <w:rFonts w:ascii="Courier New" w:hAnsi="Courier New" w:hint="default"/>
      </w:rPr>
    </w:lvl>
    <w:lvl w:ilvl="5" w:tplc="AC8295C2">
      <w:start w:val="1"/>
      <w:numFmt w:val="bullet"/>
      <w:lvlText w:val=""/>
      <w:lvlJc w:val="left"/>
      <w:pPr>
        <w:ind w:left="4320" w:hanging="360"/>
      </w:pPr>
      <w:rPr>
        <w:rFonts w:ascii="Wingdings" w:hAnsi="Wingdings" w:hint="default"/>
      </w:rPr>
    </w:lvl>
    <w:lvl w:ilvl="6" w:tplc="B91CE5B6">
      <w:start w:val="1"/>
      <w:numFmt w:val="bullet"/>
      <w:lvlText w:val=""/>
      <w:lvlJc w:val="left"/>
      <w:pPr>
        <w:ind w:left="5040" w:hanging="360"/>
      </w:pPr>
      <w:rPr>
        <w:rFonts w:ascii="Symbol" w:hAnsi="Symbol" w:hint="default"/>
      </w:rPr>
    </w:lvl>
    <w:lvl w:ilvl="7" w:tplc="1E727592">
      <w:start w:val="1"/>
      <w:numFmt w:val="bullet"/>
      <w:lvlText w:val="o"/>
      <w:lvlJc w:val="left"/>
      <w:pPr>
        <w:ind w:left="5760" w:hanging="360"/>
      </w:pPr>
      <w:rPr>
        <w:rFonts w:ascii="Courier New" w:hAnsi="Courier New" w:hint="default"/>
      </w:rPr>
    </w:lvl>
    <w:lvl w:ilvl="8" w:tplc="ED0A463C">
      <w:start w:val="1"/>
      <w:numFmt w:val="bullet"/>
      <w:lvlText w:val=""/>
      <w:lvlJc w:val="left"/>
      <w:pPr>
        <w:ind w:left="6480" w:hanging="360"/>
      </w:pPr>
      <w:rPr>
        <w:rFonts w:ascii="Wingdings" w:hAnsi="Wingdings" w:hint="default"/>
      </w:rPr>
    </w:lvl>
  </w:abstractNum>
  <w:abstractNum w:abstractNumId="102" w15:restartNumberingAfterBreak="0">
    <w:nsid w:val="5568507C"/>
    <w:multiLevelType w:val="hybridMultilevel"/>
    <w:tmpl w:val="B3ECE480"/>
    <w:lvl w:ilvl="0" w:tplc="547EEFA8">
      <w:start w:val="1"/>
      <w:numFmt w:val="bullet"/>
      <w:lvlText w:val=""/>
      <w:lvlJc w:val="left"/>
      <w:pPr>
        <w:tabs>
          <w:tab w:val="num" w:pos="1800"/>
        </w:tabs>
        <w:ind w:left="1800" w:hanging="360"/>
      </w:pPr>
      <w:rPr>
        <w:rFonts w:ascii="Symbol" w:hAnsi="Symbol" w:hint="default"/>
        <w:sz w:val="20"/>
      </w:rPr>
    </w:lvl>
    <w:lvl w:ilvl="1" w:tplc="BFEEB1F8" w:tentative="1">
      <w:start w:val="1"/>
      <w:numFmt w:val="bullet"/>
      <w:lvlText w:val="o"/>
      <w:lvlJc w:val="left"/>
      <w:pPr>
        <w:tabs>
          <w:tab w:val="num" w:pos="2520"/>
        </w:tabs>
        <w:ind w:left="2520" w:hanging="360"/>
      </w:pPr>
      <w:rPr>
        <w:rFonts w:ascii="Courier New" w:hAnsi="Courier New" w:hint="default"/>
        <w:sz w:val="20"/>
      </w:rPr>
    </w:lvl>
    <w:lvl w:ilvl="2" w:tplc="055E5F7E" w:tentative="1">
      <w:start w:val="1"/>
      <w:numFmt w:val="bullet"/>
      <w:lvlText w:val=""/>
      <w:lvlJc w:val="left"/>
      <w:pPr>
        <w:tabs>
          <w:tab w:val="num" w:pos="3240"/>
        </w:tabs>
        <w:ind w:left="3240" w:hanging="360"/>
      </w:pPr>
      <w:rPr>
        <w:rFonts w:ascii="Wingdings" w:hAnsi="Wingdings" w:hint="default"/>
        <w:sz w:val="20"/>
      </w:rPr>
    </w:lvl>
    <w:lvl w:ilvl="3" w:tplc="F43422BC" w:tentative="1">
      <w:start w:val="1"/>
      <w:numFmt w:val="bullet"/>
      <w:lvlText w:val=""/>
      <w:lvlJc w:val="left"/>
      <w:pPr>
        <w:tabs>
          <w:tab w:val="num" w:pos="3960"/>
        </w:tabs>
        <w:ind w:left="3960" w:hanging="360"/>
      </w:pPr>
      <w:rPr>
        <w:rFonts w:ascii="Wingdings" w:hAnsi="Wingdings" w:hint="default"/>
        <w:sz w:val="20"/>
      </w:rPr>
    </w:lvl>
    <w:lvl w:ilvl="4" w:tplc="CD2A6ADE" w:tentative="1">
      <w:start w:val="1"/>
      <w:numFmt w:val="bullet"/>
      <w:lvlText w:val=""/>
      <w:lvlJc w:val="left"/>
      <w:pPr>
        <w:tabs>
          <w:tab w:val="num" w:pos="4680"/>
        </w:tabs>
        <w:ind w:left="4680" w:hanging="360"/>
      </w:pPr>
      <w:rPr>
        <w:rFonts w:ascii="Wingdings" w:hAnsi="Wingdings" w:hint="default"/>
        <w:sz w:val="20"/>
      </w:rPr>
    </w:lvl>
    <w:lvl w:ilvl="5" w:tplc="50D22134" w:tentative="1">
      <w:start w:val="1"/>
      <w:numFmt w:val="bullet"/>
      <w:lvlText w:val=""/>
      <w:lvlJc w:val="left"/>
      <w:pPr>
        <w:tabs>
          <w:tab w:val="num" w:pos="5400"/>
        </w:tabs>
        <w:ind w:left="5400" w:hanging="360"/>
      </w:pPr>
      <w:rPr>
        <w:rFonts w:ascii="Wingdings" w:hAnsi="Wingdings" w:hint="default"/>
        <w:sz w:val="20"/>
      </w:rPr>
    </w:lvl>
    <w:lvl w:ilvl="6" w:tplc="34086A6C" w:tentative="1">
      <w:start w:val="1"/>
      <w:numFmt w:val="bullet"/>
      <w:lvlText w:val=""/>
      <w:lvlJc w:val="left"/>
      <w:pPr>
        <w:tabs>
          <w:tab w:val="num" w:pos="6120"/>
        </w:tabs>
        <w:ind w:left="6120" w:hanging="360"/>
      </w:pPr>
      <w:rPr>
        <w:rFonts w:ascii="Wingdings" w:hAnsi="Wingdings" w:hint="default"/>
        <w:sz w:val="20"/>
      </w:rPr>
    </w:lvl>
    <w:lvl w:ilvl="7" w:tplc="20388DBE" w:tentative="1">
      <w:start w:val="1"/>
      <w:numFmt w:val="bullet"/>
      <w:lvlText w:val=""/>
      <w:lvlJc w:val="left"/>
      <w:pPr>
        <w:tabs>
          <w:tab w:val="num" w:pos="6840"/>
        </w:tabs>
        <w:ind w:left="6840" w:hanging="360"/>
      </w:pPr>
      <w:rPr>
        <w:rFonts w:ascii="Wingdings" w:hAnsi="Wingdings" w:hint="default"/>
        <w:sz w:val="20"/>
      </w:rPr>
    </w:lvl>
    <w:lvl w:ilvl="8" w:tplc="3626DFB4" w:tentative="1">
      <w:start w:val="1"/>
      <w:numFmt w:val="bullet"/>
      <w:lvlText w:val=""/>
      <w:lvlJc w:val="left"/>
      <w:pPr>
        <w:tabs>
          <w:tab w:val="num" w:pos="7560"/>
        </w:tabs>
        <w:ind w:left="7560" w:hanging="360"/>
      </w:pPr>
      <w:rPr>
        <w:rFonts w:ascii="Wingdings" w:hAnsi="Wingdings" w:hint="default"/>
        <w:sz w:val="20"/>
      </w:rPr>
    </w:lvl>
  </w:abstractNum>
  <w:abstractNum w:abstractNumId="103" w15:restartNumberingAfterBreak="0">
    <w:nsid w:val="5596122B"/>
    <w:multiLevelType w:val="multilevel"/>
    <w:tmpl w:val="9FA86222"/>
    <w:lvl w:ilvl="0">
      <w:start w:val="1"/>
      <w:numFmt w:val="bullet"/>
      <w:lvlText w:val=""/>
      <w:lvlJc w:val="left"/>
      <w:pPr>
        <w:tabs>
          <w:tab w:val="num" w:pos="1080"/>
        </w:tabs>
        <w:ind w:left="2160" w:hanging="360"/>
      </w:pPr>
      <w:rPr>
        <w:rFonts w:ascii="Symbol" w:hAnsi="Symbol" w:hint="default"/>
        <w:sz w:val="20"/>
      </w:rPr>
    </w:lvl>
    <w:lvl w:ilvl="1">
      <w:start w:val="1"/>
      <w:numFmt w:val="bullet"/>
      <w:lvlText w:val=""/>
      <w:lvlJc w:val="left"/>
      <w:pPr>
        <w:ind w:left="2880" w:hanging="360"/>
      </w:pPr>
      <w:rPr>
        <w:rFonts w:ascii="Wingdings" w:hAnsi="Wingdings" w:hint="default"/>
      </w:rPr>
    </w:lvl>
    <w:lvl w:ilvl="2" w:tentative="1">
      <w:start w:val="1"/>
      <w:numFmt w:val="bullet"/>
      <w:lvlText w:val=""/>
      <w:lvlJc w:val="left"/>
      <w:pPr>
        <w:tabs>
          <w:tab w:val="num" w:pos="2520"/>
        </w:tabs>
        <w:ind w:left="3600" w:hanging="360"/>
      </w:pPr>
      <w:rPr>
        <w:rFonts w:ascii="Wingdings" w:hAnsi="Wingdings" w:hint="default"/>
        <w:sz w:val="20"/>
      </w:rPr>
    </w:lvl>
    <w:lvl w:ilvl="3" w:tentative="1">
      <w:start w:val="1"/>
      <w:numFmt w:val="bullet"/>
      <w:lvlText w:val=""/>
      <w:lvlJc w:val="left"/>
      <w:pPr>
        <w:tabs>
          <w:tab w:val="num" w:pos="3240"/>
        </w:tabs>
        <w:ind w:left="4320" w:hanging="360"/>
      </w:pPr>
      <w:rPr>
        <w:rFonts w:ascii="Wingdings" w:hAnsi="Wingdings" w:hint="default"/>
        <w:sz w:val="20"/>
      </w:rPr>
    </w:lvl>
    <w:lvl w:ilvl="4" w:tentative="1">
      <w:start w:val="1"/>
      <w:numFmt w:val="bullet"/>
      <w:lvlText w:val=""/>
      <w:lvlJc w:val="left"/>
      <w:pPr>
        <w:tabs>
          <w:tab w:val="num" w:pos="3960"/>
        </w:tabs>
        <w:ind w:left="5040" w:hanging="360"/>
      </w:pPr>
      <w:rPr>
        <w:rFonts w:ascii="Wingdings" w:hAnsi="Wingdings" w:hint="default"/>
        <w:sz w:val="20"/>
      </w:rPr>
    </w:lvl>
    <w:lvl w:ilvl="5" w:tentative="1">
      <w:start w:val="1"/>
      <w:numFmt w:val="bullet"/>
      <w:lvlText w:val=""/>
      <w:lvlJc w:val="left"/>
      <w:pPr>
        <w:tabs>
          <w:tab w:val="num" w:pos="4680"/>
        </w:tabs>
        <w:ind w:left="5760" w:hanging="360"/>
      </w:pPr>
      <w:rPr>
        <w:rFonts w:ascii="Wingdings" w:hAnsi="Wingdings" w:hint="default"/>
        <w:sz w:val="20"/>
      </w:rPr>
    </w:lvl>
    <w:lvl w:ilvl="6" w:tentative="1">
      <w:start w:val="1"/>
      <w:numFmt w:val="bullet"/>
      <w:lvlText w:val=""/>
      <w:lvlJc w:val="left"/>
      <w:pPr>
        <w:tabs>
          <w:tab w:val="num" w:pos="5400"/>
        </w:tabs>
        <w:ind w:left="6480" w:hanging="360"/>
      </w:pPr>
      <w:rPr>
        <w:rFonts w:ascii="Wingdings" w:hAnsi="Wingdings" w:hint="default"/>
        <w:sz w:val="20"/>
      </w:rPr>
    </w:lvl>
    <w:lvl w:ilvl="7" w:tentative="1">
      <w:start w:val="1"/>
      <w:numFmt w:val="bullet"/>
      <w:lvlText w:val=""/>
      <w:lvlJc w:val="left"/>
      <w:pPr>
        <w:tabs>
          <w:tab w:val="num" w:pos="6120"/>
        </w:tabs>
        <w:ind w:left="7200" w:hanging="360"/>
      </w:pPr>
      <w:rPr>
        <w:rFonts w:ascii="Wingdings" w:hAnsi="Wingdings" w:hint="default"/>
        <w:sz w:val="20"/>
      </w:rPr>
    </w:lvl>
    <w:lvl w:ilvl="8" w:tentative="1">
      <w:start w:val="1"/>
      <w:numFmt w:val="bullet"/>
      <w:lvlText w:val=""/>
      <w:lvlJc w:val="left"/>
      <w:pPr>
        <w:tabs>
          <w:tab w:val="num" w:pos="6840"/>
        </w:tabs>
        <w:ind w:left="7920" w:hanging="360"/>
      </w:pPr>
      <w:rPr>
        <w:rFonts w:ascii="Wingdings" w:hAnsi="Wingdings" w:hint="default"/>
        <w:sz w:val="20"/>
      </w:rPr>
    </w:lvl>
  </w:abstractNum>
  <w:abstractNum w:abstractNumId="104" w15:restartNumberingAfterBreak="0">
    <w:nsid w:val="57DF40E8"/>
    <w:multiLevelType w:val="hybridMultilevel"/>
    <w:tmpl w:val="8FE005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585C080C"/>
    <w:multiLevelType w:val="multilevel"/>
    <w:tmpl w:val="1542FD6A"/>
    <w:lvl w:ilvl="0">
      <w:start w:val="5"/>
      <w:numFmt w:val="decimal"/>
      <w:lvlText w:val="%1."/>
      <w:lvlJc w:val="left"/>
      <w:pPr>
        <w:ind w:left="360" w:hanging="360"/>
      </w:pPr>
      <w:rPr>
        <w:rFonts w:hint="default"/>
        <w:b/>
        <w:bCs/>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2"/>
      <w:numFmt w:val="decimal"/>
      <w:lvlText w:val="%7."/>
      <w:lvlJc w:val="left"/>
      <w:pPr>
        <w:ind w:left="41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6"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8C125E0"/>
    <w:multiLevelType w:val="hybridMultilevel"/>
    <w:tmpl w:val="7CDA2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5A34F288"/>
    <w:multiLevelType w:val="hybridMultilevel"/>
    <w:tmpl w:val="A8A6979C"/>
    <w:lvl w:ilvl="0" w:tplc="E55EF3DA">
      <w:start w:val="1"/>
      <w:numFmt w:val="decimal"/>
      <w:lvlText w:val="%1."/>
      <w:lvlJc w:val="left"/>
      <w:pPr>
        <w:ind w:left="720" w:hanging="360"/>
      </w:pPr>
    </w:lvl>
    <w:lvl w:ilvl="1" w:tplc="B79A32B0">
      <w:start w:val="1"/>
      <w:numFmt w:val="lowerLetter"/>
      <w:lvlText w:val="%2."/>
      <w:lvlJc w:val="left"/>
      <w:pPr>
        <w:ind w:left="1440" w:hanging="360"/>
      </w:pPr>
    </w:lvl>
    <w:lvl w:ilvl="2" w:tplc="F6DAC66C">
      <w:start w:val="1"/>
      <w:numFmt w:val="lowerRoman"/>
      <w:lvlText w:val="%3."/>
      <w:lvlJc w:val="right"/>
      <w:pPr>
        <w:ind w:left="2160" w:hanging="180"/>
      </w:pPr>
    </w:lvl>
    <w:lvl w:ilvl="3" w:tplc="CF385490">
      <w:start w:val="1"/>
      <w:numFmt w:val="decimal"/>
      <w:lvlText w:val="%4."/>
      <w:lvlJc w:val="left"/>
      <w:pPr>
        <w:ind w:left="2880" w:hanging="360"/>
      </w:pPr>
    </w:lvl>
    <w:lvl w:ilvl="4" w:tplc="854E90BC">
      <w:start w:val="1"/>
      <w:numFmt w:val="lowerLetter"/>
      <w:lvlText w:val="%5."/>
      <w:lvlJc w:val="left"/>
      <w:pPr>
        <w:ind w:left="3600" w:hanging="360"/>
      </w:pPr>
    </w:lvl>
    <w:lvl w:ilvl="5" w:tplc="ECC4DB42">
      <w:start w:val="1"/>
      <w:numFmt w:val="lowerRoman"/>
      <w:lvlText w:val="%6."/>
      <w:lvlJc w:val="right"/>
      <w:pPr>
        <w:ind w:left="4320" w:hanging="180"/>
      </w:pPr>
    </w:lvl>
    <w:lvl w:ilvl="6" w:tplc="10866A38">
      <w:start w:val="1"/>
      <w:numFmt w:val="decimal"/>
      <w:lvlText w:val="%7."/>
      <w:lvlJc w:val="left"/>
      <w:pPr>
        <w:ind w:left="5040" w:hanging="360"/>
      </w:pPr>
    </w:lvl>
    <w:lvl w:ilvl="7" w:tplc="3CD41112">
      <w:start w:val="1"/>
      <w:numFmt w:val="lowerLetter"/>
      <w:lvlText w:val="%8."/>
      <w:lvlJc w:val="left"/>
      <w:pPr>
        <w:ind w:left="5760" w:hanging="360"/>
      </w:pPr>
    </w:lvl>
    <w:lvl w:ilvl="8" w:tplc="2E78108E">
      <w:start w:val="1"/>
      <w:numFmt w:val="lowerRoman"/>
      <w:lvlText w:val="%9."/>
      <w:lvlJc w:val="right"/>
      <w:pPr>
        <w:ind w:left="6480" w:hanging="180"/>
      </w:pPr>
    </w:lvl>
  </w:abstractNum>
  <w:abstractNum w:abstractNumId="110" w15:restartNumberingAfterBreak="0">
    <w:nsid w:val="5A6D4F02"/>
    <w:multiLevelType w:val="multilevel"/>
    <w:tmpl w:val="7E560B48"/>
    <w:lvl w:ilvl="0">
      <w:start w:val="1"/>
      <w:numFmt w:val="lowerLetter"/>
      <w:lvlText w:val="%1."/>
      <w:lvlJc w:val="left"/>
      <w:pPr>
        <w:tabs>
          <w:tab w:val="num" w:pos="-2880"/>
        </w:tabs>
        <w:ind w:left="-288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720"/>
        </w:tabs>
        <w:ind w:left="-720" w:hanging="360"/>
      </w:pPr>
    </w:lvl>
    <w:lvl w:ilvl="4" w:tentative="1">
      <w:start w:val="1"/>
      <w:numFmt w:val="lowerLetter"/>
      <w:lvlText w:val="%5."/>
      <w:lvlJc w:val="left"/>
      <w:pPr>
        <w:tabs>
          <w:tab w:val="num" w:pos="0"/>
        </w:tabs>
        <w:ind w:left="0" w:hanging="360"/>
      </w:pPr>
    </w:lvl>
    <w:lvl w:ilvl="5" w:tentative="1">
      <w:start w:val="1"/>
      <w:numFmt w:val="lowerLetter"/>
      <w:lvlText w:val="%6."/>
      <w:lvlJc w:val="left"/>
      <w:pPr>
        <w:tabs>
          <w:tab w:val="num" w:pos="720"/>
        </w:tabs>
        <w:ind w:left="720" w:hanging="360"/>
      </w:pPr>
    </w:lvl>
    <w:lvl w:ilvl="6" w:tentative="1">
      <w:start w:val="1"/>
      <w:numFmt w:val="lowerLetter"/>
      <w:lvlText w:val="%7."/>
      <w:lvlJc w:val="left"/>
      <w:pPr>
        <w:tabs>
          <w:tab w:val="num" w:pos="1440"/>
        </w:tabs>
        <w:ind w:left="1440" w:hanging="360"/>
      </w:pPr>
    </w:lvl>
    <w:lvl w:ilvl="7" w:tentative="1">
      <w:start w:val="1"/>
      <w:numFmt w:val="lowerLetter"/>
      <w:lvlText w:val="%8."/>
      <w:lvlJc w:val="left"/>
      <w:pPr>
        <w:tabs>
          <w:tab w:val="num" w:pos="2160"/>
        </w:tabs>
        <w:ind w:left="2160" w:hanging="360"/>
      </w:pPr>
    </w:lvl>
    <w:lvl w:ilvl="8" w:tentative="1">
      <w:start w:val="1"/>
      <w:numFmt w:val="lowerLetter"/>
      <w:lvlText w:val="%9."/>
      <w:lvlJc w:val="left"/>
      <w:pPr>
        <w:tabs>
          <w:tab w:val="num" w:pos="2880"/>
        </w:tabs>
        <w:ind w:left="2880" w:hanging="360"/>
      </w:pPr>
    </w:lvl>
  </w:abstractNum>
  <w:abstractNum w:abstractNumId="111" w15:restartNumberingAfterBreak="0">
    <w:nsid w:val="5B464A85"/>
    <w:multiLevelType w:val="multilevel"/>
    <w:tmpl w:val="17C8912A"/>
    <w:lvl w:ilvl="0">
      <w:start w:val="1"/>
      <w:numFmt w:val="bullet"/>
      <w:lvlText w:val=""/>
      <w:lvlJc w:val="left"/>
      <w:pPr>
        <w:tabs>
          <w:tab w:val="num" w:pos="1080"/>
        </w:tabs>
        <w:ind w:left="2160" w:hanging="360"/>
      </w:pPr>
      <w:rPr>
        <w:rFonts w:ascii="Symbol" w:hAnsi="Symbol" w:hint="default"/>
        <w:sz w:val="20"/>
      </w:rPr>
    </w:lvl>
    <w:lvl w:ilvl="1">
      <w:start w:val="1"/>
      <w:numFmt w:val="bullet"/>
      <w:lvlText w:val="o"/>
      <w:lvlJc w:val="left"/>
      <w:pPr>
        <w:tabs>
          <w:tab w:val="num" w:pos="1800"/>
        </w:tabs>
        <w:ind w:left="2880" w:hanging="360"/>
      </w:pPr>
      <w:rPr>
        <w:rFonts w:ascii="Courier New" w:hAnsi="Courier New" w:hint="default"/>
        <w:sz w:val="20"/>
      </w:rPr>
    </w:lvl>
    <w:lvl w:ilvl="2" w:tentative="1">
      <w:start w:val="1"/>
      <w:numFmt w:val="bullet"/>
      <w:lvlText w:val=""/>
      <w:lvlJc w:val="left"/>
      <w:pPr>
        <w:tabs>
          <w:tab w:val="num" w:pos="2520"/>
        </w:tabs>
        <w:ind w:left="3600" w:hanging="360"/>
      </w:pPr>
      <w:rPr>
        <w:rFonts w:ascii="Wingdings" w:hAnsi="Wingdings" w:hint="default"/>
        <w:sz w:val="20"/>
      </w:rPr>
    </w:lvl>
    <w:lvl w:ilvl="3" w:tentative="1">
      <w:start w:val="1"/>
      <w:numFmt w:val="bullet"/>
      <w:lvlText w:val=""/>
      <w:lvlJc w:val="left"/>
      <w:pPr>
        <w:tabs>
          <w:tab w:val="num" w:pos="3240"/>
        </w:tabs>
        <w:ind w:left="4320" w:hanging="360"/>
      </w:pPr>
      <w:rPr>
        <w:rFonts w:ascii="Wingdings" w:hAnsi="Wingdings" w:hint="default"/>
        <w:sz w:val="20"/>
      </w:rPr>
    </w:lvl>
    <w:lvl w:ilvl="4" w:tentative="1">
      <w:start w:val="1"/>
      <w:numFmt w:val="bullet"/>
      <w:lvlText w:val=""/>
      <w:lvlJc w:val="left"/>
      <w:pPr>
        <w:tabs>
          <w:tab w:val="num" w:pos="3960"/>
        </w:tabs>
        <w:ind w:left="5040" w:hanging="360"/>
      </w:pPr>
      <w:rPr>
        <w:rFonts w:ascii="Wingdings" w:hAnsi="Wingdings" w:hint="default"/>
        <w:sz w:val="20"/>
      </w:rPr>
    </w:lvl>
    <w:lvl w:ilvl="5" w:tentative="1">
      <w:start w:val="1"/>
      <w:numFmt w:val="bullet"/>
      <w:lvlText w:val=""/>
      <w:lvlJc w:val="left"/>
      <w:pPr>
        <w:tabs>
          <w:tab w:val="num" w:pos="4680"/>
        </w:tabs>
        <w:ind w:left="5760" w:hanging="360"/>
      </w:pPr>
      <w:rPr>
        <w:rFonts w:ascii="Wingdings" w:hAnsi="Wingdings" w:hint="default"/>
        <w:sz w:val="20"/>
      </w:rPr>
    </w:lvl>
    <w:lvl w:ilvl="6" w:tentative="1">
      <w:start w:val="1"/>
      <w:numFmt w:val="bullet"/>
      <w:lvlText w:val=""/>
      <w:lvlJc w:val="left"/>
      <w:pPr>
        <w:tabs>
          <w:tab w:val="num" w:pos="5400"/>
        </w:tabs>
        <w:ind w:left="6480" w:hanging="360"/>
      </w:pPr>
      <w:rPr>
        <w:rFonts w:ascii="Wingdings" w:hAnsi="Wingdings" w:hint="default"/>
        <w:sz w:val="20"/>
      </w:rPr>
    </w:lvl>
    <w:lvl w:ilvl="7" w:tentative="1">
      <w:start w:val="1"/>
      <w:numFmt w:val="bullet"/>
      <w:lvlText w:val=""/>
      <w:lvlJc w:val="left"/>
      <w:pPr>
        <w:tabs>
          <w:tab w:val="num" w:pos="6120"/>
        </w:tabs>
        <w:ind w:left="7200" w:hanging="360"/>
      </w:pPr>
      <w:rPr>
        <w:rFonts w:ascii="Wingdings" w:hAnsi="Wingdings" w:hint="default"/>
        <w:sz w:val="20"/>
      </w:rPr>
    </w:lvl>
    <w:lvl w:ilvl="8" w:tentative="1">
      <w:start w:val="1"/>
      <w:numFmt w:val="bullet"/>
      <w:lvlText w:val=""/>
      <w:lvlJc w:val="left"/>
      <w:pPr>
        <w:tabs>
          <w:tab w:val="num" w:pos="6840"/>
        </w:tabs>
        <w:ind w:left="7920" w:hanging="360"/>
      </w:pPr>
      <w:rPr>
        <w:rFonts w:ascii="Wingdings" w:hAnsi="Wingdings" w:hint="default"/>
        <w:sz w:val="20"/>
      </w:rPr>
    </w:lvl>
  </w:abstractNum>
  <w:abstractNum w:abstractNumId="112" w15:restartNumberingAfterBreak="0">
    <w:nsid w:val="5CA85D73"/>
    <w:multiLevelType w:val="hybridMultilevel"/>
    <w:tmpl w:val="F54C214C"/>
    <w:lvl w:ilvl="0" w:tplc="CA12B31A">
      <w:start w:val="1"/>
      <w:numFmt w:val="decimal"/>
      <w:lvlText w:val="%1."/>
      <w:lvlJc w:val="left"/>
      <w:pPr>
        <w:ind w:left="1440" w:hanging="36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D1828D5"/>
    <w:multiLevelType w:val="multilevel"/>
    <w:tmpl w:val="763AFEBA"/>
    <w:lvl w:ilvl="0">
      <w:start w:val="1"/>
      <w:numFmt w:val="bullet"/>
      <w:lvlText w:val=""/>
      <w:lvlJc w:val="left"/>
      <w:pPr>
        <w:tabs>
          <w:tab w:val="num" w:pos="2980"/>
        </w:tabs>
        <w:ind w:left="2980" w:hanging="360"/>
      </w:pPr>
      <w:rPr>
        <w:rFonts w:ascii="Symbol" w:hAnsi="Symbol" w:hint="default"/>
        <w:sz w:val="20"/>
      </w:rPr>
    </w:lvl>
    <w:lvl w:ilvl="1" w:tentative="1">
      <w:start w:val="1"/>
      <w:numFmt w:val="bullet"/>
      <w:lvlText w:val=""/>
      <w:lvlJc w:val="left"/>
      <w:pPr>
        <w:tabs>
          <w:tab w:val="num" w:pos="3700"/>
        </w:tabs>
        <w:ind w:left="3700" w:hanging="360"/>
      </w:pPr>
      <w:rPr>
        <w:rFonts w:ascii="Symbol" w:hAnsi="Symbol" w:hint="default"/>
        <w:sz w:val="20"/>
      </w:rPr>
    </w:lvl>
    <w:lvl w:ilvl="2" w:tentative="1">
      <w:start w:val="1"/>
      <w:numFmt w:val="bullet"/>
      <w:lvlText w:val=""/>
      <w:lvlJc w:val="left"/>
      <w:pPr>
        <w:tabs>
          <w:tab w:val="num" w:pos="4420"/>
        </w:tabs>
        <w:ind w:left="4420" w:hanging="360"/>
      </w:pPr>
      <w:rPr>
        <w:rFonts w:ascii="Symbol" w:hAnsi="Symbol" w:hint="default"/>
        <w:sz w:val="20"/>
      </w:rPr>
    </w:lvl>
    <w:lvl w:ilvl="3" w:tentative="1">
      <w:start w:val="1"/>
      <w:numFmt w:val="bullet"/>
      <w:lvlText w:val=""/>
      <w:lvlJc w:val="left"/>
      <w:pPr>
        <w:tabs>
          <w:tab w:val="num" w:pos="5140"/>
        </w:tabs>
        <w:ind w:left="5140" w:hanging="360"/>
      </w:pPr>
      <w:rPr>
        <w:rFonts w:ascii="Symbol" w:hAnsi="Symbol" w:hint="default"/>
        <w:sz w:val="20"/>
      </w:rPr>
    </w:lvl>
    <w:lvl w:ilvl="4" w:tentative="1">
      <w:start w:val="1"/>
      <w:numFmt w:val="bullet"/>
      <w:lvlText w:val=""/>
      <w:lvlJc w:val="left"/>
      <w:pPr>
        <w:tabs>
          <w:tab w:val="num" w:pos="5860"/>
        </w:tabs>
        <w:ind w:left="5860" w:hanging="360"/>
      </w:pPr>
      <w:rPr>
        <w:rFonts w:ascii="Symbol" w:hAnsi="Symbol" w:hint="default"/>
        <w:sz w:val="20"/>
      </w:rPr>
    </w:lvl>
    <w:lvl w:ilvl="5" w:tentative="1">
      <w:start w:val="1"/>
      <w:numFmt w:val="bullet"/>
      <w:lvlText w:val=""/>
      <w:lvlJc w:val="left"/>
      <w:pPr>
        <w:tabs>
          <w:tab w:val="num" w:pos="6580"/>
        </w:tabs>
        <w:ind w:left="6580" w:hanging="360"/>
      </w:pPr>
      <w:rPr>
        <w:rFonts w:ascii="Symbol" w:hAnsi="Symbol" w:hint="default"/>
        <w:sz w:val="20"/>
      </w:rPr>
    </w:lvl>
    <w:lvl w:ilvl="6" w:tentative="1">
      <w:start w:val="1"/>
      <w:numFmt w:val="bullet"/>
      <w:lvlText w:val=""/>
      <w:lvlJc w:val="left"/>
      <w:pPr>
        <w:tabs>
          <w:tab w:val="num" w:pos="7300"/>
        </w:tabs>
        <w:ind w:left="7300" w:hanging="360"/>
      </w:pPr>
      <w:rPr>
        <w:rFonts w:ascii="Symbol" w:hAnsi="Symbol" w:hint="default"/>
        <w:sz w:val="20"/>
      </w:rPr>
    </w:lvl>
    <w:lvl w:ilvl="7" w:tentative="1">
      <w:start w:val="1"/>
      <w:numFmt w:val="bullet"/>
      <w:lvlText w:val=""/>
      <w:lvlJc w:val="left"/>
      <w:pPr>
        <w:tabs>
          <w:tab w:val="num" w:pos="8020"/>
        </w:tabs>
        <w:ind w:left="8020" w:hanging="360"/>
      </w:pPr>
      <w:rPr>
        <w:rFonts w:ascii="Symbol" w:hAnsi="Symbol" w:hint="default"/>
        <w:sz w:val="20"/>
      </w:rPr>
    </w:lvl>
    <w:lvl w:ilvl="8" w:tentative="1">
      <w:start w:val="1"/>
      <w:numFmt w:val="bullet"/>
      <w:lvlText w:val=""/>
      <w:lvlJc w:val="left"/>
      <w:pPr>
        <w:tabs>
          <w:tab w:val="num" w:pos="8740"/>
        </w:tabs>
        <w:ind w:left="8740" w:hanging="360"/>
      </w:pPr>
      <w:rPr>
        <w:rFonts w:ascii="Symbol" w:hAnsi="Symbol" w:hint="default"/>
        <w:sz w:val="20"/>
      </w:rPr>
    </w:lvl>
  </w:abstractNum>
  <w:abstractNum w:abstractNumId="114" w15:restartNumberingAfterBreak="0">
    <w:nsid w:val="5D7D42D3"/>
    <w:multiLevelType w:val="hybridMultilevel"/>
    <w:tmpl w:val="AA4A72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15:restartNumberingAfterBreak="0">
    <w:nsid w:val="5DE90B73"/>
    <w:multiLevelType w:val="hybridMultilevel"/>
    <w:tmpl w:val="1AD6C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E0A5EC9"/>
    <w:multiLevelType w:val="hybridMultilevel"/>
    <w:tmpl w:val="008E88BA"/>
    <w:lvl w:ilvl="0" w:tplc="FE56E4D8">
      <w:start w:val="1"/>
      <w:numFmt w:val="bullet"/>
      <w:lvlText w:val=""/>
      <w:lvlJc w:val="left"/>
      <w:pPr>
        <w:tabs>
          <w:tab w:val="num" w:pos="1800"/>
        </w:tabs>
        <w:ind w:left="1800" w:hanging="360"/>
      </w:pPr>
      <w:rPr>
        <w:rFonts w:ascii="Symbol" w:hAnsi="Symbol" w:hint="default"/>
        <w:sz w:val="20"/>
      </w:rPr>
    </w:lvl>
    <w:lvl w:ilvl="1" w:tplc="B9FCB2E0" w:tentative="1">
      <w:start w:val="1"/>
      <w:numFmt w:val="bullet"/>
      <w:lvlText w:val="o"/>
      <w:lvlJc w:val="left"/>
      <w:pPr>
        <w:tabs>
          <w:tab w:val="num" w:pos="2520"/>
        </w:tabs>
        <w:ind w:left="2520" w:hanging="360"/>
      </w:pPr>
      <w:rPr>
        <w:rFonts w:ascii="Courier New" w:hAnsi="Courier New" w:hint="default"/>
        <w:sz w:val="20"/>
      </w:rPr>
    </w:lvl>
    <w:lvl w:ilvl="2" w:tplc="D48A67DC" w:tentative="1">
      <w:start w:val="1"/>
      <w:numFmt w:val="bullet"/>
      <w:lvlText w:val=""/>
      <w:lvlJc w:val="left"/>
      <w:pPr>
        <w:tabs>
          <w:tab w:val="num" w:pos="3240"/>
        </w:tabs>
        <w:ind w:left="3240" w:hanging="360"/>
      </w:pPr>
      <w:rPr>
        <w:rFonts w:ascii="Wingdings" w:hAnsi="Wingdings" w:hint="default"/>
        <w:sz w:val="20"/>
      </w:rPr>
    </w:lvl>
    <w:lvl w:ilvl="3" w:tplc="BF165044" w:tentative="1">
      <w:start w:val="1"/>
      <w:numFmt w:val="bullet"/>
      <w:lvlText w:val=""/>
      <w:lvlJc w:val="left"/>
      <w:pPr>
        <w:tabs>
          <w:tab w:val="num" w:pos="3960"/>
        </w:tabs>
        <w:ind w:left="3960" w:hanging="360"/>
      </w:pPr>
      <w:rPr>
        <w:rFonts w:ascii="Wingdings" w:hAnsi="Wingdings" w:hint="default"/>
        <w:sz w:val="20"/>
      </w:rPr>
    </w:lvl>
    <w:lvl w:ilvl="4" w:tplc="D8D295F2" w:tentative="1">
      <w:start w:val="1"/>
      <w:numFmt w:val="bullet"/>
      <w:lvlText w:val=""/>
      <w:lvlJc w:val="left"/>
      <w:pPr>
        <w:tabs>
          <w:tab w:val="num" w:pos="4680"/>
        </w:tabs>
        <w:ind w:left="4680" w:hanging="360"/>
      </w:pPr>
      <w:rPr>
        <w:rFonts w:ascii="Wingdings" w:hAnsi="Wingdings" w:hint="default"/>
        <w:sz w:val="20"/>
      </w:rPr>
    </w:lvl>
    <w:lvl w:ilvl="5" w:tplc="CC321E7E" w:tentative="1">
      <w:start w:val="1"/>
      <w:numFmt w:val="bullet"/>
      <w:lvlText w:val=""/>
      <w:lvlJc w:val="left"/>
      <w:pPr>
        <w:tabs>
          <w:tab w:val="num" w:pos="5400"/>
        </w:tabs>
        <w:ind w:left="5400" w:hanging="360"/>
      </w:pPr>
      <w:rPr>
        <w:rFonts w:ascii="Wingdings" w:hAnsi="Wingdings" w:hint="default"/>
        <w:sz w:val="20"/>
      </w:rPr>
    </w:lvl>
    <w:lvl w:ilvl="6" w:tplc="0E2E7BFC" w:tentative="1">
      <w:start w:val="1"/>
      <w:numFmt w:val="bullet"/>
      <w:lvlText w:val=""/>
      <w:lvlJc w:val="left"/>
      <w:pPr>
        <w:tabs>
          <w:tab w:val="num" w:pos="6120"/>
        </w:tabs>
        <w:ind w:left="6120" w:hanging="360"/>
      </w:pPr>
      <w:rPr>
        <w:rFonts w:ascii="Wingdings" w:hAnsi="Wingdings" w:hint="default"/>
        <w:sz w:val="20"/>
      </w:rPr>
    </w:lvl>
    <w:lvl w:ilvl="7" w:tplc="F6DCE830" w:tentative="1">
      <w:start w:val="1"/>
      <w:numFmt w:val="bullet"/>
      <w:lvlText w:val=""/>
      <w:lvlJc w:val="left"/>
      <w:pPr>
        <w:tabs>
          <w:tab w:val="num" w:pos="6840"/>
        </w:tabs>
        <w:ind w:left="6840" w:hanging="360"/>
      </w:pPr>
      <w:rPr>
        <w:rFonts w:ascii="Wingdings" w:hAnsi="Wingdings" w:hint="default"/>
        <w:sz w:val="20"/>
      </w:rPr>
    </w:lvl>
    <w:lvl w:ilvl="8" w:tplc="2A50BAF4" w:tentative="1">
      <w:start w:val="1"/>
      <w:numFmt w:val="bullet"/>
      <w:lvlText w:val=""/>
      <w:lvlJc w:val="left"/>
      <w:pPr>
        <w:tabs>
          <w:tab w:val="num" w:pos="7560"/>
        </w:tabs>
        <w:ind w:left="7560" w:hanging="360"/>
      </w:pPr>
      <w:rPr>
        <w:rFonts w:ascii="Wingdings" w:hAnsi="Wingdings" w:hint="default"/>
        <w:sz w:val="20"/>
      </w:rPr>
    </w:lvl>
  </w:abstractNum>
  <w:abstractNum w:abstractNumId="117" w15:restartNumberingAfterBreak="0">
    <w:nsid w:val="5E4F4CBA"/>
    <w:multiLevelType w:val="hybridMultilevel"/>
    <w:tmpl w:val="875412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5F102866"/>
    <w:multiLevelType w:val="hybridMultilevel"/>
    <w:tmpl w:val="1A16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FD36A9E"/>
    <w:multiLevelType w:val="multilevel"/>
    <w:tmpl w:val="EA0C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FF03FB2"/>
    <w:multiLevelType w:val="hybridMultilevel"/>
    <w:tmpl w:val="146CF270"/>
    <w:lvl w:ilvl="0" w:tplc="47946F7C">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06D7E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0EC02A2"/>
    <w:multiLevelType w:val="multilevel"/>
    <w:tmpl w:val="8078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645D7F11"/>
    <w:multiLevelType w:val="hybridMultilevel"/>
    <w:tmpl w:val="0352BF6C"/>
    <w:lvl w:ilvl="0" w:tplc="04090001">
      <w:start w:val="1"/>
      <w:numFmt w:val="bullet"/>
      <w:lvlText w:val=""/>
      <w:lvlJc w:val="left"/>
      <w:pPr>
        <w:ind w:left="-3600" w:hanging="360"/>
      </w:pPr>
      <w:rPr>
        <w:rFonts w:ascii="Symbol" w:hAnsi="Symbol"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720" w:hanging="360"/>
      </w:pPr>
    </w:lvl>
    <w:lvl w:ilvl="5" w:tplc="FFFFFFFF" w:tentative="1">
      <w:start w:val="1"/>
      <w:numFmt w:val="lowerRoman"/>
      <w:lvlText w:val="%6."/>
      <w:lvlJc w:val="right"/>
      <w:pPr>
        <w:ind w:left="0" w:hanging="180"/>
      </w:pPr>
    </w:lvl>
    <w:lvl w:ilvl="6" w:tplc="FFFFFFFF" w:tentative="1">
      <w:start w:val="1"/>
      <w:numFmt w:val="decimal"/>
      <w:lvlText w:val="%7."/>
      <w:lvlJc w:val="left"/>
      <w:pPr>
        <w:ind w:left="720" w:hanging="360"/>
      </w:pPr>
    </w:lvl>
    <w:lvl w:ilvl="7" w:tplc="FFFFFFFF" w:tentative="1">
      <w:start w:val="1"/>
      <w:numFmt w:val="lowerLetter"/>
      <w:lvlText w:val="%8."/>
      <w:lvlJc w:val="left"/>
      <w:pPr>
        <w:ind w:left="1440" w:hanging="360"/>
      </w:pPr>
    </w:lvl>
    <w:lvl w:ilvl="8" w:tplc="FFFFFFFF" w:tentative="1">
      <w:start w:val="1"/>
      <w:numFmt w:val="lowerRoman"/>
      <w:lvlText w:val="%9."/>
      <w:lvlJc w:val="right"/>
      <w:pPr>
        <w:ind w:left="2160" w:hanging="180"/>
      </w:pPr>
    </w:lvl>
  </w:abstractNum>
  <w:abstractNum w:abstractNumId="127" w15:restartNumberingAfterBreak="0">
    <w:nsid w:val="647F22C9"/>
    <w:multiLevelType w:val="hybridMultilevel"/>
    <w:tmpl w:val="75CC72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5025A7C"/>
    <w:multiLevelType w:val="hybridMultilevel"/>
    <w:tmpl w:val="A6767D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59FA58A2">
      <w:numFmt w:val="bullet"/>
      <w:lvlText w:val="•"/>
      <w:lvlJc w:val="left"/>
      <w:pPr>
        <w:ind w:left="3960" w:hanging="360"/>
      </w:pPr>
      <w:rPr>
        <w:rFonts w:ascii="Arial" w:eastAsia="Times New Roman" w:hAnsi="Arial" w:cs="Aria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0">
    <w:nsid w:val="651518A4"/>
    <w:multiLevelType w:val="hybridMultilevel"/>
    <w:tmpl w:val="EA64A7E4"/>
    <w:lvl w:ilvl="0" w:tplc="47946F7C">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B6DD3"/>
    <w:multiLevelType w:val="hybridMultilevel"/>
    <w:tmpl w:val="FFFFFFFF"/>
    <w:lvl w:ilvl="0" w:tplc="FE60632C">
      <w:start w:val="1"/>
      <w:numFmt w:val="bullet"/>
      <w:lvlText w:val=""/>
      <w:lvlJc w:val="left"/>
      <w:pPr>
        <w:ind w:left="720" w:hanging="360"/>
      </w:pPr>
      <w:rPr>
        <w:rFonts w:ascii="Symbol" w:hAnsi="Symbol" w:hint="default"/>
      </w:rPr>
    </w:lvl>
    <w:lvl w:ilvl="1" w:tplc="088C4186">
      <w:start w:val="1"/>
      <w:numFmt w:val="bullet"/>
      <w:lvlText w:val="o"/>
      <w:lvlJc w:val="left"/>
      <w:pPr>
        <w:ind w:left="1440" w:hanging="360"/>
      </w:pPr>
      <w:rPr>
        <w:rFonts w:ascii="Courier New" w:hAnsi="Courier New" w:hint="default"/>
      </w:rPr>
    </w:lvl>
    <w:lvl w:ilvl="2" w:tplc="463281DE">
      <w:start w:val="1"/>
      <w:numFmt w:val="bullet"/>
      <w:lvlText w:val=""/>
      <w:lvlJc w:val="left"/>
      <w:pPr>
        <w:ind w:left="2160" w:hanging="360"/>
      </w:pPr>
      <w:rPr>
        <w:rFonts w:ascii="Wingdings" w:hAnsi="Wingdings" w:hint="default"/>
      </w:rPr>
    </w:lvl>
    <w:lvl w:ilvl="3" w:tplc="A8F8E73C">
      <w:start w:val="1"/>
      <w:numFmt w:val="bullet"/>
      <w:lvlText w:val=""/>
      <w:lvlJc w:val="left"/>
      <w:pPr>
        <w:ind w:left="2880" w:hanging="360"/>
      </w:pPr>
      <w:rPr>
        <w:rFonts w:ascii="Symbol" w:hAnsi="Symbol" w:hint="default"/>
      </w:rPr>
    </w:lvl>
    <w:lvl w:ilvl="4" w:tplc="83385D44">
      <w:start w:val="1"/>
      <w:numFmt w:val="bullet"/>
      <w:lvlText w:val="o"/>
      <w:lvlJc w:val="left"/>
      <w:pPr>
        <w:ind w:left="3600" w:hanging="360"/>
      </w:pPr>
      <w:rPr>
        <w:rFonts w:ascii="Courier New" w:hAnsi="Courier New" w:hint="default"/>
      </w:rPr>
    </w:lvl>
    <w:lvl w:ilvl="5" w:tplc="72A82D1E">
      <w:start w:val="1"/>
      <w:numFmt w:val="bullet"/>
      <w:lvlText w:val=""/>
      <w:lvlJc w:val="left"/>
      <w:pPr>
        <w:ind w:left="4320" w:hanging="360"/>
      </w:pPr>
      <w:rPr>
        <w:rFonts w:ascii="Wingdings" w:hAnsi="Wingdings" w:hint="default"/>
      </w:rPr>
    </w:lvl>
    <w:lvl w:ilvl="6" w:tplc="59B05134">
      <w:start w:val="1"/>
      <w:numFmt w:val="bullet"/>
      <w:lvlText w:val=""/>
      <w:lvlJc w:val="left"/>
      <w:pPr>
        <w:ind w:left="5040" w:hanging="360"/>
      </w:pPr>
      <w:rPr>
        <w:rFonts w:ascii="Symbol" w:hAnsi="Symbol" w:hint="default"/>
      </w:rPr>
    </w:lvl>
    <w:lvl w:ilvl="7" w:tplc="941EABF8">
      <w:start w:val="1"/>
      <w:numFmt w:val="bullet"/>
      <w:lvlText w:val="o"/>
      <w:lvlJc w:val="left"/>
      <w:pPr>
        <w:ind w:left="5760" w:hanging="360"/>
      </w:pPr>
      <w:rPr>
        <w:rFonts w:ascii="Courier New" w:hAnsi="Courier New" w:hint="default"/>
      </w:rPr>
    </w:lvl>
    <w:lvl w:ilvl="8" w:tplc="CAB04660">
      <w:start w:val="1"/>
      <w:numFmt w:val="bullet"/>
      <w:lvlText w:val=""/>
      <w:lvlJc w:val="left"/>
      <w:pPr>
        <w:ind w:left="6480" w:hanging="360"/>
      </w:pPr>
      <w:rPr>
        <w:rFonts w:ascii="Wingdings" w:hAnsi="Wingdings" w:hint="default"/>
      </w:rPr>
    </w:lvl>
  </w:abstractNum>
  <w:abstractNum w:abstractNumId="132"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88C0387"/>
    <w:multiLevelType w:val="hybridMultilevel"/>
    <w:tmpl w:val="E716F528"/>
    <w:lvl w:ilvl="0" w:tplc="04090001">
      <w:start w:val="1"/>
      <w:numFmt w:val="bullet"/>
      <w:lvlText w:val=""/>
      <w:lvlJc w:val="left"/>
      <w:pPr>
        <w:ind w:left="720" w:hanging="360"/>
      </w:pPr>
      <w:rPr>
        <w:rFonts w:ascii="Symbol" w:hAnsi="Symbol" w:hint="default"/>
      </w:rPr>
    </w:lvl>
    <w:lvl w:ilvl="1" w:tplc="5260AB9C">
      <w:numFmt w:val="bullet"/>
      <w:lvlText w:val="·"/>
      <w:lvlJc w:val="left"/>
      <w:pPr>
        <w:ind w:left="1635" w:hanging="555"/>
      </w:pPr>
      <w:rPr>
        <w:rFonts w:ascii="Tahoma" w:eastAsia="Calibr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95A69FE"/>
    <w:multiLevelType w:val="hybridMultilevel"/>
    <w:tmpl w:val="F0569EFE"/>
    <w:lvl w:ilvl="0" w:tplc="BB089A28">
      <w:start w:val="1"/>
      <w:numFmt w:val="bullet"/>
      <w:lvlText w:val=""/>
      <w:lvlJc w:val="left"/>
      <w:pPr>
        <w:tabs>
          <w:tab w:val="num" w:pos="1800"/>
        </w:tabs>
        <w:ind w:left="1800" w:hanging="360"/>
      </w:pPr>
      <w:rPr>
        <w:rFonts w:ascii="Symbol" w:hAnsi="Symbol" w:hint="default"/>
        <w:sz w:val="20"/>
      </w:rPr>
    </w:lvl>
    <w:lvl w:ilvl="1" w:tplc="5D2A8490" w:tentative="1">
      <w:start w:val="1"/>
      <w:numFmt w:val="bullet"/>
      <w:lvlText w:val="o"/>
      <w:lvlJc w:val="left"/>
      <w:pPr>
        <w:tabs>
          <w:tab w:val="num" w:pos="2520"/>
        </w:tabs>
        <w:ind w:left="2520" w:hanging="360"/>
      </w:pPr>
      <w:rPr>
        <w:rFonts w:ascii="Courier New" w:hAnsi="Courier New" w:hint="default"/>
        <w:sz w:val="20"/>
      </w:rPr>
    </w:lvl>
    <w:lvl w:ilvl="2" w:tplc="26749E6A" w:tentative="1">
      <w:start w:val="1"/>
      <w:numFmt w:val="bullet"/>
      <w:lvlText w:val=""/>
      <w:lvlJc w:val="left"/>
      <w:pPr>
        <w:tabs>
          <w:tab w:val="num" w:pos="3240"/>
        </w:tabs>
        <w:ind w:left="3240" w:hanging="360"/>
      </w:pPr>
      <w:rPr>
        <w:rFonts w:ascii="Wingdings" w:hAnsi="Wingdings" w:hint="default"/>
        <w:sz w:val="20"/>
      </w:rPr>
    </w:lvl>
    <w:lvl w:ilvl="3" w:tplc="F32EAB64" w:tentative="1">
      <w:start w:val="1"/>
      <w:numFmt w:val="bullet"/>
      <w:lvlText w:val=""/>
      <w:lvlJc w:val="left"/>
      <w:pPr>
        <w:tabs>
          <w:tab w:val="num" w:pos="3960"/>
        </w:tabs>
        <w:ind w:left="3960" w:hanging="360"/>
      </w:pPr>
      <w:rPr>
        <w:rFonts w:ascii="Wingdings" w:hAnsi="Wingdings" w:hint="default"/>
        <w:sz w:val="20"/>
      </w:rPr>
    </w:lvl>
    <w:lvl w:ilvl="4" w:tplc="BB6828A0" w:tentative="1">
      <w:start w:val="1"/>
      <w:numFmt w:val="bullet"/>
      <w:lvlText w:val=""/>
      <w:lvlJc w:val="left"/>
      <w:pPr>
        <w:tabs>
          <w:tab w:val="num" w:pos="4680"/>
        </w:tabs>
        <w:ind w:left="4680" w:hanging="360"/>
      </w:pPr>
      <w:rPr>
        <w:rFonts w:ascii="Wingdings" w:hAnsi="Wingdings" w:hint="default"/>
        <w:sz w:val="20"/>
      </w:rPr>
    </w:lvl>
    <w:lvl w:ilvl="5" w:tplc="DFEE6CC2" w:tentative="1">
      <w:start w:val="1"/>
      <w:numFmt w:val="bullet"/>
      <w:lvlText w:val=""/>
      <w:lvlJc w:val="left"/>
      <w:pPr>
        <w:tabs>
          <w:tab w:val="num" w:pos="5400"/>
        </w:tabs>
        <w:ind w:left="5400" w:hanging="360"/>
      </w:pPr>
      <w:rPr>
        <w:rFonts w:ascii="Wingdings" w:hAnsi="Wingdings" w:hint="default"/>
        <w:sz w:val="20"/>
      </w:rPr>
    </w:lvl>
    <w:lvl w:ilvl="6" w:tplc="E5E04C80" w:tentative="1">
      <w:start w:val="1"/>
      <w:numFmt w:val="bullet"/>
      <w:lvlText w:val=""/>
      <w:lvlJc w:val="left"/>
      <w:pPr>
        <w:tabs>
          <w:tab w:val="num" w:pos="6120"/>
        </w:tabs>
        <w:ind w:left="6120" w:hanging="360"/>
      </w:pPr>
      <w:rPr>
        <w:rFonts w:ascii="Wingdings" w:hAnsi="Wingdings" w:hint="default"/>
        <w:sz w:val="20"/>
      </w:rPr>
    </w:lvl>
    <w:lvl w:ilvl="7" w:tplc="5AE46970" w:tentative="1">
      <w:start w:val="1"/>
      <w:numFmt w:val="bullet"/>
      <w:lvlText w:val=""/>
      <w:lvlJc w:val="left"/>
      <w:pPr>
        <w:tabs>
          <w:tab w:val="num" w:pos="6840"/>
        </w:tabs>
        <w:ind w:left="6840" w:hanging="360"/>
      </w:pPr>
      <w:rPr>
        <w:rFonts w:ascii="Wingdings" w:hAnsi="Wingdings" w:hint="default"/>
        <w:sz w:val="20"/>
      </w:rPr>
    </w:lvl>
    <w:lvl w:ilvl="8" w:tplc="6424564A" w:tentative="1">
      <w:start w:val="1"/>
      <w:numFmt w:val="bullet"/>
      <w:lvlText w:val=""/>
      <w:lvlJc w:val="left"/>
      <w:pPr>
        <w:tabs>
          <w:tab w:val="num" w:pos="7560"/>
        </w:tabs>
        <w:ind w:left="7560" w:hanging="360"/>
      </w:pPr>
      <w:rPr>
        <w:rFonts w:ascii="Wingdings" w:hAnsi="Wingdings" w:hint="default"/>
        <w:sz w:val="20"/>
      </w:rPr>
    </w:lvl>
  </w:abstractNum>
  <w:abstractNum w:abstractNumId="135" w15:restartNumberingAfterBreak="0">
    <w:nsid w:val="69733DA4"/>
    <w:multiLevelType w:val="hybridMultilevel"/>
    <w:tmpl w:val="03AC2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6A97611A"/>
    <w:multiLevelType w:val="multilevel"/>
    <w:tmpl w:val="C6F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B986C3D"/>
    <w:multiLevelType w:val="multilevel"/>
    <w:tmpl w:val="487E94D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2"/>
      <w:numFmt w:val="decimal"/>
      <w:lvlText w:val="%7."/>
      <w:lvlJc w:val="left"/>
      <w:pPr>
        <w:ind w:left="41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8" w15:restartNumberingAfterBreak="0">
    <w:nsid w:val="6BAED449"/>
    <w:multiLevelType w:val="hybridMultilevel"/>
    <w:tmpl w:val="FFFFFFFF"/>
    <w:lvl w:ilvl="0" w:tplc="ECA4ED5C">
      <w:start w:val="1"/>
      <w:numFmt w:val="bullet"/>
      <w:lvlText w:val="·"/>
      <w:lvlJc w:val="left"/>
      <w:pPr>
        <w:ind w:left="1440" w:hanging="360"/>
      </w:pPr>
      <w:rPr>
        <w:rFonts w:ascii="Symbol" w:hAnsi="Symbol" w:hint="default"/>
      </w:rPr>
    </w:lvl>
    <w:lvl w:ilvl="1" w:tplc="9A426CCC">
      <w:start w:val="1"/>
      <w:numFmt w:val="bullet"/>
      <w:lvlText w:val="o"/>
      <w:lvlJc w:val="left"/>
      <w:pPr>
        <w:ind w:left="1440" w:hanging="360"/>
      </w:pPr>
      <w:rPr>
        <w:rFonts w:ascii="Courier New" w:hAnsi="Courier New" w:hint="default"/>
      </w:rPr>
    </w:lvl>
    <w:lvl w:ilvl="2" w:tplc="68A4CDA2">
      <w:start w:val="1"/>
      <w:numFmt w:val="bullet"/>
      <w:lvlText w:val=""/>
      <w:lvlJc w:val="left"/>
      <w:pPr>
        <w:ind w:left="2160" w:hanging="360"/>
      </w:pPr>
      <w:rPr>
        <w:rFonts w:ascii="Wingdings" w:hAnsi="Wingdings" w:hint="default"/>
      </w:rPr>
    </w:lvl>
    <w:lvl w:ilvl="3" w:tplc="66AC471E">
      <w:start w:val="1"/>
      <w:numFmt w:val="bullet"/>
      <w:lvlText w:val=""/>
      <w:lvlJc w:val="left"/>
      <w:pPr>
        <w:ind w:left="2880" w:hanging="360"/>
      </w:pPr>
      <w:rPr>
        <w:rFonts w:ascii="Symbol" w:hAnsi="Symbol" w:hint="default"/>
      </w:rPr>
    </w:lvl>
    <w:lvl w:ilvl="4" w:tplc="DD42C336">
      <w:start w:val="1"/>
      <w:numFmt w:val="bullet"/>
      <w:lvlText w:val="o"/>
      <w:lvlJc w:val="left"/>
      <w:pPr>
        <w:ind w:left="3600" w:hanging="360"/>
      </w:pPr>
      <w:rPr>
        <w:rFonts w:ascii="Courier New" w:hAnsi="Courier New" w:hint="default"/>
      </w:rPr>
    </w:lvl>
    <w:lvl w:ilvl="5" w:tplc="A0EE492E">
      <w:start w:val="1"/>
      <w:numFmt w:val="bullet"/>
      <w:lvlText w:val=""/>
      <w:lvlJc w:val="left"/>
      <w:pPr>
        <w:ind w:left="4320" w:hanging="360"/>
      </w:pPr>
      <w:rPr>
        <w:rFonts w:ascii="Wingdings" w:hAnsi="Wingdings" w:hint="default"/>
      </w:rPr>
    </w:lvl>
    <w:lvl w:ilvl="6" w:tplc="BCF0E8FE">
      <w:start w:val="1"/>
      <w:numFmt w:val="bullet"/>
      <w:lvlText w:val=""/>
      <w:lvlJc w:val="left"/>
      <w:pPr>
        <w:ind w:left="5040" w:hanging="360"/>
      </w:pPr>
      <w:rPr>
        <w:rFonts w:ascii="Symbol" w:hAnsi="Symbol" w:hint="default"/>
      </w:rPr>
    </w:lvl>
    <w:lvl w:ilvl="7" w:tplc="F5206DC4">
      <w:start w:val="1"/>
      <w:numFmt w:val="bullet"/>
      <w:lvlText w:val="o"/>
      <w:lvlJc w:val="left"/>
      <w:pPr>
        <w:ind w:left="5760" w:hanging="360"/>
      </w:pPr>
      <w:rPr>
        <w:rFonts w:ascii="Courier New" w:hAnsi="Courier New" w:hint="default"/>
      </w:rPr>
    </w:lvl>
    <w:lvl w:ilvl="8" w:tplc="9AD69E52">
      <w:start w:val="1"/>
      <w:numFmt w:val="bullet"/>
      <w:lvlText w:val=""/>
      <w:lvlJc w:val="left"/>
      <w:pPr>
        <w:ind w:left="6480" w:hanging="360"/>
      </w:pPr>
      <w:rPr>
        <w:rFonts w:ascii="Wingdings" w:hAnsi="Wingdings" w:hint="default"/>
      </w:rPr>
    </w:lvl>
  </w:abstractNum>
  <w:abstractNum w:abstractNumId="139"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40" w15:restartNumberingAfterBreak="0">
    <w:nsid w:val="6D397C83"/>
    <w:multiLevelType w:val="multilevel"/>
    <w:tmpl w:val="FED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E4D511E"/>
    <w:multiLevelType w:val="multilevel"/>
    <w:tmpl w:val="413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F6E1E75"/>
    <w:multiLevelType w:val="hybridMultilevel"/>
    <w:tmpl w:val="081420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70955984"/>
    <w:multiLevelType w:val="multilevel"/>
    <w:tmpl w:val="CD7CCA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09C69F6"/>
    <w:multiLevelType w:val="hybridMultilevel"/>
    <w:tmpl w:val="A4BAF6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1B3209C"/>
    <w:multiLevelType w:val="hybridMultilevel"/>
    <w:tmpl w:val="15B2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722E31CD"/>
    <w:multiLevelType w:val="hybridMultilevel"/>
    <w:tmpl w:val="65C24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24C0C78"/>
    <w:multiLevelType w:val="hybridMultilevel"/>
    <w:tmpl w:val="AC862BA2"/>
    <w:lvl w:ilvl="0" w:tplc="FFFFFFFF">
      <w:start w:val="1"/>
      <w:numFmt w:val="bullet"/>
      <w:lvlText w:val=""/>
      <w:lvlJc w:val="left"/>
      <w:pPr>
        <w:ind w:left="23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1" w15:restartNumberingAfterBreak="0">
    <w:nsid w:val="72943A3C"/>
    <w:multiLevelType w:val="multilevel"/>
    <w:tmpl w:val="D14009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3B239B7"/>
    <w:multiLevelType w:val="multilevel"/>
    <w:tmpl w:val="89783920"/>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2"/>
      <w:numFmt w:val="decimal"/>
      <w:lvlText w:val="%7."/>
      <w:lvlJc w:val="left"/>
      <w:pPr>
        <w:ind w:left="41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3" w15:restartNumberingAfterBreak="0">
    <w:nsid w:val="776F75B7"/>
    <w:multiLevelType w:val="hybridMultilevel"/>
    <w:tmpl w:val="8F484A2A"/>
    <w:lvl w:ilvl="0" w:tplc="9080F7C2">
      <w:start w:val="1"/>
      <w:numFmt w:val="bullet"/>
      <w:lvlText w:val=""/>
      <w:lvlJc w:val="left"/>
      <w:pPr>
        <w:ind w:left="720" w:hanging="360"/>
      </w:pPr>
      <w:rPr>
        <w:rFonts w:ascii="Symbol" w:hAnsi="Symbol" w:hint="default"/>
      </w:rPr>
    </w:lvl>
    <w:lvl w:ilvl="1" w:tplc="5DCE2514">
      <w:start w:val="1"/>
      <w:numFmt w:val="bullet"/>
      <w:lvlText w:val="o"/>
      <w:lvlJc w:val="left"/>
      <w:pPr>
        <w:ind w:left="1440" w:hanging="360"/>
      </w:pPr>
      <w:rPr>
        <w:rFonts w:ascii="Courier New" w:hAnsi="Courier New" w:hint="default"/>
      </w:rPr>
    </w:lvl>
    <w:lvl w:ilvl="2" w:tplc="FC24889A">
      <w:start w:val="1"/>
      <w:numFmt w:val="bullet"/>
      <w:lvlText w:val=""/>
      <w:lvlJc w:val="left"/>
      <w:pPr>
        <w:ind w:left="2160" w:hanging="360"/>
      </w:pPr>
      <w:rPr>
        <w:rFonts w:ascii="Wingdings" w:hAnsi="Wingdings" w:hint="default"/>
      </w:rPr>
    </w:lvl>
    <w:lvl w:ilvl="3" w:tplc="F2C4DEDC">
      <w:start w:val="1"/>
      <w:numFmt w:val="bullet"/>
      <w:lvlText w:val="o"/>
      <w:lvlJc w:val="left"/>
      <w:pPr>
        <w:ind w:left="2880" w:hanging="360"/>
      </w:pPr>
      <w:rPr>
        <w:rFonts w:ascii="Courier New" w:hAnsi="Courier New" w:hint="default"/>
      </w:rPr>
    </w:lvl>
    <w:lvl w:ilvl="4" w:tplc="25F6AA82">
      <w:start w:val="1"/>
      <w:numFmt w:val="bullet"/>
      <w:lvlText w:val="o"/>
      <w:lvlJc w:val="left"/>
      <w:pPr>
        <w:ind w:left="3600" w:hanging="360"/>
      </w:pPr>
      <w:rPr>
        <w:rFonts w:ascii="Courier New" w:hAnsi="Courier New" w:hint="default"/>
      </w:rPr>
    </w:lvl>
    <w:lvl w:ilvl="5" w:tplc="C1764D74">
      <w:start w:val="1"/>
      <w:numFmt w:val="bullet"/>
      <w:lvlText w:val=""/>
      <w:lvlJc w:val="left"/>
      <w:pPr>
        <w:ind w:left="4320" w:hanging="360"/>
      </w:pPr>
      <w:rPr>
        <w:rFonts w:ascii="Wingdings" w:hAnsi="Wingdings" w:hint="default"/>
      </w:rPr>
    </w:lvl>
    <w:lvl w:ilvl="6" w:tplc="D34225A6">
      <w:start w:val="1"/>
      <w:numFmt w:val="bullet"/>
      <w:lvlText w:val=""/>
      <w:lvlJc w:val="left"/>
      <w:pPr>
        <w:ind w:left="5040" w:hanging="360"/>
      </w:pPr>
      <w:rPr>
        <w:rFonts w:ascii="Symbol" w:hAnsi="Symbol" w:hint="default"/>
      </w:rPr>
    </w:lvl>
    <w:lvl w:ilvl="7" w:tplc="D91A667A">
      <w:start w:val="1"/>
      <w:numFmt w:val="bullet"/>
      <w:lvlText w:val="o"/>
      <w:lvlJc w:val="left"/>
      <w:pPr>
        <w:ind w:left="5760" w:hanging="360"/>
      </w:pPr>
      <w:rPr>
        <w:rFonts w:ascii="Courier New" w:hAnsi="Courier New" w:hint="default"/>
      </w:rPr>
    </w:lvl>
    <w:lvl w:ilvl="8" w:tplc="F42022D8">
      <w:start w:val="1"/>
      <w:numFmt w:val="bullet"/>
      <w:lvlText w:val=""/>
      <w:lvlJc w:val="left"/>
      <w:pPr>
        <w:ind w:left="6480" w:hanging="360"/>
      </w:pPr>
      <w:rPr>
        <w:rFonts w:ascii="Wingdings" w:hAnsi="Wingdings" w:hint="default"/>
      </w:rPr>
    </w:lvl>
  </w:abstractNum>
  <w:abstractNum w:abstractNumId="154"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F44C4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58" w15:restartNumberingAfterBreak="0">
    <w:nsid w:val="7A9A315F"/>
    <w:multiLevelType w:val="hybridMultilevel"/>
    <w:tmpl w:val="86526A50"/>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9" w15:restartNumberingAfterBreak="0">
    <w:nsid w:val="7BD568C1"/>
    <w:multiLevelType w:val="multilevel"/>
    <w:tmpl w:val="FC504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C1C1AF8"/>
    <w:multiLevelType w:val="multilevel"/>
    <w:tmpl w:val="821E2D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D78DF41"/>
    <w:multiLevelType w:val="hybridMultilevel"/>
    <w:tmpl w:val="EA0452BE"/>
    <w:lvl w:ilvl="0" w:tplc="AA3C651E">
      <w:start w:val="1"/>
      <w:numFmt w:val="decimal"/>
      <w:lvlText w:val="%1."/>
      <w:lvlJc w:val="left"/>
      <w:pPr>
        <w:ind w:left="720" w:hanging="360"/>
      </w:pPr>
    </w:lvl>
    <w:lvl w:ilvl="1" w:tplc="B30C41DE">
      <w:start w:val="1"/>
      <w:numFmt w:val="lowerLetter"/>
      <w:lvlText w:val="%2."/>
      <w:lvlJc w:val="left"/>
      <w:pPr>
        <w:ind w:left="1440" w:hanging="360"/>
      </w:pPr>
    </w:lvl>
    <w:lvl w:ilvl="2" w:tplc="5748B7D4">
      <w:start w:val="1"/>
      <w:numFmt w:val="lowerRoman"/>
      <w:lvlText w:val="%3."/>
      <w:lvlJc w:val="right"/>
      <w:pPr>
        <w:ind w:left="2160" w:hanging="180"/>
      </w:pPr>
    </w:lvl>
    <w:lvl w:ilvl="3" w:tplc="D0585572">
      <w:start w:val="1"/>
      <w:numFmt w:val="decimal"/>
      <w:lvlText w:val="%4."/>
      <w:lvlJc w:val="left"/>
      <w:pPr>
        <w:ind w:left="2880" w:hanging="360"/>
      </w:pPr>
    </w:lvl>
    <w:lvl w:ilvl="4" w:tplc="6204A97E">
      <w:start w:val="1"/>
      <w:numFmt w:val="lowerLetter"/>
      <w:lvlText w:val="%5."/>
      <w:lvlJc w:val="left"/>
      <w:pPr>
        <w:ind w:left="3600" w:hanging="360"/>
      </w:pPr>
    </w:lvl>
    <w:lvl w:ilvl="5" w:tplc="CE14741E">
      <w:start w:val="1"/>
      <w:numFmt w:val="lowerRoman"/>
      <w:lvlText w:val="%6."/>
      <w:lvlJc w:val="right"/>
      <w:pPr>
        <w:ind w:left="4320" w:hanging="180"/>
      </w:pPr>
    </w:lvl>
    <w:lvl w:ilvl="6" w:tplc="0036710C">
      <w:start w:val="1"/>
      <w:numFmt w:val="decimal"/>
      <w:lvlText w:val="%7."/>
      <w:lvlJc w:val="left"/>
      <w:pPr>
        <w:ind w:left="5040" w:hanging="360"/>
      </w:pPr>
    </w:lvl>
    <w:lvl w:ilvl="7" w:tplc="5FD4A2DE">
      <w:start w:val="1"/>
      <w:numFmt w:val="lowerLetter"/>
      <w:lvlText w:val="%8."/>
      <w:lvlJc w:val="left"/>
      <w:pPr>
        <w:ind w:left="5760" w:hanging="360"/>
      </w:pPr>
    </w:lvl>
    <w:lvl w:ilvl="8" w:tplc="B6D24EC8">
      <w:start w:val="1"/>
      <w:numFmt w:val="lowerRoman"/>
      <w:lvlText w:val="%9."/>
      <w:lvlJc w:val="right"/>
      <w:pPr>
        <w:ind w:left="6480" w:hanging="180"/>
      </w:pPr>
    </w:lvl>
  </w:abstractNum>
  <w:abstractNum w:abstractNumId="162" w15:restartNumberingAfterBreak="0">
    <w:nsid w:val="7FF35A03"/>
    <w:multiLevelType w:val="hybridMultilevel"/>
    <w:tmpl w:val="C096C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6716928">
    <w:abstractNumId w:val="161"/>
  </w:num>
  <w:num w:numId="2" w16cid:durableId="226689707">
    <w:abstractNumId w:val="109"/>
  </w:num>
  <w:num w:numId="3" w16cid:durableId="2005082281">
    <w:abstractNumId w:val="151"/>
  </w:num>
  <w:num w:numId="4" w16cid:durableId="1646279620">
    <w:abstractNumId w:val="30"/>
  </w:num>
  <w:num w:numId="5" w16cid:durableId="1282953402">
    <w:abstractNumId w:val="68"/>
  </w:num>
  <w:num w:numId="6" w16cid:durableId="1294553493">
    <w:abstractNumId w:val="6"/>
  </w:num>
  <w:num w:numId="7" w16cid:durableId="2122607636">
    <w:abstractNumId w:val="5"/>
  </w:num>
  <w:num w:numId="8" w16cid:durableId="1998533545">
    <w:abstractNumId w:val="139"/>
  </w:num>
  <w:num w:numId="9" w16cid:durableId="1928027955">
    <w:abstractNumId w:val="121"/>
  </w:num>
  <w:num w:numId="10" w16cid:durableId="1374960280">
    <w:abstractNumId w:val="71"/>
  </w:num>
  <w:num w:numId="11" w16cid:durableId="101536201">
    <w:abstractNumId w:val="154"/>
  </w:num>
  <w:num w:numId="12" w16cid:durableId="314337568">
    <w:abstractNumId w:val="27"/>
  </w:num>
  <w:num w:numId="13" w16cid:durableId="1432821712">
    <w:abstractNumId w:val="119"/>
  </w:num>
  <w:num w:numId="14" w16cid:durableId="2781295">
    <w:abstractNumId w:val="132"/>
  </w:num>
  <w:num w:numId="15" w16cid:durableId="842553251">
    <w:abstractNumId w:val="15"/>
  </w:num>
  <w:num w:numId="16" w16cid:durableId="53086910">
    <w:abstractNumId w:val="9"/>
  </w:num>
  <w:num w:numId="17" w16cid:durableId="1154683687">
    <w:abstractNumId w:val="55"/>
  </w:num>
  <w:num w:numId="18" w16cid:durableId="1835493016">
    <w:abstractNumId w:val="94"/>
  </w:num>
  <w:num w:numId="19" w16cid:durableId="1073508607">
    <w:abstractNumId w:val="64"/>
  </w:num>
  <w:num w:numId="20" w16cid:durableId="1801875861">
    <w:abstractNumId w:val="155"/>
  </w:num>
  <w:num w:numId="21" w16cid:durableId="781802274">
    <w:abstractNumId w:val="13"/>
  </w:num>
  <w:num w:numId="22" w16cid:durableId="1148785204">
    <w:abstractNumId w:val="54"/>
  </w:num>
  <w:num w:numId="23" w16cid:durableId="179007202">
    <w:abstractNumId w:val="106"/>
  </w:num>
  <w:num w:numId="24" w16cid:durableId="1198589554">
    <w:abstractNumId w:val="83"/>
  </w:num>
  <w:num w:numId="25" w16cid:durableId="777069656">
    <w:abstractNumId w:val="61"/>
  </w:num>
  <w:num w:numId="26" w16cid:durableId="1011835622">
    <w:abstractNumId w:val="72"/>
  </w:num>
  <w:num w:numId="27" w16cid:durableId="1528832756">
    <w:abstractNumId w:val="44"/>
  </w:num>
  <w:num w:numId="28" w16cid:durableId="850022999">
    <w:abstractNumId w:val="65"/>
  </w:num>
  <w:num w:numId="29" w16cid:durableId="983972086">
    <w:abstractNumId w:val="149"/>
  </w:num>
  <w:num w:numId="30" w16cid:durableId="36125900">
    <w:abstractNumId w:val="125"/>
  </w:num>
  <w:num w:numId="31" w16cid:durableId="2126579679">
    <w:abstractNumId w:val="14"/>
  </w:num>
  <w:num w:numId="32" w16cid:durableId="1104572220">
    <w:abstractNumId w:val="48"/>
  </w:num>
  <w:num w:numId="33" w16cid:durableId="1432624357">
    <w:abstractNumId w:val="12"/>
  </w:num>
  <w:num w:numId="34" w16cid:durableId="215514059">
    <w:abstractNumId w:val="108"/>
  </w:num>
  <w:num w:numId="35" w16cid:durableId="1985813045">
    <w:abstractNumId w:val="92"/>
  </w:num>
  <w:num w:numId="36" w16cid:durableId="1006205520">
    <w:abstractNumId w:val="85"/>
  </w:num>
  <w:num w:numId="37" w16cid:durableId="1379158843">
    <w:abstractNumId w:val="77"/>
  </w:num>
  <w:num w:numId="38" w16cid:durableId="935096254">
    <w:abstractNumId w:val="57"/>
  </w:num>
  <w:num w:numId="39" w16cid:durableId="142282475">
    <w:abstractNumId w:val="143"/>
  </w:num>
  <w:num w:numId="40" w16cid:durableId="667371475">
    <w:abstractNumId w:val="50"/>
  </w:num>
  <w:num w:numId="41" w16cid:durableId="2009555090">
    <w:abstractNumId w:val="126"/>
  </w:num>
  <w:num w:numId="42" w16cid:durableId="1656445594">
    <w:abstractNumId w:val="63"/>
  </w:num>
  <w:num w:numId="43" w16cid:durableId="361325984">
    <w:abstractNumId w:val="157"/>
  </w:num>
  <w:num w:numId="44" w16cid:durableId="22365530">
    <w:abstractNumId w:val="130"/>
  </w:num>
  <w:num w:numId="45" w16cid:durableId="1292710732">
    <w:abstractNumId w:val="2"/>
  </w:num>
  <w:num w:numId="46" w16cid:durableId="1673412086">
    <w:abstractNumId w:val="140"/>
  </w:num>
  <w:num w:numId="47" w16cid:durableId="885917467">
    <w:abstractNumId w:val="42"/>
  </w:num>
  <w:num w:numId="48" w16cid:durableId="1250625586">
    <w:abstractNumId w:val="18"/>
  </w:num>
  <w:num w:numId="49" w16cid:durableId="1812212499">
    <w:abstractNumId w:val="146"/>
  </w:num>
  <w:num w:numId="50" w16cid:durableId="1129010572">
    <w:abstractNumId w:val="146"/>
    <w:lvlOverride w:ilvl="0">
      <w:startOverride w:val="1"/>
    </w:lvlOverride>
  </w:num>
  <w:num w:numId="51" w16cid:durableId="338000197">
    <w:abstractNumId w:val="39"/>
  </w:num>
  <w:num w:numId="52" w16cid:durableId="1105728220">
    <w:abstractNumId w:val="46"/>
  </w:num>
  <w:num w:numId="53" w16cid:durableId="1939367477">
    <w:abstractNumId w:val="51"/>
  </w:num>
  <w:num w:numId="54" w16cid:durableId="1916818540">
    <w:abstractNumId w:val="16"/>
  </w:num>
  <w:num w:numId="55" w16cid:durableId="940066995">
    <w:abstractNumId w:val="45"/>
  </w:num>
  <w:num w:numId="56" w16cid:durableId="586306456">
    <w:abstractNumId w:val="17"/>
  </w:num>
  <w:num w:numId="57" w16cid:durableId="2033723859">
    <w:abstractNumId w:val="56"/>
  </w:num>
  <w:num w:numId="58" w16cid:durableId="678119387">
    <w:abstractNumId w:val="100"/>
  </w:num>
  <w:num w:numId="59" w16cid:durableId="1304121263">
    <w:abstractNumId w:val="120"/>
  </w:num>
  <w:num w:numId="60" w16cid:durableId="1019431342">
    <w:abstractNumId w:val="7"/>
  </w:num>
  <w:num w:numId="61" w16cid:durableId="1676229148">
    <w:abstractNumId w:val="141"/>
  </w:num>
  <w:num w:numId="62" w16cid:durableId="289289389">
    <w:abstractNumId w:val="89"/>
  </w:num>
  <w:num w:numId="63" w16cid:durableId="1171917493">
    <w:abstractNumId w:val="49"/>
  </w:num>
  <w:num w:numId="64" w16cid:durableId="1880126304">
    <w:abstractNumId w:val="112"/>
  </w:num>
  <w:num w:numId="65" w16cid:durableId="73481286">
    <w:abstractNumId w:val="62"/>
  </w:num>
  <w:num w:numId="66" w16cid:durableId="381297442">
    <w:abstractNumId w:val="150"/>
  </w:num>
  <w:num w:numId="67" w16cid:durableId="263459596">
    <w:abstractNumId w:val="86"/>
  </w:num>
  <w:num w:numId="68" w16cid:durableId="1998528685">
    <w:abstractNumId w:val="158"/>
  </w:num>
  <w:num w:numId="69" w16cid:durableId="1221939059">
    <w:abstractNumId w:val="103"/>
  </w:num>
  <w:num w:numId="70" w16cid:durableId="2007781346">
    <w:abstractNumId w:val="79"/>
  </w:num>
  <w:num w:numId="71" w16cid:durableId="1591622236">
    <w:abstractNumId w:val="128"/>
  </w:num>
  <w:num w:numId="72" w16cid:durableId="131098524">
    <w:abstractNumId w:val="101"/>
  </w:num>
  <w:num w:numId="73" w16cid:durableId="329063624">
    <w:abstractNumId w:val="8"/>
  </w:num>
  <w:num w:numId="74" w16cid:durableId="1849716059">
    <w:abstractNumId w:val="67"/>
  </w:num>
  <w:num w:numId="75" w16cid:durableId="445856397">
    <w:abstractNumId w:val="110"/>
  </w:num>
  <w:num w:numId="76" w16cid:durableId="1947149831">
    <w:abstractNumId w:val="59"/>
  </w:num>
  <w:num w:numId="77" w16cid:durableId="248080474">
    <w:abstractNumId w:val="95"/>
  </w:num>
  <w:num w:numId="78" w16cid:durableId="473450343">
    <w:abstractNumId w:val="90"/>
  </w:num>
  <w:num w:numId="79" w16cid:durableId="2057587358">
    <w:abstractNumId w:val="99"/>
  </w:num>
  <w:num w:numId="80" w16cid:durableId="338122224">
    <w:abstractNumId w:val="36"/>
  </w:num>
  <w:num w:numId="81" w16cid:durableId="638610869">
    <w:abstractNumId w:val="19"/>
  </w:num>
  <w:num w:numId="82" w16cid:durableId="577442230">
    <w:abstractNumId w:val="21"/>
  </w:num>
  <w:num w:numId="83" w16cid:durableId="1159689431">
    <w:abstractNumId w:val="66"/>
  </w:num>
  <w:num w:numId="84" w16cid:durableId="796534708">
    <w:abstractNumId w:val="113"/>
  </w:num>
  <w:num w:numId="85" w16cid:durableId="461271307">
    <w:abstractNumId w:val="159"/>
  </w:num>
  <w:num w:numId="86" w16cid:durableId="2009669214">
    <w:abstractNumId w:val="124"/>
  </w:num>
  <w:num w:numId="87" w16cid:durableId="942497898">
    <w:abstractNumId w:val="160"/>
  </w:num>
  <w:num w:numId="88" w16cid:durableId="415444287">
    <w:abstractNumId w:val="136"/>
  </w:num>
  <w:num w:numId="89" w16cid:durableId="996113361">
    <w:abstractNumId w:val="107"/>
  </w:num>
  <w:num w:numId="90" w16cid:durableId="1308507066">
    <w:abstractNumId w:val="162"/>
  </w:num>
  <w:num w:numId="91" w16cid:durableId="1623539643">
    <w:abstractNumId w:val="43"/>
  </w:num>
  <w:num w:numId="92" w16cid:durableId="319308242">
    <w:abstractNumId w:val="135"/>
  </w:num>
  <w:num w:numId="93" w16cid:durableId="1571962818">
    <w:abstractNumId w:val="80"/>
  </w:num>
  <w:num w:numId="94" w16cid:durableId="352611957">
    <w:abstractNumId w:val="118"/>
  </w:num>
  <w:num w:numId="95" w16cid:durableId="402874276">
    <w:abstractNumId w:val="122"/>
  </w:num>
  <w:num w:numId="96" w16cid:durableId="2046830973">
    <w:abstractNumId w:val="129"/>
  </w:num>
  <w:num w:numId="97" w16cid:durableId="1957712576">
    <w:abstractNumId w:val="87"/>
  </w:num>
  <w:num w:numId="98" w16cid:durableId="1682198272">
    <w:abstractNumId w:val="137"/>
  </w:num>
  <w:num w:numId="99" w16cid:durableId="599920485">
    <w:abstractNumId w:val="65"/>
  </w:num>
  <w:num w:numId="100" w16cid:durableId="1279263313">
    <w:abstractNumId w:val="4"/>
  </w:num>
  <w:num w:numId="101" w16cid:durableId="1323124009">
    <w:abstractNumId w:val="148"/>
  </w:num>
  <w:num w:numId="102" w16cid:durableId="1389722320">
    <w:abstractNumId w:val="88"/>
  </w:num>
  <w:num w:numId="103" w16cid:durableId="1156191330">
    <w:abstractNumId w:val="37"/>
  </w:num>
  <w:num w:numId="104" w16cid:durableId="1742023542">
    <w:abstractNumId w:val="11"/>
  </w:num>
  <w:num w:numId="105" w16cid:durableId="1524130315">
    <w:abstractNumId w:val="33"/>
  </w:num>
  <w:num w:numId="106" w16cid:durableId="1120153067">
    <w:abstractNumId w:val="93"/>
  </w:num>
  <w:num w:numId="107" w16cid:durableId="906499549">
    <w:abstractNumId w:val="1"/>
  </w:num>
  <w:num w:numId="108" w16cid:durableId="170069996">
    <w:abstractNumId w:val="152"/>
  </w:num>
  <w:num w:numId="109" w16cid:durableId="980843580">
    <w:abstractNumId w:val="105"/>
  </w:num>
  <w:num w:numId="110" w16cid:durableId="2120636202">
    <w:abstractNumId w:val="41"/>
  </w:num>
  <w:num w:numId="111" w16cid:durableId="1585216564">
    <w:abstractNumId w:val="38"/>
  </w:num>
  <w:num w:numId="112" w16cid:durableId="797602098">
    <w:abstractNumId w:val="78"/>
  </w:num>
  <w:num w:numId="113" w16cid:durableId="1493787961">
    <w:abstractNumId w:val="52"/>
  </w:num>
  <w:num w:numId="114" w16cid:durableId="233206036">
    <w:abstractNumId w:val="104"/>
  </w:num>
  <w:num w:numId="115" w16cid:durableId="1425761835">
    <w:abstractNumId w:val="114"/>
  </w:num>
  <w:num w:numId="116" w16cid:durableId="318582428">
    <w:abstractNumId w:val="81"/>
  </w:num>
  <w:num w:numId="117" w16cid:durableId="1327172208">
    <w:abstractNumId w:val="58"/>
  </w:num>
  <w:num w:numId="118" w16cid:durableId="2074741528">
    <w:abstractNumId w:val="84"/>
  </w:num>
  <w:num w:numId="119" w16cid:durableId="923762037">
    <w:abstractNumId w:val="23"/>
  </w:num>
  <w:num w:numId="120" w16cid:durableId="925189275">
    <w:abstractNumId w:val="31"/>
  </w:num>
  <w:num w:numId="121" w16cid:durableId="491026537">
    <w:abstractNumId w:val="98"/>
  </w:num>
  <w:num w:numId="122" w16cid:durableId="860824034">
    <w:abstractNumId w:val="153"/>
  </w:num>
  <w:num w:numId="123" w16cid:durableId="1645771936">
    <w:abstractNumId w:val="20"/>
  </w:num>
  <w:num w:numId="124" w16cid:durableId="158664496">
    <w:abstractNumId w:val="76"/>
  </w:num>
  <w:num w:numId="125" w16cid:durableId="323895320">
    <w:abstractNumId w:val="25"/>
  </w:num>
  <w:num w:numId="126" w16cid:durableId="715619258">
    <w:abstractNumId w:val="147"/>
  </w:num>
  <w:num w:numId="127" w16cid:durableId="1936086115">
    <w:abstractNumId w:val="26"/>
  </w:num>
  <w:num w:numId="128" w16cid:durableId="867177282">
    <w:abstractNumId w:val="116"/>
  </w:num>
  <w:num w:numId="129" w16cid:durableId="12339386">
    <w:abstractNumId w:val="0"/>
  </w:num>
  <w:num w:numId="130" w16cid:durableId="1092970607">
    <w:abstractNumId w:val="102"/>
  </w:num>
  <w:num w:numId="131" w16cid:durableId="1179805956">
    <w:abstractNumId w:val="134"/>
  </w:num>
  <w:num w:numId="132" w16cid:durableId="1012992215">
    <w:abstractNumId w:val="142"/>
  </w:num>
  <w:num w:numId="133" w16cid:durableId="1142113032">
    <w:abstractNumId w:val="74"/>
  </w:num>
  <w:num w:numId="134" w16cid:durableId="1109738536">
    <w:abstractNumId w:val="117"/>
  </w:num>
  <w:num w:numId="135" w16cid:durableId="2042706934">
    <w:abstractNumId w:val="24"/>
  </w:num>
  <w:num w:numId="136" w16cid:durableId="30037071">
    <w:abstractNumId w:val="22"/>
  </w:num>
  <w:num w:numId="137" w16cid:durableId="722094458">
    <w:abstractNumId w:val="82"/>
  </w:num>
  <w:num w:numId="138" w16cid:durableId="63140313">
    <w:abstractNumId w:val="96"/>
  </w:num>
  <w:num w:numId="139" w16cid:durableId="1554581779">
    <w:abstractNumId w:val="28"/>
  </w:num>
  <w:num w:numId="140" w16cid:durableId="1110710557">
    <w:abstractNumId w:val="53"/>
  </w:num>
  <w:num w:numId="141" w16cid:durableId="793207623">
    <w:abstractNumId w:val="91"/>
  </w:num>
  <w:num w:numId="142" w16cid:durableId="2010060251">
    <w:abstractNumId w:val="69"/>
  </w:num>
  <w:num w:numId="143" w16cid:durableId="690496910">
    <w:abstractNumId w:val="131"/>
  </w:num>
  <w:num w:numId="144" w16cid:durableId="1654411652">
    <w:abstractNumId w:val="73"/>
  </w:num>
  <w:num w:numId="145" w16cid:durableId="210325735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669527070">
    <w:abstractNumId w:val="133"/>
  </w:num>
  <w:num w:numId="147" w16cid:durableId="647247784">
    <w:abstractNumId w:val="144"/>
  </w:num>
  <w:num w:numId="148" w16cid:durableId="1655185510">
    <w:abstractNumId w:val="115"/>
  </w:num>
  <w:num w:numId="149" w16cid:durableId="447967260">
    <w:abstractNumId w:val="3"/>
  </w:num>
  <w:num w:numId="150" w16cid:durableId="908807876">
    <w:abstractNumId w:val="32"/>
  </w:num>
  <w:num w:numId="151" w16cid:durableId="1944536443">
    <w:abstractNumId w:val="97"/>
  </w:num>
  <w:num w:numId="152" w16cid:durableId="884296013">
    <w:abstractNumId w:val="47"/>
  </w:num>
  <w:num w:numId="153" w16cid:durableId="548491978">
    <w:abstractNumId w:val="111"/>
  </w:num>
  <w:num w:numId="154" w16cid:durableId="1356613825">
    <w:abstractNumId w:val="127"/>
  </w:num>
  <w:num w:numId="155" w16cid:durableId="1456754147">
    <w:abstractNumId w:val="145"/>
  </w:num>
  <w:num w:numId="156" w16cid:durableId="339435607">
    <w:abstractNumId w:val="34"/>
  </w:num>
  <w:num w:numId="157" w16cid:durableId="1173033514">
    <w:abstractNumId w:val="60"/>
  </w:num>
  <w:num w:numId="158" w16cid:durableId="1456362640">
    <w:abstractNumId w:val="123"/>
  </w:num>
  <w:num w:numId="159" w16cid:durableId="568464088">
    <w:abstractNumId w:val="156"/>
  </w:num>
  <w:num w:numId="160" w16cid:durableId="866597753">
    <w:abstractNumId w:val="70"/>
  </w:num>
  <w:num w:numId="161" w16cid:durableId="1938979542">
    <w:abstractNumId w:val="10"/>
  </w:num>
  <w:num w:numId="162" w16cid:durableId="1154761737">
    <w:abstractNumId w:val="35"/>
  </w:num>
  <w:num w:numId="163" w16cid:durableId="515273076">
    <w:abstractNumId w:val="40"/>
  </w:num>
  <w:num w:numId="164" w16cid:durableId="225842537">
    <w:abstractNumId w:val="138"/>
  </w:num>
  <w:num w:numId="165" w16cid:durableId="1738287604">
    <w:abstractNumId w:val="75"/>
  </w:num>
  <w:num w:numId="166" w16cid:durableId="658579094">
    <w:abstractNumId w:val="29"/>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437"/>
    <w:rsid w:val="000006B8"/>
    <w:rsid w:val="0000082A"/>
    <w:rsid w:val="00000A55"/>
    <w:rsid w:val="000019A4"/>
    <w:rsid w:val="000019C9"/>
    <w:rsid w:val="00001C60"/>
    <w:rsid w:val="00001E88"/>
    <w:rsid w:val="000022EB"/>
    <w:rsid w:val="000026DD"/>
    <w:rsid w:val="00002AC2"/>
    <w:rsid w:val="00003445"/>
    <w:rsid w:val="00003BC0"/>
    <w:rsid w:val="00004497"/>
    <w:rsid w:val="00004CB7"/>
    <w:rsid w:val="00004F7C"/>
    <w:rsid w:val="00005076"/>
    <w:rsid w:val="00005A8F"/>
    <w:rsid w:val="00005E4F"/>
    <w:rsid w:val="00005E7A"/>
    <w:rsid w:val="000075BF"/>
    <w:rsid w:val="0000779E"/>
    <w:rsid w:val="00007B63"/>
    <w:rsid w:val="000101F3"/>
    <w:rsid w:val="00010355"/>
    <w:rsid w:val="00010759"/>
    <w:rsid w:val="000109DE"/>
    <w:rsid w:val="00010EE6"/>
    <w:rsid w:val="00010F21"/>
    <w:rsid w:val="00010F37"/>
    <w:rsid w:val="00010FC4"/>
    <w:rsid w:val="00011764"/>
    <w:rsid w:val="0001176C"/>
    <w:rsid w:val="0001202D"/>
    <w:rsid w:val="000124A3"/>
    <w:rsid w:val="00012BAE"/>
    <w:rsid w:val="00013012"/>
    <w:rsid w:val="00013025"/>
    <w:rsid w:val="000134A0"/>
    <w:rsid w:val="00013AAD"/>
    <w:rsid w:val="00013CE0"/>
    <w:rsid w:val="00013E49"/>
    <w:rsid w:val="00013EAA"/>
    <w:rsid w:val="00013F33"/>
    <w:rsid w:val="000143F1"/>
    <w:rsid w:val="000146FF"/>
    <w:rsid w:val="00014FA5"/>
    <w:rsid w:val="0001599A"/>
    <w:rsid w:val="00015EC5"/>
    <w:rsid w:val="000160AE"/>
    <w:rsid w:val="000160C1"/>
    <w:rsid w:val="000160F4"/>
    <w:rsid w:val="00016303"/>
    <w:rsid w:val="0001656C"/>
    <w:rsid w:val="000167C7"/>
    <w:rsid w:val="00016EEE"/>
    <w:rsid w:val="00016FAF"/>
    <w:rsid w:val="00017556"/>
    <w:rsid w:val="00017BF5"/>
    <w:rsid w:val="00020361"/>
    <w:rsid w:val="000205DD"/>
    <w:rsid w:val="00020CCA"/>
    <w:rsid w:val="00020DA2"/>
    <w:rsid w:val="0002100D"/>
    <w:rsid w:val="000212DC"/>
    <w:rsid w:val="00021E90"/>
    <w:rsid w:val="000228CC"/>
    <w:rsid w:val="000228D0"/>
    <w:rsid w:val="00022914"/>
    <w:rsid w:val="0002334D"/>
    <w:rsid w:val="0002352F"/>
    <w:rsid w:val="0002354C"/>
    <w:rsid w:val="000238ED"/>
    <w:rsid w:val="00023BBE"/>
    <w:rsid w:val="00023E3A"/>
    <w:rsid w:val="000241C8"/>
    <w:rsid w:val="0002421D"/>
    <w:rsid w:val="00024AC0"/>
    <w:rsid w:val="00024B38"/>
    <w:rsid w:val="000252DC"/>
    <w:rsid w:val="000254AF"/>
    <w:rsid w:val="00025632"/>
    <w:rsid w:val="00025DD0"/>
    <w:rsid w:val="00025E75"/>
    <w:rsid w:val="00026521"/>
    <w:rsid w:val="0002662C"/>
    <w:rsid w:val="00026A2A"/>
    <w:rsid w:val="00026CA3"/>
    <w:rsid w:val="00026CA4"/>
    <w:rsid w:val="0002700D"/>
    <w:rsid w:val="0002734A"/>
    <w:rsid w:val="00027D7B"/>
    <w:rsid w:val="00027FCD"/>
    <w:rsid w:val="000301C8"/>
    <w:rsid w:val="00030202"/>
    <w:rsid w:val="00030213"/>
    <w:rsid w:val="000305B0"/>
    <w:rsid w:val="00030617"/>
    <w:rsid w:val="00031792"/>
    <w:rsid w:val="0003180D"/>
    <w:rsid w:val="00031A4E"/>
    <w:rsid w:val="00031CAD"/>
    <w:rsid w:val="000326D6"/>
    <w:rsid w:val="0003286E"/>
    <w:rsid w:val="00032B24"/>
    <w:rsid w:val="00032C04"/>
    <w:rsid w:val="00032C92"/>
    <w:rsid w:val="00032F16"/>
    <w:rsid w:val="00032F46"/>
    <w:rsid w:val="0003304C"/>
    <w:rsid w:val="0003304E"/>
    <w:rsid w:val="00033082"/>
    <w:rsid w:val="000330AD"/>
    <w:rsid w:val="00033370"/>
    <w:rsid w:val="00033B34"/>
    <w:rsid w:val="00034745"/>
    <w:rsid w:val="000347EC"/>
    <w:rsid w:val="00034A8A"/>
    <w:rsid w:val="00034C8B"/>
    <w:rsid w:val="000359EB"/>
    <w:rsid w:val="00035BEF"/>
    <w:rsid w:val="00036645"/>
    <w:rsid w:val="00037199"/>
    <w:rsid w:val="00037373"/>
    <w:rsid w:val="000403F5"/>
    <w:rsid w:val="0004055B"/>
    <w:rsid w:val="000408DA"/>
    <w:rsid w:val="00040B75"/>
    <w:rsid w:val="0004113E"/>
    <w:rsid w:val="00041A44"/>
    <w:rsid w:val="00041EEA"/>
    <w:rsid w:val="000425D8"/>
    <w:rsid w:val="000426EE"/>
    <w:rsid w:val="00042F72"/>
    <w:rsid w:val="00043115"/>
    <w:rsid w:val="00043178"/>
    <w:rsid w:val="000434F5"/>
    <w:rsid w:val="000437FA"/>
    <w:rsid w:val="00043901"/>
    <w:rsid w:val="00043AEE"/>
    <w:rsid w:val="00043E54"/>
    <w:rsid w:val="000445B9"/>
    <w:rsid w:val="000447F1"/>
    <w:rsid w:val="00044D51"/>
    <w:rsid w:val="0004546A"/>
    <w:rsid w:val="00045720"/>
    <w:rsid w:val="00045933"/>
    <w:rsid w:val="0004597F"/>
    <w:rsid w:val="00045C44"/>
    <w:rsid w:val="00045CD6"/>
    <w:rsid w:val="00045DBA"/>
    <w:rsid w:val="00046121"/>
    <w:rsid w:val="000464C4"/>
    <w:rsid w:val="00046B72"/>
    <w:rsid w:val="00046E48"/>
    <w:rsid w:val="00047A8C"/>
    <w:rsid w:val="00047E93"/>
    <w:rsid w:val="00050087"/>
    <w:rsid w:val="0005041C"/>
    <w:rsid w:val="00050A22"/>
    <w:rsid w:val="00050A62"/>
    <w:rsid w:val="00051017"/>
    <w:rsid w:val="00051418"/>
    <w:rsid w:val="0005155E"/>
    <w:rsid w:val="000518CF"/>
    <w:rsid w:val="00051CF3"/>
    <w:rsid w:val="0005214B"/>
    <w:rsid w:val="00052356"/>
    <w:rsid w:val="00052932"/>
    <w:rsid w:val="00052A64"/>
    <w:rsid w:val="00052B4F"/>
    <w:rsid w:val="0005435B"/>
    <w:rsid w:val="00054CB1"/>
    <w:rsid w:val="00055197"/>
    <w:rsid w:val="00055531"/>
    <w:rsid w:val="00055690"/>
    <w:rsid w:val="00055C1B"/>
    <w:rsid w:val="000560A1"/>
    <w:rsid w:val="00057527"/>
    <w:rsid w:val="000575E5"/>
    <w:rsid w:val="000576AE"/>
    <w:rsid w:val="00057768"/>
    <w:rsid w:val="00057D0A"/>
    <w:rsid w:val="00060737"/>
    <w:rsid w:val="00060A41"/>
    <w:rsid w:val="00060D05"/>
    <w:rsid w:val="00060E2C"/>
    <w:rsid w:val="00061241"/>
    <w:rsid w:val="00061F9E"/>
    <w:rsid w:val="0006224D"/>
    <w:rsid w:val="0006256F"/>
    <w:rsid w:val="00062ADD"/>
    <w:rsid w:val="00063D39"/>
    <w:rsid w:val="000644C1"/>
    <w:rsid w:val="000645BF"/>
    <w:rsid w:val="000651FB"/>
    <w:rsid w:val="00065492"/>
    <w:rsid w:val="00065983"/>
    <w:rsid w:val="0006647E"/>
    <w:rsid w:val="0006647F"/>
    <w:rsid w:val="000669BF"/>
    <w:rsid w:val="00066B36"/>
    <w:rsid w:val="00066FDB"/>
    <w:rsid w:val="00067092"/>
    <w:rsid w:val="000701B6"/>
    <w:rsid w:val="00070447"/>
    <w:rsid w:val="000709AE"/>
    <w:rsid w:val="00070D19"/>
    <w:rsid w:val="00070D3B"/>
    <w:rsid w:val="00070D84"/>
    <w:rsid w:val="00070E17"/>
    <w:rsid w:val="00070EEF"/>
    <w:rsid w:val="0007164C"/>
    <w:rsid w:val="00071831"/>
    <w:rsid w:val="0007189A"/>
    <w:rsid w:val="00071B63"/>
    <w:rsid w:val="00071E30"/>
    <w:rsid w:val="00072090"/>
    <w:rsid w:val="000723E8"/>
    <w:rsid w:val="00072901"/>
    <w:rsid w:val="00072BAB"/>
    <w:rsid w:val="00073440"/>
    <w:rsid w:val="00074D05"/>
    <w:rsid w:val="00074EE0"/>
    <w:rsid w:val="0007570D"/>
    <w:rsid w:val="000761F8"/>
    <w:rsid w:val="000765FF"/>
    <w:rsid w:val="00076A26"/>
    <w:rsid w:val="00076FB0"/>
    <w:rsid w:val="0007740A"/>
    <w:rsid w:val="00077E91"/>
    <w:rsid w:val="00080422"/>
    <w:rsid w:val="00080984"/>
    <w:rsid w:val="000810A1"/>
    <w:rsid w:val="00081177"/>
    <w:rsid w:val="0008122A"/>
    <w:rsid w:val="00081451"/>
    <w:rsid w:val="000819F5"/>
    <w:rsid w:val="00082155"/>
    <w:rsid w:val="00082467"/>
    <w:rsid w:val="000827EF"/>
    <w:rsid w:val="00082E4C"/>
    <w:rsid w:val="0008315E"/>
    <w:rsid w:val="0008316A"/>
    <w:rsid w:val="0008324B"/>
    <w:rsid w:val="00083382"/>
    <w:rsid w:val="00083522"/>
    <w:rsid w:val="000836F2"/>
    <w:rsid w:val="00083D0F"/>
    <w:rsid w:val="0008427D"/>
    <w:rsid w:val="000844B5"/>
    <w:rsid w:val="000847B3"/>
    <w:rsid w:val="00084CAD"/>
    <w:rsid w:val="00084E3C"/>
    <w:rsid w:val="00085407"/>
    <w:rsid w:val="00086551"/>
    <w:rsid w:val="00086769"/>
    <w:rsid w:val="00086819"/>
    <w:rsid w:val="00086B49"/>
    <w:rsid w:val="0009026F"/>
    <w:rsid w:val="00090404"/>
    <w:rsid w:val="00090852"/>
    <w:rsid w:val="00091272"/>
    <w:rsid w:val="00091C78"/>
    <w:rsid w:val="00091EF3"/>
    <w:rsid w:val="0009235A"/>
    <w:rsid w:val="00092637"/>
    <w:rsid w:val="000927AD"/>
    <w:rsid w:val="000929C8"/>
    <w:rsid w:val="000933FC"/>
    <w:rsid w:val="000935AF"/>
    <w:rsid w:val="00093724"/>
    <w:rsid w:val="00093C17"/>
    <w:rsid w:val="00093F42"/>
    <w:rsid w:val="000940F4"/>
    <w:rsid w:val="00094296"/>
    <w:rsid w:val="00094355"/>
    <w:rsid w:val="000945E0"/>
    <w:rsid w:val="00094934"/>
    <w:rsid w:val="00094D79"/>
    <w:rsid w:val="000957C5"/>
    <w:rsid w:val="00095833"/>
    <w:rsid w:val="00095C08"/>
    <w:rsid w:val="000965C0"/>
    <w:rsid w:val="0009660F"/>
    <w:rsid w:val="00096DE3"/>
    <w:rsid w:val="00096E68"/>
    <w:rsid w:val="00097217"/>
    <w:rsid w:val="000974E7"/>
    <w:rsid w:val="00097673"/>
    <w:rsid w:val="00097836"/>
    <w:rsid w:val="00097CB1"/>
    <w:rsid w:val="000A007A"/>
    <w:rsid w:val="000A0951"/>
    <w:rsid w:val="000A0CBC"/>
    <w:rsid w:val="000A1085"/>
    <w:rsid w:val="000A1276"/>
    <w:rsid w:val="000A14E4"/>
    <w:rsid w:val="000A1509"/>
    <w:rsid w:val="000A159A"/>
    <w:rsid w:val="000A1630"/>
    <w:rsid w:val="000A234F"/>
    <w:rsid w:val="000A274B"/>
    <w:rsid w:val="000A2D45"/>
    <w:rsid w:val="000A348D"/>
    <w:rsid w:val="000A3A25"/>
    <w:rsid w:val="000A3D4E"/>
    <w:rsid w:val="000A44AA"/>
    <w:rsid w:val="000A4B5E"/>
    <w:rsid w:val="000A58B5"/>
    <w:rsid w:val="000A60CF"/>
    <w:rsid w:val="000A638B"/>
    <w:rsid w:val="000A6EAC"/>
    <w:rsid w:val="000A73DF"/>
    <w:rsid w:val="000A7541"/>
    <w:rsid w:val="000A7AB3"/>
    <w:rsid w:val="000A7C94"/>
    <w:rsid w:val="000A7FEB"/>
    <w:rsid w:val="000B011E"/>
    <w:rsid w:val="000B0841"/>
    <w:rsid w:val="000B0E8A"/>
    <w:rsid w:val="000B0FE7"/>
    <w:rsid w:val="000B204D"/>
    <w:rsid w:val="000B23F6"/>
    <w:rsid w:val="000B2485"/>
    <w:rsid w:val="000B2632"/>
    <w:rsid w:val="000B2933"/>
    <w:rsid w:val="000B3033"/>
    <w:rsid w:val="000B3631"/>
    <w:rsid w:val="000B371C"/>
    <w:rsid w:val="000B3A60"/>
    <w:rsid w:val="000B4017"/>
    <w:rsid w:val="000B4279"/>
    <w:rsid w:val="000B44E7"/>
    <w:rsid w:val="000B4664"/>
    <w:rsid w:val="000B49BA"/>
    <w:rsid w:val="000B4E24"/>
    <w:rsid w:val="000B4F0A"/>
    <w:rsid w:val="000B5301"/>
    <w:rsid w:val="000B5635"/>
    <w:rsid w:val="000B564C"/>
    <w:rsid w:val="000B5A69"/>
    <w:rsid w:val="000B5B74"/>
    <w:rsid w:val="000B5BBB"/>
    <w:rsid w:val="000B5BE4"/>
    <w:rsid w:val="000B611B"/>
    <w:rsid w:val="000B6290"/>
    <w:rsid w:val="000B694F"/>
    <w:rsid w:val="000B6F00"/>
    <w:rsid w:val="000B7B13"/>
    <w:rsid w:val="000B7DC1"/>
    <w:rsid w:val="000B7F5B"/>
    <w:rsid w:val="000B7F86"/>
    <w:rsid w:val="000C0301"/>
    <w:rsid w:val="000C03D4"/>
    <w:rsid w:val="000C062F"/>
    <w:rsid w:val="000C0641"/>
    <w:rsid w:val="000C0F67"/>
    <w:rsid w:val="000C16F4"/>
    <w:rsid w:val="000C189B"/>
    <w:rsid w:val="000C1C43"/>
    <w:rsid w:val="000C1E0A"/>
    <w:rsid w:val="000C1E46"/>
    <w:rsid w:val="000C23F0"/>
    <w:rsid w:val="000C3108"/>
    <w:rsid w:val="000C393E"/>
    <w:rsid w:val="000C3FE4"/>
    <w:rsid w:val="000C42DF"/>
    <w:rsid w:val="000C42FC"/>
    <w:rsid w:val="000C4392"/>
    <w:rsid w:val="000C45E2"/>
    <w:rsid w:val="000C4B31"/>
    <w:rsid w:val="000C4B55"/>
    <w:rsid w:val="000C4D8C"/>
    <w:rsid w:val="000C4F14"/>
    <w:rsid w:val="000C505A"/>
    <w:rsid w:val="000C5650"/>
    <w:rsid w:val="000C5D31"/>
    <w:rsid w:val="000C6163"/>
    <w:rsid w:val="000C69DA"/>
    <w:rsid w:val="000C6A51"/>
    <w:rsid w:val="000C6B71"/>
    <w:rsid w:val="000C756D"/>
    <w:rsid w:val="000C7728"/>
    <w:rsid w:val="000C78E6"/>
    <w:rsid w:val="000C7A9B"/>
    <w:rsid w:val="000D0BC5"/>
    <w:rsid w:val="000D0EA9"/>
    <w:rsid w:val="000D1060"/>
    <w:rsid w:val="000D1430"/>
    <w:rsid w:val="000D15E6"/>
    <w:rsid w:val="000D16BB"/>
    <w:rsid w:val="000D18EC"/>
    <w:rsid w:val="000D22CA"/>
    <w:rsid w:val="000D233B"/>
    <w:rsid w:val="000D2B3A"/>
    <w:rsid w:val="000D2D73"/>
    <w:rsid w:val="000D2E7E"/>
    <w:rsid w:val="000D2F04"/>
    <w:rsid w:val="000D38C0"/>
    <w:rsid w:val="000D39AB"/>
    <w:rsid w:val="000D3B2F"/>
    <w:rsid w:val="000D40EF"/>
    <w:rsid w:val="000D45AB"/>
    <w:rsid w:val="000D4668"/>
    <w:rsid w:val="000D48BA"/>
    <w:rsid w:val="000D61F9"/>
    <w:rsid w:val="000D6447"/>
    <w:rsid w:val="000D655A"/>
    <w:rsid w:val="000D6FFE"/>
    <w:rsid w:val="000D726C"/>
    <w:rsid w:val="000D733C"/>
    <w:rsid w:val="000D75C9"/>
    <w:rsid w:val="000E06A5"/>
    <w:rsid w:val="000E086F"/>
    <w:rsid w:val="000E0A50"/>
    <w:rsid w:val="000E0F79"/>
    <w:rsid w:val="000E11B1"/>
    <w:rsid w:val="000E132C"/>
    <w:rsid w:val="000E197A"/>
    <w:rsid w:val="000E2BC5"/>
    <w:rsid w:val="000E336A"/>
    <w:rsid w:val="000E357B"/>
    <w:rsid w:val="000E3594"/>
    <w:rsid w:val="000E3760"/>
    <w:rsid w:val="000E38B8"/>
    <w:rsid w:val="000E390C"/>
    <w:rsid w:val="000E39DA"/>
    <w:rsid w:val="000E3DBD"/>
    <w:rsid w:val="000E41D4"/>
    <w:rsid w:val="000E494D"/>
    <w:rsid w:val="000E4A27"/>
    <w:rsid w:val="000E4B23"/>
    <w:rsid w:val="000E4BBA"/>
    <w:rsid w:val="000E541C"/>
    <w:rsid w:val="000E58D5"/>
    <w:rsid w:val="000E5C24"/>
    <w:rsid w:val="000E5CC3"/>
    <w:rsid w:val="000E5FE5"/>
    <w:rsid w:val="000E61F2"/>
    <w:rsid w:val="000E71F8"/>
    <w:rsid w:val="000E7380"/>
    <w:rsid w:val="000E790C"/>
    <w:rsid w:val="000E798F"/>
    <w:rsid w:val="000E7EB3"/>
    <w:rsid w:val="000F000E"/>
    <w:rsid w:val="000F00A4"/>
    <w:rsid w:val="000F046A"/>
    <w:rsid w:val="000F0C7E"/>
    <w:rsid w:val="000F0F1F"/>
    <w:rsid w:val="000F1358"/>
    <w:rsid w:val="000F149B"/>
    <w:rsid w:val="000F199E"/>
    <w:rsid w:val="000F1B05"/>
    <w:rsid w:val="000F1F64"/>
    <w:rsid w:val="000F1F7F"/>
    <w:rsid w:val="000F2143"/>
    <w:rsid w:val="000F2301"/>
    <w:rsid w:val="000F28DF"/>
    <w:rsid w:val="000F29DE"/>
    <w:rsid w:val="000F3505"/>
    <w:rsid w:val="000F38CD"/>
    <w:rsid w:val="000F39FE"/>
    <w:rsid w:val="000F3C10"/>
    <w:rsid w:val="000F43C0"/>
    <w:rsid w:val="000F4531"/>
    <w:rsid w:val="000F46C8"/>
    <w:rsid w:val="000F4A5E"/>
    <w:rsid w:val="000F4ED8"/>
    <w:rsid w:val="000F5461"/>
    <w:rsid w:val="000F6217"/>
    <w:rsid w:val="000F622A"/>
    <w:rsid w:val="000F6481"/>
    <w:rsid w:val="000F6865"/>
    <w:rsid w:val="000F69B1"/>
    <w:rsid w:val="000F6AC5"/>
    <w:rsid w:val="000F6CF2"/>
    <w:rsid w:val="000F6F76"/>
    <w:rsid w:val="000F72DA"/>
    <w:rsid w:val="000F7A7C"/>
    <w:rsid w:val="000F7C0D"/>
    <w:rsid w:val="000F7C3F"/>
    <w:rsid w:val="000F7FF6"/>
    <w:rsid w:val="0010018C"/>
    <w:rsid w:val="00100240"/>
    <w:rsid w:val="001008BD"/>
    <w:rsid w:val="00100A3C"/>
    <w:rsid w:val="00100C14"/>
    <w:rsid w:val="00100E0F"/>
    <w:rsid w:val="00101536"/>
    <w:rsid w:val="001015C0"/>
    <w:rsid w:val="00102141"/>
    <w:rsid w:val="00102297"/>
    <w:rsid w:val="00102337"/>
    <w:rsid w:val="00102C46"/>
    <w:rsid w:val="00102ECA"/>
    <w:rsid w:val="00102F4C"/>
    <w:rsid w:val="00103236"/>
    <w:rsid w:val="00103D0D"/>
    <w:rsid w:val="00103D26"/>
    <w:rsid w:val="001041AA"/>
    <w:rsid w:val="00104230"/>
    <w:rsid w:val="0010453C"/>
    <w:rsid w:val="00104665"/>
    <w:rsid w:val="00105340"/>
    <w:rsid w:val="00105B4F"/>
    <w:rsid w:val="00105C09"/>
    <w:rsid w:val="0010602F"/>
    <w:rsid w:val="0010608F"/>
    <w:rsid w:val="001060FA"/>
    <w:rsid w:val="00106653"/>
    <w:rsid w:val="00106662"/>
    <w:rsid w:val="00106942"/>
    <w:rsid w:val="001069E4"/>
    <w:rsid w:val="00106D2F"/>
    <w:rsid w:val="00106F30"/>
    <w:rsid w:val="001071C5"/>
    <w:rsid w:val="001072C7"/>
    <w:rsid w:val="00107877"/>
    <w:rsid w:val="0010797B"/>
    <w:rsid w:val="00107EC3"/>
    <w:rsid w:val="00110450"/>
    <w:rsid w:val="001104BC"/>
    <w:rsid w:val="001105E7"/>
    <w:rsid w:val="00110A2D"/>
    <w:rsid w:val="00110DC2"/>
    <w:rsid w:val="001114BC"/>
    <w:rsid w:val="00111BE7"/>
    <w:rsid w:val="001120BA"/>
    <w:rsid w:val="0011374E"/>
    <w:rsid w:val="001142E5"/>
    <w:rsid w:val="00114408"/>
    <w:rsid w:val="00114F11"/>
    <w:rsid w:val="00114F54"/>
    <w:rsid w:val="00115782"/>
    <w:rsid w:val="00115AD2"/>
    <w:rsid w:val="00115B34"/>
    <w:rsid w:val="001164EA"/>
    <w:rsid w:val="00116778"/>
    <w:rsid w:val="001172B5"/>
    <w:rsid w:val="0011757A"/>
    <w:rsid w:val="00117745"/>
    <w:rsid w:val="001177A4"/>
    <w:rsid w:val="001202A1"/>
    <w:rsid w:val="001207F7"/>
    <w:rsid w:val="00120DBC"/>
    <w:rsid w:val="0012153F"/>
    <w:rsid w:val="00121B8C"/>
    <w:rsid w:val="00121C61"/>
    <w:rsid w:val="00121FF2"/>
    <w:rsid w:val="0012200F"/>
    <w:rsid w:val="0012205F"/>
    <w:rsid w:val="00122B95"/>
    <w:rsid w:val="001230B6"/>
    <w:rsid w:val="001232B2"/>
    <w:rsid w:val="00123762"/>
    <w:rsid w:val="00123B01"/>
    <w:rsid w:val="00123D26"/>
    <w:rsid w:val="00123EA1"/>
    <w:rsid w:val="00124508"/>
    <w:rsid w:val="00125393"/>
    <w:rsid w:val="00126467"/>
    <w:rsid w:val="00127CBB"/>
    <w:rsid w:val="00130098"/>
    <w:rsid w:val="00130247"/>
    <w:rsid w:val="00130418"/>
    <w:rsid w:val="0013044D"/>
    <w:rsid w:val="001316D2"/>
    <w:rsid w:val="00131AB7"/>
    <w:rsid w:val="00131CA0"/>
    <w:rsid w:val="00132E8E"/>
    <w:rsid w:val="00132EDF"/>
    <w:rsid w:val="00133314"/>
    <w:rsid w:val="00133F97"/>
    <w:rsid w:val="0013400A"/>
    <w:rsid w:val="001344A9"/>
    <w:rsid w:val="00134A0C"/>
    <w:rsid w:val="00135055"/>
    <w:rsid w:val="001354E0"/>
    <w:rsid w:val="00135505"/>
    <w:rsid w:val="00135524"/>
    <w:rsid w:val="00135855"/>
    <w:rsid w:val="00135961"/>
    <w:rsid w:val="00135E89"/>
    <w:rsid w:val="001360F7"/>
    <w:rsid w:val="00136568"/>
    <w:rsid w:val="00136641"/>
    <w:rsid w:val="00136C09"/>
    <w:rsid w:val="00136C4D"/>
    <w:rsid w:val="00137541"/>
    <w:rsid w:val="00137B6F"/>
    <w:rsid w:val="00140337"/>
    <w:rsid w:val="00140DEF"/>
    <w:rsid w:val="00140E0A"/>
    <w:rsid w:val="00141390"/>
    <w:rsid w:val="00141AF0"/>
    <w:rsid w:val="00141D03"/>
    <w:rsid w:val="00142194"/>
    <w:rsid w:val="00142322"/>
    <w:rsid w:val="001428A4"/>
    <w:rsid w:val="00142D71"/>
    <w:rsid w:val="00143676"/>
    <w:rsid w:val="001436EF"/>
    <w:rsid w:val="00143719"/>
    <w:rsid w:val="0014383E"/>
    <w:rsid w:val="00143C98"/>
    <w:rsid w:val="00143D74"/>
    <w:rsid w:val="00143D79"/>
    <w:rsid w:val="0014482F"/>
    <w:rsid w:val="00144BF4"/>
    <w:rsid w:val="0014599F"/>
    <w:rsid w:val="00146A04"/>
    <w:rsid w:val="0014713B"/>
    <w:rsid w:val="00147C72"/>
    <w:rsid w:val="0015009E"/>
    <w:rsid w:val="0015063E"/>
    <w:rsid w:val="00150776"/>
    <w:rsid w:val="00150B82"/>
    <w:rsid w:val="00150FE0"/>
    <w:rsid w:val="0015107F"/>
    <w:rsid w:val="001512CE"/>
    <w:rsid w:val="00151D00"/>
    <w:rsid w:val="001527BE"/>
    <w:rsid w:val="00152AA1"/>
    <w:rsid w:val="00153BD5"/>
    <w:rsid w:val="00153C2D"/>
    <w:rsid w:val="00153E81"/>
    <w:rsid w:val="001545BC"/>
    <w:rsid w:val="001547F9"/>
    <w:rsid w:val="00154B1A"/>
    <w:rsid w:val="00154E36"/>
    <w:rsid w:val="00154F6C"/>
    <w:rsid w:val="0015531C"/>
    <w:rsid w:val="00155370"/>
    <w:rsid w:val="001554DD"/>
    <w:rsid w:val="00155862"/>
    <w:rsid w:val="0015598B"/>
    <w:rsid w:val="001567BB"/>
    <w:rsid w:val="00156CC2"/>
    <w:rsid w:val="00156F05"/>
    <w:rsid w:val="00157977"/>
    <w:rsid w:val="001579B9"/>
    <w:rsid w:val="00157A2B"/>
    <w:rsid w:val="00157B02"/>
    <w:rsid w:val="00157E14"/>
    <w:rsid w:val="00160A16"/>
    <w:rsid w:val="0016151A"/>
    <w:rsid w:val="00161D55"/>
    <w:rsid w:val="0016243A"/>
    <w:rsid w:val="001626D7"/>
    <w:rsid w:val="00162874"/>
    <w:rsid w:val="001628A8"/>
    <w:rsid w:val="00162F07"/>
    <w:rsid w:val="00163FDF"/>
    <w:rsid w:val="001644FE"/>
    <w:rsid w:val="0016454B"/>
    <w:rsid w:val="001646C6"/>
    <w:rsid w:val="001659E9"/>
    <w:rsid w:val="00165D55"/>
    <w:rsid w:val="00165EF8"/>
    <w:rsid w:val="001661BE"/>
    <w:rsid w:val="00166816"/>
    <w:rsid w:val="00167114"/>
    <w:rsid w:val="001672C0"/>
    <w:rsid w:val="00167811"/>
    <w:rsid w:val="001679F7"/>
    <w:rsid w:val="00167AE0"/>
    <w:rsid w:val="0017059D"/>
    <w:rsid w:val="00170D77"/>
    <w:rsid w:val="00171310"/>
    <w:rsid w:val="00171D24"/>
    <w:rsid w:val="00171D49"/>
    <w:rsid w:val="00172025"/>
    <w:rsid w:val="00172027"/>
    <w:rsid w:val="001721AD"/>
    <w:rsid w:val="0017284D"/>
    <w:rsid w:val="00172C37"/>
    <w:rsid w:val="00174CA0"/>
    <w:rsid w:val="00174DB4"/>
    <w:rsid w:val="00174EC1"/>
    <w:rsid w:val="00175C48"/>
    <w:rsid w:val="00175D88"/>
    <w:rsid w:val="00175F8A"/>
    <w:rsid w:val="0017603B"/>
    <w:rsid w:val="00176089"/>
    <w:rsid w:val="00176182"/>
    <w:rsid w:val="00176B1C"/>
    <w:rsid w:val="00176BA3"/>
    <w:rsid w:val="00177AAC"/>
    <w:rsid w:val="00177F17"/>
    <w:rsid w:val="001803AD"/>
    <w:rsid w:val="001807AB"/>
    <w:rsid w:val="00180D98"/>
    <w:rsid w:val="0018109E"/>
    <w:rsid w:val="00181269"/>
    <w:rsid w:val="00181498"/>
    <w:rsid w:val="001818D6"/>
    <w:rsid w:val="001822A5"/>
    <w:rsid w:val="0018230F"/>
    <w:rsid w:val="0018252B"/>
    <w:rsid w:val="00182C2D"/>
    <w:rsid w:val="00183ED5"/>
    <w:rsid w:val="001843EA"/>
    <w:rsid w:val="00184F23"/>
    <w:rsid w:val="00185020"/>
    <w:rsid w:val="001855DD"/>
    <w:rsid w:val="00185731"/>
    <w:rsid w:val="001857A3"/>
    <w:rsid w:val="00185947"/>
    <w:rsid w:val="00185A10"/>
    <w:rsid w:val="00185ED9"/>
    <w:rsid w:val="00185EDF"/>
    <w:rsid w:val="001861CE"/>
    <w:rsid w:val="00186213"/>
    <w:rsid w:val="0018681E"/>
    <w:rsid w:val="00186A4D"/>
    <w:rsid w:val="00186E69"/>
    <w:rsid w:val="0018702D"/>
    <w:rsid w:val="00187CC9"/>
    <w:rsid w:val="00187E68"/>
    <w:rsid w:val="0019037B"/>
    <w:rsid w:val="001904EB"/>
    <w:rsid w:val="0019053F"/>
    <w:rsid w:val="0019072A"/>
    <w:rsid w:val="001907BF"/>
    <w:rsid w:val="001908BB"/>
    <w:rsid w:val="0019090F"/>
    <w:rsid w:val="00190ADF"/>
    <w:rsid w:val="00190B20"/>
    <w:rsid w:val="00191F29"/>
    <w:rsid w:val="00192067"/>
    <w:rsid w:val="001927D1"/>
    <w:rsid w:val="00192C8F"/>
    <w:rsid w:val="00192E4C"/>
    <w:rsid w:val="00193722"/>
    <w:rsid w:val="00193CE8"/>
    <w:rsid w:val="00193EDB"/>
    <w:rsid w:val="0019444B"/>
    <w:rsid w:val="0019463D"/>
    <w:rsid w:val="001952AC"/>
    <w:rsid w:val="0019560F"/>
    <w:rsid w:val="00195B63"/>
    <w:rsid w:val="001960FF"/>
    <w:rsid w:val="0019638E"/>
    <w:rsid w:val="0019655C"/>
    <w:rsid w:val="0019662E"/>
    <w:rsid w:val="001973A5"/>
    <w:rsid w:val="001975C2"/>
    <w:rsid w:val="001A0375"/>
    <w:rsid w:val="001A04FE"/>
    <w:rsid w:val="001A0634"/>
    <w:rsid w:val="001A0CB1"/>
    <w:rsid w:val="001A1823"/>
    <w:rsid w:val="001A21F4"/>
    <w:rsid w:val="001A2486"/>
    <w:rsid w:val="001A2593"/>
    <w:rsid w:val="001A2F0D"/>
    <w:rsid w:val="001A4749"/>
    <w:rsid w:val="001A4D06"/>
    <w:rsid w:val="001A5893"/>
    <w:rsid w:val="001A6061"/>
    <w:rsid w:val="001A69B5"/>
    <w:rsid w:val="001A6AB5"/>
    <w:rsid w:val="001A6D2D"/>
    <w:rsid w:val="001A73B9"/>
    <w:rsid w:val="001A77DE"/>
    <w:rsid w:val="001B01AC"/>
    <w:rsid w:val="001B0402"/>
    <w:rsid w:val="001B042C"/>
    <w:rsid w:val="001B181C"/>
    <w:rsid w:val="001B1CB8"/>
    <w:rsid w:val="001B340B"/>
    <w:rsid w:val="001B375F"/>
    <w:rsid w:val="001B3839"/>
    <w:rsid w:val="001B3914"/>
    <w:rsid w:val="001B40E4"/>
    <w:rsid w:val="001B4350"/>
    <w:rsid w:val="001B45DF"/>
    <w:rsid w:val="001B47C6"/>
    <w:rsid w:val="001B4EBE"/>
    <w:rsid w:val="001B54F1"/>
    <w:rsid w:val="001B5AF0"/>
    <w:rsid w:val="001B5CE7"/>
    <w:rsid w:val="001B61E0"/>
    <w:rsid w:val="001B6675"/>
    <w:rsid w:val="001B68E3"/>
    <w:rsid w:val="001B69E4"/>
    <w:rsid w:val="001B71D3"/>
    <w:rsid w:val="001B71D6"/>
    <w:rsid w:val="001B739D"/>
    <w:rsid w:val="001B776D"/>
    <w:rsid w:val="001B799F"/>
    <w:rsid w:val="001B7E69"/>
    <w:rsid w:val="001C051E"/>
    <w:rsid w:val="001C0648"/>
    <w:rsid w:val="001C169D"/>
    <w:rsid w:val="001C175D"/>
    <w:rsid w:val="001C17DE"/>
    <w:rsid w:val="001C1C6A"/>
    <w:rsid w:val="001C1F5C"/>
    <w:rsid w:val="001C1FCF"/>
    <w:rsid w:val="001C228B"/>
    <w:rsid w:val="001C23B2"/>
    <w:rsid w:val="001C294D"/>
    <w:rsid w:val="001C2A8D"/>
    <w:rsid w:val="001C399E"/>
    <w:rsid w:val="001C3B19"/>
    <w:rsid w:val="001C3EFA"/>
    <w:rsid w:val="001C4405"/>
    <w:rsid w:val="001C4434"/>
    <w:rsid w:val="001C4BCD"/>
    <w:rsid w:val="001C4CEC"/>
    <w:rsid w:val="001C5048"/>
    <w:rsid w:val="001C554F"/>
    <w:rsid w:val="001C55CF"/>
    <w:rsid w:val="001C5BD2"/>
    <w:rsid w:val="001C5D0A"/>
    <w:rsid w:val="001C618D"/>
    <w:rsid w:val="001C61FD"/>
    <w:rsid w:val="001C62DE"/>
    <w:rsid w:val="001C6315"/>
    <w:rsid w:val="001C63C1"/>
    <w:rsid w:val="001C6FC9"/>
    <w:rsid w:val="001C78D1"/>
    <w:rsid w:val="001C790A"/>
    <w:rsid w:val="001C7A00"/>
    <w:rsid w:val="001C7A7D"/>
    <w:rsid w:val="001D0165"/>
    <w:rsid w:val="001D0637"/>
    <w:rsid w:val="001D0782"/>
    <w:rsid w:val="001D0A6D"/>
    <w:rsid w:val="001D0E48"/>
    <w:rsid w:val="001D1029"/>
    <w:rsid w:val="001D13F6"/>
    <w:rsid w:val="001D1839"/>
    <w:rsid w:val="001D1AAB"/>
    <w:rsid w:val="001D1E4C"/>
    <w:rsid w:val="001D1F70"/>
    <w:rsid w:val="001D2570"/>
    <w:rsid w:val="001D27FB"/>
    <w:rsid w:val="001D3518"/>
    <w:rsid w:val="001D3567"/>
    <w:rsid w:val="001D35EC"/>
    <w:rsid w:val="001D38A8"/>
    <w:rsid w:val="001D4836"/>
    <w:rsid w:val="001D5221"/>
    <w:rsid w:val="001D5325"/>
    <w:rsid w:val="001D5700"/>
    <w:rsid w:val="001D589E"/>
    <w:rsid w:val="001D5C20"/>
    <w:rsid w:val="001D5FC9"/>
    <w:rsid w:val="001D6202"/>
    <w:rsid w:val="001D6B8C"/>
    <w:rsid w:val="001D6FDE"/>
    <w:rsid w:val="001D718F"/>
    <w:rsid w:val="001D7398"/>
    <w:rsid w:val="001D73CC"/>
    <w:rsid w:val="001D7659"/>
    <w:rsid w:val="001E00C9"/>
    <w:rsid w:val="001E05C6"/>
    <w:rsid w:val="001E0861"/>
    <w:rsid w:val="001E0ADA"/>
    <w:rsid w:val="001E0D14"/>
    <w:rsid w:val="001E1287"/>
    <w:rsid w:val="001E1847"/>
    <w:rsid w:val="001E30A6"/>
    <w:rsid w:val="001E339A"/>
    <w:rsid w:val="001E38F6"/>
    <w:rsid w:val="001E4298"/>
    <w:rsid w:val="001E4549"/>
    <w:rsid w:val="001E48B9"/>
    <w:rsid w:val="001E53DD"/>
    <w:rsid w:val="001E53F9"/>
    <w:rsid w:val="001E55B0"/>
    <w:rsid w:val="001E56E8"/>
    <w:rsid w:val="001E5A4F"/>
    <w:rsid w:val="001E5AE9"/>
    <w:rsid w:val="001E603F"/>
    <w:rsid w:val="001E667C"/>
    <w:rsid w:val="001E6DFB"/>
    <w:rsid w:val="001E6EC3"/>
    <w:rsid w:val="001E6F24"/>
    <w:rsid w:val="001E707B"/>
    <w:rsid w:val="001E7277"/>
    <w:rsid w:val="001E77EB"/>
    <w:rsid w:val="001E78E5"/>
    <w:rsid w:val="001E793A"/>
    <w:rsid w:val="001E7982"/>
    <w:rsid w:val="001E7A4E"/>
    <w:rsid w:val="001E7B9B"/>
    <w:rsid w:val="001EB21A"/>
    <w:rsid w:val="001F01F6"/>
    <w:rsid w:val="001F0373"/>
    <w:rsid w:val="001F0B33"/>
    <w:rsid w:val="001F1075"/>
    <w:rsid w:val="001F1845"/>
    <w:rsid w:val="001F1882"/>
    <w:rsid w:val="001F1CA6"/>
    <w:rsid w:val="001F1D1B"/>
    <w:rsid w:val="001F1F24"/>
    <w:rsid w:val="001F2CCC"/>
    <w:rsid w:val="001F2D53"/>
    <w:rsid w:val="001F36C3"/>
    <w:rsid w:val="001F3FE3"/>
    <w:rsid w:val="001F420A"/>
    <w:rsid w:val="001F5640"/>
    <w:rsid w:val="001F59F1"/>
    <w:rsid w:val="001F5EB7"/>
    <w:rsid w:val="001F635A"/>
    <w:rsid w:val="001F64B8"/>
    <w:rsid w:val="001F6767"/>
    <w:rsid w:val="001F7D84"/>
    <w:rsid w:val="00200C28"/>
    <w:rsid w:val="00201971"/>
    <w:rsid w:val="00201D80"/>
    <w:rsid w:val="00201D98"/>
    <w:rsid w:val="002021C0"/>
    <w:rsid w:val="00202941"/>
    <w:rsid w:val="0020299E"/>
    <w:rsid w:val="002032DF"/>
    <w:rsid w:val="00203751"/>
    <w:rsid w:val="002038EC"/>
    <w:rsid w:val="00203C32"/>
    <w:rsid w:val="00204840"/>
    <w:rsid w:val="00204E9A"/>
    <w:rsid w:val="002057F0"/>
    <w:rsid w:val="00206E72"/>
    <w:rsid w:val="00207941"/>
    <w:rsid w:val="00207C6C"/>
    <w:rsid w:val="00207E92"/>
    <w:rsid w:val="0021004E"/>
    <w:rsid w:val="00210102"/>
    <w:rsid w:val="002109AD"/>
    <w:rsid w:val="00210E36"/>
    <w:rsid w:val="0021183D"/>
    <w:rsid w:val="00211FB5"/>
    <w:rsid w:val="00212015"/>
    <w:rsid w:val="0021283D"/>
    <w:rsid w:val="00212EB3"/>
    <w:rsid w:val="00212F06"/>
    <w:rsid w:val="0021344D"/>
    <w:rsid w:val="00213484"/>
    <w:rsid w:val="002141FD"/>
    <w:rsid w:val="00214223"/>
    <w:rsid w:val="00214245"/>
    <w:rsid w:val="002147C6"/>
    <w:rsid w:val="002151A5"/>
    <w:rsid w:val="00216225"/>
    <w:rsid w:val="002164F3"/>
    <w:rsid w:val="00217117"/>
    <w:rsid w:val="002175C8"/>
    <w:rsid w:val="002177F8"/>
    <w:rsid w:val="002200FE"/>
    <w:rsid w:val="00220179"/>
    <w:rsid w:val="002205DE"/>
    <w:rsid w:val="00220885"/>
    <w:rsid w:val="00220998"/>
    <w:rsid w:val="00220AB4"/>
    <w:rsid w:val="00221B31"/>
    <w:rsid w:val="00221E89"/>
    <w:rsid w:val="0022204A"/>
    <w:rsid w:val="00222194"/>
    <w:rsid w:val="00222545"/>
    <w:rsid w:val="00222E36"/>
    <w:rsid w:val="00223C28"/>
    <w:rsid w:val="00223C3C"/>
    <w:rsid w:val="00224382"/>
    <w:rsid w:val="00224570"/>
    <w:rsid w:val="0022464C"/>
    <w:rsid w:val="00224ABD"/>
    <w:rsid w:val="00224D69"/>
    <w:rsid w:val="0022512F"/>
    <w:rsid w:val="00225149"/>
    <w:rsid w:val="00225301"/>
    <w:rsid w:val="00225BFD"/>
    <w:rsid w:val="00225EDE"/>
    <w:rsid w:val="00226ADA"/>
    <w:rsid w:val="00226E42"/>
    <w:rsid w:val="00226E46"/>
    <w:rsid w:val="00227BA7"/>
    <w:rsid w:val="0023008D"/>
    <w:rsid w:val="00230B69"/>
    <w:rsid w:val="0023103E"/>
    <w:rsid w:val="002312AA"/>
    <w:rsid w:val="002312E2"/>
    <w:rsid w:val="002312E9"/>
    <w:rsid w:val="00231447"/>
    <w:rsid w:val="002317FD"/>
    <w:rsid w:val="00231BA1"/>
    <w:rsid w:val="002325A7"/>
    <w:rsid w:val="0023267A"/>
    <w:rsid w:val="002326C4"/>
    <w:rsid w:val="00232886"/>
    <w:rsid w:val="002331C4"/>
    <w:rsid w:val="0023330C"/>
    <w:rsid w:val="0023393A"/>
    <w:rsid w:val="00233AEA"/>
    <w:rsid w:val="00234861"/>
    <w:rsid w:val="0023492A"/>
    <w:rsid w:val="00234E2A"/>
    <w:rsid w:val="00235090"/>
    <w:rsid w:val="00235903"/>
    <w:rsid w:val="002365E5"/>
    <w:rsid w:val="00236D70"/>
    <w:rsid w:val="002379C2"/>
    <w:rsid w:val="00237AB4"/>
    <w:rsid w:val="00237C4E"/>
    <w:rsid w:val="00237DAF"/>
    <w:rsid w:val="00237EFE"/>
    <w:rsid w:val="00237F9D"/>
    <w:rsid w:val="00240032"/>
    <w:rsid w:val="00240AAC"/>
    <w:rsid w:val="00240B82"/>
    <w:rsid w:val="00240D96"/>
    <w:rsid w:val="002411F6"/>
    <w:rsid w:val="0024182D"/>
    <w:rsid w:val="00241BAA"/>
    <w:rsid w:val="00242179"/>
    <w:rsid w:val="00242182"/>
    <w:rsid w:val="0024225A"/>
    <w:rsid w:val="0024246F"/>
    <w:rsid w:val="002427AB"/>
    <w:rsid w:val="002429D9"/>
    <w:rsid w:val="00242A0D"/>
    <w:rsid w:val="00242E3E"/>
    <w:rsid w:val="002430D9"/>
    <w:rsid w:val="0024328E"/>
    <w:rsid w:val="00243E00"/>
    <w:rsid w:val="00244EFE"/>
    <w:rsid w:val="0024536C"/>
    <w:rsid w:val="00245D98"/>
    <w:rsid w:val="00246020"/>
    <w:rsid w:val="002467BE"/>
    <w:rsid w:val="00246D68"/>
    <w:rsid w:val="00246DEE"/>
    <w:rsid w:val="00246F11"/>
    <w:rsid w:val="00247177"/>
    <w:rsid w:val="0024719D"/>
    <w:rsid w:val="00247346"/>
    <w:rsid w:val="0024765C"/>
    <w:rsid w:val="0025014A"/>
    <w:rsid w:val="00250330"/>
    <w:rsid w:val="0025054F"/>
    <w:rsid w:val="0025125C"/>
    <w:rsid w:val="00251A87"/>
    <w:rsid w:val="00251C69"/>
    <w:rsid w:val="00251E03"/>
    <w:rsid w:val="00251EF5"/>
    <w:rsid w:val="00252489"/>
    <w:rsid w:val="002530EC"/>
    <w:rsid w:val="00253A05"/>
    <w:rsid w:val="00253A5E"/>
    <w:rsid w:val="00253AB7"/>
    <w:rsid w:val="00253C8F"/>
    <w:rsid w:val="00253CA8"/>
    <w:rsid w:val="00254313"/>
    <w:rsid w:val="002543B4"/>
    <w:rsid w:val="00254443"/>
    <w:rsid w:val="00254578"/>
    <w:rsid w:val="00254A65"/>
    <w:rsid w:val="00254F17"/>
    <w:rsid w:val="0025537D"/>
    <w:rsid w:val="00255EF9"/>
    <w:rsid w:val="0025664C"/>
    <w:rsid w:val="0025667C"/>
    <w:rsid w:val="002573EC"/>
    <w:rsid w:val="0026008B"/>
    <w:rsid w:val="002603DA"/>
    <w:rsid w:val="00260454"/>
    <w:rsid w:val="002605C2"/>
    <w:rsid w:val="00260EC5"/>
    <w:rsid w:val="00261674"/>
    <w:rsid w:val="002617B0"/>
    <w:rsid w:val="002618A7"/>
    <w:rsid w:val="00261D9B"/>
    <w:rsid w:val="0026200E"/>
    <w:rsid w:val="00262215"/>
    <w:rsid w:val="00262C9C"/>
    <w:rsid w:val="0026303E"/>
    <w:rsid w:val="002638DF"/>
    <w:rsid w:val="002639F3"/>
    <w:rsid w:val="00263C1D"/>
    <w:rsid w:val="00264C86"/>
    <w:rsid w:val="00265033"/>
    <w:rsid w:val="002650CC"/>
    <w:rsid w:val="002657B1"/>
    <w:rsid w:val="002660B3"/>
    <w:rsid w:val="0026624D"/>
    <w:rsid w:val="002664E1"/>
    <w:rsid w:val="00266E89"/>
    <w:rsid w:val="00267245"/>
    <w:rsid w:val="002676F3"/>
    <w:rsid w:val="0026777F"/>
    <w:rsid w:val="002704BB"/>
    <w:rsid w:val="00270F38"/>
    <w:rsid w:val="002715B1"/>
    <w:rsid w:val="00272844"/>
    <w:rsid w:val="00272C33"/>
    <w:rsid w:val="00272E04"/>
    <w:rsid w:val="002734DF"/>
    <w:rsid w:val="00274980"/>
    <w:rsid w:val="00274B52"/>
    <w:rsid w:val="002766A6"/>
    <w:rsid w:val="00276CCA"/>
    <w:rsid w:val="00276E93"/>
    <w:rsid w:val="00277389"/>
    <w:rsid w:val="002773C8"/>
    <w:rsid w:val="002774C5"/>
    <w:rsid w:val="0027CB96"/>
    <w:rsid w:val="00280204"/>
    <w:rsid w:val="00280C57"/>
    <w:rsid w:val="00281044"/>
    <w:rsid w:val="002811F9"/>
    <w:rsid w:val="00281346"/>
    <w:rsid w:val="00281B78"/>
    <w:rsid w:val="00281E71"/>
    <w:rsid w:val="002820C1"/>
    <w:rsid w:val="00282CA4"/>
    <w:rsid w:val="00282E22"/>
    <w:rsid w:val="00283DB7"/>
    <w:rsid w:val="002840D5"/>
    <w:rsid w:val="00284377"/>
    <w:rsid w:val="00285137"/>
    <w:rsid w:val="00285467"/>
    <w:rsid w:val="0028583E"/>
    <w:rsid w:val="00285F1F"/>
    <w:rsid w:val="002870DE"/>
    <w:rsid w:val="00287195"/>
    <w:rsid w:val="002871BE"/>
    <w:rsid w:val="002874F6"/>
    <w:rsid w:val="00287536"/>
    <w:rsid w:val="00287BC0"/>
    <w:rsid w:val="00290516"/>
    <w:rsid w:val="00290697"/>
    <w:rsid w:val="002906F0"/>
    <w:rsid w:val="0029079E"/>
    <w:rsid w:val="00290CD9"/>
    <w:rsid w:val="00290D22"/>
    <w:rsid w:val="00290E99"/>
    <w:rsid w:val="0029168C"/>
    <w:rsid w:val="00291912"/>
    <w:rsid w:val="00291CF6"/>
    <w:rsid w:val="00291DD8"/>
    <w:rsid w:val="0029273E"/>
    <w:rsid w:val="00292A4A"/>
    <w:rsid w:val="00292DC8"/>
    <w:rsid w:val="00293176"/>
    <w:rsid w:val="00293804"/>
    <w:rsid w:val="00294143"/>
    <w:rsid w:val="00294880"/>
    <w:rsid w:val="00295381"/>
    <w:rsid w:val="00295563"/>
    <w:rsid w:val="00295E89"/>
    <w:rsid w:val="00295E8C"/>
    <w:rsid w:val="00295EAA"/>
    <w:rsid w:val="00295F1E"/>
    <w:rsid w:val="00296E44"/>
    <w:rsid w:val="002970D5"/>
    <w:rsid w:val="002973CD"/>
    <w:rsid w:val="00297DE2"/>
    <w:rsid w:val="002A0405"/>
    <w:rsid w:val="002A044F"/>
    <w:rsid w:val="002A0AFB"/>
    <w:rsid w:val="002A0B51"/>
    <w:rsid w:val="002A1478"/>
    <w:rsid w:val="002A18D4"/>
    <w:rsid w:val="002A1E2E"/>
    <w:rsid w:val="002A2096"/>
    <w:rsid w:val="002A2259"/>
    <w:rsid w:val="002A3077"/>
    <w:rsid w:val="002A4129"/>
    <w:rsid w:val="002A493C"/>
    <w:rsid w:val="002A49F1"/>
    <w:rsid w:val="002A4C3F"/>
    <w:rsid w:val="002A4EE6"/>
    <w:rsid w:val="002A51E5"/>
    <w:rsid w:val="002A55FA"/>
    <w:rsid w:val="002A59F1"/>
    <w:rsid w:val="002A5F06"/>
    <w:rsid w:val="002A6038"/>
    <w:rsid w:val="002A604A"/>
    <w:rsid w:val="002A6AB6"/>
    <w:rsid w:val="002A6C4D"/>
    <w:rsid w:val="002A6D26"/>
    <w:rsid w:val="002A6E9B"/>
    <w:rsid w:val="002B0069"/>
    <w:rsid w:val="002B00CB"/>
    <w:rsid w:val="002B03AE"/>
    <w:rsid w:val="002B0894"/>
    <w:rsid w:val="002B0DB9"/>
    <w:rsid w:val="002B2312"/>
    <w:rsid w:val="002B2519"/>
    <w:rsid w:val="002B267B"/>
    <w:rsid w:val="002B2EEA"/>
    <w:rsid w:val="002B30F0"/>
    <w:rsid w:val="002B3154"/>
    <w:rsid w:val="002B3E4F"/>
    <w:rsid w:val="002B41FB"/>
    <w:rsid w:val="002B4304"/>
    <w:rsid w:val="002B460A"/>
    <w:rsid w:val="002B4AFA"/>
    <w:rsid w:val="002B4B53"/>
    <w:rsid w:val="002B4E14"/>
    <w:rsid w:val="002B56C8"/>
    <w:rsid w:val="002B57DD"/>
    <w:rsid w:val="002B5834"/>
    <w:rsid w:val="002B5F89"/>
    <w:rsid w:val="002B635A"/>
    <w:rsid w:val="002B6A63"/>
    <w:rsid w:val="002B777B"/>
    <w:rsid w:val="002B77D6"/>
    <w:rsid w:val="002C0605"/>
    <w:rsid w:val="002C0BF2"/>
    <w:rsid w:val="002C12A3"/>
    <w:rsid w:val="002C1CD8"/>
    <w:rsid w:val="002C21D7"/>
    <w:rsid w:val="002C2786"/>
    <w:rsid w:val="002C27BC"/>
    <w:rsid w:val="002C2AB0"/>
    <w:rsid w:val="002C2D4A"/>
    <w:rsid w:val="002C2F96"/>
    <w:rsid w:val="002C34C3"/>
    <w:rsid w:val="002C37F5"/>
    <w:rsid w:val="002C49D7"/>
    <w:rsid w:val="002C4D71"/>
    <w:rsid w:val="002C5309"/>
    <w:rsid w:val="002C5696"/>
    <w:rsid w:val="002C5D2B"/>
    <w:rsid w:val="002C6011"/>
    <w:rsid w:val="002C616A"/>
    <w:rsid w:val="002C6776"/>
    <w:rsid w:val="002C7000"/>
    <w:rsid w:val="002C7D2B"/>
    <w:rsid w:val="002D0162"/>
    <w:rsid w:val="002D06D3"/>
    <w:rsid w:val="002D08D1"/>
    <w:rsid w:val="002D0B9F"/>
    <w:rsid w:val="002D12EF"/>
    <w:rsid w:val="002D2322"/>
    <w:rsid w:val="002D2390"/>
    <w:rsid w:val="002D23F3"/>
    <w:rsid w:val="002D27DE"/>
    <w:rsid w:val="002D2BA1"/>
    <w:rsid w:val="002D2E9A"/>
    <w:rsid w:val="002D38A7"/>
    <w:rsid w:val="002D4597"/>
    <w:rsid w:val="002D46AA"/>
    <w:rsid w:val="002D4769"/>
    <w:rsid w:val="002D4871"/>
    <w:rsid w:val="002D4B72"/>
    <w:rsid w:val="002D5085"/>
    <w:rsid w:val="002D5F08"/>
    <w:rsid w:val="002D63B7"/>
    <w:rsid w:val="002D63BF"/>
    <w:rsid w:val="002D6BA5"/>
    <w:rsid w:val="002D7223"/>
    <w:rsid w:val="002D752A"/>
    <w:rsid w:val="002D78BC"/>
    <w:rsid w:val="002D7944"/>
    <w:rsid w:val="002D79BE"/>
    <w:rsid w:val="002D7C64"/>
    <w:rsid w:val="002D7EE9"/>
    <w:rsid w:val="002D7F79"/>
    <w:rsid w:val="002E0B0D"/>
    <w:rsid w:val="002E114B"/>
    <w:rsid w:val="002E11F4"/>
    <w:rsid w:val="002E12CA"/>
    <w:rsid w:val="002E19BC"/>
    <w:rsid w:val="002E1C0C"/>
    <w:rsid w:val="002E1F45"/>
    <w:rsid w:val="002E233A"/>
    <w:rsid w:val="002E3043"/>
    <w:rsid w:val="002E3506"/>
    <w:rsid w:val="002E37F2"/>
    <w:rsid w:val="002E403E"/>
    <w:rsid w:val="002E4145"/>
    <w:rsid w:val="002E521B"/>
    <w:rsid w:val="002E528A"/>
    <w:rsid w:val="002E539F"/>
    <w:rsid w:val="002E5429"/>
    <w:rsid w:val="002E572A"/>
    <w:rsid w:val="002E5E3D"/>
    <w:rsid w:val="002E65A3"/>
    <w:rsid w:val="002E692B"/>
    <w:rsid w:val="002E694D"/>
    <w:rsid w:val="002E6A73"/>
    <w:rsid w:val="002E6CE1"/>
    <w:rsid w:val="002E74F4"/>
    <w:rsid w:val="002E7669"/>
    <w:rsid w:val="002E77A1"/>
    <w:rsid w:val="002E7B40"/>
    <w:rsid w:val="002F015D"/>
    <w:rsid w:val="002F0481"/>
    <w:rsid w:val="002F0EBD"/>
    <w:rsid w:val="002F1104"/>
    <w:rsid w:val="002F1288"/>
    <w:rsid w:val="002F1698"/>
    <w:rsid w:val="002F214C"/>
    <w:rsid w:val="002F2801"/>
    <w:rsid w:val="002F282A"/>
    <w:rsid w:val="002F291F"/>
    <w:rsid w:val="002F2981"/>
    <w:rsid w:val="002F2A37"/>
    <w:rsid w:val="002F3D70"/>
    <w:rsid w:val="002F4077"/>
    <w:rsid w:val="002F4A6F"/>
    <w:rsid w:val="002F4C0B"/>
    <w:rsid w:val="002F4DF6"/>
    <w:rsid w:val="002F51CB"/>
    <w:rsid w:val="002F5422"/>
    <w:rsid w:val="002F56FB"/>
    <w:rsid w:val="002F595E"/>
    <w:rsid w:val="002F5C3C"/>
    <w:rsid w:val="002F6344"/>
    <w:rsid w:val="002F64C4"/>
    <w:rsid w:val="002F68ED"/>
    <w:rsid w:val="002F694A"/>
    <w:rsid w:val="002F695D"/>
    <w:rsid w:val="002F6A72"/>
    <w:rsid w:val="002F7025"/>
    <w:rsid w:val="002F76EC"/>
    <w:rsid w:val="002F78EF"/>
    <w:rsid w:val="002F7A7C"/>
    <w:rsid w:val="002F7B04"/>
    <w:rsid w:val="00300009"/>
    <w:rsid w:val="0030031B"/>
    <w:rsid w:val="003005F9"/>
    <w:rsid w:val="00300B16"/>
    <w:rsid w:val="00300C54"/>
    <w:rsid w:val="00301EF4"/>
    <w:rsid w:val="003021FF"/>
    <w:rsid w:val="003022DA"/>
    <w:rsid w:val="00302487"/>
    <w:rsid w:val="003024AC"/>
    <w:rsid w:val="00302A05"/>
    <w:rsid w:val="00302B79"/>
    <w:rsid w:val="00302CDC"/>
    <w:rsid w:val="00302E1A"/>
    <w:rsid w:val="00303169"/>
    <w:rsid w:val="0030349C"/>
    <w:rsid w:val="003036CF"/>
    <w:rsid w:val="0030395F"/>
    <w:rsid w:val="00303CE8"/>
    <w:rsid w:val="00303E59"/>
    <w:rsid w:val="00303F79"/>
    <w:rsid w:val="00304041"/>
    <w:rsid w:val="003041E2"/>
    <w:rsid w:val="00304BA1"/>
    <w:rsid w:val="00304E03"/>
    <w:rsid w:val="00304FF7"/>
    <w:rsid w:val="003050FE"/>
    <w:rsid w:val="003052FF"/>
    <w:rsid w:val="003059EE"/>
    <w:rsid w:val="00306149"/>
    <w:rsid w:val="003062F9"/>
    <w:rsid w:val="003064BF"/>
    <w:rsid w:val="0030690A"/>
    <w:rsid w:val="003069F4"/>
    <w:rsid w:val="0030789E"/>
    <w:rsid w:val="003078F1"/>
    <w:rsid w:val="0030793D"/>
    <w:rsid w:val="00307ACF"/>
    <w:rsid w:val="00307C25"/>
    <w:rsid w:val="00307FCC"/>
    <w:rsid w:val="00310284"/>
    <w:rsid w:val="003102CB"/>
    <w:rsid w:val="003103B8"/>
    <w:rsid w:val="00310888"/>
    <w:rsid w:val="00310C73"/>
    <w:rsid w:val="00311164"/>
    <w:rsid w:val="003112B1"/>
    <w:rsid w:val="00311D09"/>
    <w:rsid w:val="00311E88"/>
    <w:rsid w:val="00312463"/>
    <w:rsid w:val="00312552"/>
    <w:rsid w:val="00312940"/>
    <w:rsid w:val="00313071"/>
    <w:rsid w:val="00314972"/>
    <w:rsid w:val="003153F5"/>
    <w:rsid w:val="00315821"/>
    <w:rsid w:val="00315AFC"/>
    <w:rsid w:val="00316019"/>
    <w:rsid w:val="0031664E"/>
    <w:rsid w:val="00317038"/>
    <w:rsid w:val="00317292"/>
    <w:rsid w:val="003174B9"/>
    <w:rsid w:val="0031756F"/>
    <w:rsid w:val="003176DE"/>
    <w:rsid w:val="0031792D"/>
    <w:rsid w:val="00317AF7"/>
    <w:rsid w:val="00317F47"/>
    <w:rsid w:val="0032057A"/>
    <w:rsid w:val="0032096D"/>
    <w:rsid w:val="00320D9C"/>
    <w:rsid w:val="003213A7"/>
    <w:rsid w:val="00321BEF"/>
    <w:rsid w:val="003223A6"/>
    <w:rsid w:val="003227C4"/>
    <w:rsid w:val="00322EA3"/>
    <w:rsid w:val="00322EBE"/>
    <w:rsid w:val="00323317"/>
    <w:rsid w:val="00323EA3"/>
    <w:rsid w:val="00323F52"/>
    <w:rsid w:val="00324855"/>
    <w:rsid w:val="00324BED"/>
    <w:rsid w:val="00324D33"/>
    <w:rsid w:val="0032513A"/>
    <w:rsid w:val="00325180"/>
    <w:rsid w:val="003252BE"/>
    <w:rsid w:val="00325509"/>
    <w:rsid w:val="003257D8"/>
    <w:rsid w:val="0032580E"/>
    <w:rsid w:val="00325B4E"/>
    <w:rsid w:val="00325BB0"/>
    <w:rsid w:val="00326889"/>
    <w:rsid w:val="00326C9B"/>
    <w:rsid w:val="00326D8C"/>
    <w:rsid w:val="00326EDA"/>
    <w:rsid w:val="00326EE6"/>
    <w:rsid w:val="00327659"/>
    <w:rsid w:val="00327B22"/>
    <w:rsid w:val="00327B42"/>
    <w:rsid w:val="0032C89C"/>
    <w:rsid w:val="00330283"/>
    <w:rsid w:val="0033036E"/>
    <w:rsid w:val="00330A8C"/>
    <w:rsid w:val="00330AC2"/>
    <w:rsid w:val="00330FB9"/>
    <w:rsid w:val="003312B7"/>
    <w:rsid w:val="00331799"/>
    <w:rsid w:val="00331965"/>
    <w:rsid w:val="00331CAB"/>
    <w:rsid w:val="00331DD7"/>
    <w:rsid w:val="003323CC"/>
    <w:rsid w:val="00332617"/>
    <w:rsid w:val="0033264B"/>
    <w:rsid w:val="00333238"/>
    <w:rsid w:val="003335F3"/>
    <w:rsid w:val="003343AA"/>
    <w:rsid w:val="0033457B"/>
    <w:rsid w:val="0033547C"/>
    <w:rsid w:val="0033640A"/>
    <w:rsid w:val="003366FA"/>
    <w:rsid w:val="00336B77"/>
    <w:rsid w:val="00336D85"/>
    <w:rsid w:val="00337551"/>
    <w:rsid w:val="003413E6"/>
    <w:rsid w:val="003416B7"/>
    <w:rsid w:val="00341D8B"/>
    <w:rsid w:val="0034231F"/>
    <w:rsid w:val="00342707"/>
    <w:rsid w:val="00343C11"/>
    <w:rsid w:val="00343CC3"/>
    <w:rsid w:val="00344440"/>
    <w:rsid w:val="0034485F"/>
    <w:rsid w:val="0034543E"/>
    <w:rsid w:val="0034552D"/>
    <w:rsid w:val="00345A55"/>
    <w:rsid w:val="00346CEF"/>
    <w:rsid w:val="00347685"/>
    <w:rsid w:val="00347954"/>
    <w:rsid w:val="00347AA3"/>
    <w:rsid w:val="00347D8C"/>
    <w:rsid w:val="003508AF"/>
    <w:rsid w:val="003508D2"/>
    <w:rsid w:val="003508F9"/>
    <w:rsid w:val="00350D0C"/>
    <w:rsid w:val="00350D97"/>
    <w:rsid w:val="00350FF2"/>
    <w:rsid w:val="00351C76"/>
    <w:rsid w:val="00351EC0"/>
    <w:rsid w:val="003527F8"/>
    <w:rsid w:val="00352E68"/>
    <w:rsid w:val="0035315E"/>
    <w:rsid w:val="00353930"/>
    <w:rsid w:val="0035393A"/>
    <w:rsid w:val="003539B5"/>
    <w:rsid w:val="00353C06"/>
    <w:rsid w:val="00353D0F"/>
    <w:rsid w:val="00353D76"/>
    <w:rsid w:val="00353F03"/>
    <w:rsid w:val="00353FCA"/>
    <w:rsid w:val="00354898"/>
    <w:rsid w:val="003549CF"/>
    <w:rsid w:val="00354A31"/>
    <w:rsid w:val="00354A4D"/>
    <w:rsid w:val="00354B29"/>
    <w:rsid w:val="00354D98"/>
    <w:rsid w:val="00354E59"/>
    <w:rsid w:val="0035505B"/>
    <w:rsid w:val="00355159"/>
    <w:rsid w:val="0035525F"/>
    <w:rsid w:val="00355525"/>
    <w:rsid w:val="003555F0"/>
    <w:rsid w:val="003557A3"/>
    <w:rsid w:val="00355CAF"/>
    <w:rsid w:val="00356229"/>
    <w:rsid w:val="003563F0"/>
    <w:rsid w:val="00356D38"/>
    <w:rsid w:val="00356D6D"/>
    <w:rsid w:val="0035726F"/>
    <w:rsid w:val="003579FB"/>
    <w:rsid w:val="00357C8F"/>
    <w:rsid w:val="00357D25"/>
    <w:rsid w:val="00357EE4"/>
    <w:rsid w:val="00360008"/>
    <w:rsid w:val="00360302"/>
    <w:rsid w:val="00360914"/>
    <w:rsid w:val="003609BC"/>
    <w:rsid w:val="00360B39"/>
    <w:rsid w:val="00360B57"/>
    <w:rsid w:val="00361787"/>
    <w:rsid w:val="00361881"/>
    <w:rsid w:val="00361C3C"/>
    <w:rsid w:val="00362196"/>
    <w:rsid w:val="0036222B"/>
    <w:rsid w:val="00362459"/>
    <w:rsid w:val="003633FC"/>
    <w:rsid w:val="00363403"/>
    <w:rsid w:val="00363EC9"/>
    <w:rsid w:val="0036409F"/>
    <w:rsid w:val="00364467"/>
    <w:rsid w:val="00365EAD"/>
    <w:rsid w:val="00366500"/>
    <w:rsid w:val="0036686B"/>
    <w:rsid w:val="00366971"/>
    <w:rsid w:val="003675F3"/>
    <w:rsid w:val="00367B42"/>
    <w:rsid w:val="0037049F"/>
    <w:rsid w:val="003704DD"/>
    <w:rsid w:val="003704E0"/>
    <w:rsid w:val="00370656"/>
    <w:rsid w:val="00370A3C"/>
    <w:rsid w:val="00370CBE"/>
    <w:rsid w:val="00370CCC"/>
    <w:rsid w:val="00370EF4"/>
    <w:rsid w:val="00371180"/>
    <w:rsid w:val="00371261"/>
    <w:rsid w:val="003715CC"/>
    <w:rsid w:val="00372190"/>
    <w:rsid w:val="003721A4"/>
    <w:rsid w:val="0037230E"/>
    <w:rsid w:val="00372376"/>
    <w:rsid w:val="003724B5"/>
    <w:rsid w:val="00372F02"/>
    <w:rsid w:val="00373360"/>
    <w:rsid w:val="003733C2"/>
    <w:rsid w:val="0037396A"/>
    <w:rsid w:val="00373AC9"/>
    <w:rsid w:val="00374852"/>
    <w:rsid w:val="00374DE3"/>
    <w:rsid w:val="0037555C"/>
    <w:rsid w:val="0037556A"/>
    <w:rsid w:val="00375C7D"/>
    <w:rsid w:val="00375D7B"/>
    <w:rsid w:val="00375E7E"/>
    <w:rsid w:val="00375FAC"/>
    <w:rsid w:val="00375FC6"/>
    <w:rsid w:val="00377A91"/>
    <w:rsid w:val="00377BB7"/>
    <w:rsid w:val="00377ECC"/>
    <w:rsid w:val="0038054A"/>
    <w:rsid w:val="00380AAC"/>
    <w:rsid w:val="00380C25"/>
    <w:rsid w:val="00380FDB"/>
    <w:rsid w:val="0038172F"/>
    <w:rsid w:val="0038176F"/>
    <w:rsid w:val="00381C11"/>
    <w:rsid w:val="00381D96"/>
    <w:rsid w:val="00381E3B"/>
    <w:rsid w:val="00381ED7"/>
    <w:rsid w:val="0038220E"/>
    <w:rsid w:val="00382231"/>
    <w:rsid w:val="003823DD"/>
    <w:rsid w:val="0038242B"/>
    <w:rsid w:val="003825EF"/>
    <w:rsid w:val="00383390"/>
    <w:rsid w:val="0038348B"/>
    <w:rsid w:val="003837AD"/>
    <w:rsid w:val="003845ED"/>
    <w:rsid w:val="003846D8"/>
    <w:rsid w:val="0038482C"/>
    <w:rsid w:val="00384CD5"/>
    <w:rsid w:val="003850AB"/>
    <w:rsid w:val="00385458"/>
    <w:rsid w:val="0038599E"/>
    <w:rsid w:val="00385C35"/>
    <w:rsid w:val="00385F44"/>
    <w:rsid w:val="0038608B"/>
    <w:rsid w:val="00386594"/>
    <w:rsid w:val="003867A2"/>
    <w:rsid w:val="003867B9"/>
    <w:rsid w:val="00387496"/>
    <w:rsid w:val="00387EA7"/>
    <w:rsid w:val="003900E2"/>
    <w:rsid w:val="00390127"/>
    <w:rsid w:val="003905B5"/>
    <w:rsid w:val="003907F2"/>
    <w:rsid w:val="00390932"/>
    <w:rsid w:val="00390A71"/>
    <w:rsid w:val="00390F06"/>
    <w:rsid w:val="003915D1"/>
    <w:rsid w:val="00391B6C"/>
    <w:rsid w:val="00391CCF"/>
    <w:rsid w:val="00391CF3"/>
    <w:rsid w:val="003922A6"/>
    <w:rsid w:val="00392319"/>
    <w:rsid w:val="003927E0"/>
    <w:rsid w:val="0039337A"/>
    <w:rsid w:val="003935FC"/>
    <w:rsid w:val="0039378D"/>
    <w:rsid w:val="003938B5"/>
    <w:rsid w:val="00393A74"/>
    <w:rsid w:val="003948B8"/>
    <w:rsid w:val="00394BF5"/>
    <w:rsid w:val="003950A5"/>
    <w:rsid w:val="003950BE"/>
    <w:rsid w:val="003952A6"/>
    <w:rsid w:val="003956DC"/>
    <w:rsid w:val="00395BC9"/>
    <w:rsid w:val="003961DA"/>
    <w:rsid w:val="0039641A"/>
    <w:rsid w:val="003968D4"/>
    <w:rsid w:val="00396C2D"/>
    <w:rsid w:val="00397746"/>
    <w:rsid w:val="003977EF"/>
    <w:rsid w:val="00397A38"/>
    <w:rsid w:val="003A0078"/>
    <w:rsid w:val="003A0233"/>
    <w:rsid w:val="003A05B6"/>
    <w:rsid w:val="003A0A3E"/>
    <w:rsid w:val="003A0DAF"/>
    <w:rsid w:val="003A0DDC"/>
    <w:rsid w:val="003A1218"/>
    <w:rsid w:val="003A20D9"/>
    <w:rsid w:val="003A2207"/>
    <w:rsid w:val="003A2302"/>
    <w:rsid w:val="003A244F"/>
    <w:rsid w:val="003A30E3"/>
    <w:rsid w:val="003A40D6"/>
    <w:rsid w:val="003A4DC6"/>
    <w:rsid w:val="003A4DD8"/>
    <w:rsid w:val="003A4E24"/>
    <w:rsid w:val="003A4E66"/>
    <w:rsid w:val="003A4F58"/>
    <w:rsid w:val="003A6005"/>
    <w:rsid w:val="003A6BE0"/>
    <w:rsid w:val="003A75E1"/>
    <w:rsid w:val="003A77B7"/>
    <w:rsid w:val="003A78BE"/>
    <w:rsid w:val="003A7990"/>
    <w:rsid w:val="003B02CA"/>
    <w:rsid w:val="003B152B"/>
    <w:rsid w:val="003B18C3"/>
    <w:rsid w:val="003B19BB"/>
    <w:rsid w:val="003B1DB0"/>
    <w:rsid w:val="003B1E71"/>
    <w:rsid w:val="003B241C"/>
    <w:rsid w:val="003B3137"/>
    <w:rsid w:val="003B331A"/>
    <w:rsid w:val="003B3E6D"/>
    <w:rsid w:val="003B4078"/>
    <w:rsid w:val="003B4163"/>
    <w:rsid w:val="003B4363"/>
    <w:rsid w:val="003B4606"/>
    <w:rsid w:val="003B4920"/>
    <w:rsid w:val="003B5234"/>
    <w:rsid w:val="003B5C03"/>
    <w:rsid w:val="003B74D5"/>
    <w:rsid w:val="003B7E9C"/>
    <w:rsid w:val="003B7F41"/>
    <w:rsid w:val="003C00AF"/>
    <w:rsid w:val="003C0415"/>
    <w:rsid w:val="003C0542"/>
    <w:rsid w:val="003C0678"/>
    <w:rsid w:val="003C111A"/>
    <w:rsid w:val="003C227B"/>
    <w:rsid w:val="003C22DC"/>
    <w:rsid w:val="003C2885"/>
    <w:rsid w:val="003C2C1B"/>
    <w:rsid w:val="003C2F2B"/>
    <w:rsid w:val="003C3598"/>
    <w:rsid w:val="003C3841"/>
    <w:rsid w:val="003C431E"/>
    <w:rsid w:val="003C4638"/>
    <w:rsid w:val="003C48E2"/>
    <w:rsid w:val="003C51C3"/>
    <w:rsid w:val="003C54C6"/>
    <w:rsid w:val="003C574B"/>
    <w:rsid w:val="003C6030"/>
    <w:rsid w:val="003C6299"/>
    <w:rsid w:val="003C657C"/>
    <w:rsid w:val="003C77D9"/>
    <w:rsid w:val="003C78A0"/>
    <w:rsid w:val="003C78CA"/>
    <w:rsid w:val="003C7B1F"/>
    <w:rsid w:val="003D01D1"/>
    <w:rsid w:val="003D12D5"/>
    <w:rsid w:val="003D1490"/>
    <w:rsid w:val="003D15B4"/>
    <w:rsid w:val="003D1912"/>
    <w:rsid w:val="003D1DC4"/>
    <w:rsid w:val="003D1DD2"/>
    <w:rsid w:val="003D1F18"/>
    <w:rsid w:val="003D1F98"/>
    <w:rsid w:val="003D24E4"/>
    <w:rsid w:val="003D27A4"/>
    <w:rsid w:val="003D352A"/>
    <w:rsid w:val="003D4068"/>
    <w:rsid w:val="003D42C3"/>
    <w:rsid w:val="003D4357"/>
    <w:rsid w:val="003D4A4F"/>
    <w:rsid w:val="003D4C26"/>
    <w:rsid w:val="003D4FD8"/>
    <w:rsid w:val="003D4FF8"/>
    <w:rsid w:val="003D517A"/>
    <w:rsid w:val="003D51AC"/>
    <w:rsid w:val="003D5260"/>
    <w:rsid w:val="003D579E"/>
    <w:rsid w:val="003D5A59"/>
    <w:rsid w:val="003D5D88"/>
    <w:rsid w:val="003D708A"/>
    <w:rsid w:val="003D7A50"/>
    <w:rsid w:val="003D7D69"/>
    <w:rsid w:val="003E04F2"/>
    <w:rsid w:val="003E0787"/>
    <w:rsid w:val="003E14B4"/>
    <w:rsid w:val="003E151F"/>
    <w:rsid w:val="003E1ED1"/>
    <w:rsid w:val="003E2798"/>
    <w:rsid w:val="003E2B00"/>
    <w:rsid w:val="003E312B"/>
    <w:rsid w:val="003E396F"/>
    <w:rsid w:val="003E3E5C"/>
    <w:rsid w:val="003E4140"/>
    <w:rsid w:val="003E4186"/>
    <w:rsid w:val="003E42E7"/>
    <w:rsid w:val="003E4524"/>
    <w:rsid w:val="003E4819"/>
    <w:rsid w:val="003E4862"/>
    <w:rsid w:val="003E4B3F"/>
    <w:rsid w:val="003E4BB8"/>
    <w:rsid w:val="003E4CED"/>
    <w:rsid w:val="003E4E5B"/>
    <w:rsid w:val="003E59FA"/>
    <w:rsid w:val="003E5C62"/>
    <w:rsid w:val="003E601B"/>
    <w:rsid w:val="003E61AD"/>
    <w:rsid w:val="003E62EE"/>
    <w:rsid w:val="003E6531"/>
    <w:rsid w:val="003E676A"/>
    <w:rsid w:val="003E6EE8"/>
    <w:rsid w:val="003E75FD"/>
    <w:rsid w:val="003E7EE1"/>
    <w:rsid w:val="003E7FF3"/>
    <w:rsid w:val="003F02A8"/>
    <w:rsid w:val="003F0AE6"/>
    <w:rsid w:val="003F1550"/>
    <w:rsid w:val="003F1C2F"/>
    <w:rsid w:val="003F1D1B"/>
    <w:rsid w:val="003F2D35"/>
    <w:rsid w:val="003F3E78"/>
    <w:rsid w:val="003F43BA"/>
    <w:rsid w:val="003F4503"/>
    <w:rsid w:val="003F45AB"/>
    <w:rsid w:val="003F45BE"/>
    <w:rsid w:val="003F47A7"/>
    <w:rsid w:val="003F4A5D"/>
    <w:rsid w:val="003F4D52"/>
    <w:rsid w:val="003F4FD3"/>
    <w:rsid w:val="003F5623"/>
    <w:rsid w:val="003F61FC"/>
    <w:rsid w:val="003F62CD"/>
    <w:rsid w:val="003F6384"/>
    <w:rsid w:val="003F6900"/>
    <w:rsid w:val="003F6B8A"/>
    <w:rsid w:val="003F6C16"/>
    <w:rsid w:val="003F7152"/>
    <w:rsid w:val="003F7482"/>
    <w:rsid w:val="003F77C6"/>
    <w:rsid w:val="003F7817"/>
    <w:rsid w:val="003F7887"/>
    <w:rsid w:val="003F7997"/>
    <w:rsid w:val="0040021A"/>
    <w:rsid w:val="00400AA0"/>
    <w:rsid w:val="00401395"/>
    <w:rsid w:val="00401640"/>
    <w:rsid w:val="00401A93"/>
    <w:rsid w:val="0040207C"/>
    <w:rsid w:val="00402449"/>
    <w:rsid w:val="00403C4A"/>
    <w:rsid w:val="00403F6F"/>
    <w:rsid w:val="00404A9C"/>
    <w:rsid w:val="00404ACE"/>
    <w:rsid w:val="00404C17"/>
    <w:rsid w:val="00404C8E"/>
    <w:rsid w:val="00404FE5"/>
    <w:rsid w:val="004053ED"/>
    <w:rsid w:val="00405C8D"/>
    <w:rsid w:val="00405CFF"/>
    <w:rsid w:val="004061E1"/>
    <w:rsid w:val="004062E7"/>
    <w:rsid w:val="004064BC"/>
    <w:rsid w:val="0040657F"/>
    <w:rsid w:val="00406724"/>
    <w:rsid w:val="004074AB"/>
    <w:rsid w:val="00407531"/>
    <w:rsid w:val="00407911"/>
    <w:rsid w:val="004100B5"/>
    <w:rsid w:val="004108E7"/>
    <w:rsid w:val="00410A81"/>
    <w:rsid w:val="00410B3B"/>
    <w:rsid w:val="00410CAB"/>
    <w:rsid w:val="00410DF6"/>
    <w:rsid w:val="00411281"/>
    <w:rsid w:val="004112F9"/>
    <w:rsid w:val="004115AE"/>
    <w:rsid w:val="004115E2"/>
    <w:rsid w:val="004116E4"/>
    <w:rsid w:val="004119C9"/>
    <w:rsid w:val="00411CF1"/>
    <w:rsid w:val="00411D8A"/>
    <w:rsid w:val="00411DAA"/>
    <w:rsid w:val="00412458"/>
    <w:rsid w:val="004126D2"/>
    <w:rsid w:val="004126DE"/>
    <w:rsid w:val="00412DA6"/>
    <w:rsid w:val="00412DB4"/>
    <w:rsid w:val="004135CF"/>
    <w:rsid w:val="004136A8"/>
    <w:rsid w:val="0041390F"/>
    <w:rsid w:val="0041401A"/>
    <w:rsid w:val="00414097"/>
    <w:rsid w:val="004146C0"/>
    <w:rsid w:val="0041497C"/>
    <w:rsid w:val="00414D93"/>
    <w:rsid w:val="00414DC3"/>
    <w:rsid w:val="00415B58"/>
    <w:rsid w:val="00416D49"/>
    <w:rsid w:val="00416E5D"/>
    <w:rsid w:val="00417474"/>
    <w:rsid w:val="00417D28"/>
    <w:rsid w:val="0042061F"/>
    <w:rsid w:val="00420784"/>
    <w:rsid w:val="004210CD"/>
    <w:rsid w:val="0042138D"/>
    <w:rsid w:val="004219F6"/>
    <w:rsid w:val="00422067"/>
    <w:rsid w:val="00422288"/>
    <w:rsid w:val="004227D8"/>
    <w:rsid w:val="00422C2A"/>
    <w:rsid w:val="00423395"/>
    <w:rsid w:val="00423780"/>
    <w:rsid w:val="00423D58"/>
    <w:rsid w:val="004241CD"/>
    <w:rsid w:val="004249C7"/>
    <w:rsid w:val="00424CE2"/>
    <w:rsid w:val="00425683"/>
    <w:rsid w:val="00425BEB"/>
    <w:rsid w:val="00425E54"/>
    <w:rsid w:val="00425ED7"/>
    <w:rsid w:val="004264A2"/>
    <w:rsid w:val="004266A2"/>
    <w:rsid w:val="004268FF"/>
    <w:rsid w:val="00426963"/>
    <w:rsid w:val="004269F6"/>
    <w:rsid w:val="00426D1E"/>
    <w:rsid w:val="004270CC"/>
    <w:rsid w:val="004303D5"/>
    <w:rsid w:val="00430638"/>
    <w:rsid w:val="00430892"/>
    <w:rsid w:val="0043154F"/>
    <w:rsid w:val="004315A4"/>
    <w:rsid w:val="004315DA"/>
    <w:rsid w:val="00431667"/>
    <w:rsid w:val="00431AF4"/>
    <w:rsid w:val="00431B2E"/>
    <w:rsid w:val="0043254E"/>
    <w:rsid w:val="00432616"/>
    <w:rsid w:val="00432A3B"/>
    <w:rsid w:val="0043301F"/>
    <w:rsid w:val="004332FC"/>
    <w:rsid w:val="004334EE"/>
    <w:rsid w:val="00433A1B"/>
    <w:rsid w:val="00434740"/>
    <w:rsid w:val="00434C6D"/>
    <w:rsid w:val="00434F31"/>
    <w:rsid w:val="00435293"/>
    <w:rsid w:val="00435684"/>
    <w:rsid w:val="004356D7"/>
    <w:rsid w:val="00435941"/>
    <w:rsid w:val="00436223"/>
    <w:rsid w:val="0043642A"/>
    <w:rsid w:val="00436777"/>
    <w:rsid w:val="0043681F"/>
    <w:rsid w:val="00436B8D"/>
    <w:rsid w:val="00436F31"/>
    <w:rsid w:val="004371DE"/>
    <w:rsid w:val="00437281"/>
    <w:rsid w:val="004372AB"/>
    <w:rsid w:val="00437C19"/>
    <w:rsid w:val="00441BCB"/>
    <w:rsid w:val="00441DFD"/>
    <w:rsid w:val="00441FE3"/>
    <w:rsid w:val="00442009"/>
    <w:rsid w:val="00442382"/>
    <w:rsid w:val="00443161"/>
    <w:rsid w:val="00443346"/>
    <w:rsid w:val="00443367"/>
    <w:rsid w:val="00443A2E"/>
    <w:rsid w:val="0044406F"/>
    <w:rsid w:val="004443A6"/>
    <w:rsid w:val="004444C2"/>
    <w:rsid w:val="004446BF"/>
    <w:rsid w:val="00445031"/>
    <w:rsid w:val="0044598A"/>
    <w:rsid w:val="00445E8A"/>
    <w:rsid w:val="004460DD"/>
    <w:rsid w:val="00446329"/>
    <w:rsid w:val="00446EC0"/>
    <w:rsid w:val="00447588"/>
    <w:rsid w:val="00447920"/>
    <w:rsid w:val="00447C1A"/>
    <w:rsid w:val="00447FF1"/>
    <w:rsid w:val="004504D2"/>
    <w:rsid w:val="00450538"/>
    <w:rsid w:val="00450D78"/>
    <w:rsid w:val="00450E37"/>
    <w:rsid w:val="0045118C"/>
    <w:rsid w:val="004516DC"/>
    <w:rsid w:val="0045192B"/>
    <w:rsid w:val="00451A96"/>
    <w:rsid w:val="00451E17"/>
    <w:rsid w:val="004520E4"/>
    <w:rsid w:val="0045255C"/>
    <w:rsid w:val="0045266D"/>
    <w:rsid w:val="00452DD2"/>
    <w:rsid w:val="00453593"/>
    <w:rsid w:val="00453665"/>
    <w:rsid w:val="00453747"/>
    <w:rsid w:val="00454776"/>
    <w:rsid w:val="00454ACE"/>
    <w:rsid w:val="00455AF0"/>
    <w:rsid w:val="00455E35"/>
    <w:rsid w:val="0045605C"/>
    <w:rsid w:val="00456BC0"/>
    <w:rsid w:val="00456D2C"/>
    <w:rsid w:val="0045714C"/>
    <w:rsid w:val="00457963"/>
    <w:rsid w:val="00457B25"/>
    <w:rsid w:val="004611F6"/>
    <w:rsid w:val="00461836"/>
    <w:rsid w:val="00461BE0"/>
    <w:rsid w:val="00461C7C"/>
    <w:rsid w:val="00461D57"/>
    <w:rsid w:val="00461F52"/>
    <w:rsid w:val="004624AD"/>
    <w:rsid w:val="00462ABA"/>
    <w:rsid w:val="0046335D"/>
    <w:rsid w:val="0046364B"/>
    <w:rsid w:val="004636D3"/>
    <w:rsid w:val="00463795"/>
    <w:rsid w:val="00463D28"/>
    <w:rsid w:val="00463E17"/>
    <w:rsid w:val="00463FD3"/>
    <w:rsid w:val="00464B31"/>
    <w:rsid w:val="00464FF7"/>
    <w:rsid w:val="00465076"/>
    <w:rsid w:val="00465641"/>
    <w:rsid w:val="004656CB"/>
    <w:rsid w:val="0046598C"/>
    <w:rsid w:val="00465BD8"/>
    <w:rsid w:val="004662CE"/>
    <w:rsid w:val="00467107"/>
    <w:rsid w:val="004677A5"/>
    <w:rsid w:val="00467A1A"/>
    <w:rsid w:val="00467E23"/>
    <w:rsid w:val="00467E4C"/>
    <w:rsid w:val="00467EED"/>
    <w:rsid w:val="00467F55"/>
    <w:rsid w:val="0046B149"/>
    <w:rsid w:val="00470137"/>
    <w:rsid w:val="004702FD"/>
    <w:rsid w:val="004706D9"/>
    <w:rsid w:val="0047081D"/>
    <w:rsid w:val="004708B8"/>
    <w:rsid w:val="00470A0B"/>
    <w:rsid w:val="00470B50"/>
    <w:rsid w:val="00470E8D"/>
    <w:rsid w:val="004710B3"/>
    <w:rsid w:val="00471148"/>
    <w:rsid w:val="004717A1"/>
    <w:rsid w:val="00471A8C"/>
    <w:rsid w:val="00471ADC"/>
    <w:rsid w:val="0047238B"/>
    <w:rsid w:val="0047289D"/>
    <w:rsid w:val="004729EA"/>
    <w:rsid w:val="00472C4F"/>
    <w:rsid w:val="00472DF3"/>
    <w:rsid w:val="00472DF8"/>
    <w:rsid w:val="00472E29"/>
    <w:rsid w:val="00473061"/>
    <w:rsid w:val="004732BD"/>
    <w:rsid w:val="00473A4F"/>
    <w:rsid w:val="00473A88"/>
    <w:rsid w:val="004742EF"/>
    <w:rsid w:val="004748CF"/>
    <w:rsid w:val="00474B3B"/>
    <w:rsid w:val="00474EE6"/>
    <w:rsid w:val="004750CC"/>
    <w:rsid w:val="004757F1"/>
    <w:rsid w:val="00475A21"/>
    <w:rsid w:val="00475BD7"/>
    <w:rsid w:val="00475F0E"/>
    <w:rsid w:val="00476233"/>
    <w:rsid w:val="0047637F"/>
    <w:rsid w:val="0047685D"/>
    <w:rsid w:val="00476F11"/>
    <w:rsid w:val="00477466"/>
    <w:rsid w:val="00477766"/>
    <w:rsid w:val="0047790A"/>
    <w:rsid w:val="00477C46"/>
    <w:rsid w:val="00477F26"/>
    <w:rsid w:val="004806D9"/>
    <w:rsid w:val="004810EA"/>
    <w:rsid w:val="004818C2"/>
    <w:rsid w:val="004819CF"/>
    <w:rsid w:val="00482050"/>
    <w:rsid w:val="00482186"/>
    <w:rsid w:val="00482287"/>
    <w:rsid w:val="00482B84"/>
    <w:rsid w:val="00482C15"/>
    <w:rsid w:val="00482D64"/>
    <w:rsid w:val="004834CC"/>
    <w:rsid w:val="004836E8"/>
    <w:rsid w:val="00483F6C"/>
    <w:rsid w:val="00483FB9"/>
    <w:rsid w:val="0048537C"/>
    <w:rsid w:val="0048537F"/>
    <w:rsid w:val="0048567A"/>
    <w:rsid w:val="00485728"/>
    <w:rsid w:val="00485D63"/>
    <w:rsid w:val="004860F3"/>
    <w:rsid w:val="004865B8"/>
    <w:rsid w:val="00486A94"/>
    <w:rsid w:val="00486BF1"/>
    <w:rsid w:val="00486E70"/>
    <w:rsid w:val="004871B1"/>
    <w:rsid w:val="004872D7"/>
    <w:rsid w:val="00487430"/>
    <w:rsid w:val="00487508"/>
    <w:rsid w:val="00487961"/>
    <w:rsid w:val="00490801"/>
    <w:rsid w:val="00490803"/>
    <w:rsid w:val="004908D2"/>
    <w:rsid w:val="00490962"/>
    <w:rsid w:val="00491466"/>
    <w:rsid w:val="0049184F"/>
    <w:rsid w:val="00491918"/>
    <w:rsid w:val="00491C7C"/>
    <w:rsid w:val="00491DE6"/>
    <w:rsid w:val="0049284F"/>
    <w:rsid w:val="00492949"/>
    <w:rsid w:val="00492BC5"/>
    <w:rsid w:val="00492C4E"/>
    <w:rsid w:val="004931AE"/>
    <w:rsid w:val="00494089"/>
    <w:rsid w:val="004945E9"/>
    <w:rsid w:val="00494621"/>
    <w:rsid w:val="004949A6"/>
    <w:rsid w:val="00494B13"/>
    <w:rsid w:val="00494B83"/>
    <w:rsid w:val="0049513F"/>
    <w:rsid w:val="00495242"/>
    <w:rsid w:val="0049574C"/>
    <w:rsid w:val="00495A9B"/>
    <w:rsid w:val="004961EC"/>
    <w:rsid w:val="0049785F"/>
    <w:rsid w:val="004A0850"/>
    <w:rsid w:val="004A17D2"/>
    <w:rsid w:val="004A1B95"/>
    <w:rsid w:val="004A1C47"/>
    <w:rsid w:val="004A1D6A"/>
    <w:rsid w:val="004A1F44"/>
    <w:rsid w:val="004A2045"/>
    <w:rsid w:val="004A2098"/>
    <w:rsid w:val="004A243B"/>
    <w:rsid w:val="004A2CAA"/>
    <w:rsid w:val="004A2D51"/>
    <w:rsid w:val="004A30ED"/>
    <w:rsid w:val="004A311E"/>
    <w:rsid w:val="004A329C"/>
    <w:rsid w:val="004A342C"/>
    <w:rsid w:val="004A36B3"/>
    <w:rsid w:val="004A37A2"/>
    <w:rsid w:val="004A3DD0"/>
    <w:rsid w:val="004A443B"/>
    <w:rsid w:val="004A4654"/>
    <w:rsid w:val="004A484D"/>
    <w:rsid w:val="004A4B8B"/>
    <w:rsid w:val="004A4D7D"/>
    <w:rsid w:val="004A4EAA"/>
    <w:rsid w:val="004A4FB8"/>
    <w:rsid w:val="004A52FC"/>
    <w:rsid w:val="004A5372"/>
    <w:rsid w:val="004A59C1"/>
    <w:rsid w:val="004A5A7E"/>
    <w:rsid w:val="004A5B95"/>
    <w:rsid w:val="004A5FF8"/>
    <w:rsid w:val="004A6286"/>
    <w:rsid w:val="004A6301"/>
    <w:rsid w:val="004A6704"/>
    <w:rsid w:val="004A6D78"/>
    <w:rsid w:val="004B0C7E"/>
    <w:rsid w:val="004B1475"/>
    <w:rsid w:val="004B1A22"/>
    <w:rsid w:val="004B1CA0"/>
    <w:rsid w:val="004B207A"/>
    <w:rsid w:val="004B245D"/>
    <w:rsid w:val="004B2833"/>
    <w:rsid w:val="004B33A0"/>
    <w:rsid w:val="004B34FE"/>
    <w:rsid w:val="004B3BA7"/>
    <w:rsid w:val="004B4323"/>
    <w:rsid w:val="004B4385"/>
    <w:rsid w:val="004B50EA"/>
    <w:rsid w:val="004B51AE"/>
    <w:rsid w:val="004B5211"/>
    <w:rsid w:val="004B5360"/>
    <w:rsid w:val="004B581C"/>
    <w:rsid w:val="004B5B14"/>
    <w:rsid w:val="004B5B64"/>
    <w:rsid w:val="004B5FD3"/>
    <w:rsid w:val="004B646D"/>
    <w:rsid w:val="004B66AD"/>
    <w:rsid w:val="004B6C75"/>
    <w:rsid w:val="004B6C8F"/>
    <w:rsid w:val="004B6EC1"/>
    <w:rsid w:val="004B6FAF"/>
    <w:rsid w:val="004B787C"/>
    <w:rsid w:val="004B7B5C"/>
    <w:rsid w:val="004C0197"/>
    <w:rsid w:val="004C02DB"/>
    <w:rsid w:val="004C0464"/>
    <w:rsid w:val="004C08D7"/>
    <w:rsid w:val="004C0CD0"/>
    <w:rsid w:val="004C0DC7"/>
    <w:rsid w:val="004C0F95"/>
    <w:rsid w:val="004C15C2"/>
    <w:rsid w:val="004C205A"/>
    <w:rsid w:val="004C2289"/>
    <w:rsid w:val="004C22C7"/>
    <w:rsid w:val="004C28C2"/>
    <w:rsid w:val="004C293D"/>
    <w:rsid w:val="004C2C29"/>
    <w:rsid w:val="004C2E38"/>
    <w:rsid w:val="004C3019"/>
    <w:rsid w:val="004C304B"/>
    <w:rsid w:val="004C3D51"/>
    <w:rsid w:val="004C4836"/>
    <w:rsid w:val="004C4AD6"/>
    <w:rsid w:val="004C4F27"/>
    <w:rsid w:val="004C5595"/>
    <w:rsid w:val="004C579A"/>
    <w:rsid w:val="004C5F0B"/>
    <w:rsid w:val="004C606E"/>
    <w:rsid w:val="004C63A8"/>
    <w:rsid w:val="004C6A79"/>
    <w:rsid w:val="004C6CE6"/>
    <w:rsid w:val="004C77E8"/>
    <w:rsid w:val="004C7D33"/>
    <w:rsid w:val="004D0169"/>
    <w:rsid w:val="004D0466"/>
    <w:rsid w:val="004D0F28"/>
    <w:rsid w:val="004D0FBB"/>
    <w:rsid w:val="004D132E"/>
    <w:rsid w:val="004D15B2"/>
    <w:rsid w:val="004D1DDB"/>
    <w:rsid w:val="004D240F"/>
    <w:rsid w:val="004D287A"/>
    <w:rsid w:val="004D2D5D"/>
    <w:rsid w:val="004D30F7"/>
    <w:rsid w:val="004D35E1"/>
    <w:rsid w:val="004D372C"/>
    <w:rsid w:val="004D43C3"/>
    <w:rsid w:val="004D45A1"/>
    <w:rsid w:val="004D465F"/>
    <w:rsid w:val="004D46C1"/>
    <w:rsid w:val="004D4BE5"/>
    <w:rsid w:val="004D500E"/>
    <w:rsid w:val="004D556D"/>
    <w:rsid w:val="004D5F1C"/>
    <w:rsid w:val="004D5FA4"/>
    <w:rsid w:val="004D63B8"/>
    <w:rsid w:val="004D6F3F"/>
    <w:rsid w:val="004D78E9"/>
    <w:rsid w:val="004D7DE7"/>
    <w:rsid w:val="004E018C"/>
    <w:rsid w:val="004E01D8"/>
    <w:rsid w:val="004E06C5"/>
    <w:rsid w:val="004E0739"/>
    <w:rsid w:val="004E0D2F"/>
    <w:rsid w:val="004E0EF0"/>
    <w:rsid w:val="004E1229"/>
    <w:rsid w:val="004E18D5"/>
    <w:rsid w:val="004E1B8F"/>
    <w:rsid w:val="004E1F44"/>
    <w:rsid w:val="004E2ABD"/>
    <w:rsid w:val="004E313A"/>
    <w:rsid w:val="004E3168"/>
    <w:rsid w:val="004E39D8"/>
    <w:rsid w:val="004E4035"/>
    <w:rsid w:val="004E4A2F"/>
    <w:rsid w:val="004E4BCF"/>
    <w:rsid w:val="004E4ED0"/>
    <w:rsid w:val="004E51B4"/>
    <w:rsid w:val="004E5267"/>
    <w:rsid w:val="004E5A03"/>
    <w:rsid w:val="004E5C98"/>
    <w:rsid w:val="004E63FB"/>
    <w:rsid w:val="004E67F0"/>
    <w:rsid w:val="004E692F"/>
    <w:rsid w:val="004E6B9D"/>
    <w:rsid w:val="004E6E44"/>
    <w:rsid w:val="004E793B"/>
    <w:rsid w:val="004F0338"/>
    <w:rsid w:val="004F0477"/>
    <w:rsid w:val="004F1304"/>
    <w:rsid w:val="004F1E22"/>
    <w:rsid w:val="004F2103"/>
    <w:rsid w:val="004F3A02"/>
    <w:rsid w:val="004F4293"/>
    <w:rsid w:val="004F4403"/>
    <w:rsid w:val="004F450F"/>
    <w:rsid w:val="004F47AB"/>
    <w:rsid w:val="004F4855"/>
    <w:rsid w:val="004F4957"/>
    <w:rsid w:val="004F49A2"/>
    <w:rsid w:val="004F49CA"/>
    <w:rsid w:val="004F4BA9"/>
    <w:rsid w:val="004F4D54"/>
    <w:rsid w:val="004F5166"/>
    <w:rsid w:val="004F51E0"/>
    <w:rsid w:val="004F5358"/>
    <w:rsid w:val="004F5375"/>
    <w:rsid w:val="004F5A31"/>
    <w:rsid w:val="004F5B15"/>
    <w:rsid w:val="004F5D22"/>
    <w:rsid w:val="004F613D"/>
    <w:rsid w:val="004F6ABA"/>
    <w:rsid w:val="004F6C39"/>
    <w:rsid w:val="004F75E9"/>
    <w:rsid w:val="004F7C01"/>
    <w:rsid w:val="005008CD"/>
    <w:rsid w:val="005016F3"/>
    <w:rsid w:val="0050189F"/>
    <w:rsid w:val="00501982"/>
    <w:rsid w:val="00501CA5"/>
    <w:rsid w:val="00502786"/>
    <w:rsid w:val="00502FAF"/>
    <w:rsid w:val="0050307F"/>
    <w:rsid w:val="00503089"/>
    <w:rsid w:val="005032D0"/>
    <w:rsid w:val="005038DE"/>
    <w:rsid w:val="00503BC8"/>
    <w:rsid w:val="00503F96"/>
    <w:rsid w:val="005045F6"/>
    <w:rsid w:val="00504CCE"/>
    <w:rsid w:val="005054CB"/>
    <w:rsid w:val="0050578C"/>
    <w:rsid w:val="0050617A"/>
    <w:rsid w:val="005074DB"/>
    <w:rsid w:val="005078A4"/>
    <w:rsid w:val="00507995"/>
    <w:rsid w:val="005105C1"/>
    <w:rsid w:val="00510DFA"/>
    <w:rsid w:val="0051118B"/>
    <w:rsid w:val="0051144F"/>
    <w:rsid w:val="00511D65"/>
    <w:rsid w:val="00511DF2"/>
    <w:rsid w:val="005121E9"/>
    <w:rsid w:val="005123F8"/>
    <w:rsid w:val="0051269D"/>
    <w:rsid w:val="0051273F"/>
    <w:rsid w:val="005128D4"/>
    <w:rsid w:val="005128E1"/>
    <w:rsid w:val="00512B96"/>
    <w:rsid w:val="00513487"/>
    <w:rsid w:val="00513B3D"/>
    <w:rsid w:val="00513B67"/>
    <w:rsid w:val="00513EC6"/>
    <w:rsid w:val="005142DB"/>
    <w:rsid w:val="0051494E"/>
    <w:rsid w:val="00514CD1"/>
    <w:rsid w:val="00514D54"/>
    <w:rsid w:val="0051551A"/>
    <w:rsid w:val="00515B35"/>
    <w:rsid w:val="0051630C"/>
    <w:rsid w:val="005164E9"/>
    <w:rsid w:val="0051660F"/>
    <w:rsid w:val="005166D4"/>
    <w:rsid w:val="00516908"/>
    <w:rsid w:val="005169C9"/>
    <w:rsid w:val="00517825"/>
    <w:rsid w:val="0051D80F"/>
    <w:rsid w:val="005200D2"/>
    <w:rsid w:val="0052034B"/>
    <w:rsid w:val="005205E7"/>
    <w:rsid w:val="00520710"/>
    <w:rsid w:val="0052104B"/>
    <w:rsid w:val="0052121B"/>
    <w:rsid w:val="005213BF"/>
    <w:rsid w:val="00521867"/>
    <w:rsid w:val="00521F8C"/>
    <w:rsid w:val="00521FD8"/>
    <w:rsid w:val="0052200A"/>
    <w:rsid w:val="005220D2"/>
    <w:rsid w:val="00522C6E"/>
    <w:rsid w:val="00522C85"/>
    <w:rsid w:val="0052318E"/>
    <w:rsid w:val="00523198"/>
    <w:rsid w:val="00523201"/>
    <w:rsid w:val="0052378A"/>
    <w:rsid w:val="005237FF"/>
    <w:rsid w:val="005238BC"/>
    <w:rsid w:val="00523D3A"/>
    <w:rsid w:val="0052416F"/>
    <w:rsid w:val="005243F6"/>
    <w:rsid w:val="0052448E"/>
    <w:rsid w:val="00525265"/>
    <w:rsid w:val="005257E4"/>
    <w:rsid w:val="005261D0"/>
    <w:rsid w:val="005264D4"/>
    <w:rsid w:val="005266B4"/>
    <w:rsid w:val="00526E04"/>
    <w:rsid w:val="00526FE5"/>
    <w:rsid w:val="0052700E"/>
    <w:rsid w:val="0052701F"/>
    <w:rsid w:val="005272FD"/>
    <w:rsid w:val="00527691"/>
    <w:rsid w:val="00527887"/>
    <w:rsid w:val="00527DF4"/>
    <w:rsid w:val="00527F28"/>
    <w:rsid w:val="005301B8"/>
    <w:rsid w:val="005302B5"/>
    <w:rsid w:val="00530563"/>
    <w:rsid w:val="005308EC"/>
    <w:rsid w:val="00530CBD"/>
    <w:rsid w:val="00530EF3"/>
    <w:rsid w:val="005313B1"/>
    <w:rsid w:val="005317CA"/>
    <w:rsid w:val="005328AC"/>
    <w:rsid w:val="005337CB"/>
    <w:rsid w:val="0053391C"/>
    <w:rsid w:val="00533980"/>
    <w:rsid w:val="00533D85"/>
    <w:rsid w:val="00534417"/>
    <w:rsid w:val="00534534"/>
    <w:rsid w:val="005345C0"/>
    <w:rsid w:val="00534696"/>
    <w:rsid w:val="0053487C"/>
    <w:rsid w:val="00534F93"/>
    <w:rsid w:val="005350D2"/>
    <w:rsid w:val="005355D0"/>
    <w:rsid w:val="00535EFC"/>
    <w:rsid w:val="0053636C"/>
    <w:rsid w:val="005371C3"/>
    <w:rsid w:val="005371E9"/>
    <w:rsid w:val="00537386"/>
    <w:rsid w:val="00537466"/>
    <w:rsid w:val="00537537"/>
    <w:rsid w:val="0053768D"/>
    <w:rsid w:val="005376CD"/>
    <w:rsid w:val="00537B9B"/>
    <w:rsid w:val="00537DA8"/>
    <w:rsid w:val="00540131"/>
    <w:rsid w:val="00540327"/>
    <w:rsid w:val="0054065B"/>
    <w:rsid w:val="00541907"/>
    <w:rsid w:val="005422BD"/>
    <w:rsid w:val="005424B2"/>
    <w:rsid w:val="0054317C"/>
    <w:rsid w:val="00543271"/>
    <w:rsid w:val="005434BD"/>
    <w:rsid w:val="00543BD1"/>
    <w:rsid w:val="0054497B"/>
    <w:rsid w:val="00544BA8"/>
    <w:rsid w:val="00544F28"/>
    <w:rsid w:val="00545318"/>
    <w:rsid w:val="00545411"/>
    <w:rsid w:val="005455F7"/>
    <w:rsid w:val="00545B61"/>
    <w:rsid w:val="00545E9F"/>
    <w:rsid w:val="00545F71"/>
    <w:rsid w:val="00546889"/>
    <w:rsid w:val="00546A73"/>
    <w:rsid w:val="005477DF"/>
    <w:rsid w:val="00547906"/>
    <w:rsid w:val="00550461"/>
    <w:rsid w:val="0055064F"/>
    <w:rsid w:val="0055077C"/>
    <w:rsid w:val="005508AA"/>
    <w:rsid w:val="005509C0"/>
    <w:rsid w:val="00550C6F"/>
    <w:rsid w:val="00550CCB"/>
    <w:rsid w:val="005519F8"/>
    <w:rsid w:val="00551AC8"/>
    <w:rsid w:val="00551B34"/>
    <w:rsid w:val="00551E77"/>
    <w:rsid w:val="005520B1"/>
    <w:rsid w:val="0055293C"/>
    <w:rsid w:val="005529F8"/>
    <w:rsid w:val="00552BB3"/>
    <w:rsid w:val="00553F9F"/>
    <w:rsid w:val="0055493A"/>
    <w:rsid w:val="00554BC5"/>
    <w:rsid w:val="00554F82"/>
    <w:rsid w:val="00555235"/>
    <w:rsid w:val="005556FE"/>
    <w:rsid w:val="00555C9E"/>
    <w:rsid w:val="00556274"/>
    <w:rsid w:val="00556633"/>
    <w:rsid w:val="005566BB"/>
    <w:rsid w:val="00556785"/>
    <w:rsid w:val="00556B28"/>
    <w:rsid w:val="00556C2F"/>
    <w:rsid w:val="00556D17"/>
    <w:rsid w:val="00557302"/>
    <w:rsid w:val="00557589"/>
    <w:rsid w:val="00557987"/>
    <w:rsid w:val="00557B11"/>
    <w:rsid w:val="00557B47"/>
    <w:rsid w:val="0056014C"/>
    <w:rsid w:val="0056063C"/>
    <w:rsid w:val="0056080D"/>
    <w:rsid w:val="00560E94"/>
    <w:rsid w:val="00561548"/>
    <w:rsid w:val="00561831"/>
    <w:rsid w:val="00561C7D"/>
    <w:rsid w:val="00561C83"/>
    <w:rsid w:val="00562041"/>
    <w:rsid w:val="00562554"/>
    <w:rsid w:val="0056292F"/>
    <w:rsid w:val="00563005"/>
    <w:rsid w:val="00563100"/>
    <w:rsid w:val="0056351B"/>
    <w:rsid w:val="005636AB"/>
    <w:rsid w:val="00563777"/>
    <w:rsid w:val="005642F8"/>
    <w:rsid w:val="00564E3E"/>
    <w:rsid w:val="005653E7"/>
    <w:rsid w:val="00565978"/>
    <w:rsid w:val="00565ABB"/>
    <w:rsid w:val="00565EEB"/>
    <w:rsid w:val="005663A5"/>
    <w:rsid w:val="005663C3"/>
    <w:rsid w:val="0056658D"/>
    <w:rsid w:val="005665D0"/>
    <w:rsid w:val="005666FE"/>
    <w:rsid w:val="00566B6F"/>
    <w:rsid w:val="0056701E"/>
    <w:rsid w:val="005677BE"/>
    <w:rsid w:val="00567CB3"/>
    <w:rsid w:val="00567D52"/>
    <w:rsid w:val="00570857"/>
    <w:rsid w:val="00570947"/>
    <w:rsid w:val="00570D15"/>
    <w:rsid w:val="00570F17"/>
    <w:rsid w:val="00571247"/>
    <w:rsid w:val="005719B8"/>
    <w:rsid w:val="00571F38"/>
    <w:rsid w:val="005722B4"/>
    <w:rsid w:val="005724E8"/>
    <w:rsid w:val="00572590"/>
    <w:rsid w:val="00572CFE"/>
    <w:rsid w:val="00572DA8"/>
    <w:rsid w:val="00572E61"/>
    <w:rsid w:val="0057335B"/>
    <w:rsid w:val="005736DC"/>
    <w:rsid w:val="00573721"/>
    <w:rsid w:val="00573E1E"/>
    <w:rsid w:val="00573EEE"/>
    <w:rsid w:val="00573FC1"/>
    <w:rsid w:val="00574117"/>
    <w:rsid w:val="005743B2"/>
    <w:rsid w:val="005746E9"/>
    <w:rsid w:val="00575049"/>
    <w:rsid w:val="005754B5"/>
    <w:rsid w:val="00575DAD"/>
    <w:rsid w:val="00576197"/>
    <w:rsid w:val="0057698C"/>
    <w:rsid w:val="00576A2C"/>
    <w:rsid w:val="00576B36"/>
    <w:rsid w:val="00576DF7"/>
    <w:rsid w:val="00577341"/>
    <w:rsid w:val="0057759A"/>
    <w:rsid w:val="00577FAC"/>
    <w:rsid w:val="00577FE0"/>
    <w:rsid w:val="00580407"/>
    <w:rsid w:val="005805D0"/>
    <w:rsid w:val="00580627"/>
    <w:rsid w:val="00580B77"/>
    <w:rsid w:val="00580D06"/>
    <w:rsid w:val="00581222"/>
    <w:rsid w:val="0058186C"/>
    <w:rsid w:val="00581F4E"/>
    <w:rsid w:val="005822B9"/>
    <w:rsid w:val="005822F2"/>
    <w:rsid w:val="0058245B"/>
    <w:rsid w:val="00582A62"/>
    <w:rsid w:val="00582DEB"/>
    <w:rsid w:val="0058302F"/>
    <w:rsid w:val="005834DC"/>
    <w:rsid w:val="00583539"/>
    <w:rsid w:val="00583AB0"/>
    <w:rsid w:val="00583BD7"/>
    <w:rsid w:val="005846A4"/>
    <w:rsid w:val="00584728"/>
    <w:rsid w:val="00584BF0"/>
    <w:rsid w:val="0058513E"/>
    <w:rsid w:val="005851EF"/>
    <w:rsid w:val="005852D2"/>
    <w:rsid w:val="0058538A"/>
    <w:rsid w:val="005854EA"/>
    <w:rsid w:val="00585776"/>
    <w:rsid w:val="00585BD8"/>
    <w:rsid w:val="0058626A"/>
    <w:rsid w:val="00586601"/>
    <w:rsid w:val="0058699C"/>
    <w:rsid w:val="00586BE0"/>
    <w:rsid w:val="00586FC2"/>
    <w:rsid w:val="005874F7"/>
    <w:rsid w:val="0058799D"/>
    <w:rsid w:val="00587A83"/>
    <w:rsid w:val="00587DED"/>
    <w:rsid w:val="00590632"/>
    <w:rsid w:val="005911A3"/>
    <w:rsid w:val="005911E6"/>
    <w:rsid w:val="00591502"/>
    <w:rsid w:val="00591632"/>
    <w:rsid w:val="00591A94"/>
    <w:rsid w:val="005922B5"/>
    <w:rsid w:val="00593503"/>
    <w:rsid w:val="005936F1"/>
    <w:rsid w:val="00593CBA"/>
    <w:rsid w:val="00593DDB"/>
    <w:rsid w:val="0059472E"/>
    <w:rsid w:val="00594800"/>
    <w:rsid w:val="00594822"/>
    <w:rsid w:val="00594951"/>
    <w:rsid w:val="005949A9"/>
    <w:rsid w:val="00594B56"/>
    <w:rsid w:val="00594B7D"/>
    <w:rsid w:val="00594CE5"/>
    <w:rsid w:val="00594E01"/>
    <w:rsid w:val="0059522A"/>
    <w:rsid w:val="00595484"/>
    <w:rsid w:val="00595652"/>
    <w:rsid w:val="00595753"/>
    <w:rsid w:val="005959B2"/>
    <w:rsid w:val="00595B05"/>
    <w:rsid w:val="005965C5"/>
    <w:rsid w:val="005966A5"/>
    <w:rsid w:val="00596B96"/>
    <w:rsid w:val="00596D67"/>
    <w:rsid w:val="00596F26"/>
    <w:rsid w:val="0059700E"/>
    <w:rsid w:val="005977EC"/>
    <w:rsid w:val="00597FB1"/>
    <w:rsid w:val="005A0012"/>
    <w:rsid w:val="005A03C7"/>
    <w:rsid w:val="005A0557"/>
    <w:rsid w:val="005A081A"/>
    <w:rsid w:val="005A1070"/>
    <w:rsid w:val="005A212F"/>
    <w:rsid w:val="005A218D"/>
    <w:rsid w:val="005A220D"/>
    <w:rsid w:val="005A2854"/>
    <w:rsid w:val="005A285F"/>
    <w:rsid w:val="005A2D9B"/>
    <w:rsid w:val="005A3209"/>
    <w:rsid w:val="005A37AB"/>
    <w:rsid w:val="005A3908"/>
    <w:rsid w:val="005A4118"/>
    <w:rsid w:val="005A43D8"/>
    <w:rsid w:val="005A456F"/>
    <w:rsid w:val="005A45CF"/>
    <w:rsid w:val="005A49F3"/>
    <w:rsid w:val="005A4B8E"/>
    <w:rsid w:val="005A4BD3"/>
    <w:rsid w:val="005A502A"/>
    <w:rsid w:val="005A571E"/>
    <w:rsid w:val="005A5BD5"/>
    <w:rsid w:val="005A5C19"/>
    <w:rsid w:val="005A5F96"/>
    <w:rsid w:val="005A6622"/>
    <w:rsid w:val="005A6E9A"/>
    <w:rsid w:val="005A73B2"/>
    <w:rsid w:val="005A74A4"/>
    <w:rsid w:val="005A76DA"/>
    <w:rsid w:val="005A791E"/>
    <w:rsid w:val="005B052C"/>
    <w:rsid w:val="005B14B9"/>
    <w:rsid w:val="005B1526"/>
    <w:rsid w:val="005B176F"/>
    <w:rsid w:val="005B1A2D"/>
    <w:rsid w:val="005B1FCB"/>
    <w:rsid w:val="005B2325"/>
    <w:rsid w:val="005B242F"/>
    <w:rsid w:val="005B29A6"/>
    <w:rsid w:val="005B2AA6"/>
    <w:rsid w:val="005B3601"/>
    <w:rsid w:val="005B3B3C"/>
    <w:rsid w:val="005B43B2"/>
    <w:rsid w:val="005B4EF8"/>
    <w:rsid w:val="005B69B7"/>
    <w:rsid w:val="005B6FA8"/>
    <w:rsid w:val="005B70A3"/>
    <w:rsid w:val="005B70C9"/>
    <w:rsid w:val="005B7391"/>
    <w:rsid w:val="005B739E"/>
    <w:rsid w:val="005B7494"/>
    <w:rsid w:val="005B7536"/>
    <w:rsid w:val="005B76E5"/>
    <w:rsid w:val="005B7978"/>
    <w:rsid w:val="005B7AE8"/>
    <w:rsid w:val="005B7C1E"/>
    <w:rsid w:val="005B7D58"/>
    <w:rsid w:val="005BA5E9"/>
    <w:rsid w:val="005C09AA"/>
    <w:rsid w:val="005C0E9A"/>
    <w:rsid w:val="005C0F59"/>
    <w:rsid w:val="005C13B9"/>
    <w:rsid w:val="005C1491"/>
    <w:rsid w:val="005C16AB"/>
    <w:rsid w:val="005C1745"/>
    <w:rsid w:val="005C1A46"/>
    <w:rsid w:val="005C1AE9"/>
    <w:rsid w:val="005C2017"/>
    <w:rsid w:val="005C2095"/>
    <w:rsid w:val="005C2944"/>
    <w:rsid w:val="005C2C5B"/>
    <w:rsid w:val="005C33BA"/>
    <w:rsid w:val="005C33F0"/>
    <w:rsid w:val="005C34BD"/>
    <w:rsid w:val="005C3B9F"/>
    <w:rsid w:val="005C3D58"/>
    <w:rsid w:val="005C3FC8"/>
    <w:rsid w:val="005C4840"/>
    <w:rsid w:val="005C4FB2"/>
    <w:rsid w:val="005C5B7C"/>
    <w:rsid w:val="005C5FC3"/>
    <w:rsid w:val="005C61CE"/>
    <w:rsid w:val="005C6245"/>
    <w:rsid w:val="005C6634"/>
    <w:rsid w:val="005C7605"/>
    <w:rsid w:val="005C789A"/>
    <w:rsid w:val="005C7B7E"/>
    <w:rsid w:val="005D0214"/>
    <w:rsid w:val="005D055C"/>
    <w:rsid w:val="005D05FE"/>
    <w:rsid w:val="005D0974"/>
    <w:rsid w:val="005D1186"/>
    <w:rsid w:val="005D15D4"/>
    <w:rsid w:val="005D1B03"/>
    <w:rsid w:val="005D1E6F"/>
    <w:rsid w:val="005D2E67"/>
    <w:rsid w:val="005D3079"/>
    <w:rsid w:val="005D309E"/>
    <w:rsid w:val="005D3C6C"/>
    <w:rsid w:val="005D3CCA"/>
    <w:rsid w:val="005D3D24"/>
    <w:rsid w:val="005D40BC"/>
    <w:rsid w:val="005D42E5"/>
    <w:rsid w:val="005D5161"/>
    <w:rsid w:val="005D51E7"/>
    <w:rsid w:val="005D5963"/>
    <w:rsid w:val="005D59C5"/>
    <w:rsid w:val="005D60D5"/>
    <w:rsid w:val="005D6632"/>
    <w:rsid w:val="005D7D5F"/>
    <w:rsid w:val="005DAB01"/>
    <w:rsid w:val="005E0572"/>
    <w:rsid w:val="005E069D"/>
    <w:rsid w:val="005E07B5"/>
    <w:rsid w:val="005E088B"/>
    <w:rsid w:val="005E11E5"/>
    <w:rsid w:val="005E13E6"/>
    <w:rsid w:val="005E1735"/>
    <w:rsid w:val="005E1802"/>
    <w:rsid w:val="005E1A30"/>
    <w:rsid w:val="005E1F0E"/>
    <w:rsid w:val="005E22FE"/>
    <w:rsid w:val="005E298D"/>
    <w:rsid w:val="005E2F64"/>
    <w:rsid w:val="005E3249"/>
    <w:rsid w:val="005E355E"/>
    <w:rsid w:val="005E3E98"/>
    <w:rsid w:val="005E40CA"/>
    <w:rsid w:val="005E428B"/>
    <w:rsid w:val="005E4996"/>
    <w:rsid w:val="005E50CE"/>
    <w:rsid w:val="005E52DA"/>
    <w:rsid w:val="005E532C"/>
    <w:rsid w:val="005E55A1"/>
    <w:rsid w:val="005E5911"/>
    <w:rsid w:val="005E675A"/>
    <w:rsid w:val="005E67B3"/>
    <w:rsid w:val="005E6865"/>
    <w:rsid w:val="005E7FF5"/>
    <w:rsid w:val="005F01CE"/>
    <w:rsid w:val="005F0444"/>
    <w:rsid w:val="005F0784"/>
    <w:rsid w:val="005F08B4"/>
    <w:rsid w:val="005F0BBB"/>
    <w:rsid w:val="005F10C4"/>
    <w:rsid w:val="005F1F88"/>
    <w:rsid w:val="005F1FE6"/>
    <w:rsid w:val="005F214D"/>
    <w:rsid w:val="005F246E"/>
    <w:rsid w:val="005F2A8F"/>
    <w:rsid w:val="005F2B49"/>
    <w:rsid w:val="005F2F22"/>
    <w:rsid w:val="005F322C"/>
    <w:rsid w:val="005F3837"/>
    <w:rsid w:val="005F3DC0"/>
    <w:rsid w:val="005F4471"/>
    <w:rsid w:val="005F4931"/>
    <w:rsid w:val="005F5221"/>
    <w:rsid w:val="005F645C"/>
    <w:rsid w:val="005F65BC"/>
    <w:rsid w:val="005F6ECF"/>
    <w:rsid w:val="005F74FC"/>
    <w:rsid w:val="005F76CE"/>
    <w:rsid w:val="00600001"/>
    <w:rsid w:val="0060031D"/>
    <w:rsid w:val="00600775"/>
    <w:rsid w:val="006007D1"/>
    <w:rsid w:val="006008E8"/>
    <w:rsid w:val="00600BD9"/>
    <w:rsid w:val="00600E42"/>
    <w:rsid w:val="0060111D"/>
    <w:rsid w:val="00601528"/>
    <w:rsid w:val="0060158A"/>
    <w:rsid w:val="006015D0"/>
    <w:rsid w:val="00601FCB"/>
    <w:rsid w:val="00602A56"/>
    <w:rsid w:val="00602BE7"/>
    <w:rsid w:val="006034BB"/>
    <w:rsid w:val="00603D48"/>
    <w:rsid w:val="00603DE1"/>
    <w:rsid w:val="0060454F"/>
    <w:rsid w:val="0060484B"/>
    <w:rsid w:val="00605413"/>
    <w:rsid w:val="00605601"/>
    <w:rsid w:val="006058BD"/>
    <w:rsid w:val="00605B37"/>
    <w:rsid w:val="00606C92"/>
    <w:rsid w:val="00606D36"/>
    <w:rsid w:val="006072D1"/>
    <w:rsid w:val="00607359"/>
    <w:rsid w:val="006075B0"/>
    <w:rsid w:val="00607667"/>
    <w:rsid w:val="00607CEB"/>
    <w:rsid w:val="00607F7A"/>
    <w:rsid w:val="006102DF"/>
    <w:rsid w:val="00610470"/>
    <w:rsid w:val="00610508"/>
    <w:rsid w:val="00610542"/>
    <w:rsid w:val="006107DC"/>
    <w:rsid w:val="00610BEE"/>
    <w:rsid w:val="006112D7"/>
    <w:rsid w:val="0061155A"/>
    <w:rsid w:val="00611654"/>
    <w:rsid w:val="00611B64"/>
    <w:rsid w:val="00611B77"/>
    <w:rsid w:val="00611F4D"/>
    <w:rsid w:val="00612132"/>
    <w:rsid w:val="006129B7"/>
    <w:rsid w:val="00612B0A"/>
    <w:rsid w:val="00612B2E"/>
    <w:rsid w:val="00612E99"/>
    <w:rsid w:val="006130DD"/>
    <w:rsid w:val="00613147"/>
    <w:rsid w:val="00613383"/>
    <w:rsid w:val="006134BD"/>
    <w:rsid w:val="00613DAB"/>
    <w:rsid w:val="006141D6"/>
    <w:rsid w:val="0061437F"/>
    <w:rsid w:val="0061494B"/>
    <w:rsid w:val="006150FE"/>
    <w:rsid w:val="00615A38"/>
    <w:rsid w:val="00615B3A"/>
    <w:rsid w:val="00615F92"/>
    <w:rsid w:val="006163D1"/>
    <w:rsid w:val="006174C4"/>
    <w:rsid w:val="006178AE"/>
    <w:rsid w:val="0061794A"/>
    <w:rsid w:val="00617CA2"/>
    <w:rsid w:val="00617E1B"/>
    <w:rsid w:val="0062017E"/>
    <w:rsid w:val="00620A94"/>
    <w:rsid w:val="006216AD"/>
    <w:rsid w:val="00621B51"/>
    <w:rsid w:val="00621C6D"/>
    <w:rsid w:val="00621E0E"/>
    <w:rsid w:val="00622341"/>
    <w:rsid w:val="00622376"/>
    <w:rsid w:val="0062253B"/>
    <w:rsid w:val="006227E5"/>
    <w:rsid w:val="006227ED"/>
    <w:rsid w:val="00622B5A"/>
    <w:rsid w:val="00622FFE"/>
    <w:rsid w:val="00623078"/>
    <w:rsid w:val="006234B1"/>
    <w:rsid w:val="00623DC5"/>
    <w:rsid w:val="006246CC"/>
    <w:rsid w:val="006246E5"/>
    <w:rsid w:val="0062490E"/>
    <w:rsid w:val="0062504D"/>
    <w:rsid w:val="00625537"/>
    <w:rsid w:val="006257C6"/>
    <w:rsid w:val="006261C8"/>
    <w:rsid w:val="00626B32"/>
    <w:rsid w:val="00626C54"/>
    <w:rsid w:val="00626CDF"/>
    <w:rsid w:val="006279AF"/>
    <w:rsid w:val="00627E00"/>
    <w:rsid w:val="00627FD0"/>
    <w:rsid w:val="00630089"/>
    <w:rsid w:val="006300A9"/>
    <w:rsid w:val="006305A6"/>
    <w:rsid w:val="00630CB5"/>
    <w:rsid w:val="0063129C"/>
    <w:rsid w:val="0063151A"/>
    <w:rsid w:val="006318E2"/>
    <w:rsid w:val="00631D61"/>
    <w:rsid w:val="00631DC1"/>
    <w:rsid w:val="00631DE7"/>
    <w:rsid w:val="00632389"/>
    <w:rsid w:val="006325AD"/>
    <w:rsid w:val="006327C8"/>
    <w:rsid w:val="0063294A"/>
    <w:rsid w:val="00632987"/>
    <w:rsid w:val="0063327D"/>
    <w:rsid w:val="00633976"/>
    <w:rsid w:val="006339BE"/>
    <w:rsid w:val="00633E5A"/>
    <w:rsid w:val="00633F5F"/>
    <w:rsid w:val="006340D5"/>
    <w:rsid w:val="006340E1"/>
    <w:rsid w:val="00634276"/>
    <w:rsid w:val="006347E7"/>
    <w:rsid w:val="00634D75"/>
    <w:rsid w:val="00635079"/>
    <w:rsid w:val="006358D8"/>
    <w:rsid w:val="0063598A"/>
    <w:rsid w:val="00635A82"/>
    <w:rsid w:val="006366FC"/>
    <w:rsid w:val="0063682F"/>
    <w:rsid w:val="0063773C"/>
    <w:rsid w:val="006378A6"/>
    <w:rsid w:val="0063BA16"/>
    <w:rsid w:val="0064037C"/>
    <w:rsid w:val="00640A6D"/>
    <w:rsid w:val="00640E05"/>
    <w:rsid w:val="006419A4"/>
    <w:rsid w:val="00641E8F"/>
    <w:rsid w:val="00642126"/>
    <w:rsid w:val="006425C9"/>
    <w:rsid w:val="00642623"/>
    <w:rsid w:val="00642D78"/>
    <w:rsid w:val="00642D96"/>
    <w:rsid w:val="00643E17"/>
    <w:rsid w:val="0064466F"/>
    <w:rsid w:val="006446AC"/>
    <w:rsid w:val="00644881"/>
    <w:rsid w:val="00644D9C"/>
    <w:rsid w:val="00645092"/>
    <w:rsid w:val="0064553C"/>
    <w:rsid w:val="006458C6"/>
    <w:rsid w:val="006468EE"/>
    <w:rsid w:val="00646EB5"/>
    <w:rsid w:val="006471F7"/>
    <w:rsid w:val="00647279"/>
    <w:rsid w:val="00647AB7"/>
    <w:rsid w:val="00650275"/>
    <w:rsid w:val="0065060F"/>
    <w:rsid w:val="00650749"/>
    <w:rsid w:val="00651388"/>
    <w:rsid w:val="00651595"/>
    <w:rsid w:val="00651A5F"/>
    <w:rsid w:val="00652028"/>
    <w:rsid w:val="006520B8"/>
    <w:rsid w:val="006522E0"/>
    <w:rsid w:val="00652342"/>
    <w:rsid w:val="006525E0"/>
    <w:rsid w:val="00652E17"/>
    <w:rsid w:val="006532C6"/>
    <w:rsid w:val="0065370C"/>
    <w:rsid w:val="006539B7"/>
    <w:rsid w:val="00653DF7"/>
    <w:rsid w:val="006542D2"/>
    <w:rsid w:val="00654767"/>
    <w:rsid w:val="00654A14"/>
    <w:rsid w:val="00654F7A"/>
    <w:rsid w:val="00655356"/>
    <w:rsid w:val="00655781"/>
    <w:rsid w:val="0065580B"/>
    <w:rsid w:val="00655AE0"/>
    <w:rsid w:val="00655D53"/>
    <w:rsid w:val="00656162"/>
    <w:rsid w:val="00656C36"/>
    <w:rsid w:val="0065714F"/>
    <w:rsid w:val="00657365"/>
    <w:rsid w:val="006577F0"/>
    <w:rsid w:val="006578A9"/>
    <w:rsid w:val="00657DB6"/>
    <w:rsid w:val="00657EFD"/>
    <w:rsid w:val="0066001A"/>
    <w:rsid w:val="00660225"/>
    <w:rsid w:val="00660325"/>
    <w:rsid w:val="00660631"/>
    <w:rsid w:val="006608C1"/>
    <w:rsid w:val="00660A7C"/>
    <w:rsid w:val="00660B38"/>
    <w:rsid w:val="00660F37"/>
    <w:rsid w:val="0066115B"/>
    <w:rsid w:val="00661C78"/>
    <w:rsid w:val="0066251A"/>
    <w:rsid w:val="00662825"/>
    <w:rsid w:val="00662829"/>
    <w:rsid w:val="00662C1D"/>
    <w:rsid w:val="00662FF3"/>
    <w:rsid w:val="00663119"/>
    <w:rsid w:val="006633FF"/>
    <w:rsid w:val="006635ED"/>
    <w:rsid w:val="0066360B"/>
    <w:rsid w:val="006646E8"/>
    <w:rsid w:val="006647D9"/>
    <w:rsid w:val="00665380"/>
    <w:rsid w:val="00665604"/>
    <w:rsid w:val="0066563A"/>
    <w:rsid w:val="00665AF8"/>
    <w:rsid w:val="00665DE7"/>
    <w:rsid w:val="0066657F"/>
    <w:rsid w:val="0066689C"/>
    <w:rsid w:val="006668A9"/>
    <w:rsid w:val="00667F2B"/>
    <w:rsid w:val="0067013B"/>
    <w:rsid w:val="00670222"/>
    <w:rsid w:val="00670495"/>
    <w:rsid w:val="006711E3"/>
    <w:rsid w:val="006712B4"/>
    <w:rsid w:val="006714AE"/>
    <w:rsid w:val="0067151C"/>
    <w:rsid w:val="00671734"/>
    <w:rsid w:val="00671D87"/>
    <w:rsid w:val="006720B2"/>
    <w:rsid w:val="006726B5"/>
    <w:rsid w:val="00673422"/>
    <w:rsid w:val="0067343D"/>
    <w:rsid w:val="006743E9"/>
    <w:rsid w:val="006747E3"/>
    <w:rsid w:val="00674BCC"/>
    <w:rsid w:val="0067561C"/>
    <w:rsid w:val="006758C2"/>
    <w:rsid w:val="00675E88"/>
    <w:rsid w:val="006763D2"/>
    <w:rsid w:val="006767F5"/>
    <w:rsid w:val="006768DF"/>
    <w:rsid w:val="0067719D"/>
    <w:rsid w:val="0067729B"/>
    <w:rsid w:val="0067757C"/>
    <w:rsid w:val="00677D4A"/>
    <w:rsid w:val="00677DBE"/>
    <w:rsid w:val="00677F36"/>
    <w:rsid w:val="00677FAD"/>
    <w:rsid w:val="00679C38"/>
    <w:rsid w:val="0068042F"/>
    <w:rsid w:val="0068073B"/>
    <w:rsid w:val="00680F1F"/>
    <w:rsid w:val="00681203"/>
    <w:rsid w:val="0068172D"/>
    <w:rsid w:val="00681DC0"/>
    <w:rsid w:val="0068202B"/>
    <w:rsid w:val="006823E8"/>
    <w:rsid w:val="006824A6"/>
    <w:rsid w:val="00682ACE"/>
    <w:rsid w:val="006838F7"/>
    <w:rsid w:val="006839B2"/>
    <w:rsid w:val="00683C00"/>
    <w:rsid w:val="00683F2A"/>
    <w:rsid w:val="00684E5D"/>
    <w:rsid w:val="0068511A"/>
    <w:rsid w:val="00686166"/>
    <w:rsid w:val="006863CE"/>
    <w:rsid w:val="006869E0"/>
    <w:rsid w:val="0068716A"/>
    <w:rsid w:val="00687DCF"/>
    <w:rsid w:val="00687E8F"/>
    <w:rsid w:val="00687FE4"/>
    <w:rsid w:val="006901AD"/>
    <w:rsid w:val="00690369"/>
    <w:rsid w:val="006904B5"/>
    <w:rsid w:val="00690630"/>
    <w:rsid w:val="0069095B"/>
    <w:rsid w:val="00690FC8"/>
    <w:rsid w:val="00691213"/>
    <w:rsid w:val="00691EFA"/>
    <w:rsid w:val="00692552"/>
    <w:rsid w:val="00692597"/>
    <w:rsid w:val="00692614"/>
    <w:rsid w:val="00692F1D"/>
    <w:rsid w:val="006932D8"/>
    <w:rsid w:val="00693C48"/>
    <w:rsid w:val="00693DF2"/>
    <w:rsid w:val="006942FF"/>
    <w:rsid w:val="006944E0"/>
    <w:rsid w:val="00694549"/>
    <w:rsid w:val="00694A4D"/>
    <w:rsid w:val="006955A4"/>
    <w:rsid w:val="006956E4"/>
    <w:rsid w:val="00696139"/>
    <w:rsid w:val="00696702"/>
    <w:rsid w:val="00696E19"/>
    <w:rsid w:val="00696E38"/>
    <w:rsid w:val="00697027"/>
    <w:rsid w:val="00697197"/>
    <w:rsid w:val="006979F6"/>
    <w:rsid w:val="006A05DF"/>
    <w:rsid w:val="006A1138"/>
    <w:rsid w:val="006A1237"/>
    <w:rsid w:val="006A1A9A"/>
    <w:rsid w:val="006A1CBC"/>
    <w:rsid w:val="006A1CC4"/>
    <w:rsid w:val="006A2945"/>
    <w:rsid w:val="006A2CDA"/>
    <w:rsid w:val="006A3023"/>
    <w:rsid w:val="006A3121"/>
    <w:rsid w:val="006A3152"/>
    <w:rsid w:val="006A3230"/>
    <w:rsid w:val="006A3400"/>
    <w:rsid w:val="006A39FB"/>
    <w:rsid w:val="006A4CDA"/>
    <w:rsid w:val="006A4DF5"/>
    <w:rsid w:val="006A52B0"/>
    <w:rsid w:val="006A584E"/>
    <w:rsid w:val="006A5B91"/>
    <w:rsid w:val="006A6153"/>
    <w:rsid w:val="006A629A"/>
    <w:rsid w:val="006A6B72"/>
    <w:rsid w:val="006A6E55"/>
    <w:rsid w:val="006A7C4B"/>
    <w:rsid w:val="006A7EE2"/>
    <w:rsid w:val="006A7F08"/>
    <w:rsid w:val="006A7F70"/>
    <w:rsid w:val="006B032B"/>
    <w:rsid w:val="006B0714"/>
    <w:rsid w:val="006B16A7"/>
    <w:rsid w:val="006B21A0"/>
    <w:rsid w:val="006B247F"/>
    <w:rsid w:val="006B264F"/>
    <w:rsid w:val="006B2A5B"/>
    <w:rsid w:val="006B33A0"/>
    <w:rsid w:val="006B36A0"/>
    <w:rsid w:val="006B3CAB"/>
    <w:rsid w:val="006B3EB5"/>
    <w:rsid w:val="006B4583"/>
    <w:rsid w:val="006B46EF"/>
    <w:rsid w:val="006B481B"/>
    <w:rsid w:val="006B4AF3"/>
    <w:rsid w:val="006B50FD"/>
    <w:rsid w:val="006B5D2C"/>
    <w:rsid w:val="006B5DB8"/>
    <w:rsid w:val="006B66BE"/>
    <w:rsid w:val="006B67F9"/>
    <w:rsid w:val="006B68DE"/>
    <w:rsid w:val="006B693C"/>
    <w:rsid w:val="006B6CBD"/>
    <w:rsid w:val="006B6FE0"/>
    <w:rsid w:val="006B7671"/>
    <w:rsid w:val="006B7983"/>
    <w:rsid w:val="006B7D2E"/>
    <w:rsid w:val="006C00B3"/>
    <w:rsid w:val="006C0294"/>
    <w:rsid w:val="006C06EB"/>
    <w:rsid w:val="006C093A"/>
    <w:rsid w:val="006C099C"/>
    <w:rsid w:val="006C1DFE"/>
    <w:rsid w:val="006C292A"/>
    <w:rsid w:val="006C2ADB"/>
    <w:rsid w:val="006C2C0C"/>
    <w:rsid w:val="006C3887"/>
    <w:rsid w:val="006C3B60"/>
    <w:rsid w:val="006C3C44"/>
    <w:rsid w:val="006C3F62"/>
    <w:rsid w:val="006C411F"/>
    <w:rsid w:val="006C41ED"/>
    <w:rsid w:val="006C428D"/>
    <w:rsid w:val="006C4AC7"/>
    <w:rsid w:val="006C4ADB"/>
    <w:rsid w:val="006C4F0D"/>
    <w:rsid w:val="006C4FCF"/>
    <w:rsid w:val="006C547D"/>
    <w:rsid w:val="006C5685"/>
    <w:rsid w:val="006C593A"/>
    <w:rsid w:val="006C5ABD"/>
    <w:rsid w:val="006C5CF7"/>
    <w:rsid w:val="006C6191"/>
    <w:rsid w:val="006C635F"/>
    <w:rsid w:val="006C680B"/>
    <w:rsid w:val="006C7B41"/>
    <w:rsid w:val="006C7E21"/>
    <w:rsid w:val="006D0C49"/>
    <w:rsid w:val="006D10A4"/>
    <w:rsid w:val="006D14DC"/>
    <w:rsid w:val="006D193B"/>
    <w:rsid w:val="006D1B3A"/>
    <w:rsid w:val="006D22A2"/>
    <w:rsid w:val="006D284A"/>
    <w:rsid w:val="006D3272"/>
    <w:rsid w:val="006D3320"/>
    <w:rsid w:val="006D36A7"/>
    <w:rsid w:val="006D36FA"/>
    <w:rsid w:val="006D3A48"/>
    <w:rsid w:val="006D3FA3"/>
    <w:rsid w:val="006D4751"/>
    <w:rsid w:val="006D4D3E"/>
    <w:rsid w:val="006D5261"/>
    <w:rsid w:val="006D551D"/>
    <w:rsid w:val="006D5C2F"/>
    <w:rsid w:val="006D613E"/>
    <w:rsid w:val="006D64EF"/>
    <w:rsid w:val="006D64F9"/>
    <w:rsid w:val="006D6A0B"/>
    <w:rsid w:val="006D75DF"/>
    <w:rsid w:val="006D7A35"/>
    <w:rsid w:val="006D7AB8"/>
    <w:rsid w:val="006D7C1B"/>
    <w:rsid w:val="006E0094"/>
    <w:rsid w:val="006E03F4"/>
    <w:rsid w:val="006E0534"/>
    <w:rsid w:val="006E1736"/>
    <w:rsid w:val="006E1A26"/>
    <w:rsid w:val="006E1C3E"/>
    <w:rsid w:val="006E1D12"/>
    <w:rsid w:val="006E1E33"/>
    <w:rsid w:val="006E23C3"/>
    <w:rsid w:val="006E25EE"/>
    <w:rsid w:val="006E283F"/>
    <w:rsid w:val="006E2896"/>
    <w:rsid w:val="006E2D34"/>
    <w:rsid w:val="006E371B"/>
    <w:rsid w:val="006E4517"/>
    <w:rsid w:val="006E47E0"/>
    <w:rsid w:val="006E4EC9"/>
    <w:rsid w:val="006E5358"/>
    <w:rsid w:val="006E5634"/>
    <w:rsid w:val="006E649E"/>
    <w:rsid w:val="006E6808"/>
    <w:rsid w:val="006E6909"/>
    <w:rsid w:val="006E6A13"/>
    <w:rsid w:val="006E7078"/>
    <w:rsid w:val="006E75E2"/>
    <w:rsid w:val="006E7C81"/>
    <w:rsid w:val="006E7D4A"/>
    <w:rsid w:val="006F0625"/>
    <w:rsid w:val="006F08F2"/>
    <w:rsid w:val="006F0947"/>
    <w:rsid w:val="006F1174"/>
    <w:rsid w:val="006F12EA"/>
    <w:rsid w:val="006F1514"/>
    <w:rsid w:val="006F1E5A"/>
    <w:rsid w:val="006F2092"/>
    <w:rsid w:val="006F2AC8"/>
    <w:rsid w:val="006F2D9B"/>
    <w:rsid w:val="006F2F34"/>
    <w:rsid w:val="006F334A"/>
    <w:rsid w:val="006F350A"/>
    <w:rsid w:val="006F3897"/>
    <w:rsid w:val="006F3BC8"/>
    <w:rsid w:val="006F3DE1"/>
    <w:rsid w:val="006F410A"/>
    <w:rsid w:val="006F440B"/>
    <w:rsid w:val="006F4DE5"/>
    <w:rsid w:val="006F5004"/>
    <w:rsid w:val="006F53FC"/>
    <w:rsid w:val="006F580C"/>
    <w:rsid w:val="006F5876"/>
    <w:rsid w:val="006F5AD5"/>
    <w:rsid w:val="006F617C"/>
    <w:rsid w:val="006F62BB"/>
    <w:rsid w:val="006F648A"/>
    <w:rsid w:val="006F6513"/>
    <w:rsid w:val="006F67F8"/>
    <w:rsid w:val="006F6C71"/>
    <w:rsid w:val="006F7408"/>
    <w:rsid w:val="006F796A"/>
    <w:rsid w:val="006F7B74"/>
    <w:rsid w:val="00700A27"/>
    <w:rsid w:val="00700AD1"/>
    <w:rsid w:val="00700B65"/>
    <w:rsid w:val="00701999"/>
    <w:rsid w:val="00702187"/>
    <w:rsid w:val="007021A3"/>
    <w:rsid w:val="0070228D"/>
    <w:rsid w:val="0070233B"/>
    <w:rsid w:val="00702A1B"/>
    <w:rsid w:val="00702E2A"/>
    <w:rsid w:val="00702EDD"/>
    <w:rsid w:val="007032D3"/>
    <w:rsid w:val="007041A2"/>
    <w:rsid w:val="00704413"/>
    <w:rsid w:val="007053E7"/>
    <w:rsid w:val="007055DE"/>
    <w:rsid w:val="007056D9"/>
    <w:rsid w:val="00705703"/>
    <w:rsid w:val="007059C0"/>
    <w:rsid w:val="00705E13"/>
    <w:rsid w:val="0070724B"/>
    <w:rsid w:val="00707CB8"/>
    <w:rsid w:val="00707EAF"/>
    <w:rsid w:val="00707F57"/>
    <w:rsid w:val="00710036"/>
    <w:rsid w:val="00710048"/>
    <w:rsid w:val="0071004F"/>
    <w:rsid w:val="00710243"/>
    <w:rsid w:val="007103A8"/>
    <w:rsid w:val="00710665"/>
    <w:rsid w:val="00710F6D"/>
    <w:rsid w:val="00711BCD"/>
    <w:rsid w:val="00711CAF"/>
    <w:rsid w:val="00711D00"/>
    <w:rsid w:val="00711EEC"/>
    <w:rsid w:val="00712AF8"/>
    <w:rsid w:val="00713ED1"/>
    <w:rsid w:val="00714777"/>
    <w:rsid w:val="0071482B"/>
    <w:rsid w:val="00714981"/>
    <w:rsid w:val="007153A6"/>
    <w:rsid w:val="007159A8"/>
    <w:rsid w:val="00715C05"/>
    <w:rsid w:val="007160B3"/>
    <w:rsid w:val="0071614C"/>
    <w:rsid w:val="0071628C"/>
    <w:rsid w:val="0071643C"/>
    <w:rsid w:val="007164DD"/>
    <w:rsid w:val="0071661A"/>
    <w:rsid w:val="0071682E"/>
    <w:rsid w:val="00716D87"/>
    <w:rsid w:val="007170F0"/>
    <w:rsid w:val="007171C5"/>
    <w:rsid w:val="00717C10"/>
    <w:rsid w:val="00717CD6"/>
    <w:rsid w:val="00717E5C"/>
    <w:rsid w:val="00720623"/>
    <w:rsid w:val="007206FB"/>
    <w:rsid w:val="00720767"/>
    <w:rsid w:val="00720BCE"/>
    <w:rsid w:val="00720C3B"/>
    <w:rsid w:val="007210BB"/>
    <w:rsid w:val="00721382"/>
    <w:rsid w:val="00721504"/>
    <w:rsid w:val="0072183F"/>
    <w:rsid w:val="00721D20"/>
    <w:rsid w:val="00721DBC"/>
    <w:rsid w:val="0072214B"/>
    <w:rsid w:val="007236F4"/>
    <w:rsid w:val="00724224"/>
    <w:rsid w:val="00724A52"/>
    <w:rsid w:val="007250E9"/>
    <w:rsid w:val="0072535B"/>
    <w:rsid w:val="0072547C"/>
    <w:rsid w:val="00725C16"/>
    <w:rsid w:val="007261D6"/>
    <w:rsid w:val="00726430"/>
    <w:rsid w:val="007268F3"/>
    <w:rsid w:val="00726AFA"/>
    <w:rsid w:val="00727856"/>
    <w:rsid w:val="00727E59"/>
    <w:rsid w:val="00727ED8"/>
    <w:rsid w:val="0073006E"/>
    <w:rsid w:val="007301D6"/>
    <w:rsid w:val="00730765"/>
    <w:rsid w:val="00730B42"/>
    <w:rsid w:val="00730F77"/>
    <w:rsid w:val="0073198C"/>
    <w:rsid w:val="007323DD"/>
    <w:rsid w:val="00732514"/>
    <w:rsid w:val="00732520"/>
    <w:rsid w:val="00732657"/>
    <w:rsid w:val="00732DA8"/>
    <w:rsid w:val="007333F0"/>
    <w:rsid w:val="00733893"/>
    <w:rsid w:val="00733D99"/>
    <w:rsid w:val="00733EA6"/>
    <w:rsid w:val="0073414B"/>
    <w:rsid w:val="00734205"/>
    <w:rsid w:val="00734517"/>
    <w:rsid w:val="0073496E"/>
    <w:rsid w:val="00734C65"/>
    <w:rsid w:val="00735379"/>
    <w:rsid w:val="00735455"/>
    <w:rsid w:val="007358E0"/>
    <w:rsid w:val="00736158"/>
    <w:rsid w:val="0073644E"/>
    <w:rsid w:val="007368FB"/>
    <w:rsid w:val="00737342"/>
    <w:rsid w:val="00737D9E"/>
    <w:rsid w:val="007403DB"/>
    <w:rsid w:val="00740BE9"/>
    <w:rsid w:val="00740FEF"/>
    <w:rsid w:val="007415FB"/>
    <w:rsid w:val="007416D3"/>
    <w:rsid w:val="00741BD8"/>
    <w:rsid w:val="00742201"/>
    <w:rsid w:val="00742350"/>
    <w:rsid w:val="00742B32"/>
    <w:rsid w:val="0074313B"/>
    <w:rsid w:val="0074366F"/>
    <w:rsid w:val="00743AB6"/>
    <w:rsid w:val="00743B71"/>
    <w:rsid w:val="0074439A"/>
    <w:rsid w:val="00744F00"/>
    <w:rsid w:val="00745405"/>
    <w:rsid w:val="00745E86"/>
    <w:rsid w:val="00746AD3"/>
    <w:rsid w:val="00747793"/>
    <w:rsid w:val="00747804"/>
    <w:rsid w:val="00747C39"/>
    <w:rsid w:val="00747E36"/>
    <w:rsid w:val="00750BA6"/>
    <w:rsid w:val="007520B1"/>
    <w:rsid w:val="00752346"/>
    <w:rsid w:val="007529F7"/>
    <w:rsid w:val="00752A4E"/>
    <w:rsid w:val="00752CD7"/>
    <w:rsid w:val="0075326C"/>
    <w:rsid w:val="00753306"/>
    <w:rsid w:val="0075370A"/>
    <w:rsid w:val="00753A44"/>
    <w:rsid w:val="00753A7A"/>
    <w:rsid w:val="00753B7C"/>
    <w:rsid w:val="00753D49"/>
    <w:rsid w:val="007544CB"/>
    <w:rsid w:val="00754CEF"/>
    <w:rsid w:val="00755074"/>
    <w:rsid w:val="00755349"/>
    <w:rsid w:val="0075540F"/>
    <w:rsid w:val="00755582"/>
    <w:rsid w:val="00755C8F"/>
    <w:rsid w:val="00755ECA"/>
    <w:rsid w:val="0075613F"/>
    <w:rsid w:val="00756171"/>
    <w:rsid w:val="007564E8"/>
    <w:rsid w:val="007564F0"/>
    <w:rsid w:val="0075662A"/>
    <w:rsid w:val="007568DA"/>
    <w:rsid w:val="0075790B"/>
    <w:rsid w:val="00757DEC"/>
    <w:rsid w:val="00760282"/>
    <w:rsid w:val="007603CB"/>
    <w:rsid w:val="007610A9"/>
    <w:rsid w:val="0076119E"/>
    <w:rsid w:val="007618F4"/>
    <w:rsid w:val="00761B04"/>
    <w:rsid w:val="007628DA"/>
    <w:rsid w:val="00762B71"/>
    <w:rsid w:val="00762DB5"/>
    <w:rsid w:val="00762E6D"/>
    <w:rsid w:val="00762EBC"/>
    <w:rsid w:val="00763012"/>
    <w:rsid w:val="007633A2"/>
    <w:rsid w:val="007634B0"/>
    <w:rsid w:val="00763A22"/>
    <w:rsid w:val="00764231"/>
    <w:rsid w:val="0076440B"/>
    <w:rsid w:val="007649B4"/>
    <w:rsid w:val="00764B35"/>
    <w:rsid w:val="007651F7"/>
    <w:rsid w:val="00765825"/>
    <w:rsid w:val="00765CAA"/>
    <w:rsid w:val="0076621B"/>
    <w:rsid w:val="00766358"/>
    <w:rsid w:val="00766416"/>
    <w:rsid w:val="007667BF"/>
    <w:rsid w:val="00766C59"/>
    <w:rsid w:val="00766E84"/>
    <w:rsid w:val="007671BE"/>
    <w:rsid w:val="007671DE"/>
    <w:rsid w:val="00767215"/>
    <w:rsid w:val="00767454"/>
    <w:rsid w:val="00767840"/>
    <w:rsid w:val="007679C3"/>
    <w:rsid w:val="00770A74"/>
    <w:rsid w:val="00770E33"/>
    <w:rsid w:val="00771000"/>
    <w:rsid w:val="0077139F"/>
    <w:rsid w:val="00771FA5"/>
    <w:rsid w:val="00772D78"/>
    <w:rsid w:val="00772D95"/>
    <w:rsid w:val="00772EC9"/>
    <w:rsid w:val="0077403A"/>
    <w:rsid w:val="0077435D"/>
    <w:rsid w:val="0077453D"/>
    <w:rsid w:val="00774698"/>
    <w:rsid w:val="0077510D"/>
    <w:rsid w:val="00775132"/>
    <w:rsid w:val="007755BA"/>
    <w:rsid w:val="007757A3"/>
    <w:rsid w:val="00775C1B"/>
    <w:rsid w:val="00775E26"/>
    <w:rsid w:val="007766FB"/>
    <w:rsid w:val="00777210"/>
    <w:rsid w:val="00777395"/>
    <w:rsid w:val="007774AE"/>
    <w:rsid w:val="00777D2C"/>
    <w:rsid w:val="0077D59A"/>
    <w:rsid w:val="0077F43C"/>
    <w:rsid w:val="00780A73"/>
    <w:rsid w:val="00780A76"/>
    <w:rsid w:val="00780AE8"/>
    <w:rsid w:val="00780B33"/>
    <w:rsid w:val="00780D0E"/>
    <w:rsid w:val="00781048"/>
    <w:rsid w:val="0078122B"/>
    <w:rsid w:val="00781274"/>
    <w:rsid w:val="00781694"/>
    <w:rsid w:val="007819EA"/>
    <w:rsid w:val="00782819"/>
    <w:rsid w:val="00782A0C"/>
    <w:rsid w:val="0078374B"/>
    <w:rsid w:val="007838D0"/>
    <w:rsid w:val="00783AA4"/>
    <w:rsid w:val="00783DE7"/>
    <w:rsid w:val="0078460B"/>
    <w:rsid w:val="0078478A"/>
    <w:rsid w:val="00784978"/>
    <w:rsid w:val="00784AFA"/>
    <w:rsid w:val="00784B32"/>
    <w:rsid w:val="007854CF"/>
    <w:rsid w:val="0078590E"/>
    <w:rsid w:val="00785C2D"/>
    <w:rsid w:val="00785D5B"/>
    <w:rsid w:val="00785D7A"/>
    <w:rsid w:val="00786603"/>
    <w:rsid w:val="00786BED"/>
    <w:rsid w:val="00787332"/>
    <w:rsid w:val="007878B2"/>
    <w:rsid w:val="00787E91"/>
    <w:rsid w:val="00790060"/>
    <w:rsid w:val="007901DD"/>
    <w:rsid w:val="00790336"/>
    <w:rsid w:val="007905E5"/>
    <w:rsid w:val="00790BD4"/>
    <w:rsid w:val="007918F3"/>
    <w:rsid w:val="00791D5E"/>
    <w:rsid w:val="00792069"/>
    <w:rsid w:val="007921A7"/>
    <w:rsid w:val="00792827"/>
    <w:rsid w:val="00793AD7"/>
    <w:rsid w:val="00793C4E"/>
    <w:rsid w:val="00793EFB"/>
    <w:rsid w:val="00794349"/>
    <w:rsid w:val="007949F7"/>
    <w:rsid w:val="00794B88"/>
    <w:rsid w:val="00795144"/>
    <w:rsid w:val="00795D01"/>
    <w:rsid w:val="00796424"/>
    <w:rsid w:val="00796894"/>
    <w:rsid w:val="007969E0"/>
    <w:rsid w:val="00796D7C"/>
    <w:rsid w:val="00796FCD"/>
    <w:rsid w:val="00797596"/>
    <w:rsid w:val="00797A1B"/>
    <w:rsid w:val="00797AA9"/>
    <w:rsid w:val="007A0038"/>
    <w:rsid w:val="007A00CD"/>
    <w:rsid w:val="007A012D"/>
    <w:rsid w:val="007A0912"/>
    <w:rsid w:val="007A0AF1"/>
    <w:rsid w:val="007A1248"/>
    <w:rsid w:val="007A1D5B"/>
    <w:rsid w:val="007A207C"/>
    <w:rsid w:val="007A276D"/>
    <w:rsid w:val="007A27A6"/>
    <w:rsid w:val="007A29B0"/>
    <w:rsid w:val="007A29C5"/>
    <w:rsid w:val="007A2FE3"/>
    <w:rsid w:val="007A312F"/>
    <w:rsid w:val="007A35B0"/>
    <w:rsid w:val="007A3610"/>
    <w:rsid w:val="007A369A"/>
    <w:rsid w:val="007A3783"/>
    <w:rsid w:val="007A390B"/>
    <w:rsid w:val="007A45E6"/>
    <w:rsid w:val="007A48AC"/>
    <w:rsid w:val="007A4E02"/>
    <w:rsid w:val="007A4F2C"/>
    <w:rsid w:val="007A5053"/>
    <w:rsid w:val="007A5454"/>
    <w:rsid w:val="007A5754"/>
    <w:rsid w:val="007A5B05"/>
    <w:rsid w:val="007A5F18"/>
    <w:rsid w:val="007A6FB4"/>
    <w:rsid w:val="007A7F7A"/>
    <w:rsid w:val="007A7F87"/>
    <w:rsid w:val="007B0296"/>
    <w:rsid w:val="007B02B5"/>
    <w:rsid w:val="007B05C1"/>
    <w:rsid w:val="007B0D38"/>
    <w:rsid w:val="007B0EC0"/>
    <w:rsid w:val="007B1622"/>
    <w:rsid w:val="007B1A75"/>
    <w:rsid w:val="007B1AAF"/>
    <w:rsid w:val="007B2234"/>
    <w:rsid w:val="007B252B"/>
    <w:rsid w:val="007B2755"/>
    <w:rsid w:val="007B3B02"/>
    <w:rsid w:val="007B3C7D"/>
    <w:rsid w:val="007B3C93"/>
    <w:rsid w:val="007B3E8F"/>
    <w:rsid w:val="007B44E4"/>
    <w:rsid w:val="007B474E"/>
    <w:rsid w:val="007B47F9"/>
    <w:rsid w:val="007B48CE"/>
    <w:rsid w:val="007B49D5"/>
    <w:rsid w:val="007B49EC"/>
    <w:rsid w:val="007B511A"/>
    <w:rsid w:val="007B5A00"/>
    <w:rsid w:val="007B5F0C"/>
    <w:rsid w:val="007B6298"/>
    <w:rsid w:val="007B66CC"/>
    <w:rsid w:val="007B67D6"/>
    <w:rsid w:val="007B70D6"/>
    <w:rsid w:val="007B74EE"/>
    <w:rsid w:val="007B77D6"/>
    <w:rsid w:val="007B7B6E"/>
    <w:rsid w:val="007C0953"/>
    <w:rsid w:val="007C0AF9"/>
    <w:rsid w:val="007C0C03"/>
    <w:rsid w:val="007C0C56"/>
    <w:rsid w:val="007C1017"/>
    <w:rsid w:val="007C13B5"/>
    <w:rsid w:val="007C1ACE"/>
    <w:rsid w:val="007C1C5C"/>
    <w:rsid w:val="007C1E4F"/>
    <w:rsid w:val="007C20D8"/>
    <w:rsid w:val="007C28E7"/>
    <w:rsid w:val="007C3236"/>
    <w:rsid w:val="007C35E3"/>
    <w:rsid w:val="007C3843"/>
    <w:rsid w:val="007C3ABD"/>
    <w:rsid w:val="007C4204"/>
    <w:rsid w:val="007C46BE"/>
    <w:rsid w:val="007C4D96"/>
    <w:rsid w:val="007C5898"/>
    <w:rsid w:val="007C5A51"/>
    <w:rsid w:val="007C5AE4"/>
    <w:rsid w:val="007C5C15"/>
    <w:rsid w:val="007C68F6"/>
    <w:rsid w:val="007C69EB"/>
    <w:rsid w:val="007C6B7A"/>
    <w:rsid w:val="007C6ED9"/>
    <w:rsid w:val="007C6FD6"/>
    <w:rsid w:val="007C79E9"/>
    <w:rsid w:val="007C7E4C"/>
    <w:rsid w:val="007C7EBA"/>
    <w:rsid w:val="007D1355"/>
    <w:rsid w:val="007D15BF"/>
    <w:rsid w:val="007D1602"/>
    <w:rsid w:val="007D18CE"/>
    <w:rsid w:val="007D1958"/>
    <w:rsid w:val="007D1D04"/>
    <w:rsid w:val="007D1EDF"/>
    <w:rsid w:val="007D2194"/>
    <w:rsid w:val="007D23DD"/>
    <w:rsid w:val="007D2882"/>
    <w:rsid w:val="007D2D4B"/>
    <w:rsid w:val="007D30BF"/>
    <w:rsid w:val="007D3743"/>
    <w:rsid w:val="007D3A02"/>
    <w:rsid w:val="007D47B5"/>
    <w:rsid w:val="007D48A1"/>
    <w:rsid w:val="007D4EFA"/>
    <w:rsid w:val="007D60E9"/>
    <w:rsid w:val="007D6B28"/>
    <w:rsid w:val="007D6C0B"/>
    <w:rsid w:val="007D7426"/>
    <w:rsid w:val="007D7B9A"/>
    <w:rsid w:val="007D7C1B"/>
    <w:rsid w:val="007D7E34"/>
    <w:rsid w:val="007D7E75"/>
    <w:rsid w:val="007D7FE5"/>
    <w:rsid w:val="007E04B9"/>
    <w:rsid w:val="007E0572"/>
    <w:rsid w:val="007E0B1F"/>
    <w:rsid w:val="007E0C0B"/>
    <w:rsid w:val="007E116D"/>
    <w:rsid w:val="007E2346"/>
    <w:rsid w:val="007E2660"/>
    <w:rsid w:val="007E34AE"/>
    <w:rsid w:val="007E36AF"/>
    <w:rsid w:val="007E3B5E"/>
    <w:rsid w:val="007E3EAA"/>
    <w:rsid w:val="007E44F8"/>
    <w:rsid w:val="007E46FE"/>
    <w:rsid w:val="007E485D"/>
    <w:rsid w:val="007E4977"/>
    <w:rsid w:val="007E4CA8"/>
    <w:rsid w:val="007E4EB0"/>
    <w:rsid w:val="007E517E"/>
    <w:rsid w:val="007E55E3"/>
    <w:rsid w:val="007E6A3B"/>
    <w:rsid w:val="007E75A8"/>
    <w:rsid w:val="007E766A"/>
    <w:rsid w:val="007E7CEB"/>
    <w:rsid w:val="007F02D2"/>
    <w:rsid w:val="007F030E"/>
    <w:rsid w:val="007F0553"/>
    <w:rsid w:val="007F0690"/>
    <w:rsid w:val="007F0B11"/>
    <w:rsid w:val="007F0E7B"/>
    <w:rsid w:val="007F121F"/>
    <w:rsid w:val="007F12B6"/>
    <w:rsid w:val="007F143D"/>
    <w:rsid w:val="007F1B1D"/>
    <w:rsid w:val="007F1C9C"/>
    <w:rsid w:val="007F1D3B"/>
    <w:rsid w:val="007F1EDF"/>
    <w:rsid w:val="007F21C1"/>
    <w:rsid w:val="007F25A3"/>
    <w:rsid w:val="007F26FF"/>
    <w:rsid w:val="007F3051"/>
    <w:rsid w:val="007F31DC"/>
    <w:rsid w:val="007F442A"/>
    <w:rsid w:val="007F4484"/>
    <w:rsid w:val="007F46F0"/>
    <w:rsid w:val="007F4928"/>
    <w:rsid w:val="007F5271"/>
    <w:rsid w:val="007F5557"/>
    <w:rsid w:val="007F56BD"/>
    <w:rsid w:val="007F5825"/>
    <w:rsid w:val="007F583A"/>
    <w:rsid w:val="007F5B86"/>
    <w:rsid w:val="007F5F09"/>
    <w:rsid w:val="007F604F"/>
    <w:rsid w:val="007F633F"/>
    <w:rsid w:val="007F6364"/>
    <w:rsid w:val="007F6961"/>
    <w:rsid w:val="007F7252"/>
    <w:rsid w:val="007F73C0"/>
    <w:rsid w:val="007F76CC"/>
    <w:rsid w:val="007F7C03"/>
    <w:rsid w:val="007F7C15"/>
    <w:rsid w:val="007F7C85"/>
    <w:rsid w:val="007F7CA2"/>
    <w:rsid w:val="00801081"/>
    <w:rsid w:val="008010EC"/>
    <w:rsid w:val="008012D2"/>
    <w:rsid w:val="00801842"/>
    <w:rsid w:val="00801BE2"/>
    <w:rsid w:val="00801F61"/>
    <w:rsid w:val="00801FA9"/>
    <w:rsid w:val="00802802"/>
    <w:rsid w:val="00802B1B"/>
    <w:rsid w:val="00803B10"/>
    <w:rsid w:val="00804260"/>
    <w:rsid w:val="0080452D"/>
    <w:rsid w:val="00804B87"/>
    <w:rsid w:val="00805690"/>
    <w:rsid w:val="00805C2A"/>
    <w:rsid w:val="00805DBD"/>
    <w:rsid w:val="00805E56"/>
    <w:rsid w:val="00806149"/>
    <w:rsid w:val="00810186"/>
    <w:rsid w:val="008113E2"/>
    <w:rsid w:val="0081187C"/>
    <w:rsid w:val="00811F01"/>
    <w:rsid w:val="00811FCC"/>
    <w:rsid w:val="008120AD"/>
    <w:rsid w:val="008122A1"/>
    <w:rsid w:val="008134A6"/>
    <w:rsid w:val="0081380F"/>
    <w:rsid w:val="008139E5"/>
    <w:rsid w:val="00814352"/>
    <w:rsid w:val="00814874"/>
    <w:rsid w:val="00814F18"/>
    <w:rsid w:val="008154A7"/>
    <w:rsid w:val="00815648"/>
    <w:rsid w:val="00815673"/>
    <w:rsid w:val="00815BB1"/>
    <w:rsid w:val="00815E81"/>
    <w:rsid w:val="0081633A"/>
    <w:rsid w:val="00816391"/>
    <w:rsid w:val="0081683C"/>
    <w:rsid w:val="00816D8A"/>
    <w:rsid w:val="00816F16"/>
    <w:rsid w:val="00816FAE"/>
    <w:rsid w:val="00816FD3"/>
    <w:rsid w:val="00817187"/>
    <w:rsid w:val="0081727D"/>
    <w:rsid w:val="00817918"/>
    <w:rsid w:val="00817BE0"/>
    <w:rsid w:val="0082043E"/>
    <w:rsid w:val="00820D31"/>
    <w:rsid w:val="008213BE"/>
    <w:rsid w:val="00821512"/>
    <w:rsid w:val="0082191D"/>
    <w:rsid w:val="00821DDC"/>
    <w:rsid w:val="00822833"/>
    <w:rsid w:val="008239C8"/>
    <w:rsid w:val="00823A18"/>
    <w:rsid w:val="00823BE2"/>
    <w:rsid w:val="00823DA8"/>
    <w:rsid w:val="00824178"/>
    <w:rsid w:val="0082428B"/>
    <w:rsid w:val="008244DE"/>
    <w:rsid w:val="008249A6"/>
    <w:rsid w:val="00824C41"/>
    <w:rsid w:val="00824DE2"/>
    <w:rsid w:val="00825048"/>
    <w:rsid w:val="00825312"/>
    <w:rsid w:val="008253C1"/>
    <w:rsid w:val="00825B2A"/>
    <w:rsid w:val="00825DB2"/>
    <w:rsid w:val="00825DB8"/>
    <w:rsid w:val="00826003"/>
    <w:rsid w:val="008260FC"/>
    <w:rsid w:val="0082620B"/>
    <w:rsid w:val="00826ACD"/>
    <w:rsid w:val="00826B0D"/>
    <w:rsid w:val="00826E6F"/>
    <w:rsid w:val="00826E81"/>
    <w:rsid w:val="00827665"/>
    <w:rsid w:val="008305F6"/>
    <w:rsid w:val="008318D7"/>
    <w:rsid w:val="00831BE1"/>
    <w:rsid w:val="0083220F"/>
    <w:rsid w:val="0083227B"/>
    <w:rsid w:val="00832461"/>
    <w:rsid w:val="008325E8"/>
    <w:rsid w:val="00833050"/>
    <w:rsid w:val="008336C7"/>
    <w:rsid w:val="00833882"/>
    <w:rsid w:val="00833B15"/>
    <w:rsid w:val="00833D74"/>
    <w:rsid w:val="00833F6E"/>
    <w:rsid w:val="00834060"/>
    <w:rsid w:val="008342E0"/>
    <w:rsid w:val="00834622"/>
    <w:rsid w:val="00834FBA"/>
    <w:rsid w:val="008352B0"/>
    <w:rsid w:val="008358A0"/>
    <w:rsid w:val="008358E7"/>
    <w:rsid w:val="008362CA"/>
    <w:rsid w:val="00836316"/>
    <w:rsid w:val="008365FF"/>
    <w:rsid w:val="00836649"/>
    <w:rsid w:val="0083664E"/>
    <w:rsid w:val="00837BF3"/>
    <w:rsid w:val="00837F7A"/>
    <w:rsid w:val="008400A0"/>
    <w:rsid w:val="00840576"/>
    <w:rsid w:val="0084091E"/>
    <w:rsid w:val="00840B84"/>
    <w:rsid w:val="00840C08"/>
    <w:rsid w:val="00840D3C"/>
    <w:rsid w:val="008414BF"/>
    <w:rsid w:val="008426B4"/>
    <w:rsid w:val="00842800"/>
    <w:rsid w:val="00842A60"/>
    <w:rsid w:val="00842A61"/>
    <w:rsid w:val="00842E5E"/>
    <w:rsid w:val="00842F37"/>
    <w:rsid w:val="00842FB4"/>
    <w:rsid w:val="00843331"/>
    <w:rsid w:val="00843415"/>
    <w:rsid w:val="0084444F"/>
    <w:rsid w:val="00844A2C"/>
    <w:rsid w:val="008450AC"/>
    <w:rsid w:val="008453EE"/>
    <w:rsid w:val="00845449"/>
    <w:rsid w:val="0084641D"/>
    <w:rsid w:val="00846496"/>
    <w:rsid w:val="008470C3"/>
    <w:rsid w:val="008479D3"/>
    <w:rsid w:val="00847D7C"/>
    <w:rsid w:val="00847EA3"/>
    <w:rsid w:val="00847FE2"/>
    <w:rsid w:val="008500DD"/>
    <w:rsid w:val="00850291"/>
    <w:rsid w:val="00850C20"/>
    <w:rsid w:val="00851468"/>
    <w:rsid w:val="00851D7A"/>
    <w:rsid w:val="00852686"/>
    <w:rsid w:val="00852A7D"/>
    <w:rsid w:val="00852A98"/>
    <w:rsid w:val="008534A7"/>
    <w:rsid w:val="008535DB"/>
    <w:rsid w:val="008536F6"/>
    <w:rsid w:val="00853BB1"/>
    <w:rsid w:val="0085566A"/>
    <w:rsid w:val="0085595F"/>
    <w:rsid w:val="008559F0"/>
    <w:rsid w:val="008564B8"/>
    <w:rsid w:val="0085668A"/>
    <w:rsid w:val="00856A53"/>
    <w:rsid w:val="00856FEF"/>
    <w:rsid w:val="008572A9"/>
    <w:rsid w:val="008573E3"/>
    <w:rsid w:val="008579B4"/>
    <w:rsid w:val="00857C75"/>
    <w:rsid w:val="00857DB8"/>
    <w:rsid w:val="00857FEC"/>
    <w:rsid w:val="008603C8"/>
    <w:rsid w:val="00860462"/>
    <w:rsid w:val="00860A4E"/>
    <w:rsid w:val="0086107F"/>
    <w:rsid w:val="008617E2"/>
    <w:rsid w:val="00862238"/>
    <w:rsid w:val="0086266B"/>
    <w:rsid w:val="00862B85"/>
    <w:rsid w:val="008635C3"/>
    <w:rsid w:val="00863700"/>
    <w:rsid w:val="008637DC"/>
    <w:rsid w:val="00863907"/>
    <w:rsid w:val="00863A1F"/>
    <w:rsid w:val="00863C2D"/>
    <w:rsid w:val="00863CF7"/>
    <w:rsid w:val="008648BB"/>
    <w:rsid w:val="00864970"/>
    <w:rsid w:val="0086497D"/>
    <w:rsid w:val="00864B1E"/>
    <w:rsid w:val="00865083"/>
    <w:rsid w:val="008653C0"/>
    <w:rsid w:val="0086560B"/>
    <w:rsid w:val="00865719"/>
    <w:rsid w:val="00865895"/>
    <w:rsid w:val="00865ACF"/>
    <w:rsid w:val="00865B91"/>
    <w:rsid w:val="00866393"/>
    <w:rsid w:val="0086642E"/>
    <w:rsid w:val="0086659E"/>
    <w:rsid w:val="00866824"/>
    <w:rsid w:val="0086705F"/>
    <w:rsid w:val="00867450"/>
    <w:rsid w:val="008701F5"/>
    <w:rsid w:val="0087060B"/>
    <w:rsid w:val="00870652"/>
    <w:rsid w:val="008707C0"/>
    <w:rsid w:val="00870AFB"/>
    <w:rsid w:val="00870CF4"/>
    <w:rsid w:val="00870D95"/>
    <w:rsid w:val="00870E07"/>
    <w:rsid w:val="008717BD"/>
    <w:rsid w:val="0087181F"/>
    <w:rsid w:val="0087211E"/>
    <w:rsid w:val="00872340"/>
    <w:rsid w:val="0087316A"/>
    <w:rsid w:val="00873231"/>
    <w:rsid w:val="00873AB6"/>
    <w:rsid w:val="00873CE9"/>
    <w:rsid w:val="0087411D"/>
    <w:rsid w:val="00874284"/>
    <w:rsid w:val="00874359"/>
    <w:rsid w:val="008747AB"/>
    <w:rsid w:val="0087480A"/>
    <w:rsid w:val="00874C4D"/>
    <w:rsid w:val="00875434"/>
    <w:rsid w:val="008754F1"/>
    <w:rsid w:val="00875747"/>
    <w:rsid w:val="0087587D"/>
    <w:rsid w:val="00875AA6"/>
    <w:rsid w:val="00876549"/>
    <w:rsid w:val="0087690B"/>
    <w:rsid w:val="008774EB"/>
    <w:rsid w:val="00877D0E"/>
    <w:rsid w:val="008808F8"/>
    <w:rsid w:val="00880943"/>
    <w:rsid w:val="00880A85"/>
    <w:rsid w:val="008811EC"/>
    <w:rsid w:val="0088130D"/>
    <w:rsid w:val="0088136D"/>
    <w:rsid w:val="00881385"/>
    <w:rsid w:val="00881E9A"/>
    <w:rsid w:val="00882572"/>
    <w:rsid w:val="008826C3"/>
    <w:rsid w:val="008829FA"/>
    <w:rsid w:val="00882E0B"/>
    <w:rsid w:val="00882FD5"/>
    <w:rsid w:val="00883062"/>
    <w:rsid w:val="0088327B"/>
    <w:rsid w:val="008833DD"/>
    <w:rsid w:val="00883CE1"/>
    <w:rsid w:val="0088414A"/>
    <w:rsid w:val="0088568C"/>
    <w:rsid w:val="0088577B"/>
    <w:rsid w:val="00885D0A"/>
    <w:rsid w:val="00886B3C"/>
    <w:rsid w:val="00887585"/>
    <w:rsid w:val="008907F9"/>
    <w:rsid w:val="00891031"/>
    <w:rsid w:val="0089132A"/>
    <w:rsid w:val="0089144F"/>
    <w:rsid w:val="008917DB"/>
    <w:rsid w:val="008918F6"/>
    <w:rsid w:val="00891C15"/>
    <w:rsid w:val="00891E23"/>
    <w:rsid w:val="00892524"/>
    <w:rsid w:val="008926AA"/>
    <w:rsid w:val="008929BD"/>
    <w:rsid w:val="008931FB"/>
    <w:rsid w:val="008932FC"/>
    <w:rsid w:val="0089336B"/>
    <w:rsid w:val="008935E0"/>
    <w:rsid w:val="0089377D"/>
    <w:rsid w:val="008939EE"/>
    <w:rsid w:val="00893B9A"/>
    <w:rsid w:val="00893D77"/>
    <w:rsid w:val="00894660"/>
    <w:rsid w:val="00894707"/>
    <w:rsid w:val="0089541E"/>
    <w:rsid w:val="008959BA"/>
    <w:rsid w:val="00895A34"/>
    <w:rsid w:val="00895DD0"/>
    <w:rsid w:val="00896040"/>
    <w:rsid w:val="008964EC"/>
    <w:rsid w:val="00896817"/>
    <w:rsid w:val="00897217"/>
    <w:rsid w:val="00897291"/>
    <w:rsid w:val="00897314"/>
    <w:rsid w:val="008974F5"/>
    <w:rsid w:val="00897892"/>
    <w:rsid w:val="00897943"/>
    <w:rsid w:val="00897D45"/>
    <w:rsid w:val="00897D4F"/>
    <w:rsid w:val="008A00B8"/>
    <w:rsid w:val="008A0441"/>
    <w:rsid w:val="008A09DC"/>
    <w:rsid w:val="008A12D1"/>
    <w:rsid w:val="008A2927"/>
    <w:rsid w:val="008A2954"/>
    <w:rsid w:val="008A29A0"/>
    <w:rsid w:val="008A2E6F"/>
    <w:rsid w:val="008A3F42"/>
    <w:rsid w:val="008A4130"/>
    <w:rsid w:val="008A466D"/>
    <w:rsid w:val="008A4ABF"/>
    <w:rsid w:val="008A5162"/>
    <w:rsid w:val="008A539F"/>
    <w:rsid w:val="008A5530"/>
    <w:rsid w:val="008A5665"/>
    <w:rsid w:val="008A5C49"/>
    <w:rsid w:val="008A5D34"/>
    <w:rsid w:val="008A5DE4"/>
    <w:rsid w:val="008A5E41"/>
    <w:rsid w:val="008A6234"/>
    <w:rsid w:val="008A6570"/>
    <w:rsid w:val="008A71B6"/>
    <w:rsid w:val="008A71C1"/>
    <w:rsid w:val="008A7399"/>
    <w:rsid w:val="008A7648"/>
    <w:rsid w:val="008A76CF"/>
    <w:rsid w:val="008A7C02"/>
    <w:rsid w:val="008B14D8"/>
    <w:rsid w:val="008B1528"/>
    <w:rsid w:val="008B17A9"/>
    <w:rsid w:val="008B21E4"/>
    <w:rsid w:val="008B22BA"/>
    <w:rsid w:val="008B23AA"/>
    <w:rsid w:val="008B29B6"/>
    <w:rsid w:val="008B2E8E"/>
    <w:rsid w:val="008B2F1F"/>
    <w:rsid w:val="008B3F8B"/>
    <w:rsid w:val="008B401A"/>
    <w:rsid w:val="008B45B2"/>
    <w:rsid w:val="008B4E5B"/>
    <w:rsid w:val="008B52ED"/>
    <w:rsid w:val="008B580F"/>
    <w:rsid w:val="008B5D54"/>
    <w:rsid w:val="008B5F0A"/>
    <w:rsid w:val="008B6594"/>
    <w:rsid w:val="008B6931"/>
    <w:rsid w:val="008B7235"/>
    <w:rsid w:val="008B72D7"/>
    <w:rsid w:val="008B7F87"/>
    <w:rsid w:val="008BD20A"/>
    <w:rsid w:val="008C002A"/>
    <w:rsid w:val="008C0294"/>
    <w:rsid w:val="008C0387"/>
    <w:rsid w:val="008C03F1"/>
    <w:rsid w:val="008C0813"/>
    <w:rsid w:val="008C0F36"/>
    <w:rsid w:val="008C1D72"/>
    <w:rsid w:val="008C21B8"/>
    <w:rsid w:val="008C2652"/>
    <w:rsid w:val="008C2B59"/>
    <w:rsid w:val="008C2BC8"/>
    <w:rsid w:val="008C2CE7"/>
    <w:rsid w:val="008C2E74"/>
    <w:rsid w:val="008C317E"/>
    <w:rsid w:val="008C3482"/>
    <w:rsid w:val="008C3859"/>
    <w:rsid w:val="008C3E6E"/>
    <w:rsid w:val="008C46F9"/>
    <w:rsid w:val="008C4AA9"/>
    <w:rsid w:val="008C4ACB"/>
    <w:rsid w:val="008C4DF0"/>
    <w:rsid w:val="008C5265"/>
    <w:rsid w:val="008C5FEE"/>
    <w:rsid w:val="008C65F2"/>
    <w:rsid w:val="008C67A5"/>
    <w:rsid w:val="008C693E"/>
    <w:rsid w:val="008C6C1C"/>
    <w:rsid w:val="008C6F11"/>
    <w:rsid w:val="008C6F7E"/>
    <w:rsid w:val="008C742F"/>
    <w:rsid w:val="008C7BA5"/>
    <w:rsid w:val="008C7D27"/>
    <w:rsid w:val="008D04A5"/>
    <w:rsid w:val="008D0573"/>
    <w:rsid w:val="008D0763"/>
    <w:rsid w:val="008D1107"/>
    <w:rsid w:val="008D1933"/>
    <w:rsid w:val="008D22AC"/>
    <w:rsid w:val="008D2433"/>
    <w:rsid w:val="008D2DF4"/>
    <w:rsid w:val="008D3357"/>
    <w:rsid w:val="008D374D"/>
    <w:rsid w:val="008D3956"/>
    <w:rsid w:val="008D3D13"/>
    <w:rsid w:val="008D3FAC"/>
    <w:rsid w:val="008D4568"/>
    <w:rsid w:val="008D46CE"/>
    <w:rsid w:val="008D4A6B"/>
    <w:rsid w:val="008D4BC5"/>
    <w:rsid w:val="008D54C1"/>
    <w:rsid w:val="008D56D6"/>
    <w:rsid w:val="008D5AF0"/>
    <w:rsid w:val="008D5BFD"/>
    <w:rsid w:val="008D5C92"/>
    <w:rsid w:val="008D63A3"/>
    <w:rsid w:val="008D6AF0"/>
    <w:rsid w:val="008D71C6"/>
    <w:rsid w:val="008D78C9"/>
    <w:rsid w:val="008E09BA"/>
    <w:rsid w:val="008E0E40"/>
    <w:rsid w:val="008E2333"/>
    <w:rsid w:val="008E240D"/>
    <w:rsid w:val="008E272A"/>
    <w:rsid w:val="008E27BE"/>
    <w:rsid w:val="008E3385"/>
    <w:rsid w:val="008E36A3"/>
    <w:rsid w:val="008E3A7D"/>
    <w:rsid w:val="008E3BEB"/>
    <w:rsid w:val="008E3BF7"/>
    <w:rsid w:val="008E410C"/>
    <w:rsid w:val="008E46A9"/>
    <w:rsid w:val="008E4803"/>
    <w:rsid w:val="008E48EE"/>
    <w:rsid w:val="008E4B4C"/>
    <w:rsid w:val="008E4BBE"/>
    <w:rsid w:val="008E4D5B"/>
    <w:rsid w:val="008E55C5"/>
    <w:rsid w:val="008E5CCB"/>
    <w:rsid w:val="008E5DD5"/>
    <w:rsid w:val="008E5E33"/>
    <w:rsid w:val="008E617C"/>
    <w:rsid w:val="008E66D3"/>
    <w:rsid w:val="008E6CCC"/>
    <w:rsid w:val="008E6FEF"/>
    <w:rsid w:val="008E75A7"/>
    <w:rsid w:val="008E7D37"/>
    <w:rsid w:val="008F06A6"/>
    <w:rsid w:val="008F0DC2"/>
    <w:rsid w:val="008F0E0A"/>
    <w:rsid w:val="008F11C0"/>
    <w:rsid w:val="008F2066"/>
    <w:rsid w:val="008F28D4"/>
    <w:rsid w:val="008F32ED"/>
    <w:rsid w:val="008F3F94"/>
    <w:rsid w:val="008F470E"/>
    <w:rsid w:val="008F495E"/>
    <w:rsid w:val="008F4EAD"/>
    <w:rsid w:val="008F4FAF"/>
    <w:rsid w:val="008F511C"/>
    <w:rsid w:val="008F5376"/>
    <w:rsid w:val="008F540E"/>
    <w:rsid w:val="008F5613"/>
    <w:rsid w:val="008F59D5"/>
    <w:rsid w:val="008F5D3F"/>
    <w:rsid w:val="008F5DB5"/>
    <w:rsid w:val="008F5DEF"/>
    <w:rsid w:val="008F6B20"/>
    <w:rsid w:val="008F6E46"/>
    <w:rsid w:val="008F6FE7"/>
    <w:rsid w:val="008F715C"/>
    <w:rsid w:val="008F72F0"/>
    <w:rsid w:val="008F76F2"/>
    <w:rsid w:val="008F7C29"/>
    <w:rsid w:val="008F7E2A"/>
    <w:rsid w:val="009007CC"/>
    <w:rsid w:val="00900932"/>
    <w:rsid w:val="009009F9"/>
    <w:rsid w:val="00900BAE"/>
    <w:rsid w:val="009012CF"/>
    <w:rsid w:val="00901329"/>
    <w:rsid w:val="00901BC8"/>
    <w:rsid w:val="00901DB0"/>
    <w:rsid w:val="0090248B"/>
    <w:rsid w:val="00902A78"/>
    <w:rsid w:val="00902ED1"/>
    <w:rsid w:val="009039A8"/>
    <w:rsid w:val="00904665"/>
    <w:rsid w:val="00904990"/>
    <w:rsid w:val="00904E22"/>
    <w:rsid w:val="0090509A"/>
    <w:rsid w:val="009057B3"/>
    <w:rsid w:val="00905A58"/>
    <w:rsid w:val="00905C16"/>
    <w:rsid w:val="00905C5F"/>
    <w:rsid w:val="00905FD8"/>
    <w:rsid w:val="00906027"/>
    <w:rsid w:val="009064EE"/>
    <w:rsid w:val="00906663"/>
    <w:rsid w:val="00906911"/>
    <w:rsid w:val="009069C0"/>
    <w:rsid w:val="00906E74"/>
    <w:rsid w:val="00907560"/>
    <w:rsid w:val="00907CE6"/>
    <w:rsid w:val="009109DC"/>
    <w:rsid w:val="00910B2A"/>
    <w:rsid w:val="00910B82"/>
    <w:rsid w:val="00910D22"/>
    <w:rsid w:val="00910F65"/>
    <w:rsid w:val="00910F8F"/>
    <w:rsid w:val="0091128E"/>
    <w:rsid w:val="00911644"/>
    <w:rsid w:val="00911710"/>
    <w:rsid w:val="00911989"/>
    <w:rsid w:val="00911C25"/>
    <w:rsid w:val="00912096"/>
    <w:rsid w:val="009121B8"/>
    <w:rsid w:val="00912770"/>
    <w:rsid w:val="00912C7F"/>
    <w:rsid w:val="0091397C"/>
    <w:rsid w:val="009142DD"/>
    <w:rsid w:val="00914405"/>
    <w:rsid w:val="009147EC"/>
    <w:rsid w:val="00914B45"/>
    <w:rsid w:val="009151B8"/>
    <w:rsid w:val="009154F4"/>
    <w:rsid w:val="00915600"/>
    <w:rsid w:val="009156DD"/>
    <w:rsid w:val="009158DC"/>
    <w:rsid w:val="009159AC"/>
    <w:rsid w:val="00916620"/>
    <w:rsid w:val="00916BFE"/>
    <w:rsid w:val="009172F0"/>
    <w:rsid w:val="00917335"/>
    <w:rsid w:val="0091742E"/>
    <w:rsid w:val="00917705"/>
    <w:rsid w:val="00917FEE"/>
    <w:rsid w:val="00920118"/>
    <w:rsid w:val="009201BB"/>
    <w:rsid w:val="009204F7"/>
    <w:rsid w:val="0092066B"/>
    <w:rsid w:val="00920DB9"/>
    <w:rsid w:val="009216D7"/>
    <w:rsid w:val="00921ADC"/>
    <w:rsid w:val="00921E24"/>
    <w:rsid w:val="009221CE"/>
    <w:rsid w:val="009222F0"/>
    <w:rsid w:val="009229EF"/>
    <w:rsid w:val="00922FFD"/>
    <w:rsid w:val="009234BF"/>
    <w:rsid w:val="009237A9"/>
    <w:rsid w:val="00923EC5"/>
    <w:rsid w:val="00923F39"/>
    <w:rsid w:val="00924146"/>
    <w:rsid w:val="009242D8"/>
    <w:rsid w:val="0092430F"/>
    <w:rsid w:val="009243BF"/>
    <w:rsid w:val="009246E1"/>
    <w:rsid w:val="00924CB5"/>
    <w:rsid w:val="00925AC7"/>
    <w:rsid w:val="009260BD"/>
    <w:rsid w:val="009264F9"/>
    <w:rsid w:val="00926FB5"/>
    <w:rsid w:val="00927373"/>
    <w:rsid w:val="009273DD"/>
    <w:rsid w:val="00927455"/>
    <w:rsid w:val="00930152"/>
    <w:rsid w:val="009303EA"/>
    <w:rsid w:val="009309AB"/>
    <w:rsid w:val="00930CAA"/>
    <w:rsid w:val="00930CD6"/>
    <w:rsid w:val="00930F30"/>
    <w:rsid w:val="009311DA"/>
    <w:rsid w:val="00931BD6"/>
    <w:rsid w:val="00932E36"/>
    <w:rsid w:val="00932F26"/>
    <w:rsid w:val="0093376C"/>
    <w:rsid w:val="00933776"/>
    <w:rsid w:val="009337BC"/>
    <w:rsid w:val="00933A6A"/>
    <w:rsid w:val="00933E1F"/>
    <w:rsid w:val="009345CC"/>
    <w:rsid w:val="00934980"/>
    <w:rsid w:val="009349DA"/>
    <w:rsid w:val="00934FB0"/>
    <w:rsid w:val="00935AD4"/>
    <w:rsid w:val="009360AA"/>
    <w:rsid w:val="0093651E"/>
    <w:rsid w:val="00936A0A"/>
    <w:rsid w:val="00936A97"/>
    <w:rsid w:val="00936E17"/>
    <w:rsid w:val="00936E7A"/>
    <w:rsid w:val="009371C5"/>
    <w:rsid w:val="009376AD"/>
    <w:rsid w:val="00937A98"/>
    <w:rsid w:val="00937B1F"/>
    <w:rsid w:val="00940CF1"/>
    <w:rsid w:val="00941365"/>
    <w:rsid w:val="009419C8"/>
    <w:rsid w:val="00941B7F"/>
    <w:rsid w:val="009421C5"/>
    <w:rsid w:val="00942A95"/>
    <w:rsid w:val="00942C98"/>
    <w:rsid w:val="00942F22"/>
    <w:rsid w:val="00943014"/>
    <w:rsid w:val="0094331C"/>
    <w:rsid w:val="00943DB7"/>
    <w:rsid w:val="00944EF3"/>
    <w:rsid w:val="009454CA"/>
    <w:rsid w:val="0094574D"/>
    <w:rsid w:val="009459F7"/>
    <w:rsid w:val="00945D94"/>
    <w:rsid w:val="00945FB3"/>
    <w:rsid w:val="0094615F"/>
    <w:rsid w:val="009465A4"/>
    <w:rsid w:val="009467EE"/>
    <w:rsid w:val="009469C5"/>
    <w:rsid w:val="00946C01"/>
    <w:rsid w:val="009478FA"/>
    <w:rsid w:val="00947935"/>
    <w:rsid w:val="00947C71"/>
    <w:rsid w:val="00947EFB"/>
    <w:rsid w:val="009522D3"/>
    <w:rsid w:val="00952A45"/>
    <w:rsid w:val="00952FBF"/>
    <w:rsid w:val="0095325C"/>
    <w:rsid w:val="009533C0"/>
    <w:rsid w:val="00953938"/>
    <w:rsid w:val="00953CF5"/>
    <w:rsid w:val="00953D06"/>
    <w:rsid w:val="00953D6D"/>
    <w:rsid w:val="009543F6"/>
    <w:rsid w:val="00954D87"/>
    <w:rsid w:val="00955845"/>
    <w:rsid w:val="009558DA"/>
    <w:rsid w:val="0095674B"/>
    <w:rsid w:val="009567E1"/>
    <w:rsid w:val="00956929"/>
    <w:rsid w:val="00956AB4"/>
    <w:rsid w:val="00957922"/>
    <w:rsid w:val="00957DE2"/>
    <w:rsid w:val="00957F95"/>
    <w:rsid w:val="00957F99"/>
    <w:rsid w:val="00960008"/>
    <w:rsid w:val="009606DD"/>
    <w:rsid w:val="009611A4"/>
    <w:rsid w:val="009618CE"/>
    <w:rsid w:val="00961AA5"/>
    <w:rsid w:val="00961BD8"/>
    <w:rsid w:val="00961D05"/>
    <w:rsid w:val="00961E01"/>
    <w:rsid w:val="00962F78"/>
    <w:rsid w:val="00963435"/>
    <w:rsid w:val="00963ACB"/>
    <w:rsid w:val="00963B93"/>
    <w:rsid w:val="00963C14"/>
    <w:rsid w:val="00963D11"/>
    <w:rsid w:val="00963DAD"/>
    <w:rsid w:val="00963DDA"/>
    <w:rsid w:val="009640E7"/>
    <w:rsid w:val="00964199"/>
    <w:rsid w:val="00964903"/>
    <w:rsid w:val="00964AC2"/>
    <w:rsid w:val="00965CA8"/>
    <w:rsid w:val="00966B8F"/>
    <w:rsid w:val="00966E0C"/>
    <w:rsid w:val="009672F0"/>
    <w:rsid w:val="00967668"/>
    <w:rsid w:val="00967908"/>
    <w:rsid w:val="00967F58"/>
    <w:rsid w:val="00970BE6"/>
    <w:rsid w:val="00970D0C"/>
    <w:rsid w:val="00970ECA"/>
    <w:rsid w:val="00971079"/>
    <w:rsid w:val="00971152"/>
    <w:rsid w:val="009712A4"/>
    <w:rsid w:val="0097145A"/>
    <w:rsid w:val="009719B6"/>
    <w:rsid w:val="009719ED"/>
    <w:rsid w:val="0097251F"/>
    <w:rsid w:val="0097260F"/>
    <w:rsid w:val="00972B9D"/>
    <w:rsid w:val="00973941"/>
    <w:rsid w:val="00973C0D"/>
    <w:rsid w:val="00973FB6"/>
    <w:rsid w:val="0097432B"/>
    <w:rsid w:val="009744D3"/>
    <w:rsid w:val="0097498C"/>
    <w:rsid w:val="00975146"/>
    <w:rsid w:val="00975214"/>
    <w:rsid w:val="00975241"/>
    <w:rsid w:val="009761FA"/>
    <w:rsid w:val="0097687D"/>
    <w:rsid w:val="00976B4B"/>
    <w:rsid w:val="00976C5C"/>
    <w:rsid w:val="00976D44"/>
    <w:rsid w:val="00976EDA"/>
    <w:rsid w:val="009770EA"/>
    <w:rsid w:val="0097783D"/>
    <w:rsid w:val="00977DE8"/>
    <w:rsid w:val="0098099D"/>
    <w:rsid w:val="00981EA1"/>
    <w:rsid w:val="00983444"/>
    <w:rsid w:val="0098347C"/>
    <w:rsid w:val="00983626"/>
    <w:rsid w:val="009836E4"/>
    <w:rsid w:val="00983AB5"/>
    <w:rsid w:val="00983BE9"/>
    <w:rsid w:val="00983FED"/>
    <w:rsid w:val="009842E7"/>
    <w:rsid w:val="009848C6"/>
    <w:rsid w:val="00985645"/>
    <w:rsid w:val="00985B42"/>
    <w:rsid w:val="00985BDD"/>
    <w:rsid w:val="009864AB"/>
    <w:rsid w:val="009864B7"/>
    <w:rsid w:val="00986580"/>
    <w:rsid w:val="00986A0A"/>
    <w:rsid w:val="00987190"/>
    <w:rsid w:val="0098721E"/>
    <w:rsid w:val="00987329"/>
    <w:rsid w:val="009875A0"/>
    <w:rsid w:val="009876E0"/>
    <w:rsid w:val="00987BAE"/>
    <w:rsid w:val="00987D6E"/>
    <w:rsid w:val="00990492"/>
    <w:rsid w:val="009905FD"/>
    <w:rsid w:val="0099079B"/>
    <w:rsid w:val="009917A7"/>
    <w:rsid w:val="00991B2F"/>
    <w:rsid w:val="00991D5D"/>
    <w:rsid w:val="00991EB7"/>
    <w:rsid w:val="009921D6"/>
    <w:rsid w:val="009921DD"/>
    <w:rsid w:val="00992A96"/>
    <w:rsid w:val="00992B8B"/>
    <w:rsid w:val="009930B6"/>
    <w:rsid w:val="00993CAD"/>
    <w:rsid w:val="009945C8"/>
    <w:rsid w:val="0099472D"/>
    <w:rsid w:val="009949EE"/>
    <w:rsid w:val="00994AD7"/>
    <w:rsid w:val="00994DDA"/>
    <w:rsid w:val="009950BA"/>
    <w:rsid w:val="0099568B"/>
    <w:rsid w:val="00995978"/>
    <w:rsid w:val="00996FC8"/>
    <w:rsid w:val="009975AD"/>
    <w:rsid w:val="009977A5"/>
    <w:rsid w:val="0099784E"/>
    <w:rsid w:val="009979C5"/>
    <w:rsid w:val="009A0A0F"/>
    <w:rsid w:val="009A19F5"/>
    <w:rsid w:val="009A1BB4"/>
    <w:rsid w:val="009A23B2"/>
    <w:rsid w:val="009A2AFF"/>
    <w:rsid w:val="009A2F74"/>
    <w:rsid w:val="009A356F"/>
    <w:rsid w:val="009A47B1"/>
    <w:rsid w:val="009A483F"/>
    <w:rsid w:val="009A4973"/>
    <w:rsid w:val="009A4B4D"/>
    <w:rsid w:val="009A4C64"/>
    <w:rsid w:val="009A4D7F"/>
    <w:rsid w:val="009A528D"/>
    <w:rsid w:val="009A54DF"/>
    <w:rsid w:val="009A56AB"/>
    <w:rsid w:val="009A5811"/>
    <w:rsid w:val="009A58EA"/>
    <w:rsid w:val="009A5B19"/>
    <w:rsid w:val="009A5C50"/>
    <w:rsid w:val="009A6A48"/>
    <w:rsid w:val="009A6DBD"/>
    <w:rsid w:val="009A6DDB"/>
    <w:rsid w:val="009A6F9A"/>
    <w:rsid w:val="009A74DF"/>
    <w:rsid w:val="009A7714"/>
    <w:rsid w:val="009A7806"/>
    <w:rsid w:val="009A7E67"/>
    <w:rsid w:val="009B1293"/>
    <w:rsid w:val="009B13FF"/>
    <w:rsid w:val="009B15B3"/>
    <w:rsid w:val="009B180E"/>
    <w:rsid w:val="009B1E70"/>
    <w:rsid w:val="009B209B"/>
    <w:rsid w:val="009B27D5"/>
    <w:rsid w:val="009B299D"/>
    <w:rsid w:val="009B2EA5"/>
    <w:rsid w:val="009B32F3"/>
    <w:rsid w:val="009B3618"/>
    <w:rsid w:val="009B38AE"/>
    <w:rsid w:val="009B3FC8"/>
    <w:rsid w:val="009B4018"/>
    <w:rsid w:val="009B43DA"/>
    <w:rsid w:val="009B4C83"/>
    <w:rsid w:val="009B5B23"/>
    <w:rsid w:val="009B5DF5"/>
    <w:rsid w:val="009B5F5A"/>
    <w:rsid w:val="009B6323"/>
    <w:rsid w:val="009B6534"/>
    <w:rsid w:val="009B675D"/>
    <w:rsid w:val="009B68C8"/>
    <w:rsid w:val="009B6FCF"/>
    <w:rsid w:val="009B7844"/>
    <w:rsid w:val="009B7C17"/>
    <w:rsid w:val="009B7F13"/>
    <w:rsid w:val="009C0308"/>
    <w:rsid w:val="009C0596"/>
    <w:rsid w:val="009C0757"/>
    <w:rsid w:val="009C0929"/>
    <w:rsid w:val="009C0CC1"/>
    <w:rsid w:val="009C0E84"/>
    <w:rsid w:val="009C1461"/>
    <w:rsid w:val="009C19E1"/>
    <w:rsid w:val="009C1A14"/>
    <w:rsid w:val="009C1CF8"/>
    <w:rsid w:val="009C1DAF"/>
    <w:rsid w:val="009C2355"/>
    <w:rsid w:val="009C2866"/>
    <w:rsid w:val="009C337B"/>
    <w:rsid w:val="009C3678"/>
    <w:rsid w:val="009C36C1"/>
    <w:rsid w:val="009C3AD8"/>
    <w:rsid w:val="009C4C09"/>
    <w:rsid w:val="009C5300"/>
    <w:rsid w:val="009C5668"/>
    <w:rsid w:val="009C5AF3"/>
    <w:rsid w:val="009C6534"/>
    <w:rsid w:val="009C6632"/>
    <w:rsid w:val="009C6B69"/>
    <w:rsid w:val="009C6E20"/>
    <w:rsid w:val="009C732B"/>
    <w:rsid w:val="009C75E1"/>
    <w:rsid w:val="009C7D3E"/>
    <w:rsid w:val="009D0C1C"/>
    <w:rsid w:val="009D1250"/>
    <w:rsid w:val="009D12B7"/>
    <w:rsid w:val="009D141B"/>
    <w:rsid w:val="009D14E0"/>
    <w:rsid w:val="009D165B"/>
    <w:rsid w:val="009D1E2F"/>
    <w:rsid w:val="009D1ED0"/>
    <w:rsid w:val="009D1F88"/>
    <w:rsid w:val="009D23B3"/>
    <w:rsid w:val="009D2596"/>
    <w:rsid w:val="009D2710"/>
    <w:rsid w:val="009D28BC"/>
    <w:rsid w:val="009D28E2"/>
    <w:rsid w:val="009D2B0D"/>
    <w:rsid w:val="009D36C8"/>
    <w:rsid w:val="009D37DF"/>
    <w:rsid w:val="009D3A3C"/>
    <w:rsid w:val="009D4CB6"/>
    <w:rsid w:val="009D512D"/>
    <w:rsid w:val="009D5663"/>
    <w:rsid w:val="009D5AF6"/>
    <w:rsid w:val="009D6069"/>
    <w:rsid w:val="009D711B"/>
    <w:rsid w:val="009E0222"/>
    <w:rsid w:val="009E04EC"/>
    <w:rsid w:val="009E0596"/>
    <w:rsid w:val="009E0686"/>
    <w:rsid w:val="009E0889"/>
    <w:rsid w:val="009E0CBB"/>
    <w:rsid w:val="009E147C"/>
    <w:rsid w:val="009E19E5"/>
    <w:rsid w:val="009E1B40"/>
    <w:rsid w:val="009E25BA"/>
    <w:rsid w:val="009E29F2"/>
    <w:rsid w:val="009E2C64"/>
    <w:rsid w:val="009E3411"/>
    <w:rsid w:val="009E378A"/>
    <w:rsid w:val="009E3868"/>
    <w:rsid w:val="009E3974"/>
    <w:rsid w:val="009E3C02"/>
    <w:rsid w:val="009E3FBF"/>
    <w:rsid w:val="009E411E"/>
    <w:rsid w:val="009E4AB5"/>
    <w:rsid w:val="009E528E"/>
    <w:rsid w:val="009E52F5"/>
    <w:rsid w:val="009E5735"/>
    <w:rsid w:val="009E5857"/>
    <w:rsid w:val="009E5A5F"/>
    <w:rsid w:val="009E6404"/>
    <w:rsid w:val="009E6A44"/>
    <w:rsid w:val="009E6CE7"/>
    <w:rsid w:val="009E6D0B"/>
    <w:rsid w:val="009E709C"/>
    <w:rsid w:val="009E7639"/>
    <w:rsid w:val="009E776E"/>
    <w:rsid w:val="009E79ED"/>
    <w:rsid w:val="009E7F0D"/>
    <w:rsid w:val="009F015C"/>
    <w:rsid w:val="009F04B8"/>
    <w:rsid w:val="009F059B"/>
    <w:rsid w:val="009F05A3"/>
    <w:rsid w:val="009F0653"/>
    <w:rsid w:val="009F068A"/>
    <w:rsid w:val="009F083C"/>
    <w:rsid w:val="009F0B3F"/>
    <w:rsid w:val="009F16A5"/>
    <w:rsid w:val="009F1A46"/>
    <w:rsid w:val="009F24AD"/>
    <w:rsid w:val="009F26B2"/>
    <w:rsid w:val="009F291E"/>
    <w:rsid w:val="009F2949"/>
    <w:rsid w:val="009F2AAE"/>
    <w:rsid w:val="009F2AC5"/>
    <w:rsid w:val="009F2CD3"/>
    <w:rsid w:val="009F3534"/>
    <w:rsid w:val="009F367A"/>
    <w:rsid w:val="009F38FF"/>
    <w:rsid w:val="009F3B5A"/>
    <w:rsid w:val="009F42FA"/>
    <w:rsid w:val="009F43DB"/>
    <w:rsid w:val="009F4B51"/>
    <w:rsid w:val="009F4CA1"/>
    <w:rsid w:val="009F4FA8"/>
    <w:rsid w:val="009F5320"/>
    <w:rsid w:val="009F54AD"/>
    <w:rsid w:val="009F5C04"/>
    <w:rsid w:val="009F60E4"/>
    <w:rsid w:val="009F6110"/>
    <w:rsid w:val="009F6675"/>
    <w:rsid w:val="009F6A22"/>
    <w:rsid w:val="009F6B1D"/>
    <w:rsid w:val="009F6C0E"/>
    <w:rsid w:val="009F7046"/>
    <w:rsid w:val="009F7F6A"/>
    <w:rsid w:val="00A007DC"/>
    <w:rsid w:val="00A00D36"/>
    <w:rsid w:val="00A01398"/>
    <w:rsid w:val="00A0158B"/>
    <w:rsid w:val="00A0166F"/>
    <w:rsid w:val="00A0169C"/>
    <w:rsid w:val="00A01957"/>
    <w:rsid w:val="00A01F5B"/>
    <w:rsid w:val="00A02071"/>
    <w:rsid w:val="00A024EB"/>
    <w:rsid w:val="00A025EC"/>
    <w:rsid w:val="00A026FF"/>
    <w:rsid w:val="00A02AB3"/>
    <w:rsid w:val="00A02F6C"/>
    <w:rsid w:val="00A030B7"/>
    <w:rsid w:val="00A0327F"/>
    <w:rsid w:val="00A03DF8"/>
    <w:rsid w:val="00A03F7B"/>
    <w:rsid w:val="00A04CA9"/>
    <w:rsid w:val="00A057A1"/>
    <w:rsid w:val="00A05B25"/>
    <w:rsid w:val="00A05F50"/>
    <w:rsid w:val="00A06185"/>
    <w:rsid w:val="00A064C1"/>
    <w:rsid w:val="00A06AC0"/>
    <w:rsid w:val="00A06B7C"/>
    <w:rsid w:val="00A06F6A"/>
    <w:rsid w:val="00A07089"/>
    <w:rsid w:val="00A07308"/>
    <w:rsid w:val="00A074FD"/>
    <w:rsid w:val="00A079EE"/>
    <w:rsid w:val="00A100EB"/>
    <w:rsid w:val="00A1016B"/>
    <w:rsid w:val="00A106A6"/>
    <w:rsid w:val="00A11084"/>
    <w:rsid w:val="00A117A2"/>
    <w:rsid w:val="00A11B6E"/>
    <w:rsid w:val="00A127BB"/>
    <w:rsid w:val="00A13011"/>
    <w:rsid w:val="00A1316E"/>
    <w:rsid w:val="00A1342A"/>
    <w:rsid w:val="00A13628"/>
    <w:rsid w:val="00A137EB"/>
    <w:rsid w:val="00A13CFE"/>
    <w:rsid w:val="00A141D6"/>
    <w:rsid w:val="00A1447D"/>
    <w:rsid w:val="00A149F1"/>
    <w:rsid w:val="00A14A1F"/>
    <w:rsid w:val="00A14AC0"/>
    <w:rsid w:val="00A155A2"/>
    <w:rsid w:val="00A1582C"/>
    <w:rsid w:val="00A15C07"/>
    <w:rsid w:val="00A15F7A"/>
    <w:rsid w:val="00A1636F"/>
    <w:rsid w:val="00A16DB4"/>
    <w:rsid w:val="00A172E6"/>
    <w:rsid w:val="00A173C3"/>
    <w:rsid w:val="00A1753D"/>
    <w:rsid w:val="00A175DA"/>
    <w:rsid w:val="00A1773E"/>
    <w:rsid w:val="00A17989"/>
    <w:rsid w:val="00A17D4F"/>
    <w:rsid w:val="00A20420"/>
    <w:rsid w:val="00A209C5"/>
    <w:rsid w:val="00A20A35"/>
    <w:rsid w:val="00A2156E"/>
    <w:rsid w:val="00A21992"/>
    <w:rsid w:val="00A21C2F"/>
    <w:rsid w:val="00A21D47"/>
    <w:rsid w:val="00A21DC1"/>
    <w:rsid w:val="00A21FCD"/>
    <w:rsid w:val="00A224CC"/>
    <w:rsid w:val="00A229E2"/>
    <w:rsid w:val="00A23486"/>
    <w:rsid w:val="00A235CA"/>
    <w:rsid w:val="00A2424A"/>
    <w:rsid w:val="00A2446D"/>
    <w:rsid w:val="00A245ED"/>
    <w:rsid w:val="00A24F61"/>
    <w:rsid w:val="00A2520C"/>
    <w:rsid w:val="00A253C8"/>
    <w:rsid w:val="00A254B6"/>
    <w:rsid w:val="00A25666"/>
    <w:rsid w:val="00A25B80"/>
    <w:rsid w:val="00A26005"/>
    <w:rsid w:val="00A26354"/>
    <w:rsid w:val="00A26896"/>
    <w:rsid w:val="00A26D1B"/>
    <w:rsid w:val="00A279EE"/>
    <w:rsid w:val="00A27A9D"/>
    <w:rsid w:val="00A27FEB"/>
    <w:rsid w:val="00A3028B"/>
    <w:rsid w:val="00A302F2"/>
    <w:rsid w:val="00A304B6"/>
    <w:rsid w:val="00A30828"/>
    <w:rsid w:val="00A30E05"/>
    <w:rsid w:val="00A30EC8"/>
    <w:rsid w:val="00A31581"/>
    <w:rsid w:val="00A31586"/>
    <w:rsid w:val="00A31E79"/>
    <w:rsid w:val="00A32193"/>
    <w:rsid w:val="00A321D2"/>
    <w:rsid w:val="00A3246A"/>
    <w:rsid w:val="00A327E5"/>
    <w:rsid w:val="00A32ED5"/>
    <w:rsid w:val="00A33166"/>
    <w:rsid w:val="00A332D2"/>
    <w:rsid w:val="00A33ED1"/>
    <w:rsid w:val="00A33EF9"/>
    <w:rsid w:val="00A341DC"/>
    <w:rsid w:val="00A34619"/>
    <w:rsid w:val="00A3466B"/>
    <w:rsid w:val="00A3476C"/>
    <w:rsid w:val="00A34D1B"/>
    <w:rsid w:val="00A34FFF"/>
    <w:rsid w:val="00A35255"/>
    <w:rsid w:val="00A352B4"/>
    <w:rsid w:val="00A356FC"/>
    <w:rsid w:val="00A3571F"/>
    <w:rsid w:val="00A3579A"/>
    <w:rsid w:val="00A3586A"/>
    <w:rsid w:val="00A358D5"/>
    <w:rsid w:val="00A35A4B"/>
    <w:rsid w:val="00A35AB7"/>
    <w:rsid w:val="00A3651C"/>
    <w:rsid w:val="00A367F1"/>
    <w:rsid w:val="00A37088"/>
    <w:rsid w:val="00A3742C"/>
    <w:rsid w:val="00A40748"/>
    <w:rsid w:val="00A40763"/>
    <w:rsid w:val="00A40ABD"/>
    <w:rsid w:val="00A40E01"/>
    <w:rsid w:val="00A40F44"/>
    <w:rsid w:val="00A4109C"/>
    <w:rsid w:val="00A411DD"/>
    <w:rsid w:val="00A41979"/>
    <w:rsid w:val="00A41C7F"/>
    <w:rsid w:val="00A41EC0"/>
    <w:rsid w:val="00A41FC4"/>
    <w:rsid w:val="00A42A5A"/>
    <w:rsid w:val="00A42B18"/>
    <w:rsid w:val="00A42C05"/>
    <w:rsid w:val="00A4304E"/>
    <w:rsid w:val="00A437C8"/>
    <w:rsid w:val="00A43951"/>
    <w:rsid w:val="00A43960"/>
    <w:rsid w:val="00A43C13"/>
    <w:rsid w:val="00A43F82"/>
    <w:rsid w:val="00A4499C"/>
    <w:rsid w:val="00A44CBE"/>
    <w:rsid w:val="00A44CDB"/>
    <w:rsid w:val="00A44EFF"/>
    <w:rsid w:val="00A45115"/>
    <w:rsid w:val="00A4539F"/>
    <w:rsid w:val="00A454A9"/>
    <w:rsid w:val="00A45F92"/>
    <w:rsid w:val="00A465C4"/>
    <w:rsid w:val="00A4663F"/>
    <w:rsid w:val="00A467CA"/>
    <w:rsid w:val="00A4692C"/>
    <w:rsid w:val="00A469F1"/>
    <w:rsid w:val="00A474F7"/>
    <w:rsid w:val="00A479A3"/>
    <w:rsid w:val="00A47FC7"/>
    <w:rsid w:val="00A5003B"/>
    <w:rsid w:val="00A50B17"/>
    <w:rsid w:val="00A51A21"/>
    <w:rsid w:val="00A52126"/>
    <w:rsid w:val="00A5282B"/>
    <w:rsid w:val="00A52AC4"/>
    <w:rsid w:val="00A52C0D"/>
    <w:rsid w:val="00A52C9D"/>
    <w:rsid w:val="00A532E9"/>
    <w:rsid w:val="00A53D28"/>
    <w:rsid w:val="00A53E6A"/>
    <w:rsid w:val="00A54064"/>
    <w:rsid w:val="00A54354"/>
    <w:rsid w:val="00A54361"/>
    <w:rsid w:val="00A543B1"/>
    <w:rsid w:val="00A5467A"/>
    <w:rsid w:val="00A54688"/>
    <w:rsid w:val="00A55092"/>
    <w:rsid w:val="00A550DC"/>
    <w:rsid w:val="00A556BD"/>
    <w:rsid w:val="00A558FC"/>
    <w:rsid w:val="00A55DB8"/>
    <w:rsid w:val="00A55DE0"/>
    <w:rsid w:val="00A568E1"/>
    <w:rsid w:val="00A56967"/>
    <w:rsid w:val="00A572C6"/>
    <w:rsid w:val="00A60181"/>
    <w:rsid w:val="00A61AFE"/>
    <w:rsid w:val="00A62198"/>
    <w:rsid w:val="00A62C6E"/>
    <w:rsid w:val="00A62DA4"/>
    <w:rsid w:val="00A634A2"/>
    <w:rsid w:val="00A63654"/>
    <w:rsid w:val="00A63C1F"/>
    <w:rsid w:val="00A64111"/>
    <w:rsid w:val="00A644E0"/>
    <w:rsid w:val="00A64AE0"/>
    <w:rsid w:val="00A64F3F"/>
    <w:rsid w:val="00A6553D"/>
    <w:rsid w:val="00A6567C"/>
    <w:rsid w:val="00A65711"/>
    <w:rsid w:val="00A659AE"/>
    <w:rsid w:val="00A65D73"/>
    <w:rsid w:val="00A66943"/>
    <w:rsid w:val="00A66C16"/>
    <w:rsid w:val="00A677FA"/>
    <w:rsid w:val="00A678DA"/>
    <w:rsid w:val="00A67B19"/>
    <w:rsid w:val="00A701BE"/>
    <w:rsid w:val="00A7036F"/>
    <w:rsid w:val="00A70530"/>
    <w:rsid w:val="00A70736"/>
    <w:rsid w:val="00A707EF"/>
    <w:rsid w:val="00A71202"/>
    <w:rsid w:val="00A71294"/>
    <w:rsid w:val="00A716DB"/>
    <w:rsid w:val="00A71B02"/>
    <w:rsid w:val="00A71D4A"/>
    <w:rsid w:val="00A71E28"/>
    <w:rsid w:val="00A72242"/>
    <w:rsid w:val="00A726F7"/>
    <w:rsid w:val="00A727EB"/>
    <w:rsid w:val="00A72EA9"/>
    <w:rsid w:val="00A72F64"/>
    <w:rsid w:val="00A734CA"/>
    <w:rsid w:val="00A7367A"/>
    <w:rsid w:val="00A73701"/>
    <w:rsid w:val="00A748B8"/>
    <w:rsid w:val="00A74D0E"/>
    <w:rsid w:val="00A75718"/>
    <w:rsid w:val="00A75AD6"/>
    <w:rsid w:val="00A7634E"/>
    <w:rsid w:val="00A76811"/>
    <w:rsid w:val="00A76B0E"/>
    <w:rsid w:val="00A7717B"/>
    <w:rsid w:val="00A77302"/>
    <w:rsid w:val="00A77527"/>
    <w:rsid w:val="00A77AE8"/>
    <w:rsid w:val="00A77B00"/>
    <w:rsid w:val="00A801F8"/>
    <w:rsid w:val="00A8044C"/>
    <w:rsid w:val="00A80E3D"/>
    <w:rsid w:val="00A8121F"/>
    <w:rsid w:val="00A81C50"/>
    <w:rsid w:val="00A81FA8"/>
    <w:rsid w:val="00A81FC4"/>
    <w:rsid w:val="00A833FA"/>
    <w:rsid w:val="00A840B8"/>
    <w:rsid w:val="00A8465B"/>
    <w:rsid w:val="00A8490D"/>
    <w:rsid w:val="00A84AF7"/>
    <w:rsid w:val="00A84E31"/>
    <w:rsid w:val="00A853BA"/>
    <w:rsid w:val="00A8551B"/>
    <w:rsid w:val="00A863CD"/>
    <w:rsid w:val="00A86451"/>
    <w:rsid w:val="00A86561"/>
    <w:rsid w:val="00A86B50"/>
    <w:rsid w:val="00A86FCE"/>
    <w:rsid w:val="00A8762A"/>
    <w:rsid w:val="00A8773C"/>
    <w:rsid w:val="00A87A01"/>
    <w:rsid w:val="00A87AED"/>
    <w:rsid w:val="00A87FAC"/>
    <w:rsid w:val="00A90845"/>
    <w:rsid w:val="00A91667"/>
    <w:rsid w:val="00A917D9"/>
    <w:rsid w:val="00A91B19"/>
    <w:rsid w:val="00A91B4E"/>
    <w:rsid w:val="00A91B92"/>
    <w:rsid w:val="00A91D84"/>
    <w:rsid w:val="00A91EBF"/>
    <w:rsid w:val="00A92E58"/>
    <w:rsid w:val="00A92F7F"/>
    <w:rsid w:val="00A93139"/>
    <w:rsid w:val="00A93263"/>
    <w:rsid w:val="00A933D6"/>
    <w:rsid w:val="00A9382E"/>
    <w:rsid w:val="00A93A8C"/>
    <w:rsid w:val="00A93C37"/>
    <w:rsid w:val="00A93D84"/>
    <w:rsid w:val="00A942A9"/>
    <w:rsid w:val="00A9468F"/>
    <w:rsid w:val="00A946AA"/>
    <w:rsid w:val="00A949B5"/>
    <w:rsid w:val="00A94A2A"/>
    <w:rsid w:val="00A94DAE"/>
    <w:rsid w:val="00A95132"/>
    <w:rsid w:val="00A95434"/>
    <w:rsid w:val="00A9598A"/>
    <w:rsid w:val="00A9618F"/>
    <w:rsid w:val="00A963F8"/>
    <w:rsid w:val="00A96D4B"/>
    <w:rsid w:val="00A96F11"/>
    <w:rsid w:val="00A976A2"/>
    <w:rsid w:val="00AA03CD"/>
    <w:rsid w:val="00AA0C9D"/>
    <w:rsid w:val="00AA0CDA"/>
    <w:rsid w:val="00AA116A"/>
    <w:rsid w:val="00AA18FA"/>
    <w:rsid w:val="00AA265F"/>
    <w:rsid w:val="00AA2836"/>
    <w:rsid w:val="00AA2CCE"/>
    <w:rsid w:val="00AA2F6D"/>
    <w:rsid w:val="00AA39A4"/>
    <w:rsid w:val="00AA3DF6"/>
    <w:rsid w:val="00AA4A3F"/>
    <w:rsid w:val="00AA5480"/>
    <w:rsid w:val="00AA656E"/>
    <w:rsid w:val="00AA65BE"/>
    <w:rsid w:val="00AA6820"/>
    <w:rsid w:val="00AA6C56"/>
    <w:rsid w:val="00AA6D24"/>
    <w:rsid w:val="00AA6D34"/>
    <w:rsid w:val="00AA7144"/>
    <w:rsid w:val="00AA7423"/>
    <w:rsid w:val="00AA77E5"/>
    <w:rsid w:val="00AA7A7F"/>
    <w:rsid w:val="00AA7B6C"/>
    <w:rsid w:val="00AB0951"/>
    <w:rsid w:val="00AB10A2"/>
    <w:rsid w:val="00AB13EB"/>
    <w:rsid w:val="00AB1712"/>
    <w:rsid w:val="00AB236A"/>
    <w:rsid w:val="00AB246C"/>
    <w:rsid w:val="00AB351E"/>
    <w:rsid w:val="00AB35BD"/>
    <w:rsid w:val="00AB3677"/>
    <w:rsid w:val="00AB3715"/>
    <w:rsid w:val="00AB38BD"/>
    <w:rsid w:val="00AB3DDD"/>
    <w:rsid w:val="00AB40C9"/>
    <w:rsid w:val="00AB4159"/>
    <w:rsid w:val="00AB444A"/>
    <w:rsid w:val="00AB4760"/>
    <w:rsid w:val="00AB4B0D"/>
    <w:rsid w:val="00AB5AE2"/>
    <w:rsid w:val="00AB62F7"/>
    <w:rsid w:val="00AB62FB"/>
    <w:rsid w:val="00AB6523"/>
    <w:rsid w:val="00AB6557"/>
    <w:rsid w:val="00AB6702"/>
    <w:rsid w:val="00AB6736"/>
    <w:rsid w:val="00AB67D4"/>
    <w:rsid w:val="00AB7257"/>
    <w:rsid w:val="00AB7363"/>
    <w:rsid w:val="00AB75CC"/>
    <w:rsid w:val="00AB7A29"/>
    <w:rsid w:val="00AB7E86"/>
    <w:rsid w:val="00AC0366"/>
    <w:rsid w:val="00AC05FE"/>
    <w:rsid w:val="00AC08B3"/>
    <w:rsid w:val="00AC0C46"/>
    <w:rsid w:val="00AC0DDD"/>
    <w:rsid w:val="00AC1080"/>
    <w:rsid w:val="00AC14F2"/>
    <w:rsid w:val="00AC1635"/>
    <w:rsid w:val="00AC16B5"/>
    <w:rsid w:val="00AC2286"/>
    <w:rsid w:val="00AC2482"/>
    <w:rsid w:val="00AC2FB4"/>
    <w:rsid w:val="00AC3472"/>
    <w:rsid w:val="00AC42EB"/>
    <w:rsid w:val="00AC449B"/>
    <w:rsid w:val="00AC4804"/>
    <w:rsid w:val="00AC50E2"/>
    <w:rsid w:val="00AC52AF"/>
    <w:rsid w:val="00AC56AC"/>
    <w:rsid w:val="00AC5700"/>
    <w:rsid w:val="00AC6608"/>
    <w:rsid w:val="00AC681F"/>
    <w:rsid w:val="00AC6A21"/>
    <w:rsid w:val="00AC6ACF"/>
    <w:rsid w:val="00AC79E1"/>
    <w:rsid w:val="00AC7BFA"/>
    <w:rsid w:val="00AD006E"/>
    <w:rsid w:val="00AD15B4"/>
    <w:rsid w:val="00AD16D0"/>
    <w:rsid w:val="00AD176E"/>
    <w:rsid w:val="00AD2023"/>
    <w:rsid w:val="00AD23B5"/>
    <w:rsid w:val="00AD2B0D"/>
    <w:rsid w:val="00AD2DFD"/>
    <w:rsid w:val="00AD2FDA"/>
    <w:rsid w:val="00AD330A"/>
    <w:rsid w:val="00AD39CF"/>
    <w:rsid w:val="00AD449B"/>
    <w:rsid w:val="00AD47C1"/>
    <w:rsid w:val="00AD4BF3"/>
    <w:rsid w:val="00AD4C6D"/>
    <w:rsid w:val="00AD591E"/>
    <w:rsid w:val="00AD5F17"/>
    <w:rsid w:val="00AD60D9"/>
    <w:rsid w:val="00AD6B99"/>
    <w:rsid w:val="00AD6BB9"/>
    <w:rsid w:val="00AD7240"/>
    <w:rsid w:val="00AD74FA"/>
    <w:rsid w:val="00AD77B0"/>
    <w:rsid w:val="00AD7A7B"/>
    <w:rsid w:val="00AE0AB3"/>
    <w:rsid w:val="00AE0BBC"/>
    <w:rsid w:val="00AE0F75"/>
    <w:rsid w:val="00AE0F87"/>
    <w:rsid w:val="00AE14D7"/>
    <w:rsid w:val="00AE1A20"/>
    <w:rsid w:val="00AE20E5"/>
    <w:rsid w:val="00AE2537"/>
    <w:rsid w:val="00AE2836"/>
    <w:rsid w:val="00AE2AE1"/>
    <w:rsid w:val="00AE30A1"/>
    <w:rsid w:val="00AE349B"/>
    <w:rsid w:val="00AE3973"/>
    <w:rsid w:val="00AE41FF"/>
    <w:rsid w:val="00AE4296"/>
    <w:rsid w:val="00AE42EF"/>
    <w:rsid w:val="00AE4567"/>
    <w:rsid w:val="00AE4754"/>
    <w:rsid w:val="00AE4E3A"/>
    <w:rsid w:val="00AE4E93"/>
    <w:rsid w:val="00AE55FF"/>
    <w:rsid w:val="00AE5F67"/>
    <w:rsid w:val="00AE5F93"/>
    <w:rsid w:val="00AE63AF"/>
    <w:rsid w:val="00AE70B4"/>
    <w:rsid w:val="00AE7523"/>
    <w:rsid w:val="00AE7766"/>
    <w:rsid w:val="00AE7AFA"/>
    <w:rsid w:val="00AE7D4F"/>
    <w:rsid w:val="00AE7D84"/>
    <w:rsid w:val="00AF088B"/>
    <w:rsid w:val="00AF0938"/>
    <w:rsid w:val="00AF0DEC"/>
    <w:rsid w:val="00AF119F"/>
    <w:rsid w:val="00AF1438"/>
    <w:rsid w:val="00AF16FC"/>
    <w:rsid w:val="00AF24E4"/>
    <w:rsid w:val="00AF298C"/>
    <w:rsid w:val="00AF3316"/>
    <w:rsid w:val="00AF3517"/>
    <w:rsid w:val="00AF3748"/>
    <w:rsid w:val="00AF39F4"/>
    <w:rsid w:val="00AF4715"/>
    <w:rsid w:val="00AF4D41"/>
    <w:rsid w:val="00AF4E97"/>
    <w:rsid w:val="00AF4F6B"/>
    <w:rsid w:val="00AF5446"/>
    <w:rsid w:val="00AF5C3B"/>
    <w:rsid w:val="00AF5D6C"/>
    <w:rsid w:val="00AF5E0E"/>
    <w:rsid w:val="00AF61A6"/>
    <w:rsid w:val="00AF61B7"/>
    <w:rsid w:val="00AF61C9"/>
    <w:rsid w:val="00AF6328"/>
    <w:rsid w:val="00AF6C22"/>
    <w:rsid w:val="00AF6D0E"/>
    <w:rsid w:val="00AF6DC8"/>
    <w:rsid w:val="00AF70B0"/>
    <w:rsid w:val="00AF75BA"/>
    <w:rsid w:val="00B00F71"/>
    <w:rsid w:val="00B01564"/>
    <w:rsid w:val="00B01E78"/>
    <w:rsid w:val="00B02165"/>
    <w:rsid w:val="00B027A7"/>
    <w:rsid w:val="00B03188"/>
    <w:rsid w:val="00B041D7"/>
    <w:rsid w:val="00B0436B"/>
    <w:rsid w:val="00B047AD"/>
    <w:rsid w:val="00B05347"/>
    <w:rsid w:val="00B06AE8"/>
    <w:rsid w:val="00B06C22"/>
    <w:rsid w:val="00B06E38"/>
    <w:rsid w:val="00B06FCC"/>
    <w:rsid w:val="00B07611"/>
    <w:rsid w:val="00B07622"/>
    <w:rsid w:val="00B104D9"/>
    <w:rsid w:val="00B10C6E"/>
    <w:rsid w:val="00B10CF9"/>
    <w:rsid w:val="00B10EE2"/>
    <w:rsid w:val="00B11294"/>
    <w:rsid w:val="00B1177E"/>
    <w:rsid w:val="00B11A1F"/>
    <w:rsid w:val="00B11AE2"/>
    <w:rsid w:val="00B11F85"/>
    <w:rsid w:val="00B127D7"/>
    <w:rsid w:val="00B12FA0"/>
    <w:rsid w:val="00B130FF"/>
    <w:rsid w:val="00B1394C"/>
    <w:rsid w:val="00B13F85"/>
    <w:rsid w:val="00B1414C"/>
    <w:rsid w:val="00B14380"/>
    <w:rsid w:val="00B143EA"/>
    <w:rsid w:val="00B154B9"/>
    <w:rsid w:val="00B15572"/>
    <w:rsid w:val="00B1570D"/>
    <w:rsid w:val="00B15DFD"/>
    <w:rsid w:val="00B15F2E"/>
    <w:rsid w:val="00B16119"/>
    <w:rsid w:val="00B1656A"/>
    <w:rsid w:val="00B165EB"/>
    <w:rsid w:val="00B16C25"/>
    <w:rsid w:val="00B1731B"/>
    <w:rsid w:val="00B17588"/>
    <w:rsid w:val="00B1775B"/>
    <w:rsid w:val="00B177D8"/>
    <w:rsid w:val="00B17879"/>
    <w:rsid w:val="00B17938"/>
    <w:rsid w:val="00B17D52"/>
    <w:rsid w:val="00B17D98"/>
    <w:rsid w:val="00B17EBA"/>
    <w:rsid w:val="00B1F554"/>
    <w:rsid w:val="00B20436"/>
    <w:rsid w:val="00B20919"/>
    <w:rsid w:val="00B20C74"/>
    <w:rsid w:val="00B21C54"/>
    <w:rsid w:val="00B21D63"/>
    <w:rsid w:val="00B2203E"/>
    <w:rsid w:val="00B2218A"/>
    <w:rsid w:val="00B22E5E"/>
    <w:rsid w:val="00B2300F"/>
    <w:rsid w:val="00B23295"/>
    <w:rsid w:val="00B23296"/>
    <w:rsid w:val="00B24116"/>
    <w:rsid w:val="00B24172"/>
    <w:rsid w:val="00B246C5"/>
    <w:rsid w:val="00B24770"/>
    <w:rsid w:val="00B249D1"/>
    <w:rsid w:val="00B24A10"/>
    <w:rsid w:val="00B2594E"/>
    <w:rsid w:val="00B25CAB"/>
    <w:rsid w:val="00B26037"/>
    <w:rsid w:val="00B260A6"/>
    <w:rsid w:val="00B265C1"/>
    <w:rsid w:val="00B26973"/>
    <w:rsid w:val="00B26B7D"/>
    <w:rsid w:val="00B26DFF"/>
    <w:rsid w:val="00B274A9"/>
    <w:rsid w:val="00B279B4"/>
    <w:rsid w:val="00B27B96"/>
    <w:rsid w:val="00B27DC6"/>
    <w:rsid w:val="00B30225"/>
    <w:rsid w:val="00B302B6"/>
    <w:rsid w:val="00B30618"/>
    <w:rsid w:val="00B3130D"/>
    <w:rsid w:val="00B31596"/>
    <w:rsid w:val="00B31B93"/>
    <w:rsid w:val="00B31BEB"/>
    <w:rsid w:val="00B324D3"/>
    <w:rsid w:val="00B329C1"/>
    <w:rsid w:val="00B32E5E"/>
    <w:rsid w:val="00B331B0"/>
    <w:rsid w:val="00B332F3"/>
    <w:rsid w:val="00B3390B"/>
    <w:rsid w:val="00B34452"/>
    <w:rsid w:val="00B348B3"/>
    <w:rsid w:val="00B34D27"/>
    <w:rsid w:val="00B34F4A"/>
    <w:rsid w:val="00B35140"/>
    <w:rsid w:val="00B3646D"/>
    <w:rsid w:val="00B3714B"/>
    <w:rsid w:val="00B374BD"/>
    <w:rsid w:val="00B375ED"/>
    <w:rsid w:val="00B375FC"/>
    <w:rsid w:val="00B3778E"/>
    <w:rsid w:val="00B37827"/>
    <w:rsid w:val="00B37855"/>
    <w:rsid w:val="00B40118"/>
    <w:rsid w:val="00B40625"/>
    <w:rsid w:val="00B406A3"/>
    <w:rsid w:val="00B407D5"/>
    <w:rsid w:val="00B40815"/>
    <w:rsid w:val="00B40D03"/>
    <w:rsid w:val="00B4120A"/>
    <w:rsid w:val="00B4194E"/>
    <w:rsid w:val="00B419C1"/>
    <w:rsid w:val="00B41AA7"/>
    <w:rsid w:val="00B42124"/>
    <w:rsid w:val="00B4288B"/>
    <w:rsid w:val="00B42DE9"/>
    <w:rsid w:val="00B43C3C"/>
    <w:rsid w:val="00B44716"/>
    <w:rsid w:val="00B44732"/>
    <w:rsid w:val="00B447A5"/>
    <w:rsid w:val="00B44B33"/>
    <w:rsid w:val="00B44BC3"/>
    <w:rsid w:val="00B45D88"/>
    <w:rsid w:val="00B464A8"/>
    <w:rsid w:val="00B4653A"/>
    <w:rsid w:val="00B466EF"/>
    <w:rsid w:val="00B4697B"/>
    <w:rsid w:val="00B46C1F"/>
    <w:rsid w:val="00B46DE6"/>
    <w:rsid w:val="00B46E11"/>
    <w:rsid w:val="00B47296"/>
    <w:rsid w:val="00B4767E"/>
    <w:rsid w:val="00B47808"/>
    <w:rsid w:val="00B50374"/>
    <w:rsid w:val="00B50430"/>
    <w:rsid w:val="00B50510"/>
    <w:rsid w:val="00B506A0"/>
    <w:rsid w:val="00B510FE"/>
    <w:rsid w:val="00B51227"/>
    <w:rsid w:val="00B516AA"/>
    <w:rsid w:val="00B516F9"/>
    <w:rsid w:val="00B51854"/>
    <w:rsid w:val="00B51BA6"/>
    <w:rsid w:val="00B51F8E"/>
    <w:rsid w:val="00B522E4"/>
    <w:rsid w:val="00B52730"/>
    <w:rsid w:val="00B527F2"/>
    <w:rsid w:val="00B5287F"/>
    <w:rsid w:val="00B52D83"/>
    <w:rsid w:val="00B52EF9"/>
    <w:rsid w:val="00B52F43"/>
    <w:rsid w:val="00B53430"/>
    <w:rsid w:val="00B536AB"/>
    <w:rsid w:val="00B53969"/>
    <w:rsid w:val="00B53A39"/>
    <w:rsid w:val="00B53D3A"/>
    <w:rsid w:val="00B53DE1"/>
    <w:rsid w:val="00B54165"/>
    <w:rsid w:val="00B54673"/>
    <w:rsid w:val="00B55047"/>
    <w:rsid w:val="00B55568"/>
    <w:rsid w:val="00B55646"/>
    <w:rsid w:val="00B5570E"/>
    <w:rsid w:val="00B56039"/>
    <w:rsid w:val="00B560E4"/>
    <w:rsid w:val="00B56160"/>
    <w:rsid w:val="00B566D1"/>
    <w:rsid w:val="00B56788"/>
    <w:rsid w:val="00B56A70"/>
    <w:rsid w:val="00B56A7E"/>
    <w:rsid w:val="00B57584"/>
    <w:rsid w:val="00B5797B"/>
    <w:rsid w:val="00B600AB"/>
    <w:rsid w:val="00B604B9"/>
    <w:rsid w:val="00B6051B"/>
    <w:rsid w:val="00B60CB1"/>
    <w:rsid w:val="00B611DD"/>
    <w:rsid w:val="00B61982"/>
    <w:rsid w:val="00B61BCF"/>
    <w:rsid w:val="00B61DB7"/>
    <w:rsid w:val="00B61EB6"/>
    <w:rsid w:val="00B61FA9"/>
    <w:rsid w:val="00B62273"/>
    <w:rsid w:val="00B629CA"/>
    <w:rsid w:val="00B62CD0"/>
    <w:rsid w:val="00B63399"/>
    <w:rsid w:val="00B634FD"/>
    <w:rsid w:val="00B63BE1"/>
    <w:rsid w:val="00B64320"/>
    <w:rsid w:val="00B64A02"/>
    <w:rsid w:val="00B653E7"/>
    <w:rsid w:val="00B6566D"/>
    <w:rsid w:val="00B6608E"/>
    <w:rsid w:val="00B662AF"/>
    <w:rsid w:val="00B66327"/>
    <w:rsid w:val="00B6639D"/>
    <w:rsid w:val="00B663B8"/>
    <w:rsid w:val="00B6668B"/>
    <w:rsid w:val="00B66856"/>
    <w:rsid w:val="00B669D4"/>
    <w:rsid w:val="00B66EC9"/>
    <w:rsid w:val="00B67BB7"/>
    <w:rsid w:val="00B67C5E"/>
    <w:rsid w:val="00B67FE2"/>
    <w:rsid w:val="00B6B933"/>
    <w:rsid w:val="00B70592"/>
    <w:rsid w:val="00B708C5"/>
    <w:rsid w:val="00B70AD9"/>
    <w:rsid w:val="00B712EF"/>
    <w:rsid w:val="00B71731"/>
    <w:rsid w:val="00B71B89"/>
    <w:rsid w:val="00B7242B"/>
    <w:rsid w:val="00B72BD8"/>
    <w:rsid w:val="00B73216"/>
    <w:rsid w:val="00B734D5"/>
    <w:rsid w:val="00B73A69"/>
    <w:rsid w:val="00B74C7E"/>
    <w:rsid w:val="00B7535C"/>
    <w:rsid w:val="00B75374"/>
    <w:rsid w:val="00B7537F"/>
    <w:rsid w:val="00B75BD7"/>
    <w:rsid w:val="00B75C34"/>
    <w:rsid w:val="00B7745D"/>
    <w:rsid w:val="00B77599"/>
    <w:rsid w:val="00B77841"/>
    <w:rsid w:val="00B77945"/>
    <w:rsid w:val="00B77A06"/>
    <w:rsid w:val="00B77F70"/>
    <w:rsid w:val="00B80079"/>
    <w:rsid w:val="00B80265"/>
    <w:rsid w:val="00B8036E"/>
    <w:rsid w:val="00B803A1"/>
    <w:rsid w:val="00B80688"/>
    <w:rsid w:val="00B81BD6"/>
    <w:rsid w:val="00B82287"/>
    <w:rsid w:val="00B824F3"/>
    <w:rsid w:val="00B824FF"/>
    <w:rsid w:val="00B82E54"/>
    <w:rsid w:val="00B830FB"/>
    <w:rsid w:val="00B83E14"/>
    <w:rsid w:val="00B83EFA"/>
    <w:rsid w:val="00B8450A"/>
    <w:rsid w:val="00B8451D"/>
    <w:rsid w:val="00B84628"/>
    <w:rsid w:val="00B84631"/>
    <w:rsid w:val="00B846DD"/>
    <w:rsid w:val="00B851DC"/>
    <w:rsid w:val="00B85DC5"/>
    <w:rsid w:val="00B8631D"/>
    <w:rsid w:val="00B86D04"/>
    <w:rsid w:val="00B878BF"/>
    <w:rsid w:val="00B9066F"/>
    <w:rsid w:val="00B90B00"/>
    <w:rsid w:val="00B90E32"/>
    <w:rsid w:val="00B91AE6"/>
    <w:rsid w:val="00B91C8F"/>
    <w:rsid w:val="00B91FC0"/>
    <w:rsid w:val="00B921EF"/>
    <w:rsid w:val="00B92730"/>
    <w:rsid w:val="00B92964"/>
    <w:rsid w:val="00B92999"/>
    <w:rsid w:val="00B92F30"/>
    <w:rsid w:val="00B93716"/>
    <w:rsid w:val="00B93871"/>
    <w:rsid w:val="00B940D8"/>
    <w:rsid w:val="00B94859"/>
    <w:rsid w:val="00B9486D"/>
    <w:rsid w:val="00B9494A"/>
    <w:rsid w:val="00B949B3"/>
    <w:rsid w:val="00B94BBB"/>
    <w:rsid w:val="00B94C7C"/>
    <w:rsid w:val="00B95171"/>
    <w:rsid w:val="00B952E3"/>
    <w:rsid w:val="00B9560B"/>
    <w:rsid w:val="00B957E9"/>
    <w:rsid w:val="00B95F66"/>
    <w:rsid w:val="00B962FD"/>
    <w:rsid w:val="00B9674D"/>
    <w:rsid w:val="00B96F70"/>
    <w:rsid w:val="00B97B45"/>
    <w:rsid w:val="00B97F82"/>
    <w:rsid w:val="00B97FDA"/>
    <w:rsid w:val="00BA0244"/>
    <w:rsid w:val="00BA107D"/>
    <w:rsid w:val="00BA13B2"/>
    <w:rsid w:val="00BA1707"/>
    <w:rsid w:val="00BA1AD7"/>
    <w:rsid w:val="00BA1EF2"/>
    <w:rsid w:val="00BA2391"/>
    <w:rsid w:val="00BA271D"/>
    <w:rsid w:val="00BA298C"/>
    <w:rsid w:val="00BA2B60"/>
    <w:rsid w:val="00BA2D1E"/>
    <w:rsid w:val="00BA2E8C"/>
    <w:rsid w:val="00BA4AF1"/>
    <w:rsid w:val="00BA5013"/>
    <w:rsid w:val="00BA53E8"/>
    <w:rsid w:val="00BA55A2"/>
    <w:rsid w:val="00BA584C"/>
    <w:rsid w:val="00BA5A6B"/>
    <w:rsid w:val="00BA5CBE"/>
    <w:rsid w:val="00BA5DEF"/>
    <w:rsid w:val="00BA6A25"/>
    <w:rsid w:val="00BA767A"/>
    <w:rsid w:val="00BA77AD"/>
    <w:rsid w:val="00BA7A02"/>
    <w:rsid w:val="00BA7BB3"/>
    <w:rsid w:val="00BA8451"/>
    <w:rsid w:val="00BB03BC"/>
    <w:rsid w:val="00BB06C0"/>
    <w:rsid w:val="00BB0E4C"/>
    <w:rsid w:val="00BB12EF"/>
    <w:rsid w:val="00BB19F6"/>
    <w:rsid w:val="00BB2169"/>
    <w:rsid w:val="00BB270A"/>
    <w:rsid w:val="00BB2A94"/>
    <w:rsid w:val="00BB2CEF"/>
    <w:rsid w:val="00BB334C"/>
    <w:rsid w:val="00BB36EF"/>
    <w:rsid w:val="00BB3AEF"/>
    <w:rsid w:val="00BB3B9A"/>
    <w:rsid w:val="00BB3CDE"/>
    <w:rsid w:val="00BB3F57"/>
    <w:rsid w:val="00BB45E0"/>
    <w:rsid w:val="00BB4F28"/>
    <w:rsid w:val="00BB51EF"/>
    <w:rsid w:val="00BB56A1"/>
    <w:rsid w:val="00BB5922"/>
    <w:rsid w:val="00BB5AF9"/>
    <w:rsid w:val="00BB6248"/>
    <w:rsid w:val="00BB648E"/>
    <w:rsid w:val="00BB6ABB"/>
    <w:rsid w:val="00BB6B05"/>
    <w:rsid w:val="00BB70E4"/>
    <w:rsid w:val="00BB72DB"/>
    <w:rsid w:val="00BB7AFF"/>
    <w:rsid w:val="00BB7C78"/>
    <w:rsid w:val="00BC08E8"/>
    <w:rsid w:val="00BC0B12"/>
    <w:rsid w:val="00BC1155"/>
    <w:rsid w:val="00BC1431"/>
    <w:rsid w:val="00BC1993"/>
    <w:rsid w:val="00BC1B2D"/>
    <w:rsid w:val="00BC244B"/>
    <w:rsid w:val="00BC26A0"/>
    <w:rsid w:val="00BC2833"/>
    <w:rsid w:val="00BC3429"/>
    <w:rsid w:val="00BC3A17"/>
    <w:rsid w:val="00BC3D77"/>
    <w:rsid w:val="00BC3DAC"/>
    <w:rsid w:val="00BC40B0"/>
    <w:rsid w:val="00BC474A"/>
    <w:rsid w:val="00BC4DC8"/>
    <w:rsid w:val="00BC50B3"/>
    <w:rsid w:val="00BC536E"/>
    <w:rsid w:val="00BC6010"/>
    <w:rsid w:val="00BC63B4"/>
    <w:rsid w:val="00BC6732"/>
    <w:rsid w:val="00BC6847"/>
    <w:rsid w:val="00BC68E5"/>
    <w:rsid w:val="00BC6F20"/>
    <w:rsid w:val="00BC72C4"/>
    <w:rsid w:val="00BD0F12"/>
    <w:rsid w:val="00BD113A"/>
    <w:rsid w:val="00BD182D"/>
    <w:rsid w:val="00BD18F9"/>
    <w:rsid w:val="00BD1CD2"/>
    <w:rsid w:val="00BD1E6A"/>
    <w:rsid w:val="00BD2C3B"/>
    <w:rsid w:val="00BD2FCC"/>
    <w:rsid w:val="00BD3867"/>
    <w:rsid w:val="00BD388C"/>
    <w:rsid w:val="00BD426E"/>
    <w:rsid w:val="00BD4573"/>
    <w:rsid w:val="00BD4832"/>
    <w:rsid w:val="00BD4B68"/>
    <w:rsid w:val="00BD4BAD"/>
    <w:rsid w:val="00BD5179"/>
    <w:rsid w:val="00BD523D"/>
    <w:rsid w:val="00BD5A56"/>
    <w:rsid w:val="00BD5B60"/>
    <w:rsid w:val="00BD5BF2"/>
    <w:rsid w:val="00BD610D"/>
    <w:rsid w:val="00BD611D"/>
    <w:rsid w:val="00BD6A2B"/>
    <w:rsid w:val="00BD6A65"/>
    <w:rsid w:val="00BD6B29"/>
    <w:rsid w:val="00BD6B55"/>
    <w:rsid w:val="00BD7FBD"/>
    <w:rsid w:val="00BE0DC9"/>
    <w:rsid w:val="00BE1048"/>
    <w:rsid w:val="00BE18F8"/>
    <w:rsid w:val="00BE1DF7"/>
    <w:rsid w:val="00BE1F87"/>
    <w:rsid w:val="00BE2445"/>
    <w:rsid w:val="00BE267D"/>
    <w:rsid w:val="00BE27D8"/>
    <w:rsid w:val="00BE2AA4"/>
    <w:rsid w:val="00BE2BD8"/>
    <w:rsid w:val="00BE32BD"/>
    <w:rsid w:val="00BE3A2B"/>
    <w:rsid w:val="00BE4084"/>
    <w:rsid w:val="00BE41F7"/>
    <w:rsid w:val="00BE44AB"/>
    <w:rsid w:val="00BE46C3"/>
    <w:rsid w:val="00BE491D"/>
    <w:rsid w:val="00BE4A92"/>
    <w:rsid w:val="00BE518A"/>
    <w:rsid w:val="00BE5217"/>
    <w:rsid w:val="00BE5B91"/>
    <w:rsid w:val="00BE5F14"/>
    <w:rsid w:val="00BE61BB"/>
    <w:rsid w:val="00BE6380"/>
    <w:rsid w:val="00BE63E6"/>
    <w:rsid w:val="00BE641C"/>
    <w:rsid w:val="00BE65DF"/>
    <w:rsid w:val="00BE67F4"/>
    <w:rsid w:val="00BE6F60"/>
    <w:rsid w:val="00BE724A"/>
    <w:rsid w:val="00BE7734"/>
    <w:rsid w:val="00BF01F0"/>
    <w:rsid w:val="00BF077E"/>
    <w:rsid w:val="00BF0CB9"/>
    <w:rsid w:val="00BF140A"/>
    <w:rsid w:val="00BF18DC"/>
    <w:rsid w:val="00BF20CB"/>
    <w:rsid w:val="00BF216A"/>
    <w:rsid w:val="00BF2262"/>
    <w:rsid w:val="00BF2AFF"/>
    <w:rsid w:val="00BF2CD4"/>
    <w:rsid w:val="00BF30A3"/>
    <w:rsid w:val="00BF31A6"/>
    <w:rsid w:val="00BF3448"/>
    <w:rsid w:val="00BF3465"/>
    <w:rsid w:val="00BF3A71"/>
    <w:rsid w:val="00BF41C8"/>
    <w:rsid w:val="00BF42E7"/>
    <w:rsid w:val="00BF43AB"/>
    <w:rsid w:val="00BF4849"/>
    <w:rsid w:val="00BF48B5"/>
    <w:rsid w:val="00BF4A73"/>
    <w:rsid w:val="00BF4E9E"/>
    <w:rsid w:val="00BF511E"/>
    <w:rsid w:val="00BF60B9"/>
    <w:rsid w:val="00BF6C19"/>
    <w:rsid w:val="00BF721E"/>
    <w:rsid w:val="00BF728F"/>
    <w:rsid w:val="00BF7E90"/>
    <w:rsid w:val="00BF7EC7"/>
    <w:rsid w:val="00BF7F68"/>
    <w:rsid w:val="00C000B8"/>
    <w:rsid w:val="00C00164"/>
    <w:rsid w:val="00C005C8"/>
    <w:rsid w:val="00C01400"/>
    <w:rsid w:val="00C01406"/>
    <w:rsid w:val="00C015D1"/>
    <w:rsid w:val="00C01A08"/>
    <w:rsid w:val="00C01A95"/>
    <w:rsid w:val="00C01C99"/>
    <w:rsid w:val="00C0212E"/>
    <w:rsid w:val="00C02330"/>
    <w:rsid w:val="00C02783"/>
    <w:rsid w:val="00C03209"/>
    <w:rsid w:val="00C03212"/>
    <w:rsid w:val="00C03388"/>
    <w:rsid w:val="00C03573"/>
    <w:rsid w:val="00C03655"/>
    <w:rsid w:val="00C0379D"/>
    <w:rsid w:val="00C03D30"/>
    <w:rsid w:val="00C03F4A"/>
    <w:rsid w:val="00C04063"/>
    <w:rsid w:val="00C0493D"/>
    <w:rsid w:val="00C04AB3"/>
    <w:rsid w:val="00C05154"/>
    <w:rsid w:val="00C05330"/>
    <w:rsid w:val="00C055BE"/>
    <w:rsid w:val="00C061E7"/>
    <w:rsid w:val="00C0686B"/>
    <w:rsid w:val="00C077B4"/>
    <w:rsid w:val="00C078D5"/>
    <w:rsid w:val="00C07C9D"/>
    <w:rsid w:val="00C07DF7"/>
    <w:rsid w:val="00C07ED9"/>
    <w:rsid w:val="00C10323"/>
    <w:rsid w:val="00C10845"/>
    <w:rsid w:val="00C10AE2"/>
    <w:rsid w:val="00C10B6C"/>
    <w:rsid w:val="00C10C85"/>
    <w:rsid w:val="00C10E5A"/>
    <w:rsid w:val="00C10FFE"/>
    <w:rsid w:val="00C114BA"/>
    <w:rsid w:val="00C11DB0"/>
    <w:rsid w:val="00C1224F"/>
    <w:rsid w:val="00C12332"/>
    <w:rsid w:val="00C123BB"/>
    <w:rsid w:val="00C12A09"/>
    <w:rsid w:val="00C12D36"/>
    <w:rsid w:val="00C12EED"/>
    <w:rsid w:val="00C136C1"/>
    <w:rsid w:val="00C13CE5"/>
    <w:rsid w:val="00C13F78"/>
    <w:rsid w:val="00C14165"/>
    <w:rsid w:val="00C143D0"/>
    <w:rsid w:val="00C1444D"/>
    <w:rsid w:val="00C146F7"/>
    <w:rsid w:val="00C147CE"/>
    <w:rsid w:val="00C15042"/>
    <w:rsid w:val="00C150DC"/>
    <w:rsid w:val="00C1562A"/>
    <w:rsid w:val="00C15E3C"/>
    <w:rsid w:val="00C15EE8"/>
    <w:rsid w:val="00C1605E"/>
    <w:rsid w:val="00C162B6"/>
    <w:rsid w:val="00C162C4"/>
    <w:rsid w:val="00C1666C"/>
    <w:rsid w:val="00C16709"/>
    <w:rsid w:val="00C16D0F"/>
    <w:rsid w:val="00C171DC"/>
    <w:rsid w:val="00C1765B"/>
    <w:rsid w:val="00C1782E"/>
    <w:rsid w:val="00C178B5"/>
    <w:rsid w:val="00C17A5A"/>
    <w:rsid w:val="00C20218"/>
    <w:rsid w:val="00C202F7"/>
    <w:rsid w:val="00C20338"/>
    <w:rsid w:val="00C2069E"/>
    <w:rsid w:val="00C213E3"/>
    <w:rsid w:val="00C21865"/>
    <w:rsid w:val="00C2187B"/>
    <w:rsid w:val="00C21E1D"/>
    <w:rsid w:val="00C22297"/>
    <w:rsid w:val="00C22755"/>
    <w:rsid w:val="00C22773"/>
    <w:rsid w:val="00C22EBF"/>
    <w:rsid w:val="00C23238"/>
    <w:rsid w:val="00C232F5"/>
    <w:rsid w:val="00C234C5"/>
    <w:rsid w:val="00C24768"/>
    <w:rsid w:val="00C24A11"/>
    <w:rsid w:val="00C24CD0"/>
    <w:rsid w:val="00C25A40"/>
    <w:rsid w:val="00C26EC1"/>
    <w:rsid w:val="00C27316"/>
    <w:rsid w:val="00C27579"/>
    <w:rsid w:val="00C30102"/>
    <w:rsid w:val="00C306F7"/>
    <w:rsid w:val="00C30E1F"/>
    <w:rsid w:val="00C311FD"/>
    <w:rsid w:val="00C31B4A"/>
    <w:rsid w:val="00C31EFB"/>
    <w:rsid w:val="00C31F77"/>
    <w:rsid w:val="00C3232E"/>
    <w:rsid w:val="00C326CA"/>
    <w:rsid w:val="00C32B6E"/>
    <w:rsid w:val="00C32F93"/>
    <w:rsid w:val="00C33028"/>
    <w:rsid w:val="00C336F0"/>
    <w:rsid w:val="00C337ED"/>
    <w:rsid w:val="00C33AB6"/>
    <w:rsid w:val="00C33D10"/>
    <w:rsid w:val="00C33E68"/>
    <w:rsid w:val="00C341B5"/>
    <w:rsid w:val="00C343D7"/>
    <w:rsid w:val="00C34F2F"/>
    <w:rsid w:val="00C3532A"/>
    <w:rsid w:val="00C358D4"/>
    <w:rsid w:val="00C35F16"/>
    <w:rsid w:val="00C36076"/>
    <w:rsid w:val="00C363E4"/>
    <w:rsid w:val="00C364FD"/>
    <w:rsid w:val="00C368B7"/>
    <w:rsid w:val="00C36B0F"/>
    <w:rsid w:val="00C36F11"/>
    <w:rsid w:val="00C36F26"/>
    <w:rsid w:val="00C3726E"/>
    <w:rsid w:val="00C37363"/>
    <w:rsid w:val="00C377C9"/>
    <w:rsid w:val="00C40387"/>
    <w:rsid w:val="00C40776"/>
    <w:rsid w:val="00C407C3"/>
    <w:rsid w:val="00C40ADF"/>
    <w:rsid w:val="00C40C05"/>
    <w:rsid w:val="00C40E6C"/>
    <w:rsid w:val="00C41265"/>
    <w:rsid w:val="00C4134A"/>
    <w:rsid w:val="00C41748"/>
    <w:rsid w:val="00C41FCE"/>
    <w:rsid w:val="00C4276F"/>
    <w:rsid w:val="00C42ADF"/>
    <w:rsid w:val="00C42CE4"/>
    <w:rsid w:val="00C431CD"/>
    <w:rsid w:val="00C438BD"/>
    <w:rsid w:val="00C43DB4"/>
    <w:rsid w:val="00C43E16"/>
    <w:rsid w:val="00C43EDF"/>
    <w:rsid w:val="00C43FBB"/>
    <w:rsid w:val="00C44970"/>
    <w:rsid w:val="00C44C5A"/>
    <w:rsid w:val="00C45780"/>
    <w:rsid w:val="00C45A5B"/>
    <w:rsid w:val="00C473F1"/>
    <w:rsid w:val="00C47AF3"/>
    <w:rsid w:val="00C4F3E0"/>
    <w:rsid w:val="00C5065B"/>
    <w:rsid w:val="00C508DC"/>
    <w:rsid w:val="00C50993"/>
    <w:rsid w:val="00C50B10"/>
    <w:rsid w:val="00C50E58"/>
    <w:rsid w:val="00C5133B"/>
    <w:rsid w:val="00C513AD"/>
    <w:rsid w:val="00C5144A"/>
    <w:rsid w:val="00C519DD"/>
    <w:rsid w:val="00C51BC3"/>
    <w:rsid w:val="00C51CDC"/>
    <w:rsid w:val="00C51D75"/>
    <w:rsid w:val="00C52549"/>
    <w:rsid w:val="00C52987"/>
    <w:rsid w:val="00C52A06"/>
    <w:rsid w:val="00C52A12"/>
    <w:rsid w:val="00C52B0A"/>
    <w:rsid w:val="00C52C52"/>
    <w:rsid w:val="00C5372C"/>
    <w:rsid w:val="00C538FF"/>
    <w:rsid w:val="00C53BE3"/>
    <w:rsid w:val="00C53D7A"/>
    <w:rsid w:val="00C53DCD"/>
    <w:rsid w:val="00C5448F"/>
    <w:rsid w:val="00C544C7"/>
    <w:rsid w:val="00C546A0"/>
    <w:rsid w:val="00C54A5C"/>
    <w:rsid w:val="00C54CCD"/>
    <w:rsid w:val="00C54F84"/>
    <w:rsid w:val="00C54FB4"/>
    <w:rsid w:val="00C54FBD"/>
    <w:rsid w:val="00C55171"/>
    <w:rsid w:val="00C55DCA"/>
    <w:rsid w:val="00C56630"/>
    <w:rsid w:val="00C56631"/>
    <w:rsid w:val="00C56AF5"/>
    <w:rsid w:val="00C56D7B"/>
    <w:rsid w:val="00C570B8"/>
    <w:rsid w:val="00C579A9"/>
    <w:rsid w:val="00C6000F"/>
    <w:rsid w:val="00C60A6A"/>
    <w:rsid w:val="00C60C35"/>
    <w:rsid w:val="00C6158A"/>
    <w:rsid w:val="00C61888"/>
    <w:rsid w:val="00C61A5E"/>
    <w:rsid w:val="00C61ABC"/>
    <w:rsid w:val="00C61C61"/>
    <w:rsid w:val="00C61C8A"/>
    <w:rsid w:val="00C62818"/>
    <w:rsid w:val="00C635C1"/>
    <w:rsid w:val="00C63B3D"/>
    <w:rsid w:val="00C63D19"/>
    <w:rsid w:val="00C63ECA"/>
    <w:rsid w:val="00C6498E"/>
    <w:rsid w:val="00C64BE9"/>
    <w:rsid w:val="00C64FD7"/>
    <w:rsid w:val="00C652A6"/>
    <w:rsid w:val="00C653A2"/>
    <w:rsid w:val="00C65472"/>
    <w:rsid w:val="00C65533"/>
    <w:rsid w:val="00C65B77"/>
    <w:rsid w:val="00C65E96"/>
    <w:rsid w:val="00C67236"/>
    <w:rsid w:val="00C6792A"/>
    <w:rsid w:val="00C67AF8"/>
    <w:rsid w:val="00C693E5"/>
    <w:rsid w:val="00C7115B"/>
    <w:rsid w:val="00C72353"/>
    <w:rsid w:val="00C72366"/>
    <w:rsid w:val="00C727EB"/>
    <w:rsid w:val="00C72DA4"/>
    <w:rsid w:val="00C7341D"/>
    <w:rsid w:val="00C73E38"/>
    <w:rsid w:val="00C73F8E"/>
    <w:rsid w:val="00C73F93"/>
    <w:rsid w:val="00C74234"/>
    <w:rsid w:val="00C74588"/>
    <w:rsid w:val="00C748C6"/>
    <w:rsid w:val="00C74C17"/>
    <w:rsid w:val="00C758D6"/>
    <w:rsid w:val="00C75959"/>
    <w:rsid w:val="00C75CED"/>
    <w:rsid w:val="00C768EF"/>
    <w:rsid w:val="00C7697C"/>
    <w:rsid w:val="00C769F9"/>
    <w:rsid w:val="00C76A0A"/>
    <w:rsid w:val="00C770C9"/>
    <w:rsid w:val="00C770DF"/>
    <w:rsid w:val="00C773E5"/>
    <w:rsid w:val="00C779C9"/>
    <w:rsid w:val="00C77E3F"/>
    <w:rsid w:val="00C7BABB"/>
    <w:rsid w:val="00C8004F"/>
    <w:rsid w:val="00C80314"/>
    <w:rsid w:val="00C805DC"/>
    <w:rsid w:val="00C8077B"/>
    <w:rsid w:val="00C80840"/>
    <w:rsid w:val="00C81726"/>
    <w:rsid w:val="00C81BA0"/>
    <w:rsid w:val="00C8250B"/>
    <w:rsid w:val="00C8280E"/>
    <w:rsid w:val="00C83173"/>
    <w:rsid w:val="00C83361"/>
    <w:rsid w:val="00C83674"/>
    <w:rsid w:val="00C8390C"/>
    <w:rsid w:val="00C83C6A"/>
    <w:rsid w:val="00C83ED0"/>
    <w:rsid w:val="00C8470C"/>
    <w:rsid w:val="00C84CD9"/>
    <w:rsid w:val="00C85097"/>
    <w:rsid w:val="00C85383"/>
    <w:rsid w:val="00C85B5D"/>
    <w:rsid w:val="00C85D7F"/>
    <w:rsid w:val="00C86081"/>
    <w:rsid w:val="00C860AC"/>
    <w:rsid w:val="00C86FA2"/>
    <w:rsid w:val="00C873E1"/>
    <w:rsid w:val="00C87D65"/>
    <w:rsid w:val="00C904DF"/>
    <w:rsid w:val="00C90933"/>
    <w:rsid w:val="00C909DF"/>
    <w:rsid w:val="00C90DC6"/>
    <w:rsid w:val="00C9102B"/>
    <w:rsid w:val="00C9127D"/>
    <w:rsid w:val="00C91CA8"/>
    <w:rsid w:val="00C91D41"/>
    <w:rsid w:val="00C92C99"/>
    <w:rsid w:val="00C92CA8"/>
    <w:rsid w:val="00C93208"/>
    <w:rsid w:val="00C9322A"/>
    <w:rsid w:val="00C932AC"/>
    <w:rsid w:val="00C93335"/>
    <w:rsid w:val="00C9358A"/>
    <w:rsid w:val="00C938EB"/>
    <w:rsid w:val="00C93FE6"/>
    <w:rsid w:val="00C9483B"/>
    <w:rsid w:val="00C94E00"/>
    <w:rsid w:val="00C953FC"/>
    <w:rsid w:val="00C9578D"/>
    <w:rsid w:val="00C95DB7"/>
    <w:rsid w:val="00C95ECC"/>
    <w:rsid w:val="00C96061"/>
    <w:rsid w:val="00C96751"/>
    <w:rsid w:val="00C96A19"/>
    <w:rsid w:val="00C96BA9"/>
    <w:rsid w:val="00C974A8"/>
    <w:rsid w:val="00C974D1"/>
    <w:rsid w:val="00C97BE2"/>
    <w:rsid w:val="00CA0065"/>
    <w:rsid w:val="00CA0343"/>
    <w:rsid w:val="00CA04BE"/>
    <w:rsid w:val="00CA0F63"/>
    <w:rsid w:val="00CA10AC"/>
    <w:rsid w:val="00CA1815"/>
    <w:rsid w:val="00CA1EBC"/>
    <w:rsid w:val="00CA2012"/>
    <w:rsid w:val="00CA23F0"/>
    <w:rsid w:val="00CA2785"/>
    <w:rsid w:val="00CA2F76"/>
    <w:rsid w:val="00CA3004"/>
    <w:rsid w:val="00CA340F"/>
    <w:rsid w:val="00CA3805"/>
    <w:rsid w:val="00CA40B7"/>
    <w:rsid w:val="00CA416E"/>
    <w:rsid w:val="00CA46F9"/>
    <w:rsid w:val="00CA4FF1"/>
    <w:rsid w:val="00CA52FD"/>
    <w:rsid w:val="00CA569F"/>
    <w:rsid w:val="00CA5CF9"/>
    <w:rsid w:val="00CA5DD3"/>
    <w:rsid w:val="00CA5E62"/>
    <w:rsid w:val="00CA5FAA"/>
    <w:rsid w:val="00CA615E"/>
    <w:rsid w:val="00CA6453"/>
    <w:rsid w:val="00CA713C"/>
    <w:rsid w:val="00CA71D5"/>
    <w:rsid w:val="00CA7415"/>
    <w:rsid w:val="00CA7B49"/>
    <w:rsid w:val="00CA7DBE"/>
    <w:rsid w:val="00CA7DCF"/>
    <w:rsid w:val="00CA7E64"/>
    <w:rsid w:val="00CB026C"/>
    <w:rsid w:val="00CB04EE"/>
    <w:rsid w:val="00CB0702"/>
    <w:rsid w:val="00CB071E"/>
    <w:rsid w:val="00CB0E10"/>
    <w:rsid w:val="00CB1056"/>
    <w:rsid w:val="00CB10DB"/>
    <w:rsid w:val="00CB1529"/>
    <w:rsid w:val="00CB1D76"/>
    <w:rsid w:val="00CB24F5"/>
    <w:rsid w:val="00CB2580"/>
    <w:rsid w:val="00CB26C6"/>
    <w:rsid w:val="00CB3565"/>
    <w:rsid w:val="00CB3CCF"/>
    <w:rsid w:val="00CB4541"/>
    <w:rsid w:val="00CB468B"/>
    <w:rsid w:val="00CB4E50"/>
    <w:rsid w:val="00CB4F12"/>
    <w:rsid w:val="00CB51BA"/>
    <w:rsid w:val="00CB537D"/>
    <w:rsid w:val="00CB54C0"/>
    <w:rsid w:val="00CB5877"/>
    <w:rsid w:val="00CB5D41"/>
    <w:rsid w:val="00CB6125"/>
    <w:rsid w:val="00CB66BE"/>
    <w:rsid w:val="00CB6796"/>
    <w:rsid w:val="00CB6D77"/>
    <w:rsid w:val="00CB7995"/>
    <w:rsid w:val="00CC0187"/>
    <w:rsid w:val="00CC01BB"/>
    <w:rsid w:val="00CC0310"/>
    <w:rsid w:val="00CC0873"/>
    <w:rsid w:val="00CC0950"/>
    <w:rsid w:val="00CC0C49"/>
    <w:rsid w:val="00CC0C4A"/>
    <w:rsid w:val="00CC0D18"/>
    <w:rsid w:val="00CC12BE"/>
    <w:rsid w:val="00CC15DE"/>
    <w:rsid w:val="00CC16BD"/>
    <w:rsid w:val="00CC1917"/>
    <w:rsid w:val="00CC1BA8"/>
    <w:rsid w:val="00CC1F70"/>
    <w:rsid w:val="00CC231C"/>
    <w:rsid w:val="00CC2368"/>
    <w:rsid w:val="00CC30B1"/>
    <w:rsid w:val="00CC327E"/>
    <w:rsid w:val="00CC3667"/>
    <w:rsid w:val="00CC3953"/>
    <w:rsid w:val="00CC395D"/>
    <w:rsid w:val="00CC3A24"/>
    <w:rsid w:val="00CC4698"/>
    <w:rsid w:val="00CC4E7F"/>
    <w:rsid w:val="00CC5068"/>
    <w:rsid w:val="00CC58E0"/>
    <w:rsid w:val="00CC596B"/>
    <w:rsid w:val="00CC61A6"/>
    <w:rsid w:val="00CC61AC"/>
    <w:rsid w:val="00CC650C"/>
    <w:rsid w:val="00CC6770"/>
    <w:rsid w:val="00CC745D"/>
    <w:rsid w:val="00CC76FE"/>
    <w:rsid w:val="00CD0224"/>
    <w:rsid w:val="00CD040D"/>
    <w:rsid w:val="00CD04D3"/>
    <w:rsid w:val="00CD08DC"/>
    <w:rsid w:val="00CD0A3E"/>
    <w:rsid w:val="00CD0CCE"/>
    <w:rsid w:val="00CD1074"/>
    <w:rsid w:val="00CD1098"/>
    <w:rsid w:val="00CD1525"/>
    <w:rsid w:val="00CD2945"/>
    <w:rsid w:val="00CD334B"/>
    <w:rsid w:val="00CD34A1"/>
    <w:rsid w:val="00CD3846"/>
    <w:rsid w:val="00CD3AAB"/>
    <w:rsid w:val="00CD49BE"/>
    <w:rsid w:val="00CD4B1C"/>
    <w:rsid w:val="00CD4BD1"/>
    <w:rsid w:val="00CD4F9C"/>
    <w:rsid w:val="00CD5760"/>
    <w:rsid w:val="00CD5B76"/>
    <w:rsid w:val="00CD5DF8"/>
    <w:rsid w:val="00CD6914"/>
    <w:rsid w:val="00CD69BF"/>
    <w:rsid w:val="00CD6B65"/>
    <w:rsid w:val="00CD6EE2"/>
    <w:rsid w:val="00CD741D"/>
    <w:rsid w:val="00CD74D9"/>
    <w:rsid w:val="00CD765F"/>
    <w:rsid w:val="00CD769D"/>
    <w:rsid w:val="00CD7906"/>
    <w:rsid w:val="00CE0B75"/>
    <w:rsid w:val="00CE0F8E"/>
    <w:rsid w:val="00CE12FE"/>
    <w:rsid w:val="00CE172A"/>
    <w:rsid w:val="00CE1857"/>
    <w:rsid w:val="00CE19A8"/>
    <w:rsid w:val="00CE19E8"/>
    <w:rsid w:val="00CE1D0B"/>
    <w:rsid w:val="00CE1D65"/>
    <w:rsid w:val="00CE21FD"/>
    <w:rsid w:val="00CE2471"/>
    <w:rsid w:val="00CE2A59"/>
    <w:rsid w:val="00CE31D9"/>
    <w:rsid w:val="00CE32D7"/>
    <w:rsid w:val="00CE34C4"/>
    <w:rsid w:val="00CE358D"/>
    <w:rsid w:val="00CE3618"/>
    <w:rsid w:val="00CE37F1"/>
    <w:rsid w:val="00CE3D2E"/>
    <w:rsid w:val="00CE4EBB"/>
    <w:rsid w:val="00CE614D"/>
    <w:rsid w:val="00CE63AF"/>
    <w:rsid w:val="00CE643E"/>
    <w:rsid w:val="00CE661E"/>
    <w:rsid w:val="00CE6AD5"/>
    <w:rsid w:val="00CE6CA4"/>
    <w:rsid w:val="00CE7325"/>
    <w:rsid w:val="00CE79EF"/>
    <w:rsid w:val="00CE7C7B"/>
    <w:rsid w:val="00CE7D4E"/>
    <w:rsid w:val="00CE7E03"/>
    <w:rsid w:val="00CF03B9"/>
    <w:rsid w:val="00CF068A"/>
    <w:rsid w:val="00CF124F"/>
    <w:rsid w:val="00CF12FD"/>
    <w:rsid w:val="00CF1B19"/>
    <w:rsid w:val="00CF1E71"/>
    <w:rsid w:val="00CF2016"/>
    <w:rsid w:val="00CF2408"/>
    <w:rsid w:val="00CF2DE1"/>
    <w:rsid w:val="00CF2EAC"/>
    <w:rsid w:val="00CF3470"/>
    <w:rsid w:val="00CF3521"/>
    <w:rsid w:val="00CF4888"/>
    <w:rsid w:val="00CF4892"/>
    <w:rsid w:val="00CF4C2B"/>
    <w:rsid w:val="00CF4CF5"/>
    <w:rsid w:val="00CF570B"/>
    <w:rsid w:val="00CF5DB4"/>
    <w:rsid w:val="00CF6A64"/>
    <w:rsid w:val="00CF6DC0"/>
    <w:rsid w:val="00CF6EB9"/>
    <w:rsid w:val="00CF6F5F"/>
    <w:rsid w:val="00CF6FDB"/>
    <w:rsid w:val="00CF773F"/>
    <w:rsid w:val="00CF79B0"/>
    <w:rsid w:val="00CF7B08"/>
    <w:rsid w:val="00CF7E5E"/>
    <w:rsid w:val="00D001C1"/>
    <w:rsid w:val="00D0064C"/>
    <w:rsid w:val="00D00669"/>
    <w:rsid w:val="00D00C45"/>
    <w:rsid w:val="00D00CDC"/>
    <w:rsid w:val="00D00D1C"/>
    <w:rsid w:val="00D00EAB"/>
    <w:rsid w:val="00D00F0F"/>
    <w:rsid w:val="00D01205"/>
    <w:rsid w:val="00D014EA"/>
    <w:rsid w:val="00D025A7"/>
    <w:rsid w:val="00D0284C"/>
    <w:rsid w:val="00D02D86"/>
    <w:rsid w:val="00D02F56"/>
    <w:rsid w:val="00D03570"/>
    <w:rsid w:val="00D03824"/>
    <w:rsid w:val="00D03871"/>
    <w:rsid w:val="00D03ABC"/>
    <w:rsid w:val="00D03E36"/>
    <w:rsid w:val="00D0438E"/>
    <w:rsid w:val="00D04674"/>
    <w:rsid w:val="00D04ECC"/>
    <w:rsid w:val="00D053C5"/>
    <w:rsid w:val="00D0588E"/>
    <w:rsid w:val="00D0600D"/>
    <w:rsid w:val="00D061D5"/>
    <w:rsid w:val="00D06B19"/>
    <w:rsid w:val="00D07127"/>
    <w:rsid w:val="00D07A8A"/>
    <w:rsid w:val="00D07AFD"/>
    <w:rsid w:val="00D07F4F"/>
    <w:rsid w:val="00D100EB"/>
    <w:rsid w:val="00D10144"/>
    <w:rsid w:val="00D10859"/>
    <w:rsid w:val="00D1093D"/>
    <w:rsid w:val="00D116E0"/>
    <w:rsid w:val="00D11E27"/>
    <w:rsid w:val="00D11F08"/>
    <w:rsid w:val="00D11F0F"/>
    <w:rsid w:val="00D11F61"/>
    <w:rsid w:val="00D11FBB"/>
    <w:rsid w:val="00D1204C"/>
    <w:rsid w:val="00D1246C"/>
    <w:rsid w:val="00D12A10"/>
    <w:rsid w:val="00D12DBF"/>
    <w:rsid w:val="00D12FB7"/>
    <w:rsid w:val="00D13419"/>
    <w:rsid w:val="00D1430B"/>
    <w:rsid w:val="00D1435B"/>
    <w:rsid w:val="00D144CA"/>
    <w:rsid w:val="00D1451B"/>
    <w:rsid w:val="00D14982"/>
    <w:rsid w:val="00D14D36"/>
    <w:rsid w:val="00D14D92"/>
    <w:rsid w:val="00D150CE"/>
    <w:rsid w:val="00D159E4"/>
    <w:rsid w:val="00D15CF6"/>
    <w:rsid w:val="00D15F1E"/>
    <w:rsid w:val="00D15FF9"/>
    <w:rsid w:val="00D16807"/>
    <w:rsid w:val="00D1726C"/>
    <w:rsid w:val="00D21571"/>
    <w:rsid w:val="00D218D9"/>
    <w:rsid w:val="00D22326"/>
    <w:rsid w:val="00D22CD0"/>
    <w:rsid w:val="00D22F45"/>
    <w:rsid w:val="00D23CBC"/>
    <w:rsid w:val="00D23E78"/>
    <w:rsid w:val="00D24381"/>
    <w:rsid w:val="00D244C4"/>
    <w:rsid w:val="00D2485B"/>
    <w:rsid w:val="00D24EC3"/>
    <w:rsid w:val="00D252FD"/>
    <w:rsid w:val="00D256A7"/>
    <w:rsid w:val="00D25BD8"/>
    <w:rsid w:val="00D26413"/>
    <w:rsid w:val="00D264BF"/>
    <w:rsid w:val="00D26CE4"/>
    <w:rsid w:val="00D26D56"/>
    <w:rsid w:val="00D26E55"/>
    <w:rsid w:val="00D26F4C"/>
    <w:rsid w:val="00D271EB"/>
    <w:rsid w:val="00D271EC"/>
    <w:rsid w:val="00D27301"/>
    <w:rsid w:val="00D27A0B"/>
    <w:rsid w:val="00D307E7"/>
    <w:rsid w:val="00D30979"/>
    <w:rsid w:val="00D30AC5"/>
    <w:rsid w:val="00D30DC5"/>
    <w:rsid w:val="00D316DB"/>
    <w:rsid w:val="00D331CD"/>
    <w:rsid w:val="00D3321C"/>
    <w:rsid w:val="00D335DD"/>
    <w:rsid w:val="00D347D2"/>
    <w:rsid w:val="00D34858"/>
    <w:rsid w:val="00D34B6A"/>
    <w:rsid w:val="00D34CA1"/>
    <w:rsid w:val="00D3532A"/>
    <w:rsid w:val="00D35337"/>
    <w:rsid w:val="00D353EC"/>
    <w:rsid w:val="00D35861"/>
    <w:rsid w:val="00D3586B"/>
    <w:rsid w:val="00D359E4"/>
    <w:rsid w:val="00D35B69"/>
    <w:rsid w:val="00D36C6C"/>
    <w:rsid w:val="00D37666"/>
    <w:rsid w:val="00D37E02"/>
    <w:rsid w:val="00D37EAD"/>
    <w:rsid w:val="00D37F36"/>
    <w:rsid w:val="00D408E4"/>
    <w:rsid w:val="00D40CAF"/>
    <w:rsid w:val="00D4118A"/>
    <w:rsid w:val="00D412CB"/>
    <w:rsid w:val="00D41354"/>
    <w:rsid w:val="00D4146F"/>
    <w:rsid w:val="00D41787"/>
    <w:rsid w:val="00D417A5"/>
    <w:rsid w:val="00D418C2"/>
    <w:rsid w:val="00D41BFA"/>
    <w:rsid w:val="00D41C44"/>
    <w:rsid w:val="00D41FFC"/>
    <w:rsid w:val="00D4251E"/>
    <w:rsid w:val="00D426C4"/>
    <w:rsid w:val="00D42FC3"/>
    <w:rsid w:val="00D4377A"/>
    <w:rsid w:val="00D43DB5"/>
    <w:rsid w:val="00D4443F"/>
    <w:rsid w:val="00D44AAE"/>
    <w:rsid w:val="00D44FBB"/>
    <w:rsid w:val="00D4517C"/>
    <w:rsid w:val="00D45EF2"/>
    <w:rsid w:val="00D460FD"/>
    <w:rsid w:val="00D46107"/>
    <w:rsid w:val="00D46113"/>
    <w:rsid w:val="00D46549"/>
    <w:rsid w:val="00D466BF"/>
    <w:rsid w:val="00D46AAD"/>
    <w:rsid w:val="00D46FDF"/>
    <w:rsid w:val="00D47362"/>
    <w:rsid w:val="00D47374"/>
    <w:rsid w:val="00D47448"/>
    <w:rsid w:val="00D47CD0"/>
    <w:rsid w:val="00D47D7C"/>
    <w:rsid w:val="00D47EB4"/>
    <w:rsid w:val="00D501B5"/>
    <w:rsid w:val="00D50321"/>
    <w:rsid w:val="00D5072A"/>
    <w:rsid w:val="00D509E4"/>
    <w:rsid w:val="00D5132B"/>
    <w:rsid w:val="00D51AEC"/>
    <w:rsid w:val="00D51D8B"/>
    <w:rsid w:val="00D51DC5"/>
    <w:rsid w:val="00D529CD"/>
    <w:rsid w:val="00D533ED"/>
    <w:rsid w:val="00D534E6"/>
    <w:rsid w:val="00D5383A"/>
    <w:rsid w:val="00D53BA9"/>
    <w:rsid w:val="00D545D4"/>
    <w:rsid w:val="00D54BE7"/>
    <w:rsid w:val="00D54D55"/>
    <w:rsid w:val="00D5524E"/>
    <w:rsid w:val="00D55673"/>
    <w:rsid w:val="00D55951"/>
    <w:rsid w:val="00D55FD7"/>
    <w:rsid w:val="00D56195"/>
    <w:rsid w:val="00D561E2"/>
    <w:rsid w:val="00D564BC"/>
    <w:rsid w:val="00D56D46"/>
    <w:rsid w:val="00D571C4"/>
    <w:rsid w:val="00D577C3"/>
    <w:rsid w:val="00D603D7"/>
    <w:rsid w:val="00D6040F"/>
    <w:rsid w:val="00D60F6E"/>
    <w:rsid w:val="00D61072"/>
    <w:rsid w:val="00D61451"/>
    <w:rsid w:val="00D6176C"/>
    <w:rsid w:val="00D61808"/>
    <w:rsid w:val="00D6191A"/>
    <w:rsid w:val="00D61A7E"/>
    <w:rsid w:val="00D61C50"/>
    <w:rsid w:val="00D6204D"/>
    <w:rsid w:val="00D62972"/>
    <w:rsid w:val="00D62B32"/>
    <w:rsid w:val="00D62C01"/>
    <w:rsid w:val="00D6321F"/>
    <w:rsid w:val="00D6349A"/>
    <w:rsid w:val="00D634AA"/>
    <w:rsid w:val="00D65326"/>
    <w:rsid w:val="00D6578B"/>
    <w:rsid w:val="00D66497"/>
    <w:rsid w:val="00D666E8"/>
    <w:rsid w:val="00D670B7"/>
    <w:rsid w:val="00D6723B"/>
    <w:rsid w:val="00D67288"/>
    <w:rsid w:val="00D70958"/>
    <w:rsid w:val="00D71801"/>
    <w:rsid w:val="00D71C90"/>
    <w:rsid w:val="00D71CBC"/>
    <w:rsid w:val="00D71DF8"/>
    <w:rsid w:val="00D72B08"/>
    <w:rsid w:val="00D72C57"/>
    <w:rsid w:val="00D72CFB"/>
    <w:rsid w:val="00D730E5"/>
    <w:rsid w:val="00D733EB"/>
    <w:rsid w:val="00D73903"/>
    <w:rsid w:val="00D74879"/>
    <w:rsid w:val="00D7493E"/>
    <w:rsid w:val="00D74958"/>
    <w:rsid w:val="00D74E10"/>
    <w:rsid w:val="00D751A2"/>
    <w:rsid w:val="00D754F3"/>
    <w:rsid w:val="00D75AB5"/>
    <w:rsid w:val="00D75C33"/>
    <w:rsid w:val="00D75DCA"/>
    <w:rsid w:val="00D7635D"/>
    <w:rsid w:val="00D76392"/>
    <w:rsid w:val="00D76422"/>
    <w:rsid w:val="00D765BE"/>
    <w:rsid w:val="00D769AB"/>
    <w:rsid w:val="00D76B30"/>
    <w:rsid w:val="00D76EA4"/>
    <w:rsid w:val="00D77B27"/>
    <w:rsid w:val="00D77C22"/>
    <w:rsid w:val="00D807BD"/>
    <w:rsid w:val="00D80CBC"/>
    <w:rsid w:val="00D81A3A"/>
    <w:rsid w:val="00D81F79"/>
    <w:rsid w:val="00D82320"/>
    <w:rsid w:val="00D8274C"/>
    <w:rsid w:val="00D82C56"/>
    <w:rsid w:val="00D83827"/>
    <w:rsid w:val="00D83C85"/>
    <w:rsid w:val="00D83D91"/>
    <w:rsid w:val="00D840B9"/>
    <w:rsid w:val="00D842F8"/>
    <w:rsid w:val="00D84423"/>
    <w:rsid w:val="00D8450D"/>
    <w:rsid w:val="00D84586"/>
    <w:rsid w:val="00D85AF7"/>
    <w:rsid w:val="00D85CC0"/>
    <w:rsid w:val="00D86B59"/>
    <w:rsid w:val="00D86BF9"/>
    <w:rsid w:val="00D86E29"/>
    <w:rsid w:val="00D87179"/>
    <w:rsid w:val="00D87194"/>
    <w:rsid w:val="00D874C1"/>
    <w:rsid w:val="00D876FF"/>
    <w:rsid w:val="00D8796D"/>
    <w:rsid w:val="00D87AB0"/>
    <w:rsid w:val="00D87BD2"/>
    <w:rsid w:val="00D87C0A"/>
    <w:rsid w:val="00D87CAC"/>
    <w:rsid w:val="00D911BD"/>
    <w:rsid w:val="00D91221"/>
    <w:rsid w:val="00D9183B"/>
    <w:rsid w:val="00D91AF3"/>
    <w:rsid w:val="00D925FD"/>
    <w:rsid w:val="00D9270E"/>
    <w:rsid w:val="00D93365"/>
    <w:rsid w:val="00D93589"/>
    <w:rsid w:val="00D9380C"/>
    <w:rsid w:val="00D93972"/>
    <w:rsid w:val="00D93B17"/>
    <w:rsid w:val="00D94CC2"/>
    <w:rsid w:val="00D95353"/>
    <w:rsid w:val="00D956E0"/>
    <w:rsid w:val="00D95881"/>
    <w:rsid w:val="00D95C15"/>
    <w:rsid w:val="00D95C54"/>
    <w:rsid w:val="00D95CDC"/>
    <w:rsid w:val="00D9613D"/>
    <w:rsid w:val="00D96FE0"/>
    <w:rsid w:val="00D979BF"/>
    <w:rsid w:val="00DA04F5"/>
    <w:rsid w:val="00DA074C"/>
    <w:rsid w:val="00DA083A"/>
    <w:rsid w:val="00DA0C85"/>
    <w:rsid w:val="00DA1061"/>
    <w:rsid w:val="00DA1231"/>
    <w:rsid w:val="00DA1272"/>
    <w:rsid w:val="00DA139E"/>
    <w:rsid w:val="00DA20CA"/>
    <w:rsid w:val="00DA2490"/>
    <w:rsid w:val="00DA2559"/>
    <w:rsid w:val="00DA31FF"/>
    <w:rsid w:val="00DA34D2"/>
    <w:rsid w:val="00DA446A"/>
    <w:rsid w:val="00DA451E"/>
    <w:rsid w:val="00DA4B8A"/>
    <w:rsid w:val="00DA4C16"/>
    <w:rsid w:val="00DA4D36"/>
    <w:rsid w:val="00DA4E86"/>
    <w:rsid w:val="00DA4EE5"/>
    <w:rsid w:val="00DA504F"/>
    <w:rsid w:val="00DA617B"/>
    <w:rsid w:val="00DA6CFA"/>
    <w:rsid w:val="00DA798F"/>
    <w:rsid w:val="00DB032E"/>
    <w:rsid w:val="00DB0CA0"/>
    <w:rsid w:val="00DB0DDE"/>
    <w:rsid w:val="00DB1461"/>
    <w:rsid w:val="00DB168F"/>
    <w:rsid w:val="00DB1B22"/>
    <w:rsid w:val="00DB20A7"/>
    <w:rsid w:val="00DB24BE"/>
    <w:rsid w:val="00DB28B6"/>
    <w:rsid w:val="00DB327C"/>
    <w:rsid w:val="00DB34CB"/>
    <w:rsid w:val="00DB4827"/>
    <w:rsid w:val="00DB48BA"/>
    <w:rsid w:val="00DB4A3E"/>
    <w:rsid w:val="00DB4D1B"/>
    <w:rsid w:val="00DB4F90"/>
    <w:rsid w:val="00DB5B04"/>
    <w:rsid w:val="00DB5F0A"/>
    <w:rsid w:val="00DB61B3"/>
    <w:rsid w:val="00DB631F"/>
    <w:rsid w:val="00DB655B"/>
    <w:rsid w:val="00DB6794"/>
    <w:rsid w:val="00DB6803"/>
    <w:rsid w:val="00DB6998"/>
    <w:rsid w:val="00DB70C0"/>
    <w:rsid w:val="00DB73F2"/>
    <w:rsid w:val="00DB76C3"/>
    <w:rsid w:val="00DB7A15"/>
    <w:rsid w:val="00DC06BE"/>
    <w:rsid w:val="00DC13A6"/>
    <w:rsid w:val="00DC171F"/>
    <w:rsid w:val="00DC198F"/>
    <w:rsid w:val="00DC1C99"/>
    <w:rsid w:val="00DC1E09"/>
    <w:rsid w:val="00DC1EC2"/>
    <w:rsid w:val="00DC27D0"/>
    <w:rsid w:val="00DC337D"/>
    <w:rsid w:val="00DC3A80"/>
    <w:rsid w:val="00DC3D60"/>
    <w:rsid w:val="00DC467C"/>
    <w:rsid w:val="00DC4DB6"/>
    <w:rsid w:val="00DC4E89"/>
    <w:rsid w:val="00DC555B"/>
    <w:rsid w:val="00DC5B43"/>
    <w:rsid w:val="00DC5BB9"/>
    <w:rsid w:val="00DC61B2"/>
    <w:rsid w:val="00DC63AB"/>
    <w:rsid w:val="00DC682E"/>
    <w:rsid w:val="00DC69A6"/>
    <w:rsid w:val="00DC6EDA"/>
    <w:rsid w:val="00DC71FC"/>
    <w:rsid w:val="00DC726A"/>
    <w:rsid w:val="00DC7645"/>
    <w:rsid w:val="00DC7D43"/>
    <w:rsid w:val="00DD0247"/>
    <w:rsid w:val="00DD06E4"/>
    <w:rsid w:val="00DD0855"/>
    <w:rsid w:val="00DD0973"/>
    <w:rsid w:val="00DD0C3F"/>
    <w:rsid w:val="00DD14A2"/>
    <w:rsid w:val="00DD1500"/>
    <w:rsid w:val="00DD165F"/>
    <w:rsid w:val="00DD1B54"/>
    <w:rsid w:val="00DD1D78"/>
    <w:rsid w:val="00DD201C"/>
    <w:rsid w:val="00DD20C7"/>
    <w:rsid w:val="00DD250B"/>
    <w:rsid w:val="00DD260D"/>
    <w:rsid w:val="00DD2620"/>
    <w:rsid w:val="00DD2F1C"/>
    <w:rsid w:val="00DD335C"/>
    <w:rsid w:val="00DD34F7"/>
    <w:rsid w:val="00DD3E64"/>
    <w:rsid w:val="00DD46DE"/>
    <w:rsid w:val="00DD4B23"/>
    <w:rsid w:val="00DD57ED"/>
    <w:rsid w:val="00DD5CF1"/>
    <w:rsid w:val="00DD5F50"/>
    <w:rsid w:val="00DD628D"/>
    <w:rsid w:val="00DD62BA"/>
    <w:rsid w:val="00DD65B2"/>
    <w:rsid w:val="00DD6B5B"/>
    <w:rsid w:val="00DD7C58"/>
    <w:rsid w:val="00DE01F5"/>
    <w:rsid w:val="00DE027D"/>
    <w:rsid w:val="00DE055C"/>
    <w:rsid w:val="00DE0B8E"/>
    <w:rsid w:val="00DE0F7F"/>
    <w:rsid w:val="00DE1945"/>
    <w:rsid w:val="00DE1C78"/>
    <w:rsid w:val="00DE1D58"/>
    <w:rsid w:val="00DE20FF"/>
    <w:rsid w:val="00DE2A88"/>
    <w:rsid w:val="00DE2AC6"/>
    <w:rsid w:val="00DE2B7D"/>
    <w:rsid w:val="00DE2F04"/>
    <w:rsid w:val="00DE3309"/>
    <w:rsid w:val="00DE3C0F"/>
    <w:rsid w:val="00DE3E8E"/>
    <w:rsid w:val="00DE3F4E"/>
    <w:rsid w:val="00DE402A"/>
    <w:rsid w:val="00DE41D1"/>
    <w:rsid w:val="00DE44D4"/>
    <w:rsid w:val="00DE4CFE"/>
    <w:rsid w:val="00DE4EC5"/>
    <w:rsid w:val="00DE4FD2"/>
    <w:rsid w:val="00DE5260"/>
    <w:rsid w:val="00DE5A74"/>
    <w:rsid w:val="00DE63E3"/>
    <w:rsid w:val="00DE6401"/>
    <w:rsid w:val="00DE6462"/>
    <w:rsid w:val="00DE754D"/>
    <w:rsid w:val="00DE7B95"/>
    <w:rsid w:val="00DF055C"/>
    <w:rsid w:val="00DF0574"/>
    <w:rsid w:val="00DF05C9"/>
    <w:rsid w:val="00DF06B1"/>
    <w:rsid w:val="00DF08B7"/>
    <w:rsid w:val="00DF0CCE"/>
    <w:rsid w:val="00DF0DC6"/>
    <w:rsid w:val="00DF0EBE"/>
    <w:rsid w:val="00DF15F2"/>
    <w:rsid w:val="00DF1F1A"/>
    <w:rsid w:val="00DF2002"/>
    <w:rsid w:val="00DF21F9"/>
    <w:rsid w:val="00DF25EF"/>
    <w:rsid w:val="00DF261A"/>
    <w:rsid w:val="00DF2A13"/>
    <w:rsid w:val="00DF2EE1"/>
    <w:rsid w:val="00DF2FFA"/>
    <w:rsid w:val="00DF305E"/>
    <w:rsid w:val="00DF3A15"/>
    <w:rsid w:val="00DF3BA6"/>
    <w:rsid w:val="00DF4C06"/>
    <w:rsid w:val="00DF4C54"/>
    <w:rsid w:val="00DF509D"/>
    <w:rsid w:val="00DF5142"/>
    <w:rsid w:val="00DF6148"/>
    <w:rsid w:val="00DF6627"/>
    <w:rsid w:val="00DF66EB"/>
    <w:rsid w:val="00DF6E05"/>
    <w:rsid w:val="00E00AC7"/>
    <w:rsid w:val="00E00C82"/>
    <w:rsid w:val="00E01319"/>
    <w:rsid w:val="00E01659"/>
    <w:rsid w:val="00E021ED"/>
    <w:rsid w:val="00E02404"/>
    <w:rsid w:val="00E02A2A"/>
    <w:rsid w:val="00E03283"/>
    <w:rsid w:val="00E032D3"/>
    <w:rsid w:val="00E0379B"/>
    <w:rsid w:val="00E0392B"/>
    <w:rsid w:val="00E03974"/>
    <w:rsid w:val="00E03A60"/>
    <w:rsid w:val="00E03A69"/>
    <w:rsid w:val="00E03F79"/>
    <w:rsid w:val="00E03FE2"/>
    <w:rsid w:val="00E04486"/>
    <w:rsid w:val="00E04E58"/>
    <w:rsid w:val="00E05285"/>
    <w:rsid w:val="00E05703"/>
    <w:rsid w:val="00E05B56"/>
    <w:rsid w:val="00E05C21"/>
    <w:rsid w:val="00E05CE1"/>
    <w:rsid w:val="00E05E55"/>
    <w:rsid w:val="00E05FEB"/>
    <w:rsid w:val="00E060BD"/>
    <w:rsid w:val="00E0624F"/>
    <w:rsid w:val="00E065FC"/>
    <w:rsid w:val="00E06A39"/>
    <w:rsid w:val="00E06DAC"/>
    <w:rsid w:val="00E0770E"/>
    <w:rsid w:val="00E1004E"/>
    <w:rsid w:val="00E105A8"/>
    <w:rsid w:val="00E10785"/>
    <w:rsid w:val="00E108C8"/>
    <w:rsid w:val="00E10D50"/>
    <w:rsid w:val="00E1127B"/>
    <w:rsid w:val="00E11703"/>
    <w:rsid w:val="00E12706"/>
    <w:rsid w:val="00E13662"/>
    <w:rsid w:val="00E13922"/>
    <w:rsid w:val="00E13957"/>
    <w:rsid w:val="00E14AAC"/>
    <w:rsid w:val="00E15D57"/>
    <w:rsid w:val="00E165BC"/>
    <w:rsid w:val="00E168D1"/>
    <w:rsid w:val="00E16BD4"/>
    <w:rsid w:val="00E16DA2"/>
    <w:rsid w:val="00E16EDE"/>
    <w:rsid w:val="00E172C5"/>
    <w:rsid w:val="00E174A0"/>
    <w:rsid w:val="00E20418"/>
    <w:rsid w:val="00E209F4"/>
    <w:rsid w:val="00E20B7B"/>
    <w:rsid w:val="00E20E14"/>
    <w:rsid w:val="00E212CD"/>
    <w:rsid w:val="00E21663"/>
    <w:rsid w:val="00E21B77"/>
    <w:rsid w:val="00E21BC8"/>
    <w:rsid w:val="00E21BE1"/>
    <w:rsid w:val="00E21C03"/>
    <w:rsid w:val="00E223F6"/>
    <w:rsid w:val="00E224E3"/>
    <w:rsid w:val="00E2267F"/>
    <w:rsid w:val="00E23309"/>
    <w:rsid w:val="00E235F6"/>
    <w:rsid w:val="00E23925"/>
    <w:rsid w:val="00E24107"/>
    <w:rsid w:val="00E254A6"/>
    <w:rsid w:val="00E25B0B"/>
    <w:rsid w:val="00E25BFB"/>
    <w:rsid w:val="00E25C2B"/>
    <w:rsid w:val="00E25C55"/>
    <w:rsid w:val="00E25F59"/>
    <w:rsid w:val="00E25FF7"/>
    <w:rsid w:val="00E260C2"/>
    <w:rsid w:val="00E263F5"/>
    <w:rsid w:val="00E26A8E"/>
    <w:rsid w:val="00E26DE1"/>
    <w:rsid w:val="00E26EA5"/>
    <w:rsid w:val="00E27185"/>
    <w:rsid w:val="00E27560"/>
    <w:rsid w:val="00E277FA"/>
    <w:rsid w:val="00E27A88"/>
    <w:rsid w:val="00E3010D"/>
    <w:rsid w:val="00E304F7"/>
    <w:rsid w:val="00E3113B"/>
    <w:rsid w:val="00E31232"/>
    <w:rsid w:val="00E3182C"/>
    <w:rsid w:val="00E31F7D"/>
    <w:rsid w:val="00E32322"/>
    <w:rsid w:val="00E3264D"/>
    <w:rsid w:val="00E326FD"/>
    <w:rsid w:val="00E32751"/>
    <w:rsid w:val="00E3295B"/>
    <w:rsid w:val="00E32BAD"/>
    <w:rsid w:val="00E32E11"/>
    <w:rsid w:val="00E33206"/>
    <w:rsid w:val="00E33474"/>
    <w:rsid w:val="00E337D2"/>
    <w:rsid w:val="00E339AA"/>
    <w:rsid w:val="00E33AB7"/>
    <w:rsid w:val="00E33E66"/>
    <w:rsid w:val="00E34A44"/>
    <w:rsid w:val="00E34DEA"/>
    <w:rsid w:val="00E351F7"/>
    <w:rsid w:val="00E35312"/>
    <w:rsid w:val="00E353AC"/>
    <w:rsid w:val="00E353FD"/>
    <w:rsid w:val="00E35FD7"/>
    <w:rsid w:val="00E3646E"/>
    <w:rsid w:val="00E36B08"/>
    <w:rsid w:val="00E36B91"/>
    <w:rsid w:val="00E36CC4"/>
    <w:rsid w:val="00E36CF7"/>
    <w:rsid w:val="00E36D3D"/>
    <w:rsid w:val="00E36FA3"/>
    <w:rsid w:val="00E37166"/>
    <w:rsid w:val="00E371A8"/>
    <w:rsid w:val="00E37822"/>
    <w:rsid w:val="00E37C91"/>
    <w:rsid w:val="00E402AB"/>
    <w:rsid w:val="00E40641"/>
    <w:rsid w:val="00E4096D"/>
    <w:rsid w:val="00E4106B"/>
    <w:rsid w:val="00E412AC"/>
    <w:rsid w:val="00E414D9"/>
    <w:rsid w:val="00E414ED"/>
    <w:rsid w:val="00E41975"/>
    <w:rsid w:val="00E41B14"/>
    <w:rsid w:val="00E428F8"/>
    <w:rsid w:val="00E42959"/>
    <w:rsid w:val="00E431F8"/>
    <w:rsid w:val="00E432E2"/>
    <w:rsid w:val="00E43C74"/>
    <w:rsid w:val="00E441A0"/>
    <w:rsid w:val="00E44283"/>
    <w:rsid w:val="00E44670"/>
    <w:rsid w:val="00E448D7"/>
    <w:rsid w:val="00E449D1"/>
    <w:rsid w:val="00E449EB"/>
    <w:rsid w:val="00E44A7B"/>
    <w:rsid w:val="00E44BF4"/>
    <w:rsid w:val="00E44FE1"/>
    <w:rsid w:val="00E451A9"/>
    <w:rsid w:val="00E4536E"/>
    <w:rsid w:val="00E45518"/>
    <w:rsid w:val="00E45709"/>
    <w:rsid w:val="00E459E0"/>
    <w:rsid w:val="00E45B0C"/>
    <w:rsid w:val="00E45DF8"/>
    <w:rsid w:val="00E45FB4"/>
    <w:rsid w:val="00E46AF8"/>
    <w:rsid w:val="00E46B44"/>
    <w:rsid w:val="00E46C66"/>
    <w:rsid w:val="00E470C7"/>
    <w:rsid w:val="00E47DF2"/>
    <w:rsid w:val="00E47E20"/>
    <w:rsid w:val="00E5038E"/>
    <w:rsid w:val="00E50656"/>
    <w:rsid w:val="00E50D59"/>
    <w:rsid w:val="00E50E36"/>
    <w:rsid w:val="00E50F65"/>
    <w:rsid w:val="00E51076"/>
    <w:rsid w:val="00E51205"/>
    <w:rsid w:val="00E51859"/>
    <w:rsid w:val="00E51C0E"/>
    <w:rsid w:val="00E51F32"/>
    <w:rsid w:val="00E52116"/>
    <w:rsid w:val="00E5213E"/>
    <w:rsid w:val="00E52286"/>
    <w:rsid w:val="00E52EFC"/>
    <w:rsid w:val="00E5341B"/>
    <w:rsid w:val="00E53DC1"/>
    <w:rsid w:val="00E54A89"/>
    <w:rsid w:val="00E55906"/>
    <w:rsid w:val="00E559D6"/>
    <w:rsid w:val="00E560B1"/>
    <w:rsid w:val="00E5708E"/>
    <w:rsid w:val="00E57697"/>
    <w:rsid w:val="00E57B87"/>
    <w:rsid w:val="00E57BE2"/>
    <w:rsid w:val="00E57D5E"/>
    <w:rsid w:val="00E57F0A"/>
    <w:rsid w:val="00E600E7"/>
    <w:rsid w:val="00E60657"/>
    <w:rsid w:val="00E607B9"/>
    <w:rsid w:val="00E608DA"/>
    <w:rsid w:val="00E6162C"/>
    <w:rsid w:val="00E617F7"/>
    <w:rsid w:val="00E61D7B"/>
    <w:rsid w:val="00E61F30"/>
    <w:rsid w:val="00E622C6"/>
    <w:rsid w:val="00E62A27"/>
    <w:rsid w:val="00E62ABD"/>
    <w:rsid w:val="00E62DFE"/>
    <w:rsid w:val="00E630B0"/>
    <w:rsid w:val="00E634D3"/>
    <w:rsid w:val="00E63683"/>
    <w:rsid w:val="00E639DB"/>
    <w:rsid w:val="00E63D36"/>
    <w:rsid w:val="00E63F6B"/>
    <w:rsid w:val="00E6417C"/>
    <w:rsid w:val="00E641EF"/>
    <w:rsid w:val="00E645C5"/>
    <w:rsid w:val="00E6480E"/>
    <w:rsid w:val="00E648D2"/>
    <w:rsid w:val="00E6492C"/>
    <w:rsid w:val="00E64E2F"/>
    <w:rsid w:val="00E64F54"/>
    <w:rsid w:val="00E6570C"/>
    <w:rsid w:val="00E65E98"/>
    <w:rsid w:val="00E6610E"/>
    <w:rsid w:val="00E661D8"/>
    <w:rsid w:val="00E665DC"/>
    <w:rsid w:val="00E666F3"/>
    <w:rsid w:val="00E6672B"/>
    <w:rsid w:val="00E66BCE"/>
    <w:rsid w:val="00E6784F"/>
    <w:rsid w:val="00E67A23"/>
    <w:rsid w:val="00E67CB6"/>
    <w:rsid w:val="00E67DD3"/>
    <w:rsid w:val="00E7006F"/>
    <w:rsid w:val="00E715EA"/>
    <w:rsid w:val="00E71891"/>
    <w:rsid w:val="00E71DA5"/>
    <w:rsid w:val="00E7228B"/>
    <w:rsid w:val="00E72DD3"/>
    <w:rsid w:val="00E7341D"/>
    <w:rsid w:val="00E73608"/>
    <w:rsid w:val="00E73B63"/>
    <w:rsid w:val="00E74343"/>
    <w:rsid w:val="00E7443C"/>
    <w:rsid w:val="00E74918"/>
    <w:rsid w:val="00E74B22"/>
    <w:rsid w:val="00E75242"/>
    <w:rsid w:val="00E75313"/>
    <w:rsid w:val="00E75677"/>
    <w:rsid w:val="00E76DC5"/>
    <w:rsid w:val="00E76DC7"/>
    <w:rsid w:val="00E7719C"/>
    <w:rsid w:val="00E7794B"/>
    <w:rsid w:val="00E77E20"/>
    <w:rsid w:val="00E8037E"/>
    <w:rsid w:val="00E80643"/>
    <w:rsid w:val="00E81007"/>
    <w:rsid w:val="00E8121A"/>
    <w:rsid w:val="00E81A5D"/>
    <w:rsid w:val="00E82069"/>
    <w:rsid w:val="00E8261F"/>
    <w:rsid w:val="00E82F90"/>
    <w:rsid w:val="00E83F4B"/>
    <w:rsid w:val="00E8496E"/>
    <w:rsid w:val="00E849AD"/>
    <w:rsid w:val="00E8589E"/>
    <w:rsid w:val="00E8597E"/>
    <w:rsid w:val="00E85AAF"/>
    <w:rsid w:val="00E85EC5"/>
    <w:rsid w:val="00E8629D"/>
    <w:rsid w:val="00E87337"/>
    <w:rsid w:val="00E8738F"/>
    <w:rsid w:val="00E873D1"/>
    <w:rsid w:val="00E87AF6"/>
    <w:rsid w:val="00E87F28"/>
    <w:rsid w:val="00E90041"/>
    <w:rsid w:val="00E9008C"/>
    <w:rsid w:val="00E9009C"/>
    <w:rsid w:val="00E90213"/>
    <w:rsid w:val="00E90654"/>
    <w:rsid w:val="00E9093C"/>
    <w:rsid w:val="00E90B8E"/>
    <w:rsid w:val="00E90C05"/>
    <w:rsid w:val="00E91969"/>
    <w:rsid w:val="00E91CEE"/>
    <w:rsid w:val="00E91E8C"/>
    <w:rsid w:val="00E91F37"/>
    <w:rsid w:val="00E92234"/>
    <w:rsid w:val="00E92350"/>
    <w:rsid w:val="00E92353"/>
    <w:rsid w:val="00E924C0"/>
    <w:rsid w:val="00E92927"/>
    <w:rsid w:val="00E93B7A"/>
    <w:rsid w:val="00E94967"/>
    <w:rsid w:val="00E94AF3"/>
    <w:rsid w:val="00E94BBF"/>
    <w:rsid w:val="00E94BF5"/>
    <w:rsid w:val="00E94F3E"/>
    <w:rsid w:val="00E9560D"/>
    <w:rsid w:val="00E95673"/>
    <w:rsid w:val="00E96309"/>
    <w:rsid w:val="00E96789"/>
    <w:rsid w:val="00E96BB1"/>
    <w:rsid w:val="00E976B8"/>
    <w:rsid w:val="00EA00CC"/>
    <w:rsid w:val="00EA00D7"/>
    <w:rsid w:val="00EA0151"/>
    <w:rsid w:val="00EA0657"/>
    <w:rsid w:val="00EA06C8"/>
    <w:rsid w:val="00EA08F8"/>
    <w:rsid w:val="00EA1016"/>
    <w:rsid w:val="00EA1277"/>
    <w:rsid w:val="00EA1C7D"/>
    <w:rsid w:val="00EA3105"/>
    <w:rsid w:val="00EA33B3"/>
    <w:rsid w:val="00EA3527"/>
    <w:rsid w:val="00EA3B6F"/>
    <w:rsid w:val="00EA4010"/>
    <w:rsid w:val="00EA40A7"/>
    <w:rsid w:val="00EA46B7"/>
    <w:rsid w:val="00EA4F0A"/>
    <w:rsid w:val="00EA542B"/>
    <w:rsid w:val="00EA6542"/>
    <w:rsid w:val="00EA6837"/>
    <w:rsid w:val="00EA6A02"/>
    <w:rsid w:val="00EA70EE"/>
    <w:rsid w:val="00EA71FF"/>
    <w:rsid w:val="00EA76C1"/>
    <w:rsid w:val="00EB0970"/>
    <w:rsid w:val="00EB0D6B"/>
    <w:rsid w:val="00EB0ECB"/>
    <w:rsid w:val="00EB1039"/>
    <w:rsid w:val="00EB16C7"/>
    <w:rsid w:val="00EB1E9B"/>
    <w:rsid w:val="00EB21E9"/>
    <w:rsid w:val="00EB278D"/>
    <w:rsid w:val="00EB2868"/>
    <w:rsid w:val="00EB3355"/>
    <w:rsid w:val="00EB3CB2"/>
    <w:rsid w:val="00EB4080"/>
    <w:rsid w:val="00EB41DA"/>
    <w:rsid w:val="00EB4245"/>
    <w:rsid w:val="00EB47D6"/>
    <w:rsid w:val="00EB4CC8"/>
    <w:rsid w:val="00EB4E7D"/>
    <w:rsid w:val="00EB615A"/>
    <w:rsid w:val="00EB620E"/>
    <w:rsid w:val="00EB6279"/>
    <w:rsid w:val="00EB6500"/>
    <w:rsid w:val="00EB69FC"/>
    <w:rsid w:val="00EB6B08"/>
    <w:rsid w:val="00EB6C92"/>
    <w:rsid w:val="00EB74D2"/>
    <w:rsid w:val="00EB777D"/>
    <w:rsid w:val="00EB7F7C"/>
    <w:rsid w:val="00EC112E"/>
    <w:rsid w:val="00EC1353"/>
    <w:rsid w:val="00EC1661"/>
    <w:rsid w:val="00EC16F3"/>
    <w:rsid w:val="00EC1CB9"/>
    <w:rsid w:val="00EC213D"/>
    <w:rsid w:val="00EC21DE"/>
    <w:rsid w:val="00EC3497"/>
    <w:rsid w:val="00EC350A"/>
    <w:rsid w:val="00EC43A6"/>
    <w:rsid w:val="00EC4CA3"/>
    <w:rsid w:val="00EC4D21"/>
    <w:rsid w:val="00EC5354"/>
    <w:rsid w:val="00EC568D"/>
    <w:rsid w:val="00EC578A"/>
    <w:rsid w:val="00EC5B29"/>
    <w:rsid w:val="00EC64EB"/>
    <w:rsid w:val="00EC7AEB"/>
    <w:rsid w:val="00EC7EAB"/>
    <w:rsid w:val="00ED003F"/>
    <w:rsid w:val="00ED0181"/>
    <w:rsid w:val="00ED01E8"/>
    <w:rsid w:val="00ED09BB"/>
    <w:rsid w:val="00ED0BBF"/>
    <w:rsid w:val="00ED0CD7"/>
    <w:rsid w:val="00ED1289"/>
    <w:rsid w:val="00ED1C30"/>
    <w:rsid w:val="00ED1C8D"/>
    <w:rsid w:val="00ED1E5D"/>
    <w:rsid w:val="00ED201E"/>
    <w:rsid w:val="00ED2442"/>
    <w:rsid w:val="00ED276C"/>
    <w:rsid w:val="00ED2894"/>
    <w:rsid w:val="00ED2A9D"/>
    <w:rsid w:val="00ED2B4E"/>
    <w:rsid w:val="00ED2C08"/>
    <w:rsid w:val="00ED2F33"/>
    <w:rsid w:val="00ED3183"/>
    <w:rsid w:val="00ED36CF"/>
    <w:rsid w:val="00ED3CE1"/>
    <w:rsid w:val="00ED42CE"/>
    <w:rsid w:val="00ED439C"/>
    <w:rsid w:val="00ED4E4B"/>
    <w:rsid w:val="00ED536C"/>
    <w:rsid w:val="00ED5B64"/>
    <w:rsid w:val="00ED5DE2"/>
    <w:rsid w:val="00ED6BDB"/>
    <w:rsid w:val="00ED6CD3"/>
    <w:rsid w:val="00ED6DF1"/>
    <w:rsid w:val="00ED6F46"/>
    <w:rsid w:val="00ED6F5F"/>
    <w:rsid w:val="00ED7797"/>
    <w:rsid w:val="00ED7C48"/>
    <w:rsid w:val="00EE001B"/>
    <w:rsid w:val="00EE0125"/>
    <w:rsid w:val="00EE033F"/>
    <w:rsid w:val="00EE0411"/>
    <w:rsid w:val="00EE05CB"/>
    <w:rsid w:val="00EE06A7"/>
    <w:rsid w:val="00EE0AB2"/>
    <w:rsid w:val="00EE0E85"/>
    <w:rsid w:val="00EE0FA6"/>
    <w:rsid w:val="00EE10B1"/>
    <w:rsid w:val="00EE1B7A"/>
    <w:rsid w:val="00EE203E"/>
    <w:rsid w:val="00EE2262"/>
    <w:rsid w:val="00EE28EF"/>
    <w:rsid w:val="00EE2A2F"/>
    <w:rsid w:val="00EE2C04"/>
    <w:rsid w:val="00EE2C0C"/>
    <w:rsid w:val="00EE302C"/>
    <w:rsid w:val="00EE3414"/>
    <w:rsid w:val="00EE3FDF"/>
    <w:rsid w:val="00EE4BDE"/>
    <w:rsid w:val="00EE5297"/>
    <w:rsid w:val="00EE6C4C"/>
    <w:rsid w:val="00EE6D8E"/>
    <w:rsid w:val="00EE6F2F"/>
    <w:rsid w:val="00EE70BC"/>
    <w:rsid w:val="00EE77E2"/>
    <w:rsid w:val="00EE7A50"/>
    <w:rsid w:val="00EF1ACE"/>
    <w:rsid w:val="00EF1BC0"/>
    <w:rsid w:val="00EF1D26"/>
    <w:rsid w:val="00EF2190"/>
    <w:rsid w:val="00EF2228"/>
    <w:rsid w:val="00EF22FC"/>
    <w:rsid w:val="00EF2409"/>
    <w:rsid w:val="00EF29B6"/>
    <w:rsid w:val="00EF3229"/>
    <w:rsid w:val="00EF35DE"/>
    <w:rsid w:val="00EF35FA"/>
    <w:rsid w:val="00EF399F"/>
    <w:rsid w:val="00EF39E3"/>
    <w:rsid w:val="00EF3EE7"/>
    <w:rsid w:val="00EF408F"/>
    <w:rsid w:val="00EF4189"/>
    <w:rsid w:val="00EF437E"/>
    <w:rsid w:val="00EF44EC"/>
    <w:rsid w:val="00EF4884"/>
    <w:rsid w:val="00EF5195"/>
    <w:rsid w:val="00EF51DE"/>
    <w:rsid w:val="00EF5339"/>
    <w:rsid w:val="00EF556C"/>
    <w:rsid w:val="00EF5635"/>
    <w:rsid w:val="00EF5C63"/>
    <w:rsid w:val="00EF5D1A"/>
    <w:rsid w:val="00EF5D6F"/>
    <w:rsid w:val="00EF5DE0"/>
    <w:rsid w:val="00EF64F5"/>
    <w:rsid w:val="00EF65D9"/>
    <w:rsid w:val="00EF6B4C"/>
    <w:rsid w:val="00EF6C82"/>
    <w:rsid w:val="00EF7012"/>
    <w:rsid w:val="00EF70A2"/>
    <w:rsid w:val="00EF77E1"/>
    <w:rsid w:val="00EF7C16"/>
    <w:rsid w:val="00EF7D38"/>
    <w:rsid w:val="00F0089E"/>
    <w:rsid w:val="00F0092B"/>
    <w:rsid w:val="00F00A4C"/>
    <w:rsid w:val="00F0117E"/>
    <w:rsid w:val="00F01449"/>
    <w:rsid w:val="00F014E8"/>
    <w:rsid w:val="00F021BB"/>
    <w:rsid w:val="00F025A9"/>
    <w:rsid w:val="00F03086"/>
    <w:rsid w:val="00F0387D"/>
    <w:rsid w:val="00F03A15"/>
    <w:rsid w:val="00F03A93"/>
    <w:rsid w:val="00F04303"/>
    <w:rsid w:val="00F0449A"/>
    <w:rsid w:val="00F0476D"/>
    <w:rsid w:val="00F04985"/>
    <w:rsid w:val="00F05676"/>
    <w:rsid w:val="00F05975"/>
    <w:rsid w:val="00F06C7D"/>
    <w:rsid w:val="00F06EB6"/>
    <w:rsid w:val="00F10064"/>
    <w:rsid w:val="00F10907"/>
    <w:rsid w:val="00F115CE"/>
    <w:rsid w:val="00F1161F"/>
    <w:rsid w:val="00F11756"/>
    <w:rsid w:val="00F11C3A"/>
    <w:rsid w:val="00F120DC"/>
    <w:rsid w:val="00F12104"/>
    <w:rsid w:val="00F125B1"/>
    <w:rsid w:val="00F136DA"/>
    <w:rsid w:val="00F1372A"/>
    <w:rsid w:val="00F13BF0"/>
    <w:rsid w:val="00F13C5E"/>
    <w:rsid w:val="00F1425C"/>
    <w:rsid w:val="00F1438E"/>
    <w:rsid w:val="00F147C3"/>
    <w:rsid w:val="00F14C10"/>
    <w:rsid w:val="00F15399"/>
    <w:rsid w:val="00F168A6"/>
    <w:rsid w:val="00F1740C"/>
    <w:rsid w:val="00F17691"/>
    <w:rsid w:val="00F17D48"/>
    <w:rsid w:val="00F205A6"/>
    <w:rsid w:val="00F20BEF"/>
    <w:rsid w:val="00F2128E"/>
    <w:rsid w:val="00F21B7F"/>
    <w:rsid w:val="00F21C84"/>
    <w:rsid w:val="00F21E84"/>
    <w:rsid w:val="00F21EF7"/>
    <w:rsid w:val="00F22090"/>
    <w:rsid w:val="00F223AD"/>
    <w:rsid w:val="00F22534"/>
    <w:rsid w:val="00F22AA2"/>
    <w:rsid w:val="00F22ED3"/>
    <w:rsid w:val="00F23148"/>
    <w:rsid w:val="00F23206"/>
    <w:rsid w:val="00F24766"/>
    <w:rsid w:val="00F24939"/>
    <w:rsid w:val="00F24B5F"/>
    <w:rsid w:val="00F24CE1"/>
    <w:rsid w:val="00F24E3E"/>
    <w:rsid w:val="00F24EA5"/>
    <w:rsid w:val="00F25BF9"/>
    <w:rsid w:val="00F25FF0"/>
    <w:rsid w:val="00F2610C"/>
    <w:rsid w:val="00F273B2"/>
    <w:rsid w:val="00F27563"/>
    <w:rsid w:val="00F27615"/>
    <w:rsid w:val="00F279C8"/>
    <w:rsid w:val="00F27D4A"/>
    <w:rsid w:val="00F27E45"/>
    <w:rsid w:val="00F30264"/>
    <w:rsid w:val="00F3085D"/>
    <w:rsid w:val="00F30A77"/>
    <w:rsid w:val="00F32B5E"/>
    <w:rsid w:val="00F33052"/>
    <w:rsid w:val="00F33A7E"/>
    <w:rsid w:val="00F33C3B"/>
    <w:rsid w:val="00F341BD"/>
    <w:rsid w:val="00F34508"/>
    <w:rsid w:val="00F3477B"/>
    <w:rsid w:val="00F34B68"/>
    <w:rsid w:val="00F34E0C"/>
    <w:rsid w:val="00F3509C"/>
    <w:rsid w:val="00F350F2"/>
    <w:rsid w:val="00F355D7"/>
    <w:rsid w:val="00F35C2B"/>
    <w:rsid w:val="00F3608C"/>
    <w:rsid w:val="00F3660C"/>
    <w:rsid w:val="00F37553"/>
    <w:rsid w:val="00F378CB"/>
    <w:rsid w:val="00F37ECB"/>
    <w:rsid w:val="00F401B5"/>
    <w:rsid w:val="00F401FD"/>
    <w:rsid w:val="00F404B2"/>
    <w:rsid w:val="00F40BF2"/>
    <w:rsid w:val="00F40C3A"/>
    <w:rsid w:val="00F40C9A"/>
    <w:rsid w:val="00F4174F"/>
    <w:rsid w:val="00F4204A"/>
    <w:rsid w:val="00F42784"/>
    <w:rsid w:val="00F428A3"/>
    <w:rsid w:val="00F42C87"/>
    <w:rsid w:val="00F42F76"/>
    <w:rsid w:val="00F439C1"/>
    <w:rsid w:val="00F43D27"/>
    <w:rsid w:val="00F448B8"/>
    <w:rsid w:val="00F44DF6"/>
    <w:rsid w:val="00F45065"/>
    <w:rsid w:val="00F453B7"/>
    <w:rsid w:val="00F459C3"/>
    <w:rsid w:val="00F45C25"/>
    <w:rsid w:val="00F464E6"/>
    <w:rsid w:val="00F474D8"/>
    <w:rsid w:val="00F47C5D"/>
    <w:rsid w:val="00F5026F"/>
    <w:rsid w:val="00F50912"/>
    <w:rsid w:val="00F50B93"/>
    <w:rsid w:val="00F516C8"/>
    <w:rsid w:val="00F51737"/>
    <w:rsid w:val="00F51BC8"/>
    <w:rsid w:val="00F53903"/>
    <w:rsid w:val="00F54328"/>
    <w:rsid w:val="00F543A5"/>
    <w:rsid w:val="00F54483"/>
    <w:rsid w:val="00F549AE"/>
    <w:rsid w:val="00F54DAC"/>
    <w:rsid w:val="00F54DFD"/>
    <w:rsid w:val="00F54F27"/>
    <w:rsid w:val="00F55269"/>
    <w:rsid w:val="00F55380"/>
    <w:rsid w:val="00F558AC"/>
    <w:rsid w:val="00F5590B"/>
    <w:rsid w:val="00F5666B"/>
    <w:rsid w:val="00F5768E"/>
    <w:rsid w:val="00F57A6E"/>
    <w:rsid w:val="00F60297"/>
    <w:rsid w:val="00F603DD"/>
    <w:rsid w:val="00F60569"/>
    <w:rsid w:val="00F605A3"/>
    <w:rsid w:val="00F60629"/>
    <w:rsid w:val="00F606D0"/>
    <w:rsid w:val="00F60908"/>
    <w:rsid w:val="00F60AC4"/>
    <w:rsid w:val="00F60CC7"/>
    <w:rsid w:val="00F60D1B"/>
    <w:rsid w:val="00F6198D"/>
    <w:rsid w:val="00F62265"/>
    <w:rsid w:val="00F62612"/>
    <w:rsid w:val="00F62A59"/>
    <w:rsid w:val="00F62DBC"/>
    <w:rsid w:val="00F63004"/>
    <w:rsid w:val="00F6307E"/>
    <w:rsid w:val="00F631CB"/>
    <w:rsid w:val="00F634C0"/>
    <w:rsid w:val="00F63CCC"/>
    <w:rsid w:val="00F64185"/>
    <w:rsid w:val="00F64340"/>
    <w:rsid w:val="00F64D48"/>
    <w:rsid w:val="00F651E2"/>
    <w:rsid w:val="00F657B1"/>
    <w:rsid w:val="00F65BF0"/>
    <w:rsid w:val="00F65BF6"/>
    <w:rsid w:val="00F665BF"/>
    <w:rsid w:val="00F66DFA"/>
    <w:rsid w:val="00F6719B"/>
    <w:rsid w:val="00F6737B"/>
    <w:rsid w:val="00F67CE3"/>
    <w:rsid w:val="00F67EB8"/>
    <w:rsid w:val="00F6EA08"/>
    <w:rsid w:val="00F70616"/>
    <w:rsid w:val="00F7096D"/>
    <w:rsid w:val="00F70FD8"/>
    <w:rsid w:val="00F7151E"/>
    <w:rsid w:val="00F71668"/>
    <w:rsid w:val="00F722F2"/>
    <w:rsid w:val="00F727A8"/>
    <w:rsid w:val="00F72CCB"/>
    <w:rsid w:val="00F72CFC"/>
    <w:rsid w:val="00F732AD"/>
    <w:rsid w:val="00F73326"/>
    <w:rsid w:val="00F73407"/>
    <w:rsid w:val="00F73B33"/>
    <w:rsid w:val="00F74097"/>
    <w:rsid w:val="00F7451A"/>
    <w:rsid w:val="00F747E6"/>
    <w:rsid w:val="00F751B9"/>
    <w:rsid w:val="00F75603"/>
    <w:rsid w:val="00F767E1"/>
    <w:rsid w:val="00F76E45"/>
    <w:rsid w:val="00F7772A"/>
    <w:rsid w:val="00F77877"/>
    <w:rsid w:val="00F79A13"/>
    <w:rsid w:val="00F802EA"/>
    <w:rsid w:val="00F8058E"/>
    <w:rsid w:val="00F80D71"/>
    <w:rsid w:val="00F80FB3"/>
    <w:rsid w:val="00F81351"/>
    <w:rsid w:val="00F81468"/>
    <w:rsid w:val="00F8174B"/>
    <w:rsid w:val="00F81B58"/>
    <w:rsid w:val="00F81DEB"/>
    <w:rsid w:val="00F81F73"/>
    <w:rsid w:val="00F82122"/>
    <w:rsid w:val="00F82430"/>
    <w:rsid w:val="00F82774"/>
    <w:rsid w:val="00F82D03"/>
    <w:rsid w:val="00F82EBD"/>
    <w:rsid w:val="00F83030"/>
    <w:rsid w:val="00F83761"/>
    <w:rsid w:val="00F84C4B"/>
    <w:rsid w:val="00F858DC"/>
    <w:rsid w:val="00F85D33"/>
    <w:rsid w:val="00F85FFE"/>
    <w:rsid w:val="00F862E4"/>
    <w:rsid w:val="00F86324"/>
    <w:rsid w:val="00F8650B"/>
    <w:rsid w:val="00F86564"/>
    <w:rsid w:val="00F86A67"/>
    <w:rsid w:val="00F86BD4"/>
    <w:rsid w:val="00F86DF8"/>
    <w:rsid w:val="00F86F32"/>
    <w:rsid w:val="00F86F4C"/>
    <w:rsid w:val="00F877C6"/>
    <w:rsid w:val="00F87852"/>
    <w:rsid w:val="00F87B9D"/>
    <w:rsid w:val="00F87FE3"/>
    <w:rsid w:val="00F8DF2E"/>
    <w:rsid w:val="00F90456"/>
    <w:rsid w:val="00F90C0A"/>
    <w:rsid w:val="00F91068"/>
    <w:rsid w:val="00F91497"/>
    <w:rsid w:val="00F92228"/>
    <w:rsid w:val="00F92336"/>
    <w:rsid w:val="00F92CDD"/>
    <w:rsid w:val="00F930AD"/>
    <w:rsid w:val="00F930C2"/>
    <w:rsid w:val="00F93156"/>
    <w:rsid w:val="00F9368A"/>
    <w:rsid w:val="00F936BE"/>
    <w:rsid w:val="00F9370D"/>
    <w:rsid w:val="00F938C5"/>
    <w:rsid w:val="00F938E0"/>
    <w:rsid w:val="00F93A08"/>
    <w:rsid w:val="00F944BF"/>
    <w:rsid w:val="00F9494A"/>
    <w:rsid w:val="00F949B0"/>
    <w:rsid w:val="00F95238"/>
    <w:rsid w:val="00F95356"/>
    <w:rsid w:val="00F95456"/>
    <w:rsid w:val="00F9583D"/>
    <w:rsid w:val="00F9586E"/>
    <w:rsid w:val="00F95965"/>
    <w:rsid w:val="00F95DF8"/>
    <w:rsid w:val="00F95FB3"/>
    <w:rsid w:val="00F96340"/>
    <w:rsid w:val="00F965EF"/>
    <w:rsid w:val="00F96605"/>
    <w:rsid w:val="00F971E7"/>
    <w:rsid w:val="00F97324"/>
    <w:rsid w:val="00F97B7B"/>
    <w:rsid w:val="00FA0295"/>
    <w:rsid w:val="00FA0318"/>
    <w:rsid w:val="00FA0889"/>
    <w:rsid w:val="00FA0CF1"/>
    <w:rsid w:val="00FA0F9E"/>
    <w:rsid w:val="00FA1606"/>
    <w:rsid w:val="00FA1968"/>
    <w:rsid w:val="00FA1B10"/>
    <w:rsid w:val="00FA1E19"/>
    <w:rsid w:val="00FA236E"/>
    <w:rsid w:val="00FA2438"/>
    <w:rsid w:val="00FA2603"/>
    <w:rsid w:val="00FA2683"/>
    <w:rsid w:val="00FA29CF"/>
    <w:rsid w:val="00FA2BF7"/>
    <w:rsid w:val="00FA3368"/>
    <w:rsid w:val="00FA367C"/>
    <w:rsid w:val="00FA3A23"/>
    <w:rsid w:val="00FA41AE"/>
    <w:rsid w:val="00FA4456"/>
    <w:rsid w:val="00FA4668"/>
    <w:rsid w:val="00FA46E5"/>
    <w:rsid w:val="00FA5D5F"/>
    <w:rsid w:val="00FA5E85"/>
    <w:rsid w:val="00FA66DA"/>
    <w:rsid w:val="00FA66F3"/>
    <w:rsid w:val="00FA6843"/>
    <w:rsid w:val="00FA6C99"/>
    <w:rsid w:val="00FA7180"/>
    <w:rsid w:val="00FA7A8A"/>
    <w:rsid w:val="00FB0904"/>
    <w:rsid w:val="00FB0A20"/>
    <w:rsid w:val="00FB1346"/>
    <w:rsid w:val="00FB19F4"/>
    <w:rsid w:val="00FB1AFF"/>
    <w:rsid w:val="00FB1B97"/>
    <w:rsid w:val="00FB1DD8"/>
    <w:rsid w:val="00FB2F44"/>
    <w:rsid w:val="00FB2FC6"/>
    <w:rsid w:val="00FB3B18"/>
    <w:rsid w:val="00FB3EA0"/>
    <w:rsid w:val="00FB3EEF"/>
    <w:rsid w:val="00FB3F69"/>
    <w:rsid w:val="00FB43C7"/>
    <w:rsid w:val="00FB4477"/>
    <w:rsid w:val="00FB453E"/>
    <w:rsid w:val="00FB4819"/>
    <w:rsid w:val="00FB4887"/>
    <w:rsid w:val="00FB5659"/>
    <w:rsid w:val="00FB5BC2"/>
    <w:rsid w:val="00FB5F13"/>
    <w:rsid w:val="00FB60B2"/>
    <w:rsid w:val="00FB6DEA"/>
    <w:rsid w:val="00FB76A4"/>
    <w:rsid w:val="00FB7C59"/>
    <w:rsid w:val="00FC019F"/>
    <w:rsid w:val="00FC0608"/>
    <w:rsid w:val="00FC0D86"/>
    <w:rsid w:val="00FC1031"/>
    <w:rsid w:val="00FC1E34"/>
    <w:rsid w:val="00FC1F66"/>
    <w:rsid w:val="00FC2905"/>
    <w:rsid w:val="00FC2DC5"/>
    <w:rsid w:val="00FC2F03"/>
    <w:rsid w:val="00FC32C8"/>
    <w:rsid w:val="00FC3362"/>
    <w:rsid w:val="00FC3821"/>
    <w:rsid w:val="00FC38E2"/>
    <w:rsid w:val="00FC3D2E"/>
    <w:rsid w:val="00FC4606"/>
    <w:rsid w:val="00FC4910"/>
    <w:rsid w:val="00FC4CDF"/>
    <w:rsid w:val="00FC558B"/>
    <w:rsid w:val="00FC5600"/>
    <w:rsid w:val="00FC58ED"/>
    <w:rsid w:val="00FC599A"/>
    <w:rsid w:val="00FC5FD6"/>
    <w:rsid w:val="00FC66A2"/>
    <w:rsid w:val="00FC6914"/>
    <w:rsid w:val="00FC692D"/>
    <w:rsid w:val="00FC6B8F"/>
    <w:rsid w:val="00FC6F4D"/>
    <w:rsid w:val="00FC715F"/>
    <w:rsid w:val="00FC7923"/>
    <w:rsid w:val="00FD049D"/>
    <w:rsid w:val="00FD06D9"/>
    <w:rsid w:val="00FD0C2A"/>
    <w:rsid w:val="00FD0C9E"/>
    <w:rsid w:val="00FD0E94"/>
    <w:rsid w:val="00FD0EC5"/>
    <w:rsid w:val="00FD1D1B"/>
    <w:rsid w:val="00FD2A22"/>
    <w:rsid w:val="00FD2ADA"/>
    <w:rsid w:val="00FD3A22"/>
    <w:rsid w:val="00FD3CB0"/>
    <w:rsid w:val="00FD4386"/>
    <w:rsid w:val="00FD43D1"/>
    <w:rsid w:val="00FD4FCE"/>
    <w:rsid w:val="00FD56EE"/>
    <w:rsid w:val="00FD590E"/>
    <w:rsid w:val="00FD592F"/>
    <w:rsid w:val="00FD5A0A"/>
    <w:rsid w:val="00FD5EBA"/>
    <w:rsid w:val="00FD5F1D"/>
    <w:rsid w:val="00FD5F8F"/>
    <w:rsid w:val="00FD6365"/>
    <w:rsid w:val="00FD698F"/>
    <w:rsid w:val="00FD6A59"/>
    <w:rsid w:val="00FD6BCD"/>
    <w:rsid w:val="00FD6FC4"/>
    <w:rsid w:val="00FD7A0B"/>
    <w:rsid w:val="00FD7FBA"/>
    <w:rsid w:val="00FE0F42"/>
    <w:rsid w:val="00FE146F"/>
    <w:rsid w:val="00FE1682"/>
    <w:rsid w:val="00FE1BE3"/>
    <w:rsid w:val="00FE2013"/>
    <w:rsid w:val="00FE2217"/>
    <w:rsid w:val="00FE22A1"/>
    <w:rsid w:val="00FE2358"/>
    <w:rsid w:val="00FE25E3"/>
    <w:rsid w:val="00FE27D8"/>
    <w:rsid w:val="00FE282F"/>
    <w:rsid w:val="00FE28DA"/>
    <w:rsid w:val="00FE2A55"/>
    <w:rsid w:val="00FE2C3E"/>
    <w:rsid w:val="00FE3EFC"/>
    <w:rsid w:val="00FE406C"/>
    <w:rsid w:val="00FE44DC"/>
    <w:rsid w:val="00FE511A"/>
    <w:rsid w:val="00FE5122"/>
    <w:rsid w:val="00FE521B"/>
    <w:rsid w:val="00FE5A7F"/>
    <w:rsid w:val="00FE5DA9"/>
    <w:rsid w:val="00FE5F78"/>
    <w:rsid w:val="00FE5FBC"/>
    <w:rsid w:val="00FE61B3"/>
    <w:rsid w:val="00FE63B2"/>
    <w:rsid w:val="00FE66EE"/>
    <w:rsid w:val="00FE6A42"/>
    <w:rsid w:val="00FE6B2D"/>
    <w:rsid w:val="00FE6B48"/>
    <w:rsid w:val="00FE6B7E"/>
    <w:rsid w:val="00FE7260"/>
    <w:rsid w:val="00FE72D8"/>
    <w:rsid w:val="00FE7ADD"/>
    <w:rsid w:val="00FE7D8D"/>
    <w:rsid w:val="00FF09EE"/>
    <w:rsid w:val="00FF1004"/>
    <w:rsid w:val="00FF1534"/>
    <w:rsid w:val="00FF1786"/>
    <w:rsid w:val="00FF1BF2"/>
    <w:rsid w:val="00FF1CE2"/>
    <w:rsid w:val="00FF205A"/>
    <w:rsid w:val="00FF2475"/>
    <w:rsid w:val="00FF27CB"/>
    <w:rsid w:val="00FF2CED"/>
    <w:rsid w:val="00FF2E0A"/>
    <w:rsid w:val="00FF3CED"/>
    <w:rsid w:val="00FF3CFB"/>
    <w:rsid w:val="00FF3EC2"/>
    <w:rsid w:val="00FF4525"/>
    <w:rsid w:val="00FF48CE"/>
    <w:rsid w:val="00FF4B59"/>
    <w:rsid w:val="00FF4E8A"/>
    <w:rsid w:val="00FF518F"/>
    <w:rsid w:val="00FF5646"/>
    <w:rsid w:val="00FF6ADE"/>
    <w:rsid w:val="00FF72F6"/>
    <w:rsid w:val="00FF7C7B"/>
    <w:rsid w:val="00FF98FA"/>
    <w:rsid w:val="010795F2"/>
    <w:rsid w:val="0111BBAE"/>
    <w:rsid w:val="0115A011"/>
    <w:rsid w:val="011C01F2"/>
    <w:rsid w:val="011D57CD"/>
    <w:rsid w:val="012208C9"/>
    <w:rsid w:val="01220F4C"/>
    <w:rsid w:val="0124844C"/>
    <w:rsid w:val="0124FD13"/>
    <w:rsid w:val="0125F876"/>
    <w:rsid w:val="0132732D"/>
    <w:rsid w:val="013A3047"/>
    <w:rsid w:val="013D0BEF"/>
    <w:rsid w:val="0143215B"/>
    <w:rsid w:val="0144DE8D"/>
    <w:rsid w:val="0148EA7D"/>
    <w:rsid w:val="014C00C3"/>
    <w:rsid w:val="014CB541"/>
    <w:rsid w:val="01547F3A"/>
    <w:rsid w:val="0161B6D4"/>
    <w:rsid w:val="01660D62"/>
    <w:rsid w:val="0168A9F6"/>
    <w:rsid w:val="0173EBCC"/>
    <w:rsid w:val="0178C28D"/>
    <w:rsid w:val="0181044A"/>
    <w:rsid w:val="01865768"/>
    <w:rsid w:val="018AF101"/>
    <w:rsid w:val="018FB793"/>
    <w:rsid w:val="019275AD"/>
    <w:rsid w:val="01952C39"/>
    <w:rsid w:val="01982EF2"/>
    <w:rsid w:val="019A44CD"/>
    <w:rsid w:val="019F94FA"/>
    <w:rsid w:val="01A2843C"/>
    <w:rsid w:val="01A39DA0"/>
    <w:rsid w:val="01B6FABB"/>
    <w:rsid w:val="01C6D2F2"/>
    <w:rsid w:val="01CD6F92"/>
    <w:rsid w:val="01CED59F"/>
    <w:rsid w:val="01D1EA0D"/>
    <w:rsid w:val="01D48013"/>
    <w:rsid w:val="01D543E3"/>
    <w:rsid w:val="01D7D90C"/>
    <w:rsid w:val="01DD54BB"/>
    <w:rsid w:val="01E117DC"/>
    <w:rsid w:val="01E7257C"/>
    <w:rsid w:val="01EE91FC"/>
    <w:rsid w:val="01EF1A50"/>
    <w:rsid w:val="01F10963"/>
    <w:rsid w:val="020952D1"/>
    <w:rsid w:val="02230AF1"/>
    <w:rsid w:val="02258396"/>
    <w:rsid w:val="022AABE8"/>
    <w:rsid w:val="0231E730"/>
    <w:rsid w:val="02320DDC"/>
    <w:rsid w:val="0233989A"/>
    <w:rsid w:val="0234CA82"/>
    <w:rsid w:val="023A4D45"/>
    <w:rsid w:val="0240D36C"/>
    <w:rsid w:val="02414D26"/>
    <w:rsid w:val="024467F5"/>
    <w:rsid w:val="02451087"/>
    <w:rsid w:val="02477B11"/>
    <w:rsid w:val="024B1165"/>
    <w:rsid w:val="024FCA9E"/>
    <w:rsid w:val="02519E61"/>
    <w:rsid w:val="0251DB39"/>
    <w:rsid w:val="0264B238"/>
    <w:rsid w:val="02762772"/>
    <w:rsid w:val="027CFC47"/>
    <w:rsid w:val="027F9C68"/>
    <w:rsid w:val="02813A49"/>
    <w:rsid w:val="02872C45"/>
    <w:rsid w:val="028CF4F5"/>
    <w:rsid w:val="029004C5"/>
    <w:rsid w:val="0295580E"/>
    <w:rsid w:val="029649A6"/>
    <w:rsid w:val="0297F88E"/>
    <w:rsid w:val="029BCA86"/>
    <w:rsid w:val="029F8522"/>
    <w:rsid w:val="02AAA30F"/>
    <w:rsid w:val="02ABE645"/>
    <w:rsid w:val="02B4CA06"/>
    <w:rsid w:val="02B915A4"/>
    <w:rsid w:val="02BF3722"/>
    <w:rsid w:val="02C4E7B2"/>
    <w:rsid w:val="02C4F26D"/>
    <w:rsid w:val="02CF4667"/>
    <w:rsid w:val="02CFAD5D"/>
    <w:rsid w:val="02D460F8"/>
    <w:rsid w:val="02DB4628"/>
    <w:rsid w:val="02DE7618"/>
    <w:rsid w:val="02DF0DFF"/>
    <w:rsid w:val="02E63E89"/>
    <w:rsid w:val="02E980C3"/>
    <w:rsid w:val="02EAFB16"/>
    <w:rsid w:val="02EE06A3"/>
    <w:rsid w:val="02F35D92"/>
    <w:rsid w:val="02F7F859"/>
    <w:rsid w:val="02F82A4D"/>
    <w:rsid w:val="0301C995"/>
    <w:rsid w:val="03033433"/>
    <w:rsid w:val="03046E46"/>
    <w:rsid w:val="030D1946"/>
    <w:rsid w:val="0317518F"/>
    <w:rsid w:val="0319EFB3"/>
    <w:rsid w:val="0327EAD9"/>
    <w:rsid w:val="0328ED83"/>
    <w:rsid w:val="0328F64F"/>
    <w:rsid w:val="03322A45"/>
    <w:rsid w:val="0339BED4"/>
    <w:rsid w:val="033EECF7"/>
    <w:rsid w:val="03492E47"/>
    <w:rsid w:val="034D509A"/>
    <w:rsid w:val="034D78C4"/>
    <w:rsid w:val="0353DF7F"/>
    <w:rsid w:val="035889E7"/>
    <w:rsid w:val="035EA5A5"/>
    <w:rsid w:val="035F2E26"/>
    <w:rsid w:val="0360FB16"/>
    <w:rsid w:val="0365B30E"/>
    <w:rsid w:val="0366B7E1"/>
    <w:rsid w:val="03775F88"/>
    <w:rsid w:val="03776A0A"/>
    <w:rsid w:val="037D8D28"/>
    <w:rsid w:val="03828B44"/>
    <w:rsid w:val="0397F2F9"/>
    <w:rsid w:val="0399ADDB"/>
    <w:rsid w:val="039A1ED1"/>
    <w:rsid w:val="039B26FF"/>
    <w:rsid w:val="039D0F38"/>
    <w:rsid w:val="03A6FFAA"/>
    <w:rsid w:val="03A7848D"/>
    <w:rsid w:val="03A8A202"/>
    <w:rsid w:val="03AF1CDC"/>
    <w:rsid w:val="03B3A0BD"/>
    <w:rsid w:val="03B5DE8F"/>
    <w:rsid w:val="03C4A725"/>
    <w:rsid w:val="03C8DC6F"/>
    <w:rsid w:val="03CDE253"/>
    <w:rsid w:val="03CE386A"/>
    <w:rsid w:val="03CF68FB"/>
    <w:rsid w:val="03D9F0D6"/>
    <w:rsid w:val="03DEE96B"/>
    <w:rsid w:val="03E2634A"/>
    <w:rsid w:val="03F6BAEE"/>
    <w:rsid w:val="0401BAA3"/>
    <w:rsid w:val="040B1EF0"/>
    <w:rsid w:val="040CD094"/>
    <w:rsid w:val="0412A3F0"/>
    <w:rsid w:val="0414E086"/>
    <w:rsid w:val="0418B69C"/>
    <w:rsid w:val="041F5921"/>
    <w:rsid w:val="042880F7"/>
    <w:rsid w:val="0428D49D"/>
    <w:rsid w:val="043166B5"/>
    <w:rsid w:val="0435B040"/>
    <w:rsid w:val="04384F6D"/>
    <w:rsid w:val="044167AD"/>
    <w:rsid w:val="0449B86A"/>
    <w:rsid w:val="044DA3BA"/>
    <w:rsid w:val="04526A8C"/>
    <w:rsid w:val="045641E8"/>
    <w:rsid w:val="0457943E"/>
    <w:rsid w:val="045B89DF"/>
    <w:rsid w:val="04626AB8"/>
    <w:rsid w:val="0468994C"/>
    <w:rsid w:val="046F59F1"/>
    <w:rsid w:val="0471D4FD"/>
    <w:rsid w:val="04779184"/>
    <w:rsid w:val="04804C6D"/>
    <w:rsid w:val="04831A69"/>
    <w:rsid w:val="0486EA62"/>
    <w:rsid w:val="048781E0"/>
    <w:rsid w:val="048DFBE8"/>
    <w:rsid w:val="04991C40"/>
    <w:rsid w:val="04996925"/>
    <w:rsid w:val="04A2EAB0"/>
    <w:rsid w:val="04A398D3"/>
    <w:rsid w:val="04A47C5A"/>
    <w:rsid w:val="04ACA070"/>
    <w:rsid w:val="04BCA33D"/>
    <w:rsid w:val="04C95841"/>
    <w:rsid w:val="04CB07E6"/>
    <w:rsid w:val="04CB3C70"/>
    <w:rsid w:val="04CCD6B5"/>
    <w:rsid w:val="04CFD359"/>
    <w:rsid w:val="04DCE29C"/>
    <w:rsid w:val="04E0DE28"/>
    <w:rsid w:val="04E69C89"/>
    <w:rsid w:val="04F27F1A"/>
    <w:rsid w:val="04F6CE01"/>
    <w:rsid w:val="04F9EF58"/>
    <w:rsid w:val="04FA595E"/>
    <w:rsid w:val="050D12CE"/>
    <w:rsid w:val="05127703"/>
    <w:rsid w:val="051DB97D"/>
    <w:rsid w:val="0523AAC2"/>
    <w:rsid w:val="05259FFE"/>
    <w:rsid w:val="0528A236"/>
    <w:rsid w:val="0539B43C"/>
    <w:rsid w:val="053B2E98"/>
    <w:rsid w:val="053F13D4"/>
    <w:rsid w:val="054000E9"/>
    <w:rsid w:val="0541BDC8"/>
    <w:rsid w:val="05471F72"/>
    <w:rsid w:val="05488FF5"/>
    <w:rsid w:val="05497A82"/>
    <w:rsid w:val="054D635D"/>
    <w:rsid w:val="056AC1B7"/>
    <w:rsid w:val="056AF2C4"/>
    <w:rsid w:val="056B214F"/>
    <w:rsid w:val="056C1CAC"/>
    <w:rsid w:val="056D3695"/>
    <w:rsid w:val="056E22CC"/>
    <w:rsid w:val="056EBE00"/>
    <w:rsid w:val="056F61C5"/>
    <w:rsid w:val="0572E566"/>
    <w:rsid w:val="057457BB"/>
    <w:rsid w:val="05788D72"/>
    <w:rsid w:val="058946F7"/>
    <w:rsid w:val="058E6F40"/>
    <w:rsid w:val="05935151"/>
    <w:rsid w:val="059941CB"/>
    <w:rsid w:val="059C27AF"/>
    <w:rsid w:val="05ADB23C"/>
    <w:rsid w:val="05AEC8EC"/>
    <w:rsid w:val="05B1139B"/>
    <w:rsid w:val="05B381BD"/>
    <w:rsid w:val="05B6D2B7"/>
    <w:rsid w:val="05C4F574"/>
    <w:rsid w:val="05CDCF30"/>
    <w:rsid w:val="05D87C0F"/>
    <w:rsid w:val="05DCA037"/>
    <w:rsid w:val="05F40849"/>
    <w:rsid w:val="060613A5"/>
    <w:rsid w:val="0608D16F"/>
    <w:rsid w:val="060E8D0D"/>
    <w:rsid w:val="0615FCC8"/>
    <w:rsid w:val="061BE5E6"/>
    <w:rsid w:val="0627072E"/>
    <w:rsid w:val="062BA8B9"/>
    <w:rsid w:val="06399093"/>
    <w:rsid w:val="063AD4E3"/>
    <w:rsid w:val="063C27C0"/>
    <w:rsid w:val="0648382D"/>
    <w:rsid w:val="064965E8"/>
    <w:rsid w:val="064A6BF3"/>
    <w:rsid w:val="064A71A1"/>
    <w:rsid w:val="0651C2B2"/>
    <w:rsid w:val="0657ADC8"/>
    <w:rsid w:val="06610175"/>
    <w:rsid w:val="0663F256"/>
    <w:rsid w:val="066A2DEB"/>
    <w:rsid w:val="066F86DF"/>
    <w:rsid w:val="0672CBC7"/>
    <w:rsid w:val="067C848A"/>
    <w:rsid w:val="0682DA0E"/>
    <w:rsid w:val="06865C39"/>
    <w:rsid w:val="0686C2AD"/>
    <w:rsid w:val="0686F977"/>
    <w:rsid w:val="06871C75"/>
    <w:rsid w:val="068A4736"/>
    <w:rsid w:val="068BFA81"/>
    <w:rsid w:val="06A31432"/>
    <w:rsid w:val="06A31552"/>
    <w:rsid w:val="06B41E37"/>
    <w:rsid w:val="06B7CB71"/>
    <w:rsid w:val="06BA0B27"/>
    <w:rsid w:val="06CC30CD"/>
    <w:rsid w:val="06D37A85"/>
    <w:rsid w:val="06D6207D"/>
    <w:rsid w:val="06DDAF8C"/>
    <w:rsid w:val="06E08239"/>
    <w:rsid w:val="06E3E913"/>
    <w:rsid w:val="06E89CD1"/>
    <w:rsid w:val="06EFFF1A"/>
    <w:rsid w:val="06F0F621"/>
    <w:rsid w:val="06F1FD59"/>
    <w:rsid w:val="06F2A9A1"/>
    <w:rsid w:val="06FEB47F"/>
    <w:rsid w:val="06FF0809"/>
    <w:rsid w:val="07022949"/>
    <w:rsid w:val="070E88F2"/>
    <w:rsid w:val="0710281C"/>
    <w:rsid w:val="0712176E"/>
    <w:rsid w:val="07147DFF"/>
    <w:rsid w:val="07171C97"/>
    <w:rsid w:val="071CF95C"/>
    <w:rsid w:val="071F422A"/>
    <w:rsid w:val="0724BAD1"/>
    <w:rsid w:val="072DFC88"/>
    <w:rsid w:val="0736E018"/>
    <w:rsid w:val="073AA1CD"/>
    <w:rsid w:val="0745FD4E"/>
    <w:rsid w:val="07486213"/>
    <w:rsid w:val="074E7DC0"/>
    <w:rsid w:val="075ACDEA"/>
    <w:rsid w:val="07619DC3"/>
    <w:rsid w:val="0767EC24"/>
    <w:rsid w:val="076A47EE"/>
    <w:rsid w:val="076E6A07"/>
    <w:rsid w:val="07722528"/>
    <w:rsid w:val="0772C99C"/>
    <w:rsid w:val="07732C6A"/>
    <w:rsid w:val="077D03CB"/>
    <w:rsid w:val="077E5469"/>
    <w:rsid w:val="077FCF70"/>
    <w:rsid w:val="07808901"/>
    <w:rsid w:val="0788966E"/>
    <w:rsid w:val="078E1828"/>
    <w:rsid w:val="079028AF"/>
    <w:rsid w:val="0796C385"/>
    <w:rsid w:val="079A2E05"/>
    <w:rsid w:val="079A5E6F"/>
    <w:rsid w:val="07A09883"/>
    <w:rsid w:val="07A7E640"/>
    <w:rsid w:val="07ABF06D"/>
    <w:rsid w:val="07AF8CFB"/>
    <w:rsid w:val="07B71292"/>
    <w:rsid w:val="07B923BC"/>
    <w:rsid w:val="07C65031"/>
    <w:rsid w:val="07D91D6D"/>
    <w:rsid w:val="07D9AE5C"/>
    <w:rsid w:val="07DADE8C"/>
    <w:rsid w:val="07E20DB3"/>
    <w:rsid w:val="07E36AD5"/>
    <w:rsid w:val="07EA68CF"/>
    <w:rsid w:val="07EC5510"/>
    <w:rsid w:val="07EEBC63"/>
    <w:rsid w:val="07F3F38A"/>
    <w:rsid w:val="07F68723"/>
    <w:rsid w:val="07F9830B"/>
    <w:rsid w:val="07FF0568"/>
    <w:rsid w:val="07FFA4DB"/>
    <w:rsid w:val="08000777"/>
    <w:rsid w:val="08027F2B"/>
    <w:rsid w:val="0803E577"/>
    <w:rsid w:val="080B74DA"/>
    <w:rsid w:val="0819CCDB"/>
    <w:rsid w:val="081FDC17"/>
    <w:rsid w:val="0824D89B"/>
    <w:rsid w:val="08261797"/>
    <w:rsid w:val="082AD8A8"/>
    <w:rsid w:val="0834E7BA"/>
    <w:rsid w:val="083B5D17"/>
    <w:rsid w:val="083DDC05"/>
    <w:rsid w:val="083F4D70"/>
    <w:rsid w:val="08405624"/>
    <w:rsid w:val="0840C717"/>
    <w:rsid w:val="0849F49F"/>
    <w:rsid w:val="085768C6"/>
    <w:rsid w:val="0857E7A0"/>
    <w:rsid w:val="0862506D"/>
    <w:rsid w:val="086E80AF"/>
    <w:rsid w:val="08700039"/>
    <w:rsid w:val="087206D5"/>
    <w:rsid w:val="087288A8"/>
    <w:rsid w:val="0873177A"/>
    <w:rsid w:val="087471D2"/>
    <w:rsid w:val="0875CBB3"/>
    <w:rsid w:val="087F00DE"/>
    <w:rsid w:val="08818B34"/>
    <w:rsid w:val="088D1B5D"/>
    <w:rsid w:val="089CF18B"/>
    <w:rsid w:val="08A13168"/>
    <w:rsid w:val="08A325F6"/>
    <w:rsid w:val="08A9E775"/>
    <w:rsid w:val="08ADC904"/>
    <w:rsid w:val="08B77D6C"/>
    <w:rsid w:val="08C43A13"/>
    <w:rsid w:val="08C4C576"/>
    <w:rsid w:val="08CCEE0B"/>
    <w:rsid w:val="08D07FA8"/>
    <w:rsid w:val="08D200B3"/>
    <w:rsid w:val="08D8FB9A"/>
    <w:rsid w:val="08DC819B"/>
    <w:rsid w:val="08EDDA35"/>
    <w:rsid w:val="08F911CD"/>
    <w:rsid w:val="0909663F"/>
    <w:rsid w:val="09131EAE"/>
    <w:rsid w:val="0915D289"/>
    <w:rsid w:val="0915F1C5"/>
    <w:rsid w:val="09254201"/>
    <w:rsid w:val="09392BF2"/>
    <w:rsid w:val="0945758B"/>
    <w:rsid w:val="09462884"/>
    <w:rsid w:val="094881F6"/>
    <w:rsid w:val="0950A27C"/>
    <w:rsid w:val="0956944C"/>
    <w:rsid w:val="09578DB1"/>
    <w:rsid w:val="095A7F8E"/>
    <w:rsid w:val="0965CF61"/>
    <w:rsid w:val="097949DD"/>
    <w:rsid w:val="097E0CDC"/>
    <w:rsid w:val="0984F567"/>
    <w:rsid w:val="098A8CC4"/>
    <w:rsid w:val="098BC0D7"/>
    <w:rsid w:val="098BC254"/>
    <w:rsid w:val="09A5825B"/>
    <w:rsid w:val="09AA59C6"/>
    <w:rsid w:val="09AE7939"/>
    <w:rsid w:val="09B07002"/>
    <w:rsid w:val="09B8EF02"/>
    <w:rsid w:val="09BEEE9C"/>
    <w:rsid w:val="09C13BD6"/>
    <w:rsid w:val="09C6137C"/>
    <w:rsid w:val="09CA82D3"/>
    <w:rsid w:val="09CEB53D"/>
    <w:rsid w:val="09D375BF"/>
    <w:rsid w:val="09D759BB"/>
    <w:rsid w:val="09EDD18B"/>
    <w:rsid w:val="09F14AF4"/>
    <w:rsid w:val="09F57D7F"/>
    <w:rsid w:val="0A0887AC"/>
    <w:rsid w:val="0A15AEDC"/>
    <w:rsid w:val="0A1AB0EB"/>
    <w:rsid w:val="0A1FF427"/>
    <w:rsid w:val="0A21699F"/>
    <w:rsid w:val="0A23F764"/>
    <w:rsid w:val="0A256C58"/>
    <w:rsid w:val="0A299A1F"/>
    <w:rsid w:val="0A2F4F17"/>
    <w:rsid w:val="0A328045"/>
    <w:rsid w:val="0A4373E2"/>
    <w:rsid w:val="0A488A63"/>
    <w:rsid w:val="0A4A13B2"/>
    <w:rsid w:val="0A4BFE95"/>
    <w:rsid w:val="0A5013C9"/>
    <w:rsid w:val="0A55BB49"/>
    <w:rsid w:val="0A5C0276"/>
    <w:rsid w:val="0A5CB81A"/>
    <w:rsid w:val="0A627565"/>
    <w:rsid w:val="0A62B7CB"/>
    <w:rsid w:val="0A656EAA"/>
    <w:rsid w:val="0A6830A6"/>
    <w:rsid w:val="0A68BD17"/>
    <w:rsid w:val="0A6C15D0"/>
    <w:rsid w:val="0A7415F4"/>
    <w:rsid w:val="0A74C4AB"/>
    <w:rsid w:val="0A758F54"/>
    <w:rsid w:val="0A796171"/>
    <w:rsid w:val="0A7C6FB1"/>
    <w:rsid w:val="0A82FDC5"/>
    <w:rsid w:val="0A87419B"/>
    <w:rsid w:val="0A89572A"/>
    <w:rsid w:val="0A90F123"/>
    <w:rsid w:val="0A95A2CC"/>
    <w:rsid w:val="0AA3EAE8"/>
    <w:rsid w:val="0AB4AC32"/>
    <w:rsid w:val="0AB658B8"/>
    <w:rsid w:val="0AB70AA7"/>
    <w:rsid w:val="0AC57318"/>
    <w:rsid w:val="0AC5B8EA"/>
    <w:rsid w:val="0ACA3CA5"/>
    <w:rsid w:val="0ACD2A0C"/>
    <w:rsid w:val="0AD5E009"/>
    <w:rsid w:val="0AE72FFC"/>
    <w:rsid w:val="0AF09031"/>
    <w:rsid w:val="0AF34236"/>
    <w:rsid w:val="0AF48C2C"/>
    <w:rsid w:val="0AFBE5CA"/>
    <w:rsid w:val="0B00F81C"/>
    <w:rsid w:val="0B029364"/>
    <w:rsid w:val="0B04941D"/>
    <w:rsid w:val="0B08D041"/>
    <w:rsid w:val="0B201BBF"/>
    <w:rsid w:val="0B27471D"/>
    <w:rsid w:val="0B2B5B27"/>
    <w:rsid w:val="0B2F876E"/>
    <w:rsid w:val="0B2FCBD7"/>
    <w:rsid w:val="0B3278D8"/>
    <w:rsid w:val="0B353B6E"/>
    <w:rsid w:val="0B3B701E"/>
    <w:rsid w:val="0B3EC875"/>
    <w:rsid w:val="0B3EDEBE"/>
    <w:rsid w:val="0B4150E6"/>
    <w:rsid w:val="0B4152BC"/>
    <w:rsid w:val="0B442D11"/>
    <w:rsid w:val="0B44A942"/>
    <w:rsid w:val="0B4D39C9"/>
    <w:rsid w:val="0B52E2B6"/>
    <w:rsid w:val="0B5EE703"/>
    <w:rsid w:val="0B6243CD"/>
    <w:rsid w:val="0B6A9825"/>
    <w:rsid w:val="0B7044B3"/>
    <w:rsid w:val="0B734B98"/>
    <w:rsid w:val="0B735E9B"/>
    <w:rsid w:val="0B75937A"/>
    <w:rsid w:val="0B849A0D"/>
    <w:rsid w:val="0B918CA8"/>
    <w:rsid w:val="0B9D6BDA"/>
    <w:rsid w:val="0BA0D2A2"/>
    <w:rsid w:val="0BA80299"/>
    <w:rsid w:val="0BA8634B"/>
    <w:rsid w:val="0BA9A797"/>
    <w:rsid w:val="0BABEF63"/>
    <w:rsid w:val="0BB0CCA7"/>
    <w:rsid w:val="0BB6BF76"/>
    <w:rsid w:val="0BB78571"/>
    <w:rsid w:val="0BB872DB"/>
    <w:rsid w:val="0BBC9FA4"/>
    <w:rsid w:val="0BBE224C"/>
    <w:rsid w:val="0BC297C5"/>
    <w:rsid w:val="0BD77AC3"/>
    <w:rsid w:val="0BD8BE5A"/>
    <w:rsid w:val="0BD948AE"/>
    <w:rsid w:val="0BD96FB3"/>
    <w:rsid w:val="0BDAAAB3"/>
    <w:rsid w:val="0BDE80D1"/>
    <w:rsid w:val="0BEA9A44"/>
    <w:rsid w:val="0BEBAD8B"/>
    <w:rsid w:val="0BEF841B"/>
    <w:rsid w:val="0BF72E28"/>
    <w:rsid w:val="0BFC4A18"/>
    <w:rsid w:val="0BFD1977"/>
    <w:rsid w:val="0C015CFE"/>
    <w:rsid w:val="0C094827"/>
    <w:rsid w:val="0C0C98FB"/>
    <w:rsid w:val="0C1180D2"/>
    <w:rsid w:val="0C21124B"/>
    <w:rsid w:val="0C3779C4"/>
    <w:rsid w:val="0C3D36E5"/>
    <w:rsid w:val="0C4E809B"/>
    <w:rsid w:val="0C4EB06A"/>
    <w:rsid w:val="0C53933E"/>
    <w:rsid w:val="0C557021"/>
    <w:rsid w:val="0C628352"/>
    <w:rsid w:val="0C62AE3C"/>
    <w:rsid w:val="0C651160"/>
    <w:rsid w:val="0C70C0AD"/>
    <w:rsid w:val="0C715FB0"/>
    <w:rsid w:val="0C783DE3"/>
    <w:rsid w:val="0C794F29"/>
    <w:rsid w:val="0C7F3831"/>
    <w:rsid w:val="0C83B958"/>
    <w:rsid w:val="0C874C45"/>
    <w:rsid w:val="0C899787"/>
    <w:rsid w:val="0C8A1437"/>
    <w:rsid w:val="0C8A56D5"/>
    <w:rsid w:val="0C969F28"/>
    <w:rsid w:val="0C97319E"/>
    <w:rsid w:val="0CB548F7"/>
    <w:rsid w:val="0CB5DD15"/>
    <w:rsid w:val="0CB725F5"/>
    <w:rsid w:val="0CC4EC36"/>
    <w:rsid w:val="0CD3F81E"/>
    <w:rsid w:val="0CE044F9"/>
    <w:rsid w:val="0CEBAE01"/>
    <w:rsid w:val="0CEC803F"/>
    <w:rsid w:val="0CF99636"/>
    <w:rsid w:val="0CFCC57B"/>
    <w:rsid w:val="0D0056E2"/>
    <w:rsid w:val="0D0B46CC"/>
    <w:rsid w:val="0D106A0F"/>
    <w:rsid w:val="0D12DA2C"/>
    <w:rsid w:val="0D159733"/>
    <w:rsid w:val="0D171F49"/>
    <w:rsid w:val="0D1BC4EC"/>
    <w:rsid w:val="0D238F2D"/>
    <w:rsid w:val="0D2780D8"/>
    <w:rsid w:val="0D394E74"/>
    <w:rsid w:val="0D4216A8"/>
    <w:rsid w:val="0D52D380"/>
    <w:rsid w:val="0D5CA257"/>
    <w:rsid w:val="0D5EEECE"/>
    <w:rsid w:val="0D640EAD"/>
    <w:rsid w:val="0D66372E"/>
    <w:rsid w:val="0D6A2EB1"/>
    <w:rsid w:val="0D76053A"/>
    <w:rsid w:val="0D7E309B"/>
    <w:rsid w:val="0D7FBD4D"/>
    <w:rsid w:val="0D810839"/>
    <w:rsid w:val="0D876360"/>
    <w:rsid w:val="0D90A477"/>
    <w:rsid w:val="0D980789"/>
    <w:rsid w:val="0D9A8BA4"/>
    <w:rsid w:val="0D9A9BD1"/>
    <w:rsid w:val="0DA5CBF5"/>
    <w:rsid w:val="0DA80C98"/>
    <w:rsid w:val="0DA914AD"/>
    <w:rsid w:val="0DBB788C"/>
    <w:rsid w:val="0DC56E49"/>
    <w:rsid w:val="0DC60956"/>
    <w:rsid w:val="0DC7EB59"/>
    <w:rsid w:val="0DCB9BB6"/>
    <w:rsid w:val="0DDA02DA"/>
    <w:rsid w:val="0DDDFA23"/>
    <w:rsid w:val="0DDF2E0F"/>
    <w:rsid w:val="0DE502C6"/>
    <w:rsid w:val="0DEA4000"/>
    <w:rsid w:val="0DF6EB35"/>
    <w:rsid w:val="0DFBE04F"/>
    <w:rsid w:val="0DFF6A33"/>
    <w:rsid w:val="0E0CACA3"/>
    <w:rsid w:val="0E0E6C15"/>
    <w:rsid w:val="0E10F3CA"/>
    <w:rsid w:val="0E153752"/>
    <w:rsid w:val="0E170185"/>
    <w:rsid w:val="0E2C1193"/>
    <w:rsid w:val="0E30FEB9"/>
    <w:rsid w:val="0E4DF547"/>
    <w:rsid w:val="0E55772D"/>
    <w:rsid w:val="0E5AFF9C"/>
    <w:rsid w:val="0E5B6AB2"/>
    <w:rsid w:val="0E5D792D"/>
    <w:rsid w:val="0E652908"/>
    <w:rsid w:val="0E6B7E18"/>
    <w:rsid w:val="0E708B98"/>
    <w:rsid w:val="0E741719"/>
    <w:rsid w:val="0E74B51A"/>
    <w:rsid w:val="0E7A2617"/>
    <w:rsid w:val="0E83A9AA"/>
    <w:rsid w:val="0E91F568"/>
    <w:rsid w:val="0E932C75"/>
    <w:rsid w:val="0E99A13E"/>
    <w:rsid w:val="0E9B01B6"/>
    <w:rsid w:val="0EA1DFBA"/>
    <w:rsid w:val="0EA5B56C"/>
    <w:rsid w:val="0EA76DDB"/>
    <w:rsid w:val="0EAC4C7E"/>
    <w:rsid w:val="0EAD9434"/>
    <w:rsid w:val="0EB520B6"/>
    <w:rsid w:val="0EB7A957"/>
    <w:rsid w:val="0EC3141A"/>
    <w:rsid w:val="0EC3B2BF"/>
    <w:rsid w:val="0EC5A5F0"/>
    <w:rsid w:val="0ECAD0B5"/>
    <w:rsid w:val="0ECBC81C"/>
    <w:rsid w:val="0ED12EB6"/>
    <w:rsid w:val="0ED25180"/>
    <w:rsid w:val="0EDA7255"/>
    <w:rsid w:val="0EDD4EFF"/>
    <w:rsid w:val="0EDDCFF1"/>
    <w:rsid w:val="0EDE9780"/>
    <w:rsid w:val="0EDF374F"/>
    <w:rsid w:val="0EE00D0D"/>
    <w:rsid w:val="0EE60712"/>
    <w:rsid w:val="0EE64122"/>
    <w:rsid w:val="0EF26BFA"/>
    <w:rsid w:val="0EF5C30E"/>
    <w:rsid w:val="0EFF4E83"/>
    <w:rsid w:val="0F0446A5"/>
    <w:rsid w:val="0F076464"/>
    <w:rsid w:val="0F07B775"/>
    <w:rsid w:val="0F083180"/>
    <w:rsid w:val="0F14FA4E"/>
    <w:rsid w:val="0F16CACC"/>
    <w:rsid w:val="0F1F60C7"/>
    <w:rsid w:val="0F2853E6"/>
    <w:rsid w:val="0F2DB393"/>
    <w:rsid w:val="0F30293D"/>
    <w:rsid w:val="0F3B1B52"/>
    <w:rsid w:val="0F3EB517"/>
    <w:rsid w:val="0F41F1FD"/>
    <w:rsid w:val="0F45A599"/>
    <w:rsid w:val="0F48FF91"/>
    <w:rsid w:val="0F49A382"/>
    <w:rsid w:val="0F4CC1FA"/>
    <w:rsid w:val="0F4F072E"/>
    <w:rsid w:val="0F52B776"/>
    <w:rsid w:val="0F54DF56"/>
    <w:rsid w:val="0F5D2E0C"/>
    <w:rsid w:val="0F6969C4"/>
    <w:rsid w:val="0F6ADEAD"/>
    <w:rsid w:val="0F71CF17"/>
    <w:rsid w:val="0F77B7F2"/>
    <w:rsid w:val="0F77C5A7"/>
    <w:rsid w:val="0F7B3BD8"/>
    <w:rsid w:val="0F7F9106"/>
    <w:rsid w:val="0F7FC757"/>
    <w:rsid w:val="0F821237"/>
    <w:rsid w:val="0F86B92F"/>
    <w:rsid w:val="0F86E245"/>
    <w:rsid w:val="0F87E050"/>
    <w:rsid w:val="0F9401A7"/>
    <w:rsid w:val="0F9776AA"/>
    <w:rsid w:val="0F9BF9A1"/>
    <w:rsid w:val="0F9EAB4B"/>
    <w:rsid w:val="0FA40780"/>
    <w:rsid w:val="0FAA867E"/>
    <w:rsid w:val="0FAB4A85"/>
    <w:rsid w:val="0FB2FB18"/>
    <w:rsid w:val="0FBA8EAE"/>
    <w:rsid w:val="0FC094DB"/>
    <w:rsid w:val="0FC1DB99"/>
    <w:rsid w:val="0FC46424"/>
    <w:rsid w:val="0FD6EE16"/>
    <w:rsid w:val="0FDB563A"/>
    <w:rsid w:val="0FE417BE"/>
    <w:rsid w:val="0FE798DA"/>
    <w:rsid w:val="0FEAEBEE"/>
    <w:rsid w:val="0FEFFC0E"/>
    <w:rsid w:val="0FF20F6A"/>
    <w:rsid w:val="0FFD681E"/>
    <w:rsid w:val="0FFEA289"/>
    <w:rsid w:val="10019659"/>
    <w:rsid w:val="100AA82E"/>
    <w:rsid w:val="10189EFB"/>
    <w:rsid w:val="101EB4DA"/>
    <w:rsid w:val="101F1D00"/>
    <w:rsid w:val="1021BC25"/>
    <w:rsid w:val="1025D947"/>
    <w:rsid w:val="102A6049"/>
    <w:rsid w:val="1030721F"/>
    <w:rsid w:val="1030AAC4"/>
    <w:rsid w:val="1031BE27"/>
    <w:rsid w:val="1034FA54"/>
    <w:rsid w:val="10466B3F"/>
    <w:rsid w:val="104BA067"/>
    <w:rsid w:val="104DC8BC"/>
    <w:rsid w:val="104E3001"/>
    <w:rsid w:val="1062B95B"/>
    <w:rsid w:val="1066241D"/>
    <w:rsid w:val="106B4CA0"/>
    <w:rsid w:val="107656BA"/>
    <w:rsid w:val="1086BB4E"/>
    <w:rsid w:val="10883C63"/>
    <w:rsid w:val="108BC2CE"/>
    <w:rsid w:val="108C3694"/>
    <w:rsid w:val="109EE006"/>
    <w:rsid w:val="10B2ED6D"/>
    <w:rsid w:val="10B3102B"/>
    <w:rsid w:val="10B68175"/>
    <w:rsid w:val="10BBFE41"/>
    <w:rsid w:val="10C0C191"/>
    <w:rsid w:val="10C80853"/>
    <w:rsid w:val="10CA3EEE"/>
    <w:rsid w:val="10D53C3C"/>
    <w:rsid w:val="10DEFF16"/>
    <w:rsid w:val="10E224D3"/>
    <w:rsid w:val="10E9FAF8"/>
    <w:rsid w:val="10F4308E"/>
    <w:rsid w:val="10F5015F"/>
    <w:rsid w:val="10F57DBA"/>
    <w:rsid w:val="10FFC85B"/>
    <w:rsid w:val="1100B3D1"/>
    <w:rsid w:val="11020CBC"/>
    <w:rsid w:val="1104307D"/>
    <w:rsid w:val="110B5559"/>
    <w:rsid w:val="111352C7"/>
    <w:rsid w:val="1113FDDE"/>
    <w:rsid w:val="111A3D2B"/>
    <w:rsid w:val="111DA26D"/>
    <w:rsid w:val="111EF4EB"/>
    <w:rsid w:val="112AC0AD"/>
    <w:rsid w:val="11370AF5"/>
    <w:rsid w:val="113DFF94"/>
    <w:rsid w:val="11482651"/>
    <w:rsid w:val="1149278A"/>
    <w:rsid w:val="115137C1"/>
    <w:rsid w:val="1151767E"/>
    <w:rsid w:val="1159B9BC"/>
    <w:rsid w:val="115C6110"/>
    <w:rsid w:val="115D0142"/>
    <w:rsid w:val="1161C09F"/>
    <w:rsid w:val="1164743E"/>
    <w:rsid w:val="1172FA30"/>
    <w:rsid w:val="11734018"/>
    <w:rsid w:val="1173756D"/>
    <w:rsid w:val="118797F6"/>
    <w:rsid w:val="1187B989"/>
    <w:rsid w:val="11916F44"/>
    <w:rsid w:val="11926E5F"/>
    <w:rsid w:val="1193827E"/>
    <w:rsid w:val="11971BB4"/>
    <w:rsid w:val="119C0C5F"/>
    <w:rsid w:val="119FBA1D"/>
    <w:rsid w:val="11B536B2"/>
    <w:rsid w:val="11B53FF6"/>
    <w:rsid w:val="11BC1B9E"/>
    <w:rsid w:val="11BC6D56"/>
    <w:rsid w:val="11C42D8C"/>
    <w:rsid w:val="11C7C390"/>
    <w:rsid w:val="11D07EC0"/>
    <w:rsid w:val="11D6547A"/>
    <w:rsid w:val="11D69054"/>
    <w:rsid w:val="11D6CE71"/>
    <w:rsid w:val="11E13041"/>
    <w:rsid w:val="11EC2C48"/>
    <w:rsid w:val="11ED4782"/>
    <w:rsid w:val="11F212AD"/>
    <w:rsid w:val="11F47E3C"/>
    <w:rsid w:val="11F4848A"/>
    <w:rsid w:val="11F493D3"/>
    <w:rsid w:val="11FADF2A"/>
    <w:rsid w:val="11FBFDD4"/>
    <w:rsid w:val="11FDBA22"/>
    <w:rsid w:val="12057771"/>
    <w:rsid w:val="120A938F"/>
    <w:rsid w:val="121015CB"/>
    <w:rsid w:val="12123219"/>
    <w:rsid w:val="1215939A"/>
    <w:rsid w:val="1215A547"/>
    <w:rsid w:val="121D2A94"/>
    <w:rsid w:val="1221B5A5"/>
    <w:rsid w:val="12253AB9"/>
    <w:rsid w:val="122D63D0"/>
    <w:rsid w:val="1235962E"/>
    <w:rsid w:val="124711E2"/>
    <w:rsid w:val="12477DF4"/>
    <w:rsid w:val="124A91A4"/>
    <w:rsid w:val="124E9BC0"/>
    <w:rsid w:val="125560D4"/>
    <w:rsid w:val="1255D7B5"/>
    <w:rsid w:val="1259BFA7"/>
    <w:rsid w:val="125D4A59"/>
    <w:rsid w:val="125EE645"/>
    <w:rsid w:val="125F8ED5"/>
    <w:rsid w:val="1261A992"/>
    <w:rsid w:val="1263C387"/>
    <w:rsid w:val="1266ACD1"/>
    <w:rsid w:val="127233DB"/>
    <w:rsid w:val="1274EA75"/>
    <w:rsid w:val="1277175C"/>
    <w:rsid w:val="12879488"/>
    <w:rsid w:val="12883597"/>
    <w:rsid w:val="128FEB00"/>
    <w:rsid w:val="129C69AD"/>
    <w:rsid w:val="12A03E21"/>
    <w:rsid w:val="12A10A86"/>
    <w:rsid w:val="12A4E07A"/>
    <w:rsid w:val="12A69DA2"/>
    <w:rsid w:val="12A6B14F"/>
    <w:rsid w:val="12A7EAB4"/>
    <w:rsid w:val="12AC7A33"/>
    <w:rsid w:val="12AFC816"/>
    <w:rsid w:val="12BB98B9"/>
    <w:rsid w:val="12C0CA4C"/>
    <w:rsid w:val="12C309A0"/>
    <w:rsid w:val="12D3C15E"/>
    <w:rsid w:val="12D6DA5A"/>
    <w:rsid w:val="12D6E55A"/>
    <w:rsid w:val="12E294CE"/>
    <w:rsid w:val="12F4AD1A"/>
    <w:rsid w:val="12F4FDF9"/>
    <w:rsid w:val="12F6ABC9"/>
    <w:rsid w:val="12FB25C5"/>
    <w:rsid w:val="130485BC"/>
    <w:rsid w:val="131E8D78"/>
    <w:rsid w:val="1324D7FA"/>
    <w:rsid w:val="132532D3"/>
    <w:rsid w:val="13276A35"/>
    <w:rsid w:val="132C2E2F"/>
    <w:rsid w:val="132FC652"/>
    <w:rsid w:val="133D943E"/>
    <w:rsid w:val="133FE75A"/>
    <w:rsid w:val="13459687"/>
    <w:rsid w:val="1345E9B3"/>
    <w:rsid w:val="1349D64D"/>
    <w:rsid w:val="136C0FB3"/>
    <w:rsid w:val="136D55B2"/>
    <w:rsid w:val="1373C14C"/>
    <w:rsid w:val="137633CE"/>
    <w:rsid w:val="13766B92"/>
    <w:rsid w:val="137710E9"/>
    <w:rsid w:val="137BD90D"/>
    <w:rsid w:val="137FB73D"/>
    <w:rsid w:val="1381E8B0"/>
    <w:rsid w:val="13834129"/>
    <w:rsid w:val="1387AFCC"/>
    <w:rsid w:val="1389D182"/>
    <w:rsid w:val="138F173C"/>
    <w:rsid w:val="138F6C72"/>
    <w:rsid w:val="1390785F"/>
    <w:rsid w:val="139190AC"/>
    <w:rsid w:val="13A954FD"/>
    <w:rsid w:val="13B6AE60"/>
    <w:rsid w:val="13CC9479"/>
    <w:rsid w:val="13CEBEC2"/>
    <w:rsid w:val="13D90CE0"/>
    <w:rsid w:val="13E6BD9E"/>
    <w:rsid w:val="13E703AC"/>
    <w:rsid w:val="13E71830"/>
    <w:rsid w:val="13E905CE"/>
    <w:rsid w:val="13F88F50"/>
    <w:rsid w:val="13F8AF7C"/>
    <w:rsid w:val="13FD6C03"/>
    <w:rsid w:val="14039000"/>
    <w:rsid w:val="14074388"/>
    <w:rsid w:val="14081179"/>
    <w:rsid w:val="140E043C"/>
    <w:rsid w:val="140EF7E1"/>
    <w:rsid w:val="142A704A"/>
    <w:rsid w:val="143C5C98"/>
    <w:rsid w:val="1444088C"/>
    <w:rsid w:val="1447E6CF"/>
    <w:rsid w:val="14493A28"/>
    <w:rsid w:val="144EC159"/>
    <w:rsid w:val="145B9476"/>
    <w:rsid w:val="14660D83"/>
    <w:rsid w:val="146AEDE7"/>
    <w:rsid w:val="146BD931"/>
    <w:rsid w:val="14707ED2"/>
    <w:rsid w:val="148048A7"/>
    <w:rsid w:val="1483C63A"/>
    <w:rsid w:val="148594D9"/>
    <w:rsid w:val="14997793"/>
    <w:rsid w:val="149AB8FF"/>
    <w:rsid w:val="14A1BF03"/>
    <w:rsid w:val="14B39554"/>
    <w:rsid w:val="14BCF1A2"/>
    <w:rsid w:val="14C60D86"/>
    <w:rsid w:val="14CEE108"/>
    <w:rsid w:val="14D3429C"/>
    <w:rsid w:val="14D685F1"/>
    <w:rsid w:val="14D998C4"/>
    <w:rsid w:val="14E0271A"/>
    <w:rsid w:val="14F16490"/>
    <w:rsid w:val="14F7785C"/>
    <w:rsid w:val="15040DA2"/>
    <w:rsid w:val="15072888"/>
    <w:rsid w:val="150B753A"/>
    <w:rsid w:val="15150FAC"/>
    <w:rsid w:val="1518398B"/>
    <w:rsid w:val="1518A749"/>
    <w:rsid w:val="151F6650"/>
    <w:rsid w:val="15284F2B"/>
    <w:rsid w:val="152ED09E"/>
    <w:rsid w:val="15325199"/>
    <w:rsid w:val="1543EDAF"/>
    <w:rsid w:val="154601FA"/>
    <w:rsid w:val="154C444C"/>
    <w:rsid w:val="15529CA3"/>
    <w:rsid w:val="156D7AFD"/>
    <w:rsid w:val="156FFC87"/>
    <w:rsid w:val="15715328"/>
    <w:rsid w:val="1587742C"/>
    <w:rsid w:val="158D0B3B"/>
    <w:rsid w:val="158E7560"/>
    <w:rsid w:val="15A16417"/>
    <w:rsid w:val="15A33455"/>
    <w:rsid w:val="15AA03BE"/>
    <w:rsid w:val="15AA2F2F"/>
    <w:rsid w:val="15B3AE74"/>
    <w:rsid w:val="15B3E971"/>
    <w:rsid w:val="15B7BF4C"/>
    <w:rsid w:val="15BB47A3"/>
    <w:rsid w:val="15BC93B4"/>
    <w:rsid w:val="15BCE31E"/>
    <w:rsid w:val="15CA679B"/>
    <w:rsid w:val="15CB6E08"/>
    <w:rsid w:val="15D86E55"/>
    <w:rsid w:val="15D87E8D"/>
    <w:rsid w:val="15D96E8B"/>
    <w:rsid w:val="15DCA993"/>
    <w:rsid w:val="15DCFF4B"/>
    <w:rsid w:val="15E1C28A"/>
    <w:rsid w:val="15E400C2"/>
    <w:rsid w:val="15EBEDF4"/>
    <w:rsid w:val="15F4E0E3"/>
    <w:rsid w:val="15F6E0D3"/>
    <w:rsid w:val="15F90A1B"/>
    <w:rsid w:val="15FC2C12"/>
    <w:rsid w:val="15FE5EE4"/>
    <w:rsid w:val="1601C0DE"/>
    <w:rsid w:val="16077187"/>
    <w:rsid w:val="160CF987"/>
    <w:rsid w:val="160FAF52"/>
    <w:rsid w:val="16112007"/>
    <w:rsid w:val="161A99C4"/>
    <w:rsid w:val="1624D9F1"/>
    <w:rsid w:val="1630312E"/>
    <w:rsid w:val="16303BAD"/>
    <w:rsid w:val="163288F3"/>
    <w:rsid w:val="1636C3BD"/>
    <w:rsid w:val="16379B50"/>
    <w:rsid w:val="163B3545"/>
    <w:rsid w:val="1645C281"/>
    <w:rsid w:val="16481E6D"/>
    <w:rsid w:val="1648BAC3"/>
    <w:rsid w:val="164AB809"/>
    <w:rsid w:val="164DAEBE"/>
    <w:rsid w:val="16614CC7"/>
    <w:rsid w:val="1661F376"/>
    <w:rsid w:val="16682954"/>
    <w:rsid w:val="1669D0E0"/>
    <w:rsid w:val="167108EB"/>
    <w:rsid w:val="1671F9DF"/>
    <w:rsid w:val="1673FB0B"/>
    <w:rsid w:val="16826191"/>
    <w:rsid w:val="1683E9C6"/>
    <w:rsid w:val="168417F7"/>
    <w:rsid w:val="16885695"/>
    <w:rsid w:val="1689A8FB"/>
    <w:rsid w:val="16979D7C"/>
    <w:rsid w:val="169C4974"/>
    <w:rsid w:val="16A0062A"/>
    <w:rsid w:val="16A6B704"/>
    <w:rsid w:val="16AC129A"/>
    <w:rsid w:val="16B1566E"/>
    <w:rsid w:val="16B3D2FE"/>
    <w:rsid w:val="16B5EDE5"/>
    <w:rsid w:val="16B6534A"/>
    <w:rsid w:val="16BE4716"/>
    <w:rsid w:val="16C163EF"/>
    <w:rsid w:val="16C7CD62"/>
    <w:rsid w:val="16CC4F8D"/>
    <w:rsid w:val="16CD4D84"/>
    <w:rsid w:val="16D08F08"/>
    <w:rsid w:val="16D28444"/>
    <w:rsid w:val="16DF38BF"/>
    <w:rsid w:val="16E3113B"/>
    <w:rsid w:val="16E3E358"/>
    <w:rsid w:val="16E4E810"/>
    <w:rsid w:val="16F49786"/>
    <w:rsid w:val="16F8810D"/>
    <w:rsid w:val="170D73F7"/>
    <w:rsid w:val="171F1DF4"/>
    <w:rsid w:val="17235166"/>
    <w:rsid w:val="172FDD77"/>
    <w:rsid w:val="173051E6"/>
    <w:rsid w:val="17342226"/>
    <w:rsid w:val="173740EB"/>
    <w:rsid w:val="173C6739"/>
    <w:rsid w:val="17421242"/>
    <w:rsid w:val="174ED832"/>
    <w:rsid w:val="17516E56"/>
    <w:rsid w:val="17548D32"/>
    <w:rsid w:val="1758E00C"/>
    <w:rsid w:val="17674C19"/>
    <w:rsid w:val="1767A3EB"/>
    <w:rsid w:val="1767A615"/>
    <w:rsid w:val="17690C32"/>
    <w:rsid w:val="177ED416"/>
    <w:rsid w:val="1782863B"/>
    <w:rsid w:val="1784114C"/>
    <w:rsid w:val="1786D8B1"/>
    <w:rsid w:val="178AEDA8"/>
    <w:rsid w:val="178BC0C8"/>
    <w:rsid w:val="179337FE"/>
    <w:rsid w:val="179FE037"/>
    <w:rsid w:val="17A2258D"/>
    <w:rsid w:val="17A2569C"/>
    <w:rsid w:val="17AB0EDA"/>
    <w:rsid w:val="17ABD8A5"/>
    <w:rsid w:val="17AC9001"/>
    <w:rsid w:val="17AD5B8A"/>
    <w:rsid w:val="17B8CDEA"/>
    <w:rsid w:val="17BD05DA"/>
    <w:rsid w:val="17D0B7B7"/>
    <w:rsid w:val="17D14E34"/>
    <w:rsid w:val="17D55F37"/>
    <w:rsid w:val="17D6892A"/>
    <w:rsid w:val="17D95B31"/>
    <w:rsid w:val="17DDEB5A"/>
    <w:rsid w:val="17DF532F"/>
    <w:rsid w:val="17E7ADDF"/>
    <w:rsid w:val="17EFD645"/>
    <w:rsid w:val="17F23A0E"/>
    <w:rsid w:val="17F4185D"/>
    <w:rsid w:val="17F52077"/>
    <w:rsid w:val="17F89F49"/>
    <w:rsid w:val="17FAE98B"/>
    <w:rsid w:val="17FB833A"/>
    <w:rsid w:val="18007D86"/>
    <w:rsid w:val="18105ECB"/>
    <w:rsid w:val="18121782"/>
    <w:rsid w:val="181322B9"/>
    <w:rsid w:val="181DE86A"/>
    <w:rsid w:val="1821BFFE"/>
    <w:rsid w:val="182441AE"/>
    <w:rsid w:val="182A7FEA"/>
    <w:rsid w:val="182DF275"/>
    <w:rsid w:val="18330DA7"/>
    <w:rsid w:val="183899B6"/>
    <w:rsid w:val="18390961"/>
    <w:rsid w:val="183C3D6C"/>
    <w:rsid w:val="1844C940"/>
    <w:rsid w:val="1847D185"/>
    <w:rsid w:val="184F201A"/>
    <w:rsid w:val="185225C3"/>
    <w:rsid w:val="18557F33"/>
    <w:rsid w:val="185D537F"/>
    <w:rsid w:val="185EB30E"/>
    <w:rsid w:val="185F8E1E"/>
    <w:rsid w:val="1867060B"/>
    <w:rsid w:val="18698369"/>
    <w:rsid w:val="1870DB10"/>
    <w:rsid w:val="18855B11"/>
    <w:rsid w:val="188889C9"/>
    <w:rsid w:val="188E814C"/>
    <w:rsid w:val="18935C5E"/>
    <w:rsid w:val="189E79D2"/>
    <w:rsid w:val="18A2B34D"/>
    <w:rsid w:val="18A3FC3F"/>
    <w:rsid w:val="18A79E6F"/>
    <w:rsid w:val="18ADC525"/>
    <w:rsid w:val="18B16001"/>
    <w:rsid w:val="18B1F9D9"/>
    <w:rsid w:val="18B416DC"/>
    <w:rsid w:val="18B4CAEE"/>
    <w:rsid w:val="18C055AC"/>
    <w:rsid w:val="18C0AFAD"/>
    <w:rsid w:val="18C361B9"/>
    <w:rsid w:val="18CEDEFE"/>
    <w:rsid w:val="18D09342"/>
    <w:rsid w:val="18DB7490"/>
    <w:rsid w:val="18DCBA9A"/>
    <w:rsid w:val="18DD8D49"/>
    <w:rsid w:val="18E031C2"/>
    <w:rsid w:val="18E7558F"/>
    <w:rsid w:val="18EBD76B"/>
    <w:rsid w:val="18ED9ECB"/>
    <w:rsid w:val="18F09896"/>
    <w:rsid w:val="18F985C3"/>
    <w:rsid w:val="18FE29A5"/>
    <w:rsid w:val="1903CFCA"/>
    <w:rsid w:val="19054682"/>
    <w:rsid w:val="19054D13"/>
    <w:rsid w:val="1909DF43"/>
    <w:rsid w:val="190D5CA3"/>
    <w:rsid w:val="191C44F1"/>
    <w:rsid w:val="192ABE3D"/>
    <w:rsid w:val="192DFADC"/>
    <w:rsid w:val="192EA8E7"/>
    <w:rsid w:val="1939F165"/>
    <w:rsid w:val="193F9E6A"/>
    <w:rsid w:val="19406718"/>
    <w:rsid w:val="19509D6A"/>
    <w:rsid w:val="195863AB"/>
    <w:rsid w:val="196173B2"/>
    <w:rsid w:val="196532B8"/>
    <w:rsid w:val="19660D66"/>
    <w:rsid w:val="196687EA"/>
    <w:rsid w:val="196D2233"/>
    <w:rsid w:val="1975BF43"/>
    <w:rsid w:val="197A5A12"/>
    <w:rsid w:val="197A68F0"/>
    <w:rsid w:val="197F6CB0"/>
    <w:rsid w:val="1985E4D9"/>
    <w:rsid w:val="199CE250"/>
    <w:rsid w:val="19A19182"/>
    <w:rsid w:val="19A8620E"/>
    <w:rsid w:val="19A910EA"/>
    <w:rsid w:val="19C4AE02"/>
    <w:rsid w:val="19C9F05C"/>
    <w:rsid w:val="19CF4B03"/>
    <w:rsid w:val="19D21FE8"/>
    <w:rsid w:val="19D4FDA0"/>
    <w:rsid w:val="19E26E13"/>
    <w:rsid w:val="19EE2B28"/>
    <w:rsid w:val="19FADFF5"/>
    <w:rsid w:val="1A082930"/>
    <w:rsid w:val="1A1A4FCB"/>
    <w:rsid w:val="1A225AA6"/>
    <w:rsid w:val="1A399B08"/>
    <w:rsid w:val="1A3A393C"/>
    <w:rsid w:val="1A3DB3AD"/>
    <w:rsid w:val="1A4AF9C0"/>
    <w:rsid w:val="1A524FA0"/>
    <w:rsid w:val="1A53CE69"/>
    <w:rsid w:val="1A54060A"/>
    <w:rsid w:val="1A545D49"/>
    <w:rsid w:val="1A54E84B"/>
    <w:rsid w:val="1A6342F2"/>
    <w:rsid w:val="1A66182F"/>
    <w:rsid w:val="1A70D244"/>
    <w:rsid w:val="1A74D59A"/>
    <w:rsid w:val="1A8244EC"/>
    <w:rsid w:val="1A86289D"/>
    <w:rsid w:val="1A883F63"/>
    <w:rsid w:val="1A8EC1F0"/>
    <w:rsid w:val="1A9B9D33"/>
    <w:rsid w:val="1A9D8CCE"/>
    <w:rsid w:val="1AA07A14"/>
    <w:rsid w:val="1AA6CDC5"/>
    <w:rsid w:val="1AA8AD0B"/>
    <w:rsid w:val="1AAE331A"/>
    <w:rsid w:val="1AB3E8B0"/>
    <w:rsid w:val="1AB42E58"/>
    <w:rsid w:val="1AB97E51"/>
    <w:rsid w:val="1ABD9203"/>
    <w:rsid w:val="1AC7E829"/>
    <w:rsid w:val="1ACA7D96"/>
    <w:rsid w:val="1AD3C29D"/>
    <w:rsid w:val="1ADA99CB"/>
    <w:rsid w:val="1ADE8288"/>
    <w:rsid w:val="1AE12A44"/>
    <w:rsid w:val="1AE1B201"/>
    <w:rsid w:val="1AE38468"/>
    <w:rsid w:val="1AE96D1D"/>
    <w:rsid w:val="1AE9E140"/>
    <w:rsid w:val="1AF89CFA"/>
    <w:rsid w:val="1AFB63BD"/>
    <w:rsid w:val="1AFB9B6E"/>
    <w:rsid w:val="1AFBC716"/>
    <w:rsid w:val="1AFCD321"/>
    <w:rsid w:val="1B01A114"/>
    <w:rsid w:val="1B0969A7"/>
    <w:rsid w:val="1B10FBF3"/>
    <w:rsid w:val="1B1B50A5"/>
    <w:rsid w:val="1B21C1E5"/>
    <w:rsid w:val="1B21EB1E"/>
    <w:rsid w:val="1B23B856"/>
    <w:rsid w:val="1B241F74"/>
    <w:rsid w:val="1B2AFA35"/>
    <w:rsid w:val="1B42ECAE"/>
    <w:rsid w:val="1B4CD93C"/>
    <w:rsid w:val="1B5593C5"/>
    <w:rsid w:val="1B560E1D"/>
    <w:rsid w:val="1B5B83EB"/>
    <w:rsid w:val="1B69F1E6"/>
    <w:rsid w:val="1B6AEFCE"/>
    <w:rsid w:val="1B6F8D57"/>
    <w:rsid w:val="1B7380C2"/>
    <w:rsid w:val="1B75F799"/>
    <w:rsid w:val="1B8801E8"/>
    <w:rsid w:val="1B88B7D5"/>
    <w:rsid w:val="1B915144"/>
    <w:rsid w:val="1BA82469"/>
    <w:rsid w:val="1BAC319E"/>
    <w:rsid w:val="1BB20B85"/>
    <w:rsid w:val="1BB6EB61"/>
    <w:rsid w:val="1BC11AB0"/>
    <w:rsid w:val="1BC9943B"/>
    <w:rsid w:val="1BCB869C"/>
    <w:rsid w:val="1BD92DA4"/>
    <w:rsid w:val="1BD965F5"/>
    <w:rsid w:val="1BDEBD31"/>
    <w:rsid w:val="1BE65E21"/>
    <w:rsid w:val="1BEED43B"/>
    <w:rsid w:val="1BF2FEF6"/>
    <w:rsid w:val="1BF37386"/>
    <w:rsid w:val="1BFF73CE"/>
    <w:rsid w:val="1C04868A"/>
    <w:rsid w:val="1C0A1243"/>
    <w:rsid w:val="1C118B59"/>
    <w:rsid w:val="1C15AE36"/>
    <w:rsid w:val="1C1986D9"/>
    <w:rsid w:val="1C26D0E3"/>
    <w:rsid w:val="1C2B559C"/>
    <w:rsid w:val="1C2FB4C8"/>
    <w:rsid w:val="1C3FFCD4"/>
    <w:rsid w:val="1C4312B3"/>
    <w:rsid w:val="1C439844"/>
    <w:rsid w:val="1C43F11F"/>
    <w:rsid w:val="1C44CF83"/>
    <w:rsid w:val="1C4E77A3"/>
    <w:rsid w:val="1C612630"/>
    <w:rsid w:val="1C6256FE"/>
    <w:rsid w:val="1C694A8A"/>
    <w:rsid w:val="1C6B096A"/>
    <w:rsid w:val="1C6E4D43"/>
    <w:rsid w:val="1C6FB7C5"/>
    <w:rsid w:val="1C704AC0"/>
    <w:rsid w:val="1C7385AC"/>
    <w:rsid w:val="1C7804A4"/>
    <w:rsid w:val="1C896B5C"/>
    <w:rsid w:val="1C9BF98E"/>
    <w:rsid w:val="1C9D3773"/>
    <w:rsid w:val="1C9DAADF"/>
    <w:rsid w:val="1C9EDFCB"/>
    <w:rsid w:val="1CA03B92"/>
    <w:rsid w:val="1CAC7706"/>
    <w:rsid w:val="1CB48CAE"/>
    <w:rsid w:val="1CBB63EC"/>
    <w:rsid w:val="1CBB9524"/>
    <w:rsid w:val="1CBC3297"/>
    <w:rsid w:val="1CBD6AF4"/>
    <w:rsid w:val="1CC7E923"/>
    <w:rsid w:val="1CC827B7"/>
    <w:rsid w:val="1CCA1FC5"/>
    <w:rsid w:val="1CCB391D"/>
    <w:rsid w:val="1CD1845A"/>
    <w:rsid w:val="1CD18A5E"/>
    <w:rsid w:val="1CD78DDE"/>
    <w:rsid w:val="1CDF0910"/>
    <w:rsid w:val="1CE72EBC"/>
    <w:rsid w:val="1CF00671"/>
    <w:rsid w:val="1CF2713D"/>
    <w:rsid w:val="1CF5F1C4"/>
    <w:rsid w:val="1D0846C0"/>
    <w:rsid w:val="1D0E8632"/>
    <w:rsid w:val="1D175084"/>
    <w:rsid w:val="1D1B5BEC"/>
    <w:rsid w:val="1D1CD4CD"/>
    <w:rsid w:val="1D24DD7A"/>
    <w:rsid w:val="1D27EB70"/>
    <w:rsid w:val="1D2CF8B4"/>
    <w:rsid w:val="1D2E437F"/>
    <w:rsid w:val="1D315773"/>
    <w:rsid w:val="1D31B656"/>
    <w:rsid w:val="1D35783B"/>
    <w:rsid w:val="1D387896"/>
    <w:rsid w:val="1D4064AA"/>
    <w:rsid w:val="1D48E09A"/>
    <w:rsid w:val="1D526EDC"/>
    <w:rsid w:val="1D5E9096"/>
    <w:rsid w:val="1D674A85"/>
    <w:rsid w:val="1D6B3754"/>
    <w:rsid w:val="1D801276"/>
    <w:rsid w:val="1D824479"/>
    <w:rsid w:val="1D8B91FE"/>
    <w:rsid w:val="1D97FA41"/>
    <w:rsid w:val="1D9A1FD4"/>
    <w:rsid w:val="1D9BDC49"/>
    <w:rsid w:val="1DADFDE8"/>
    <w:rsid w:val="1DAF61EF"/>
    <w:rsid w:val="1DB89B13"/>
    <w:rsid w:val="1DBAD1F4"/>
    <w:rsid w:val="1DBDE4A2"/>
    <w:rsid w:val="1DBE983C"/>
    <w:rsid w:val="1DC6191F"/>
    <w:rsid w:val="1DCC63C2"/>
    <w:rsid w:val="1DCF224D"/>
    <w:rsid w:val="1DD12280"/>
    <w:rsid w:val="1DD4E0E3"/>
    <w:rsid w:val="1DDDAD1E"/>
    <w:rsid w:val="1DDE160A"/>
    <w:rsid w:val="1DE59891"/>
    <w:rsid w:val="1DE5C0FE"/>
    <w:rsid w:val="1DEE7D81"/>
    <w:rsid w:val="1DF1C3DF"/>
    <w:rsid w:val="1DF74960"/>
    <w:rsid w:val="1DFF60C0"/>
    <w:rsid w:val="1E0519E6"/>
    <w:rsid w:val="1E086E1B"/>
    <w:rsid w:val="1E089C66"/>
    <w:rsid w:val="1E0927F1"/>
    <w:rsid w:val="1E0A2F43"/>
    <w:rsid w:val="1E1C3D91"/>
    <w:rsid w:val="1E20FE23"/>
    <w:rsid w:val="1E33D5DA"/>
    <w:rsid w:val="1E3DB4EE"/>
    <w:rsid w:val="1E49EDB9"/>
    <w:rsid w:val="1E4ACC8D"/>
    <w:rsid w:val="1E635E64"/>
    <w:rsid w:val="1E63EFE4"/>
    <w:rsid w:val="1E655BEB"/>
    <w:rsid w:val="1E6A2F93"/>
    <w:rsid w:val="1E6A452F"/>
    <w:rsid w:val="1E74B7F7"/>
    <w:rsid w:val="1E7AEC18"/>
    <w:rsid w:val="1E9942AF"/>
    <w:rsid w:val="1E9EAC4A"/>
    <w:rsid w:val="1EA8F32F"/>
    <w:rsid w:val="1EBA225D"/>
    <w:rsid w:val="1EBAE498"/>
    <w:rsid w:val="1EBD4877"/>
    <w:rsid w:val="1EC2C9A2"/>
    <w:rsid w:val="1EC4D306"/>
    <w:rsid w:val="1EC5E756"/>
    <w:rsid w:val="1ECD2C09"/>
    <w:rsid w:val="1ECFCAB0"/>
    <w:rsid w:val="1ED2C95F"/>
    <w:rsid w:val="1ED4190F"/>
    <w:rsid w:val="1ED78020"/>
    <w:rsid w:val="1EE82C25"/>
    <w:rsid w:val="1EEA9895"/>
    <w:rsid w:val="1EEE4989"/>
    <w:rsid w:val="1EF4CF8B"/>
    <w:rsid w:val="1EFAFFEF"/>
    <w:rsid w:val="1EFBB40D"/>
    <w:rsid w:val="1F0CCB33"/>
    <w:rsid w:val="1F159A3E"/>
    <w:rsid w:val="1F1DE52F"/>
    <w:rsid w:val="1F1ED75C"/>
    <w:rsid w:val="1F217727"/>
    <w:rsid w:val="1F24EC3F"/>
    <w:rsid w:val="1F2A9016"/>
    <w:rsid w:val="1F384D1D"/>
    <w:rsid w:val="1F3B8AC4"/>
    <w:rsid w:val="1F3D3D90"/>
    <w:rsid w:val="1F407192"/>
    <w:rsid w:val="1F42009E"/>
    <w:rsid w:val="1F62D1B0"/>
    <w:rsid w:val="1F71AE3A"/>
    <w:rsid w:val="1F76A9F4"/>
    <w:rsid w:val="1F86C5CB"/>
    <w:rsid w:val="1F872076"/>
    <w:rsid w:val="1F8EC5E0"/>
    <w:rsid w:val="1F9016A1"/>
    <w:rsid w:val="1F90FCD3"/>
    <w:rsid w:val="1F926346"/>
    <w:rsid w:val="1F9989BB"/>
    <w:rsid w:val="1F9AD542"/>
    <w:rsid w:val="1F9C431F"/>
    <w:rsid w:val="1FA3AE0A"/>
    <w:rsid w:val="1FAA3893"/>
    <w:rsid w:val="1FBA6D7A"/>
    <w:rsid w:val="1FBB0412"/>
    <w:rsid w:val="1FD44BCD"/>
    <w:rsid w:val="1FE07AB0"/>
    <w:rsid w:val="1FE369E7"/>
    <w:rsid w:val="1FE5D149"/>
    <w:rsid w:val="1FECC018"/>
    <w:rsid w:val="1FEE20CF"/>
    <w:rsid w:val="1FF69A47"/>
    <w:rsid w:val="1FF89E49"/>
    <w:rsid w:val="1FFD0D3E"/>
    <w:rsid w:val="1FFF082E"/>
    <w:rsid w:val="1FFF3B69"/>
    <w:rsid w:val="2001D48E"/>
    <w:rsid w:val="200C83CA"/>
    <w:rsid w:val="2011BB0F"/>
    <w:rsid w:val="2011DCB0"/>
    <w:rsid w:val="201C1203"/>
    <w:rsid w:val="201DAAA3"/>
    <w:rsid w:val="20238787"/>
    <w:rsid w:val="202B45E1"/>
    <w:rsid w:val="202F4E14"/>
    <w:rsid w:val="2035DB25"/>
    <w:rsid w:val="203FB3B9"/>
    <w:rsid w:val="2043C654"/>
    <w:rsid w:val="20489BD4"/>
    <w:rsid w:val="204F63D7"/>
    <w:rsid w:val="2055E146"/>
    <w:rsid w:val="205991C4"/>
    <w:rsid w:val="2061B44F"/>
    <w:rsid w:val="2072A136"/>
    <w:rsid w:val="208B6071"/>
    <w:rsid w:val="208D2A8E"/>
    <w:rsid w:val="209523BE"/>
    <w:rsid w:val="209ADB13"/>
    <w:rsid w:val="209F7600"/>
    <w:rsid w:val="20A7C0BF"/>
    <w:rsid w:val="20ACFBBF"/>
    <w:rsid w:val="20AD8750"/>
    <w:rsid w:val="20BC4985"/>
    <w:rsid w:val="20C09631"/>
    <w:rsid w:val="20C25B3E"/>
    <w:rsid w:val="20D12EB3"/>
    <w:rsid w:val="20D29E7E"/>
    <w:rsid w:val="20D7E69D"/>
    <w:rsid w:val="20D922C6"/>
    <w:rsid w:val="20DCD9E2"/>
    <w:rsid w:val="20DEDE32"/>
    <w:rsid w:val="20E0C936"/>
    <w:rsid w:val="20E10759"/>
    <w:rsid w:val="20E12DB9"/>
    <w:rsid w:val="20FC811A"/>
    <w:rsid w:val="20FFD057"/>
    <w:rsid w:val="2110340B"/>
    <w:rsid w:val="211E16E3"/>
    <w:rsid w:val="2123BCF2"/>
    <w:rsid w:val="2132AC81"/>
    <w:rsid w:val="2133022C"/>
    <w:rsid w:val="213397C4"/>
    <w:rsid w:val="213F7E6B"/>
    <w:rsid w:val="214158E0"/>
    <w:rsid w:val="2144A733"/>
    <w:rsid w:val="2145A5A5"/>
    <w:rsid w:val="214CFD0B"/>
    <w:rsid w:val="214F972C"/>
    <w:rsid w:val="2154F7CE"/>
    <w:rsid w:val="215B621D"/>
    <w:rsid w:val="2162729B"/>
    <w:rsid w:val="216E9C53"/>
    <w:rsid w:val="21754CDF"/>
    <w:rsid w:val="217A2F63"/>
    <w:rsid w:val="21822B41"/>
    <w:rsid w:val="218685D6"/>
    <w:rsid w:val="218D2271"/>
    <w:rsid w:val="21944636"/>
    <w:rsid w:val="219F392C"/>
    <w:rsid w:val="21A6C311"/>
    <w:rsid w:val="21A88323"/>
    <w:rsid w:val="21C0E60F"/>
    <w:rsid w:val="21C9A0C0"/>
    <w:rsid w:val="21C9A6B4"/>
    <w:rsid w:val="21D13A6A"/>
    <w:rsid w:val="21D30988"/>
    <w:rsid w:val="21D34370"/>
    <w:rsid w:val="21D35605"/>
    <w:rsid w:val="21DC76DE"/>
    <w:rsid w:val="21DE9E53"/>
    <w:rsid w:val="21E1C3A7"/>
    <w:rsid w:val="21E46C35"/>
    <w:rsid w:val="21E6820E"/>
    <w:rsid w:val="21E6FF87"/>
    <w:rsid w:val="21ED9B65"/>
    <w:rsid w:val="21F7C3AE"/>
    <w:rsid w:val="21F922F0"/>
    <w:rsid w:val="2203A14C"/>
    <w:rsid w:val="2204BBFE"/>
    <w:rsid w:val="22097AFF"/>
    <w:rsid w:val="220EDC0F"/>
    <w:rsid w:val="22178352"/>
    <w:rsid w:val="2217A146"/>
    <w:rsid w:val="222449B8"/>
    <w:rsid w:val="2226CA44"/>
    <w:rsid w:val="2228A223"/>
    <w:rsid w:val="2234D429"/>
    <w:rsid w:val="2234ED9A"/>
    <w:rsid w:val="223F664C"/>
    <w:rsid w:val="22492424"/>
    <w:rsid w:val="224B07A5"/>
    <w:rsid w:val="22530671"/>
    <w:rsid w:val="225ED40E"/>
    <w:rsid w:val="225EDAF6"/>
    <w:rsid w:val="226175D3"/>
    <w:rsid w:val="2261F939"/>
    <w:rsid w:val="2264F965"/>
    <w:rsid w:val="226BE194"/>
    <w:rsid w:val="226C4ADA"/>
    <w:rsid w:val="226D6AE7"/>
    <w:rsid w:val="22759395"/>
    <w:rsid w:val="227FE533"/>
    <w:rsid w:val="22816F0B"/>
    <w:rsid w:val="2286CED1"/>
    <w:rsid w:val="2290FEB5"/>
    <w:rsid w:val="22A0B996"/>
    <w:rsid w:val="22A2A35F"/>
    <w:rsid w:val="22A62EA4"/>
    <w:rsid w:val="22AAECFA"/>
    <w:rsid w:val="22B3956D"/>
    <w:rsid w:val="22B3D576"/>
    <w:rsid w:val="22B48EBC"/>
    <w:rsid w:val="22BE013E"/>
    <w:rsid w:val="22C0A3AA"/>
    <w:rsid w:val="22C164A5"/>
    <w:rsid w:val="22CA200F"/>
    <w:rsid w:val="22D484F9"/>
    <w:rsid w:val="22D5CC60"/>
    <w:rsid w:val="22D8E5E7"/>
    <w:rsid w:val="22E0395B"/>
    <w:rsid w:val="22E268D4"/>
    <w:rsid w:val="22E2C032"/>
    <w:rsid w:val="22E63EEB"/>
    <w:rsid w:val="22E67E7B"/>
    <w:rsid w:val="22EC97B0"/>
    <w:rsid w:val="22EE79A4"/>
    <w:rsid w:val="22F92331"/>
    <w:rsid w:val="23098161"/>
    <w:rsid w:val="231303E3"/>
    <w:rsid w:val="231C0548"/>
    <w:rsid w:val="231E5572"/>
    <w:rsid w:val="23223C4A"/>
    <w:rsid w:val="233376B5"/>
    <w:rsid w:val="23385F8E"/>
    <w:rsid w:val="233F38F0"/>
    <w:rsid w:val="233F9C93"/>
    <w:rsid w:val="234C2D74"/>
    <w:rsid w:val="23522DFA"/>
    <w:rsid w:val="235A0683"/>
    <w:rsid w:val="23615CE2"/>
    <w:rsid w:val="236782CD"/>
    <w:rsid w:val="2367C2A9"/>
    <w:rsid w:val="236A9C92"/>
    <w:rsid w:val="237B08D1"/>
    <w:rsid w:val="23840361"/>
    <w:rsid w:val="23859E1F"/>
    <w:rsid w:val="238FF6A4"/>
    <w:rsid w:val="239040B0"/>
    <w:rsid w:val="2393B42F"/>
    <w:rsid w:val="239C34FF"/>
    <w:rsid w:val="239CBFC9"/>
    <w:rsid w:val="239D78B8"/>
    <w:rsid w:val="239EBDA6"/>
    <w:rsid w:val="23A0A7C6"/>
    <w:rsid w:val="23A18309"/>
    <w:rsid w:val="23A271D2"/>
    <w:rsid w:val="23A28B05"/>
    <w:rsid w:val="23A47DA8"/>
    <w:rsid w:val="23A5DAC1"/>
    <w:rsid w:val="23A7DB8F"/>
    <w:rsid w:val="23A8DD40"/>
    <w:rsid w:val="23AB2364"/>
    <w:rsid w:val="23AC01DF"/>
    <w:rsid w:val="23ADEC05"/>
    <w:rsid w:val="23B1AAA4"/>
    <w:rsid w:val="23B7881B"/>
    <w:rsid w:val="23C9FB06"/>
    <w:rsid w:val="23CAB109"/>
    <w:rsid w:val="23D6EA2F"/>
    <w:rsid w:val="23DDE811"/>
    <w:rsid w:val="23E1993A"/>
    <w:rsid w:val="23E9158D"/>
    <w:rsid w:val="23ECDDBB"/>
    <w:rsid w:val="23F08CAB"/>
    <w:rsid w:val="23F24974"/>
    <w:rsid w:val="23F3B5B7"/>
    <w:rsid w:val="23F9434F"/>
    <w:rsid w:val="240153AD"/>
    <w:rsid w:val="24189327"/>
    <w:rsid w:val="241E3276"/>
    <w:rsid w:val="2424AAD1"/>
    <w:rsid w:val="2425D329"/>
    <w:rsid w:val="24287BA1"/>
    <w:rsid w:val="242C9D27"/>
    <w:rsid w:val="2435A651"/>
    <w:rsid w:val="24378F13"/>
    <w:rsid w:val="243FB8DB"/>
    <w:rsid w:val="2442115F"/>
    <w:rsid w:val="244840FB"/>
    <w:rsid w:val="2451FC21"/>
    <w:rsid w:val="2465F5B9"/>
    <w:rsid w:val="24664601"/>
    <w:rsid w:val="24695E78"/>
    <w:rsid w:val="246F5ACC"/>
    <w:rsid w:val="2476638F"/>
    <w:rsid w:val="247879B5"/>
    <w:rsid w:val="247936ED"/>
    <w:rsid w:val="247EBDAF"/>
    <w:rsid w:val="248BE18C"/>
    <w:rsid w:val="2498DDC5"/>
    <w:rsid w:val="249C911F"/>
    <w:rsid w:val="249EB5DC"/>
    <w:rsid w:val="24A0FD05"/>
    <w:rsid w:val="24A2C07F"/>
    <w:rsid w:val="24A43767"/>
    <w:rsid w:val="24B63FD8"/>
    <w:rsid w:val="24B699F3"/>
    <w:rsid w:val="24B6BAAA"/>
    <w:rsid w:val="24BB29BE"/>
    <w:rsid w:val="24BB7E28"/>
    <w:rsid w:val="24BE7E17"/>
    <w:rsid w:val="24C31AF1"/>
    <w:rsid w:val="24C4789F"/>
    <w:rsid w:val="24C90622"/>
    <w:rsid w:val="24CFE8CD"/>
    <w:rsid w:val="24D165DD"/>
    <w:rsid w:val="24D989DB"/>
    <w:rsid w:val="24E26FD2"/>
    <w:rsid w:val="24F9C90B"/>
    <w:rsid w:val="250CC6F9"/>
    <w:rsid w:val="250F2321"/>
    <w:rsid w:val="2513964D"/>
    <w:rsid w:val="2515A79A"/>
    <w:rsid w:val="2519A651"/>
    <w:rsid w:val="251B76B6"/>
    <w:rsid w:val="251B917E"/>
    <w:rsid w:val="251E955D"/>
    <w:rsid w:val="252251AE"/>
    <w:rsid w:val="25262280"/>
    <w:rsid w:val="252754D0"/>
    <w:rsid w:val="2527C0C4"/>
    <w:rsid w:val="2528C9F5"/>
    <w:rsid w:val="252D78F2"/>
    <w:rsid w:val="25327F79"/>
    <w:rsid w:val="253745D2"/>
    <w:rsid w:val="253F763F"/>
    <w:rsid w:val="25471EBB"/>
    <w:rsid w:val="25486D99"/>
    <w:rsid w:val="255097F6"/>
    <w:rsid w:val="25546104"/>
    <w:rsid w:val="2554995F"/>
    <w:rsid w:val="2556191B"/>
    <w:rsid w:val="255F6A17"/>
    <w:rsid w:val="2560B278"/>
    <w:rsid w:val="25640FF6"/>
    <w:rsid w:val="25669101"/>
    <w:rsid w:val="256A7737"/>
    <w:rsid w:val="2573A6C9"/>
    <w:rsid w:val="25763C1B"/>
    <w:rsid w:val="257BEBEC"/>
    <w:rsid w:val="257E309F"/>
    <w:rsid w:val="257F51AC"/>
    <w:rsid w:val="258E7554"/>
    <w:rsid w:val="25932C16"/>
    <w:rsid w:val="2594B5BA"/>
    <w:rsid w:val="25983744"/>
    <w:rsid w:val="2598F8D2"/>
    <w:rsid w:val="259C7E0B"/>
    <w:rsid w:val="259D50E8"/>
    <w:rsid w:val="25AE3FE9"/>
    <w:rsid w:val="25AFCBDF"/>
    <w:rsid w:val="25C2351F"/>
    <w:rsid w:val="25C2BCED"/>
    <w:rsid w:val="25C66B54"/>
    <w:rsid w:val="25CF6F77"/>
    <w:rsid w:val="25D5BB2F"/>
    <w:rsid w:val="25DDEB4C"/>
    <w:rsid w:val="25E267BD"/>
    <w:rsid w:val="25E8A415"/>
    <w:rsid w:val="25F06706"/>
    <w:rsid w:val="25F11822"/>
    <w:rsid w:val="25FFA787"/>
    <w:rsid w:val="26027760"/>
    <w:rsid w:val="26099F83"/>
    <w:rsid w:val="260EB2A7"/>
    <w:rsid w:val="26109072"/>
    <w:rsid w:val="261464B6"/>
    <w:rsid w:val="26193607"/>
    <w:rsid w:val="261D0FBB"/>
    <w:rsid w:val="26261067"/>
    <w:rsid w:val="262C4003"/>
    <w:rsid w:val="262F3CFE"/>
    <w:rsid w:val="2638AB05"/>
    <w:rsid w:val="263CA3E3"/>
    <w:rsid w:val="263F1D78"/>
    <w:rsid w:val="264584D2"/>
    <w:rsid w:val="26537D4A"/>
    <w:rsid w:val="2654738F"/>
    <w:rsid w:val="265F03BC"/>
    <w:rsid w:val="266BF3F8"/>
    <w:rsid w:val="26844B89"/>
    <w:rsid w:val="2686C0D7"/>
    <w:rsid w:val="2688586D"/>
    <w:rsid w:val="268A1DEB"/>
    <w:rsid w:val="269886E5"/>
    <w:rsid w:val="2699F274"/>
    <w:rsid w:val="26AA1EB6"/>
    <w:rsid w:val="26AE9C8B"/>
    <w:rsid w:val="26B24857"/>
    <w:rsid w:val="26C3B3F6"/>
    <w:rsid w:val="26CCB6D7"/>
    <w:rsid w:val="26CF07CA"/>
    <w:rsid w:val="26D5D7AD"/>
    <w:rsid w:val="26D7BE6D"/>
    <w:rsid w:val="26D9BB7A"/>
    <w:rsid w:val="26DB6A74"/>
    <w:rsid w:val="26E2E8E1"/>
    <w:rsid w:val="26E51E3E"/>
    <w:rsid w:val="26EA96CA"/>
    <w:rsid w:val="26F8A7C8"/>
    <w:rsid w:val="26FB2D23"/>
    <w:rsid w:val="26FCD76C"/>
    <w:rsid w:val="2701C1FB"/>
    <w:rsid w:val="2703FEAA"/>
    <w:rsid w:val="270F92C9"/>
    <w:rsid w:val="2713D3FC"/>
    <w:rsid w:val="271709C7"/>
    <w:rsid w:val="2717AD8A"/>
    <w:rsid w:val="27211517"/>
    <w:rsid w:val="27234753"/>
    <w:rsid w:val="272828ED"/>
    <w:rsid w:val="2739EA74"/>
    <w:rsid w:val="276642B0"/>
    <w:rsid w:val="2769E4D3"/>
    <w:rsid w:val="276BC16F"/>
    <w:rsid w:val="276E3156"/>
    <w:rsid w:val="2775EC0B"/>
    <w:rsid w:val="277EE49D"/>
    <w:rsid w:val="2786DBB1"/>
    <w:rsid w:val="278D7BB4"/>
    <w:rsid w:val="278F5904"/>
    <w:rsid w:val="279D4068"/>
    <w:rsid w:val="27A4C3A8"/>
    <w:rsid w:val="27A9F65C"/>
    <w:rsid w:val="27AF19FB"/>
    <w:rsid w:val="27B221C6"/>
    <w:rsid w:val="27B98381"/>
    <w:rsid w:val="27BF8205"/>
    <w:rsid w:val="27CC3B1F"/>
    <w:rsid w:val="27D76ECD"/>
    <w:rsid w:val="27EDEA52"/>
    <w:rsid w:val="27F0F8CE"/>
    <w:rsid w:val="27F21585"/>
    <w:rsid w:val="27F79F17"/>
    <w:rsid w:val="2801C906"/>
    <w:rsid w:val="2802155D"/>
    <w:rsid w:val="280FEB05"/>
    <w:rsid w:val="2812BE02"/>
    <w:rsid w:val="28178D81"/>
    <w:rsid w:val="281B2510"/>
    <w:rsid w:val="28236453"/>
    <w:rsid w:val="2824BEB7"/>
    <w:rsid w:val="2827467D"/>
    <w:rsid w:val="282C50DF"/>
    <w:rsid w:val="282D1EBD"/>
    <w:rsid w:val="282F40FC"/>
    <w:rsid w:val="28382CEF"/>
    <w:rsid w:val="2839A638"/>
    <w:rsid w:val="2842A904"/>
    <w:rsid w:val="28479F4E"/>
    <w:rsid w:val="284C2D6E"/>
    <w:rsid w:val="284D5950"/>
    <w:rsid w:val="284ED58F"/>
    <w:rsid w:val="285CA575"/>
    <w:rsid w:val="285DF737"/>
    <w:rsid w:val="286D0745"/>
    <w:rsid w:val="2872DDA1"/>
    <w:rsid w:val="287636CB"/>
    <w:rsid w:val="288468D4"/>
    <w:rsid w:val="2888963E"/>
    <w:rsid w:val="2888BAD3"/>
    <w:rsid w:val="28966E84"/>
    <w:rsid w:val="2896E0DB"/>
    <w:rsid w:val="28985D9A"/>
    <w:rsid w:val="2899BF6F"/>
    <w:rsid w:val="289C0B55"/>
    <w:rsid w:val="289E5FFF"/>
    <w:rsid w:val="28A2E570"/>
    <w:rsid w:val="28A54A4E"/>
    <w:rsid w:val="28AB921A"/>
    <w:rsid w:val="28B2B15B"/>
    <w:rsid w:val="28B57BDF"/>
    <w:rsid w:val="28C7053A"/>
    <w:rsid w:val="28E053B2"/>
    <w:rsid w:val="28EDF463"/>
    <w:rsid w:val="28EE8415"/>
    <w:rsid w:val="28F06F66"/>
    <w:rsid w:val="28F824B4"/>
    <w:rsid w:val="2902D8CD"/>
    <w:rsid w:val="2903CC94"/>
    <w:rsid w:val="290B3154"/>
    <w:rsid w:val="290D485C"/>
    <w:rsid w:val="2915ECD9"/>
    <w:rsid w:val="29175346"/>
    <w:rsid w:val="292C9EEE"/>
    <w:rsid w:val="292EAC16"/>
    <w:rsid w:val="293D1BA3"/>
    <w:rsid w:val="2943EF94"/>
    <w:rsid w:val="294F7565"/>
    <w:rsid w:val="29549EA0"/>
    <w:rsid w:val="295FDB5B"/>
    <w:rsid w:val="2962BDFD"/>
    <w:rsid w:val="296EF29D"/>
    <w:rsid w:val="297B2170"/>
    <w:rsid w:val="29809242"/>
    <w:rsid w:val="2989391D"/>
    <w:rsid w:val="299705D5"/>
    <w:rsid w:val="29996241"/>
    <w:rsid w:val="299F581B"/>
    <w:rsid w:val="29A0B87C"/>
    <w:rsid w:val="29A2FD42"/>
    <w:rsid w:val="29B9DA5A"/>
    <w:rsid w:val="29BB7652"/>
    <w:rsid w:val="29BD2529"/>
    <w:rsid w:val="29C19CE6"/>
    <w:rsid w:val="29CC1138"/>
    <w:rsid w:val="29CD4876"/>
    <w:rsid w:val="29D0C6F6"/>
    <w:rsid w:val="29D62C34"/>
    <w:rsid w:val="29DB5B63"/>
    <w:rsid w:val="29E18029"/>
    <w:rsid w:val="29E2D4A5"/>
    <w:rsid w:val="29EEA530"/>
    <w:rsid w:val="29F2CBD2"/>
    <w:rsid w:val="29FD88FD"/>
    <w:rsid w:val="2A040226"/>
    <w:rsid w:val="2A07C716"/>
    <w:rsid w:val="2A07F911"/>
    <w:rsid w:val="2A0B8889"/>
    <w:rsid w:val="2A0E703B"/>
    <w:rsid w:val="2A109AC9"/>
    <w:rsid w:val="2A21065D"/>
    <w:rsid w:val="2A26C2E5"/>
    <w:rsid w:val="2A3F7FF6"/>
    <w:rsid w:val="2A497D94"/>
    <w:rsid w:val="2A49AD3E"/>
    <w:rsid w:val="2A4D1F0C"/>
    <w:rsid w:val="2A50CB0F"/>
    <w:rsid w:val="2A532B78"/>
    <w:rsid w:val="2A536B72"/>
    <w:rsid w:val="2A53C359"/>
    <w:rsid w:val="2A578401"/>
    <w:rsid w:val="2A593FF3"/>
    <w:rsid w:val="2A5B8CB9"/>
    <w:rsid w:val="2A609EF9"/>
    <w:rsid w:val="2A623BA3"/>
    <w:rsid w:val="2A69FA95"/>
    <w:rsid w:val="2A6E41DB"/>
    <w:rsid w:val="2A79B148"/>
    <w:rsid w:val="2A7A4334"/>
    <w:rsid w:val="2A7F2D5D"/>
    <w:rsid w:val="2A82BD56"/>
    <w:rsid w:val="2A8DC0EE"/>
    <w:rsid w:val="2A928F0F"/>
    <w:rsid w:val="2AA76EC8"/>
    <w:rsid w:val="2AA97551"/>
    <w:rsid w:val="2AAA765D"/>
    <w:rsid w:val="2AADC2FA"/>
    <w:rsid w:val="2AC07D64"/>
    <w:rsid w:val="2AC6049C"/>
    <w:rsid w:val="2ACE0D32"/>
    <w:rsid w:val="2AD117D6"/>
    <w:rsid w:val="2AFCA4E5"/>
    <w:rsid w:val="2B082CBB"/>
    <w:rsid w:val="2B095F66"/>
    <w:rsid w:val="2B0C9F9D"/>
    <w:rsid w:val="2B0D7F2F"/>
    <w:rsid w:val="2B0FB572"/>
    <w:rsid w:val="2B10A55B"/>
    <w:rsid w:val="2B19D959"/>
    <w:rsid w:val="2B266469"/>
    <w:rsid w:val="2B287332"/>
    <w:rsid w:val="2B2F3680"/>
    <w:rsid w:val="2B36E60E"/>
    <w:rsid w:val="2B3E676F"/>
    <w:rsid w:val="2B3E6FCD"/>
    <w:rsid w:val="2B58DF14"/>
    <w:rsid w:val="2B639823"/>
    <w:rsid w:val="2B654FC2"/>
    <w:rsid w:val="2B69DBBD"/>
    <w:rsid w:val="2B7B6ED9"/>
    <w:rsid w:val="2B8F223D"/>
    <w:rsid w:val="2B91ACA3"/>
    <w:rsid w:val="2B9EAE5B"/>
    <w:rsid w:val="2B9EB80E"/>
    <w:rsid w:val="2BACFC09"/>
    <w:rsid w:val="2BBB62CB"/>
    <w:rsid w:val="2BBCA36A"/>
    <w:rsid w:val="2BBEAED5"/>
    <w:rsid w:val="2BCA64DF"/>
    <w:rsid w:val="2BD5C2EE"/>
    <w:rsid w:val="2BD7B260"/>
    <w:rsid w:val="2BE5A80B"/>
    <w:rsid w:val="2BEF9E1F"/>
    <w:rsid w:val="2BF70EDE"/>
    <w:rsid w:val="2BF92750"/>
    <w:rsid w:val="2BFADE99"/>
    <w:rsid w:val="2BFBD6C7"/>
    <w:rsid w:val="2BFECF58"/>
    <w:rsid w:val="2C0197B0"/>
    <w:rsid w:val="2C088E04"/>
    <w:rsid w:val="2C0A0E55"/>
    <w:rsid w:val="2C0C84B2"/>
    <w:rsid w:val="2C1BA236"/>
    <w:rsid w:val="2C2745C3"/>
    <w:rsid w:val="2C2B1F3C"/>
    <w:rsid w:val="2C2DF22E"/>
    <w:rsid w:val="2C2E97DB"/>
    <w:rsid w:val="2C2F2DFE"/>
    <w:rsid w:val="2C350E3F"/>
    <w:rsid w:val="2C3AE57A"/>
    <w:rsid w:val="2C4D6A48"/>
    <w:rsid w:val="2C4E1711"/>
    <w:rsid w:val="2C4EE220"/>
    <w:rsid w:val="2C5C9728"/>
    <w:rsid w:val="2C5D5A52"/>
    <w:rsid w:val="2C6D67AC"/>
    <w:rsid w:val="2C7015B5"/>
    <w:rsid w:val="2C7D532A"/>
    <w:rsid w:val="2C84E6CA"/>
    <w:rsid w:val="2C8CAC77"/>
    <w:rsid w:val="2C93DBD9"/>
    <w:rsid w:val="2C994F87"/>
    <w:rsid w:val="2C99B301"/>
    <w:rsid w:val="2C9EE9F4"/>
    <w:rsid w:val="2CA811C4"/>
    <w:rsid w:val="2CB11D08"/>
    <w:rsid w:val="2CB5DD98"/>
    <w:rsid w:val="2CB67A80"/>
    <w:rsid w:val="2CBFE498"/>
    <w:rsid w:val="2CC097D2"/>
    <w:rsid w:val="2CC50476"/>
    <w:rsid w:val="2CD14AD7"/>
    <w:rsid w:val="2CE6109E"/>
    <w:rsid w:val="2CEAA296"/>
    <w:rsid w:val="2CEDA142"/>
    <w:rsid w:val="2CF3C710"/>
    <w:rsid w:val="2CFAE1E2"/>
    <w:rsid w:val="2CFC44DF"/>
    <w:rsid w:val="2CFD2D07"/>
    <w:rsid w:val="2D0A7A87"/>
    <w:rsid w:val="2D0FF239"/>
    <w:rsid w:val="2D1C5676"/>
    <w:rsid w:val="2D1FABB8"/>
    <w:rsid w:val="2D21F65E"/>
    <w:rsid w:val="2D24C6F6"/>
    <w:rsid w:val="2D315F13"/>
    <w:rsid w:val="2D38AB2C"/>
    <w:rsid w:val="2D4376C9"/>
    <w:rsid w:val="2D4463CB"/>
    <w:rsid w:val="2D56B3CD"/>
    <w:rsid w:val="2D614279"/>
    <w:rsid w:val="2D8DC3FD"/>
    <w:rsid w:val="2D9445BE"/>
    <w:rsid w:val="2DA025F3"/>
    <w:rsid w:val="2DBB7DC6"/>
    <w:rsid w:val="2DBE7D0D"/>
    <w:rsid w:val="2DBE9C18"/>
    <w:rsid w:val="2DBF0793"/>
    <w:rsid w:val="2DBF33A9"/>
    <w:rsid w:val="2DC40DF3"/>
    <w:rsid w:val="2DC574B6"/>
    <w:rsid w:val="2DCB14E8"/>
    <w:rsid w:val="2DCDA1FB"/>
    <w:rsid w:val="2DCFD77B"/>
    <w:rsid w:val="2DD57051"/>
    <w:rsid w:val="2DDB7608"/>
    <w:rsid w:val="2DF10B69"/>
    <w:rsid w:val="2DFA163E"/>
    <w:rsid w:val="2DFCD8E8"/>
    <w:rsid w:val="2E0213F1"/>
    <w:rsid w:val="2E0CB8B5"/>
    <w:rsid w:val="2E119A54"/>
    <w:rsid w:val="2E14BC08"/>
    <w:rsid w:val="2E1738E1"/>
    <w:rsid w:val="2E19FB71"/>
    <w:rsid w:val="2E1D6CF6"/>
    <w:rsid w:val="2E20D54C"/>
    <w:rsid w:val="2E222F04"/>
    <w:rsid w:val="2E237E04"/>
    <w:rsid w:val="2E2579A7"/>
    <w:rsid w:val="2E356704"/>
    <w:rsid w:val="2E39EF4F"/>
    <w:rsid w:val="2E443FF8"/>
    <w:rsid w:val="2E459D5D"/>
    <w:rsid w:val="2E53D429"/>
    <w:rsid w:val="2E5445AB"/>
    <w:rsid w:val="2E562C03"/>
    <w:rsid w:val="2E632AAD"/>
    <w:rsid w:val="2E6687FA"/>
    <w:rsid w:val="2E6A2E76"/>
    <w:rsid w:val="2E6C0FAB"/>
    <w:rsid w:val="2E72C93E"/>
    <w:rsid w:val="2E72CCC6"/>
    <w:rsid w:val="2E7B3461"/>
    <w:rsid w:val="2E7BA90F"/>
    <w:rsid w:val="2E878BF1"/>
    <w:rsid w:val="2E880AC5"/>
    <w:rsid w:val="2E91CFC7"/>
    <w:rsid w:val="2E96C3A4"/>
    <w:rsid w:val="2E975979"/>
    <w:rsid w:val="2E9D1B13"/>
    <w:rsid w:val="2EA4A31E"/>
    <w:rsid w:val="2EA684A3"/>
    <w:rsid w:val="2EA9A120"/>
    <w:rsid w:val="2EADBA29"/>
    <w:rsid w:val="2EAE435D"/>
    <w:rsid w:val="2EC14AFA"/>
    <w:rsid w:val="2EC53D6A"/>
    <w:rsid w:val="2ECE5B29"/>
    <w:rsid w:val="2ED08CA3"/>
    <w:rsid w:val="2ED27D14"/>
    <w:rsid w:val="2ED888D1"/>
    <w:rsid w:val="2EDE3C62"/>
    <w:rsid w:val="2EE10CC2"/>
    <w:rsid w:val="2EE761D9"/>
    <w:rsid w:val="2EE8B017"/>
    <w:rsid w:val="2EEB8029"/>
    <w:rsid w:val="2EF6AE09"/>
    <w:rsid w:val="2EF74C93"/>
    <w:rsid w:val="2EFBE851"/>
    <w:rsid w:val="2F03C96C"/>
    <w:rsid w:val="2F05F070"/>
    <w:rsid w:val="2F070082"/>
    <w:rsid w:val="2F08C9A8"/>
    <w:rsid w:val="2F0E692B"/>
    <w:rsid w:val="2F1120D5"/>
    <w:rsid w:val="2F12DAF4"/>
    <w:rsid w:val="2F222E36"/>
    <w:rsid w:val="2F25FD8F"/>
    <w:rsid w:val="2F33D5EA"/>
    <w:rsid w:val="2F37E3E1"/>
    <w:rsid w:val="2F3AA263"/>
    <w:rsid w:val="2F53C6F4"/>
    <w:rsid w:val="2F5705CA"/>
    <w:rsid w:val="2F5EA005"/>
    <w:rsid w:val="2F7D3E22"/>
    <w:rsid w:val="2F7F140B"/>
    <w:rsid w:val="2F894048"/>
    <w:rsid w:val="2F8C114F"/>
    <w:rsid w:val="2F8F6212"/>
    <w:rsid w:val="2F94C00E"/>
    <w:rsid w:val="2F98F0A5"/>
    <w:rsid w:val="2FA0795A"/>
    <w:rsid w:val="2FA6E06C"/>
    <w:rsid w:val="2FB1E3C9"/>
    <w:rsid w:val="2FB62421"/>
    <w:rsid w:val="2FB9C159"/>
    <w:rsid w:val="2FC60F15"/>
    <w:rsid w:val="2FD75A7C"/>
    <w:rsid w:val="2FE20891"/>
    <w:rsid w:val="2FEBCBCE"/>
    <w:rsid w:val="2FF7387B"/>
    <w:rsid w:val="2FF86472"/>
    <w:rsid w:val="2FF9C4C7"/>
    <w:rsid w:val="2FFB30EE"/>
    <w:rsid w:val="2FFE6A0B"/>
    <w:rsid w:val="30070FE6"/>
    <w:rsid w:val="3008FCFC"/>
    <w:rsid w:val="3014AD48"/>
    <w:rsid w:val="3017BFEA"/>
    <w:rsid w:val="3023619D"/>
    <w:rsid w:val="302415A9"/>
    <w:rsid w:val="304E5335"/>
    <w:rsid w:val="3054A14F"/>
    <w:rsid w:val="305A797C"/>
    <w:rsid w:val="305B7BC8"/>
    <w:rsid w:val="306DD4D7"/>
    <w:rsid w:val="307067C8"/>
    <w:rsid w:val="3084F956"/>
    <w:rsid w:val="3084FE41"/>
    <w:rsid w:val="30871BAD"/>
    <w:rsid w:val="30905361"/>
    <w:rsid w:val="3093CCB8"/>
    <w:rsid w:val="309EA486"/>
    <w:rsid w:val="30A954E5"/>
    <w:rsid w:val="30A99855"/>
    <w:rsid w:val="30AEC337"/>
    <w:rsid w:val="30AF759E"/>
    <w:rsid w:val="30B0A80F"/>
    <w:rsid w:val="30B13525"/>
    <w:rsid w:val="30B594CD"/>
    <w:rsid w:val="30BA2C88"/>
    <w:rsid w:val="30BBF710"/>
    <w:rsid w:val="30BC8734"/>
    <w:rsid w:val="30C5FD30"/>
    <w:rsid w:val="30D3B442"/>
    <w:rsid w:val="30DEEBC2"/>
    <w:rsid w:val="30E3633B"/>
    <w:rsid w:val="30E699F1"/>
    <w:rsid w:val="30E85A13"/>
    <w:rsid w:val="31021BB5"/>
    <w:rsid w:val="3108C8AB"/>
    <w:rsid w:val="310ADBE6"/>
    <w:rsid w:val="311371F9"/>
    <w:rsid w:val="3115DF07"/>
    <w:rsid w:val="3115F70F"/>
    <w:rsid w:val="3120A6A2"/>
    <w:rsid w:val="313321E2"/>
    <w:rsid w:val="313BCF8B"/>
    <w:rsid w:val="31417202"/>
    <w:rsid w:val="3142A179"/>
    <w:rsid w:val="3144921E"/>
    <w:rsid w:val="315452DB"/>
    <w:rsid w:val="315ADFD9"/>
    <w:rsid w:val="315FCC07"/>
    <w:rsid w:val="31607315"/>
    <w:rsid w:val="31616F8E"/>
    <w:rsid w:val="316D02EE"/>
    <w:rsid w:val="316E1CBC"/>
    <w:rsid w:val="31728E63"/>
    <w:rsid w:val="31781A5A"/>
    <w:rsid w:val="31787D0F"/>
    <w:rsid w:val="3188BE06"/>
    <w:rsid w:val="318BF6DC"/>
    <w:rsid w:val="318EA752"/>
    <w:rsid w:val="318FDE7C"/>
    <w:rsid w:val="3193BF93"/>
    <w:rsid w:val="31A4EA64"/>
    <w:rsid w:val="31A65714"/>
    <w:rsid w:val="31B309BD"/>
    <w:rsid w:val="31B4646F"/>
    <w:rsid w:val="31BD8A8A"/>
    <w:rsid w:val="31BF4D4F"/>
    <w:rsid w:val="31BFAB5D"/>
    <w:rsid w:val="31C199D4"/>
    <w:rsid w:val="31C1A80E"/>
    <w:rsid w:val="31C3388A"/>
    <w:rsid w:val="31CBC34F"/>
    <w:rsid w:val="31CFB600"/>
    <w:rsid w:val="31D09E2A"/>
    <w:rsid w:val="31DD74C5"/>
    <w:rsid w:val="31E05D98"/>
    <w:rsid w:val="31E302AF"/>
    <w:rsid w:val="31E4AE89"/>
    <w:rsid w:val="31E61832"/>
    <w:rsid w:val="31F374B1"/>
    <w:rsid w:val="31F6B29F"/>
    <w:rsid w:val="31F7A3EF"/>
    <w:rsid w:val="31F8225B"/>
    <w:rsid w:val="31F9D9CD"/>
    <w:rsid w:val="31FCBCE0"/>
    <w:rsid w:val="31FE7CCF"/>
    <w:rsid w:val="32060B09"/>
    <w:rsid w:val="320812F3"/>
    <w:rsid w:val="320F9D5C"/>
    <w:rsid w:val="321FD3AB"/>
    <w:rsid w:val="32289159"/>
    <w:rsid w:val="322C17BF"/>
    <w:rsid w:val="32310F54"/>
    <w:rsid w:val="32314246"/>
    <w:rsid w:val="3232279D"/>
    <w:rsid w:val="3233100A"/>
    <w:rsid w:val="32337048"/>
    <w:rsid w:val="323500EC"/>
    <w:rsid w:val="3236E19E"/>
    <w:rsid w:val="323BAF72"/>
    <w:rsid w:val="323E3311"/>
    <w:rsid w:val="323E7BA5"/>
    <w:rsid w:val="324949CE"/>
    <w:rsid w:val="3249BF34"/>
    <w:rsid w:val="324CBA21"/>
    <w:rsid w:val="32504F5C"/>
    <w:rsid w:val="32507F30"/>
    <w:rsid w:val="32516B5C"/>
    <w:rsid w:val="32557E5C"/>
    <w:rsid w:val="3256E3A3"/>
    <w:rsid w:val="3262CD5D"/>
    <w:rsid w:val="32658A0E"/>
    <w:rsid w:val="32683270"/>
    <w:rsid w:val="32690D89"/>
    <w:rsid w:val="3276432D"/>
    <w:rsid w:val="32789C69"/>
    <w:rsid w:val="32797190"/>
    <w:rsid w:val="327B2B5A"/>
    <w:rsid w:val="32853E65"/>
    <w:rsid w:val="328EF0D1"/>
    <w:rsid w:val="328F62BE"/>
    <w:rsid w:val="32915A99"/>
    <w:rsid w:val="3291D623"/>
    <w:rsid w:val="3293786F"/>
    <w:rsid w:val="3298A3A8"/>
    <w:rsid w:val="3299D735"/>
    <w:rsid w:val="329B9D79"/>
    <w:rsid w:val="329EE5D2"/>
    <w:rsid w:val="32A323F9"/>
    <w:rsid w:val="32A96D2D"/>
    <w:rsid w:val="32AD610B"/>
    <w:rsid w:val="32B2179A"/>
    <w:rsid w:val="32B3EE01"/>
    <w:rsid w:val="32B51285"/>
    <w:rsid w:val="32B6E414"/>
    <w:rsid w:val="32BDB289"/>
    <w:rsid w:val="32C3A807"/>
    <w:rsid w:val="32C67FBB"/>
    <w:rsid w:val="32C734DB"/>
    <w:rsid w:val="32C872F8"/>
    <w:rsid w:val="32CDB8EC"/>
    <w:rsid w:val="32D4EE21"/>
    <w:rsid w:val="32E5C0ED"/>
    <w:rsid w:val="32E826A3"/>
    <w:rsid w:val="32ECFA79"/>
    <w:rsid w:val="32EF8A51"/>
    <w:rsid w:val="32F0A7A6"/>
    <w:rsid w:val="330999D2"/>
    <w:rsid w:val="33261D0F"/>
    <w:rsid w:val="33273CB9"/>
    <w:rsid w:val="3328B7DC"/>
    <w:rsid w:val="332A953A"/>
    <w:rsid w:val="3330869A"/>
    <w:rsid w:val="33319C12"/>
    <w:rsid w:val="333D3FA4"/>
    <w:rsid w:val="333E6848"/>
    <w:rsid w:val="3343AF9E"/>
    <w:rsid w:val="33463A61"/>
    <w:rsid w:val="334F639A"/>
    <w:rsid w:val="335303A5"/>
    <w:rsid w:val="335A6927"/>
    <w:rsid w:val="335AD1DA"/>
    <w:rsid w:val="335B025F"/>
    <w:rsid w:val="3367230C"/>
    <w:rsid w:val="336B6D23"/>
    <w:rsid w:val="336E412A"/>
    <w:rsid w:val="336E5B06"/>
    <w:rsid w:val="3379A368"/>
    <w:rsid w:val="33902670"/>
    <w:rsid w:val="3399CD44"/>
    <w:rsid w:val="339E18E3"/>
    <w:rsid w:val="33A7E126"/>
    <w:rsid w:val="33AD23FF"/>
    <w:rsid w:val="33B16A9A"/>
    <w:rsid w:val="33B688CF"/>
    <w:rsid w:val="33B8FDB5"/>
    <w:rsid w:val="33BA4119"/>
    <w:rsid w:val="33C09523"/>
    <w:rsid w:val="33C43CD2"/>
    <w:rsid w:val="33C7C7D0"/>
    <w:rsid w:val="33D9935E"/>
    <w:rsid w:val="33FF38D8"/>
    <w:rsid w:val="340E1448"/>
    <w:rsid w:val="3411F15D"/>
    <w:rsid w:val="3424D727"/>
    <w:rsid w:val="3432ACE2"/>
    <w:rsid w:val="3441C080"/>
    <w:rsid w:val="344A6033"/>
    <w:rsid w:val="3456192A"/>
    <w:rsid w:val="345B2D08"/>
    <w:rsid w:val="3463F1FE"/>
    <w:rsid w:val="346550A9"/>
    <w:rsid w:val="3468F641"/>
    <w:rsid w:val="34697022"/>
    <w:rsid w:val="3493B865"/>
    <w:rsid w:val="3497E492"/>
    <w:rsid w:val="3499D620"/>
    <w:rsid w:val="349A8482"/>
    <w:rsid w:val="349D3D23"/>
    <w:rsid w:val="34A121B9"/>
    <w:rsid w:val="34A1F825"/>
    <w:rsid w:val="34A36977"/>
    <w:rsid w:val="34A4B320"/>
    <w:rsid w:val="34A6FA32"/>
    <w:rsid w:val="34BAB5DC"/>
    <w:rsid w:val="34BABEB6"/>
    <w:rsid w:val="34BF306D"/>
    <w:rsid w:val="34C10619"/>
    <w:rsid w:val="34C201D3"/>
    <w:rsid w:val="34C7EED7"/>
    <w:rsid w:val="34C97C11"/>
    <w:rsid w:val="34CC3026"/>
    <w:rsid w:val="34D1F93D"/>
    <w:rsid w:val="34D5C841"/>
    <w:rsid w:val="34ED5866"/>
    <w:rsid w:val="34FA3443"/>
    <w:rsid w:val="34FAB3FE"/>
    <w:rsid w:val="35007E69"/>
    <w:rsid w:val="35094319"/>
    <w:rsid w:val="350ED62B"/>
    <w:rsid w:val="3510A380"/>
    <w:rsid w:val="35181EA9"/>
    <w:rsid w:val="3519D0EA"/>
    <w:rsid w:val="351FE009"/>
    <w:rsid w:val="353AEE0A"/>
    <w:rsid w:val="354133E9"/>
    <w:rsid w:val="35489691"/>
    <w:rsid w:val="355B2DE3"/>
    <w:rsid w:val="355C3817"/>
    <w:rsid w:val="3560AAFF"/>
    <w:rsid w:val="356BFF9B"/>
    <w:rsid w:val="35841358"/>
    <w:rsid w:val="3585E5A5"/>
    <w:rsid w:val="358C20DC"/>
    <w:rsid w:val="358D94D0"/>
    <w:rsid w:val="359033DE"/>
    <w:rsid w:val="3590B7B8"/>
    <w:rsid w:val="359381CD"/>
    <w:rsid w:val="35B29439"/>
    <w:rsid w:val="35C02695"/>
    <w:rsid w:val="35C15127"/>
    <w:rsid w:val="35C16FA0"/>
    <w:rsid w:val="35C60A08"/>
    <w:rsid w:val="35C92D63"/>
    <w:rsid w:val="35CB1931"/>
    <w:rsid w:val="35CCBDA2"/>
    <w:rsid w:val="35DAC8B4"/>
    <w:rsid w:val="35DE38D8"/>
    <w:rsid w:val="35E44AD6"/>
    <w:rsid w:val="35F47099"/>
    <w:rsid w:val="35F73992"/>
    <w:rsid w:val="35FE5231"/>
    <w:rsid w:val="36023AF9"/>
    <w:rsid w:val="3607B363"/>
    <w:rsid w:val="360B2168"/>
    <w:rsid w:val="361BCE7F"/>
    <w:rsid w:val="36338852"/>
    <w:rsid w:val="36364E47"/>
    <w:rsid w:val="363F1E86"/>
    <w:rsid w:val="3642CAEB"/>
    <w:rsid w:val="36467723"/>
    <w:rsid w:val="364AA9A4"/>
    <w:rsid w:val="364D317E"/>
    <w:rsid w:val="36571589"/>
    <w:rsid w:val="3657E01B"/>
    <w:rsid w:val="365FB5FA"/>
    <w:rsid w:val="3664CF6C"/>
    <w:rsid w:val="3670ABF6"/>
    <w:rsid w:val="36752736"/>
    <w:rsid w:val="3681D610"/>
    <w:rsid w:val="368AE6F0"/>
    <w:rsid w:val="368BEB18"/>
    <w:rsid w:val="369A941C"/>
    <w:rsid w:val="369C4ECA"/>
    <w:rsid w:val="36B14E3F"/>
    <w:rsid w:val="36B1C577"/>
    <w:rsid w:val="36B4CD75"/>
    <w:rsid w:val="36B70EF4"/>
    <w:rsid w:val="36C00331"/>
    <w:rsid w:val="36C17639"/>
    <w:rsid w:val="36DA2686"/>
    <w:rsid w:val="36DFEF82"/>
    <w:rsid w:val="36E413E7"/>
    <w:rsid w:val="36E5021A"/>
    <w:rsid w:val="36E7A026"/>
    <w:rsid w:val="36E84872"/>
    <w:rsid w:val="36E880FC"/>
    <w:rsid w:val="36EF498D"/>
    <w:rsid w:val="36F13B9E"/>
    <w:rsid w:val="36F6ED8F"/>
    <w:rsid w:val="36F95958"/>
    <w:rsid w:val="36FA0C50"/>
    <w:rsid w:val="36FFF946"/>
    <w:rsid w:val="3702D801"/>
    <w:rsid w:val="3703BB39"/>
    <w:rsid w:val="3704021E"/>
    <w:rsid w:val="370BA0B8"/>
    <w:rsid w:val="370D2FB4"/>
    <w:rsid w:val="370DCE07"/>
    <w:rsid w:val="3712D869"/>
    <w:rsid w:val="371306FF"/>
    <w:rsid w:val="372502F7"/>
    <w:rsid w:val="372AC4EE"/>
    <w:rsid w:val="37348A80"/>
    <w:rsid w:val="37484FD6"/>
    <w:rsid w:val="374ADA3E"/>
    <w:rsid w:val="375242F3"/>
    <w:rsid w:val="3760E57E"/>
    <w:rsid w:val="3763D596"/>
    <w:rsid w:val="3764C52F"/>
    <w:rsid w:val="37653BB7"/>
    <w:rsid w:val="37686FD8"/>
    <w:rsid w:val="3768D34D"/>
    <w:rsid w:val="376C8993"/>
    <w:rsid w:val="376FE3B3"/>
    <w:rsid w:val="3770C609"/>
    <w:rsid w:val="377858DA"/>
    <w:rsid w:val="37808E97"/>
    <w:rsid w:val="3787A6B3"/>
    <w:rsid w:val="3787B82C"/>
    <w:rsid w:val="3788CC6C"/>
    <w:rsid w:val="37926F2E"/>
    <w:rsid w:val="379ACB63"/>
    <w:rsid w:val="379B13A5"/>
    <w:rsid w:val="379E3CF2"/>
    <w:rsid w:val="379FBEF5"/>
    <w:rsid w:val="37A07119"/>
    <w:rsid w:val="37A1F2A7"/>
    <w:rsid w:val="37A39162"/>
    <w:rsid w:val="37A7A868"/>
    <w:rsid w:val="37BA5169"/>
    <w:rsid w:val="37C80839"/>
    <w:rsid w:val="37DB0DBA"/>
    <w:rsid w:val="37DFF414"/>
    <w:rsid w:val="37E09E20"/>
    <w:rsid w:val="37EB691C"/>
    <w:rsid w:val="37F6D12F"/>
    <w:rsid w:val="37FC3B73"/>
    <w:rsid w:val="380642D3"/>
    <w:rsid w:val="3824D1CE"/>
    <w:rsid w:val="382558A3"/>
    <w:rsid w:val="382C7128"/>
    <w:rsid w:val="382D4EEF"/>
    <w:rsid w:val="38369BB6"/>
    <w:rsid w:val="38505D8E"/>
    <w:rsid w:val="385A0735"/>
    <w:rsid w:val="38607DEE"/>
    <w:rsid w:val="386550C5"/>
    <w:rsid w:val="386BEC31"/>
    <w:rsid w:val="386EB6E4"/>
    <w:rsid w:val="3875C56E"/>
    <w:rsid w:val="3876207B"/>
    <w:rsid w:val="38765D19"/>
    <w:rsid w:val="387BBD57"/>
    <w:rsid w:val="387EAA80"/>
    <w:rsid w:val="3882B074"/>
    <w:rsid w:val="3882B55A"/>
    <w:rsid w:val="38834B59"/>
    <w:rsid w:val="38876BFE"/>
    <w:rsid w:val="38896645"/>
    <w:rsid w:val="389A8817"/>
    <w:rsid w:val="389B1D99"/>
    <w:rsid w:val="389C9646"/>
    <w:rsid w:val="38AA97EE"/>
    <w:rsid w:val="38AF8BE1"/>
    <w:rsid w:val="38B614BF"/>
    <w:rsid w:val="38B6BB4B"/>
    <w:rsid w:val="38BA0445"/>
    <w:rsid w:val="38BFDF64"/>
    <w:rsid w:val="38C02A87"/>
    <w:rsid w:val="38C08319"/>
    <w:rsid w:val="38C1FBCB"/>
    <w:rsid w:val="38C52C43"/>
    <w:rsid w:val="38CA0C12"/>
    <w:rsid w:val="38CF6A95"/>
    <w:rsid w:val="38D19D91"/>
    <w:rsid w:val="38D36B89"/>
    <w:rsid w:val="38E381BF"/>
    <w:rsid w:val="38E7BA63"/>
    <w:rsid w:val="38E9352B"/>
    <w:rsid w:val="38E9C213"/>
    <w:rsid w:val="38EB1205"/>
    <w:rsid w:val="38F0A5C9"/>
    <w:rsid w:val="38F2F948"/>
    <w:rsid w:val="38F66FDC"/>
    <w:rsid w:val="38FDAFB7"/>
    <w:rsid w:val="38FE70F8"/>
    <w:rsid w:val="3913AFDD"/>
    <w:rsid w:val="391422B3"/>
    <w:rsid w:val="39195252"/>
    <w:rsid w:val="39237153"/>
    <w:rsid w:val="392962CB"/>
    <w:rsid w:val="393C63CC"/>
    <w:rsid w:val="393E03FB"/>
    <w:rsid w:val="394040C5"/>
    <w:rsid w:val="394ABB6A"/>
    <w:rsid w:val="39559EDF"/>
    <w:rsid w:val="395FADF7"/>
    <w:rsid w:val="396049B7"/>
    <w:rsid w:val="396AC8C4"/>
    <w:rsid w:val="396B38D2"/>
    <w:rsid w:val="396C36D1"/>
    <w:rsid w:val="396FF577"/>
    <w:rsid w:val="3970C8DA"/>
    <w:rsid w:val="3976EFF8"/>
    <w:rsid w:val="39876895"/>
    <w:rsid w:val="3988EAD7"/>
    <w:rsid w:val="398A1D94"/>
    <w:rsid w:val="398C46D4"/>
    <w:rsid w:val="398DFE5D"/>
    <w:rsid w:val="3993B53D"/>
    <w:rsid w:val="399B4DE6"/>
    <w:rsid w:val="399B841E"/>
    <w:rsid w:val="39A21334"/>
    <w:rsid w:val="39A25E80"/>
    <w:rsid w:val="39A7DC3B"/>
    <w:rsid w:val="39ABEC96"/>
    <w:rsid w:val="39AC6601"/>
    <w:rsid w:val="39B62743"/>
    <w:rsid w:val="39B7C39A"/>
    <w:rsid w:val="39BC7D0A"/>
    <w:rsid w:val="39C45515"/>
    <w:rsid w:val="39C6DB3C"/>
    <w:rsid w:val="39D115BC"/>
    <w:rsid w:val="39DCED41"/>
    <w:rsid w:val="39E3FF42"/>
    <w:rsid w:val="39E41EC0"/>
    <w:rsid w:val="39E57002"/>
    <w:rsid w:val="39E7A5FB"/>
    <w:rsid w:val="39E95BBB"/>
    <w:rsid w:val="39F20BA1"/>
    <w:rsid w:val="39FF6DBB"/>
    <w:rsid w:val="3A1E4F53"/>
    <w:rsid w:val="3A1FDE95"/>
    <w:rsid w:val="3A20C4FA"/>
    <w:rsid w:val="3A262912"/>
    <w:rsid w:val="3A26BAE8"/>
    <w:rsid w:val="3A2FD6A7"/>
    <w:rsid w:val="3A364E8B"/>
    <w:rsid w:val="3A3ACA46"/>
    <w:rsid w:val="3A43DC84"/>
    <w:rsid w:val="3A52E649"/>
    <w:rsid w:val="3A54F69C"/>
    <w:rsid w:val="3A587C25"/>
    <w:rsid w:val="3A5E65C2"/>
    <w:rsid w:val="3A5F22C2"/>
    <w:rsid w:val="3A6CC73F"/>
    <w:rsid w:val="3A6D6D08"/>
    <w:rsid w:val="3A719496"/>
    <w:rsid w:val="3A723EEC"/>
    <w:rsid w:val="3A7A57FE"/>
    <w:rsid w:val="3A7E40C2"/>
    <w:rsid w:val="3A7FA974"/>
    <w:rsid w:val="3A82C944"/>
    <w:rsid w:val="3A8561F7"/>
    <w:rsid w:val="3A8DB516"/>
    <w:rsid w:val="3A97E1CB"/>
    <w:rsid w:val="3A9C3718"/>
    <w:rsid w:val="3A9D9B69"/>
    <w:rsid w:val="3AB147C5"/>
    <w:rsid w:val="3AC9BD3B"/>
    <w:rsid w:val="3AD2BA04"/>
    <w:rsid w:val="3AD3E85F"/>
    <w:rsid w:val="3AD99E26"/>
    <w:rsid w:val="3AE15DD5"/>
    <w:rsid w:val="3AE1935A"/>
    <w:rsid w:val="3AE62F50"/>
    <w:rsid w:val="3AE8DE4D"/>
    <w:rsid w:val="3AE9E9CE"/>
    <w:rsid w:val="3AF09C77"/>
    <w:rsid w:val="3AF493D1"/>
    <w:rsid w:val="3AFAC091"/>
    <w:rsid w:val="3B048572"/>
    <w:rsid w:val="3B12867E"/>
    <w:rsid w:val="3B15B87B"/>
    <w:rsid w:val="3B1D5F5D"/>
    <w:rsid w:val="3B2284DE"/>
    <w:rsid w:val="3B2FB48B"/>
    <w:rsid w:val="3B3072E7"/>
    <w:rsid w:val="3B35758B"/>
    <w:rsid w:val="3B3BB1AC"/>
    <w:rsid w:val="3B4E3998"/>
    <w:rsid w:val="3B56BA2D"/>
    <w:rsid w:val="3B59216D"/>
    <w:rsid w:val="3B5B9703"/>
    <w:rsid w:val="3B5C944F"/>
    <w:rsid w:val="3B72D18F"/>
    <w:rsid w:val="3B756522"/>
    <w:rsid w:val="3B7A841C"/>
    <w:rsid w:val="3B8DB4A1"/>
    <w:rsid w:val="3B8FBB28"/>
    <w:rsid w:val="3B926277"/>
    <w:rsid w:val="3B9AA3EB"/>
    <w:rsid w:val="3B9CBA18"/>
    <w:rsid w:val="3B9E3877"/>
    <w:rsid w:val="3B9E7D35"/>
    <w:rsid w:val="3BA16483"/>
    <w:rsid w:val="3BA23865"/>
    <w:rsid w:val="3BA59572"/>
    <w:rsid w:val="3BAB3448"/>
    <w:rsid w:val="3BB11689"/>
    <w:rsid w:val="3BB68CE9"/>
    <w:rsid w:val="3BBAA0CD"/>
    <w:rsid w:val="3BC624CB"/>
    <w:rsid w:val="3BC7C55C"/>
    <w:rsid w:val="3BC8084D"/>
    <w:rsid w:val="3BCDF8FE"/>
    <w:rsid w:val="3BCF8998"/>
    <w:rsid w:val="3BD2BE5B"/>
    <w:rsid w:val="3BDB15C3"/>
    <w:rsid w:val="3BDB8767"/>
    <w:rsid w:val="3BDCB394"/>
    <w:rsid w:val="3BDF6062"/>
    <w:rsid w:val="3BE8F009"/>
    <w:rsid w:val="3BFFB8A4"/>
    <w:rsid w:val="3C07D671"/>
    <w:rsid w:val="3C0EC91A"/>
    <w:rsid w:val="3C1A4E5C"/>
    <w:rsid w:val="3C213258"/>
    <w:rsid w:val="3C25097E"/>
    <w:rsid w:val="3C2786DE"/>
    <w:rsid w:val="3C28FF30"/>
    <w:rsid w:val="3C29AD57"/>
    <w:rsid w:val="3C2B9B30"/>
    <w:rsid w:val="3C2C71C7"/>
    <w:rsid w:val="3C2ED6D5"/>
    <w:rsid w:val="3C3177F6"/>
    <w:rsid w:val="3C33CD32"/>
    <w:rsid w:val="3C3A6EC4"/>
    <w:rsid w:val="3C3C380B"/>
    <w:rsid w:val="3C46837A"/>
    <w:rsid w:val="3C4691D1"/>
    <w:rsid w:val="3C47480A"/>
    <w:rsid w:val="3C4E2D21"/>
    <w:rsid w:val="3C511B38"/>
    <w:rsid w:val="3C521B5B"/>
    <w:rsid w:val="3C5B3311"/>
    <w:rsid w:val="3C5BA61C"/>
    <w:rsid w:val="3C5CF24D"/>
    <w:rsid w:val="3C6C91BC"/>
    <w:rsid w:val="3C70E4F0"/>
    <w:rsid w:val="3C751ABC"/>
    <w:rsid w:val="3C7F3A66"/>
    <w:rsid w:val="3C8A9999"/>
    <w:rsid w:val="3C8CD9C2"/>
    <w:rsid w:val="3C93DA44"/>
    <w:rsid w:val="3C981E7F"/>
    <w:rsid w:val="3C9C5430"/>
    <w:rsid w:val="3C9DC5FF"/>
    <w:rsid w:val="3C9FA493"/>
    <w:rsid w:val="3CA499E3"/>
    <w:rsid w:val="3CA758DB"/>
    <w:rsid w:val="3CAB3A01"/>
    <w:rsid w:val="3CABC41E"/>
    <w:rsid w:val="3CAF17FC"/>
    <w:rsid w:val="3CB3C817"/>
    <w:rsid w:val="3CB3D1E1"/>
    <w:rsid w:val="3CCC7EF7"/>
    <w:rsid w:val="3CCD46D8"/>
    <w:rsid w:val="3CD8BCDE"/>
    <w:rsid w:val="3CD92B56"/>
    <w:rsid w:val="3CD94875"/>
    <w:rsid w:val="3CDC1B75"/>
    <w:rsid w:val="3CDD9AA5"/>
    <w:rsid w:val="3CE42F84"/>
    <w:rsid w:val="3CE8F23A"/>
    <w:rsid w:val="3CF3B644"/>
    <w:rsid w:val="3CF3BCC7"/>
    <w:rsid w:val="3CF5BC17"/>
    <w:rsid w:val="3CF82A79"/>
    <w:rsid w:val="3CFBBE69"/>
    <w:rsid w:val="3D0922A6"/>
    <w:rsid w:val="3D0EA1F0"/>
    <w:rsid w:val="3D0EA22A"/>
    <w:rsid w:val="3D139485"/>
    <w:rsid w:val="3D17B9AA"/>
    <w:rsid w:val="3D21F4D8"/>
    <w:rsid w:val="3D2476A2"/>
    <w:rsid w:val="3D247A1F"/>
    <w:rsid w:val="3D335BC0"/>
    <w:rsid w:val="3D33AC66"/>
    <w:rsid w:val="3D34F1C7"/>
    <w:rsid w:val="3D361918"/>
    <w:rsid w:val="3D3AB306"/>
    <w:rsid w:val="3D424B70"/>
    <w:rsid w:val="3D44AA65"/>
    <w:rsid w:val="3D4CF837"/>
    <w:rsid w:val="3D4D048A"/>
    <w:rsid w:val="3D4F6ACC"/>
    <w:rsid w:val="3D566F50"/>
    <w:rsid w:val="3D5CE4EC"/>
    <w:rsid w:val="3D6A3762"/>
    <w:rsid w:val="3D729486"/>
    <w:rsid w:val="3D73C878"/>
    <w:rsid w:val="3D79828F"/>
    <w:rsid w:val="3D806F0D"/>
    <w:rsid w:val="3D841293"/>
    <w:rsid w:val="3D8C1F77"/>
    <w:rsid w:val="3D93BAF6"/>
    <w:rsid w:val="3DA74FE3"/>
    <w:rsid w:val="3DA8830B"/>
    <w:rsid w:val="3DAA4135"/>
    <w:rsid w:val="3DAA466F"/>
    <w:rsid w:val="3DB6AEFA"/>
    <w:rsid w:val="3DC1C91A"/>
    <w:rsid w:val="3DC3C045"/>
    <w:rsid w:val="3DC9F0DA"/>
    <w:rsid w:val="3DCA3570"/>
    <w:rsid w:val="3DCAB2BE"/>
    <w:rsid w:val="3DCE96D1"/>
    <w:rsid w:val="3DCFE92A"/>
    <w:rsid w:val="3DD8FF56"/>
    <w:rsid w:val="3DDA0756"/>
    <w:rsid w:val="3DDBBD04"/>
    <w:rsid w:val="3DE06D15"/>
    <w:rsid w:val="3DE5052D"/>
    <w:rsid w:val="3DE94A01"/>
    <w:rsid w:val="3DEDF211"/>
    <w:rsid w:val="3DF16B95"/>
    <w:rsid w:val="3DF19A5A"/>
    <w:rsid w:val="3DF2E5C0"/>
    <w:rsid w:val="3DF3D808"/>
    <w:rsid w:val="3DF51BF6"/>
    <w:rsid w:val="3DF6D9F2"/>
    <w:rsid w:val="3DFA9E3E"/>
    <w:rsid w:val="3E025A40"/>
    <w:rsid w:val="3E03AA2E"/>
    <w:rsid w:val="3E067CE4"/>
    <w:rsid w:val="3E0765F4"/>
    <w:rsid w:val="3E11C0CD"/>
    <w:rsid w:val="3E14D6B1"/>
    <w:rsid w:val="3E19341C"/>
    <w:rsid w:val="3E279009"/>
    <w:rsid w:val="3E2DD522"/>
    <w:rsid w:val="3E30B869"/>
    <w:rsid w:val="3E3509F5"/>
    <w:rsid w:val="3E429646"/>
    <w:rsid w:val="3E42C360"/>
    <w:rsid w:val="3E43A7EE"/>
    <w:rsid w:val="3E4822CE"/>
    <w:rsid w:val="3E4A65F8"/>
    <w:rsid w:val="3E54B2D2"/>
    <w:rsid w:val="3E5CFFCC"/>
    <w:rsid w:val="3E66C5D6"/>
    <w:rsid w:val="3E6AC141"/>
    <w:rsid w:val="3E6D4795"/>
    <w:rsid w:val="3E6E4001"/>
    <w:rsid w:val="3E722E33"/>
    <w:rsid w:val="3E758457"/>
    <w:rsid w:val="3E7AA34F"/>
    <w:rsid w:val="3E7FEE33"/>
    <w:rsid w:val="3E834737"/>
    <w:rsid w:val="3E84984B"/>
    <w:rsid w:val="3E84DDC6"/>
    <w:rsid w:val="3E891FC1"/>
    <w:rsid w:val="3E89E811"/>
    <w:rsid w:val="3E8AA1CF"/>
    <w:rsid w:val="3E8B0FD5"/>
    <w:rsid w:val="3E9EED89"/>
    <w:rsid w:val="3EA07D39"/>
    <w:rsid w:val="3EA0962A"/>
    <w:rsid w:val="3EB29884"/>
    <w:rsid w:val="3EB2C9EC"/>
    <w:rsid w:val="3EC02559"/>
    <w:rsid w:val="3EC119DD"/>
    <w:rsid w:val="3ECC960B"/>
    <w:rsid w:val="3ECD9DE3"/>
    <w:rsid w:val="3ECEDC6C"/>
    <w:rsid w:val="3ED24AF1"/>
    <w:rsid w:val="3EECADB1"/>
    <w:rsid w:val="3EF12632"/>
    <w:rsid w:val="3EF8730C"/>
    <w:rsid w:val="3EF88B76"/>
    <w:rsid w:val="3EFCE54A"/>
    <w:rsid w:val="3F0A3F47"/>
    <w:rsid w:val="3F164595"/>
    <w:rsid w:val="3F1C08F2"/>
    <w:rsid w:val="3F25693C"/>
    <w:rsid w:val="3F27B049"/>
    <w:rsid w:val="3F2D1B90"/>
    <w:rsid w:val="3F3B6F9C"/>
    <w:rsid w:val="3F3CA0B1"/>
    <w:rsid w:val="3F52FD4B"/>
    <w:rsid w:val="3F570D41"/>
    <w:rsid w:val="3F5BECB2"/>
    <w:rsid w:val="3F63879E"/>
    <w:rsid w:val="3F67F1D3"/>
    <w:rsid w:val="3F6B1609"/>
    <w:rsid w:val="3F6EDECC"/>
    <w:rsid w:val="3F704C8C"/>
    <w:rsid w:val="3F79945A"/>
    <w:rsid w:val="3F7B8D1B"/>
    <w:rsid w:val="3F7CF66C"/>
    <w:rsid w:val="3F8325C8"/>
    <w:rsid w:val="3F83321E"/>
    <w:rsid w:val="3F851A7F"/>
    <w:rsid w:val="3F8D6D29"/>
    <w:rsid w:val="3FA2D0AA"/>
    <w:rsid w:val="3FBCFA08"/>
    <w:rsid w:val="3FC5ACFE"/>
    <w:rsid w:val="3FC86458"/>
    <w:rsid w:val="3FC9EA76"/>
    <w:rsid w:val="3FCB5AD0"/>
    <w:rsid w:val="3FD13F89"/>
    <w:rsid w:val="3FDC2281"/>
    <w:rsid w:val="3FE0B6FE"/>
    <w:rsid w:val="3FE82E9F"/>
    <w:rsid w:val="3FF1A033"/>
    <w:rsid w:val="3FF80F72"/>
    <w:rsid w:val="3FFB8162"/>
    <w:rsid w:val="3FFE96D4"/>
    <w:rsid w:val="3FFF128B"/>
    <w:rsid w:val="4000D636"/>
    <w:rsid w:val="4004264B"/>
    <w:rsid w:val="40094626"/>
    <w:rsid w:val="40132DA6"/>
    <w:rsid w:val="401C5C01"/>
    <w:rsid w:val="401DC28D"/>
    <w:rsid w:val="4021BB80"/>
    <w:rsid w:val="402433F3"/>
    <w:rsid w:val="40257B8F"/>
    <w:rsid w:val="4027A310"/>
    <w:rsid w:val="402D7BCF"/>
    <w:rsid w:val="402EC48E"/>
    <w:rsid w:val="4031C936"/>
    <w:rsid w:val="40344469"/>
    <w:rsid w:val="403846BC"/>
    <w:rsid w:val="403BD898"/>
    <w:rsid w:val="403F78D5"/>
    <w:rsid w:val="4042F70B"/>
    <w:rsid w:val="40447469"/>
    <w:rsid w:val="404DD0EA"/>
    <w:rsid w:val="404F2EC1"/>
    <w:rsid w:val="404FB7FA"/>
    <w:rsid w:val="4058FD59"/>
    <w:rsid w:val="405B174C"/>
    <w:rsid w:val="405E783C"/>
    <w:rsid w:val="4060789D"/>
    <w:rsid w:val="40683352"/>
    <w:rsid w:val="4070B755"/>
    <w:rsid w:val="407577CB"/>
    <w:rsid w:val="40759451"/>
    <w:rsid w:val="407697F3"/>
    <w:rsid w:val="4076CFB5"/>
    <w:rsid w:val="40777507"/>
    <w:rsid w:val="407C3F59"/>
    <w:rsid w:val="4080813B"/>
    <w:rsid w:val="4089B5BD"/>
    <w:rsid w:val="408E49BD"/>
    <w:rsid w:val="4090B6C9"/>
    <w:rsid w:val="4093B6AA"/>
    <w:rsid w:val="40A44E2D"/>
    <w:rsid w:val="40A61557"/>
    <w:rsid w:val="40AC887C"/>
    <w:rsid w:val="40AE4C4D"/>
    <w:rsid w:val="40B2F3D7"/>
    <w:rsid w:val="40BB2456"/>
    <w:rsid w:val="40CE6C02"/>
    <w:rsid w:val="40CE8F3E"/>
    <w:rsid w:val="40D5682C"/>
    <w:rsid w:val="40DD5F11"/>
    <w:rsid w:val="40DE079C"/>
    <w:rsid w:val="40E07C1A"/>
    <w:rsid w:val="40E22561"/>
    <w:rsid w:val="40E344DD"/>
    <w:rsid w:val="40ED04AC"/>
    <w:rsid w:val="40EDC9E8"/>
    <w:rsid w:val="40F1ABE6"/>
    <w:rsid w:val="40F2B155"/>
    <w:rsid w:val="40F3D102"/>
    <w:rsid w:val="40F40B45"/>
    <w:rsid w:val="40FE9986"/>
    <w:rsid w:val="41011F70"/>
    <w:rsid w:val="4101385B"/>
    <w:rsid w:val="410AC924"/>
    <w:rsid w:val="411559AA"/>
    <w:rsid w:val="4117D9CD"/>
    <w:rsid w:val="411FE77D"/>
    <w:rsid w:val="4126A6F1"/>
    <w:rsid w:val="412CC84E"/>
    <w:rsid w:val="412EF435"/>
    <w:rsid w:val="4134D4E1"/>
    <w:rsid w:val="414709B7"/>
    <w:rsid w:val="4150F222"/>
    <w:rsid w:val="4150F9CF"/>
    <w:rsid w:val="415240EA"/>
    <w:rsid w:val="4156EB83"/>
    <w:rsid w:val="4159714B"/>
    <w:rsid w:val="415C485B"/>
    <w:rsid w:val="4160034A"/>
    <w:rsid w:val="416A399F"/>
    <w:rsid w:val="416B737F"/>
    <w:rsid w:val="4171A67F"/>
    <w:rsid w:val="418190DF"/>
    <w:rsid w:val="4182CBA8"/>
    <w:rsid w:val="4189EE88"/>
    <w:rsid w:val="4193FDA0"/>
    <w:rsid w:val="41962BB8"/>
    <w:rsid w:val="4197ADD2"/>
    <w:rsid w:val="4197FB53"/>
    <w:rsid w:val="4199ED3E"/>
    <w:rsid w:val="41A531B4"/>
    <w:rsid w:val="41A58E78"/>
    <w:rsid w:val="41B3B5AB"/>
    <w:rsid w:val="41B57488"/>
    <w:rsid w:val="41BD33B8"/>
    <w:rsid w:val="41BF1444"/>
    <w:rsid w:val="41C1A556"/>
    <w:rsid w:val="41C3E9EB"/>
    <w:rsid w:val="41C7EB57"/>
    <w:rsid w:val="41C7ED21"/>
    <w:rsid w:val="41D2FAD6"/>
    <w:rsid w:val="41F4565E"/>
    <w:rsid w:val="41F59C4C"/>
    <w:rsid w:val="41F69C2F"/>
    <w:rsid w:val="42020F39"/>
    <w:rsid w:val="4204256E"/>
    <w:rsid w:val="42046202"/>
    <w:rsid w:val="420E1BDA"/>
    <w:rsid w:val="421509C4"/>
    <w:rsid w:val="42150D65"/>
    <w:rsid w:val="42217CAD"/>
    <w:rsid w:val="422282C0"/>
    <w:rsid w:val="4235197B"/>
    <w:rsid w:val="423AE5FE"/>
    <w:rsid w:val="423BB264"/>
    <w:rsid w:val="423FDF56"/>
    <w:rsid w:val="4241BF92"/>
    <w:rsid w:val="4242DC60"/>
    <w:rsid w:val="42480A8A"/>
    <w:rsid w:val="42514828"/>
    <w:rsid w:val="4255430A"/>
    <w:rsid w:val="425B0DD5"/>
    <w:rsid w:val="425F4232"/>
    <w:rsid w:val="426542C4"/>
    <w:rsid w:val="426E7A7F"/>
    <w:rsid w:val="42893555"/>
    <w:rsid w:val="428B1171"/>
    <w:rsid w:val="429E6537"/>
    <w:rsid w:val="429E8E38"/>
    <w:rsid w:val="42AE00F2"/>
    <w:rsid w:val="42AEA68B"/>
    <w:rsid w:val="42B6BA03"/>
    <w:rsid w:val="42B92CAE"/>
    <w:rsid w:val="42C455D2"/>
    <w:rsid w:val="42C87953"/>
    <w:rsid w:val="42CA27F6"/>
    <w:rsid w:val="42D8C4FA"/>
    <w:rsid w:val="42EB8028"/>
    <w:rsid w:val="42EB8875"/>
    <w:rsid w:val="42EF266D"/>
    <w:rsid w:val="42EFBC13"/>
    <w:rsid w:val="42F12779"/>
    <w:rsid w:val="42F86331"/>
    <w:rsid w:val="42FCA202"/>
    <w:rsid w:val="42FD06FC"/>
    <w:rsid w:val="430A6ADB"/>
    <w:rsid w:val="430F5899"/>
    <w:rsid w:val="4315A2AA"/>
    <w:rsid w:val="433EF286"/>
    <w:rsid w:val="43460494"/>
    <w:rsid w:val="43515170"/>
    <w:rsid w:val="435247D7"/>
    <w:rsid w:val="43600CDC"/>
    <w:rsid w:val="4373E54F"/>
    <w:rsid w:val="43794433"/>
    <w:rsid w:val="4381EA77"/>
    <w:rsid w:val="438D43DA"/>
    <w:rsid w:val="4393D9DC"/>
    <w:rsid w:val="43B28C7B"/>
    <w:rsid w:val="43B4475E"/>
    <w:rsid w:val="43BE74B0"/>
    <w:rsid w:val="43C0CD99"/>
    <w:rsid w:val="43CE5484"/>
    <w:rsid w:val="43CFF8C4"/>
    <w:rsid w:val="43D3B910"/>
    <w:rsid w:val="43DB0C7D"/>
    <w:rsid w:val="43DC9DDD"/>
    <w:rsid w:val="43E2B179"/>
    <w:rsid w:val="43E36CD7"/>
    <w:rsid w:val="43E75D34"/>
    <w:rsid w:val="43F055DD"/>
    <w:rsid w:val="43F5CA97"/>
    <w:rsid w:val="43F5E112"/>
    <w:rsid w:val="43F904CF"/>
    <w:rsid w:val="43FAC3C4"/>
    <w:rsid w:val="44054E9A"/>
    <w:rsid w:val="440718A3"/>
    <w:rsid w:val="440D0768"/>
    <w:rsid w:val="44115EC1"/>
    <w:rsid w:val="4417B0FC"/>
    <w:rsid w:val="441908F0"/>
    <w:rsid w:val="442581CB"/>
    <w:rsid w:val="44270B3E"/>
    <w:rsid w:val="44285F7E"/>
    <w:rsid w:val="44310609"/>
    <w:rsid w:val="44453057"/>
    <w:rsid w:val="444CD0B9"/>
    <w:rsid w:val="445268D3"/>
    <w:rsid w:val="4459876B"/>
    <w:rsid w:val="44618015"/>
    <w:rsid w:val="4462C167"/>
    <w:rsid w:val="4463013C"/>
    <w:rsid w:val="44671057"/>
    <w:rsid w:val="4481EBF6"/>
    <w:rsid w:val="449A634F"/>
    <w:rsid w:val="449F8CB3"/>
    <w:rsid w:val="44A2D374"/>
    <w:rsid w:val="44A37CAF"/>
    <w:rsid w:val="44AB4EDB"/>
    <w:rsid w:val="44E5165E"/>
    <w:rsid w:val="44E71A83"/>
    <w:rsid w:val="44EB0389"/>
    <w:rsid w:val="44EDF324"/>
    <w:rsid w:val="44F13DF1"/>
    <w:rsid w:val="44FAFEE8"/>
    <w:rsid w:val="44FC4BA6"/>
    <w:rsid w:val="4500480D"/>
    <w:rsid w:val="45009BEC"/>
    <w:rsid w:val="4506B570"/>
    <w:rsid w:val="4510CA19"/>
    <w:rsid w:val="4514C79E"/>
    <w:rsid w:val="4516CE03"/>
    <w:rsid w:val="451EFA58"/>
    <w:rsid w:val="4534EEBB"/>
    <w:rsid w:val="4534FD6E"/>
    <w:rsid w:val="453E3EE0"/>
    <w:rsid w:val="454115F7"/>
    <w:rsid w:val="454F2D7A"/>
    <w:rsid w:val="455D9AD2"/>
    <w:rsid w:val="45608B0C"/>
    <w:rsid w:val="45608CDA"/>
    <w:rsid w:val="45638833"/>
    <w:rsid w:val="45699D14"/>
    <w:rsid w:val="456B4CA5"/>
    <w:rsid w:val="457802AA"/>
    <w:rsid w:val="457BBFC6"/>
    <w:rsid w:val="4582241A"/>
    <w:rsid w:val="458652E4"/>
    <w:rsid w:val="458819AE"/>
    <w:rsid w:val="4588F357"/>
    <w:rsid w:val="4590C5BA"/>
    <w:rsid w:val="4590F478"/>
    <w:rsid w:val="45A3C618"/>
    <w:rsid w:val="45AF672F"/>
    <w:rsid w:val="45B248C8"/>
    <w:rsid w:val="45C2D9C4"/>
    <w:rsid w:val="45D0092B"/>
    <w:rsid w:val="45EA55D1"/>
    <w:rsid w:val="45F148F3"/>
    <w:rsid w:val="45F4B966"/>
    <w:rsid w:val="4605705A"/>
    <w:rsid w:val="46223C81"/>
    <w:rsid w:val="4626BFB6"/>
    <w:rsid w:val="462BC489"/>
    <w:rsid w:val="462E6014"/>
    <w:rsid w:val="46351653"/>
    <w:rsid w:val="463C6B0B"/>
    <w:rsid w:val="463DBFFB"/>
    <w:rsid w:val="463F1269"/>
    <w:rsid w:val="4644F059"/>
    <w:rsid w:val="46451D1C"/>
    <w:rsid w:val="464792AB"/>
    <w:rsid w:val="4649719A"/>
    <w:rsid w:val="464A0B72"/>
    <w:rsid w:val="464B4B30"/>
    <w:rsid w:val="464F3971"/>
    <w:rsid w:val="465F1C8F"/>
    <w:rsid w:val="4660C036"/>
    <w:rsid w:val="4664A4D4"/>
    <w:rsid w:val="46698C04"/>
    <w:rsid w:val="466C81E4"/>
    <w:rsid w:val="4671CE28"/>
    <w:rsid w:val="46743C99"/>
    <w:rsid w:val="4676D860"/>
    <w:rsid w:val="467BFD6C"/>
    <w:rsid w:val="467D1E45"/>
    <w:rsid w:val="467E72A2"/>
    <w:rsid w:val="468B2E71"/>
    <w:rsid w:val="468EC8A8"/>
    <w:rsid w:val="468FFB2C"/>
    <w:rsid w:val="469A7852"/>
    <w:rsid w:val="469F06E1"/>
    <w:rsid w:val="46A0B0C8"/>
    <w:rsid w:val="46B29E64"/>
    <w:rsid w:val="46B9FF12"/>
    <w:rsid w:val="46BBD791"/>
    <w:rsid w:val="46BEDBA3"/>
    <w:rsid w:val="46C3054B"/>
    <w:rsid w:val="46C4F610"/>
    <w:rsid w:val="46C65B50"/>
    <w:rsid w:val="46C7601E"/>
    <w:rsid w:val="46CE9941"/>
    <w:rsid w:val="46D1337D"/>
    <w:rsid w:val="46FB271B"/>
    <w:rsid w:val="4705A660"/>
    <w:rsid w:val="470D6F82"/>
    <w:rsid w:val="470D79A3"/>
    <w:rsid w:val="471071B2"/>
    <w:rsid w:val="4713081D"/>
    <w:rsid w:val="471530B5"/>
    <w:rsid w:val="471B1956"/>
    <w:rsid w:val="471DED5A"/>
    <w:rsid w:val="4727931F"/>
    <w:rsid w:val="472F8E37"/>
    <w:rsid w:val="4733BA8E"/>
    <w:rsid w:val="4735A926"/>
    <w:rsid w:val="473C70FB"/>
    <w:rsid w:val="474509C9"/>
    <w:rsid w:val="475347B3"/>
    <w:rsid w:val="475352F7"/>
    <w:rsid w:val="475947B9"/>
    <w:rsid w:val="475DC038"/>
    <w:rsid w:val="47716220"/>
    <w:rsid w:val="4785BAF3"/>
    <w:rsid w:val="4789566A"/>
    <w:rsid w:val="479527B7"/>
    <w:rsid w:val="47A888B9"/>
    <w:rsid w:val="47ACB297"/>
    <w:rsid w:val="47AD4914"/>
    <w:rsid w:val="47BE3A85"/>
    <w:rsid w:val="47C183DB"/>
    <w:rsid w:val="47CEF3BE"/>
    <w:rsid w:val="47D12E3D"/>
    <w:rsid w:val="47DBE4FF"/>
    <w:rsid w:val="47E1889A"/>
    <w:rsid w:val="47EBB3D4"/>
    <w:rsid w:val="47F2624D"/>
    <w:rsid w:val="47F3D7B1"/>
    <w:rsid w:val="4808E088"/>
    <w:rsid w:val="480B4BA6"/>
    <w:rsid w:val="480C89BE"/>
    <w:rsid w:val="480E4589"/>
    <w:rsid w:val="48156517"/>
    <w:rsid w:val="481A25BF"/>
    <w:rsid w:val="481D4264"/>
    <w:rsid w:val="48227750"/>
    <w:rsid w:val="48239EE6"/>
    <w:rsid w:val="482980BB"/>
    <w:rsid w:val="482C9C1D"/>
    <w:rsid w:val="482F12F2"/>
    <w:rsid w:val="4830A98C"/>
    <w:rsid w:val="483102C7"/>
    <w:rsid w:val="4835866C"/>
    <w:rsid w:val="483759FD"/>
    <w:rsid w:val="4837883B"/>
    <w:rsid w:val="4848D150"/>
    <w:rsid w:val="484C9E8D"/>
    <w:rsid w:val="48588E0D"/>
    <w:rsid w:val="485DFC78"/>
    <w:rsid w:val="487A1ADC"/>
    <w:rsid w:val="487D3752"/>
    <w:rsid w:val="488B8B48"/>
    <w:rsid w:val="488C6CCA"/>
    <w:rsid w:val="4891FE4A"/>
    <w:rsid w:val="48940C4E"/>
    <w:rsid w:val="489812E7"/>
    <w:rsid w:val="489A38CD"/>
    <w:rsid w:val="489B8E50"/>
    <w:rsid w:val="48A7A96B"/>
    <w:rsid w:val="48A88224"/>
    <w:rsid w:val="48AA39C0"/>
    <w:rsid w:val="48AA3D11"/>
    <w:rsid w:val="48B00F6D"/>
    <w:rsid w:val="48B8E322"/>
    <w:rsid w:val="48BE939D"/>
    <w:rsid w:val="48C127A3"/>
    <w:rsid w:val="48C36380"/>
    <w:rsid w:val="48C69E07"/>
    <w:rsid w:val="48D794A7"/>
    <w:rsid w:val="48E4625C"/>
    <w:rsid w:val="48E5E961"/>
    <w:rsid w:val="48E6CBC1"/>
    <w:rsid w:val="48EC1203"/>
    <w:rsid w:val="48F90F46"/>
    <w:rsid w:val="48FA2015"/>
    <w:rsid w:val="48FFA548"/>
    <w:rsid w:val="4902DE96"/>
    <w:rsid w:val="490ADB56"/>
    <w:rsid w:val="4910EC07"/>
    <w:rsid w:val="49251429"/>
    <w:rsid w:val="49272F3A"/>
    <w:rsid w:val="492B5184"/>
    <w:rsid w:val="492BFE7A"/>
    <w:rsid w:val="49453C0F"/>
    <w:rsid w:val="494C2F82"/>
    <w:rsid w:val="494DB438"/>
    <w:rsid w:val="49549F5C"/>
    <w:rsid w:val="495729AD"/>
    <w:rsid w:val="496DD5DA"/>
    <w:rsid w:val="496EEA5E"/>
    <w:rsid w:val="497567B6"/>
    <w:rsid w:val="497679B6"/>
    <w:rsid w:val="498A2C71"/>
    <w:rsid w:val="498AE936"/>
    <w:rsid w:val="498CA76E"/>
    <w:rsid w:val="4993FB90"/>
    <w:rsid w:val="4997F915"/>
    <w:rsid w:val="499DF241"/>
    <w:rsid w:val="49A21760"/>
    <w:rsid w:val="49AA15EA"/>
    <w:rsid w:val="49AC8171"/>
    <w:rsid w:val="49B20655"/>
    <w:rsid w:val="49BB9B36"/>
    <w:rsid w:val="49CA1F67"/>
    <w:rsid w:val="49CA41F1"/>
    <w:rsid w:val="49CA8DCF"/>
    <w:rsid w:val="49CB4D16"/>
    <w:rsid w:val="49DA6E74"/>
    <w:rsid w:val="49F79271"/>
    <w:rsid w:val="4A00E3CB"/>
    <w:rsid w:val="4A08AA1D"/>
    <w:rsid w:val="4A092694"/>
    <w:rsid w:val="4A0B7303"/>
    <w:rsid w:val="4A142096"/>
    <w:rsid w:val="4A14871A"/>
    <w:rsid w:val="4A1D6E25"/>
    <w:rsid w:val="4A20C298"/>
    <w:rsid w:val="4A21A092"/>
    <w:rsid w:val="4A29CAF1"/>
    <w:rsid w:val="4A2E75FF"/>
    <w:rsid w:val="4A39C5F9"/>
    <w:rsid w:val="4A50F07A"/>
    <w:rsid w:val="4A5667A4"/>
    <w:rsid w:val="4A58AF4F"/>
    <w:rsid w:val="4A5ACF59"/>
    <w:rsid w:val="4A63D9F7"/>
    <w:rsid w:val="4A6634E6"/>
    <w:rsid w:val="4A68153B"/>
    <w:rsid w:val="4A70C6B6"/>
    <w:rsid w:val="4A771FE8"/>
    <w:rsid w:val="4A7BB013"/>
    <w:rsid w:val="4A7EE55F"/>
    <w:rsid w:val="4A802ADC"/>
    <w:rsid w:val="4A918E96"/>
    <w:rsid w:val="4A9457FC"/>
    <w:rsid w:val="4A9A1594"/>
    <w:rsid w:val="4AA3DE96"/>
    <w:rsid w:val="4AAA7FE8"/>
    <w:rsid w:val="4AB17354"/>
    <w:rsid w:val="4AB22C44"/>
    <w:rsid w:val="4AB2411A"/>
    <w:rsid w:val="4ABE63C6"/>
    <w:rsid w:val="4ACDC34A"/>
    <w:rsid w:val="4ACFBF4A"/>
    <w:rsid w:val="4AD49EE4"/>
    <w:rsid w:val="4AD4FF25"/>
    <w:rsid w:val="4AD9575A"/>
    <w:rsid w:val="4ADA1F8D"/>
    <w:rsid w:val="4AEBB4E4"/>
    <w:rsid w:val="4AF6C044"/>
    <w:rsid w:val="4AF8BF03"/>
    <w:rsid w:val="4B01E9D3"/>
    <w:rsid w:val="4B065F47"/>
    <w:rsid w:val="4B0C5355"/>
    <w:rsid w:val="4B152B67"/>
    <w:rsid w:val="4B1DA7C4"/>
    <w:rsid w:val="4B217075"/>
    <w:rsid w:val="4B220D55"/>
    <w:rsid w:val="4B25006F"/>
    <w:rsid w:val="4B2B4B46"/>
    <w:rsid w:val="4B2BA9BC"/>
    <w:rsid w:val="4B2C0121"/>
    <w:rsid w:val="4B2DA661"/>
    <w:rsid w:val="4B2DD2D4"/>
    <w:rsid w:val="4B328020"/>
    <w:rsid w:val="4B36828F"/>
    <w:rsid w:val="4B41FB2A"/>
    <w:rsid w:val="4B474204"/>
    <w:rsid w:val="4B4D3664"/>
    <w:rsid w:val="4B546FF3"/>
    <w:rsid w:val="4B576B97"/>
    <w:rsid w:val="4B599044"/>
    <w:rsid w:val="4B5CD831"/>
    <w:rsid w:val="4B61CA3F"/>
    <w:rsid w:val="4B64B877"/>
    <w:rsid w:val="4B69FD75"/>
    <w:rsid w:val="4B6A495A"/>
    <w:rsid w:val="4B6CE72A"/>
    <w:rsid w:val="4B6F48F1"/>
    <w:rsid w:val="4B795D5A"/>
    <w:rsid w:val="4B7B03E1"/>
    <w:rsid w:val="4B875453"/>
    <w:rsid w:val="4B8863A1"/>
    <w:rsid w:val="4B8E2E9C"/>
    <w:rsid w:val="4B96162E"/>
    <w:rsid w:val="4B9807AD"/>
    <w:rsid w:val="4B9FBFC9"/>
    <w:rsid w:val="4B9FFE91"/>
    <w:rsid w:val="4BB0577B"/>
    <w:rsid w:val="4BB282D5"/>
    <w:rsid w:val="4BB82FD4"/>
    <w:rsid w:val="4BC105A4"/>
    <w:rsid w:val="4BC12088"/>
    <w:rsid w:val="4BCA4660"/>
    <w:rsid w:val="4BCB6C13"/>
    <w:rsid w:val="4BCC6609"/>
    <w:rsid w:val="4BCF2C62"/>
    <w:rsid w:val="4BCFDF79"/>
    <w:rsid w:val="4BD2EB4D"/>
    <w:rsid w:val="4BD412BF"/>
    <w:rsid w:val="4BD5CAED"/>
    <w:rsid w:val="4BDF5E8E"/>
    <w:rsid w:val="4BE227E8"/>
    <w:rsid w:val="4BE7ACD3"/>
    <w:rsid w:val="4BEA4FFC"/>
    <w:rsid w:val="4BF2F9F3"/>
    <w:rsid w:val="4BF8E6B5"/>
    <w:rsid w:val="4BFA1D22"/>
    <w:rsid w:val="4C03802A"/>
    <w:rsid w:val="4C103005"/>
    <w:rsid w:val="4C140BB6"/>
    <w:rsid w:val="4C1756F3"/>
    <w:rsid w:val="4C18BAF5"/>
    <w:rsid w:val="4C226892"/>
    <w:rsid w:val="4C30E82B"/>
    <w:rsid w:val="4C3381C7"/>
    <w:rsid w:val="4C33DEE9"/>
    <w:rsid w:val="4C36F99F"/>
    <w:rsid w:val="4C37FF0B"/>
    <w:rsid w:val="4C404190"/>
    <w:rsid w:val="4C442E90"/>
    <w:rsid w:val="4C4B28D8"/>
    <w:rsid w:val="4C4D3C5C"/>
    <w:rsid w:val="4C546DA4"/>
    <w:rsid w:val="4C615995"/>
    <w:rsid w:val="4C67088F"/>
    <w:rsid w:val="4C68E911"/>
    <w:rsid w:val="4C694918"/>
    <w:rsid w:val="4C69D4C5"/>
    <w:rsid w:val="4C6B4834"/>
    <w:rsid w:val="4C747296"/>
    <w:rsid w:val="4C7A4FD6"/>
    <w:rsid w:val="4C7CA471"/>
    <w:rsid w:val="4C7EF7CD"/>
    <w:rsid w:val="4C9E1DC7"/>
    <w:rsid w:val="4CA4565F"/>
    <w:rsid w:val="4CB19797"/>
    <w:rsid w:val="4CB299A3"/>
    <w:rsid w:val="4CBC953D"/>
    <w:rsid w:val="4CBE0609"/>
    <w:rsid w:val="4CBF9202"/>
    <w:rsid w:val="4CCE8A7E"/>
    <w:rsid w:val="4CD4EFB8"/>
    <w:rsid w:val="4CDCD5B2"/>
    <w:rsid w:val="4CDDA0A3"/>
    <w:rsid w:val="4CDDAA93"/>
    <w:rsid w:val="4CDDCB8B"/>
    <w:rsid w:val="4CE1C436"/>
    <w:rsid w:val="4CED9845"/>
    <w:rsid w:val="4CFD0C39"/>
    <w:rsid w:val="4CFD3854"/>
    <w:rsid w:val="4CFFE0BE"/>
    <w:rsid w:val="4D05726B"/>
    <w:rsid w:val="4D095537"/>
    <w:rsid w:val="4D0DCD59"/>
    <w:rsid w:val="4D1A7762"/>
    <w:rsid w:val="4D1DEC45"/>
    <w:rsid w:val="4D250991"/>
    <w:rsid w:val="4D2E5F2F"/>
    <w:rsid w:val="4D2F0223"/>
    <w:rsid w:val="4D325E0C"/>
    <w:rsid w:val="4D3BC9D5"/>
    <w:rsid w:val="4D3C0EFF"/>
    <w:rsid w:val="4D3EC6FC"/>
    <w:rsid w:val="4D4A56F8"/>
    <w:rsid w:val="4D4BE05E"/>
    <w:rsid w:val="4D4E5D94"/>
    <w:rsid w:val="4D5078F9"/>
    <w:rsid w:val="4D533306"/>
    <w:rsid w:val="4D543469"/>
    <w:rsid w:val="4D6AE5EA"/>
    <w:rsid w:val="4D6B76EF"/>
    <w:rsid w:val="4D72FC18"/>
    <w:rsid w:val="4D7541BC"/>
    <w:rsid w:val="4D762447"/>
    <w:rsid w:val="4D7A8873"/>
    <w:rsid w:val="4D7FEF2D"/>
    <w:rsid w:val="4D825A71"/>
    <w:rsid w:val="4D8F99EB"/>
    <w:rsid w:val="4D91739E"/>
    <w:rsid w:val="4D9ABBB2"/>
    <w:rsid w:val="4D9F1AA1"/>
    <w:rsid w:val="4DA12FC6"/>
    <w:rsid w:val="4DA6CF0D"/>
    <w:rsid w:val="4DAA5FB8"/>
    <w:rsid w:val="4DAD9594"/>
    <w:rsid w:val="4DB10129"/>
    <w:rsid w:val="4DB5C002"/>
    <w:rsid w:val="4DD3A01A"/>
    <w:rsid w:val="4DD50A44"/>
    <w:rsid w:val="4DE168CA"/>
    <w:rsid w:val="4DE480C7"/>
    <w:rsid w:val="4DEFB679"/>
    <w:rsid w:val="4DF044CB"/>
    <w:rsid w:val="4DF676A7"/>
    <w:rsid w:val="4DF8E3DE"/>
    <w:rsid w:val="4E047D70"/>
    <w:rsid w:val="4E058C6D"/>
    <w:rsid w:val="4E093FBA"/>
    <w:rsid w:val="4E09AB58"/>
    <w:rsid w:val="4E0D2B9C"/>
    <w:rsid w:val="4E116690"/>
    <w:rsid w:val="4E174CB9"/>
    <w:rsid w:val="4E224D0F"/>
    <w:rsid w:val="4E239C4A"/>
    <w:rsid w:val="4E361273"/>
    <w:rsid w:val="4E374123"/>
    <w:rsid w:val="4E3B6A62"/>
    <w:rsid w:val="4E3FD427"/>
    <w:rsid w:val="4E405700"/>
    <w:rsid w:val="4E501E93"/>
    <w:rsid w:val="4E5215AE"/>
    <w:rsid w:val="4E530937"/>
    <w:rsid w:val="4E55AAFB"/>
    <w:rsid w:val="4E64BDCE"/>
    <w:rsid w:val="4E72949D"/>
    <w:rsid w:val="4E78352C"/>
    <w:rsid w:val="4E8006B9"/>
    <w:rsid w:val="4E8724F7"/>
    <w:rsid w:val="4E8C5FD9"/>
    <w:rsid w:val="4E91A418"/>
    <w:rsid w:val="4E95E62A"/>
    <w:rsid w:val="4E9BB371"/>
    <w:rsid w:val="4E9C09A1"/>
    <w:rsid w:val="4EA5286B"/>
    <w:rsid w:val="4EA8F7E8"/>
    <w:rsid w:val="4EAA16F7"/>
    <w:rsid w:val="4EAFF993"/>
    <w:rsid w:val="4EB16A91"/>
    <w:rsid w:val="4EB321FD"/>
    <w:rsid w:val="4EB3593C"/>
    <w:rsid w:val="4EBA1F25"/>
    <w:rsid w:val="4EC546FE"/>
    <w:rsid w:val="4ECD17DD"/>
    <w:rsid w:val="4ED08D7B"/>
    <w:rsid w:val="4ED42E99"/>
    <w:rsid w:val="4ED4B279"/>
    <w:rsid w:val="4ED528AB"/>
    <w:rsid w:val="4ED7147B"/>
    <w:rsid w:val="4EE096FD"/>
    <w:rsid w:val="4EEA4951"/>
    <w:rsid w:val="4EF1432D"/>
    <w:rsid w:val="4EF48E91"/>
    <w:rsid w:val="4F0845E2"/>
    <w:rsid w:val="4F09F2FF"/>
    <w:rsid w:val="4F0C2C07"/>
    <w:rsid w:val="4F0F2B91"/>
    <w:rsid w:val="4F1A4A13"/>
    <w:rsid w:val="4F27B821"/>
    <w:rsid w:val="4F284EE6"/>
    <w:rsid w:val="4F303766"/>
    <w:rsid w:val="4F30D743"/>
    <w:rsid w:val="4F40722F"/>
    <w:rsid w:val="4F4563BA"/>
    <w:rsid w:val="4F4A2F72"/>
    <w:rsid w:val="4F4D1A5A"/>
    <w:rsid w:val="4F517F1F"/>
    <w:rsid w:val="4F538340"/>
    <w:rsid w:val="4F5E5F9F"/>
    <w:rsid w:val="4F6BD7EA"/>
    <w:rsid w:val="4F6E169B"/>
    <w:rsid w:val="4F6EDC44"/>
    <w:rsid w:val="4F7266CA"/>
    <w:rsid w:val="4F740BB5"/>
    <w:rsid w:val="4F7A91D3"/>
    <w:rsid w:val="4F7B3503"/>
    <w:rsid w:val="4F7C1D35"/>
    <w:rsid w:val="4FA15D6D"/>
    <w:rsid w:val="4FA7D3D7"/>
    <w:rsid w:val="4FB13726"/>
    <w:rsid w:val="4FB53170"/>
    <w:rsid w:val="4FBBFE3F"/>
    <w:rsid w:val="4FBF4B9A"/>
    <w:rsid w:val="4FCAC9F7"/>
    <w:rsid w:val="4FD74280"/>
    <w:rsid w:val="4FD84EC9"/>
    <w:rsid w:val="4FDBBB30"/>
    <w:rsid w:val="4FE1E968"/>
    <w:rsid w:val="4FEF9D37"/>
    <w:rsid w:val="4FF06475"/>
    <w:rsid w:val="4FF145C9"/>
    <w:rsid w:val="4FF273FB"/>
    <w:rsid w:val="4FF2C431"/>
    <w:rsid w:val="4FF685EF"/>
    <w:rsid w:val="4FF94AC4"/>
    <w:rsid w:val="4FFDC3E1"/>
    <w:rsid w:val="5005549F"/>
    <w:rsid w:val="5005C548"/>
    <w:rsid w:val="500D67A6"/>
    <w:rsid w:val="5019FDC5"/>
    <w:rsid w:val="5021D5F9"/>
    <w:rsid w:val="50264DAF"/>
    <w:rsid w:val="50290DF9"/>
    <w:rsid w:val="502BEC14"/>
    <w:rsid w:val="50355ECB"/>
    <w:rsid w:val="50361120"/>
    <w:rsid w:val="50362D6A"/>
    <w:rsid w:val="50374809"/>
    <w:rsid w:val="5037E94A"/>
    <w:rsid w:val="50383786"/>
    <w:rsid w:val="5041A6ED"/>
    <w:rsid w:val="50453636"/>
    <w:rsid w:val="504B2C18"/>
    <w:rsid w:val="5058E40C"/>
    <w:rsid w:val="506ABA40"/>
    <w:rsid w:val="50781229"/>
    <w:rsid w:val="507A8C39"/>
    <w:rsid w:val="508023AC"/>
    <w:rsid w:val="5086F1FD"/>
    <w:rsid w:val="50887864"/>
    <w:rsid w:val="5088ADE0"/>
    <w:rsid w:val="50897231"/>
    <w:rsid w:val="508B5CC7"/>
    <w:rsid w:val="5093E1E4"/>
    <w:rsid w:val="50A3E298"/>
    <w:rsid w:val="50A9077D"/>
    <w:rsid w:val="50AA6DA3"/>
    <w:rsid w:val="50B5ADF9"/>
    <w:rsid w:val="50BAE298"/>
    <w:rsid w:val="50BBE968"/>
    <w:rsid w:val="50CD6B54"/>
    <w:rsid w:val="50D201B5"/>
    <w:rsid w:val="50DDEA19"/>
    <w:rsid w:val="50DEFADA"/>
    <w:rsid w:val="50DFB50B"/>
    <w:rsid w:val="50EA6E9D"/>
    <w:rsid w:val="50EC3708"/>
    <w:rsid w:val="50ED02D0"/>
    <w:rsid w:val="50F15465"/>
    <w:rsid w:val="50F1B095"/>
    <w:rsid w:val="50F2BD36"/>
    <w:rsid w:val="50F56E46"/>
    <w:rsid w:val="5103B393"/>
    <w:rsid w:val="5104F344"/>
    <w:rsid w:val="51071D0D"/>
    <w:rsid w:val="51092F7B"/>
    <w:rsid w:val="510AAF31"/>
    <w:rsid w:val="511D694F"/>
    <w:rsid w:val="51239118"/>
    <w:rsid w:val="5123E570"/>
    <w:rsid w:val="5125D7D0"/>
    <w:rsid w:val="512CEE34"/>
    <w:rsid w:val="5132293F"/>
    <w:rsid w:val="5132DDE2"/>
    <w:rsid w:val="5138FFBD"/>
    <w:rsid w:val="513A169E"/>
    <w:rsid w:val="51407E5D"/>
    <w:rsid w:val="5145E298"/>
    <w:rsid w:val="515411E0"/>
    <w:rsid w:val="515B1AE9"/>
    <w:rsid w:val="515B677E"/>
    <w:rsid w:val="515EF797"/>
    <w:rsid w:val="51636A19"/>
    <w:rsid w:val="51654699"/>
    <w:rsid w:val="5173BE98"/>
    <w:rsid w:val="517404E0"/>
    <w:rsid w:val="51852DEE"/>
    <w:rsid w:val="5199360E"/>
    <w:rsid w:val="51A1068E"/>
    <w:rsid w:val="51A2D9B3"/>
    <w:rsid w:val="51A5A25B"/>
    <w:rsid w:val="51A7D646"/>
    <w:rsid w:val="51AAE295"/>
    <w:rsid w:val="51B46F0E"/>
    <w:rsid w:val="51B55555"/>
    <w:rsid w:val="51B5F143"/>
    <w:rsid w:val="51B8D1B7"/>
    <w:rsid w:val="51B90137"/>
    <w:rsid w:val="51BDA172"/>
    <w:rsid w:val="51BE0831"/>
    <w:rsid w:val="51C7BE72"/>
    <w:rsid w:val="51DE5E2F"/>
    <w:rsid w:val="51FA41A2"/>
    <w:rsid w:val="51FA785B"/>
    <w:rsid w:val="520304AB"/>
    <w:rsid w:val="5217CAA6"/>
    <w:rsid w:val="5222474C"/>
    <w:rsid w:val="5223C6BC"/>
    <w:rsid w:val="5226CECD"/>
    <w:rsid w:val="5226E877"/>
    <w:rsid w:val="52273D49"/>
    <w:rsid w:val="522D9035"/>
    <w:rsid w:val="5230C1B5"/>
    <w:rsid w:val="5245B700"/>
    <w:rsid w:val="52519EE3"/>
    <w:rsid w:val="52537D39"/>
    <w:rsid w:val="5255B9F6"/>
    <w:rsid w:val="52691788"/>
    <w:rsid w:val="526AE3A2"/>
    <w:rsid w:val="52735660"/>
    <w:rsid w:val="5278789F"/>
    <w:rsid w:val="527C5499"/>
    <w:rsid w:val="52846306"/>
    <w:rsid w:val="52887F5D"/>
    <w:rsid w:val="528A2148"/>
    <w:rsid w:val="5290A986"/>
    <w:rsid w:val="5291B0FD"/>
    <w:rsid w:val="52929374"/>
    <w:rsid w:val="529302C2"/>
    <w:rsid w:val="52997F1E"/>
    <w:rsid w:val="529AF2A4"/>
    <w:rsid w:val="52A44080"/>
    <w:rsid w:val="52ACF6AA"/>
    <w:rsid w:val="52B4125C"/>
    <w:rsid w:val="52B939B0"/>
    <w:rsid w:val="52C3B680"/>
    <w:rsid w:val="52C50279"/>
    <w:rsid w:val="52CCB9CA"/>
    <w:rsid w:val="52D7EAD5"/>
    <w:rsid w:val="52DA5177"/>
    <w:rsid w:val="52E5B9E1"/>
    <w:rsid w:val="52E76ACD"/>
    <w:rsid w:val="52F55EC2"/>
    <w:rsid w:val="52F74869"/>
    <w:rsid w:val="52FAFFCC"/>
    <w:rsid w:val="52FF3A7A"/>
    <w:rsid w:val="52FF7A01"/>
    <w:rsid w:val="5306A449"/>
    <w:rsid w:val="531B33D0"/>
    <w:rsid w:val="531EC867"/>
    <w:rsid w:val="53231560"/>
    <w:rsid w:val="5327B87B"/>
    <w:rsid w:val="532DDCD8"/>
    <w:rsid w:val="53327DF2"/>
    <w:rsid w:val="5334E733"/>
    <w:rsid w:val="533E4AB1"/>
    <w:rsid w:val="533E857B"/>
    <w:rsid w:val="534648F9"/>
    <w:rsid w:val="534A6676"/>
    <w:rsid w:val="534C45DD"/>
    <w:rsid w:val="5350A15E"/>
    <w:rsid w:val="53510775"/>
    <w:rsid w:val="53538D84"/>
    <w:rsid w:val="535E809E"/>
    <w:rsid w:val="53635E5E"/>
    <w:rsid w:val="5367F6AA"/>
    <w:rsid w:val="536D20B1"/>
    <w:rsid w:val="536F73BB"/>
    <w:rsid w:val="5372CAEB"/>
    <w:rsid w:val="53768378"/>
    <w:rsid w:val="537D7A8C"/>
    <w:rsid w:val="53808432"/>
    <w:rsid w:val="538372E0"/>
    <w:rsid w:val="5388E289"/>
    <w:rsid w:val="5395824F"/>
    <w:rsid w:val="53AB5083"/>
    <w:rsid w:val="53B1FB4C"/>
    <w:rsid w:val="53B3E354"/>
    <w:rsid w:val="53B6A488"/>
    <w:rsid w:val="53C232AF"/>
    <w:rsid w:val="53C7801A"/>
    <w:rsid w:val="53CABD0C"/>
    <w:rsid w:val="53D0F5BA"/>
    <w:rsid w:val="53DDEE0E"/>
    <w:rsid w:val="53E00A9E"/>
    <w:rsid w:val="53E024F7"/>
    <w:rsid w:val="53E1E3FB"/>
    <w:rsid w:val="53E27771"/>
    <w:rsid w:val="53E2ABB7"/>
    <w:rsid w:val="53E627B2"/>
    <w:rsid w:val="53E9E282"/>
    <w:rsid w:val="53F0CDF4"/>
    <w:rsid w:val="53F0DE03"/>
    <w:rsid w:val="53F9D0F0"/>
    <w:rsid w:val="53FBA143"/>
    <w:rsid w:val="54014A4F"/>
    <w:rsid w:val="540B0C31"/>
    <w:rsid w:val="540BE756"/>
    <w:rsid w:val="541A9F49"/>
    <w:rsid w:val="54238E0E"/>
    <w:rsid w:val="5424E48C"/>
    <w:rsid w:val="543B9587"/>
    <w:rsid w:val="544E74EB"/>
    <w:rsid w:val="54551038"/>
    <w:rsid w:val="54638166"/>
    <w:rsid w:val="5465AE27"/>
    <w:rsid w:val="54675DB0"/>
    <w:rsid w:val="54706E90"/>
    <w:rsid w:val="548683D4"/>
    <w:rsid w:val="54A6D666"/>
    <w:rsid w:val="54B013C5"/>
    <w:rsid w:val="54BCAE4C"/>
    <w:rsid w:val="54C4F15A"/>
    <w:rsid w:val="54C8D680"/>
    <w:rsid w:val="54CE4E53"/>
    <w:rsid w:val="54D2340A"/>
    <w:rsid w:val="54D2EF56"/>
    <w:rsid w:val="54D79E6E"/>
    <w:rsid w:val="54DA9D58"/>
    <w:rsid w:val="54E000BA"/>
    <w:rsid w:val="54E0ACD5"/>
    <w:rsid w:val="54EABBBB"/>
    <w:rsid w:val="54EED609"/>
    <w:rsid w:val="54F49761"/>
    <w:rsid w:val="54F5A131"/>
    <w:rsid w:val="54F82811"/>
    <w:rsid w:val="550A3975"/>
    <w:rsid w:val="550C40C5"/>
    <w:rsid w:val="5511DE83"/>
    <w:rsid w:val="552F2898"/>
    <w:rsid w:val="5534558D"/>
    <w:rsid w:val="553B8354"/>
    <w:rsid w:val="553BA0FE"/>
    <w:rsid w:val="553EDB4C"/>
    <w:rsid w:val="553FD75D"/>
    <w:rsid w:val="55412AA6"/>
    <w:rsid w:val="5547CA42"/>
    <w:rsid w:val="5549B9F6"/>
    <w:rsid w:val="555406A6"/>
    <w:rsid w:val="55549347"/>
    <w:rsid w:val="555A9C35"/>
    <w:rsid w:val="555B0060"/>
    <w:rsid w:val="555BDF56"/>
    <w:rsid w:val="5567ADC7"/>
    <w:rsid w:val="556EFCC3"/>
    <w:rsid w:val="557B45F6"/>
    <w:rsid w:val="557CE581"/>
    <w:rsid w:val="557D6F60"/>
    <w:rsid w:val="5581965F"/>
    <w:rsid w:val="558A5AD5"/>
    <w:rsid w:val="5592C31F"/>
    <w:rsid w:val="559CDF63"/>
    <w:rsid w:val="55A5377E"/>
    <w:rsid w:val="55ABCACD"/>
    <w:rsid w:val="55AF4924"/>
    <w:rsid w:val="55B3DECA"/>
    <w:rsid w:val="55B8A779"/>
    <w:rsid w:val="55C19806"/>
    <w:rsid w:val="55D05EDA"/>
    <w:rsid w:val="55DF41F2"/>
    <w:rsid w:val="55DF4895"/>
    <w:rsid w:val="55EBE4DB"/>
    <w:rsid w:val="55ED4C3F"/>
    <w:rsid w:val="55F17804"/>
    <w:rsid w:val="55F830E8"/>
    <w:rsid w:val="55FB302F"/>
    <w:rsid w:val="55FF4E85"/>
    <w:rsid w:val="560086DE"/>
    <w:rsid w:val="560D5117"/>
    <w:rsid w:val="560FDCAB"/>
    <w:rsid w:val="5611EC9D"/>
    <w:rsid w:val="5614DFF6"/>
    <w:rsid w:val="5618FE92"/>
    <w:rsid w:val="561A7B35"/>
    <w:rsid w:val="561EE0AB"/>
    <w:rsid w:val="5622A7BF"/>
    <w:rsid w:val="56270428"/>
    <w:rsid w:val="562A9240"/>
    <w:rsid w:val="562B99BF"/>
    <w:rsid w:val="56371B68"/>
    <w:rsid w:val="563E4BC6"/>
    <w:rsid w:val="564B8760"/>
    <w:rsid w:val="565327A3"/>
    <w:rsid w:val="565852BB"/>
    <w:rsid w:val="565C6A8A"/>
    <w:rsid w:val="5667D0F5"/>
    <w:rsid w:val="56691936"/>
    <w:rsid w:val="5669F624"/>
    <w:rsid w:val="566A1EB4"/>
    <w:rsid w:val="567A0F1A"/>
    <w:rsid w:val="567F7476"/>
    <w:rsid w:val="5682309C"/>
    <w:rsid w:val="56AC1CFF"/>
    <w:rsid w:val="56AC9FDF"/>
    <w:rsid w:val="56B57478"/>
    <w:rsid w:val="56BF1C0A"/>
    <w:rsid w:val="56C26082"/>
    <w:rsid w:val="56C4F7F3"/>
    <w:rsid w:val="56C56E66"/>
    <w:rsid w:val="56C9D866"/>
    <w:rsid w:val="56CBF2A5"/>
    <w:rsid w:val="56D4333E"/>
    <w:rsid w:val="56DBBFA8"/>
    <w:rsid w:val="56E9F21D"/>
    <w:rsid w:val="56F3D35C"/>
    <w:rsid w:val="56F6FAA9"/>
    <w:rsid w:val="56FB5F6B"/>
    <w:rsid w:val="5702A958"/>
    <w:rsid w:val="57146F04"/>
    <w:rsid w:val="571C08F6"/>
    <w:rsid w:val="571DED08"/>
    <w:rsid w:val="5723586D"/>
    <w:rsid w:val="5728643C"/>
    <w:rsid w:val="572CB016"/>
    <w:rsid w:val="5731B949"/>
    <w:rsid w:val="57395420"/>
    <w:rsid w:val="573BF8BF"/>
    <w:rsid w:val="573F3F9F"/>
    <w:rsid w:val="5746A3FF"/>
    <w:rsid w:val="574959D3"/>
    <w:rsid w:val="574E0DFF"/>
    <w:rsid w:val="57543AF4"/>
    <w:rsid w:val="575477DA"/>
    <w:rsid w:val="57582C3F"/>
    <w:rsid w:val="575C4C85"/>
    <w:rsid w:val="57642AAD"/>
    <w:rsid w:val="576AF808"/>
    <w:rsid w:val="5770D76C"/>
    <w:rsid w:val="577EC05F"/>
    <w:rsid w:val="5783D14A"/>
    <w:rsid w:val="5787E600"/>
    <w:rsid w:val="578D8FB2"/>
    <w:rsid w:val="57A3EAB0"/>
    <w:rsid w:val="57AEDDB3"/>
    <w:rsid w:val="57BC4FF5"/>
    <w:rsid w:val="57BC9DC3"/>
    <w:rsid w:val="57C924BD"/>
    <w:rsid w:val="57CB6340"/>
    <w:rsid w:val="57CFD19F"/>
    <w:rsid w:val="57D0FE91"/>
    <w:rsid w:val="57D259C3"/>
    <w:rsid w:val="57D447B4"/>
    <w:rsid w:val="57D459BB"/>
    <w:rsid w:val="57D5CC94"/>
    <w:rsid w:val="57DA6DEE"/>
    <w:rsid w:val="57E71D0F"/>
    <w:rsid w:val="57EA0C79"/>
    <w:rsid w:val="57EC03C0"/>
    <w:rsid w:val="57F14FE4"/>
    <w:rsid w:val="57F212D3"/>
    <w:rsid w:val="5805FAAF"/>
    <w:rsid w:val="58062F62"/>
    <w:rsid w:val="5807C8C1"/>
    <w:rsid w:val="58085DED"/>
    <w:rsid w:val="58198CB5"/>
    <w:rsid w:val="581E9D93"/>
    <w:rsid w:val="582B52AA"/>
    <w:rsid w:val="58470889"/>
    <w:rsid w:val="584CBFB0"/>
    <w:rsid w:val="58516C58"/>
    <w:rsid w:val="585693CF"/>
    <w:rsid w:val="585E7880"/>
    <w:rsid w:val="5860E6A7"/>
    <w:rsid w:val="58617257"/>
    <w:rsid w:val="586E18F8"/>
    <w:rsid w:val="5878123D"/>
    <w:rsid w:val="58822FE7"/>
    <w:rsid w:val="58848662"/>
    <w:rsid w:val="5884D474"/>
    <w:rsid w:val="5888B34A"/>
    <w:rsid w:val="588C741E"/>
    <w:rsid w:val="589533C5"/>
    <w:rsid w:val="58ACB5C0"/>
    <w:rsid w:val="58B259D1"/>
    <w:rsid w:val="58BA5D1C"/>
    <w:rsid w:val="58BBA6F3"/>
    <w:rsid w:val="58C19C6A"/>
    <w:rsid w:val="58C5BDA5"/>
    <w:rsid w:val="58C64EE3"/>
    <w:rsid w:val="58E5DC43"/>
    <w:rsid w:val="58E9AC40"/>
    <w:rsid w:val="58E9ED2C"/>
    <w:rsid w:val="58FC2663"/>
    <w:rsid w:val="5904854D"/>
    <w:rsid w:val="590C0153"/>
    <w:rsid w:val="590EAD99"/>
    <w:rsid w:val="590F3270"/>
    <w:rsid w:val="590F37BB"/>
    <w:rsid w:val="5910694E"/>
    <w:rsid w:val="5910A88B"/>
    <w:rsid w:val="591B436A"/>
    <w:rsid w:val="591E0199"/>
    <w:rsid w:val="59208B5F"/>
    <w:rsid w:val="5920D138"/>
    <w:rsid w:val="5922AA8B"/>
    <w:rsid w:val="5929A20E"/>
    <w:rsid w:val="592A2DB3"/>
    <w:rsid w:val="5930A1C3"/>
    <w:rsid w:val="59383393"/>
    <w:rsid w:val="5943C30D"/>
    <w:rsid w:val="594AF7EC"/>
    <w:rsid w:val="595925B2"/>
    <w:rsid w:val="5960B316"/>
    <w:rsid w:val="5961AF41"/>
    <w:rsid w:val="59656BAC"/>
    <w:rsid w:val="596A3CEF"/>
    <w:rsid w:val="596CF32C"/>
    <w:rsid w:val="59723A21"/>
    <w:rsid w:val="597D7714"/>
    <w:rsid w:val="59859E59"/>
    <w:rsid w:val="59891F20"/>
    <w:rsid w:val="598E98F0"/>
    <w:rsid w:val="5994D54E"/>
    <w:rsid w:val="5998A8C7"/>
    <w:rsid w:val="599C08AF"/>
    <w:rsid w:val="59A977CA"/>
    <w:rsid w:val="59B036C1"/>
    <w:rsid w:val="59B4E19A"/>
    <w:rsid w:val="59B55562"/>
    <w:rsid w:val="59BF61A2"/>
    <w:rsid w:val="59C8273A"/>
    <w:rsid w:val="59C954A9"/>
    <w:rsid w:val="59C9FBF1"/>
    <w:rsid w:val="59CB713E"/>
    <w:rsid w:val="59CFDF66"/>
    <w:rsid w:val="59D06CE7"/>
    <w:rsid w:val="59DD946F"/>
    <w:rsid w:val="59E3BD97"/>
    <w:rsid w:val="59E88578"/>
    <w:rsid w:val="59F4FEB7"/>
    <w:rsid w:val="5A02D86B"/>
    <w:rsid w:val="5A08D5E9"/>
    <w:rsid w:val="5A0F0D1B"/>
    <w:rsid w:val="5A110E2A"/>
    <w:rsid w:val="5A1A3BAA"/>
    <w:rsid w:val="5A1CB096"/>
    <w:rsid w:val="5A2D9DB2"/>
    <w:rsid w:val="5A302CCC"/>
    <w:rsid w:val="5A335B8B"/>
    <w:rsid w:val="5A35FF03"/>
    <w:rsid w:val="5A522AFD"/>
    <w:rsid w:val="5A566EDE"/>
    <w:rsid w:val="5A58DDA7"/>
    <w:rsid w:val="5A618B1C"/>
    <w:rsid w:val="5A64025C"/>
    <w:rsid w:val="5A672965"/>
    <w:rsid w:val="5A6E9759"/>
    <w:rsid w:val="5A7052F7"/>
    <w:rsid w:val="5A7379C8"/>
    <w:rsid w:val="5A774E1E"/>
    <w:rsid w:val="5A7A71EF"/>
    <w:rsid w:val="5A998313"/>
    <w:rsid w:val="5A9D8B16"/>
    <w:rsid w:val="5A9E5C63"/>
    <w:rsid w:val="5AA171DA"/>
    <w:rsid w:val="5AB6B78D"/>
    <w:rsid w:val="5AB85ED1"/>
    <w:rsid w:val="5ABDCDEC"/>
    <w:rsid w:val="5AC09460"/>
    <w:rsid w:val="5AC29CF8"/>
    <w:rsid w:val="5AC29F5D"/>
    <w:rsid w:val="5AC2DB7B"/>
    <w:rsid w:val="5AC2E9FF"/>
    <w:rsid w:val="5ACCDB09"/>
    <w:rsid w:val="5ACF8B93"/>
    <w:rsid w:val="5AD660E9"/>
    <w:rsid w:val="5ADF051E"/>
    <w:rsid w:val="5AEF2F1B"/>
    <w:rsid w:val="5AF44E0C"/>
    <w:rsid w:val="5AF4E77D"/>
    <w:rsid w:val="5AF51495"/>
    <w:rsid w:val="5B094A9D"/>
    <w:rsid w:val="5B13173E"/>
    <w:rsid w:val="5B154B74"/>
    <w:rsid w:val="5B1A1572"/>
    <w:rsid w:val="5B201F5B"/>
    <w:rsid w:val="5B2025C0"/>
    <w:rsid w:val="5B248CCE"/>
    <w:rsid w:val="5B24B87A"/>
    <w:rsid w:val="5B29C0E7"/>
    <w:rsid w:val="5B303439"/>
    <w:rsid w:val="5B361FC6"/>
    <w:rsid w:val="5B3EA657"/>
    <w:rsid w:val="5B405ECE"/>
    <w:rsid w:val="5B4A31D1"/>
    <w:rsid w:val="5B5B9FB4"/>
    <w:rsid w:val="5B640FF0"/>
    <w:rsid w:val="5B6B10E5"/>
    <w:rsid w:val="5B6B316D"/>
    <w:rsid w:val="5B785539"/>
    <w:rsid w:val="5B7A5909"/>
    <w:rsid w:val="5B7DD348"/>
    <w:rsid w:val="5B8367E7"/>
    <w:rsid w:val="5B860A1F"/>
    <w:rsid w:val="5B873125"/>
    <w:rsid w:val="5B984BC5"/>
    <w:rsid w:val="5BA6A7DE"/>
    <w:rsid w:val="5BA8BD4E"/>
    <w:rsid w:val="5BAAFE6C"/>
    <w:rsid w:val="5BAEAD45"/>
    <w:rsid w:val="5BB29739"/>
    <w:rsid w:val="5BB7CC8A"/>
    <w:rsid w:val="5BB92519"/>
    <w:rsid w:val="5BBB52B8"/>
    <w:rsid w:val="5BBCD57A"/>
    <w:rsid w:val="5BBEA14B"/>
    <w:rsid w:val="5BC67D79"/>
    <w:rsid w:val="5BCAA105"/>
    <w:rsid w:val="5BCB3935"/>
    <w:rsid w:val="5BCB68DB"/>
    <w:rsid w:val="5BDC140C"/>
    <w:rsid w:val="5BE52133"/>
    <w:rsid w:val="5BE54BD1"/>
    <w:rsid w:val="5BE8DD37"/>
    <w:rsid w:val="5BF13733"/>
    <w:rsid w:val="5BF5E39E"/>
    <w:rsid w:val="5BF9675F"/>
    <w:rsid w:val="5BFB727A"/>
    <w:rsid w:val="5BFCFB15"/>
    <w:rsid w:val="5BFDBF92"/>
    <w:rsid w:val="5C09644E"/>
    <w:rsid w:val="5C17424A"/>
    <w:rsid w:val="5C1D45A8"/>
    <w:rsid w:val="5C20847D"/>
    <w:rsid w:val="5C20F1C2"/>
    <w:rsid w:val="5C212300"/>
    <w:rsid w:val="5C3ADC3E"/>
    <w:rsid w:val="5C41ADF6"/>
    <w:rsid w:val="5C46D6E5"/>
    <w:rsid w:val="5C46EF40"/>
    <w:rsid w:val="5C4C1BA8"/>
    <w:rsid w:val="5C5BC067"/>
    <w:rsid w:val="5C5CD39A"/>
    <w:rsid w:val="5C670F87"/>
    <w:rsid w:val="5C6D3A12"/>
    <w:rsid w:val="5C6E18AD"/>
    <w:rsid w:val="5C74D5AC"/>
    <w:rsid w:val="5C76BF8E"/>
    <w:rsid w:val="5C7CD211"/>
    <w:rsid w:val="5C867809"/>
    <w:rsid w:val="5C901A02"/>
    <w:rsid w:val="5C9048D6"/>
    <w:rsid w:val="5C9A6F0E"/>
    <w:rsid w:val="5C9AC989"/>
    <w:rsid w:val="5CA9A4E8"/>
    <w:rsid w:val="5CABB784"/>
    <w:rsid w:val="5CB2D3A7"/>
    <w:rsid w:val="5CB80567"/>
    <w:rsid w:val="5CC5A168"/>
    <w:rsid w:val="5CC6DE83"/>
    <w:rsid w:val="5CCC26B2"/>
    <w:rsid w:val="5CCD796C"/>
    <w:rsid w:val="5CDA76B8"/>
    <w:rsid w:val="5CE9A231"/>
    <w:rsid w:val="5CEC89FD"/>
    <w:rsid w:val="5CECCE85"/>
    <w:rsid w:val="5CF0C555"/>
    <w:rsid w:val="5CF0F91F"/>
    <w:rsid w:val="5CF3D57F"/>
    <w:rsid w:val="5CF401B1"/>
    <w:rsid w:val="5CF91A54"/>
    <w:rsid w:val="5CFBCC3F"/>
    <w:rsid w:val="5D0D14E5"/>
    <w:rsid w:val="5D0F824E"/>
    <w:rsid w:val="5D0FEEB1"/>
    <w:rsid w:val="5D11E729"/>
    <w:rsid w:val="5D147AF8"/>
    <w:rsid w:val="5D15351A"/>
    <w:rsid w:val="5D164DC6"/>
    <w:rsid w:val="5D182719"/>
    <w:rsid w:val="5D1DB461"/>
    <w:rsid w:val="5D32A40B"/>
    <w:rsid w:val="5D341C26"/>
    <w:rsid w:val="5D361406"/>
    <w:rsid w:val="5D3C64ED"/>
    <w:rsid w:val="5D3D5068"/>
    <w:rsid w:val="5D430440"/>
    <w:rsid w:val="5D437D90"/>
    <w:rsid w:val="5D4F3C35"/>
    <w:rsid w:val="5D59BD0B"/>
    <w:rsid w:val="5D6CC87C"/>
    <w:rsid w:val="5D74681F"/>
    <w:rsid w:val="5D74F7F1"/>
    <w:rsid w:val="5D77C7EE"/>
    <w:rsid w:val="5D7AC32D"/>
    <w:rsid w:val="5D83CC44"/>
    <w:rsid w:val="5D89DA2E"/>
    <w:rsid w:val="5D92FBFD"/>
    <w:rsid w:val="5D954908"/>
    <w:rsid w:val="5D961481"/>
    <w:rsid w:val="5DA1399B"/>
    <w:rsid w:val="5DA5363F"/>
    <w:rsid w:val="5DB14144"/>
    <w:rsid w:val="5DB219DD"/>
    <w:rsid w:val="5DB8E0A4"/>
    <w:rsid w:val="5DBC38F3"/>
    <w:rsid w:val="5DC0B653"/>
    <w:rsid w:val="5DC93F62"/>
    <w:rsid w:val="5DDF2D8A"/>
    <w:rsid w:val="5DE0B2E4"/>
    <w:rsid w:val="5DE64537"/>
    <w:rsid w:val="5DEE9C48"/>
    <w:rsid w:val="5DFBEC57"/>
    <w:rsid w:val="5DFD1B4B"/>
    <w:rsid w:val="5E0091F2"/>
    <w:rsid w:val="5E098097"/>
    <w:rsid w:val="5E164D76"/>
    <w:rsid w:val="5E1D9F89"/>
    <w:rsid w:val="5E26BA0A"/>
    <w:rsid w:val="5E293F7E"/>
    <w:rsid w:val="5E2D068C"/>
    <w:rsid w:val="5E2FD6AB"/>
    <w:rsid w:val="5E34852B"/>
    <w:rsid w:val="5E36D2DC"/>
    <w:rsid w:val="5E4372F9"/>
    <w:rsid w:val="5E4B72B1"/>
    <w:rsid w:val="5E4EADB2"/>
    <w:rsid w:val="5E4ED547"/>
    <w:rsid w:val="5E5428EC"/>
    <w:rsid w:val="5E6C1FF8"/>
    <w:rsid w:val="5E6F3835"/>
    <w:rsid w:val="5E715602"/>
    <w:rsid w:val="5E723CC9"/>
    <w:rsid w:val="5E724A8F"/>
    <w:rsid w:val="5E787FD9"/>
    <w:rsid w:val="5E7FF848"/>
    <w:rsid w:val="5E89B509"/>
    <w:rsid w:val="5E92A78C"/>
    <w:rsid w:val="5E977F9F"/>
    <w:rsid w:val="5E98BA39"/>
    <w:rsid w:val="5E9C8825"/>
    <w:rsid w:val="5EA611D0"/>
    <w:rsid w:val="5EA61941"/>
    <w:rsid w:val="5EA9A419"/>
    <w:rsid w:val="5EAC55B3"/>
    <w:rsid w:val="5EB626DE"/>
    <w:rsid w:val="5EB77C51"/>
    <w:rsid w:val="5EC1D852"/>
    <w:rsid w:val="5ECDE499"/>
    <w:rsid w:val="5ED461CE"/>
    <w:rsid w:val="5ED6F04E"/>
    <w:rsid w:val="5ED8DF5B"/>
    <w:rsid w:val="5ED9F282"/>
    <w:rsid w:val="5EDA0490"/>
    <w:rsid w:val="5EE56BDD"/>
    <w:rsid w:val="5EEC52B7"/>
    <w:rsid w:val="5EF5B653"/>
    <w:rsid w:val="5F0F995B"/>
    <w:rsid w:val="5F162471"/>
    <w:rsid w:val="5F249446"/>
    <w:rsid w:val="5F2502FD"/>
    <w:rsid w:val="5F2509D4"/>
    <w:rsid w:val="5F263C3C"/>
    <w:rsid w:val="5F27F449"/>
    <w:rsid w:val="5F2962E9"/>
    <w:rsid w:val="5F2BA7E7"/>
    <w:rsid w:val="5F2F5C15"/>
    <w:rsid w:val="5F35F8A3"/>
    <w:rsid w:val="5F3A3E4A"/>
    <w:rsid w:val="5F3C207C"/>
    <w:rsid w:val="5F460DAC"/>
    <w:rsid w:val="5F49BBEC"/>
    <w:rsid w:val="5F4D24EC"/>
    <w:rsid w:val="5F52BB31"/>
    <w:rsid w:val="5F6B25F9"/>
    <w:rsid w:val="5F6C6463"/>
    <w:rsid w:val="5F6CD9C1"/>
    <w:rsid w:val="5F6D5B19"/>
    <w:rsid w:val="5F70DFEE"/>
    <w:rsid w:val="5F7294FE"/>
    <w:rsid w:val="5F758959"/>
    <w:rsid w:val="5F783841"/>
    <w:rsid w:val="5F80329D"/>
    <w:rsid w:val="5F88D42E"/>
    <w:rsid w:val="5F8A7650"/>
    <w:rsid w:val="5F9473E5"/>
    <w:rsid w:val="5F97BCB8"/>
    <w:rsid w:val="5FA51FF3"/>
    <w:rsid w:val="5FADA065"/>
    <w:rsid w:val="5FB8A563"/>
    <w:rsid w:val="5FC48821"/>
    <w:rsid w:val="5FC730E3"/>
    <w:rsid w:val="5FCC5251"/>
    <w:rsid w:val="5FD27559"/>
    <w:rsid w:val="5FE51E2B"/>
    <w:rsid w:val="5FFDED35"/>
    <w:rsid w:val="600E1165"/>
    <w:rsid w:val="601006F3"/>
    <w:rsid w:val="60103EC6"/>
    <w:rsid w:val="601051F5"/>
    <w:rsid w:val="601B84CD"/>
    <w:rsid w:val="601E74BB"/>
    <w:rsid w:val="60239D49"/>
    <w:rsid w:val="6023CB2A"/>
    <w:rsid w:val="6038A91B"/>
    <w:rsid w:val="6039C7DE"/>
    <w:rsid w:val="603E3E80"/>
    <w:rsid w:val="60414E90"/>
    <w:rsid w:val="60447324"/>
    <w:rsid w:val="604C8E1C"/>
    <w:rsid w:val="6050D1F8"/>
    <w:rsid w:val="60523BF2"/>
    <w:rsid w:val="60581C61"/>
    <w:rsid w:val="60598ADC"/>
    <w:rsid w:val="6060599A"/>
    <w:rsid w:val="60616AF3"/>
    <w:rsid w:val="606713CB"/>
    <w:rsid w:val="606F60B8"/>
    <w:rsid w:val="60709625"/>
    <w:rsid w:val="60735CCF"/>
    <w:rsid w:val="607742D1"/>
    <w:rsid w:val="60891074"/>
    <w:rsid w:val="608D815B"/>
    <w:rsid w:val="60928229"/>
    <w:rsid w:val="60A3A0C3"/>
    <w:rsid w:val="60A94A41"/>
    <w:rsid w:val="60AC91D6"/>
    <w:rsid w:val="60AE2F28"/>
    <w:rsid w:val="60B2525F"/>
    <w:rsid w:val="60C81F2B"/>
    <w:rsid w:val="60CBE36A"/>
    <w:rsid w:val="60CEAAC0"/>
    <w:rsid w:val="60CFFA73"/>
    <w:rsid w:val="60D49439"/>
    <w:rsid w:val="60D8C6A7"/>
    <w:rsid w:val="60E2EBD6"/>
    <w:rsid w:val="60E6C411"/>
    <w:rsid w:val="60EE9686"/>
    <w:rsid w:val="60EE9A75"/>
    <w:rsid w:val="60F91E25"/>
    <w:rsid w:val="60FBC7A8"/>
    <w:rsid w:val="6101A030"/>
    <w:rsid w:val="610973D7"/>
    <w:rsid w:val="610AB4FB"/>
    <w:rsid w:val="610E02A7"/>
    <w:rsid w:val="611403E6"/>
    <w:rsid w:val="6115883C"/>
    <w:rsid w:val="611FF1E2"/>
    <w:rsid w:val="61271A40"/>
    <w:rsid w:val="612D83DA"/>
    <w:rsid w:val="6130DB4B"/>
    <w:rsid w:val="6134753E"/>
    <w:rsid w:val="614352AE"/>
    <w:rsid w:val="6149B80E"/>
    <w:rsid w:val="614E5EC4"/>
    <w:rsid w:val="614E8D86"/>
    <w:rsid w:val="61521B1E"/>
    <w:rsid w:val="61605882"/>
    <w:rsid w:val="6168BAB0"/>
    <w:rsid w:val="6170AC59"/>
    <w:rsid w:val="617AB191"/>
    <w:rsid w:val="617D5B5E"/>
    <w:rsid w:val="617FD05B"/>
    <w:rsid w:val="617FEB29"/>
    <w:rsid w:val="6187F389"/>
    <w:rsid w:val="61887536"/>
    <w:rsid w:val="618BA933"/>
    <w:rsid w:val="618FBBEF"/>
    <w:rsid w:val="6192B1CD"/>
    <w:rsid w:val="619DEE7A"/>
    <w:rsid w:val="619F75BD"/>
    <w:rsid w:val="61A03EBC"/>
    <w:rsid w:val="61A18715"/>
    <w:rsid w:val="61AE1EF0"/>
    <w:rsid w:val="61AE92D7"/>
    <w:rsid w:val="61C35F43"/>
    <w:rsid w:val="61C48A35"/>
    <w:rsid w:val="61C6D692"/>
    <w:rsid w:val="61CAB540"/>
    <w:rsid w:val="61D2B182"/>
    <w:rsid w:val="61D5F4B6"/>
    <w:rsid w:val="61D87114"/>
    <w:rsid w:val="61E18F15"/>
    <w:rsid w:val="61E467F0"/>
    <w:rsid w:val="61EACAA3"/>
    <w:rsid w:val="61ED19C1"/>
    <w:rsid w:val="61F833C7"/>
    <w:rsid w:val="61F8DAAD"/>
    <w:rsid w:val="61F8E19C"/>
    <w:rsid w:val="61FA1578"/>
    <w:rsid w:val="62045C9C"/>
    <w:rsid w:val="62046ACD"/>
    <w:rsid w:val="6217C706"/>
    <w:rsid w:val="621A06A4"/>
    <w:rsid w:val="621DB3A6"/>
    <w:rsid w:val="621DEBBE"/>
    <w:rsid w:val="622116BC"/>
    <w:rsid w:val="622E0448"/>
    <w:rsid w:val="623DA398"/>
    <w:rsid w:val="623FEC23"/>
    <w:rsid w:val="6243D6C3"/>
    <w:rsid w:val="6243F61E"/>
    <w:rsid w:val="6258FB2B"/>
    <w:rsid w:val="62632777"/>
    <w:rsid w:val="62649265"/>
    <w:rsid w:val="62653EC8"/>
    <w:rsid w:val="626B0E50"/>
    <w:rsid w:val="626BA086"/>
    <w:rsid w:val="627403A9"/>
    <w:rsid w:val="62741024"/>
    <w:rsid w:val="62779C3A"/>
    <w:rsid w:val="6278313B"/>
    <w:rsid w:val="627E8D03"/>
    <w:rsid w:val="62815A60"/>
    <w:rsid w:val="62831D30"/>
    <w:rsid w:val="62842A0A"/>
    <w:rsid w:val="629322CD"/>
    <w:rsid w:val="62938550"/>
    <w:rsid w:val="6298FA2C"/>
    <w:rsid w:val="62A49734"/>
    <w:rsid w:val="62A61E8D"/>
    <w:rsid w:val="62A651C6"/>
    <w:rsid w:val="62ACB970"/>
    <w:rsid w:val="62B35068"/>
    <w:rsid w:val="62C317A7"/>
    <w:rsid w:val="62C3EA02"/>
    <w:rsid w:val="62CBEED1"/>
    <w:rsid w:val="62D2BD98"/>
    <w:rsid w:val="62E59F07"/>
    <w:rsid w:val="62ECE889"/>
    <w:rsid w:val="62F07389"/>
    <w:rsid w:val="62F32657"/>
    <w:rsid w:val="62FA7C80"/>
    <w:rsid w:val="62FFBE46"/>
    <w:rsid w:val="631027A1"/>
    <w:rsid w:val="631B11D7"/>
    <w:rsid w:val="6320BD2F"/>
    <w:rsid w:val="6327D8C0"/>
    <w:rsid w:val="632FF208"/>
    <w:rsid w:val="6331E26F"/>
    <w:rsid w:val="63345C76"/>
    <w:rsid w:val="6339E479"/>
    <w:rsid w:val="63407D8A"/>
    <w:rsid w:val="63476308"/>
    <w:rsid w:val="63496725"/>
    <w:rsid w:val="634FD38D"/>
    <w:rsid w:val="635AE474"/>
    <w:rsid w:val="635D3531"/>
    <w:rsid w:val="6360F6E0"/>
    <w:rsid w:val="63630E7E"/>
    <w:rsid w:val="63646BF4"/>
    <w:rsid w:val="637E5B51"/>
    <w:rsid w:val="638956D5"/>
    <w:rsid w:val="638B2A3D"/>
    <w:rsid w:val="6391DD31"/>
    <w:rsid w:val="6397D855"/>
    <w:rsid w:val="639AA054"/>
    <w:rsid w:val="639B1DE2"/>
    <w:rsid w:val="63A48237"/>
    <w:rsid w:val="63AF5F0D"/>
    <w:rsid w:val="63CAF738"/>
    <w:rsid w:val="63D238CB"/>
    <w:rsid w:val="63D2415E"/>
    <w:rsid w:val="63D3DB2D"/>
    <w:rsid w:val="63DAB265"/>
    <w:rsid w:val="63DDE257"/>
    <w:rsid w:val="63DEE6A7"/>
    <w:rsid w:val="63E4C6AC"/>
    <w:rsid w:val="63F78593"/>
    <w:rsid w:val="63F98375"/>
    <w:rsid w:val="63FEF5AC"/>
    <w:rsid w:val="64029584"/>
    <w:rsid w:val="64050E0D"/>
    <w:rsid w:val="6406316F"/>
    <w:rsid w:val="6406712D"/>
    <w:rsid w:val="6409008E"/>
    <w:rsid w:val="6409E5EE"/>
    <w:rsid w:val="640AFF1A"/>
    <w:rsid w:val="6421661B"/>
    <w:rsid w:val="642A487A"/>
    <w:rsid w:val="642B6EFF"/>
    <w:rsid w:val="642D0695"/>
    <w:rsid w:val="642FF64E"/>
    <w:rsid w:val="6430F79C"/>
    <w:rsid w:val="6433FD4C"/>
    <w:rsid w:val="643760C4"/>
    <w:rsid w:val="6438D477"/>
    <w:rsid w:val="64392394"/>
    <w:rsid w:val="644059C8"/>
    <w:rsid w:val="64408A58"/>
    <w:rsid w:val="644B1C8E"/>
    <w:rsid w:val="64531CEE"/>
    <w:rsid w:val="645856AB"/>
    <w:rsid w:val="645988A4"/>
    <w:rsid w:val="645A70A1"/>
    <w:rsid w:val="645B694A"/>
    <w:rsid w:val="64661EA7"/>
    <w:rsid w:val="6467243B"/>
    <w:rsid w:val="646FEF7A"/>
    <w:rsid w:val="6471FD84"/>
    <w:rsid w:val="6477AF77"/>
    <w:rsid w:val="64793257"/>
    <w:rsid w:val="647DE3BA"/>
    <w:rsid w:val="648E067D"/>
    <w:rsid w:val="64916D7F"/>
    <w:rsid w:val="64953929"/>
    <w:rsid w:val="64A426E3"/>
    <w:rsid w:val="64A90322"/>
    <w:rsid w:val="64B3CF3E"/>
    <w:rsid w:val="64B5AA16"/>
    <w:rsid w:val="64BFB366"/>
    <w:rsid w:val="64C3FC90"/>
    <w:rsid w:val="64C81804"/>
    <w:rsid w:val="64C83602"/>
    <w:rsid w:val="64D2CBCF"/>
    <w:rsid w:val="64D313BA"/>
    <w:rsid w:val="64D4DF36"/>
    <w:rsid w:val="64DBE8BE"/>
    <w:rsid w:val="64E12014"/>
    <w:rsid w:val="64F18115"/>
    <w:rsid w:val="64F6C0E6"/>
    <w:rsid w:val="650213FA"/>
    <w:rsid w:val="6503176A"/>
    <w:rsid w:val="6505616F"/>
    <w:rsid w:val="650F216F"/>
    <w:rsid w:val="651055C3"/>
    <w:rsid w:val="65142726"/>
    <w:rsid w:val="6515E86F"/>
    <w:rsid w:val="651D52B9"/>
    <w:rsid w:val="651FE9B6"/>
    <w:rsid w:val="6525BA81"/>
    <w:rsid w:val="65286DCF"/>
    <w:rsid w:val="652FAEDA"/>
    <w:rsid w:val="6532BFC2"/>
    <w:rsid w:val="6535FDA9"/>
    <w:rsid w:val="653718F1"/>
    <w:rsid w:val="653BA782"/>
    <w:rsid w:val="653C5943"/>
    <w:rsid w:val="65471B91"/>
    <w:rsid w:val="654949AE"/>
    <w:rsid w:val="654D3A75"/>
    <w:rsid w:val="65575457"/>
    <w:rsid w:val="6563BF80"/>
    <w:rsid w:val="656D3180"/>
    <w:rsid w:val="657C9C8A"/>
    <w:rsid w:val="657E7F57"/>
    <w:rsid w:val="6585131B"/>
    <w:rsid w:val="6586E841"/>
    <w:rsid w:val="6590BE1B"/>
    <w:rsid w:val="6594F267"/>
    <w:rsid w:val="65961257"/>
    <w:rsid w:val="659649CE"/>
    <w:rsid w:val="6597F344"/>
    <w:rsid w:val="659E8AA5"/>
    <w:rsid w:val="659FE64A"/>
    <w:rsid w:val="65A3CF34"/>
    <w:rsid w:val="65AC49A8"/>
    <w:rsid w:val="65B32424"/>
    <w:rsid w:val="65B65CF9"/>
    <w:rsid w:val="65C4FD98"/>
    <w:rsid w:val="65C7F5E0"/>
    <w:rsid w:val="65CB2F83"/>
    <w:rsid w:val="65D57795"/>
    <w:rsid w:val="65EA5FF0"/>
    <w:rsid w:val="65EAC4EC"/>
    <w:rsid w:val="65EECBE4"/>
    <w:rsid w:val="65F01D94"/>
    <w:rsid w:val="65F33D04"/>
    <w:rsid w:val="65F49C77"/>
    <w:rsid w:val="65F93F5F"/>
    <w:rsid w:val="660B0AF4"/>
    <w:rsid w:val="660E03A9"/>
    <w:rsid w:val="662BF6D4"/>
    <w:rsid w:val="663A6C3D"/>
    <w:rsid w:val="664895D0"/>
    <w:rsid w:val="664D6FFC"/>
    <w:rsid w:val="664DD3EA"/>
    <w:rsid w:val="66578158"/>
    <w:rsid w:val="6661A377"/>
    <w:rsid w:val="6661D538"/>
    <w:rsid w:val="6661E706"/>
    <w:rsid w:val="6662A137"/>
    <w:rsid w:val="666C0B3D"/>
    <w:rsid w:val="666E4512"/>
    <w:rsid w:val="666F47EC"/>
    <w:rsid w:val="667033D9"/>
    <w:rsid w:val="667308F8"/>
    <w:rsid w:val="66786CCB"/>
    <w:rsid w:val="667D8F22"/>
    <w:rsid w:val="668091F2"/>
    <w:rsid w:val="6685C13B"/>
    <w:rsid w:val="6689A367"/>
    <w:rsid w:val="668A6764"/>
    <w:rsid w:val="6694C538"/>
    <w:rsid w:val="669C08A2"/>
    <w:rsid w:val="66A1776F"/>
    <w:rsid w:val="66A30EED"/>
    <w:rsid w:val="66A4CA05"/>
    <w:rsid w:val="66A9D1A4"/>
    <w:rsid w:val="66ACE885"/>
    <w:rsid w:val="66B52B49"/>
    <w:rsid w:val="66B54767"/>
    <w:rsid w:val="66C7617F"/>
    <w:rsid w:val="66CDDE1F"/>
    <w:rsid w:val="66D0A8B6"/>
    <w:rsid w:val="66D658D3"/>
    <w:rsid w:val="66E2166F"/>
    <w:rsid w:val="66E5690E"/>
    <w:rsid w:val="66E724B2"/>
    <w:rsid w:val="66E74429"/>
    <w:rsid w:val="66ECE20C"/>
    <w:rsid w:val="66F0C68E"/>
    <w:rsid w:val="66FA83D5"/>
    <w:rsid w:val="66FCA644"/>
    <w:rsid w:val="6707E877"/>
    <w:rsid w:val="670B7BEF"/>
    <w:rsid w:val="67129F0C"/>
    <w:rsid w:val="67169E79"/>
    <w:rsid w:val="6723975B"/>
    <w:rsid w:val="6726C5C0"/>
    <w:rsid w:val="67314B40"/>
    <w:rsid w:val="67395D6B"/>
    <w:rsid w:val="673C5262"/>
    <w:rsid w:val="673CB6F2"/>
    <w:rsid w:val="673CDF6C"/>
    <w:rsid w:val="673D0174"/>
    <w:rsid w:val="6744C81F"/>
    <w:rsid w:val="67474585"/>
    <w:rsid w:val="674BC5D4"/>
    <w:rsid w:val="674FF568"/>
    <w:rsid w:val="67527596"/>
    <w:rsid w:val="67534CF1"/>
    <w:rsid w:val="6756736E"/>
    <w:rsid w:val="675AB1C2"/>
    <w:rsid w:val="6761D94B"/>
    <w:rsid w:val="67667733"/>
    <w:rsid w:val="67730361"/>
    <w:rsid w:val="6774ED85"/>
    <w:rsid w:val="677BAF3D"/>
    <w:rsid w:val="6781E0BA"/>
    <w:rsid w:val="67846341"/>
    <w:rsid w:val="67875A52"/>
    <w:rsid w:val="678B0DDF"/>
    <w:rsid w:val="67911504"/>
    <w:rsid w:val="6792C0AF"/>
    <w:rsid w:val="67984407"/>
    <w:rsid w:val="679B015D"/>
    <w:rsid w:val="67B4CE38"/>
    <w:rsid w:val="67C59764"/>
    <w:rsid w:val="67C6E3D4"/>
    <w:rsid w:val="67C9D345"/>
    <w:rsid w:val="67D401FD"/>
    <w:rsid w:val="67DCCD0A"/>
    <w:rsid w:val="67DEF726"/>
    <w:rsid w:val="67F6049E"/>
    <w:rsid w:val="67FDB767"/>
    <w:rsid w:val="6800CCAE"/>
    <w:rsid w:val="6805118D"/>
    <w:rsid w:val="681C91B0"/>
    <w:rsid w:val="68263B89"/>
    <w:rsid w:val="682D4B40"/>
    <w:rsid w:val="6837C8B9"/>
    <w:rsid w:val="6840A16C"/>
    <w:rsid w:val="6840D986"/>
    <w:rsid w:val="684AD1A5"/>
    <w:rsid w:val="684F80BE"/>
    <w:rsid w:val="68503817"/>
    <w:rsid w:val="68531BF7"/>
    <w:rsid w:val="6855C2BB"/>
    <w:rsid w:val="68570D60"/>
    <w:rsid w:val="68581273"/>
    <w:rsid w:val="685E436F"/>
    <w:rsid w:val="685EE04D"/>
    <w:rsid w:val="686040AC"/>
    <w:rsid w:val="6862B39C"/>
    <w:rsid w:val="68669FC4"/>
    <w:rsid w:val="686708A8"/>
    <w:rsid w:val="68696074"/>
    <w:rsid w:val="6871F7D1"/>
    <w:rsid w:val="6880EA70"/>
    <w:rsid w:val="68810137"/>
    <w:rsid w:val="68820DFC"/>
    <w:rsid w:val="6882389F"/>
    <w:rsid w:val="688284DE"/>
    <w:rsid w:val="688E65AF"/>
    <w:rsid w:val="68928DAC"/>
    <w:rsid w:val="68A16EE8"/>
    <w:rsid w:val="68B2A2E1"/>
    <w:rsid w:val="68B4EAD9"/>
    <w:rsid w:val="68BA08B3"/>
    <w:rsid w:val="68D852EB"/>
    <w:rsid w:val="68E8532B"/>
    <w:rsid w:val="68EC1A73"/>
    <w:rsid w:val="68FE5FCD"/>
    <w:rsid w:val="6910B6F3"/>
    <w:rsid w:val="691CE79D"/>
    <w:rsid w:val="691EE131"/>
    <w:rsid w:val="691FA892"/>
    <w:rsid w:val="69209C48"/>
    <w:rsid w:val="69215CC9"/>
    <w:rsid w:val="692B6770"/>
    <w:rsid w:val="6931772B"/>
    <w:rsid w:val="6933F6EA"/>
    <w:rsid w:val="69371753"/>
    <w:rsid w:val="6939CE35"/>
    <w:rsid w:val="695B5891"/>
    <w:rsid w:val="6964082F"/>
    <w:rsid w:val="69652BF5"/>
    <w:rsid w:val="696689B7"/>
    <w:rsid w:val="6967816D"/>
    <w:rsid w:val="696A8C41"/>
    <w:rsid w:val="697F6F3E"/>
    <w:rsid w:val="69813360"/>
    <w:rsid w:val="69827893"/>
    <w:rsid w:val="6984DD4D"/>
    <w:rsid w:val="69893729"/>
    <w:rsid w:val="698DB43F"/>
    <w:rsid w:val="698F3B5B"/>
    <w:rsid w:val="699D727C"/>
    <w:rsid w:val="69A1DAB3"/>
    <w:rsid w:val="69A36481"/>
    <w:rsid w:val="69A39DFA"/>
    <w:rsid w:val="69A8A714"/>
    <w:rsid w:val="69AF6089"/>
    <w:rsid w:val="69B087EA"/>
    <w:rsid w:val="69CB5543"/>
    <w:rsid w:val="69CCE087"/>
    <w:rsid w:val="69D7B94A"/>
    <w:rsid w:val="69D7E86A"/>
    <w:rsid w:val="69DA67BE"/>
    <w:rsid w:val="69F82112"/>
    <w:rsid w:val="69FD2F52"/>
    <w:rsid w:val="6A01104A"/>
    <w:rsid w:val="6A04B4F5"/>
    <w:rsid w:val="6A052599"/>
    <w:rsid w:val="6A0763DB"/>
    <w:rsid w:val="6A08DEE1"/>
    <w:rsid w:val="6A10FDD6"/>
    <w:rsid w:val="6A11451E"/>
    <w:rsid w:val="6A1CCC73"/>
    <w:rsid w:val="6A1F34DF"/>
    <w:rsid w:val="6A352C72"/>
    <w:rsid w:val="6A36C478"/>
    <w:rsid w:val="6A3AF8BB"/>
    <w:rsid w:val="6A495D38"/>
    <w:rsid w:val="6A4C160A"/>
    <w:rsid w:val="6A4E5645"/>
    <w:rsid w:val="6A59C34E"/>
    <w:rsid w:val="6A6961F1"/>
    <w:rsid w:val="6A7233BD"/>
    <w:rsid w:val="6A73962F"/>
    <w:rsid w:val="6A793EE6"/>
    <w:rsid w:val="6A7B8B65"/>
    <w:rsid w:val="6A8C02AD"/>
    <w:rsid w:val="6A8D2BFD"/>
    <w:rsid w:val="6A93A5A7"/>
    <w:rsid w:val="6A967582"/>
    <w:rsid w:val="6A970744"/>
    <w:rsid w:val="6A9758FC"/>
    <w:rsid w:val="6A9B69BC"/>
    <w:rsid w:val="6A9E4A95"/>
    <w:rsid w:val="6A9FC36D"/>
    <w:rsid w:val="6AA10D76"/>
    <w:rsid w:val="6AA4472B"/>
    <w:rsid w:val="6AA46AC9"/>
    <w:rsid w:val="6AAEE843"/>
    <w:rsid w:val="6AAFDB64"/>
    <w:rsid w:val="6AB8D2F3"/>
    <w:rsid w:val="6ADC8302"/>
    <w:rsid w:val="6ADC8EDB"/>
    <w:rsid w:val="6ADF894D"/>
    <w:rsid w:val="6AE2C73F"/>
    <w:rsid w:val="6AE58BFE"/>
    <w:rsid w:val="6AE7CACD"/>
    <w:rsid w:val="6AEA8DD7"/>
    <w:rsid w:val="6B1FA10C"/>
    <w:rsid w:val="6B263749"/>
    <w:rsid w:val="6B339BB0"/>
    <w:rsid w:val="6B36AC9F"/>
    <w:rsid w:val="6B3FA571"/>
    <w:rsid w:val="6B5565A6"/>
    <w:rsid w:val="6B60AFAA"/>
    <w:rsid w:val="6B6C67B1"/>
    <w:rsid w:val="6B6D682B"/>
    <w:rsid w:val="6B75E4EF"/>
    <w:rsid w:val="6B78BF8A"/>
    <w:rsid w:val="6B862BBD"/>
    <w:rsid w:val="6B92F094"/>
    <w:rsid w:val="6B93C76A"/>
    <w:rsid w:val="6B95C8B5"/>
    <w:rsid w:val="6BA0ABE0"/>
    <w:rsid w:val="6BA63811"/>
    <w:rsid w:val="6BACD513"/>
    <w:rsid w:val="6BB16745"/>
    <w:rsid w:val="6BBE573C"/>
    <w:rsid w:val="6BC7235D"/>
    <w:rsid w:val="6BCACD06"/>
    <w:rsid w:val="6BD0FE49"/>
    <w:rsid w:val="6BD4833D"/>
    <w:rsid w:val="6BE137B9"/>
    <w:rsid w:val="6BE65BD3"/>
    <w:rsid w:val="6BEA0693"/>
    <w:rsid w:val="6BEDF84A"/>
    <w:rsid w:val="6C073E25"/>
    <w:rsid w:val="6C0E2524"/>
    <w:rsid w:val="6C158395"/>
    <w:rsid w:val="6C1C9CC4"/>
    <w:rsid w:val="6C2D7AFE"/>
    <w:rsid w:val="6C30E574"/>
    <w:rsid w:val="6C31A1CC"/>
    <w:rsid w:val="6C342302"/>
    <w:rsid w:val="6C3B923E"/>
    <w:rsid w:val="6C3E30F5"/>
    <w:rsid w:val="6C4411D3"/>
    <w:rsid w:val="6C44397A"/>
    <w:rsid w:val="6C4EBBCE"/>
    <w:rsid w:val="6C5429BA"/>
    <w:rsid w:val="6C58A5C3"/>
    <w:rsid w:val="6C61FFE7"/>
    <w:rsid w:val="6C64B5BB"/>
    <w:rsid w:val="6C73737F"/>
    <w:rsid w:val="6C75E31E"/>
    <w:rsid w:val="6C79F370"/>
    <w:rsid w:val="6C7B891D"/>
    <w:rsid w:val="6C7BB60C"/>
    <w:rsid w:val="6C835976"/>
    <w:rsid w:val="6C859E04"/>
    <w:rsid w:val="6C872E47"/>
    <w:rsid w:val="6C99BDE9"/>
    <w:rsid w:val="6C9DC460"/>
    <w:rsid w:val="6CA5F274"/>
    <w:rsid w:val="6CAAA496"/>
    <w:rsid w:val="6CADE0E3"/>
    <w:rsid w:val="6CB515B7"/>
    <w:rsid w:val="6CB5B336"/>
    <w:rsid w:val="6CD0D230"/>
    <w:rsid w:val="6CD2810E"/>
    <w:rsid w:val="6CD2FBD7"/>
    <w:rsid w:val="6CD8C215"/>
    <w:rsid w:val="6CDDDC38"/>
    <w:rsid w:val="6CDEC3CD"/>
    <w:rsid w:val="6CE409E8"/>
    <w:rsid w:val="6CE709A3"/>
    <w:rsid w:val="6CEACB71"/>
    <w:rsid w:val="6CEB7AF5"/>
    <w:rsid w:val="6CF68571"/>
    <w:rsid w:val="6D00B32E"/>
    <w:rsid w:val="6D0769A2"/>
    <w:rsid w:val="6D10677F"/>
    <w:rsid w:val="6D142DAC"/>
    <w:rsid w:val="6D1F8371"/>
    <w:rsid w:val="6D31E0FF"/>
    <w:rsid w:val="6D3C7C41"/>
    <w:rsid w:val="6D3F6821"/>
    <w:rsid w:val="6D40FCAB"/>
    <w:rsid w:val="6D437E06"/>
    <w:rsid w:val="6D48FD89"/>
    <w:rsid w:val="6D508656"/>
    <w:rsid w:val="6D527010"/>
    <w:rsid w:val="6D59524C"/>
    <w:rsid w:val="6D6696BB"/>
    <w:rsid w:val="6D6AABC1"/>
    <w:rsid w:val="6D6B94C0"/>
    <w:rsid w:val="6D6DDA15"/>
    <w:rsid w:val="6D81D04D"/>
    <w:rsid w:val="6D824931"/>
    <w:rsid w:val="6D8D0F93"/>
    <w:rsid w:val="6D8F469E"/>
    <w:rsid w:val="6D94A596"/>
    <w:rsid w:val="6D952A06"/>
    <w:rsid w:val="6DA65C34"/>
    <w:rsid w:val="6DAD45FF"/>
    <w:rsid w:val="6DAE3DD7"/>
    <w:rsid w:val="6DAFF6B4"/>
    <w:rsid w:val="6DB8389A"/>
    <w:rsid w:val="6DBE4016"/>
    <w:rsid w:val="6DC4F40F"/>
    <w:rsid w:val="6DCE4D32"/>
    <w:rsid w:val="6DD10F63"/>
    <w:rsid w:val="6DDCA032"/>
    <w:rsid w:val="6DE8755D"/>
    <w:rsid w:val="6DE9F7F6"/>
    <w:rsid w:val="6DEE1C06"/>
    <w:rsid w:val="6DF86161"/>
    <w:rsid w:val="6E0180F6"/>
    <w:rsid w:val="6E072AD1"/>
    <w:rsid w:val="6E11BC09"/>
    <w:rsid w:val="6E153D6E"/>
    <w:rsid w:val="6E2C47AD"/>
    <w:rsid w:val="6E300E26"/>
    <w:rsid w:val="6E3A28B8"/>
    <w:rsid w:val="6E416C76"/>
    <w:rsid w:val="6E426E1A"/>
    <w:rsid w:val="6E45B1BF"/>
    <w:rsid w:val="6E4C2B39"/>
    <w:rsid w:val="6E55A798"/>
    <w:rsid w:val="6E580083"/>
    <w:rsid w:val="6E5C8C5C"/>
    <w:rsid w:val="6E643898"/>
    <w:rsid w:val="6E6657E4"/>
    <w:rsid w:val="6E6EDED8"/>
    <w:rsid w:val="6E6FA8EE"/>
    <w:rsid w:val="6E7169D2"/>
    <w:rsid w:val="6E738F64"/>
    <w:rsid w:val="6E79E6CC"/>
    <w:rsid w:val="6E7A4C5D"/>
    <w:rsid w:val="6E7A59D9"/>
    <w:rsid w:val="6E7A9C4B"/>
    <w:rsid w:val="6E7F6F8B"/>
    <w:rsid w:val="6E890ACE"/>
    <w:rsid w:val="6E92AA53"/>
    <w:rsid w:val="6E97B8F4"/>
    <w:rsid w:val="6E97F65D"/>
    <w:rsid w:val="6E9C60C0"/>
    <w:rsid w:val="6EA27044"/>
    <w:rsid w:val="6EA60A34"/>
    <w:rsid w:val="6EA865B2"/>
    <w:rsid w:val="6EA91E12"/>
    <w:rsid w:val="6EAE4CE1"/>
    <w:rsid w:val="6EBF1F39"/>
    <w:rsid w:val="6EC1EFE5"/>
    <w:rsid w:val="6EC7DE27"/>
    <w:rsid w:val="6EC7EFC6"/>
    <w:rsid w:val="6EC84346"/>
    <w:rsid w:val="6ED10453"/>
    <w:rsid w:val="6ED2BE18"/>
    <w:rsid w:val="6ED37E25"/>
    <w:rsid w:val="6ED56909"/>
    <w:rsid w:val="6ED7BCDF"/>
    <w:rsid w:val="6EDDDD7E"/>
    <w:rsid w:val="6EDE282E"/>
    <w:rsid w:val="6EDFD794"/>
    <w:rsid w:val="6EE06163"/>
    <w:rsid w:val="6EE2C4B4"/>
    <w:rsid w:val="6F0414ED"/>
    <w:rsid w:val="6F0CCA95"/>
    <w:rsid w:val="6F1E78EB"/>
    <w:rsid w:val="6F219201"/>
    <w:rsid w:val="6F24493D"/>
    <w:rsid w:val="6F2A0250"/>
    <w:rsid w:val="6F317061"/>
    <w:rsid w:val="6F33543F"/>
    <w:rsid w:val="6F377A10"/>
    <w:rsid w:val="6F41AE45"/>
    <w:rsid w:val="6F41DF99"/>
    <w:rsid w:val="6F4312A3"/>
    <w:rsid w:val="6F506D76"/>
    <w:rsid w:val="6F518771"/>
    <w:rsid w:val="6F592213"/>
    <w:rsid w:val="6F642DC5"/>
    <w:rsid w:val="6F650015"/>
    <w:rsid w:val="6F69A5A8"/>
    <w:rsid w:val="6F77FD3E"/>
    <w:rsid w:val="6F7CC6B1"/>
    <w:rsid w:val="6F8256CE"/>
    <w:rsid w:val="6F850D71"/>
    <w:rsid w:val="6F8D9347"/>
    <w:rsid w:val="6F8E4D26"/>
    <w:rsid w:val="6F8FD002"/>
    <w:rsid w:val="6F9B04C0"/>
    <w:rsid w:val="6F9E7C60"/>
    <w:rsid w:val="6F9F1554"/>
    <w:rsid w:val="6FA098ED"/>
    <w:rsid w:val="6FA370E6"/>
    <w:rsid w:val="6FAA12F4"/>
    <w:rsid w:val="6FABDF48"/>
    <w:rsid w:val="6FB85083"/>
    <w:rsid w:val="6FC6B47E"/>
    <w:rsid w:val="6FCB341C"/>
    <w:rsid w:val="6FCE98F8"/>
    <w:rsid w:val="6FD08FFF"/>
    <w:rsid w:val="6FD62B75"/>
    <w:rsid w:val="6FDA8A70"/>
    <w:rsid w:val="6FE07EBD"/>
    <w:rsid w:val="6FE2F9EB"/>
    <w:rsid w:val="6FE88A2A"/>
    <w:rsid w:val="6FE947B3"/>
    <w:rsid w:val="6FED9185"/>
    <w:rsid w:val="6FF717F5"/>
    <w:rsid w:val="6FF8713B"/>
    <w:rsid w:val="701AFE97"/>
    <w:rsid w:val="7023D578"/>
    <w:rsid w:val="702ABE50"/>
    <w:rsid w:val="702DD271"/>
    <w:rsid w:val="702FD2A8"/>
    <w:rsid w:val="70317B8B"/>
    <w:rsid w:val="703679ED"/>
    <w:rsid w:val="703EF6BF"/>
    <w:rsid w:val="703FDF72"/>
    <w:rsid w:val="704B21A0"/>
    <w:rsid w:val="7053AFE5"/>
    <w:rsid w:val="705A1190"/>
    <w:rsid w:val="70615765"/>
    <w:rsid w:val="7065C8F4"/>
    <w:rsid w:val="7067FF80"/>
    <w:rsid w:val="707C9A9E"/>
    <w:rsid w:val="707DC694"/>
    <w:rsid w:val="70825A0A"/>
    <w:rsid w:val="7085223B"/>
    <w:rsid w:val="7085FCF8"/>
    <w:rsid w:val="708E47FA"/>
    <w:rsid w:val="70A096F9"/>
    <w:rsid w:val="70A439FF"/>
    <w:rsid w:val="70A7F455"/>
    <w:rsid w:val="70AEE09F"/>
    <w:rsid w:val="70B60C67"/>
    <w:rsid w:val="70BAD692"/>
    <w:rsid w:val="70BED096"/>
    <w:rsid w:val="70CFB197"/>
    <w:rsid w:val="70E51D8E"/>
    <w:rsid w:val="70E7C59C"/>
    <w:rsid w:val="70E995ED"/>
    <w:rsid w:val="70ED4C9C"/>
    <w:rsid w:val="70F31AA1"/>
    <w:rsid w:val="70FD3CD0"/>
    <w:rsid w:val="7101757C"/>
    <w:rsid w:val="71097F01"/>
    <w:rsid w:val="7112CF75"/>
    <w:rsid w:val="711DE6BE"/>
    <w:rsid w:val="7120CF07"/>
    <w:rsid w:val="7133E0DA"/>
    <w:rsid w:val="71390980"/>
    <w:rsid w:val="71440B12"/>
    <w:rsid w:val="7150767D"/>
    <w:rsid w:val="7150A1D3"/>
    <w:rsid w:val="7155C96A"/>
    <w:rsid w:val="715B216D"/>
    <w:rsid w:val="716F141F"/>
    <w:rsid w:val="7177B1F0"/>
    <w:rsid w:val="717A0033"/>
    <w:rsid w:val="7186B7FF"/>
    <w:rsid w:val="718751C1"/>
    <w:rsid w:val="71879340"/>
    <w:rsid w:val="719AB3BF"/>
    <w:rsid w:val="719CFC1F"/>
    <w:rsid w:val="719E2C86"/>
    <w:rsid w:val="719E7A12"/>
    <w:rsid w:val="71A04A9D"/>
    <w:rsid w:val="71A36973"/>
    <w:rsid w:val="71ACBBED"/>
    <w:rsid w:val="71ADB119"/>
    <w:rsid w:val="71B675A7"/>
    <w:rsid w:val="71BAC781"/>
    <w:rsid w:val="71BCA75F"/>
    <w:rsid w:val="71BCC4F0"/>
    <w:rsid w:val="71C97848"/>
    <w:rsid w:val="71CFDDBA"/>
    <w:rsid w:val="71D25FB2"/>
    <w:rsid w:val="71D5D317"/>
    <w:rsid w:val="71D7F053"/>
    <w:rsid w:val="71D9946A"/>
    <w:rsid w:val="71DDE221"/>
    <w:rsid w:val="71DFE86A"/>
    <w:rsid w:val="71E9B256"/>
    <w:rsid w:val="71F61BFE"/>
    <w:rsid w:val="71F78382"/>
    <w:rsid w:val="71F78702"/>
    <w:rsid w:val="71F8BC5A"/>
    <w:rsid w:val="71F95843"/>
    <w:rsid w:val="72009F7D"/>
    <w:rsid w:val="7204EBD6"/>
    <w:rsid w:val="72063CE5"/>
    <w:rsid w:val="720ED6A4"/>
    <w:rsid w:val="721CFDF3"/>
    <w:rsid w:val="721DE60B"/>
    <w:rsid w:val="7222DB5F"/>
    <w:rsid w:val="722449EE"/>
    <w:rsid w:val="72268034"/>
    <w:rsid w:val="722CF320"/>
    <w:rsid w:val="723B28D2"/>
    <w:rsid w:val="723C5F58"/>
    <w:rsid w:val="723DCFEC"/>
    <w:rsid w:val="7247CE9D"/>
    <w:rsid w:val="72525884"/>
    <w:rsid w:val="7254738D"/>
    <w:rsid w:val="7255482E"/>
    <w:rsid w:val="72669DDB"/>
    <w:rsid w:val="7268CCCD"/>
    <w:rsid w:val="726CCA87"/>
    <w:rsid w:val="727A5602"/>
    <w:rsid w:val="727F1935"/>
    <w:rsid w:val="7285C51B"/>
    <w:rsid w:val="72870FE2"/>
    <w:rsid w:val="728DF713"/>
    <w:rsid w:val="72983DD2"/>
    <w:rsid w:val="7299680B"/>
    <w:rsid w:val="72A40D67"/>
    <w:rsid w:val="72A5E069"/>
    <w:rsid w:val="72B14126"/>
    <w:rsid w:val="72B3A848"/>
    <w:rsid w:val="72B5783F"/>
    <w:rsid w:val="72B5BE11"/>
    <w:rsid w:val="72BCC438"/>
    <w:rsid w:val="72C29C03"/>
    <w:rsid w:val="72C702A0"/>
    <w:rsid w:val="72CC87FD"/>
    <w:rsid w:val="72D04772"/>
    <w:rsid w:val="72D2C3E9"/>
    <w:rsid w:val="72D3D515"/>
    <w:rsid w:val="72D96341"/>
    <w:rsid w:val="72DBB372"/>
    <w:rsid w:val="72DF7E80"/>
    <w:rsid w:val="72E37FA2"/>
    <w:rsid w:val="72E3A7E9"/>
    <w:rsid w:val="72EB0698"/>
    <w:rsid w:val="72F0F457"/>
    <w:rsid w:val="72F58F65"/>
    <w:rsid w:val="72F681E8"/>
    <w:rsid w:val="72F84BF1"/>
    <w:rsid w:val="72F8C79D"/>
    <w:rsid w:val="72FDAF95"/>
    <w:rsid w:val="731981C3"/>
    <w:rsid w:val="731B1215"/>
    <w:rsid w:val="731FB8A5"/>
    <w:rsid w:val="7321E503"/>
    <w:rsid w:val="7329FCCF"/>
    <w:rsid w:val="732B4CF2"/>
    <w:rsid w:val="734720D2"/>
    <w:rsid w:val="73478F21"/>
    <w:rsid w:val="734D621F"/>
    <w:rsid w:val="7350FD31"/>
    <w:rsid w:val="7357DB4F"/>
    <w:rsid w:val="736E6801"/>
    <w:rsid w:val="73744EF1"/>
    <w:rsid w:val="737643A2"/>
    <w:rsid w:val="7378882B"/>
    <w:rsid w:val="73791576"/>
    <w:rsid w:val="737B3A91"/>
    <w:rsid w:val="7389FC46"/>
    <w:rsid w:val="739907C2"/>
    <w:rsid w:val="7399DCC6"/>
    <w:rsid w:val="73A17156"/>
    <w:rsid w:val="73AB8F89"/>
    <w:rsid w:val="73B2614A"/>
    <w:rsid w:val="73B6EB99"/>
    <w:rsid w:val="73B78290"/>
    <w:rsid w:val="73B987C9"/>
    <w:rsid w:val="73C01D6B"/>
    <w:rsid w:val="73D0E369"/>
    <w:rsid w:val="73D3DEC6"/>
    <w:rsid w:val="73D44D04"/>
    <w:rsid w:val="73D49AC9"/>
    <w:rsid w:val="73D4D590"/>
    <w:rsid w:val="73D90AEB"/>
    <w:rsid w:val="73DD67DB"/>
    <w:rsid w:val="73E26746"/>
    <w:rsid w:val="73E750A1"/>
    <w:rsid w:val="73F585FB"/>
    <w:rsid w:val="7404E13D"/>
    <w:rsid w:val="7424BE36"/>
    <w:rsid w:val="7429FA9D"/>
    <w:rsid w:val="742C2696"/>
    <w:rsid w:val="743B49E0"/>
    <w:rsid w:val="743E8911"/>
    <w:rsid w:val="743F0766"/>
    <w:rsid w:val="744215BA"/>
    <w:rsid w:val="745148A0"/>
    <w:rsid w:val="7452C0F9"/>
    <w:rsid w:val="74539EF9"/>
    <w:rsid w:val="745B4582"/>
    <w:rsid w:val="745C1006"/>
    <w:rsid w:val="745D6969"/>
    <w:rsid w:val="745E2267"/>
    <w:rsid w:val="7472BBC2"/>
    <w:rsid w:val="7484C5FA"/>
    <w:rsid w:val="748C95A0"/>
    <w:rsid w:val="749004D8"/>
    <w:rsid w:val="74943CDD"/>
    <w:rsid w:val="749F18EA"/>
    <w:rsid w:val="749F3E43"/>
    <w:rsid w:val="74A0F74D"/>
    <w:rsid w:val="74A17C04"/>
    <w:rsid w:val="74A67217"/>
    <w:rsid w:val="74AE38FC"/>
    <w:rsid w:val="74B133C3"/>
    <w:rsid w:val="74B27169"/>
    <w:rsid w:val="74B6FA36"/>
    <w:rsid w:val="74BEAF17"/>
    <w:rsid w:val="74C30503"/>
    <w:rsid w:val="74CB17DC"/>
    <w:rsid w:val="74CE8C04"/>
    <w:rsid w:val="74D3B033"/>
    <w:rsid w:val="74D41C94"/>
    <w:rsid w:val="74D8DC56"/>
    <w:rsid w:val="74DBE0F0"/>
    <w:rsid w:val="74DF8083"/>
    <w:rsid w:val="74E7BD21"/>
    <w:rsid w:val="74E7C921"/>
    <w:rsid w:val="74EC65DB"/>
    <w:rsid w:val="74F2B42C"/>
    <w:rsid w:val="74FA4795"/>
    <w:rsid w:val="74FCB0F5"/>
    <w:rsid w:val="74FD5A9A"/>
    <w:rsid w:val="74FEC74C"/>
    <w:rsid w:val="7509FE50"/>
    <w:rsid w:val="7513214E"/>
    <w:rsid w:val="7514ACA9"/>
    <w:rsid w:val="7514C0BD"/>
    <w:rsid w:val="75232E0E"/>
    <w:rsid w:val="7525CC17"/>
    <w:rsid w:val="7527D541"/>
    <w:rsid w:val="752EBB1F"/>
    <w:rsid w:val="7530B04C"/>
    <w:rsid w:val="753DB2D1"/>
    <w:rsid w:val="753DF82C"/>
    <w:rsid w:val="754B2F01"/>
    <w:rsid w:val="754D2D45"/>
    <w:rsid w:val="7551D864"/>
    <w:rsid w:val="75537664"/>
    <w:rsid w:val="7558DC6F"/>
    <w:rsid w:val="755BE06A"/>
    <w:rsid w:val="75675C38"/>
    <w:rsid w:val="7567F931"/>
    <w:rsid w:val="756AC347"/>
    <w:rsid w:val="756E546E"/>
    <w:rsid w:val="7577873D"/>
    <w:rsid w:val="7581A640"/>
    <w:rsid w:val="75845E03"/>
    <w:rsid w:val="758A6E5B"/>
    <w:rsid w:val="758BBA4E"/>
    <w:rsid w:val="759611AE"/>
    <w:rsid w:val="75992D39"/>
    <w:rsid w:val="759A1C16"/>
    <w:rsid w:val="75A7A098"/>
    <w:rsid w:val="75B5990E"/>
    <w:rsid w:val="75B651D6"/>
    <w:rsid w:val="75B9413B"/>
    <w:rsid w:val="75BDAEE7"/>
    <w:rsid w:val="75BFC063"/>
    <w:rsid w:val="75CDF284"/>
    <w:rsid w:val="75D0AF7D"/>
    <w:rsid w:val="75D18618"/>
    <w:rsid w:val="75D8A7E0"/>
    <w:rsid w:val="75DE1C4E"/>
    <w:rsid w:val="75E047D3"/>
    <w:rsid w:val="75EAB63C"/>
    <w:rsid w:val="75EED66B"/>
    <w:rsid w:val="75F7AD20"/>
    <w:rsid w:val="75F97C28"/>
    <w:rsid w:val="75FBE52C"/>
    <w:rsid w:val="75FD0667"/>
    <w:rsid w:val="75FE3F2B"/>
    <w:rsid w:val="760185ED"/>
    <w:rsid w:val="7606415E"/>
    <w:rsid w:val="760D411F"/>
    <w:rsid w:val="76132539"/>
    <w:rsid w:val="76145D4B"/>
    <w:rsid w:val="761691CF"/>
    <w:rsid w:val="761CDA19"/>
    <w:rsid w:val="761E7F3B"/>
    <w:rsid w:val="7632949D"/>
    <w:rsid w:val="7634BD5B"/>
    <w:rsid w:val="76358C47"/>
    <w:rsid w:val="76360F7A"/>
    <w:rsid w:val="764720C0"/>
    <w:rsid w:val="76489D87"/>
    <w:rsid w:val="76539BB8"/>
    <w:rsid w:val="766C35E5"/>
    <w:rsid w:val="767124B8"/>
    <w:rsid w:val="7678F4A1"/>
    <w:rsid w:val="7679924B"/>
    <w:rsid w:val="76856BBE"/>
    <w:rsid w:val="768576D8"/>
    <w:rsid w:val="7686B080"/>
    <w:rsid w:val="7689ADDD"/>
    <w:rsid w:val="7689CC74"/>
    <w:rsid w:val="768DD023"/>
    <w:rsid w:val="769102DC"/>
    <w:rsid w:val="769BB4FA"/>
    <w:rsid w:val="76A76483"/>
    <w:rsid w:val="76A8634E"/>
    <w:rsid w:val="76A86CAC"/>
    <w:rsid w:val="76AAA932"/>
    <w:rsid w:val="76AB0F9E"/>
    <w:rsid w:val="76AF65A6"/>
    <w:rsid w:val="76B08110"/>
    <w:rsid w:val="76B40556"/>
    <w:rsid w:val="76B459A3"/>
    <w:rsid w:val="76B8A375"/>
    <w:rsid w:val="76BC8000"/>
    <w:rsid w:val="76C0DAA8"/>
    <w:rsid w:val="76D3C331"/>
    <w:rsid w:val="76DDDFB4"/>
    <w:rsid w:val="76E09C49"/>
    <w:rsid w:val="76E2CA1D"/>
    <w:rsid w:val="76F5F11D"/>
    <w:rsid w:val="76F77298"/>
    <w:rsid w:val="76F8DC5F"/>
    <w:rsid w:val="76FB29B4"/>
    <w:rsid w:val="76FD3917"/>
    <w:rsid w:val="77031426"/>
    <w:rsid w:val="770A7DE2"/>
    <w:rsid w:val="770CFBBC"/>
    <w:rsid w:val="77181DB9"/>
    <w:rsid w:val="771D7370"/>
    <w:rsid w:val="771F39C8"/>
    <w:rsid w:val="77277BFC"/>
    <w:rsid w:val="772D8853"/>
    <w:rsid w:val="77371BA1"/>
    <w:rsid w:val="77508006"/>
    <w:rsid w:val="775A6204"/>
    <w:rsid w:val="776D6FB0"/>
    <w:rsid w:val="776EF894"/>
    <w:rsid w:val="7774D2AE"/>
    <w:rsid w:val="777DEBC8"/>
    <w:rsid w:val="777EB188"/>
    <w:rsid w:val="777F2325"/>
    <w:rsid w:val="778197AE"/>
    <w:rsid w:val="7790E7F9"/>
    <w:rsid w:val="77A17032"/>
    <w:rsid w:val="77A2C1AC"/>
    <w:rsid w:val="77A592F2"/>
    <w:rsid w:val="77AA3F86"/>
    <w:rsid w:val="77B3336E"/>
    <w:rsid w:val="77BB7E1D"/>
    <w:rsid w:val="77BD65C9"/>
    <w:rsid w:val="77BDDAF5"/>
    <w:rsid w:val="77D12A5E"/>
    <w:rsid w:val="77D4CD69"/>
    <w:rsid w:val="77D7ED0F"/>
    <w:rsid w:val="77E0A25D"/>
    <w:rsid w:val="77E6D5F6"/>
    <w:rsid w:val="77F0807E"/>
    <w:rsid w:val="77F776A3"/>
    <w:rsid w:val="77FEB077"/>
    <w:rsid w:val="78049FAE"/>
    <w:rsid w:val="780C91BA"/>
    <w:rsid w:val="78114C24"/>
    <w:rsid w:val="7821B2F2"/>
    <w:rsid w:val="782665E2"/>
    <w:rsid w:val="78281F0F"/>
    <w:rsid w:val="782A4641"/>
    <w:rsid w:val="782C2F85"/>
    <w:rsid w:val="78372778"/>
    <w:rsid w:val="783A28EC"/>
    <w:rsid w:val="783D7931"/>
    <w:rsid w:val="7846C629"/>
    <w:rsid w:val="784720BB"/>
    <w:rsid w:val="7849C1CB"/>
    <w:rsid w:val="784A4DCD"/>
    <w:rsid w:val="784F2B5D"/>
    <w:rsid w:val="78526EE3"/>
    <w:rsid w:val="7853D84E"/>
    <w:rsid w:val="78546676"/>
    <w:rsid w:val="78550BA8"/>
    <w:rsid w:val="785C5023"/>
    <w:rsid w:val="785CAB09"/>
    <w:rsid w:val="78653452"/>
    <w:rsid w:val="786679E9"/>
    <w:rsid w:val="786C8DA2"/>
    <w:rsid w:val="788E6A67"/>
    <w:rsid w:val="78942620"/>
    <w:rsid w:val="789ABACA"/>
    <w:rsid w:val="789B47E3"/>
    <w:rsid w:val="78A70F89"/>
    <w:rsid w:val="78ACCDB1"/>
    <w:rsid w:val="78ADF55D"/>
    <w:rsid w:val="78AED13C"/>
    <w:rsid w:val="78B4D4B3"/>
    <w:rsid w:val="78BA552F"/>
    <w:rsid w:val="78BD6B21"/>
    <w:rsid w:val="78CB7D08"/>
    <w:rsid w:val="78D7D798"/>
    <w:rsid w:val="78EEA543"/>
    <w:rsid w:val="78F1D936"/>
    <w:rsid w:val="78F5186E"/>
    <w:rsid w:val="79018F6B"/>
    <w:rsid w:val="79064B93"/>
    <w:rsid w:val="79070DAE"/>
    <w:rsid w:val="79087AAF"/>
    <w:rsid w:val="790B0708"/>
    <w:rsid w:val="790D0889"/>
    <w:rsid w:val="791E77ED"/>
    <w:rsid w:val="79300BCB"/>
    <w:rsid w:val="7932C235"/>
    <w:rsid w:val="793ABF77"/>
    <w:rsid w:val="793BFC0F"/>
    <w:rsid w:val="793E15C2"/>
    <w:rsid w:val="793E9610"/>
    <w:rsid w:val="7944DDD2"/>
    <w:rsid w:val="7966AA6D"/>
    <w:rsid w:val="79683D7B"/>
    <w:rsid w:val="796E01DC"/>
    <w:rsid w:val="797D0EBF"/>
    <w:rsid w:val="797FF1B2"/>
    <w:rsid w:val="798030EF"/>
    <w:rsid w:val="79804804"/>
    <w:rsid w:val="7981EE6C"/>
    <w:rsid w:val="7992964D"/>
    <w:rsid w:val="79947804"/>
    <w:rsid w:val="7997B64D"/>
    <w:rsid w:val="79A1D32F"/>
    <w:rsid w:val="79A492C2"/>
    <w:rsid w:val="79A5D94C"/>
    <w:rsid w:val="79A6B6F4"/>
    <w:rsid w:val="79B1A803"/>
    <w:rsid w:val="79B3D09E"/>
    <w:rsid w:val="79BD077F"/>
    <w:rsid w:val="79BD8F31"/>
    <w:rsid w:val="79C579F5"/>
    <w:rsid w:val="79CB5AF1"/>
    <w:rsid w:val="79CCAAB6"/>
    <w:rsid w:val="79CE56AE"/>
    <w:rsid w:val="79CF450E"/>
    <w:rsid w:val="79D15651"/>
    <w:rsid w:val="79D341BA"/>
    <w:rsid w:val="79D5398E"/>
    <w:rsid w:val="79DCEA3B"/>
    <w:rsid w:val="79E6BD40"/>
    <w:rsid w:val="79EBAA7E"/>
    <w:rsid w:val="79F9D70A"/>
    <w:rsid w:val="79FD9B72"/>
    <w:rsid w:val="7A0984F1"/>
    <w:rsid w:val="7A0B9ED4"/>
    <w:rsid w:val="7A0BA140"/>
    <w:rsid w:val="7A175116"/>
    <w:rsid w:val="7A180898"/>
    <w:rsid w:val="7A197289"/>
    <w:rsid w:val="7A2113D5"/>
    <w:rsid w:val="7A213E07"/>
    <w:rsid w:val="7A246364"/>
    <w:rsid w:val="7A2BA982"/>
    <w:rsid w:val="7A2FE31F"/>
    <w:rsid w:val="7A313262"/>
    <w:rsid w:val="7A360A58"/>
    <w:rsid w:val="7A3AAB02"/>
    <w:rsid w:val="7A3D0BF3"/>
    <w:rsid w:val="7A42CBBD"/>
    <w:rsid w:val="7A45D356"/>
    <w:rsid w:val="7A485C95"/>
    <w:rsid w:val="7A50570A"/>
    <w:rsid w:val="7A532579"/>
    <w:rsid w:val="7A55BD70"/>
    <w:rsid w:val="7A56D12B"/>
    <w:rsid w:val="7A5BE00E"/>
    <w:rsid w:val="7A65CD4D"/>
    <w:rsid w:val="7A65EB36"/>
    <w:rsid w:val="7A66850B"/>
    <w:rsid w:val="7A68B15E"/>
    <w:rsid w:val="7A6C0054"/>
    <w:rsid w:val="7A6F68A2"/>
    <w:rsid w:val="7A73C8CC"/>
    <w:rsid w:val="7A797790"/>
    <w:rsid w:val="7A7F755D"/>
    <w:rsid w:val="7A814E30"/>
    <w:rsid w:val="7A849CC5"/>
    <w:rsid w:val="7A8840A6"/>
    <w:rsid w:val="7A890057"/>
    <w:rsid w:val="7A8B625B"/>
    <w:rsid w:val="7A8FF7DD"/>
    <w:rsid w:val="7A9155A6"/>
    <w:rsid w:val="7A9A8A6A"/>
    <w:rsid w:val="7A9C094D"/>
    <w:rsid w:val="7AA6E85B"/>
    <w:rsid w:val="7AA961FE"/>
    <w:rsid w:val="7AAFC39B"/>
    <w:rsid w:val="7AB11510"/>
    <w:rsid w:val="7ABA77C2"/>
    <w:rsid w:val="7ABFA582"/>
    <w:rsid w:val="7ACA568F"/>
    <w:rsid w:val="7AD3B82A"/>
    <w:rsid w:val="7AE55531"/>
    <w:rsid w:val="7AECFA3F"/>
    <w:rsid w:val="7AEE8CC0"/>
    <w:rsid w:val="7AF43C27"/>
    <w:rsid w:val="7AF50609"/>
    <w:rsid w:val="7AFB4CA6"/>
    <w:rsid w:val="7AFE5797"/>
    <w:rsid w:val="7B017586"/>
    <w:rsid w:val="7B09E36C"/>
    <w:rsid w:val="7B0AED07"/>
    <w:rsid w:val="7B0D5161"/>
    <w:rsid w:val="7B0E796E"/>
    <w:rsid w:val="7B16FBBD"/>
    <w:rsid w:val="7B223545"/>
    <w:rsid w:val="7B281757"/>
    <w:rsid w:val="7B28B57B"/>
    <w:rsid w:val="7B3039BD"/>
    <w:rsid w:val="7B305648"/>
    <w:rsid w:val="7B423E85"/>
    <w:rsid w:val="7B460524"/>
    <w:rsid w:val="7B4AE905"/>
    <w:rsid w:val="7B5210B0"/>
    <w:rsid w:val="7B53072B"/>
    <w:rsid w:val="7B59DB45"/>
    <w:rsid w:val="7B5FBFD1"/>
    <w:rsid w:val="7B60CA67"/>
    <w:rsid w:val="7B69211B"/>
    <w:rsid w:val="7B70B39A"/>
    <w:rsid w:val="7B7F1E33"/>
    <w:rsid w:val="7B8F260E"/>
    <w:rsid w:val="7B929D6B"/>
    <w:rsid w:val="7B944C15"/>
    <w:rsid w:val="7BA82226"/>
    <w:rsid w:val="7BA83720"/>
    <w:rsid w:val="7BA9068D"/>
    <w:rsid w:val="7BAC12AA"/>
    <w:rsid w:val="7BB388EB"/>
    <w:rsid w:val="7BBD7425"/>
    <w:rsid w:val="7BC2586C"/>
    <w:rsid w:val="7BC53643"/>
    <w:rsid w:val="7BCA4E70"/>
    <w:rsid w:val="7BCE3387"/>
    <w:rsid w:val="7BDD1548"/>
    <w:rsid w:val="7BDE7CB5"/>
    <w:rsid w:val="7BE62D97"/>
    <w:rsid w:val="7BEB6A9C"/>
    <w:rsid w:val="7BEE9866"/>
    <w:rsid w:val="7BEED598"/>
    <w:rsid w:val="7BEF2205"/>
    <w:rsid w:val="7BEF502C"/>
    <w:rsid w:val="7BF50BD8"/>
    <w:rsid w:val="7BFB1E7B"/>
    <w:rsid w:val="7C091AD3"/>
    <w:rsid w:val="7C0FFF8B"/>
    <w:rsid w:val="7C1928C5"/>
    <w:rsid w:val="7C1B738A"/>
    <w:rsid w:val="7C2C729C"/>
    <w:rsid w:val="7C2F2442"/>
    <w:rsid w:val="7C337777"/>
    <w:rsid w:val="7C3E177D"/>
    <w:rsid w:val="7C3F2748"/>
    <w:rsid w:val="7C468FE6"/>
    <w:rsid w:val="7C48CC93"/>
    <w:rsid w:val="7C4C540D"/>
    <w:rsid w:val="7C4EC22A"/>
    <w:rsid w:val="7C50B1C1"/>
    <w:rsid w:val="7C5433D1"/>
    <w:rsid w:val="7C5B20A3"/>
    <w:rsid w:val="7C5B49B3"/>
    <w:rsid w:val="7C650026"/>
    <w:rsid w:val="7C775012"/>
    <w:rsid w:val="7C80806C"/>
    <w:rsid w:val="7C819438"/>
    <w:rsid w:val="7C820CF5"/>
    <w:rsid w:val="7C89F471"/>
    <w:rsid w:val="7C8A7242"/>
    <w:rsid w:val="7C8AED21"/>
    <w:rsid w:val="7C8E348B"/>
    <w:rsid w:val="7C8FE597"/>
    <w:rsid w:val="7C9410AA"/>
    <w:rsid w:val="7C9A641E"/>
    <w:rsid w:val="7C9D197A"/>
    <w:rsid w:val="7CA34AAA"/>
    <w:rsid w:val="7CAD2561"/>
    <w:rsid w:val="7CBA7868"/>
    <w:rsid w:val="7CBAA281"/>
    <w:rsid w:val="7CBAE7F2"/>
    <w:rsid w:val="7CBDCE2D"/>
    <w:rsid w:val="7CCCAF72"/>
    <w:rsid w:val="7CD8A15A"/>
    <w:rsid w:val="7CF4A4DE"/>
    <w:rsid w:val="7CF8BD1B"/>
    <w:rsid w:val="7CF99803"/>
    <w:rsid w:val="7D010EEF"/>
    <w:rsid w:val="7D028E49"/>
    <w:rsid w:val="7D074DDF"/>
    <w:rsid w:val="7D0E6E7F"/>
    <w:rsid w:val="7D0EC324"/>
    <w:rsid w:val="7D21D0C6"/>
    <w:rsid w:val="7D32EE10"/>
    <w:rsid w:val="7D33898B"/>
    <w:rsid w:val="7D49450F"/>
    <w:rsid w:val="7D50AD34"/>
    <w:rsid w:val="7D54D8C0"/>
    <w:rsid w:val="7D594486"/>
    <w:rsid w:val="7D62A3DE"/>
    <w:rsid w:val="7D652B29"/>
    <w:rsid w:val="7D6C73BD"/>
    <w:rsid w:val="7D72F174"/>
    <w:rsid w:val="7D7CC914"/>
    <w:rsid w:val="7D88CABA"/>
    <w:rsid w:val="7D8BB0B3"/>
    <w:rsid w:val="7DA0C2DF"/>
    <w:rsid w:val="7DA3FA1F"/>
    <w:rsid w:val="7DADF486"/>
    <w:rsid w:val="7DAF4986"/>
    <w:rsid w:val="7DBA6127"/>
    <w:rsid w:val="7DC0385B"/>
    <w:rsid w:val="7DC37940"/>
    <w:rsid w:val="7DC76EED"/>
    <w:rsid w:val="7DCEA84E"/>
    <w:rsid w:val="7DD170CC"/>
    <w:rsid w:val="7DD7D182"/>
    <w:rsid w:val="7DDD8A46"/>
    <w:rsid w:val="7DE58E4C"/>
    <w:rsid w:val="7DE5E42D"/>
    <w:rsid w:val="7DEE9D5E"/>
    <w:rsid w:val="7DF2E658"/>
    <w:rsid w:val="7DF387E1"/>
    <w:rsid w:val="7E076C00"/>
    <w:rsid w:val="7E14E066"/>
    <w:rsid w:val="7E221CA4"/>
    <w:rsid w:val="7E26A1A0"/>
    <w:rsid w:val="7E27D2EC"/>
    <w:rsid w:val="7E28BAAD"/>
    <w:rsid w:val="7E2C19E3"/>
    <w:rsid w:val="7E2CE1D4"/>
    <w:rsid w:val="7E3B6D51"/>
    <w:rsid w:val="7E45B152"/>
    <w:rsid w:val="7E4D2324"/>
    <w:rsid w:val="7E4DCB3C"/>
    <w:rsid w:val="7E52C2AD"/>
    <w:rsid w:val="7E566E92"/>
    <w:rsid w:val="7E56CEA5"/>
    <w:rsid w:val="7E5D1144"/>
    <w:rsid w:val="7E5F8306"/>
    <w:rsid w:val="7E60C906"/>
    <w:rsid w:val="7E6436B4"/>
    <w:rsid w:val="7E712DDA"/>
    <w:rsid w:val="7E768F09"/>
    <w:rsid w:val="7E76B567"/>
    <w:rsid w:val="7E897CED"/>
    <w:rsid w:val="7E8F37D8"/>
    <w:rsid w:val="7E921694"/>
    <w:rsid w:val="7E92A697"/>
    <w:rsid w:val="7E9E51B4"/>
    <w:rsid w:val="7EA04499"/>
    <w:rsid w:val="7EA8CBC8"/>
    <w:rsid w:val="7EAEB763"/>
    <w:rsid w:val="7EAFFC26"/>
    <w:rsid w:val="7EB9EA51"/>
    <w:rsid w:val="7EC3CDD9"/>
    <w:rsid w:val="7ECE0AE9"/>
    <w:rsid w:val="7EDDE259"/>
    <w:rsid w:val="7EE5FAFF"/>
    <w:rsid w:val="7EE759F6"/>
    <w:rsid w:val="7EF73D76"/>
    <w:rsid w:val="7EF9FECD"/>
    <w:rsid w:val="7F02A28D"/>
    <w:rsid w:val="7F04EDFD"/>
    <w:rsid w:val="7F0831F0"/>
    <w:rsid w:val="7F0B3B20"/>
    <w:rsid w:val="7F0DB357"/>
    <w:rsid w:val="7F1451BA"/>
    <w:rsid w:val="7F15427A"/>
    <w:rsid w:val="7F1AFF76"/>
    <w:rsid w:val="7F26448E"/>
    <w:rsid w:val="7F37BE12"/>
    <w:rsid w:val="7F3B2073"/>
    <w:rsid w:val="7F3B862E"/>
    <w:rsid w:val="7F3FB387"/>
    <w:rsid w:val="7F402D20"/>
    <w:rsid w:val="7F4A797C"/>
    <w:rsid w:val="7F508D57"/>
    <w:rsid w:val="7F56408C"/>
    <w:rsid w:val="7F57A6E7"/>
    <w:rsid w:val="7F583B8F"/>
    <w:rsid w:val="7F5B0BDB"/>
    <w:rsid w:val="7F5D0A5B"/>
    <w:rsid w:val="7F632BF0"/>
    <w:rsid w:val="7F66F3B0"/>
    <w:rsid w:val="7F6EB725"/>
    <w:rsid w:val="7F76830B"/>
    <w:rsid w:val="7F79580E"/>
    <w:rsid w:val="7F7D42AE"/>
    <w:rsid w:val="7F84B775"/>
    <w:rsid w:val="7F8911AE"/>
    <w:rsid w:val="7F8BA000"/>
    <w:rsid w:val="7F9694AC"/>
    <w:rsid w:val="7F987E51"/>
    <w:rsid w:val="7F9D28A6"/>
    <w:rsid w:val="7F9D8760"/>
    <w:rsid w:val="7FA812CF"/>
    <w:rsid w:val="7FA970E8"/>
    <w:rsid w:val="7FAD0176"/>
    <w:rsid w:val="7FB0AC3E"/>
    <w:rsid w:val="7FB53CFA"/>
    <w:rsid w:val="7FB8C090"/>
    <w:rsid w:val="7FC25EB3"/>
    <w:rsid w:val="7FC57EA6"/>
    <w:rsid w:val="7FCD217B"/>
    <w:rsid w:val="7FD369DE"/>
    <w:rsid w:val="7FD6897C"/>
    <w:rsid w:val="7FD8EA01"/>
    <w:rsid w:val="7FDBFDB6"/>
    <w:rsid w:val="7FEC526A"/>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DDF07E52-7197-4E76-9DE2-C8712ED8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6"/>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8A0441"/>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sid w:val="008A0441"/>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7"/>
      </w:numPr>
    </w:pPr>
  </w:style>
  <w:style w:type="numbering" w:customStyle="1" w:styleId="StyleNumberedLeft25Hanging075">
    <w:name w:val="Style Numbered Left: .25&quot; Hanging:  0.75&quot;"/>
    <w:basedOn w:val="NoList"/>
    <w:rsid w:val="008479D3"/>
    <w:pPr>
      <w:numPr>
        <w:numId w:val="8"/>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9"/>
      </w:numPr>
    </w:pPr>
  </w:style>
  <w:style w:type="numbering" w:customStyle="1" w:styleId="RFP2">
    <w:name w:val="RFP2"/>
    <w:rsid w:val="00765CAA"/>
    <w:pPr>
      <w:numPr>
        <w:numId w:val="10"/>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8A0441"/>
    <w:rPr>
      <w:color w:val="605E5C"/>
      <w:shd w:val="clear" w:color="auto" w:fill="E1DFDD"/>
    </w:rPr>
  </w:style>
  <w:style w:type="character" w:styleId="Mention">
    <w:name w:val="Mention"/>
    <w:basedOn w:val="DefaultParagraphFont"/>
    <w:uiPriority w:val="99"/>
    <w:unhideWhenUsed/>
    <w:rsid w:val="008A044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303169"/>
    <w:pPr>
      <w:numPr>
        <w:numId w:val="49"/>
      </w:numPr>
      <w:ind w:left="2160"/>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scxw8453495">
    <w:name w:val="scxw8453495"/>
    <w:basedOn w:val="DefaultParagraphFont"/>
    <w:rsid w:val="00CD1525"/>
  </w:style>
  <w:style w:type="character" w:customStyle="1" w:styleId="findhit">
    <w:name w:val="findhit"/>
    <w:basedOn w:val="DefaultParagraphFont"/>
    <w:rsid w:val="000C6A51"/>
  </w:style>
  <w:style w:type="character" w:customStyle="1" w:styleId="tabchar">
    <w:name w:val="tabchar"/>
    <w:basedOn w:val="DefaultParagraphFont"/>
    <w:rsid w:val="000C6A51"/>
  </w:style>
  <w:style w:type="character" w:customStyle="1" w:styleId="UnresolvedMention1">
    <w:name w:val="Unresolved Mention1"/>
    <w:basedOn w:val="DefaultParagraphFont"/>
    <w:uiPriority w:val="99"/>
    <w:unhideWhenUsed/>
    <w:rsid w:val="008A0441"/>
    <w:rPr>
      <w:color w:val="605E5C"/>
      <w:shd w:val="clear" w:color="auto" w:fill="E1DFDD"/>
    </w:rPr>
  </w:style>
  <w:style w:type="character" w:customStyle="1" w:styleId="Mention1">
    <w:name w:val="Mention1"/>
    <w:basedOn w:val="DefaultParagraphFont"/>
    <w:uiPriority w:val="99"/>
    <w:unhideWhenUsed/>
    <w:rsid w:val="008A0441"/>
    <w:rPr>
      <w:color w:val="2B579A"/>
      <w:shd w:val="clear" w:color="auto" w:fill="E1DFDD"/>
    </w:rPr>
  </w:style>
  <w:style w:type="paragraph" w:styleId="NoSpacing">
    <w:name w:val="No Spacing"/>
    <w:uiPriority w:val="1"/>
    <w:qFormat/>
    <w:rsid w:val="008A0441"/>
  </w:style>
  <w:style w:type="character" w:customStyle="1" w:styleId="superscript">
    <w:name w:val="superscript"/>
    <w:basedOn w:val="DefaultParagraphFont"/>
    <w:rsid w:val="008A0441"/>
  </w:style>
  <w:style w:type="character" w:customStyle="1" w:styleId="ui-provider">
    <w:name w:val="ui-provider"/>
    <w:basedOn w:val="DefaultParagraphFont"/>
    <w:rsid w:val="008A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67195915">
      <w:bodyDiv w:val="1"/>
      <w:marLeft w:val="0"/>
      <w:marRight w:val="0"/>
      <w:marTop w:val="0"/>
      <w:marBottom w:val="0"/>
      <w:divBdr>
        <w:top w:val="none" w:sz="0" w:space="0" w:color="auto"/>
        <w:left w:val="none" w:sz="0" w:space="0" w:color="auto"/>
        <w:bottom w:val="none" w:sz="0" w:space="0" w:color="auto"/>
        <w:right w:val="none" w:sz="0" w:space="0" w:color="auto"/>
      </w:divBdr>
    </w:div>
    <w:div w:id="75591186">
      <w:bodyDiv w:val="1"/>
      <w:marLeft w:val="0"/>
      <w:marRight w:val="0"/>
      <w:marTop w:val="0"/>
      <w:marBottom w:val="0"/>
      <w:divBdr>
        <w:top w:val="none" w:sz="0" w:space="0" w:color="auto"/>
        <w:left w:val="none" w:sz="0" w:space="0" w:color="auto"/>
        <w:bottom w:val="none" w:sz="0" w:space="0" w:color="auto"/>
        <w:right w:val="none" w:sz="0" w:space="0" w:color="auto"/>
      </w:divBdr>
    </w:div>
    <w:div w:id="77676454">
      <w:bodyDiv w:val="1"/>
      <w:marLeft w:val="0"/>
      <w:marRight w:val="0"/>
      <w:marTop w:val="0"/>
      <w:marBottom w:val="0"/>
      <w:divBdr>
        <w:top w:val="none" w:sz="0" w:space="0" w:color="auto"/>
        <w:left w:val="none" w:sz="0" w:space="0" w:color="auto"/>
        <w:bottom w:val="none" w:sz="0" w:space="0" w:color="auto"/>
        <w:right w:val="none" w:sz="0" w:space="0" w:color="auto"/>
      </w:divBdr>
    </w:div>
    <w:div w:id="98137780">
      <w:bodyDiv w:val="1"/>
      <w:marLeft w:val="0"/>
      <w:marRight w:val="0"/>
      <w:marTop w:val="0"/>
      <w:marBottom w:val="0"/>
      <w:divBdr>
        <w:top w:val="none" w:sz="0" w:space="0" w:color="auto"/>
        <w:left w:val="none" w:sz="0" w:space="0" w:color="auto"/>
        <w:bottom w:val="none" w:sz="0" w:space="0" w:color="auto"/>
        <w:right w:val="none" w:sz="0" w:space="0" w:color="auto"/>
      </w:divBdr>
      <w:divsChild>
        <w:div w:id="92212131">
          <w:marLeft w:val="0"/>
          <w:marRight w:val="0"/>
          <w:marTop w:val="0"/>
          <w:marBottom w:val="0"/>
          <w:divBdr>
            <w:top w:val="none" w:sz="0" w:space="0" w:color="auto"/>
            <w:left w:val="none" w:sz="0" w:space="0" w:color="auto"/>
            <w:bottom w:val="none" w:sz="0" w:space="0" w:color="auto"/>
            <w:right w:val="none" w:sz="0" w:space="0" w:color="auto"/>
          </w:divBdr>
          <w:divsChild>
            <w:div w:id="476461749">
              <w:marLeft w:val="0"/>
              <w:marRight w:val="0"/>
              <w:marTop w:val="0"/>
              <w:marBottom w:val="0"/>
              <w:divBdr>
                <w:top w:val="none" w:sz="0" w:space="0" w:color="auto"/>
                <w:left w:val="none" w:sz="0" w:space="0" w:color="auto"/>
                <w:bottom w:val="none" w:sz="0" w:space="0" w:color="auto"/>
                <w:right w:val="none" w:sz="0" w:space="0" w:color="auto"/>
              </w:divBdr>
            </w:div>
            <w:div w:id="480849731">
              <w:marLeft w:val="0"/>
              <w:marRight w:val="0"/>
              <w:marTop w:val="0"/>
              <w:marBottom w:val="0"/>
              <w:divBdr>
                <w:top w:val="none" w:sz="0" w:space="0" w:color="auto"/>
                <w:left w:val="none" w:sz="0" w:space="0" w:color="auto"/>
                <w:bottom w:val="none" w:sz="0" w:space="0" w:color="auto"/>
                <w:right w:val="none" w:sz="0" w:space="0" w:color="auto"/>
              </w:divBdr>
            </w:div>
            <w:div w:id="599875144">
              <w:marLeft w:val="0"/>
              <w:marRight w:val="0"/>
              <w:marTop w:val="0"/>
              <w:marBottom w:val="0"/>
              <w:divBdr>
                <w:top w:val="none" w:sz="0" w:space="0" w:color="auto"/>
                <w:left w:val="none" w:sz="0" w:space="0" w:color="auto"/>
                <w:bottom w:val="none" w:sz="0" w:space="0" w:color="auto"/>
                <w:right w:val="none" w:sz="0" w:space="0" w:color="auto"/>
              </w:divBdr>
            </w:div>
            <w:div w:id="1189486398">
              <w:marLeft w:val="0"/>
              <w:marRight w:val="0"/>
              <w:marTop w:val="0"/>
              <w:marBottom w:val="0"/>
              <w:divBdr>
                <w:top w:val="none" w:sz="0" w:space="0" w:color="auto"/>
                <w:left w:val="none" w:sz="0" w:space="0" w:color="auto"/>
                <w:bottom w:val="none" w:sz="0" w:space="0" w:color="auto"/>
                <w:right w:val="none" w:sz="0" w:space="0" w:color="auto"/>
              </w:divBdr>
            </w:div>
            <w:div w:id="1977418689">
              <w:marLeft w:val="0"/>
              <w:marRight w:val="0"/>
              <w:marTop w:val="0"/>
              <w:marBottom w:val="0"/>
              <w:divBdr>
                <w:top w:val="none" w:sz="0" w:space="0" w:color="auto"/>
                <w:left w:val="none" w:sz="0" w:space="0" w:color="auto"/>
                <w:bottom w:val="none" w:sz="0" w:space="0" w:color="auto"/>
                <w:right w:val="none" w:sz="0" w:space="0" w:color="auto"/>
              </w:divBdr>
              <w:divsChild>
                <w:div w:id="14940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67404505">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28099049">
      <w:bodyDiv w:val="1"/>
      <w:marLeft w:val="0"/>
      <w:marRight w:val="0"/>
      <w:marTop w:val="0"/>
      <w:marBottom w:val="0"/>
      <w:divBdr>
        <w:top w:val="none" w:sz="0" w:space="0" w:color="auto"/>
        <w:left w:val="none" w:sz="0" w:space="0" w:color="auto"/>
        <w:bottom w:val="none" w:sz="0" w:space="0" w:color="auto"/>
        <w:right w:val="none" w:sz="0" w:space="0" w:color="auto"/>
      </w:divBdr>
    </w:div>
    <w:div w:id="356195322">
      <w:bodyDiv w:val="1"/>
      <w:marLeft w:val="0"/>
      <w:marRight w:val="0"/>
      <w:marTop w:val="0"/>
      <w:marBottom w:val="0"/>
      <w:divBdr>
        <w:top w:val="none" w:sz="0" w:space="0" w:color="auto"/>
        <w:left w:val="none" w:sz="0" w:space="0" w:color="auto"/>
        <w:bottom w:val="none" w:sz="0" w:space="0" w:color="auto"/>
        <w:right w:val="none" w:sz="0" w:space="0" w:color="auto"/>
      </w:divBdr>
    </w:div>
    <w:div w:id="361903459">
      <w:bodyDiv w:val="1"/>
      <w:marLeft w:val="0"/>
      <w:marRight w:val="0"/>
      <w:marTop w:val="0"/>
      <w:marBottom w:val="0"/>
      <w:divBdr>
        <w:top w:val="none" w:sz="0" w:space="0" w:color="auto"/>
        <w:left w:val="none" w:sz="0" w:space="0" w:color="auto"/>
        <w:bottom w:val="none" w:sz="0" w:space="0" w:color="auto"/>
        <w:right w:val="none" w:sz="0" w:space="0" w:color="auto"/>
      </w:divBdr>
    </w:div>
    <w:div w:id="365254539">
      <w:bodyDiv w:val="1"/>
      <w:marLeft w:val="0"/>
      <w:marRight w:val="0"/>
      <w:marTop w:val="0"/>
      <w:marBottom w:val="0"/>
      <w:divBdr>
        <w:top w:val="none" w:sz="0" w:space="0" w:color="auto"/>
        <w:left w:val="none" w:sz="0" w:space="0" w:color="auto"/>
        <w:bottom w:val="none" w:sz="0" w:space="0" w:color="auto"/>
        <w:right w:val="none" w:sz="0" w:space="0" w:color="auto"/>
      </w:divBdr>
    </w:div>
    <w:div w:id="377630975">
      <w:bodyDiv w:val="1"/>
      <w:marLeft w:val="0"/>
      <w:marRight w:val="0"/>
      <w:marTop w:val="0"/>
      <w:marBottom w:val="0"/>
      <w:divBdr>
        <w:top w:val="none" w:sz="0" w:space="0" w:color="auto"/>
        <w:left w:val="none" w:sz="0" w:space="0" w:color="auto"/>
        <w:bottom w:val="none" w:sz="0" w:space="0" w:color="auto"/>
        <w:right w:val="none" w:sz="0" w:space="0" w:color="auto"/>
      </w:divBdr>
    </w:div>
    <w:div w:id="401565869">
      <w:bodyDiv w:val="1"/>
      <w:marLeft w:val="0"/>
      <w:marRight w:val="0"/>
      <w:marTop w:val="0"/>
      <w:marBottom w:val="0"/>
      <w:divBdr>
        <w:top w:val="none" w:sz="0" w:space="0" w:color="auto"/>
        <w:left w:val="none" w:sz="0" w:space="0" w:color="auto"/>
        <w:bottom w:val="none" w:sz="0" w:space="0" w:color="auto"/>
        <w:right w:val="none" w:sz="0" w:space="0" w:color="auto"/>
      </w:divBdr>
      <w:divsChild>
        <w:div w:id="366684550">
          <w:marLeft w:val="0"/>
          <w:marRight w:val="0"/>
          <w:marTop w:val="0"/>
          <w:marBottom w:val="0"/>
          <w:divBdr>
            <w:top w:val="none" w:sz="0" w:space="0" w:color="auto"/>
            <w:left w:val="none" w:sz="0" w:space="0" w:color="auto"/>
            <w:bottom w:val="none" w:sz="0" w:space="0" w:color="auto"/>
            <w:right w:val="none" w:sz="0" w:space="0" w:color="auto"/>
          </w:divBdr>
          <w:divsChild>
            <w:div w:id="595796113">
              <w:marLeft w:val="0"/>
              <w:marRight w:val="0"/>
              <w:marTop w:val="0"/>
              <w:marBottom w:val="0"/>
              <w:divBdr>
                <w:top w:val="none" w:sz="0" w:space="0" w:color="auto"/>
                <w:left w:val="none" w:sz="0" w:space="0" w:color="auto"/>
                <w:bottom w:val="none" w:sz="0" w:space="0" w:color="auto"/>
                <w:right w:val="none" w:sz="0" w:space="0" w:color="auto"/>
              </w:divBdr>
            </w:div>
            <w:div w:id="686636711">
              <w:marLeft w:val="0"/>
              <w:marRight w:val="0"/>
              <w:marTop w:val="0"/>
              <w:marBottom w:val="0"/>
              <w:divBdr>
                <w:top w:val="none" w:sz="0" w:space="0" w:color="auto"/>
                <w:left w:val="none" w:sz="0" w:space="0" w:color="auto"/>
                <w:bottom w:val="none" w:sz="0" w:space="0" w:color="auto"/>
                <w:right w:val="none" w:sz="0" w:space="0" w:color="auto"/>
              </w:divBdr>
            </w:div>
            <w:div w:id="1643654084">
              <w:marLeft w:val="0"/>
              <w:marRight w:val="0"/>
              <w:marTop w:val="0"/>
              <w:marBottom w:val="0"/>
              <w:divBdr>
                <w:top w:val="none" w:sz="0" w:space="0" w:color="auto"/>
                <w:left w:val="none" w:sz="0" w:space="0" w:color="auto"/>
                <w:bottom w:val="none" w:sz="0" w:space="0" w:color="auto"/>
                <w:right w:val="none" w:sz="0" w:space="0" w:color="auto"/>
              </w:divBdr>
              <w:divsChild>
                <w:div w:id="17783858">
                  <w:marLeft w:val="0"/>
                  <w:marRight w:val="0"/>
                  <w:marTop w:val="0"/>
                  <w:marBottom w:val="0"/>
                  <w:divBdr>
                    <w:top w:val="none" w:sz="0" w:space="0" w:color="auto"/>
                    <w:left w:val="none" w:sz="0" w:space="0" w:color="auto"/>
                    <w:bottom w:val="none" w:sz="0" w:space="0" w:color="auto"/>
                    <w:right w:val="none" w:sz="0" w:space="0" w:color="auto"/>
                  </w:divBdr>
                </w:div>
                <w:div w:id="506792406">
                  <w:marLeft w:val="0"/>
                  <w:marRight w:val="0"/>
                  <w:marTop w:val="0"/>
                  <w:marBottom w:val="0"/>
                  <w:divBdr>
                    <w:top w:val="none" w:sz="0" w:space="0" w:color="auto"/>
                    <w:left w:val="none" w:sz="0" w:space="0" w:color="auto"/>
                    <w:bottom w:val="none" w:sz="0" w:space="0" w:color="auto"/>
                    <w:right w:val="none" w:sz="0" w:space="0" w:color="auto"/>
                  </w:divBdr>
                </w:div>
                <w:div w:id="1864662221">
                  <w:marLeft w:val="0"/>
                  <w:marRight w:val="0"/>
                  <w:marTop w:val="0"/>
                  <w:marBottom w:val="0"/>
                  <w:divBdr>
                    <w:top w:val="none" w:sz="0" w:space="0" w:color="auto"/>
                    <w:left w:val="none" w:sz="0" w:space="0" w:color="auto"/>
                    <w:bottom w:val="none" w:sz="0" w:space="0" w:color="auto"/>
                    <w:right w:val="none" w:sz="0" w:space="0" w:color="auto"/>
                  </w:divBdr>
                </w:div>
              </w:divsChild>
            </w:div>
            <w:div w:id="1944144165">
              <w:marLeft w:val="0"/>
              <w:marRight w:val="0"/>
              <w:marTop w:val="0"/>
              <w:marBottom w:val="0"/>
              <w:divBdr>
                <w:top w:val="none" w:sz="0" w:space="0" w:color="auto"/>
                <w:left w:val="none" w:sz="0" w:space="0" w:color="auto"/>
                <w:bottom w:val="none" w:sz="0" w:space="0" w:color="auto"/>
                <w:right w:val="none" w:sz="0" w:space="0" w:color="auto"/>
              </w:divBdr>
            </w:div>
            <w:div w:id="21377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492141476">
      <w:bodyDiv w:val="1"/>
      <w:marLeft w:val="0"/>
      <w:marRight w:val="0"/>
      <w:marTop w:val="0"/>
      <w:marBottom w:val="0"/>
      <w:divBdr>
        <w:top w:val="none" w:sz="0" w:space="0" w:color="auto"/>
        <w:left w:val="none" w:sz="0" w:space="0" w:color="auto"/>
        <w:bottom w:val="none" w:sz="0" w:space="0" w:color="auto"/>
        <w:right w:val="none" w:sz="0" w:space="0" w:color="auto"/>
      </w:divBdr>
    </w:div>
    <w:div w:id="523792302">
      <w:bodyDiv w:val="1"/>
      <w:marLeft w:val="0"/>
      <w:marRight w:val="0"/>
      <w:marTop w:val="0"/>
      <w:marBottom w:val="0"/>
      <w:divBdr>
        <w:top w:val="none" w:sz="0" w:space="0" w:color="auto"/>
        <w:left w:val="none" w:sz="0" w:space="0" w:color="auto"/>
        <w:bottom w:val="none" w:sz="0" w:space="0" w:color="auto"/>
        <w:right w:val="none" w:sz="0" w:space="0" w:color="auto"/>
      </w:divBdr>
    </w:div>
    <w:div w:id="531263269">
      <w:bodyDiv w:val="1"/>
      <w:marLeft w:val="0"/>
      <w:marRight w:val="0"/>
      <w:marTop w:val="0"/>
      <w:marBottom w:val="0"/>
      <w:divBdr>
        <w:top w:val="none" w:sz="0" w:space="0" w:color="auto"/>
        <w:left w:val="none" w:sz="0" w:space="0" w:color="auto"/>
        <w:bottom w:val="none" w:sz="0" w:space="0" w:color="auto"/>
        <w:right w:val="none" w:sz="0" w:space="0" w:color="auto"/>
      </w:divBdr>
      <w:divsChild>
        <w:div w:id="1146124928">
          <w:marLeft w:val="0"/>
          <w:marRight w:val="0"/>
          <w:marTop w:val="0"/>
          <w:marBottom w:val="0"/>
          <w:divBdr>
            <w:top w:val="none" w:sz="0" w:space="0" w:color="auto"/>
            <w:left w:val="none" w:sz="0" w:space="0" w:color="auto"/>
            <w:bottom w:val="none" w:sz="0" w:space="0" w:color="auto"/>
            <w:right w:val="none" w:sz="0" w:space="0" w:color="auto"/>
          </w:divBdr>
          <w:divsChild>
            <w:div w:id="101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5478">
      <w:bodyDiv w:val="1"/>
      <w:marLeft w:val="0"/>
      <w:marRight w:val="0"/>
      <w:marTop w:val="0"/>
      <w:marBottom w:val="0"/>
      <w:divBdr>
        <w:top w:val="none" w:sz="0" w:space="0" w:color="auto"/>
        <w:left w:val="none" w:sz="0" w:space="0" w:color="auto"/>
        <w:bottom w:val="none" w:sz="0" w:space="0" w:color="auto"/>
        <w:right w:val="none" w:sz="0" w:space="0" w:color="auto"/>
      </w:divBdr>
      <w:divsChild>
        <w:div w:id="399443923">
          <w:marLeft w:val="0"/>
          <w:marRight w:val="0"/>
          <w:marTop w:val="0"/>
          <w:marBottom w:val="0"/>
          <w:divBdr>
            <w:top w:val="none" w:sz="0" w:space="0" w:color="auto"/>
            <w:left w:val="none" w:sz="0" w:space="0" w:color="auto"/>
            <w:bottom w:val="none" w:sz="0" w:space="0" w:color="auto"/>
            <w:right w:val="none" w:sz="0" w:space="0" w:color="auto"/>
          </w:divBdr>
          <w:divsChild>
            <w:div w:id="255595268">
              <w:marLeft w:val="0"/>
              <w:marRight w:val="0"/>
              <w:marTop w:val="0"/>
              <w:marBottom w:val="0"/>
              <w:divBdr>
                <w:top w:val="none" w:sz="0" w:space="0" w:color="auto"/>
                <w:left w:val="none" w:sz="0" w:space="0" w:color="auto"/>
                <w:bottom w:val="none" w:sz="0" w:space="0" w:color="auto"/>
                <w:right w:val="none" w:sz="0" w:space="0" w:color="auto"/>
              </w:divBdr>
            </w:div>
          </w:divsChild>
        </w:div>
        <w:div w:id="427047512">
          <w:marLeft w:val="0"/>
          <w:marRight w:val="0"/>
          <w:marTop w:val="0"/>
          <w:marBottom w:val="0"/>
          <w:divBdr>
            <w:top w:val="none" w:sz="0" w:space="0" w:color="auto"/>
            <w:left w:val="none" w:sz="0" w:space="0" w:color="auto"/>
            <w:bottom w:val="none" w:sz="0" w:space="0" w:color="auto"/>
            <w:right w:val="none" w:sz="0" w:space="0" w:color="auto"/>
          </w:divBdr>
          <w:divsChild>
            <w:div w:id="646664288">
              <w:marLeft w:val="0"/>
              <w:marRight w:val="0"/>
              <w:marTop w:val="0"/>
              <w:marBottom w:val="0"/>
              <w:divBdr>
                <w:top w:val="none" w:sz="0" w:space="0" w:color="auto"/>
                <w:left w:val="none" w:sz="0" w:space="0" w:color="auto"/>
                <w:bottom w:val="none" w:sz="0" w:space="0" w:color="auto"/>
                <w:right w:val="none" w:sz="0" w:space="0" w:color="auto"/>
              </w:divBdr>
            </w:div>
          </w:divsChild>
        </w:div>
        <w:div w:id="787166395">
          <w:marLeft w:val="0"/>
          <w:marRight w:val="0"/>
          <w:marTop w:val="0"/>
          <w:marBottom w:val="0"/>
          <w:divBdr>
            <w:top w:val="none" w:sz="0" w:space="0" w:color="auto"/>
            <w:left w:val="none" w:sz="0" w:space="0" w:color="auto"/>
            <w:bottom w:val="none" w:sz="0" w:space="0" w:color="auto"/>
            <w:right w:val="none" w:sz="0" w:space="0" w:color="auto"/>
          </w:divBdr>
          <w:divsChild>
            <w:div w:id="864054628">
              <w:marLeft w:val="0"/>
              <w:marRight w:val="0"/>
              <w:marTop w:val="0"/>
              <w:marBottom w:val="0"/>
              <w:divBdr>
                <w:top w:val="none" w:sz="0" w:space="0" w:color="auto"/>
                <w:left w:val="none" w:sz="0" w:space="0" w:color="auto"/>
                <w:bottom w:val="none" w:sz="0" w:space="0" w:color="auto"/>
                <w:right w:val="none" w:sz="0" w:space="0" w:color="auto"/>
              </w:divBdr>
            </w:div>
          </w:divsChild>
        </w:div>
        <w:div w:id="883055518">
          <w:marLeft w:val="0"/>
          <w:marRight w:val="0"/>
          <w:marTop w:val="0"/>
          <w:marBottom w:val="0"/>
          <w:divBdr>
            <w:top w:val="none" w:sz="0" w:space="0" w:color="auto"/>
            <w:left w:val="none" w:sz="0" w:space="0" w:color="auto"/>
            <w:bottom w:val="none" w:sz="0" w:space="0" w:color="auto"/>
            <w:right w:val="none" w:sz="0" w:space="0" w:color="auto"/>
          </w:divBdr>
          <w:divsChild>
            <w:div w:id="945120645">
              <w:marLeft w:val="0"/>
              <w:marRight w:val="0"/>
              <w:marTop w:val="0"/>
              <w:marBottom w:val="0"/>
              <w:divBdr>
                <w:top w:val="none" w:sz="0" w:space="0" w:color="auto"/>
                <w:left w:val="none" w:sz="0" w:space="0" w:color="auto"/>
                <w:bottom w:val="none" w:sz="0" w:space="0" w:color="auto"/>
                <w:right w:val="none" w:sz="0" w:space="0" w:color="auto"/>
              </w:divBdr>
            </w:div>
          </w:divsChild>
        </w:div>
        <w:div w:id="1169908225">
          <w:marLeft w:val="0"/>
          <w:marRight w:val="0"/>
          <w:marTop w:val="0"/>
          <w:marBottom w:val="0"/>
          <w:divBdr>
            <w:top w:val="none" w:sz="0" w:space="0" w:color="auto"/>
            <w:left w:val="none" w:sz="0" w:space="0" w:color="auto"/>
            <w:bottom w:val="none" w:sz="0" w:space="0" w:color="auto"/>
            <w:right w:val="none" w:sz="0" w:space="0" w:color="auto"/>
          </w:divBdr>
          <w:divsChild>
            <w:div w:id="1561744275">
              <w:marLeft w:val="0"/>
              <w:marRight w:val="0"/>
              <w:marTop w:val="0"/>
              <w:marBottom w:val="0"/>
              <w:divBdr>
                <w:top w:val="none" w:sz="0" w:space="0" w:color="auto"/>
                <w:left w:val="none" w:sz="0" w:space="0" w:color="auto"/>
                <w:bottom w:val="none" w:sz="0" w:space="0" w:color="auto"/>
                <w:right w:val="none" w:sz="0" w:space="0" w:color="auto"/>
              </w:divBdr>
            </w:div>
          </w:divsChild>
        </w:div>
        <w:div w:id="2000037689">
          <w:marLeft w:val="0"/>
          <w:marRight w:val="0"/>
          <w:marTop w:val="0"/>
          <w:marBottom w:val="0"/>
          <w:divBdr>
            <w:top w:val="none" w:sz="0" w:space="0" w:color="auto"/>
            <w:left w:val="none" w:sz="0" w:space="0" w:color="auto"/>
            <w:bottom w:val="none" w:sz="0" w:space="0" w:color="auto"/>
            <w:right w:val="none" w:sz="0" w:space="0" w:color="auto"/>
          </w:divBdr>
          <w:divsChild>
            <w:div w:id="17337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909">
      <w:bodyDiv w:val="1"/>
      <w:marLeft w:val="0"/>
      <w:marRight w:val="0"/>
      <w:marTop w:val="0"/>
      <w:marBottom w:val="0"/>
      <w:divBdr>
        <w:top w:val="none" w:sz="0" w:space="0" w:color="auto"/>
        <w:left w:val="none" w:sz="0" w:space="0" w:color="auto"/>
        <w:bottom w:val="none" w:sz="0" w:space="0" w:color="auto"/>
        <w:right w:val="none" w:sz="0" w:space="0" w:color="auto"/>
      </w:divBdr>
    </w:div>
    <w:div w:id="55458697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26740908">
      <w:bodyDiv w:val="1"/>
      <w:marLeft w:val="0"/>
      <w:marRight w:val="0"/>
      <w:marTop w:val="0"/>
      <w:marBottom w:val="0"/>
      <w:divBdr>
        <w:top w:val="none" w:sz="0" w:space="0" w:color="auto"/>
        <w:left w:val="none" w:sz="0" w:space="0" w:color="auto"/>
        <w:bottom w:val="none" w:sz="0" w:space="0" w:color="auto"/>
        <w:right w:val="none" w:sz="0" w:space="0" w:color="auto"/>
      </w:divBdr>
      <w:divsChild>
        <w:div w:id="237788858">
          <w:marLeft w:val="0"/>
          <w:marRight w:val="0"/>
          <w:marTop w:val="0"/>
          <w:marBottom w:val="0"/>
          <w:divBdr>
            <w:top w:val="none" w:sz="0" w:space="0" w:color="auto"/>
            <w:left w:val="none" w:sz="0" w:space="0" w:color="auto"/>
            <w:bottom w:val="none" w:sz="0" w:space="0" w:color="auto"/>
            <w:right w:val="none" w:sz="0" w:space="0" w:color="auto"/>
          </w:divBdr>
          <w:divsChild>
            <w:div w:id="2085445866">
              <w:marLeft w:val="0"/>
              <w:marRight w:val="0"/>
              <w:marTop w:val="0"/>
              <w:marBottom w:val="0"/>
              <w:divBdr>
                <w:top w:val="none" w:sz="0" w:space="0" w:color="auto"/>
                <w:left w:val="none" w:sz="0" w:space="0" w:color="auto"/>
                <w:bottom w:val="none" w:sz="0" w:space="0" w:color="auto"/>
                <w:right w:val="none" w:sz="0" w:space="0" w:color="auto"/>
              </w:divBdr>
              <w:divsChild>
                <w:div w:id="59912085">
                  <w:marLeft w:val="0"/>
                  <w:marRight w:val="0"/>
                  <w:marTop w:val="0"/>
                  <w:marBottom w:val="0"/>
                  <w:divBdr>
                    <w:top w:val="none" w:sz="0" w:space="0" w:color="auto"/>
                    <w:left w:val="none" w:sz="0" w:space="0" w:color="auto"/>
                    <w:bottom w:val="none" w:sz="0" w:space="0" w:color="auto"/>
                    <w:right w:val="none" w:sz="0" w:space="0" w:color="auto"/>
                  </w:divBdr>
                  <w:divsChild>
                    <w:div w:id="283535808">
                      <w:marLeft w:val="0"/>
                      <w:marRight w:val="0"/>
                      <w:marTop w:val="0"/>
                      <w:marBottom w:val="0"/>
                      <w:divBdr>
                        <w:top w:val="none" w:sz="0" w:space="0" w:color="auto"/>
                        <w:left w:val="none" w:sz="0" w:space="0" w:color="auto"/>
                        <w:bottom w:val="none" w:sz="0" w:space="0" w:color="auto"/>
                        <w:right w:val="none" w:sz="0" w:space="0" w:color="auto"/>
                      </w:divBdr>
                    </w:div>
                  </w:divsChild>
                </w:div>
                <w:div w:id="485124465">
                  <w:marLeft w:val="0"/>
                  <w:marRight w:val="0"/>
                  <w:marTop w:val="0"/>
                  <w:marBottom w:val="0"/>
                  <w:divBdr>
                    <w:top w:val="none" w:sz="0" w:space="0" w:color="auto"/>
                    <w:left w:val="none" w:sz="0" w:space="0" w:color="auto"/>
                    <w:bottom w:val="none" w:sz="0" w:space="0" w:color="auto"/>
                    <w:right w:val="none" w:sz="0" w:space="0" w:color="auto"/>
                  </w:divBdr>
                  <w:divsChild>
                    <w:div w:id="1614360697">
                      <w:marLeft w:val="0"/>
                      <w:marRight w:val="0"/>
                      <w:marTop w:val="0"/>
                      <w:marBottom w:val="0"/>
                      <w:divBdr>
                        <w:top w:val="none" w:sz="0" w:space="0" w:color="auto"/>
                        <w:left w:val="none" w:sz="0" w:space="0" w:color="auto"/>
                        <w:bottom w:val="none" w:sz="0" w:space="0" w:color="auto"/>
                        <w:right w:val="none" w:sz="0" w:space="0" w:color="auto"/>
                      </w:divBdr>
                    </w:div>
                  </w:divsChild>
                </w:div>
                <w:div w:id="493298122">
                  <w:marLeft w:val="0"/>
                  <w:marRight w:val="0"/>
                  <w:marTop w:val="0"/>
                  <w:marBottom w:val="0"/>
                  <w:divBdr>
                    <w:top w:val="none" w:sz="0" w:space="0" w:color="auto"/>
                    <w:left w:val="none" w:sz="0" w:space="0" w:color="auto"/>
                    <w:bottom w:val="none" w:sz="0" w:space="0" w:color="auto"/>
                    <w:right w:val="none" w:sz="0" w:space="0" w:color="auto"/>
                  </w:divBdr>
                  <w:divsChild>
                    <w:div w:id="2017806275">
                      <w:marLeft w:val="0"/>
                      <w:marRight w:val="0"/>
                      <w:marTop w:val="0"/>
                      <w:marBottom w:val="0"/>
                      <w:divBdr>
                        <w:top w:val="none" w:sz="0" w:space="0" w:color="auto"/>
                        <w:left w:val="none" w:sz="0" w:space="0" w:color="auto"/>
                        <w:bottom w:val="none" w:sz="0" w:space="0" w:color="auto"/>
                        <w:right w:val="none" w:sz="0" w:space="0" w:color="auto"/>
                      </w:divBdr>
                    </w:div>
                  </w:divsChild>
                </w:div>
                <w:div w:id="494688931">
                  <w:marLeft w:val="0"/>
                  <w:marRight w:val="0"/>
                  <w:marTop w:val="0"/>
                  <w:marBottom w:val="0"/>
                  <w:divBdr>
                    <w:top w:val="none" w:sz="0" w:space="0" w:color="auto"/>
                    <w:left w:val="none" w:sz="0" w:space="0" w:color="auto"/>
                    <w:bottom w:val="none" w:sz="0" w:space="0" w:color="auto"/>
                    <w:right w:val="none" w:sz="0" w:space="0" w:color="auto"/>
                  </w:divBdr>
                  <w:divsChild>
                    <w:div w:id="446655279">
                      <w:marLeft w:val="0"/>
                      <w:marRight w:val="0"/>
                      <w:marTop w:val="0"/>
                      <w:marBottom w:val="0"/>
                      <w:divBdr>
                        <w:top w:val="none" w:sz="0" w:space="0" w:color="auto"/>
                        <w:left w:val="none" w:sz="0" w:space="0" w:color="auto"/>
                        <w:bottom w:val="none" w:sz="0" w:space="0" w:color="auto"/>
                        <w:right w:val="none" w:sz="0" w:space="0" w:color="auto"/>
                      </w:divBdr>
                    </w:div>
                  </w:divsChild>
                </w:div>
                <w:div w:id="658190930">
                  <w:marLeft w:val="0"/>
                  <w:marRight w:val="0"/>
                  <w:marTop w:val="0"/>
                  <w:marBottom w:val="0"/>
                  <w:divBdr>
                    <w:top w:val="none" w:sz="0" w:space="0" w:color="auto"/>
                    <w:left w:val="none" w:sz="0" w:space="0" w:color="auto"/>
                    <w:bottom w:val="none" w:sz="0" w:space="0" w:color="auto"/>
                    <w:right w:val="none" w:sz="0" w:space="0" w:color="auto"/>
                  </w:divBdr>
                  <w:divsChild>
                    <w:div w:id="1661231315">
                      <w:marLeft w:val="0"/>
                      <w:marRight w:val="0"/>
                      <w:marTop w:val="0"/>
                      <w:marBottom w:val="0"/>
                      <w:divBdr>
                        <w:top w:val="none" w:sz="0" w:space="0" w:color="auto"/>
                        <w:left w:val="none" w:sz="0" w:space="0" w:color="auto"/>
                        <w:bottom w:val="none" w:sz="0" w:space="0" w:color="auto"/>
                        <w:right w:val="none" w:sz="0" w:space="0" w:color="auto"/>
                      </w:divBdr>
                    </w:div>
                  </w:divsChild>
                </w:div>
                <w:div w:id="1243874293">
                  <w:marLeft w:val="0"/>
                  <w:marRight w:val="0"/>
                  <w:marTop w:val="0"/>
                  <w:marBottom w:val="0"/>
                  <w:divBdr>
                    <w:top w:val="none" w:sz="0" w:space="0" w:color="auto"/>
                    <w:left w:val="none" w:sz="0" w:space="0" w:color="auto"/>
                    <w:bottom w:val="none" w:sz="0" w:space="0" w:color="auto"/>
                    <w:right w:val="none" w:sz="0" w:space="0" w:color="auto"/>
                  </w:divBdr>
                  <w:divsChild>
                    <w:div w:id="566378239">
                      <w:marLeft w:val="0"/>
                      <w:marRight w:val="0"/>
                      <w:marTop w:val="0"/>
                      <w:marBottom w:val="0"/>
                      <w:divBdr>
                        <w:top w:val="none" w:sz="0" w:space="0" w:color="auto"/>
                        <w:left w:val="none" w:sz="0" w:space="0" w:color="auto"/>
                        <w:bottom w:val="none" w:sz="0" w:space="0" w:color="auto"/>
                        <w:right w:val="none" w:sz="0" w:space="0" w:color="auto"/>
                      </w:divBdr>
                    </w:div>
                  </w:divsChild>
                </w:div>
                <w:div w:id="1370716479">
                  <w:marLeft w:val="0"/>
                  <w:marRight w:val="0"/>
                  <w:marTop w:val="0"/>
                  <w:marBottom w:val="0"/>
                  <w:divBdr>
                    <w:top w:val="none" w:sz="0" w:space="0" w:color="auto"/>
                    <w:left w:val="none" w:sz="0" w:space="0" w:color="auto"/>
                    <w:bottom w:val="none" w:sz="0" w:space="0" w:color="auto"/>
                    <w:right w:val="none" w:sz="0" w:space="0" w:color="auto"/>
                  </w:divBdr>
                  <w:divsChild>
                    <w:div w:id="252209211">
                      <w:marLeft w:val="0"/>
                      <w:marRight w:val="0"/>
                      <w:marTop w:val="0"/>
                      <w:marBottom w:val="0"/>
                      <w:divBdr>
                        <w:top w:val="none" w:sz="0" w:space="0" w:color="auto"/>
                        <w:left w:val="none" w:sz="0" w:space="0" w:color="auto"/>
                        <w:bottom w:val="none" w:sz="0" w:space="0" w:color="auto"/>
                        <w:right w:val="none" w:sz="0" w:space="0" w:color="auto"/>
                      </w:divBdr>
                    </w:div>
                  </w:divsChild>
                </w:div>
                <w:div w:id="1383871805">
                  <w:marLeft w:val="0"/>
                  <w:marRight w:val="0"/>
                  <w:marTop w:val="0"/>
                  <w:marBottom w:val="0"/>
                  <w:divBdr>
                    <w:top w:val="none" w:sz="0" w:space="0" w:color="auto"/>
                    <w:left w:val="none" w:sz="0" w:space="0" w:color="auto"/>
                    <w:bottom w:val="none" w:sz="0" w:space="0" w:color="auto"/>
                    <w:right w:val="none" w:sz="0" w:space="0" w:color="auto"/>
                  </w:divBdr>
                  <w:divsChild>
                    <w:div w:id="2103136050">
                      <w:marLeft w:val="0"/>
                      <w:marRight w:val="0"/>
                      <w:marTop w:val="0"/>
                      <w:marBottom w:val="0"/>
                      <w:divBdr>
                        <w:top w:val="none" w:sz="0" w:space="0" w:color="auto"/>
                        <w:left w:val="none" w:sz="0" w:space="0" w:color="auto"/>
                        <w:bottom w:val="none" w:sz="0" w:space="0" w:color="auto"/>
                        <w:right w:val="none" w:sz="0" w:space="0" w:color="auto"/>
                      </w:divBdr>
                    </w:div>
                  </w:divsChild>
                </w:div>
                <w:div w:id="1405758281">
                  <w:marLeft w:val="0"/>
                  <w:marRight w:val="0"/>
                  <w:marTop w:val="0"/>
                  <w:marBottom w:val="0"/>
                  <w:divBdr>
                    <w:top w:val="none" w:sz="0" w:space="0" w:color="auto"/>
                    <w:left w:val="none" w:sz="0" w:space="0" w:color="auto"/>
                    <w:bottom w:val="none" w:sz="0" w:space="0" w:color="auto"/>
                    <w:right w:val="none" w:sz="0" w:space="0" w:color="auto"/>
                  </w:divBdr>
                  <w:divsChild>
                    <w:div w:id="746148602">
                      <w:marLeft w:val="0"/>
                      <w:marRight w:val="0"/>
                      <w:marTop w:val="0"/>
                      <w:marBottom w:val="0"/>
                      <w:divBdr>
                        <w:top w:val="none" w:sz="0" w:space="0" w:color="auto"/>
                        <w:left w:val="none" w:sz="0" w:space="0" w:color="auto"/>
                        <w:bottom w:val="none" w:sz="0" w:space="0" w:color="auto"/>
                        <w:right w:val="none" w:sz="0" w:space="0" w:color="auto"/>
                      </w:divBdr>
                    </w:div>
                  </w:divsChild>
                </w:div>
                <w:div w:id="1616401981">
                  <w:marLeft w:val="0"/>
                  <w:marRight w:val="0"/>
                  <w:marTop w:val="0"/>
                  <w:marBottom w:val="0"/>
                  <w:divBdr>
                    <w:top w:val="none" w:sz="0" w:space="0" w:color="auto"/>
                    <w:left w:val="none" w:sz="0" w:space="0" w:color="auto"/>
                    <w:bottom w:val="none" w:sz="0" w:space="0" w:color="auto"/>
                    <w:right w:val="none" w:sz="0" w:space="0" w:color="auto"/>
                  </w:divBdr>
                  <w:divsChild>
                    <w:div w:id="151263012">
                      <w:marLeft w:val="0"/>
                      <w:marRight w:val="0"/>
                      <w:marTop w:val="0"/>
                      <w:marBottom w:val="0"/>
                      <w:divBdr>
                        <w:top w:val="none" w:sz="0" w:space="0" w:color="auto"/>
                        <w:left w:val="none" w:sz="0" w:space="0" w:color="auto"/>
                        <w:bottom w:val="none" w:sz="0" w:space="0" w:color="auto"/>
                        <w:right w:val="none" w:sz="0" w:space="0" w:color="auto"/>
                      </w:divBdr>
                    </w:div>
                  </w:divsChild>
                </w:div>
                <w:div w:id="1622608279">
                  <w:marLeft w:val="0"/>
                  <w:marRight w:val="0"/>
                  <w:marTop w:val="0"/>
                  <w:marBottom w:val="0"/>
                  <w:divBdr>
                    <w:top w:val="none" w:sz="0" w:space="0" w:color="auto"/>
                    <w:left w:val="none" w:sz="0" w:space="0" w:color="auto"/>
                    <w:bottom w:val="none" w:sz="0" w:space="0" w:color="auto"/>
                    <w:right w:val="none" w:sz="0" w:space="0" w:color="auto"/>
                  </w:divBdr>
                  <w:divsChild>
                    <w:div w:id="122160861">
                      <w:marLeft w:val="0"/>
                      <w:marRight w:val="0"/>
                      <w:marTop w:val="0"/>
                      <w:marBottom w:val="0"/>
                      <w:divBdr>
                        <w:top w:val="none" w:sz="0" w:space="0" w:color="auto"/>
                        <w:left w:val="none" w:sz="0" w:space="0" w:color="auto"/>
                        <w:bottom w:val="none" w:sz="0" w:space="0" w:color="auto"/>
                        <w:right w:val="none" w:sz="0" w:space="0" w:color="auto"/>
                      </w:divBdr>
                    </w:div>
                  </w:divsChild>
                </w:div>
                <w:div w:id="1777746802">
                  <w:marLeft w:val="0"/>
                  <w:marRight w:val="0"/>
                  <w:marTop w:val="0"/>
                  <w:marBottom w:val="0"/>
                  <w:divBdr>
                    <w:top w:val="none" w:sz="0" w:space="0" w:color="auto"/>
                    <w:left w:val="none" w:sz="0" w:space="0" w:color="auto"/>
                    <w:bottom w:val="none" w:sz="0" w:space="0" w:color="auto"/>
                    <w:right w:val="none" w:sz="0" w:space="0" w:color="auto"/>
                  </w:divBdr>
                  <w:divsChild>
                    <w:div w:id="265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00210">
          <w:marLeft w:val="0"/>
          <w:marRight w:val="0"/>
          <w:marTop w:val="0"/>
          <w:marBottom w:val="0"/>
          <w:divBdr>
            <w:top w:val="none" w:sz="0" w:space="0" w:color="auto"/>
            <w:left w:val="none" w:sz="0" w:space="0" w:color="auto"/>
            <w:bottom w:val="none" w:sz="0" w:space="0" w:color="auto"/>
            <w:right w:val="none" w:sz="0" w:space="0" w:color="auto"/>
          </w:divBdr>
        </w:div>
        <w:div w:id="1837260675">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65323951">
      <w:bodyDiv w:val="1"/>
      <w:marLeft w:val="0"/>
      <w:marRight w:val="0"/>
      <w:marTop w:val="0"/>
      <w:marBottom w:val="0"/>
      <w:divBdr>
        <w:top w:val="none" w:sz="0" w:space="0" w:color="auto"/>
        <w:left w:val="none" w:sz="0" w:space="0" w:color="auto"/>
        <w:bottom w:val="none" w:sz="0" w:space="0" w:color="auto"/>
        <w:right w:val="none" w:sz="0" w:space="0" w:color="auto"/>
      </w:divBdr>
    </w:div>
    <w:div w:id="674066901">
      <w:bodyDiv w:val="1"/>
      <w:marLeft w:val="0"/>
      <w:marRight w:val="0"/>
      <w:marTop w:val="0"/>
      <w:marBottom w:val="0"/>
      <w:divBdr>
        <w:top w:val="none" w:sz="0" w:space="0" w:color="auto"/>
        <w:left w:val="none" w:sz="0" w:space="0" w:color="auto"/>
        <w:bottom w:val="none" w:sz="0" w:space="0" w:color="auto"/>
        <w:right w:val="none" w:sz="0" w:space="0" w:color="auto"/>
      </w:divBdr>
    </w:div>
    <w:div w:id="693312045">
      <w:bodyDiv w:val="1"/>
      <w:marLeft w:val="0"/>
      <w:marRight w:val="0"/>
      <w:marTop w:val="0"/>
      <w:marBottom w:val="0"/>
      <w:divBdr>
        <w:top w:val="none" w:sz="0" w:space="0" w:color="auto"/>
        <w:left w:val="none" w:sz="0" w:space="0" w:color="auto"/>
        <w:bottom w:val="none" w:sz="0" w:space="0" w:color="auto"/>
        <w:right w:val="none" w:sz="0" w:space="0" w:color="auto"/>
      </w:divBdr>
    </w:div>
    <w:div w:id="707531218">
      <w:bodyDiv w:val="1"/>
      <w:marLeft w:val="0"/>
      <w:marRight w:val="0"/>
      <w:marTop w:val="0"/>
      <w:marBottom w:val="0"/>
      <w:divBdr>
        <w:top w:val="none" w:sz="0" w:space="0" w:color="auto"/>
        <w:left w:val="none" w:sz="0" w:space="0" w:color="auto"/>
        <w:bottom w:val="none" w:sz="0" w:space="0" w:color="auto"/>
        <w:right w:val="none" w:sz="0" w:space="0" w:color="auto"/>
      </w:divBdr>
    </w:div>
    <w:div w:id="719790095">
      <w:bodyDiv w:val="1"/>
      <w:marLeft w:val="0"/>
      <w:marRight w:val="0"/>
      <w:marTop w:val="0"/>
      <w:marBottom w:val="0"/>
      <w:divBdr>
        <w:top w:val="none" w:sz="0" w:space="0" w:color="auto"/>
        <w:left w:val="none" w:sz="0" w:space="0" w:color="auto"/>
        <w:bottom w:val="none" w:sz="0" w:space="0" w:color="auto"/>
        <w:right w:val="none" w:sz="0" w:space="0" w:color="auto"/>
      </w:divBdr>
    </w:div>
    <w:div w:id="756484562">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794715892">
      <w:bodyDiv w:val="1"/>
      <w:marLeft w:val="0"/>
      <w:marRight w:val="0"/>
      <w:marTop w:val="0"/>
      <w:marBottom w:val="0"/>
      <w:divBdr>
        <w:top w:val="none" w:sz="0" w:space="0" w:color="auto"/>
        <w:left w:val="none" w:sz="0" w:space="0" w:color="auto"/>
        <w:bottom w:val="none" w:sz="0" w:space="0" w:color="auto"/>
        <w:right w:val="none" w:sz="0" w:space="0" w:color="auto"/>
      </w:divBdr>
    </w:div>
    <w:div w:id="799422770">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56192174">
      <w:bodyDiv w:val="1"/>
      <w:marLeft w:val="0"/>
      <w:marRight w:val="0"/>
      <w:marTop w:val="0"/>
      <w:marBottom w:val="0"/>
      <w:divBdr>
        <w:top w:val="none" w:sz="0" w:space="0" w:color="auto"/>
        <w:left w:val="none" w:sz="0" w:space="0" w:color="auto"/>
        <w:bottom w:val="none" w:sz="0" w:space="0" w:color="auto"/>
        <w:right w:val="none" w:sz="0" w:space="0" w:color="auto"/>
      </w:divBdr>
    </w:div>
    <w:div w:id="902564885">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53247542">
      <w:bodyDiv w:val="1"/>
      <w:marLeft w:val="0"/>
      <w:marRight w:val="0"/>
      <w:marTop w:val="0"/>
      <w:marBottom w:val="0"/>
      <w:divBdr>
        <w:top w:val="none" w:sz="0" w:space="0" w:color="auto"/>
        <w:left w:val="none" w:sz="0" w:space="0" w:color="auto"/>
        <w:bottom w:val="none" w:sz="0" w:space="0" w:color="auto"/>
        <w:right w:val="none" w:sz="0" w:space="0" w:color="auto"/>
      </w:divBdr>
    </w:div>
    <w:div w:id="966858230">
      <w:bodyDiv w:val="1"/>
      <w:marLeft w:val="0"/>
      <w:marRight w:val="0"/>
      <w:marTop w:val="0"/>
      <w:marBottom w:val="0"/>
      <w:divBdr>
        <w:top w:val="none" w:sz="0" w:space="0" w:color="auto"/>
        <w:left w:val="none" w:sz="0" w:space="0" w:color="auto"/>
        <w:bottom w:val="none" w:sz="0" w:space="0" w:color="auto"/>
        <w:right w:val="none" w:sz="0" w:space="0" w:color="auto"/>
      </w:divBdr>
      <w:divsChild>
        <w:div w:id="972367675">
          <w:marLeft w:val="0"/>
          <w:marRight w:val="0"/>
          <w:marTop w:val="0"/>
          <w:marBottom w:val="0"/>
          <w:divBdr>
            <w:top w:val="none" w:sz="0" w:space="0" w:color="auto"/>
            <w:left w:val="none" w:sz="0" w:space="0" w:color="auto"/>
            <w:bottom w:val="none" w:sz="0" w:space="0" w:color="auto"/>
            <w:right w:val="none" w:sz="0" w:space="0" w:color="auto"/>
          </w:divBdr>
          <w:divsChild>
            <w:div w:id="582689706">
              <w:marLeft w:val="0"/>
              <w:marRight w:val="0"/>
              <w:marTop w:val="0"/>
              <w:marBottom w:val="0"/>
              <w:divBdr>
                <w:top w:val="none" w:sz="0" w:space="0" w:color="auto"/>
                <w:left w:val="none" w:sz="0" w:space="0" w:color="auto"/>
                <w:bottom w:val="none" w:sz="0" w:space="0" w:color="auto"/>
                <w:right w:val="none" w:sz="0" w:space="0" w:color="auto"/>
              </w:divBdr>
            </w:div>
            <w:div w:id="751509044">
              <w:marLeft w:val="0"/>
              <w:marRight w:val="0"/>
              <w:marTop w:val="0"/>
              <w:marBottom w:val="0"/>
              <w:divBdr>
                <w:top w:val="none" w:sz="0" w:space="0" w:color="auto"/>
                <w:left w:val="none" w:sz="0" w:space="0" w:color="auto"/>
                <w:bottom w:val="none" w:sz="0" w:space="0" w:color="auto"/>
                <w:right w:val="none" w:sz="0" w:space="0" w:color="auto"/>
              </w:divBdr>
            </w:div>
            <w:div w:id="916743773">
              <w:marLeft w:val="0"/>
              <w:marRight w:val="0"/>
              <w:marTop w:val="0"/>
              <w:marBottom w:val="0"/>
              <w:divBdr>
                <w:top w:val="none" w:sz="0" w:space="0" w:color="auto"/>
                <w:left w:val="none" w:sz="0" w:space="0" w:color="auto"/>
                <w:bottom w:val="none" w:sz="0" w:space="0" w:color="auto"/>
                <w:right w:val="none" w:sz="0" w:space="0" w:color="auto"/>
              </w:divBdr>
            </w:div>
            <w:div w:id="1334456285">
              <w:marLeft w:val="0"/>
              <w:marRight w:val="0"/>
              <w:marTop w:val="0"/>
              <w:marBottom w:val="0"/>
              <w:divBdr>
                <w:top w:val="none" w:sz="0" w:space="0" w:color="auto"/>
                <w:left w:val="none" w:sz="0" w:space="0" w:color="auto"/>
                <w:bottom w:val="none" w:sz="0" w:space="0" w:color="auto"/>
                <w:right w:val="none" w:sz="0" w:space="0" w:color="auto"/>
              </w:divBdr>
            </w:div>
            <w:div w:id="1407920310">
              <w:marLeft w:val="0"/>
              <w:marRight w:val="0"/>
              <w:marTop w:val="0"/>
              <w:marBottom w:val="0"/>
              <w:divBdr>
                <w:top w:val="none" w:sz="0" w:space="0" w:color="auto"/>
                <w:left w:val="none" w:sz="0" w:space="0" w:color="auto"/>
                <w:bottom w:val="none" w:sz="0" w:space="0" w:color="auto"/>
                <w:right w:val="none" w:sz="0" w:space="0" w:color="auto"/>
              </w:divBdr>
            </w:div>
          </w:divsChild>
        </w:div>
        <w:div w:id="1002047770">
          <w:marLeft w:val="0"/>
          <w:marRight w:val="0"/>
          <w:marTop w:val="0"/>
          <w:marBottom w:val="0"/>
          <w:divBdr>
            <w:top w:val="none" w:sz="0" w:space="0" w:color="auto"/>
            <w:left w:val="none" w:sz="0" w:space="0" w:color="auto"/>
            <w:bottom w:val="none" w:sz="0" w:space="0" w:color="auto"/>
            <w:right w:val="none" w:sz="0" w:space="0" w:color="auto"/>
          </w:divBdr>
          <w:divsChild>
            <w:div w:id="331376898">
              <w:marLeft w:val="0"/>
              <w:marRight w:val="0"/>
              <w:marTop w:val="0"/>
              <w:marBottom w:val="0"/>
              <w:divBdr>
                <w:top w:val="none" w:sz="0" w:space="0" w:color="auto"/>
                <w:left w:val="none" w:sz="0" w:space="0" w:color="auto"/>
                <w:bottom w:val="none" w:sz="0" w:space="0" w:color="auto"/>
                <w:right w:val="none" w:sz="0" w:space="0" w:color="auto"/>
              </w:divBdr>
            </w:div>
            <w:div w:id="370152035">
              <w:marLeft w:val="0"/>
              <w:marRight w:val="0"/>
              <w:marTop w:val="0"/>
              <w:marBottom w:val="0"/>
              <w:divBdr>
                <w:top w:val="none" w:sz="0" w:space="0" w:color="auto"/>
                <w:left w:val="none" w:sz="0" w:space="0" w:color="auto"/>
                <w:bottom w:val="none" w:sz="0" w:space="0" w:color="auto"/>
                <w:right w:val="none" w:sz="0" w:space="0" w:color="auto"/>
              </w:divBdr>
            </w:div>
            <w:div w:id="472254705">
              <w:marLeft w:val="0"/>
              <w:marRight w:val="0"/>
              <w:marTop w:val="0"/>
              <w:marBottom w:val="0"/>
              <w:divBdr>
                <w:top w:val="none" w:sz="0" w:space="0" w:color="auto"/>
                <w:left w:val="none" w:sz="0" w:space="0" w:color="auto"/>
                <w:bottom w:val="none" w:sz="0" w:space="0" w:color="auto"/>
                <w:right w:val="none" w:sz="0" w:space="0" w:color="auto"/>
              </w:divBdr>
            </w:div>
            <w:div w:id="670106863">
              <w:marLeft w:val="0"/>
              <w:marRight w:val="0"/>
              <w:marTop w:val="0"/>
              <w:marBottom w:val="0"/>
              <w:divBdr>
                <w:top w:val="none" w:sz="0" w:space="0" w:color="auto"/>
                <w:left w:val="none" w:sz="0" w:space="0" w:color="auto"/>
                <w:bottom w:val="none" w:sz="0" w:space="0" w:color="auto"/>
                <w:right w:val="none" w:sz="0" w:space="0" w:color="auto"/>
              </w:divBdr>
            </w:div>
            <w:div w:id="682366439">
              <w:marLeft w:val="0"/>
              <w:marRight w:val="0"/>
              <w:marTop w:val="0"/>
              <w:marBottom w:val="0"/>
              <w:divBdr>
                <w:top w:val="none" w:sz="0" w:space="0" w:color="auto"/>
                <w:left w:val="none" w:sz="0" w:space="0" w:color="auto"/>
                <w:bottom w:val="none" w:sz="0" w:space="0" w:color="auto"/>
                <w:right w:val="none" w:sz="0" w:space="0" w:color="auto"/>
              </w:divBdr>
            </w:div>
            <w:div w:id="794644841">
              <w:marLeft w:val="0"/>
              <w:marRight w:val="0"/>
              <w:marTop w:val="0"/>
              <w:marBottom w:val="0"/>
              <w:divBdr>
                <w:top w:val="none" w:sz="0" w:space="0" w:color="auto"/>
                <w:left w:val="none" w:sz="0" w:space="0" w:color="auto"/>
                <w:bottom w:val="none" w:sz="0" w:space="0" w:color="auto"/>
                <w:right w:val="none" w:sz="0" w:space="0" w:color="auto"/>
              </w:divBdr>
            </w:div>
            <w:div w:id="1238394202">
              <w:marLeft w:val="0"/>
              <w:marRight w:val="0"/>
              <w:marTop w:val="0"/>
              <w:marBottom w:val="0"/>
              <w:divBdr>
                <w:top w:val="none" w:sz="0" w:space="0" w:color="auto"/>
                <w:left w:val="none" w:sz="0" w:space="0" w:color="auto"/>
                <w:bottom w:val="none" w:sz="0" w:space="0" w:color="auto"/>
                <w:right w:val="none" w:sz="0" w:space="0" w:color="auto"/>
              </w:divBdr>
            </w:div>
            <w:div w:id="1363942496">
              <w:marLeft w:val="0"/>
              <w:marRight w:val="0"/>
              <w:marTop w:val="0"/>
              <w:marBottom w:val="0"/>
              <w:divBdr>
                <w:top w:val="none" w:sz="0" w:space="0" w:color="auto"/>
                <w:left w:val="none" w:sz="0" w:space="0" w:color="auto"/>
                <w:bottom w:val="none" w:sz="0" w:space="0" w:color="auto"/>
                <w:right w:val="none" w:sz="0" w:space="0" w:color="auto"/>
              </w:divBdr>
            </w:div>
            <w:div w:id="1613130347">
              <w:marLeft w:val="0"/>
              <w:marRight w:val="0"/>
              <w:marTop w:val="0"/>
              <w:marBottom w:val="0"/>
              <w:divBdr>
                <w:top w:val="none" w:sz="0" w:space="0" w:color="auto"/>
                <w:left w:val="none" w:sz="0" w:space="0" w:color="auto"/>
                <w:bottom w:val="none" w:sz="0" w:space="0" w:color="auto"/>
                <w:right w:val="none" w:sz="0" w:space="0" w:color="auto"/>
              </w:divBdr>
            </w:div>
            <w:div w:id="1781727293">
              <w:marLeft w:val="0"/>
              <w:marRight w:val="0"/>
              <w:marTop w:val="0"/>
              <w:marBottom w:val="0"/>
              <w:divBdr>
                <w:top w:val="none" w:sz="0" w:space="0" w:color="auto"/>
                <w:left w:val="none" w:sz="0" w:space="0" w:color="auto"/>
                <w:bottom w:val="none" w:sz="0" w:space="0" w:color="auto"/>
                <w:right w:val="none" w:sz="0" w:space="0" w:color="auto"/>
              </w:divBdr>
            </w:div>
            <w:div w:id="188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17927616">
      <w:bodyDiv w:val="1"/>
      <w:marLeft w:val="0"/>
      <w:marRight w:val="0"/>
      <w:marTop w:val="0"/>
      <w:marBottom w:val="0"/>
      <w:divBdr>
        <w:top w:val="none" w:sz="0" w:space="0" w:color="auto"/>
        <w:left w:val="none" w:sz="0" w:space="0" w:color="auto"/>
        <w:bottom w:val="none" w:sz="0" w:space="0" w:color="auto"/>
        <w:right w:val="none" w:sz="0" w:space="0" w:color="auto"/>
      </w:divBdr>
      <w:divsChild>
        <w:div w:id="1634024330">
          <w:marLeft w:val="0"/>
          <w:marRight w:val="0"/>
          <w:marTop w:val="0"/>
          <w:marBottom w:val="0"/>
          <w:divBdr>
            <w:top w:val="none" w:sz="0" w:space="0" w:color="auto"/>
            <w:left w:val="none" w:sz="0" w:space="0" w:color="auto"/>
            <w:bottom w:val="none" w:sz="0" w:space="0" w:color="auto"/>
            <w:right w:val="none" w:sz="0" w:space="0" w:color="auto"/>
          </w:divBdr>
          <w:divsChild>
            <w:div w:id="10044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929">
      <w:bodyDiv w:val="1"/>
      <w:marLeft w:val="0"/>
      <w:marRight w:val="0"/>
      <w:marTop w:val="0"/>
      <w:marBottom w:val="0"/>
      <w:divBdr>
        <w:top w:val="none" w:sz="0" w:space="0" w:color="auto"/>
        <w:left w:val="none" w:sz="0" w:space="0" w:color="auto"/>
        <w:bottom w:val="none" w:sz="0" w:space="0" w:color="auto"/>
        <w:right w:val="none" w:sz="0" w:space="0" w:color="auto"/>
      </w:divBdr>
      <w:divsChild>
        <w:div w:id="25326862">
          <w:marLeft w:val="0"/>
          <w:marRight w:val="0"/>
          <w:marTop w:val="0"/>
          <w:marBottom w:val="0"/>
          <w:divBdr>
            <w:top w:val="none" w:sz="0" w:space="0" w:color="auto"/>
            <w:left w:val="none" w:sz="0" w:space="0" w:color="auto"/>
            <w:bottom w:val="none" w:sz="0" w:space="0" w:color="auto"/>
            <w:right w:val="none" w:sz="0" w:space="0" w:color="auto"/>
          </w:divBdr>
        </w:div>
        <w:div w:id="35742072">
          <w:marLeft w:val="0"/>
          <w:marRight w:val="0"/>
          <w:marTop w:val="0"/>
          <w:marBottom w:val="0"/>
          <w:divBdr>
            <w:top w:val="none" w:sz="0" w:space="0" w:color="auto"/>
            <w:left w:val="none" w:sz="0" w:space="0" w:color="auto"/>
            <w:bottom w:val="none" w:sz="0" w:space="0" w:color="auto"/>
            <w:right w:val="none" w:sz="0" w:space="0" w:color="auto"/>
          </w:divBdr>
        </w:div>
        <w:div w:id="38208948">
          <w:marLeft w:val="0"/>
          <w:marRight w:val="0"/>
          <w:marTop w:val="0"/>
          <w:marBottom w:val="0"/>
          <w:divBdr>
            <w:top w:val="none" w:sz="0" w:space="0" w:color="auto"/>
            <w:left w:val="none" w:sz="0" w:space="0" w:color="auto"/>
            <w:bottom w:val="none" w:sz="0" w:space="0" w:color="auto"/>
            <w:right w:val="none" w:sz="0" w:space="0" w:color="auto"/>
          </w:divBdr>
        </w:div>
        <w:div w:id="49116160">
          <w:marLeft w:val="0"/>
          <w:marRight w:val="0"/>
          <w:marTop w:val="0"/>
          <w:marBottom w:val="0"/>
          <w:divBdr>
            <w:top w:val="none" w:sz="0" w:space="0" w:color="auto"/>
            <w:left w:val="none" w:sz="0" w:space="0" w:color="auto"/>
            <w:bottom w:val="none" w:sz="0" w:space="0" w:color="auto"/>
            <w:right w:val="none" w:sz="0" w:space="0" w:color="auto"/>
          </w:divBdr>
        </w:div>
        <w:div w:id="76025771">
          <w:marLeft w:val="0"/>
          <w:marRight w:val="0"/>
          <w:marTop w:val="0"/>
          <w:marBottom w:val="0"/>
          <w:divBdr>
            <w:top w:val="none" w:sz="0" w:space="0" w:color="auto"/>
            <w:left w:val="none" w:sz="0" w:space="0" w:color="auto"/>
            <w:bottom w:val="none" w:sz="0" w:space="0" w:color="auto"/>
            <w:right w:val="none" w:sz="0" w:space="0" w:color="auto"/>
          </w:divBdr>
        </w:div>
        <w:div w:id="80419192">
          <w:marLeft w:val="0"/>
          <w:marRight w:val="0"/>
          <w:marTop w:val="0"/>
          <w:marBottom w:val="0"/>
          <w:divBdr>
            <w:top w:val="none" w:sz="0" w:space="0" w:color="auto"/>
            <w:left w:val="none" w:sz="0" w:space="0" w:color="auto"/>
            <w:bottom w:val="none" w:sz="0" w:space="0" w:color="auto"/>
            <w:right w:val="none" w:sz="0" w:space="0" w:color="auto"/>
          </w:divBdr>
        </w:div>
        <w:div w:id="90666716">
          <w:marLeft w:val="0"/>
          <w:marRight w:val="0"/>
          <w:marTop w:val="0"/>
          <w:marBottom w:val="0"/>
          <w:divBdr>
            <w:top w:val="none" w:sz="0" w:space="0" w:color="auto"/>
            <w:left w:val="none" w:sz="0" w:space="0" w:color="auto"/>
            <w:bottom w:val="none" w:sz="0" w:space="0" w:color="auto"/>
            <w:right w:val="none" w:sz="0" w:space="0" w:color="auto"/>
          </w:divBdr>
        </w:div>
        <w:div w:id="91628556">
          <w:marLeft w:val="0"/>
          <w:marRight w:val="0"/>
          <w:marTop w:val="0"/>
          <w:marBottom w:val="0"/>
          <w:divBdr>
            <w:top w:val="none" w:sz="0" w:space="0" w:color="auto"/>
            <w:left w:val="none" w:sz="0" w:space="0" w:color="auto"/>
            <w:bottom w:val="none" w:sz="0" w:space="0" w:color="auto"/>
            <w:right w:val="none" w:sz="0" w:space="0" w:color="auto"/>
          </w:divBdr>
        </w:div>
        <w:div w:id="98333074">
          <w:marLeft w:val="0"/>
          <w:marRight w:val="0"/>
          <w:marTop w:val="0"/>
          <w:marBottom w:val="0"/>
          <w:divBdr>
            <w:top w:val="none" w:sz="0" w:space="0" w:color="auto"/>
            <w:left w:val="none" w:sz="0" w:space="0" w:color="auto"/>
            <w:bottom w:val="none" w:sz="0" w:space="0" w:color="auto"/>
            <w:right w:val="none" w:sz="0" w:space="0" w:color="auto"/>
          </w:divBdr>
        </w:div>
        <w:div w:id="105468811">
          <w:marLeft w:val="0"/>
          <w:marRight w:val="0"/>
          <w:marTop w:val="0"/>
          <w:marBottom w:val="0"/>
          <w:divBdr>
            <w:top w:val="none" w:sz="0" w:space="0" w:color="auto"/>
            <w:left w:val="none" w:sz="0" w:space="0" w:color="auto"/>
            <w:bottom w:val="none" w:sz="0" w:space="0" w:color="auto"/>
            <w:right w:val="none" w:sz="0" w:space="0" w:color="auto"/>
          </w:divBdr>
        </w:div>
        <w:div w:id="111287715">
          <w:marLeft w:val="0"/>
          <w:marRight w:val="0"/>
          <w:marTop w:val="0"/>
          <w:marBottom w:val="0"/>
          <w:divBdr>
            <w:top w:val="none" w:sz="0" w:space="0" w:color="auto"/>
            <w:left w:val="none" w:sz="0" w:space="0" w:color="auto"/>
            <w:bottom w:val="none" w:sz="0" w:space="0" w:color="auto"/>
            <w:right w:val="none" w:sz="0" w:space="0" w:color="auto"/>
          </w:divBdr>
        </w:div>
        <w:div w:id="112791166">
          <w:marLeft w:val="0"/>
          <w:marRight w:val="0"/>
          <w:marTop w:val="0"/>
          <w:marBottom w:val="0"/>
          <w:divBdr>
            <w:top w:val="none" w:sz="0" w:space="0" w:color="auto"/>
            <w:left w:val="none" w:sz="0" w:space="0" w:color="auto"/>
            <w:bottom w:val="none" w:sz="0" w:space="0" w:color="auto"/>
            <w:right w:val="none" w:sz="0" w:space="0" w:color="auto"/>
          </w:divBdr>
        </w:div>
        <w:div w:id="136840499">
          <w:marLeft w:val="0"/>
          <w:marRight w:val="0"/>
          <w:marTop w:val="0"/>
          <w:marBottom w:val="0"/>
          <w:divBdr>
            <w:top w:val="none" w:sz="0" w:space="0" w:color="auto"/>
            <w:left w:val="none" w:sz="0" w:space="0" w:color="auto"/>
            <w:bottom w:val="none" w:sz="0" w:space="0" w:color="auto"/>
            <w:right w:val="none" w:sz="0" w:space="0" w:color="auto"/>
          </w:divBdr>
        </w:div>
        <w:div w:id="147668993">
          <w:marLeft w:val="0"/>
          <w:marRight w:val="0"/>
          <w:marTop w:val="0"/>
          <w:marBottom w:val="0"/>
          <w:divBdr>
            <w:top w:val="none" w:sz="0" w:space="0" w:color="auto"/>
            <w:left w:val="none" w:sz="0" w:space="0" w:color="auto"/>
            <w:bottom w:val="none" w:sz="0" w:space="0" w:color="auto"/>
            <w:right w:val="none" w:sz="0" w:space="0" w:color="auto"/>
          </w:divBdr>
        </w:div>
        <w:div w:id="151021491">
          <w:marLeft w:val="0"/>
          <w:marRight w:val="0"/>
          <w:marTop w:val="0"/>
          <w:marBottom w:val="0"/>
          <w:divBdr>
            <w:top w:val="none" w:sz="0" w:space="0" w:color="auto"/>
            <w:left w:val="none" w:sz="0" w:space="0" w:color="auto"/>
            <w:bottom w:val="none" w:sz="0" w:space="0" w:color="auto"/>
            <w:right w:val="none" w:sz="0" w:space="0" w:color="auto"/>
          </w:divBdr>
        </w:div>
        <w:div w:id="159783572">
          <w:marLeft w:val="0"/>
          <w:marRight w:val="0"/>
          <w:marTop w:val="0"/>
          <w:marBottom w:val="0"/>
          <w:divBdr>
            <w:top w:val="none" w:sz="0" w:space="0" w:color="auto"/>
            <w:left w:val="none" w:sz="0" w:space="0" w:color="auto"/>
            <w:bottom w:val="none" w:sz="0" w:space="0" w:color="auto"/>
            <w:right w:val="none" w:sz="0" w:space="0" w:color="auto"/>
          </w:divBdr>
        </w:div>
        <w:div w:id="168956850">
          <w:marLeft w:val="0"/>
          <w:marRight w:val="0"/>
          <w:marTop w:val="0"/>
          <w:marBottom w:val="0"/>
          <w:divBdr>
            <w:top w:val="none" w:sz="0" w:space="0" w:color="auto"/>
            <w:left w:val="none" w:sz="0" w:space="0" w:color="auto"/>
            <w:bottom w:val="none" w:sz="0" w:space="0" w:color="auto"/>
            <w:right w:val="none" w:sz="0" w:space="0" w:color="auto"/>
          </w:divBdr>
        </w:div>
        <w:div w:id="219442200">
          <w:marLeft w:val="0"/>
          <w:marRight w:val="0"/>
          <w:marTop w:val="0"/>
          <w:marBottom w:val="0"/>
          <w:divBdr>
            <w:top w:val="none" w:sz="0" w:space="0" w:color="auto"/>
            <w:left w:val="none" w:sz="0" w:space="0" w:color="auto"/>
            <w:bottom w:val="none" w:sz="0" w:space="0" w:color="auto"/>
            <w:right w:val="none" w:sz="0" w:space="0" w:color="auto"/>
          </w:divBdr>
        </w:div>
        <w:div w:id="223957320">
          <w:marLeft w:val="0"/>
          <w:marRight w:val="0"/>
          <w:marTop w:val="0"/>
          <w:marBottom w:val="0"/>
          <w:divBdr>
            <w:top w:val="none" w:sz="0" w:space="0" w:color="auto"/>
            <w:left w:val="none" w:sz="0" w:space="0" w:color="auto"/>
            <w:bottom w:val="none" w:sz="0" w:space="0" w:color="auto"/>
            <w:right w:val="none" w:sz="0" w:space="0" w:color="auto"/>
          </w:divBdr>
        </w:div>
        <w:div w:id="229971652">
          <w:marLeft w:val="0"/>
          <w:marRight w:val="0"/>
          <w:marTop w:val="0"/>
          <w:marBottom w:val="0"/>
          <w:divBdr>
            <w:top w:val="none" w:sz="0" w:space="0" w:color="auto"/>
            <w:left w:val="none" w:sz="0" w:space="0" w:color="auto"/>
            <w:bottom w:val="none" w:sz="0" w:space="0" w:color="auto"/>
            <w:right w:val="none" w:sz="0" w:space="0" w:color="auto"/>
          </w:divBdr>
        </w:div>
        <w:div w:id="281348714">
          <w:marLeft w:val="0"/>
          <w:marRight w:val="0"/>
          <w:marTop w:val="0"/>
          <w:marBottom w:val="0"/>
          <w:divBdr>
            <w:top w:val="none" w:sz="0" w:space="0" w:color="auto"/>
            <w:left w:val="none" w:sz="0" w:space="0" w:color="auto"/>
            <w:bottom w:val="none" w:sz="0" w:space="0" w:color="auto"/>
            <w:right w:val="none" w:sz="0" w:space="0" w:color="auto"/>
          </w:divBdr>
        </w:div>
        <w:div w:id="333192830">
          <w:marLeft w:val="0"/>
          <w:marRight w:val="0"/>
          <w:marTop w:val="0"/>
          <w:marBottom w:val="0"/>
          <w:divBdr>
            <w:top w:val="none" w:sz="0" w:space="0" w:color="auto"/>
            <w:left w:val="none" w:sz="0" w:space="0" w:color="auto"/>
            <w:bottom w:val="none" w:sz="0" w:space="0" w:color="auto"/>
            <w:right w:val="none" w:sz="0" w:space="0" w:color="auto"/>
          </w:divBdr>
        </w:div>
        <w:div w:id="362941455">
          <w:marLeft w:val="-75"/>
          <w:marRight w:val="0"/>
          <w:marTop w:val="30"/>
          <w:marBottom w:val="30"/>
          <w:divBdr>
            <w:top w:val="none" w:sz="0" w:space="0" w:color="auto"/>
            <w:left w:val="none" w:sz="0" w:space="0" w:color="auto"/>
            <w:bottom w:val="none" w:sz="0" w:space="0" w:color="auto"/>
            <w:right w:val="none" w:sz="0" w:space="0" w:color="auto"/>
          </w:divBdr>
          <w:divsChild>
            <w:div w:id="64843000">
              <w:marLeft w:val="0"/>
              <w:marRight w:val="0"/>
              <w:marTop w:val="0"/>
              <w:marBottom w:val="0"/>
              <w:divBdr>
                <w:top w:val="none" w:sz="0" w:space="0" w:color="auto"/>
                <w:left w:val="none" w:sz="0" w:space="0" w:color="auto"/>
                <w:bottom w:val="none" w:sz="0" w:space="0" w:color="auto"/>
                <w:right w:val="none" w:sz="0" w:space="0" w:color="auto"/>
              </w:divBdr>
              <w:divsChild>
                <w:div w:id="1970621796">
                  <w:marLeft w:val="0"/>
                  <w:marRight w:val="0"/>
                  <w:marTop w:val="0"/>
                  <w:marBottom w:val="0"/>
                  <w:divBdr>
                    <w:top w:val="none" w:sz="0" w:space="0" w:color="auto"/>
                    <w:left w:val="none" w:sz="0" w:space="0" w:color="auto"/>
                    <w:bottom w:val="none" w:sz="0" w:space="0" w:color="auto"/>
                    <w:right w:val="none" w:sz="0" w:space="0" w:color="auto"/>
                  </w:divBdr>
                </w:div>
              </w:divsChild>
            </w:div>
            <w:div w:id="325210165">
              <w:marLeft w:val="0"/>
              <w:marRight w:val="0"/>
              <w:marTop w:val="0"/>
              <w:marBottom w:val="0"/>
              <w:divBdr>
                <w:top w:val="none" w:sz="0" w:space="0" w:color="auto"/>
                <w:left w:val="none" w:sz="0" w:space="0" w:color="auto"/>
                <w:bottom w:val="none" w:sz="0" w:space="0" w:color="auto"/>
                <w:right w:val="none" w:sz="0" w:space="0" w:color="auto"/>
              </w:divBdr>
              <w:divsChild>
                <w:div w:id="285358671">
                  <w:marLeft w:val="0"/>
                  <w:marRight w:val="0"/>
                  <w:marTop w:val="0"/>
                  <w:marBottom w:val="0"/>
                  <w:divBdr>
                    <w:top w:val="none" w:sz="0" w:space="0" w:color="auto"/>
                    <w:left w:val="none" w:sz="0" w:space="0" w:color="auto"/>
                    <w:bottom w:val="none" w:sz="0" w:space="0" w:color="auto"/>
                    <w:right w:val="none" w:sz="0" w:space="0" w:color="auto"/>
                  </w:divBdr>
                </w:div>
              </w:divsChild>
            </w:div>
            <w:div w:id="437414325">
              <w:marLeft w:val="0"/>
              <w:marRight w:val="0"/>
              <w:marTop w:val="0"/>
              <w:marBottom w:val="0"/>
              <w:divBdr>
                <w:top w:val="none" w:sz="0" w:space="0" w:color="auto"/>
                <w:left w:val="none" w:sz="0" w:space="0" w:color="auto"/>
                <w:bottom w:val="none" w:sz="0" w:space="0" w:color="auto"/>
                <w:right w:val="none" w:sz="0" w:space="0" w:color="auto"/>
              </w:divBdr>
              <w:divsChild>
                <w:div w:id="557479214">
                  <w:marLeft w:val="0"/>
                  <w:marRight w:val="0"/>
                  <w:marTop w:val="0"/>
                  <w:marBottom w:val="0"/>
                  <w:divBdr>
                    <w:top w:val="none" w:sz="0" w:space="0" w:color="auto"/>
                    <w:left w:val="none" w:sz="0" w:space="0" w:color="auto"/>
                    <w:bottom w:val="none" w:sz="0" w:space="0" w:color="auto"/>
                    <w:right w:val="none" w:sz="0" w:space="0" w:color="auto"/>
                  </w:divBdr>
                </w:div>
              </w:divsChild>
            </w:div>
            <w:div w:id="796996424">
              <w:marLeft w:val="0"/>
              <w:marRight w:val="0"/>
              <w:marTop w:val="0"/>
              <w:marBottom w:val="0"/>
              <w:divBdr>
                <w:top w:val="none" w:sz="0" w:space="0" w:color="auto"/>
                <w:left w:val="none" w:sz="0" w:space="0" w:color="auto"/>
                <w:bottom w:val="none" w:sz="0" w:space="0" w:color="auto"/>
                <w:right w:val="none" w:sz="0" w:space="0" w:color="auto"/>
              </w:divBdr>
              <w:divsChild>
                <w:div w:id="1632982467">
                  <w:marLeft w:val="0"/>
                  <w:marRight w:val="0"/>
                  <w:marTop w:val="0"/>
                  <w:marBottom w:val="0"/>
                  <w:divBdr>
                    <w:top w:val="none" w:sz="0" w:space="0" w:color="auto"/>
                    <w:left w:val="none" w:sz="0" w:space="0" w:color="auto"/>
                    <w:bottom w:val="none" w:sz="0" w:space="0" w:color="auto"/>
                    <w:right w:val="none" w:sz="0" w:space="0" w:color="auto"/>
                  </w:divBdr>
                </w:div>
              </w:divsChild>
            </w:div>
            <w:div w:id="875115536">
              <w:marLeft w:val="0"/>
              <w:marRight w:val="0"/>
              <w:marTop w:val="0"/>
              <w:marBottom w:val="0"/>
              <w:divBdr>
                <w:top w:val="none" w:sz="0" w:space="0" w:color="auto"/>
                <w:left w:val="none" w:sz="0" w:space="0" w:color="auto"/>
                <w:bottom w:val="none" w:sz="0" w:space="0" w:color="auto"/>
                <w:right w:val="none" w:sz="0" w:space="0" w:color="auto"/>
              </w:divBdr>
              <w:divsChild>
                <w:div w:id="268896278">
                  <w:marLeft w:val="0"/>
                  <w:marRight w:val="0"/>
                  <w:marTop w:val="0"/>
                  <w:marBottom w:val="0"/>
                  <w:divBdr>
                    <w:top w:val="none" w:sz="0" w:space="0" w:color="auto"/>
                    <w:left w:val="none" w:sz="0" w:space="0" w:color="auto"/>
                    <w:bottom w:val="none" w:sz="0" w:space="0" w:color="auto"/>
                    <w:right w:val="none" w:sz="0" w:space="0" w:color="auto"/>
                  </w:divBdr>
                </w:div>
              </w:divsChild>
            </w:div>
            <w:div w:id="1014376540">
              <w:marLeft w:val="0"/>
              <w:marRight w:val="0"/>
              <w:marTop w:val="0"/>
              <w:marBottom w:val="0"/>
              <w:divBdr>
                <w:top w:val="none" w:sz="0" w:space="0" w:color="auto"/>
                <w:left w:val="none" w:sz="0" w:space="0" w:color="auto"/>
                <w:bottom w:val="none" w:sz="0" w:space="0" w:color="auto"/>
                <w:right w:val="none" w:sz="0" w:space="0" w:color="auto"/>
              </w:divBdr>
              <w:divsChild>
                <w:div w:id="666397878">
                  <w:marLeft w:val="0"/>
                  <w:marRight w:val="0"/>
                  <w:marTop w:val="0"/>
                  <w:marBottom w:val="0"/>
                  <w:divBdr>
                    <w:top w:val="none" w:sz="0" w:space="0" w:color="auto"/>
                    <w:left w:val="none" w:sz="0" w:space="0" w:color="auto"/>
                    <w:bottom w:val="none" w:sz="0" w:space="0" w:color="auto"/>
                    <w:right w:val="none" w:sz="0" w:space="0" w:color="auto"/>
                  </w:divBdr>
                </w:div>
              </w:divsChild>
            </w:div>
            <w:div w:id="1142308478">
              <w:marLeft w:val="0"/>
              <w:marRight w:val="0"/>
              <w:marTop w:val="0"/>
              <w:marBottom w:val="0"/>
              <w:divBdr>
                <w:top w:val="none" w:sz="0" w:space="0" w:color="auto"/>
                <w:left w:val="none" w:sz="0" w:space="0" w:color="auto"/>
                <w:bottom w:val="none" w:sz="0" w:space="0" w:color="auto"/>
                <w:right w:val="none" w:sz="0" w:space="0" w:color="auto"/>
              </w:divBdr>
              <w:divsChild>
                <w:div w:id="1789229533">
                  <w:marLeft w:val="0"/>
                  <w:marRight w:val="0"/>
                  <w:marTop w:val="0"/>
                  <w:marBottom w:val="0"/>
                  <w:divBdr>
                    <w:top w:val="none" w:sz="0" w:space="0" w:color="auto"/>
                    <w:left w:val="none" w:sz="0" w:space="0" w:color="auto"/>
                    <w:bottom w:val="none" w:sz="0" w:space="0" w:color="auto"/>
                    <w:right w:val="none" w:sz="0" w:space="0" w:color="auto"/>
                  </w:divBdr>
                </w:div>
              </w:divsChild>
            </w:div>
            <w:div w:id="1214930191">
              <w:marLeft w:val="0"/>
              <w:marRight w:val="0"/>
              <w:marTop w:val="0"/>
              <w:marBottom w:val="0"/>
              <w:divBdr>
                <w:top w:val="none" w:sz="0" w:space="0" w:color="auto"/>
                <w:left w:val="none" w:sz="0" w:space="0" w:color="auto"/>
                <w:bottom w:val="none" w:sz="0" w:space="0" w:color="auto"/>
                <w:right w:val="none" w:sz="0" w:space="0" w:color="auto"/>
              </w:divBdr>
              <w:divsChild>
                <w:div w:id="542911196">
                  <w:marLeft w:val="0"/>
                  <w:marRight w:val="0"/>
                  <w:marTop w:val="0"/>
                  <w:marBottom w:val="0"/>
                  <w:divBdr>
                    <w:top w:val="none" w:sz="0" w:space="0" w:color="auto"/>
                    <w:left w:val="none" w:sz="0" w:space="0" w:color="auto"/>
                    <w:bottom w:val="none" w:sz="0" w:space="0" w:color="auto"/>
                    <w:right w:val="none" w:sz="0" w:space="0" w:color="auto"/>
                  </w:divBdr>
                </w:div>
              </w:divsChild>
            </w:div>
            <w:div w:id="1498302550">
              <w:marLeft w:val="0"/>
              <w:marRight w:val="0"/>
              <w:marTop w:val="0"/>
              <w:marBottom w:val="0"/>
              <w:divBdr>
                <w:top w:val="none" w:sz="0" w:space="0" w:color="auto"/>
                <w:left w:val="none" w:sz="0" w:space="0" w:color="auto"/>
                <w:bottom w:val="none" w:sz="0" w:space="0" w:color="auto"/>
                <w:right w:val="none" w:sz="0" w:space="0" w:color="auto"/>
              </w:divBdr>
              <w:divsChild>
                <w:div w:id="274868426">
                  <w:marLeft w:val="0"/>
                  <w:marRight w:val="0"/>
                  <w:marTop w:val="0"/>
                  <w:marBottom w:val="0"/>
                  <w:divBdr>
                    <w:top w:val="none" w:sz="0" w:space="0" w:color="auto"/>
                    <w:left w:val="none" w:sz="0" w:space="0" w:color="auto"/>
                    <w:bottom w:val="none" w:sz="0" w:space="0" w:color="auto"/>
                    <w:right w:val="none" w:sz="0" w:space="0" w:color="auto"/>
                  </w:divBdr>
                </w:div>
              </w:divsChild>
            </w:div>
            <w:div w:id="1611014691">
              <w:marLeft w:val="0"/>
              <w:marRight w:val="0"/>
              <w:marTop w:val="0"/>
              <w:marBottom w:val="0"/>
              <w:divBdr>
                <w:top w:val="none" w:sz="0" w:space="0" w:color="auto"/>
                <w:left w:val="none" w:sz="0" w:space="0" w:color="auto"/>
                <w:bottom w:val="none" w:sz="0" w:space="0" w:color="auto"/>
                <w:right w:val="none" w:sz="0" w:space="0" w:color="auto"/>
              </w:divBdr>
              <w:divsChild>
                <w:div w:id="796681419">
                  <w:marLeft w:val="0"/>
                  <w:marRight w:val="0"/>
                  <w:marTop w:val="0"/>
                  <w:marBottom w:val="0"/>
                  <w:divBdr>
                    <w:top w:val="none" w:sz="0" w:space="0" w:color="auto"/>
                    <w:left w:val="none" w:sz="0" w:space="0" w:color="auto"/>
                    <w:bottom w:val="none" w:sz="0" w:space="0" w:color="auto"/>
                    <w:right w:val="none" w:sz="0" w:space="0" w:color="auto"/>
                  </w:divBdr>
                </w:div>
              </w:divsChild>
            </w:div>
            <w:div w:id="1624921622">
              <w:marLeft w:val="0"/>
              <w:marRight w:val="0"/>
              <w:marTop w:val="0"/>
              <w:marBottom w:val="0"/>
              <w:divBdr>
                <w:top w:val="none" w:sz="0" w:space="0" w:color="auto"/>
                <w:left w:val="none" w:sz="0" w:space="0" w:color="auto"/>
                <w:bottom w:val="none" w:sz="0" w:space="0" w:color="auto"/>
                <w:right w:val="none" w:sz="0" w:space="0" w:color="auto"/>
              </w:divBdr>
              <w:divsChild>
                <w:div w:id="1764719470">
                  <w:marLeft w:val="0"/>
                  <w:marRight w:val="0"/>
                  <w:marTop w:val="0"/>
                  <w:marBottom w:val="0"/>
                  <w:divBdr>
                    <w:top w:val="none" w:sz="0" w:space="0" w:color="auto"/>
                    <w:left w:val="none" w:sz="0" w:space="0" w:color="auto"/>
                    <w:bottom w:val="none" w:sz="0" w:space="0" w:color="auto"/>
                    <w:right w:val="none" w:sz="0" w:space="0" w:color="auto"/>
                  </w:divBdr>
                </w:div>
              </w:divsChild>
            </w:div>
            <w:div w:id="2105685827">
              <w:marLeft w:val="0"/>
              <w:marRight w:val="0"/>
              <w:marTop w:val="0"/>
              <w:marBottom w:val="0"/>
              <w:divBdr>
                <w:top w:val="none" w:sz="0" w:space="0" w:color="auto"/>
                <w:left w:val="none" w:sz="0" w:space="0" w:color="auto"/>
                <w:bottom w:val="none" w:sz="0" w:space="0" w:color="auto"/>
                <w:right w:val="none" w:sz="0" w:space="0" w:color="auto"/>
              </w:divBdr>
              <w:divsChild>
                <w:div w:id="14106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8303">
          <w:marLeft w:val="0"/>
          <w:marRight w:val="0"/>
          <w:marTop w:val="0"/>
          <w:marBottom w:val="0"/>
          <w:divBdr>
            <w:top w:val="none" w:sz="0" w:space="0" w:color="auto"/>
            <w:left w:val="none" w:sz="0" w:space="0" w:color="auto"/>
            <w:bottom w:val="none" w:sz="0" w:space="0" w:color="auto"/>
            <w:right w:val="none" w:sz="0" w:space="0" w:color="auto"/>
          </w:divBdr>
        </w:div>
        <w:div w:id="399668836">
          <w:marLeft w:val="0"/>
          <w:marRight w:val="0"/>
          <w:marTop w:val="0"/>
          <w:marBottom w:val="0"/>
          <w:divBdr>
            <w:top w:val="none" w:sz="0" w:space="0" w:color="auto"/>
            <w:left w:val="none" w:sz="0" w:space="0" w:color="auto"/>
            <w:bottom w:val="none" w:sz="0" w:space="0" w:color="auto"/>
            <w:right w:val="none" w:sz="0" w:space="0" w:color="auto"/>
          </w:divBdr>
        </w:div>
        <w:div w:id="403063554">
          <w:marLeft w:val="0"/>
          <w:marRight w:val="0"/>
          <w:marTop w:val="0"/>
          <w:marBottom w:val="0"/>
          <w:divBdr>
            <w:top w:val="none" w:sz="0" w:space="0" w:color="auto"/>
            <w:left w:val="none" w:sz="0" w:space="0" w:color="auto"/>
            <w:bottom w:val="none" w:sz="0" w:space="0" w:color="auto"/>
            <w:right w:val="none" w:sz="0" w:space="0" w:color="auto"/>
          </w:divBdr>
        </w:div>
        <w:div w:id="423692476">
          <w:marLeft w:val="0"/>
          <w:marRight w:val="0"/>
          <w:marTop w:val="0"/>
          <w:marBottom w:val="0"/>
          <w:divBdr>
            <w:top w:val="none" w:sz="0" w:space="0" w:color="auto"/>
            <w:left w:val="none" w:sz="0" w:space="0" w:color="auto"/>
            <w:bottom w:val="none" w:sz="0" w:space="0" w:color="auto"/>
            <w:right w:val="none" w:sz="0" w:space="0" w:color="auto"/>
          </w:divBdr>
        </w:div>
        <w:div w:id="438796084">
          <w:marLeft w:val="0"/>
          <w:marRight w:val="0"/>
          <w:marTop w:val="0"/>
          <w:marBottom w:val="0"/>
          <w:divBdr>
            <w:top w:val="none" w:sz="0" w:space="0" w:color="auto"/>
            <w:left w:val="none" w:sz="0" w:space="0" w:color="auto"/>
            <w:bottom w:val="none" w:sz="0" w:space="0" w:color="auto"/>
            <w:right w:val="none" w:sz="0" w:space="0" w:color="auto"/>
          </w:divBdr>
        </w:div>
        <w:div w:id="447437275">
          <w:marLeft w:val="0"/>
          <w:marRight w:val="0"/>
          <w:marTop w:val="0"/>
          <w:marBottom w:val="0"/>
          <w:divBdr>
            <w:top w:val="none" w:sz="0" w:space="0" w:color="auto"/>
            <w:left w:val="none" w:sz="0" w:space="0" w:color="auto"/>
            <w:bottom w:val="none" w:sz="0" w:space="0" w:color="auto"/>
            <w:right w:val="none" w:sz="0" w:space="0" w:color="auto"/>
          </w:divBdr>
        </w:div>
        <w:div w:id="448937045">
          <w:marLeft w:val="0"/>
          <w:marRight w:val="0"/>
          <w:marTop w:val="0"/>
          <w:marBottom w:val="0"/>
          <w:divBdr>
            <w:top w:val="none" w:sz="0" w:space="0" w:color="auto"/>
            <w:left w:val="none" w:sz="0" w:space="0" w:color="auto"/>
            <w:bottom w:val="none" w:sz="0" w:space="0" w:color="auto"/>
            <w:right w:val="none" w:sz="0" w:space="0" w:color="auto"/>
          </w:divBdr>
        </w:div>
        <w:div w:id="481699564">
          <w:marLeft w:val="0"/>
          <w:marRight w:val="0"/>
          <w:marTop w:val="0"/>
          <w:marBottom w:val="0"/>
          <w:divBdr>
            <w:top w:val="none" w:sz="0" w:space="0" w:color="auto"/>
            <w:left w:val="none" w:sz="0" w:space="0" w:color="auto"/>
            <w:bottom w:val="none" w:sz="0" w:space="0" w:color="auto"/>
            <w:right w:val="none" w:sz="0" w:space="0" w:color="auto"/>
          </w:divBdr>
        </w:div>
        <w:div w:id="489105244">
          <w:marLeft w:val="0"/>
          <w:marRight w:val="0"/>
          <w:marTop w:val="0"/>
          <w:marBottom w:val="0"/>
          <w:divBdr>
            <w:top w:val="none" w:sz="0" w:space="0" w:color="auto"/>
            <w:left w:val="none" w:sz="0" w:space="0" w:color="auto"/>
            <w:bottom w:val="none" w:sz="0" w:space="0" w:color="auto"/>
            <w:right w:val="none" w:sz="0" w:space="0" w:color="auto"/>
          </w:divBdr>
        </w:div>
        <w:div w:id="496650930">
          <w:marLeft w:val="0"/>
          <w:marRight w:val="0"/>
          <w:marTop w:val="0"/>
          <w:marBottom w:val="0"/>
          <w:divBdr>
            <w:top w:val="none" w:sz="0" w:space="0" w:color="auto"/>
            <w:left w:val="none" w:sz="0" w:space="0" w:color="auto"/>
            <w:bottom w:val="none" w:sz="0" w:space="0" w:color="auto"/>
            <w:right w:val="none" w:sz="0" w:space="0" w:color="auto"/>
          </w:divBdr>
        </w:div>
        <w:div w:id="557132479">
          <w:marLeft w:val="0"/>
          <w:marRight w:val="0"/>
          <w:marTop w:val="0"/>
          <w:marBottom w:val="0"/>
          <w:divBdr>
            <w:top w:val="none" w:sz="0" w:space="0" w:color="auto"/>
            <w:left w:val="none" w:sz="0" w:space="0" w:color="auto"/>
            <w:bottom w:val="none" w:sz="0" w:space="0" w:color="auto"/>
            <w:right w:val="none" w:sz="0" w:space="0" w:color="auto"/>
          </w:divBdr>
        </w:div>
        <w:div w:id="571543276">
          <w:marLeft w:val="0"/>
          <w:marRight w:val="0"/>
          <w:marTop w:val="0"/>
          <w:marBottom w:val="0"/>
          <w:divBdr>
            <w:top w:val="none" w:sz="0" w:space="0" w:color="auto"/>
            <w:left w:val="none" w:sz="0" w:space="0" w:color="auto"/>
            <w:bottom w:val="none" w:sz="0" w:space="0" w:color="auto"/>
            <w:right w:val="none" w:sz="0" w:space="0" w:color="auto"/>
          </w:divBdr>
        </w:div>
        <w:div w:id="595141670">
          <w:marLeft w:val="0"/>
          <w:marRight w:val="0"/>
          <w:marTop w:val="0"/>
          <w:marBottom w:val="0"/>
          <w:divBdr>
            <w:top w:val="none" w:sz="0" w:space="0" w:color="auto"/>
            <w:left w:val="none" w:sz="0" w:space="0" w:color="auto"/>
            <w:bottom w:val="none" w:sz="0" w:space="0" w:color="auto"/>
            <w:right w:val="none" w:sz="0" w:space="0" w:color="auto"/>
          </w:divBdr>
        </w:div>
        <w:div w:id="614212011">
          <w:marLeft w:val="0"/>
          <w:marRight w:val="0"/>
          <w:marTop w:val="0"/>
          <w:marBottom w:val="0"/>
          <w:divBdr>
            <w:top w:val="none" w:sz="0" w:space="0" w:color="auto"/>
            <w:left w:val="none" w:sz="0" w:space="0" w:color="auto"/>
            <w:bottom w:val="none" w:sz="0" w:space="0" w:color="auto"/>
            <w:right w:val="none" w:sz="0" w:space="0" w:color="auto"/>
          </w:divBdr>
        </w:div>
        <w:div w:id="624820519">
          <w:marLeft w:val="0"/>
          <w:marRight w:val="0"/>
          <w:marTop w:val="0"/>
          <w:marBottom w:val="0"/>
          <w:divBdr>
            <w:top w:val="none" w:sz="0" w:space="0" w:color="auto"/>
            <w:left w:val="none" w:sz="0" w:space="0" w:color="auto"/>
            <w:bottom w:val="none" w:sz="0" w:space="0" w:color="auto"/>
            <w:right w:val="none" w:sz="0" w:space="0" w:color="auto"/>
          </w:divBdr>
        </w:div>
        <w:div w:id="663703616">
          <w:marLeft w:val="0"/>
          <w:marRight w:val="0"/>
          <w:marTop w:val="0"/>
          <w:marBottom w:val="0"/>
          <w:divBdr>
            <w:top w:val="none" w:sz="0" w:space="0" w:color="auto"/>
            <w:left w:val="none" w:sz="0" w:space="0" w:color="auto"/>
            <w:bottom w:val="none" w:sz="0" w:space="0" w:color="auto"/>
            <w:right w:val="none" w:sz="0" w:space="0" w:color="auto"/>
          </w:divBdr>
        </w:div>
        <w:div w:id="702563123">
          <w:marLeft w:val="0"/>
          <w:marRight w:val="0"/>
          <w:marTop w:val="0"/>
          <w:marBottom w:val="0"/>
          <w:divBdr>
            <w:top w:val="none" w:sz="0" w:space="0" w:color="auto"/>
            <w:left w:val="none" w:sz="0" w:space="0" w:color="auto"/>
            <w:bottom w:val="none" w:sz="0" w:space="0" w:color="auto"/>
            <w:right w:val="none" w:sz="0" w:space="0" w:color="auto"/>
          </w:divBdr>
        </w:div>
        <w:div w:id="718282061">
          <w:marLeft w:val="0"/>
          <w:marRight w:val="0"/>
          <w:marTop w:val="0"/>
          <w:marBottom w:val="0"/>
          <w:divBdr>
            <w:top w:val="none" w:sz="0" w:space="0" w:color="auto"/>
            <w:left w:val="none" w:sz="0" w:space="0" w:color="auto"/>
            <w:bottom w:val="none" w:sz="0" w:space="0" w:color="auto"/>
            <w:right w:val="none" w:sz="0" w:space="0" w:color="auto"/>
          </w:divBdr>
        </w:div>
        <w:div w:id="760679888">
          <w:marLeft w:val="0"/>
          <w:marRight w:val="0"/>
          <w:marTop w:val="0"/>
          <w:marBottom w:val="0"/>
          <w:divBdr>
            <w:top w:val="none" w:sz="0" w:space="0" w:color="auto"/>
            <w:left w:val="none" w:sz="0" w:space="0" w:color="auto"/>
            <w:bottom w:val="none" w:sz="0" w:space="0" w:color="auto"/>
            <w:right w:val="none" w:sz="0" w:space="0" w:color="auto"/>
          </w:divBdr>
        </w:div>
        <w:div w:id="775716651">
          <w:marLeft w:val="0"/>
          <w:marRight w:val="0"/>
          <w:marTop w:val="0"/>
          <w:marBottom w:val="0"/>
          <w:divBdr>
            <w:top w:val="none" w:sz="0" w:space="0" w:color="auto"/>
            <w:left w:val="none" w:sz="0" w:space="0" w:color="auto"/>
            <w:bottom w:val="none" w:sz="0" w:space="0" w:color="auto"/>
            <w:right w:val="none" w:sz="0" w:space="0" w:color="auto"/>
          </w:divBdr>
        </w:div>
        <w:div w:id="791947103">
          <w:marLeft w:val="0"/>
          <w:marRight w:val="0"/>
          <w:marTop w:val="0"/>
          <w:marBottom w:val="0"/>
          <w:divBdr>
            <w:top w:val="none" w:sz="0" w:space="0" w:color="auto"/>
            <w:left w:val="none" w:sz="0" w:space="0" w:color="auto"/>
            <w:bottom w:val="none" w:sz="0" w:space="0" w:color="auto"/>
            <w:right w:val="none" w:sz="0" w:space="0" w:color="auto"/>
          </w:divBdr>
        </w:div>
        <w:div w:id="795098152">
          <w:marLeft w:val="0"/>
          <w:marRight w:val="0"/>
          <w:marTop w:val="0"/>
          <w:marBottom w:val="0"/>
          <w:divBdr>
            <w:top w:val="none" w:sz="0" w:space="0" w:color="auto"/>
            <w:left w:val="none" w:sz="0" w:space="0" w:color="auto"/>
            <w:bottom w:val="none" w:sz="0" w:space="0" w:color="auto"/>
            <w:right w:val="none" w:sz="0" w:space="0" w:color="auto"/>
          </w:divBdr>
        </w:div>
        <w:div w:id="809977203">
          <w:marLeft w:val="0"/>
          <w:marRight w:val="0"/>
          <w:marTop w:val="0"/>
          <w:marBottom w:val="0"/>
          <w:divBdr>
            <w:top w:val="none" w:sz="0" w:space="0" w:color="auto"/>
            <w:left w:val="none" w:sz="0" w:space="0" w:color="auto"/>
            <w:bottom w:val="none" w:sz="0" w:space="0" w:color="auto"/>
            <w:right w:val="none" w:sz="0" w:space="0" w:color="auto"/>
          </w:divBdr>
        </w:div>
        <w:div w:id="840195920">
          <w:marLeft w:val="0"/>
          <w:marRight w:val="0"/>
          <w:marTop w:val="0"/>
          <w:marBottom w:val="0"/>
          <w:divBdr>
            <w:top w:val="none" w:sz="0" w:space="0" w:color="auto"/>
            <w:left w:val="none" w:sz="0" w:space="0" w:color="auto"/>
            <w:bottom w:val="none" w:sz="0" w:space="0" w:color="auto"/>
            <w:right w:val="none" w:sz="0" w:space="0" w:color="auto"/>
          </w:divBdr>
        </w:div>
        <w:div w:id="849562143">
          <w:marLeft w:val="0"/>
          <w:marRight w:val="0"/>
          <w:marTop w:val="0"/>
          <w:marBottom w:val="0"/>
          <w:divBdr>
            <w:top w:val="none" w:sz="0" w:space="0" w:color="auto"/>
            <w:left w:val="none" w:sz="0" w:space="0" w:color="auto"/>
            <w:bottom w:val="none" w:sz="0" w:space="0" w:color="auto"/>
            <w:right w:val="none" w:sz="0" w:space="0" w:color="auto"/>
          </w:divBdr>
        </w:div>
        <w:div w:id="858549758">
          <w:marLeft w:val="0"/>
          <w:marRight w:val="0"/>
          <w:marTop w:val="0"/>
          <w:marBottom w:val="0"/>
          <w:divBdr>
            <w:top w:val="none" w:sz="0" w:space="0" w:color="auto"/>
            <w:left w:val="none" w:sz="0" w:space="0" w:color="auto"/>
            <w:bottom w:val="none" w:sz="0" w:space="0" w:color="auto"/>
            <w:right w:val="none" w:sz="0" w:space="0" w:color="auto"/>
          </w:divBdr>
        </w:div>
        <w:div w:id="859927204">
          <w:marLeft w:val="0"/>
          <w:marRight w:val="0"/>
          <w:marTop w:val="0"/>
          <w:marBottom w:val="0"/>
          <w:divBdr>
            <w:top w:val="none" w:sz="0" w:space="0" w:color="auto"/>
            <w:left w:val="none" w:sz="0" w:space="0" w:color="auto"/>
            <w:bottom w:val="none" w:sz="0" w:space="0" w:color="auto"/>
            <w:right w:val="none" w:sz="0" w:space="0" w:color="auto"/>
          </w:divBdr>
        </w:div>
        <w:div w:id="861361752">
          <w:marLeft w:val="0"/>
          <w:marRight w:val="0"/>
          <w:marTop w:val="0"/>
          <w:marBottom w:val="0"/>
          <w:divBdr>
            <w:top w:val="none" w:sz="0" w:space="0" w:color="auto"/>
            <w:left w:val="none" w:sz="0" w:space="0" w:color="auto"/>
            <w:bottom w:val="none" w:sz="0" w:space="0" w:color="auto"/>
            <w:right w:val="none" w:sz="0" w:space="0" w:color="auto"/>
          </w:divBdr>
        </w:div>
        <w:div w:id="863248182">
          <w:marLeft w:val="0"/>
          <w:marRight w:val="0"/>
          <w:marTop w:val="0"/>
          <w:marBottom w:val="0"/>
          <w:divBdr>
            <w:top w:val="none" w:sz="0" w:space="0" w:color="auto"/>
            <w:left w:val="none" w:sz="0" w:space="0" w:color="auto"/>
            <w:bottom w:val="none" w:sz="0" w:space="0" w:color="auto"/>
            <w:right w:val="none" w:sz="0" w:space="0" w:color="auto"/>
          </w:divBdr>
        </w:div>
        <w:div w:id="903218957">
          <w:marLeft w:val="0"/>
          <w:marRight w:val="0"/>
          <w:marTop w:val="0"/>
          <w:marBottom w:val="0"/>
          <w:divBdr>
            <w:top w:val="none" w:sz="0" w:space="0" w:color="auto"/>
            <w:left w:val="none" w:sz="0" w:space="0" w:color="auto"/>
            <w:bottom w:val="none" w:sz="0" w:space="0" w:color="auto"/>
            <w:right w:val="none" w:sz="0" w:space="0" w:color="auto"/>
          </w:divBdr>
        </w:div>
        <w:div w:id="916205537">
          <w:marLeft w:val="0"/>
          <w:marRight w:val="0"/>
          <w:marTop w:val="0"/>
          <w:marBottom w:val="0"/>
          <w:divBdr>
            <w:top w:val="none" w:sz="0" w:space="0" w:color="auto"/>
            <w:left w:val="none" w:sz="0" w:space="0" w:color="auto"/>
            <w:bottom w:val="none" w:sz="0" w:space="0" w:color="auto"/>
            <w:right w:val="none" w:sz="0" w:space="0" w:color="auto"/>
          </w:divBdr>
        </w:div>
        <w:div w:id="958098776">
          <w:marLeft w:val="0"/>
          <w:marRight w:val="0"/>
          <w:marTop w:val="0"/>
          <w:marBottom w:val="0"/>
          <w:divBdr>
            <w:top w:val="none" w:sz="0" w:space="0" w:color="auto"/>
            <w:left w:val="none" w:sz="0" w:space="0" w:color="auto"/>
            <w:bottom w:val="none" w:sz="0" w:space="0" w:color="auto"/>
            <w:right w:val="none" w:sz="0" w:space="0" w:color="auto"/>
          </w:divBdr>
        </w:div>
        <w:div w:id="962806877">
          <w:marLeft w:val="0"/>
          <w:marRight w:val="0"/>
          <w:marTop w:val="0"/>
          <w:marBottom w:val="0"/>
          <w:divBdr>
            <w:top w:val="none" w:sz="0" w:space="0" w:color="auto"/>
            <w:left w:val="none" w:sz="0" w:space="0" w:color="auto"/>
            <w:bottom w:val="none" w:sz="0" w:space="0" w:color="auto"/>
            <w:right w:val="none" w:sz="0" w:space="0" w:color="auto"/>
          </w:divBdr>
        </w:div>
        <w:div w:id="973868062">
          <w:marLeft w:val="0"/>
          <w:marRight w:val="0"/>
          <w:marTop w:val="0"/>
          <w:marBottom w:val="0"/>
          <w:divBdr>
            <w:top w:val="none" w:sz="0" w:space="0" w:color="auto"/>
            <w:left w:val="none" w:sz="0" w:space="0" w:color="auto"/>
            <w:bottom w:val="none" w:sz="0" w:space="0" w:color="auto"/>
            <w:right w:val="none" w:sz="0" w:space="0" w:color="auto"/>
          </w:divBdr>
        </w:div>
        <w:div w:id="980621374">
          <w:marLeft w:val="0"/>
          <w:marRight w:val="0"/>
          <w:marTop w:val="0"/>
          <w:marBottom w:val="0"/>
          <w:divBdr>
            <w:top w:val="none" w:sz="0" w:space="0" w:color="auto"/>
            <w:left w:val="none" w:sz="0" w:space="0" w:color="auto"/>
            <w:bottom w:val="none" w:sz="0" w:space="0" w:color="auto"/>
            <w:right w:val="none" w:sz="0" w:space="0" w:color="auto"/>
          </w:divBdr>
        </w:div>
        <w:div w:id="1074663380">
          <w:marLeft w:val="0"/>
          <w:marRight w:val="0"/>
          <w:marTop w:val="0"/>
          <w:marBottom w:val="0"/>
          <w:divBdr>
            <w:top w:val="none" w:sz="0" w:space="0" w:color="auto"/>
            <w:left w:val="none" w:sz="0" w:space="0" w:color="auto"/>
            <w:bottom w:val="none" w:sz="0" w:space="0" w:color="auto"/>
            <w:right w:val="none" w:sz="0" w:space="0" w:color="auto"/>
          </w:divBdr>
        </w:div>
        <w:div w:id="1099376044">
          <w:marLeft w:val="0"/>
          <w:marRight w:val="0"/>
          <w:marTop w:val="0"/>
          <w:marBottom w:val="0"/>
          <w:divBdr>
            <w:top w:val="none" w:sz="0" w:space="0" w:color="auto"/>
            <w:left w:val="none" w:sz="0" w:space="0" w:color="auto"/>
            <w:bottom w:val="none" w:sz="0" w:space="0" w:color="auto"/>
            <w:right w:val="none" w:sz="0" w:space="0" w:color="auto"/>
          </w:divBdr>
        </w:div>
        <w:div w:id="1117992312">
          <w:marLeft w:val="0"/>
          <w:marRight w:val="0"/>
          <w:marTop w:val="0"/>
          <w:marBottom w:val="0"/>
          <w:divBdr>
            <w:top w:val="none" w:sz="0" w:space="0" w:color="auto"/>
            <w:left w:val="none" w:sz="0" w:space="0" w:color="auto"/>
            <w:bottom w:val="none" w:sz="0" w:space="0" w:color="auto"/>
            <w:right w:val="none" w:sz="0" w:space="0" w:color="auto"/>
          </w:divBdr>
        </w:div>
        <w:div w:id="1156914616">
          <w:marLeft w:val="0"/>
          <w:marRight w:val="0"/>
          <w:marTop w:val="0"/>
          <w:marBottom w:val="0"/>
          <w:divBdr>
            <w:top w:val="none" w:sz="0" w:space="0" w:color="auto"/>
            <w:left w:val="none" w:sz="0" w:space="0" w:color="auto"/>
            <w:bottom w:val="none" w:sz="0" w:space="0" w:color="auto"/>
            <w:right w:val="none" w:sz="0" w:space="0" w:color="auto"/>
          </w:divBdr>
        </w:div>
        <w:div w:id="1165558385">
          <w:marLeft w:val="0"/>
          <w:marRight w:val="0"/>
          <w:marTop w:val="0"/>
          <w:marBottom w:val="0"/>
          <w:divBdr>
            <w:top w:val="none" w:sz="0" w:space="0" w:color="auto"/>
            <w:left w:val="none" w:sz="0" w:space="0" w:color="auto"/>
            <w:bottom w:val="none" w:sz="0" w:space="0" w:color="auto"/>
            <w:right w:val="none" w:sz="0" w:space="0" w:color="auto"/>
          </w:divBdr>
        </w:div>
        <w:div w:id="1176458424">
          <w:marLeft w:val="0"/>
          <w:marRight w:val="0"/>
          <w:marTop w:val="0"/>
          <w:marBottom w:val="0"/>
          <w:divBdr>
            <w:top w:val="none" w:sz="0" w:space="0" w:color="auto"/>
            <w:left w:val="none" w:sz="0" w:space="0" w:color="auto"/>
            <w:bottom w:val="none" w:sz="0" w:space="0" w:color="auto"/>
            <w:right w:val="none" w:sz="0" w:space="0" w:color="auto"/>
          </w:divBdr>
        </w:div>
        <w:div w:id="1243368165">
          <w:marLeft w:val="0"/>
          <w:marRight w:val="0"/>
          <w:marTop w:val="0"/>
          <w:marBottom w:val="0"/>
          <w:divBdr>
            <w:top w:val="none" w:sz="0" w:space="0" w:color="auto"/>
            <w:left w:val="none" w:sz="0" w:space="0" w:color="auto"/>
            <w:bottom w:val="none" w:sz="0" w:space="0" w:color="auto"/>
            <w:right w:val="none" w:sz="0" w:space="0" w:color="auto"/>
          </w:divBdr>
        </w:div>
        <w:div w:id="1244409129">
          <w:marLeft w:val="0"/>
          <w:marRight w:val="0"/>
          <w:marTop w:val="0"/>
          <w:marBottom w:val="0"/>
          <w:divBdr>
            <w:top w:val="none" w:sz="0" w:space="0" w:color="auto"/>
            <w:left w:val="none" w:sz="0" w:space="0" w:color="auto"/>
            <w:bottom w:val="none" w:sz="0" w:space="0" w:color="auto"/>
            <w:right w:val="none" w:sz="0" w:space="0" w:color="auto"/>
          </w:divBdr>
        </w:div>
        <w:div w:id="1248920507">
          <w:marLeft w:val="0"/>
          <w:marRight w:val="0"/>
          <w:marTop w:val="0"/>
          <w:marBottom w:val="0"/>
          <w:divBdr>
            <w:top w:val="none" w:sz="0" w:space="0" w:color="auto"/>
            <w:left w:val="none" w:sz="0" w:space="0" w:color="auto"/>
            <w:bottom w:val="none" w:sz="0" w:space="0" w:color="auto"/>
            <w:right w:val="none" w:sz="0" w:space="0" w:color="auto"/>
          </w:divBdr>
        </w:div>
        <w:div w:id="1295986555">
          <w:marLeft w:val="0"/>
          <w:marRight w:val="0"/>
          <w:marTop w:val="0"/>
          <w:marBottom w:val="0"/>
          <w:divBdr>
            <w:top w:val="none" w:sz="0" w:space="0" w:color="auto"/>
            <w:left w:val="none" w:sz="0" w:space="0" w:color="auto"/>
            <w:bottom w:val="none" w:sz="0" w:space="0" w:color="auto"/>
            <w:right w:val="none" w:sz="0" w:space="0" w:color="auto"/>
          </w:divBdr>
        </w:div>
        <w:div w:id="1297099087">
          <w:marLeft w:val="0"/>
          <w:marRight w:val="0"/>
          <w:marTop w:val="0"/>
          <w:marBottom w:val="0"/>
          <w:divBdr>
            <w:top w:val="none" w:sz="0" w:space="0" w:color="auto"/>
            <w:left w:val="none" w:sz="0" w:space="0" w:color="auto"/>
            <w:bottom w:val="none" w:sz="0" w:space="0" w:color="auto"/>
            <w:right w:val="none" w:sz="0" w:space="0" w:color="auto"/>
          </w:divBdr>
        </w:div>
        <w:div w:id="1349333906">
          <w:marLeft w:val="0"/>
          <w:marRight w:val="0"/>
          <w:marTop w:val="0"/>
          <w:marBottom w:val="0"/>
          <w:divBdr>
            <w:top w:val="none" w:sz="0" w:space="0" w:color="auto"/>
            <w:left w:val="none" w:sz="0" w:space="0" w:color="auto"/>
            <w:bottom w:val="none" w:sz="0" w:space="0" w:color="auto"/>
            <w:right w:val="none" w:sz="0" w:space="0" w:color="auto"/>
          </w:divBdr>
        </w:div>
        <w:div w:id="1356536982">
          <w:marLeft w:val="0"/>
          <w:marRight w:val="0"/>
          <w:marTop w:val="0"/>
          <w:marBottom w:val="0"/>
          <w:divBdr>
            <w:top w:val="none" w:sz="0" w:space="0" w:color="auto"/>
            <w:left w:val="none" w:sz="0" w:space="0" w:color="auto"/>
            <w:bottom w:val="none" w:sz="0" w:space="0" w:color="auto"/>
            <w:right w:val="none" w:sz="0" w:space="0" w:color="auto"/>
          </w:divBdr>
        </w:div>
        <w:div w:id="1419134768">
          <w:marLeft w:val="0"/>
          <w:marRight w:val="0"/>
          <w:marTop w:val="0"/>
          <w:marBottom w:val="0"/>
          <w:divBdr>
            <w:top w:val="none" w:sz="0" w:space="0" w:color="auto"/>
            <w:left w:val="none" w:sz="0" w:space="0" w:color="auto"/>
            <w:bottom w:val="none" w:sz="0" w:space="0" w:color="auto"/>
            <w:right w:val="none" w:sz="0" w:space="0" w:color="auto"/>
          </w:divBdr>
        </w:div>
        <w:div w:id="1451507700">
          <w:marLeft w:val="0"/>
          <w:marRight w:val="0"/>
          <w:marTop w:val="0"/>
          <w:marBottom w:val="0"/>
          <w:divBdr>
            <w:top w:val="none" w:sz="0" w:space="0" w:color="auto"/>
            <w:left w:val="none" w:sz="0" w:space="0" w:color="auto"/>
            <w:bottom w:val="none" w:sz="0" w:space="0" w:color="auto"/>
            <w:right w:val="none" w:sz="0" w:space="0" w:color="auto"/>
          </w:divBdr>
        </w:div>
        <w:div w:id="1453791077">
          <w:marLeft w:val="0"/>
          <w:marRight w:val="0"/>
          <w:marTop w:val="0"/>
          <w:marBottom w:val="0"/>
          <w:divBdr>
            <w:top w:val="none" w:sz="0" w:space="0" w:color="auto"/>
            <w:left w:val="none" w:sz="0" w:space="0" w:color="auto"/>
            <w:bottom w:val="none" w:sz="0" w:space="0" w:color="auto"/>
            <w:right w:val="none" w:sz="0" w:space="0" w:color="auto"/>
          </w:divBdr>
        </w:div>
        <w:div w:id="1459880149">
          <w:marLeft w:val="0"/>
          <w:marRight w:val="0"/>
          <w:marTop w:val="0"/>
          <w:marBottom w:val="0"/>
          <w:divBdr>
            <w:top w:val="none" w:sz="0" w:space="0" w:color="auto"/>
            <w:left w:val="none" w:sz="0" w:space="0" w:color="auto"/>
            <w:bottom w:val="none" w:sz="0" w:space="0" w:color="auto"/>
            <w:right w:val="none" w:sz="0" w:space="0" w:color="auto"/>
          </w:divBdr>
        </w:div>
        <w:div w:id="1462262346">
          <w:marLeft w:val="0"/>
          <w:marRight w:val="0"/>
          <w:marTop w:val="0"/>
          <w:marBottom w:val="0"/>
          <w:divBdr>
            <w:top w:val="none" w:sz="0" w:space="0" w:color="auto"/>
            <w:left w:val="none" w:sz="0" w:space="0" w:color="auto"/>
            <w:bottom w:val="none" w:sz="0" w:space="0" w:color="auto"/>
            <w:right w:val="none" w:sz="0" w:space="0" w:color="auto"/>
          </w:divBdr>
        </w:div>
        <w:div w:id="1477064076">
          <w:marLeft w:val="0"/>
          <w:marRight w:val="0"/>
          <w:marTop w:val="0"/>
          <w:marBottom w:val="0"/>
          <w:divBdr>
            <w:top w:val="none" w:sz="0" w:space="0" w:color="auto"/>
            <w:left w:val="none" w:sz="0" w:space="0" w:color="auto"/>
            <w:bottom w:val="none" w:sz="0" w:space="0" w:color="auto"/>
            <w:right w:val="none" w:sz="0" w:space="0" w:color="auto"/>
          </w:divBdr>
        </w:div>
        <w:div w:id="1520923498">
          <w:marLeft w:val="0"/>
          <w:marRight w:val="0"/>
          <w:marTop w:val="0"/>
          <w:marBottom w:val="0"/>
          <w:divBdr>
            <w:top w:val="none" w:sz="0" w:space="0" w:color="auto"/>
            <w:left w:val="none" w:sz="0" w:space="0" w:color="auto"/>
            <w:bottom w:val="none" w:sz="0" w:space="0" w:color="auto"/>
            <w:right w:val="none" w:sz="0" w:space="0" w:color="auto"/>
          </w:divBdr>
        </w:div>
        <w:div w:id="1527673376">
          <w:marLeft w:val="0"/>
          <w:marRight w:val="0"/>
          <w:marTop w:val="0"/>
          <w:marBottom w:val="0"/>
          <w:divBdr>
            <w:top w:val="none" w:sz="0" w:space="0" w:color="auto"/>
            <w:left w:val="none" w:sz="0" w:space="0" w:color="auto"/>
            <w:bottom w:val="none" w:sz="0" w:space="0" w:color="auto"/>
            <w:right w:val="none" w:sz="0" w:space="0" w:color="auto"/>
          </w:divBdr>
        </w:div>
        <w:div w:id="1572619256">
          <w:marLeft w:val="0"/>
          <w:marRight w:val="0"/>
          <w:marTop w:val="0"/>
          <w:marBottom w:val="0"/>
          <w:divBdr>
            <w:top w:val="none" w:sz="0" w:space="0" w:color="auto"/>
            <w:left w:val="none" w:sz="0" w:space="0" w:color="auto"/>
            <w:bottom w:val="none" w:sz="0" w:space="0" w:color="auto"/>
            <w:right w:val="none" w:sz="0" w:space="0" w:color="auto"/>
          </w:divBdr>
        </w:div>
        <w:div w:id="1577665040">
          <w:marLeft w:val="0"/>
          <w:marRight w:val="0"/>
          <w:marTop w:val="0"/>
          <w:marBottom w:val="0"/>
          <w:divBdr>
            <w:top w:val="none" w:sz="0" w:space="0" w:color="auto"/>
            <w:left w:val="none" w:sz="0" w:space="0" w:color="auto"/>
            <w:bottom w:val="none" w:sz="0" w:space="0" w:color="auto"/>
            <w:right w:val="none" w:sz="0" w:space="0" w:color="auto"/>
          </w:divBdr>
        </w:div>
        <w:div w:id="1601644589">
          <w:marLeft w:val="0"/>
          <w:marRight w:val="0"/>
          <w:marTop w:val="0"/>
          <w:marBottom w:val="0"/>
          <w:divBdr>
            <w:top w:val="none" w:sz="0" w:space="0" w:color="auto"/>
            <w:left w:val="none" w:sz="0" w:space="0" w:color="auto"/>
            <w:bottom w:val="none" w:sz="0" w:space="0" w:color="auto"/>
            <w:right w:val="none" w:sz="0" w:space="0" w:color="auto"/>
          </w:divBdr>
        </w:div>
        <w:div w:id="1640265204">
          <w:marLeft w:val="0"/>
          <w:marRight w:val="0"/>
          <w:marTop w:val="0"/>
          <w:marBottom w:val="0"/>
          <w:divBdr>
            <w:top w:val="none" w:sz="0" w:space="0" w:color="auto"/>
            <w:left w:val="none" w:sz="0" w:space="0" w:color="auto"/>
            <w:bottom w:val="none" w:sz="0" w:space="0" w:color="auto"/>
            <w:right w:val="none" w:sz="0" w:space="0" w:color="auto"/>
          </w:divBdr>
        </w:div>
        <w:div w:id="1645161153">
          <w:marLeft w:val="0"/>
          <w:marRight w:val="0"/>
          <w:marTop w:val="0"/>
          <w:marBottom w:val="0"/>
          <w:divBdr>
            <w:top w:val="none" w:sz="0" w:space="0" w:color="auto"/>
            <w:left w:val="none" w:sz="0" w:space="0" w:color="auto"/>
            <w:bottom w:val="none" w:sz="0" w:space="0" w:color="auto"/>
            <w:right w:val="none" w:sz="0" w:space="0" w:color="auto"/>
          </w:divBdr>
        </w:div>
        <w:div w:id="1646928090">
          <w:marLeft w:val="0"/>
          <w:marRight w:val="0"/>
          <w:marTop w:val="0"/>
          <w:marBottom w:val="0"/>
          <w:divBdr>
            <w:top w:val="none" w:sz="0" w:space="0" w:color="auto"/>
            <w:left w:val="none" w:sz="0" w:space="0" w:color="auto"/>
            <w:bottom w:val="none" w:sz="0" w:space="0" w:color="auto"/>
            <w:right w:val="none" w:sz="0" w:space="0" w:color="auto"/>
          </w:divBdr>
        </w:div>
        <w:div w:id="1649625932">
          <w:marLeft w:val="0"/>
          <w:marRight w:val="0"/>
          <w:marTop w:val="0"/>
          <w:marBottom w:val="0"/>
          <w:divBdr>
            <w:top w:val="none" w:sz="0" w:space="0" w:color="auto"/>
            <w:left w:val="none" w:sz="0" w:space="0" w:color="auto"/>
            <w:bottom w:val="none" w:sz="0" w:space="0" w:color="auto"/>
            <w:right w:val="none" w:sz="0" w:space="0" w:color="auto"/>
          </w:divBdr>
        </w:div>
        <w:div w:id="1669867541">
          <w:marLeft w:val="0"/>
          <w:marRight w:val="0"/>
          <w:marTop w:val="0"/>
          <w:marBottom w:val="0"/>
          <w:divBdr>
            <w:top w:val="none" w:sz="0" w:space="0" w:color="auto"/>
            <w:left w:val="none" w:sz="0" w:space="0" w:color="auto"/>
            <w:bottom w:val="none" w:sz="0" w:space="0" w:color="auto"/>
            <w:right w:val="none" w:sz="0" w:space="0" w:color="auto"/>
          </w:divBdr>
        </w:div>
        <w:div w:id="1692336392">
          <w:marLeft w:val="0"/>
          <w:marRight w:val="0"/>
          <w:marTop w:val="0"/>
          <w:marBottom w:val="0"/>
          <w:divBdr>
            <w:top w:val="none" w:sz="0" w:space="0" w:color="auto"/>
            <w:left w:val="none" w:sz="0" w:space="0" w:color="auto"/>
            <w:bottom w:val="none" w:sz="0" w:space="0" w:color="auto"/>
            <w:right w:val="none" w:sz="0" w:space="0" w:color="auto"/>
          </w:divBdr>
        </w:div>
        <w:div w:id="1702588767">
          <w:marLeft w:val="0"/>
          <w:marRight w:val="0"/>
          <w:marTop w:val="0"/>
          <w:marBottom w:val="0"/>
          <w:divBdr>
            <w:top w:val="none" w:sz="0" w:space="0" w:color="auto"/>
            <w:left w:val="none" w:sz="0" w:space="0" w:color="auto"/>
            <w:bottom w:val="none" w:sz="0" w:space="0" w:color="auto"/>
            <w:right w:val="none" w:sz="0" w:space="0" w:color="auto"/>
          </w:divBdr>
        </w:div>
        <w:div w:id="1708873112">
          <w:marLeft w:val="0"/>
          <w:marRight w:val="0"/>
          <w:marTop w:val="0"/>
          <w:marBottom w:val="0"/>
          <w:divBdr>
            <w:top w:val="none" w:sz="0" w:space="0" w:color="auto"/>
            <w:left w:val="none" w:sz="0" w:space="0" w:color="auto"/>
            <w:bottom w:val="none" w:sz="0" w:space="0" w:color="auto"/>
            <w:right w:val="none" w:sz="0" w:space="0" w:color="auto"/>
          </w:divBdr>
        </w:div>
        <w:div w:id="1714769067">
          <w:marLeft w:val="0"/>
          <w:marRight w:val="0"/>
          <w:marTop w:val="0"/>
          <w:marBottom w:val="0"/>
          <w:divBdr>
            <w:top w:val="none" w:sz="0" w:space="0" w:color="auto"/>
            <w:left w:val="none" w:sz="0" w:space="0" w:color="auto"/>
            <w:bottom w:val="none" w:sz="0" w:space="0" w:color="auto"/>
            <w:right w:val="none" w:sz="0" w:space="0" w:color="auto"/>
          </w:divBdr>
        </w:div>
        <w:div w:id="1721778672">
          <w:marLeft w:val="0"/>
          <w:marRight w:val="0"/>
          <w:marTop w:val="0"/>
          <w:marBottom w:val="0"/>
          <w:divBdr>
            <w:top w:val="none" w:sz="0" w:space="0" w:color="auto"/>
            <w:left w:val="none" w:sz="0" w:space="0" w:color="auto"/>
            <w:bottom w:val="none" w:sz="0" w:space="0" w:color="auto"/>
            <w:right w:val="none" w:sz="0" w:space="0" w:color="auto"/>
          </w:divBdr>
        </w:div>
        <w:div w:id="1745181228">
          <w:marLeft w:val="0"/>
          <w:marRight w:val="0"/>
          <w:marTop w:val="0"/>
          <w:marBottom w:val="0"/>
          <w:divBdr>
            <w:top w:val="none" w:sz="0" w:space="0" w:color="auto"/>
            <w:left w:val="none" w:sz="0" w:space="0" w:color="auto"/>
            <w:bottom w:val="none" w:sz="0" w:space="0" w:color="auto"/>
            <w:right w:val="none" w:sz="0" w:space="0" w:color="auto"/>
          </w:divBdr>
        </w:div>
        <w:div w:id="1749771588">
          <w:marLeft w:val="0"/>
          <w:marRight w:val="0"/>
          <w:marTop w:val="0"/>
          <w:marBottom w:val="0"/>
          <w:divBdr>
            <w:top w:val="none" w:sz="0" w:space="0" w:color="auto"/>
            <w:left w:val="none" w:sz="0" w:space="0" w:color="auto"/>
            <w:bottom w:val="none" w:sz="0" w:space="0" w:color="auto"/>
            <w:right w:val="none" w:sz="0" w:space="0" w:color="auto"/>
          </w:divBdr>
        </w:div>
        <w:div w:id="1757507322">
          <w:marLeft w:val="0"/>
          <w:marRight w:val="0"/>
          <w:marTop w:val="0"/>
          <w:marBottom w:val="0"/>
          <w:divBdr>
            <w:top w:val="none" w:sz="0" w:space="0" w:color="auto"/>
            <w:left w:val="none" w:sz="0" w:space="0" w:color="auto"/>
            <w:bottom w:val="none" w:sz="0" w:space="0" w:color="auto"/>
            <w:right w:val="none" w:sz="0" w:space="0" w:color="auto"/>
          </w:divBdr>
        </w:div>
        <w:div w:id="1765303652">
          <w:marLeft w:val="0"/>
          <w:marRight w:val="0"/>
          <w:marTop w:val="0"/>
          <w:marBottom w:val="0"/>
          <w:divBdr>
            <w:top w:val="none" w:sz="0" w:space="0" w:color="auto"/>
            <w:left w:val="none" w:sz="0" w:space="0" w:color="auto"/>
            <w:bottom w:val="none" w:sz="0" w:space="0" w:color="auto"/>
            <w:right w:val="none" w:sz="0" w:space="0" w:color="auto"/>
          </w:divBdr>
        </w:div>
        <w:div w:id="1771312201">
          <w:marLeft w:val="0"/>
          <w:marRight w:val="0"/>
          <w:marTop w:val="0"/>
          <w:marBottom w:val="0"/>
          <w:divBdr>
            <w:top w:val="none" w:sz="0" w:space="0" w:color="auto"/>
            <w:left w:val="none" w:sz="0" w:space="0" w:color="auto"/>
            <w:bottom w:val="none" w:sz="0" w:space="0" w:color="auto"/>
            <w:right w:val="none" w:sz="0" w:space="0" w:color="auto"/>
          </w:divBdr>
        </w:div>
        <w:div w:id="1830946910">
          <w:marLeft w:val="0"/>
          <w:marRight w:val="0"/>
          <w:marTop w:val="0"/>
          <w:marBottom w:val="0"/>
          <w:divBdr>
            <w:top w:val="none" w:sz="0" w:space="0" w:color="auto"/>
            <w:left w:val="none" w:sz="0" w:space="0" w:color="auto"/>
            <w:bottom w:val="none" w:sz="0" w:space="0" w:color="auto"/>
            <w:right w:val="none" w:sz="0" w:space="0" w:color="auto"/>
          </w:divBdr>
        </w:div>
        <w:div w:id="1832256157">
          <w:marLeft w:val="0"/>
          <w:marRight w:val="0"/>
          <w:marTop w:val="0"/>
          <w:marBottom w:val="0"/>
          <w:divBdr>
            <w:top w:val="none" w:sz="0" w:space="0" w:color="auto"/>
            <w:left w:val="none" w:sz="0" w:space="0" w:color="auto"/>
            <w:bottom w:val="none" w:sz="0" w:space="0" w:color="auto"/>
            <w:right w:val="none" w:sz="0" w:space="0" w:color="auto"/>
          </w:divBdr>
        </w:div>
        <w:div w:id="1873154616">
          <w:marLeft w:val="0"/>
          <w:marRight w:val="0"/>
          <w:marTop w:val="0"/>
          <w:marBottom w:val="0"/>
          <w:divBdr>
            <w:top w:val="none" w:sz="0" w:space="0" w:color="auto"/>
            <w:left w:val="none" w:sz="0" w:space="0" w:color="auto"/>
            <w:bottom w:val="none" w:sz="0" w:space="0" w:color="auto"/>
            <w:right w:val="none" w:sz="0" w:space="0" w:color="auto"/>
          </w:divBdr>
        </w:div>
        <w:div w:id="1874222603">
          <w:marLeft w:val="0"/>
          <w:marRight w:val="0"/>
          <w:marTop w:val="0"/>
          <w:marBottom w:val="0"/>
          <w:divBdr>
            <w:top w:val="none" w:sz="0" w:space="0" w:color="auto"/>
            <w:left w:val="none" w:sz="0" w:space="0" w:color="auto"/>
            <w:bottom w:val="none" w:sz="0" w:space="0" w:color="auto"/>
            <w:right w:val="none" w:sz="0" w:space="0" w:color="auto"/>
          </w:divBdr>
        </w:div>
        <w:div w:id="1876237307">
          <w:marLeft w:val="0"/>
          <w:marRight w:val="0"/>
          <w:marTop w:val="0"/>
          <w:marBottom w:val="0"/>
          <w:divBdr>
            <w:top w:val="none" w:sz="0" w:space="0" w:color="auto"/>
            <w:left w:val="none" w:sz="0" w:space="0" w:color="auto"/>
            <w:bottom w:val="none" w:sz="0" w:space="0" w:color="auto"/>
            <w:right w:val="none" w:sz="0" w:space="0" w:color="auto"/>
          </w:divBdr>
        </w:div>
        <w:div w:id="1898277200">
          <w:marLeft w:val="0"/>
          <w:marRight w:val="0"/>
          <w:marTop w:val="0"/>
          <w:marBottom w:val="0"/>
          <w:divBdr>
            <w:top w:val="none" w:sz="0" w:space="0" w:color="auto"/>
            <w:left w:val="none" w:sz="0" w:space="0" w:color="auto"/>
            <w:bottom w:val="none" w:sz="0" w:space="0" w:color="auto"/>
            <w:right w:val="none" w:sz="0" w:space="0" w:color="auto"/>
          </w:divBdr>
        </w:div>
        <w:div w:id="1916356341">
          <w:marLeft w:val="0"/>
          <w:marRight w:val="0"/>
          <w:marTop w:val="0"/>
          <w:marBottom w:val="0"/>
          <w:divBdr>
            <w:top w:val="none" w:sz="0" w:space="0" w:color="auto"/>
            <w:left w:val="none" w:sz="0" w:space="0" w:color="auto"/>
            <w:bottom w:val="none" w:sz="0" w:space="0" w:color="auto"/>
            <w:right w:val="none" w:sz="0" w:space="0" w:color="auto"/>
          </w:divBdr>
        </w:div>
        <w:div w:id="1919055064">
          <w:marLeft w:val="0"/>
          <w:marRight w:val="0"/>
          <w:marTop w:val="0"/>
          <w:marBottom w:val="0"/>
          <w:divBdr>
            <w:top w:val="none" w:sz="0" w:space="0" w:color="auto"/>
            <w:left w:val="none" w:sz="0" w:space="0" w:color="auto"/>
            <w:bottom w:val="none" w:sz="0" w:space="0" w:color="auto"/>
            <w:right w:val="none" w:sz="0" w:space="0" w:color="auto"/>
          </w:divBdr>
        </w:div>
        <w:div w:id="2050179998">
          <w:marLeft w:val="0"/>
          <w:marRight w:val="0"/>
          <w:marTop w:val="0"/>
          <w:marBottom w:val="0"/>
          <w:divBdr>
            <w:top w:val="none" w:sz="0" w:space="0" w:color="auto"/>
            <w:left w:val="none" w:sz="0" w:space="0" w:color="auto"/>
            <w:bottom w:val="none" w:sz="0" w:space="0" w:color="auto"/>
            <w:right w:val="none" w:sz="0" w:space="0" w:color="auto"/>
          </w:divBdr>
        </w:div>
        <w:div w:id="2063670648">
          <w:marLeft w:val="0"/>
          <w:marRight w:val="0"/>
          <w:marTop w:val="0"/>
          <w:marBottom w:val="0"/>
          <w:divBdr>
            <w:top w:val="none" w:sz="0" w:space="0" w:color="auto"/>
            <w:left w:val="none" w:sz="0" w:space="0" w:color="auto"/>
            <w:bottom w:val="none" w:sz="0" w:space="0" w:color="auto"/>
            <w:right w:val="none" w:sz="0" w:space="0" w:color="auto"/>
          </w:divBdr>
        </w:div>
        <w:div w:id="2089569902">
          <w:marLeft w:val="0"/>
          <w:marRight w:val="0"/>
          <w:marTop w:val="0"/>
          <w:marBottom w:val="0"/>
          <w:divBdr>
            <w:top w:val="none" w:sz="0" w:space="0" w:color="auto"/>
            <w:left w:val="none" w:sz="0" w:space="0" w:color="auto"/>
            <w:bottom w:val="none" w:sz="0" w:space="0" w:color="auto"/>
            <w:right w:val="none" w:sz="0" w:space="0" w:color="auto"/>
          </w:divBdr>
        </w:div>
      </w:divsChild>
    </w:div>
    <w:div w:id="1054352511">
      <w:bodyDiv w:val="1"/>
      <w:marLeft w:val="0"/>
      <w:marRight w:val="0"/>
      <w:marTop w:val="0"/>
      <w:marBottom w:val="0"/>
      <w:divBdr>
        <w:top w:val="none" w:sz="0" w:space="0" w:color="auto"/>
        <w:left w:val="none" w:sz="0" w:space="0" w:color="auto"/>
        <w:bottom w:val="none" w:sz="0" w:space="0" w:color="auto"/>
        <w:right w:val="none" w:sz="0" w:space="0" w:color="auto"/>
      </w:divBdr>
      <w:divsChild>
        <w:div w:id="1829246544">
          <w:marLeft w:val="0"/>
          <w:marRight w:val="0"/>
          <w:marTop w:val="0"/>
          <w:marBottom w:val="0"/>
          <w:divBdr>
            <w:top w:val="none" w:sz="0" w:space="0" w:color="auto"/>
            <w:left w:val="none" w:sz="0" w:space="0" w:color="auto"/>
            <w:bottom w:val="none" w:sz="0" w:space="0" w:color="auto"/>
            <w:right w:val="none" w:sz="0" w:space="0" w:color="auto"/>
          </w:divBdr>
          <w:divsChild>
            <w:div w:id="59449646">
              <w:marLeft w:val="0"/>
              <w:marRight w:val="0"/>
              <w:marTop w:val="0"/>
              <w:marBottom w:val="0"/>
              <w:divBdr>
                <w:top w:val="none" w:sz="0" w:space="0" w:color="auto"/>
                <w:left w:val="none" w:sz="0" w:space="0" w:color="auto"/>
                <w:bottom w:val="none" w:sz="0" w:space="0" w:color="auto"/>
                <w:right w:val="none" w:sz="0" w:space="0" w:color="auto"/>
              </w:divBdr>
            </w:div>
            <w:div w:id="866406899">
              <w:marLeft w:val="0"/>
              <w:marRight w:val="0"/>
              <w:marTop w:val="0"/>
              <w:marBottom w:val="0"/>
              <w:divBdr>
                <w:top w:val="none" w:sz="0" w:space="0" w:color="auto"/>
                <w:left w:val="none" w:sz="0" w:space="0" w:color="auto"/>
                <w:bottom w:val="none" w:sz="0" w:space="0" w:color="auto"/>
                <w:right w:val="none" w:sz="0" w:space="0" w:color="auto"/>
              </w:divBdr>
            </w:div>
            <w:div w:id="1477719214">
              <w:marLeft w:val="0"/>
              <w:marRight w:val="0"/>
              <w:marTop w:val="0"/>
              <w:marBottom w:val="0"/>
              <w:divBdr>
                <w:top w:val="none" w:sz="0" w:space="0" w:color="auto"/>
                <w:left w:val="none" w:sz="0" w:space="0" w:color="auto"/>
                <w:bottom w:val="none" w:sz="0" w:space="0" w:color="auto"/>
                <w:right w:val="none" w:sz="0" w:space="0" w:color="auto"/>
              </w:divBdr>
            </w:div>
            <w:div w:id="2090038249">
              <w:marLeft w:val="0"/>
              <w:marRight w:val="0"/>
              <w:marTop w:val="0"/>
              <w:marBottom w:val="0"/>
              <w:divBdr>
                <w:top w:val="none" w:sz="0" w:space="0" w:color="auto"/>
                <w:left w:val="none" w:sz="0" w:space="0" w:color="auto"/>
                <w:bottom w:val="none" w:sz="0" w:space="0" w:color="auto"/>
                <w:right w:val="none" w:sz="0" w:space="0" w:color="auto"/>
              </w:divBdr>
            </w:div>
          </w:divsChild>
        </w:div>
        <w:div w:id="1948388077">
          <w:marLeft w:val="0"/>
          <w:marRight w:val="0"/>
          <w:marTop w:val="0"/>
          <w:marBottom w:val="0"/>
          <w:divBdr>
            <w:top w:val="none" w:sz="0" w:space="0" w:color="auto"/>
            <w:left w:val="none" w:sz="0" w:space="0" w:color="auto"/>
            <w:bottom w:val="none" w:sz="0" w:space="0" w:color="auto"/>
            <w:right w:val="none" w:sz="0" w:space="0" w:color="auto"/>
          </w:divBdr>
          <w:divsChild>
            <w:div w:id="284850924">
              <w:marLeft w:val="0"/>
              <w:marRight w:val="0"/>
              <w:marTop w:val="0"/>
              <w:marBottom w:val="0"/>
              <w:divBdr>
                <w:top w:val="none" w:sz="0" w:space="0" w:color="auto"/>
                <w:left w:val="none" w:sz="0" w:space="0" w:color="auto"/>
                <w:bottom w:val="none" w:sz="0" w:space="0" w:color="auto"/>
                <w:right w:val="none" w:sz="0" w:space="0" w:color="auto"/>
              </w:divBdr>
            </w:div>
            <w:div w:id="529338184">
              <w:marLeft w:val="0"/>
              <w:marRight w:val="0"/>
              <w:marTop w:val="0"/>
              <w:marBottom w:val="0"/>
              <w:divBdr>
                <w:top w:val="none" w:sz="0" w:space="0" w:color="auto"/>
                <w:left w:val="none" w:sz="0" w:space="0" w:color="auto"/>
                <w:bottom w:val="none" w:sz="0" w:space="0" w:color="auto"/>
                <w:right w:val="none" w:sz="0" w:space="0" w:color="auto"/>
              </w:divBdr>
            </w:div>
            <w:div w:id="992179591">
              <w:marLeft w:val="0"/>
              <w:marRight w:val="0"/>
              <w:marTop w:val="0"/>
              <w:marBottom w:val="0"/>
              <w:divBdr>
                <w:top w:val="none" w:sz="0" w:space="0" w:color="auto"/>
                <w:left w:val="none" w:sz="0" w:space="0" w:color="auto"/>
                <w:bottom w:val="none" w:sz="0" w:space="0" w:color="auto"/>
                <w:right w:val="none" w:sz="0" w:space="0" w:color="auto"/>
              </w:divBdr>
            </w:div>
            <w:div w:id="1450199923">
              <w:marLeft w:val="0"/>
              <w:marRight w:val="0"/>
              <w:marTop w:val="0"/>
              <w:marBottom w:val="0"/>
              <w:divBdr>
                <w:top w:val="none" w:sz="0" w:space="0" w:color="auto"/>
                <w:left w:val="none" w:sz="0" w:space="0" w:color="auto"/>
                <w:bottom w:val="none" w:sz="0" w:space="0" w:color="auto"/>
                <w:right w:val="none" w:sz="0" w:space="0" w:color="auto"/>
              </w:divBdr>
            </w:div>
            <w:div w:id="18699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255">
      <w:bodyDiv w:val="1"/>
      <w:marLeft w:val="0"/>
      <w:marRight w:val="0"/>
      <w:marTop w:val="0"/>
      <w:marBottom w:val="0"/>
      <w:divBdr>
        <w:top w:val="none" w:sz="0" w:space="0" w:color="auto"/>
        <w:left w:val="none" w:sz="0" w:space="0" w:color="auto"/>
        <w:bottom w:val="none" w:sz="0" w:space="0" w:color="auto"/>
        <w:right w:val="none" w:sz="0" w:space="0" w:color="auto"/>
      </w:divBdr>
    </w:div>
    <w:div w:id="1120609778">
      <w:bodyDiv w:val="1"/>
      <w:marLeft w:val="0"/>
      <w:marRight w:val="0"/>
      <w:marTop w:val="0"/>
      <w:marBottom w:val="0"/>
      <w:divBdr>
        <w:top w:val="none" w:sz="0" w:space="0" w:color="auto"/>
        <w:left w:val="none" w:sz="0" w:space="0" w:color="auto"/>
        <w:bottom w:val="none" w:sz="0" w:space="0" w:color="auto"/>
        <w:right w:val="none" w:sz="0" w:space="0" w:color="auto"/>
      </w:divBdr>
    </w:div>
    <w:div w:id="1149397653">
      <w:bodyDiv w:val="1"/>
      <w:marLeft w:val="0"/>
      <w:marRight w:val="0"/>
      <w:marTop w:val="0"/>
      <w:marBottom w:val="0"/>
      <w:divBdr>
        <w:top w:val="none" w:sz="0" w:space="0" w:color="auto"/>
        <w:left w:val="none" w:sz="0" w:space="0" w:color="auto"/>
        <w:bottom w:val="none" w:sz="0" w:space="0" w:color="auto"/>
        <w:right w:val="none" w:sz="0" w:space="0" w:color="auto"/>
      </w:divBdr>
    </w:div>
    <w:div w:id="1151479949">
      <w:bodyDiv w:val="1"/>
      <w:marLeft w:val="0"/>
      <w:marRight w:val="0"/>
      <w:marTop w:val="0"/>
      <w:marBottom w:val="0"/>
      <w:divBdr>
        <w:top w:val="none" w:sz="0" w:space="0" w:color="auto"/>
        <w:left w:val="none" w:sz="0" w:space="0" w:color="auto"/>
        <w:bottom w:val="none" w:sz="0" w:space="0" w:color="auto"/>
        <w:right w:val="none" w:sz="0" w:space="0" w:color="auto"/>
      </w:divBdr>
    </w:div>
    <w:div w:id="1182166088">
      <w:bodyDiv w:val="1"/>
      <w:marLeft w:val="0"/>
      <w:marRight w:val="0"/>
      <w:marTop w:val="0"/>
      <w:marBottom w:val="0"/>
      <w:divBdr>
        <w:top w:val="none" w:sz="0" w:space="0" w:color="auto"/>
        <w:left w:val="none" w:sz="0" w:space="0" w:color="auto"/>
        <w:bottom w:val="none" w:sz="0" w:space="0" w:color="auto"/>
        <w:right w:val="none" w:sz="0" w:space="0" w:color="auto"/>
      </w:divBdr>
    </w:div>
    <w:div w:id="1212883723">
      <w:bodyDiv w:val="1"/>
      <w:marLeft w:val="0"/>
      <w:marRight w:val="0"/>
      <w:marTop w:val="0"/>
      <w:marBottom w:val="0"/>
      <w:divBdr>
        <w:top w:val="none" w:sz="0" w:space="0" w:color="auto"/>
        <w:left w:val="none" w:sz="0" w:space="0" w:color="auto"/>
        <w:bottom w:val="none" w:sz="0" w:space="0" w:color="auto"/>
        <w:right w:val="none" w:sz="0" w:space="0" w:color="auto"/>
      </w:divBdr>
      <w:divsChild>
        <w:div w:id="840706296">
          <w:marLeft w:val="0"/>
          <w:marRight w:val="0"/>
          <w:marTop w:val="0"/>
          <w:marBottom w:val="0"/>
          <w:divBdr>
            <w:top w:val="none" w:sz="0" w:space="0" w:color="auto"/>
            <w:left w:val="none" w:sz="0" w:space="0" w:color="auto"/>
            <w:bottom w:val="none" w:sz="0" w:space="0" w:color="auto"/>
            <w:right w:val="none" w:sz="0" w:space="0" w:color="auto"/>
          </w:divBdr>
        </w:div>
      </w:divsChild>
    </w:div>
    <w:div w:id="1219366966">
      <w:bodyDiv w:val="1"/>
      <w:marLeft w:val="0"/>
      <w:marRight w:val="0"/>
      <w:marTop w:val="0"/>
      <w:marBottom w:val="0"/>
      <w:divBdr>
        <w:top w:val="none" w:sz="0" w:space="0" w:color="auto"/>
        <w:left w:val="none" w:sz="0" w:space="0" w:color="auto"/>
        <w:bottom w:val="none" w:sz="0" w:space="0" w:color="auto"/>
        <w:right w:val="none" w:sz="0" w:space="0" w:color="auto"/>
      </w:divBdr>
      <w:divsChild>
        <w:div w:id="921569829">
          <w:marLeft w:val="0"/>
          <w:marRight w:val="0"/>
          <w:marTop w:val="0"/>
          <w:marBottom w:val="0"/>
          <w:divBdr>
            <w:top w:val="none" w:sz="0" w:space="0" w:color="auto"/>
            <w:left w:val="none" w:sz="0" w:space="0" w:color="auto"/>
            <w:bottom w:val="none" w:sz="0" w:space="0" w:color="auto"/>
            <w:right w:val="none" w:sz="0" w:space="0" w:color="auto"/>
          </w:divBdr>
          <w:divsChild>
            <w:div w:id="14293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7276">
      <w:bodyDiv w:val="1"/>
      <w:marLeft w:val="0"/>
      <w:marRight w:val="0"/>
      <w:marTop w:val="0"/>
      <w:marBottom w:val="0"/>
      <w:divBdr>
        <w:top w:val="none" w:sz="0" w:space="0" w:color="auto"/>
        <w:left w:val="none" w:sz="0" w:space="0" w:color="auto"/>
        <w:bottom w:val="none" w:sz="0" w:space="0" w:color="auto"/>
        <w:right w:val="none" w:sz="0" w:space="0" w:color="auto"/>
      </w:divBdr>
      <w:divsChild>
        <w:div w:id="1819423429">
          <w:marLeft w:val="0"/>
          <w:marRight w:val="0"/>
          <w:marTop w:val="0"/>
          <w:marBottom w:val="0"/>
          <w:divBdr>
            <w:top w:val="none" w:sz="0" w:space="0" w:color="auto"/>
            <w:left w:val="none" w:sz="0" w:space="0" w:color="auto"/>
            <w:bottom w:val="none" w:sz="0" w:space="0" w:color="auto"/>
            <w:right w:val="none" w:sz="0" w:space="0" w:color="auto"/>
          </w:divBdr>
          <w:divsChild>
            <w:div w:id="932863559">
              <w:marLeft w:val="0"/>
              <w:marRight w:val="0"/>
              <w:marTop w:val="0"/>
              <w:marBottom w:val="0"/>
              <w:divBdr>
                <w:top w:val="none" w:sz="0" w:space="0" w:color="auto"/>
                <w:left w:val="none" w:sz="0" w:space="0" w:color="auto"/>
                <w:bottom w:val="none" w:sz="0" w:space="0" w:color="auto"/>
                <w:right w:val="none" w:sz="0" w:space="0" w:color="auto"/>
              </w:divBdr>
            </w:div>
            <w:div w:id="16761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79482813">
      <w:bodyDiv w:val="1"/>
      <w:marLeft w:val="0"/>
      <w:marRight w:val="0"/>
      <w:marTop w:val="0"/>
      <w:marBottom w:val="0"/>
      <w:divBdr>
        <w:top w:val="none" w:sz="0" w:space="0" w:color="auto"/>
        <w:left w:val="none" w:sz="0" w:space="0" w:color="auto"/>
        <w:bottom w:val="none" w:sz="0" w:space="0" w:color="auto"/>
        <w:right w:val="none" w:sz="0" w:space="0" w:color="auto"/>
      </w:divBdr>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87100596">
      <w:bodyDiv w:val="1"/>
      <w:marLeft w:val="0"/>
      <w:marRight w:val="0"/>
      <w:marTop w:val="0"/>
      <w:marBottom w:val="0"/>
      <w:divBdr>
        <w:top w:val="none" w:sz="0" w:space="0" w:color="auto"/>
        <w:left w:val="none" w:sz="0" w:space="0" w:color="auto"/>
        <w:bottom w:val="none" w:sz="0" w:space="0" w:color="auto"/>
        <w:right w:val="none" w:sz="0" w:space="0" w:color="auto"/>
      </w:divBdr>
      <w:divsChild>
        <w:div w:id="2019846100">
          <w:marLeft w:val="0"/>
          <w:marRight w:val="0"/>
          <w:marTop w:val="0"/>
          <w:marBottom w:val="0"/>
          <w:divBdr>
            <w:top w:val="none" w:sz="0" w:space="0" w:color="auto"/>
            <w:left w:val="none" w:sz="0" w:space="0" w:color="auto"/>
            <w:bottom w:val="none" w:sz="0" w:space="0" w:color="auto"/>
            <w:right w:val="none" w:sz="0" w:space="0" w:color="auto"/>
          </w:divBdr>
        </w:div>
      </w:divsChild>
    </w:div>
    <w:div w:id="1428044234">
      <w:bodyDiv w:val="1"/>
      <w:marLeft w:val="0"/>
      <w:marRight w:val="0"/>
      <w:marTop w:val="0"/>
      <w:marBottom w:val="0"/>
      <w:divBdr>
        <w:top w:val="none" w:sz="0" w:space="0" w:color="auto"/>
        <w:left w:val="none" w:sz="0" w:space="0" w:color="auto"/>
        <w:bottom w:val="none" w:sz="0" w:space="0" w:color="auto"/>
        <w:right w:val="none" w:sz="0" w:space="0" w:color="auto"/>
      </w:divBdr>
    </w:div>
    <w:div w:id="1452822213">
      <w:bodyDiv w:val="1"/>
      <w:marLeft w:val="0"/>
      <w:marRight w:val="0"/>
      <w:marTop w:val="0"/>
      <w:marBottom w:val="0"/>
      <w:divBdr>
        <w:top w:val="none" w:sz="0" w:space="0" w:color="auto"/>
        <w:left w:val="none" w:sz="0" w:space="0" w:color="auto"/>
        <w:bottom w:val="none" w:sz="0" w:space="0" w:color="auto"/>
        <w:right w:val="none" w:sz="0" w:space="0" w:color="auto"/>
      </w:divBdr>
    </w:div>
    <w:div w:id="1462381290">
      <w:bodyDiv w:val="1"/>
      <w:marLeft w:val="0"/>
      <w:marRight w:val="0"/>
      <w:marTop w:val="0"/>
      <w:marBottom w:val="0"/>
      <w:divBdr>
        <w:top w:val="none" w:sz="0" w:space="0" w:color="auto"/>
        <w:left w:val="none" w:sz="0" w:space="0" w:color="auto"/>
        <w:bottom w:val="none" w:sz="0" w:space="0" w:color="auto"/>
        <w:right w:val="none" w:sz="0" w:space="0" w:color="auto"/>
      </w:divBdr>
    </w:div>
    <w:div w:id="1470629036">
      <w:bodyDiv w:val="1"/>
      <w:marLeft w:val="0"/>
      <w:marRight w:val="0"/>
      <w:marTop w:val="0"/>
      <w:marBottom w:val="0"/>
      <w:divBdr>
        <w:top w:val="none" w:sz="0" w:space="0" w:color="auto"/>
        <w:left w:val="none" w:sz="0" w:space="0" w:color="auto"/>
        <w:bottom w:val="none" w:sz="0" w:space="0" w:color="auto"/>
        <w:right w:val="none" w:sz="0" w:space="0" w:color="auto"/>
      </w:divBdr>
    </w:div>
    <w:div w:id="1479150516">
      <w:bodyDiv w:val="1"/>
      <w:marLeft w:val="0"/>
      <w:marRight w:val="0"/>
      <w:marTop w:val="0"/>
      <w:marBottom w:val="0"/>
      <w:divBdr>
        <w:top w:val="none" w:sz="0" w:space="0" w:color="auto"/>
        <w:left w:val="none" w:sz="0" w:space="0" w:color="auto"/>
        <w:bottom w:val="none" w:sz="0" w:space="0" w:color="auto"/>
        <w:right w:val="none" w:sz="0" w:space="0" w:color="auto"/>
      </w:divBdr>
      <w:divsChild>
        <w:div w:id="319888498">
          <w:marLeft w:val="0"/>
          <w:marRight w:val="0"/>
          <w:marTop w:val="0"/>
          <w:marBottom w:val="0"/>
          <w:divBdr>
            <w:top w:val="none" w:sz="0" w:space="0" w:color="auto"/>
            <w:left w:val="none" w:sz="0" w:space="0" w:color="auto"/>
            <w:bottom w:val="none" w:sz="0" w:space="0" w:color="auto"/>
            <w:right w:val="none" w:sz="0" w:space="0" w:color="auto"/>
          </w:divBdr>
          <w:divsChild>
            <w:div w:id="18360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4023">
      <w:bodyDiv w:val="1"/>
      <w:marLeft w:val="0"/>
      <w:marRight w:val="0"/>
      <w:marTop w:val="0"/>
      <w:marBottom w:val="0"/>
      <w:divBdr>
        <w:top w:val="none" w:sz="0" w:space="0" w:color="auto"/>
        <w:left w:val="none" w:sz="0" w:space="0" w:color="auto"/>
        <w:bottom w:val="none" w:sz="0" w:space="0" w:color="auto"/>
        <w:right w:val="none" w:sz="0" w:space="0" w:color="auto"/>
      </w:divBdr>
    </w:div>
    <w:div w:id="1580749757">
      <w:bodyDiv w:val="1"/>
      <w:marLeft w:val="0"/>
      <w:marRight w:val="0"/>
      <w:marTop w:val="0"/>
      <w:marBottom w:val="0"/>
      <w:divBdr>
        <w:top w:val="none" w:sz="0" w:space="0" w:color="auto"/>
        <w:left w:val="none" w:sz="0" w:space="0" w:color="auto"/>
        <w:bottom w:val="none" w:sz="0" w:space="0" w:color="auto"/>
        <w:right w:val="none" w:sz="0" w:space="0" w:color="auto"/>
      </w:divBdr>
      <w:divsChild>
        <w:div w:id="96222498">
          <w:marLeft w:val="0"/>
          <w:marRight w:val="0"/>
          <w:marTop w:val="375"/>
          <w:marBottom w:val="0"/>
          <w:divBdr>
            <w:top w:val="none" w:sz="0" w:space="0" w:color="auto"/>
            <w:left w:val="none" w:sz="0" w:space="0" w:color="auto"/>
            <w:bottom w:val="none" w:sz="0" w:space="0" w:color="auto"/>
            <w:right w:val="none" w:sz="0" w:space="0" w:color="auto"/>
          </w:divBdr>
          <w:divsChild>
            <w:div w:id="10704699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6206337">
      <w:bodyDiv w:val="1"/>
      <w:marLeft w:val="0"/>
      <w:marRight w:val="0"/>
      <w:marTop w:val="0"/>
      <w:marBottom w:val="0"/>
      <w:divBdr>
        <w:top w:val="none" w:sz="0" w:space="0" w:color="auto"/>
        <w:left w:val="none" w:sz="0" w:space="0" w:color="auto"/>
        <w:bottom w:val="none" w:sz="0" w:space="0" w:color="auto"/>
        <w:right w:val="none" w:sz="0" w:space="0" w:color="auto"/>
      </w:divBdr>
      <w:divsChild>
        <w:div w:id="1764062589">
          <w:marLeft w:val="0"/>
          <w:marRight w:val="0"/>
          <w:marTop w:val="0"/>
          <w:marBottom w:val="0"/>
          <w:divBdr>
            <w:top w:val="none" w:sz="0" w:space="0" w:color="auto"/>
            <w:left w:val="none" w:sz="0" w:space="0" w:color="auto"/>
            <w:bottom w:val="none" w:sz="0" w:space="0" w:color="auto"/>
            <w:right w:val="none" w:sz="0" w:space="0" w:color="auto"/>
          </w:divBdr>
        </w:div>
      </w:divsChild>
    </w:div>
    <w:div w:id="1599752335">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220">
      <w:bodyDiv w:val="1"/>
      <w:marLeft w:val="0"/>
      <w:marRight w:val="0"/>
      <w:marTop w:val="0"/>
      <w:marBottom w:val="0"/>
      <w:divBdr>
        <w:top w:val="none" w:sz="0" w:space="0" w:color="auto"/>
        <w:left w:val="none" w:sz="0" w:space="0" w:color="auto"/>
        <w:bottom w:val="none" w:sz="0" w:space="0" w:color="auto"/>
        <w:right w:val="none" w:sz="0" w:space="0" w:color="auto"/>
      </w:divBdr>
      <w:divsChild>
        <w:div w:id="1718817495">
          <w:marLeft w:val="0"/>
          <w:marRight w:val="0"/>
          <w:marTop w:val="0"/>
          <w:marBottom w:val="0"/>
          <w:divBdr>
            <w:top w:val="none" w:sz="0" w:space="0" w:color="auto"/>
            <w:left w:val="none" w:sz="0" w:space="0" w:color="auto"/>
            <w:bottom w:val="none" w:sz="0" w:space="0" w:color="auto"/>
            <w:right w:val="none" w:sz="0" w:space="0" w:color="auto"/>
          </w:divBdr>
        </w:div>
      </w:divsChild>
    </w:div>
    <w:div w:id="1669989072">
      <w:bodyDiv w:val="1"/>
      <w:marLeft w:val="0"/>
      <w:marRight w:val="0"/>
      <w:marTop w:val="0"/>
      <w:marBottom w:val="0"/>
      <w:divBdr>
        <w:top w:val="none" w:sz="0" w:space="0" w:color="auto"/>
        <w:left w:val="none" w:sz="0" w:space="0" w:color="auto"/>
        <w:bottom w:val="none" w:sz="0" w:space="0" w:color="auto"/>
        <w:right w:val="none" w:sz="0" w:space="0" w:color="auto"/>
      </w:divBdr>
    </w:div>
    <w:div w:id="1679573331">
      <w:bodyDiv w:val="1"/>
      <w:marLeft w:val="0"/>
      <w:marRight w:val="0"/>
      <w:marTop w:val="0"/>
      <w:marBottom w:val="0"/>
      <w:divBdr>
        <w:top w:val="none" w:sz="0" w:space="0" w:color="auto"/>
        <w:left w:val="none" w:sz="0" w:space="0" w:color="auto"/>
        <w:bottom w:val="none" w:sz="0" w:space="0" w:color="auto"/>
        <w:right w:val="none" w:sz="0" w:space="0" w:color="auto"/>
      </w:divBdr>
      <w:divsChild>
        <w:div w:id="1194608731">
          <w:marLeft w:val="0"/>
          <w:marRight w:val="0"/>
          <w:marTop w:val="0"/>
          <w:marBottom w:val="0"/>
          <w:divBdr>
            <w:top w:val="none" w:sz="0" w:space="0" w:color="auto"/>
            <w:left w:val="none" w:sz="0" w:space="0" w:color="auto"/>
            <w:bottom w:val="none" w:sz="0" w:space="0" w:color="auto"/>
            <w:right w:val="none" w:sz="0" w:space="0" w:color="auto"/>
          </w:divBdr>
        </w:div>
      </w:divsChild>
    </w:div>
    <w:div w:id="1730497734">
      <w:bodyDiv w:val="1"/>
      <w:marLeft w:val="0"/>
      <w:marRight w:val="0"/>
      <w:marTop w:val="0"/>
      <w:marBottom w:val="0"/>
      <w:divBdr>
        <w:top w:val="none" w:sz="0" w:space="0" w:color="auto"/>
        <w:left w:val="none" w:sz="0" w:space="0" w:color="auto"/>
        <w:bottom w:val="none" w:sz="0" w:space="0" w:color="auto"/>
        <w:right w:val="none" w:sz="0" w:space="0" w:color="auto"/>
      </w:divBdr>
    </w:div>
    <w:div w:id="1767841388">
      <w:bodyDiv w:val="1"/>
      <w:marLeft w:val="0"/>
      <w:marRight w:val="0"/>
      <w:marTop w:val="0"/>
      <w:marBottom w:val="0"/>
      <w:divBdr>
        <w:top w:val="none" w:sz="0" w:space="0" w:color="auto"/>
        <w:left w:val="none" w:sz="0" w:space="0" w:color="auto"/>
        <w:bottom w:val="none" w:sz="0" w:space="0" w:color="auto"/>
        <w:right w:val="none" w:sz="0" w:space="0" w:color="auto"/>
      </w:divBdr>
    </w:div>
    <w:div w:id="1791050082">
      <w:bodyDiv w:val="1"/>
      <w:marLeft w:val="0"/>
      <w:marRight w:val="0"/>
      <w:marTop w:val="0"/>
      <w:marBottom w:val="0"/>
      <w:divBdr>
        <w:top w:val="none" w:sz="0" w:space="0" w:color="auto"/>
        <w:left w:val="none" w:sz="0" w:space="0" w:color="auto"/>
        <w:bottom w:val="none" w:sz="0" w:space="0" w:color="auto"/>
        <w:right w:val="none" w:sz="0" w:space="0" w:color="auto"/>
      </w:divBdr>
    </w:div>
    <w:div w:id="1805539089">
      <w:bodyDiv w:val="1"/>
      <w:marLeft w:val="0"/>
      <w:marRight w:val="0"/>
      <w:marTop w:val="0"/>
      <w:marBottom w:val="0"/>
      <w:divBdr>
        <w:top w:val="none" w:sz="0" w:space="0" w:color="auto"/>
        <w:left w:val="none" w:sz="0" w:space="0" w:color="auto"/>
        <w:bottom w:val="none" w:sz="0" w:space="0" w:color="auto"/>
        <w:right w:val="none" w:sz="0" w:space="0" w:color="auto"/>
      </w:divBdr>
    </w:div>
    <w:div w:id="1851289758">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891112317">
      <w:bodyDiv w:val="1"/>
      <w:marLeft w:val="0"/>
      <w:marRight w:val="0"/>
      <w:marTop w:val="0"/>
      <w:marBottom w:val="0"/>
      <w:divBdr>
        <w:top w:val="none" w:sz="0" w:space="0" w:color="auto"/>
        <w:left w:val="none" w:sz="0" w:space="0" w:color="auto"/>
        <w:bottom w:val="none" w:sz="0" w:space="0" w:color="auto"/>
        <w:right w:val="none" w:sz="0" w:space="0" w:color="auto"/>
      </w:divBdr>
      <w:divsChild>
        <w:div w:id="518083286">
          <w:marLeft w:val="0"/>
          <w:marRight w:val="0"/>
          <w:marTop w:val="0"/>
          <w:marBottom w:val="0"/>
          <w:divBdr>
            <w:top w:val="none" w:sz="0" w:space="0" w:color="auto"/>
            <w:left w:val="none" w:sz="0" w:space="0" w:color="auto"/>
            <w:bottom w:val="none" w:sz="0" w:space="0" w:color="auto"/>
            <w:right w:val="none" w:sz="0" w:space="0" w:color="auto"/>
          </w:divBdr>
        </w:div>
        <w:div w:id="673915181">
          <w:marLeft w:val="0"/>
          <w:marRight w:val="0"/>
          <w:marTop w:val="0"/>
          <w:marBottom w:val="0"/>
          <w:divBdr>
            <w:top w:val="none" w:sz="0" w:space="0" w:color="auto"/>
            <w:left w:val="none" w:sz="0" w:space="0" w:color="auto"/>
            <w:bottom w:val="none" w:sz="0" w:space="0" w:color="auto"/>
            <w:right w:val="none" w:sz="0" w:space="0" w:color="auto"/>
          </w:divBdr>
        </w:div>
        <w:div w:id="914707704">
          <w:marLeft w:val="0"/>
          <w:marRight w:val="0"/>
          <w:marTop w:val="0"/>
          <w:marBottom w:val="0"/>
          <w:divBdr>
            <w:top w:val="none" w:sz="0" w:space="0" w:color="auto"/>
            <w:left w:val="none" w:sz="0" w:space="0" w:color="auto"/>
            <w:bottom w:val="none" w:sz="0" w:space="0" w:color="auto"/>
            <w:right w:val="none" w:sz="0" w:space="0" w:color="auto"/>
          </w:divBdr>
        </w:div>
        <w:div w:id="1389108261">
          <w:marLeft w:val="0"/>
          <w:marRight w:val="0"/>
          <w:marTop w:val="0"/>
          <w:marBottom w:val="0"/>
          <w:divBdr>
            <w:top w:val="none" w:sz="0" w:space="0" w:color="auto"/>
            <w:left w:val="none" w:sz="0" w:space="0" w:color="auto"/>
            <w:bottom w:val="none" w:sz="0" w:space="0" w:color="auto"/>
            <w:right w:val="none" w:sz="0" w:space="0" w:color="auto"/>
          </w:divBdr>
        </w:div>
        <w:div w:id="1551182682">
          <w:marLeft w:val="0"/>
          <w:marRight w:val="0"/>
          <w:marTop w:val="0"/>
          <w:marBottom w:val="0"/>
          <w:divBdr>
            <w:top w:val="none" w:sz="0" w:space="0" w:color="auto"/>
            <w:left w:val="none" w:sz="0" w:space="0" w:color="auto"/>
            <w:bottom w:val="none" w:sz="0" w:space="0" w:color="auto"/>
            <w:right w:val="none" w:sz="0" w:space="0" w:color="auto"/>
          </w:divBdr>
        </w:div>
        <w:div w:id="1727532245">
          <w:marLeft w:val="0"/>
          <w:marRight w:val="0"/>
          <w:marTop w:val="0"/>
          <w:marBottom w:val="0"/>
          <w:divBdr>
            <w:top w:val="none" w:sz="0" w:space="0" w:color="auto"/>
            <w:left w:val="none" w:sz="0" w:space="0" w:color="auto"/>
            <w:bottom w:val="none" w:sz="0" w:space="0" w:color="auto"/>
            <w:right w:val="none" w:sz="0" w:space="0" w:color="auto"/>
          </w:divBdr>
        </w:div>
      </w:divsChild>
    </w:div>
    <w:div w:id="1892380800">
      <w:bodyDiv w:val="1"/>
      <w:marLeft w:val="0"/>
      <w:marRight w:val="0"/>
      <w:marTop w:val="0"/>
      <w:marBottom w:val="0"/>
      <w:divBdr>
        <w:top w:val="none" w:sz="0" w:space="0" w:color="auto"/>
        <w:left w:val="none" w:sz="0" w:space="0" w:color="auto"/>
        <w:bottom w:val="none" w:sz="0" w:space="0" w:color="auto"/>
        <w:right w:val="none" w:sz="0" w:space="0" w:color="auto"/>
      </w:divBdr>
    </w:div>
    <w:div w:id="1906648497">
      <w:bodyDiv w:val="1"/>
      <w:marLeft w:val="0"/>
      <w:marRight w:val="0"/>
      <w:marTop w:val="0"/>
      <w:marBottom w:val="0"/>
      <w:divBdr>
        <w:top w:val="none" w:sz="0" w:space="0" w:color="auto"/>
        <w:left w:val="none" w:sz="0" w:space="0" w:color="auto"/>
        <w:bottom w:val="none" w:sz="0" w:space="0" w:color="auto"/>
        <w:right w:val="none" w:sz="0" w:space="0" w:color="auto"/>
      </w:divBdr>
    </w:div>
    <w:div w:id="1918442070">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2256889">
      <w:bodyDiv w:val="1"/>
      <w:marLeft w:val="0"/>
      <w:marRight w:val="0"/>
      <w:marTop w:val="0"/>
      <w:marBottom w:val="0"/>
      <w:divBdr>
        <w:top w:val="none" w:sz="0" w:space="0" w:color="auto"/>
        <w:left w:val="none" w:sz="0" w:space="0" w:color="auto"/>
        <w:bottom w:val="none" w:sz="0" w:space="0" w:color="auto"/>
        <w:right w:val="none" w:sz="0" w:space="0" w:color="auto"/>
      </w:divBdr>
      <w:divsChild>
        <w:div w:id="1120490388">
          <w:marLeft w:val="0"/>
          <w:marRight w:val="0"/>
          <w:marTop w:val="0"/>
          <w:marBottom w:val="0"/>
          <w:divBdr>
            <w:top w:val="none" w:sz="0" w:space="0" w:color="auto"/>
            <w:left w:val="none" w:sz="0" w:space="0" w:color="auto"/>
            <w:bottom w:val="none" w:sz="0" w:space="0" w:color="auto"/>
            <w:right w:val="none" w:sz="0" w:space="0" w:color="auto"/>
          </w:divBdr>
        </w:div>
      </w:divsChild>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79262707">
      <w:bodyDiv w:val="1"/>
      <w:marLeft w:val="0"/>
      <w:marRight w:val="0"/>
      <w:marTop w:val="0"/>
      <w:marBottom w:val="0"/>
      <w:divBdr>
        <w:top w:val="none" w:sz="0" w:space="0" w:color="auto"/>
        <w:left w:val="none" w:sz="0" w:space="0" w:color="auto"/>
        <w:bottom w:val="none" w:sz="0" w:space="0" w:color="auto"/>
        <w:right w:val="none" w:sz="0" w:space="0" w:color="auto"/>
      </w:divBdr>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image001.jpg@01D01E05.CC4F6750" TargetMode="External"/><Relationship Id="rId18" Type="http://schemas.openxmlformats.org/officeDocument/2006/relationships/footer" Target="footer1.xml"/><Relationship Id="rId26" Type="http://schemas.openxmlformats.org/officeDocument/2006/relationships/hyperlink" Target="https://energy.zoom.us/download" TargetMode="External"/><Relationship Id="rId39" Type="http://schemas.openxmlformats.org/officeDocument/2006/relationships/hyperlink" Target="https://business.ca.gov/wp-content/uploads/2019/12/GoBIZ-EVCharging-Guidebook.pdf%20" TargetMode="External"/><Relationship Id="rId21" Type="http://schemas.openxmlformats.org/officeDocument/2006/relationships/footer" Target="footer3.xml"/><Relationship Id="rId34" Type="http://schemas.openxmlformats.org/officeDocument/2006/relationships/hyperlink" Target="https://www.energy.ca.gov/programs-and-topics/programs/electric-vehicle-charging-infrastructure-assessment-ab-2127" TargetMode="External"/><Relationship Id="rId42" Type="http://schemas.openxmlformats.org/officeDocument/2006/relationships/hyperlink" Target="https://ecams.energy.ca.gov/s/login/" TargetMode="External"/><Relationship Id="rId47" Type="http://schemas.openxmlformats.org/officeDocument/2006/relationships/hyperlink" Target="https://www.energy.ca.gov/funding-opportunities/funding-resources/ecams-resources/budget-category-guidance?auHash=cEItgat6JNbO9BFGeVqe4E5T6koCOgTaqliFX6bmwtg" TargetMode="External"/><Relationship Id="rId50" Type="http://schemas.openxmlformats.org/officeDocument/2006/relationships/header" Target="header5.xml"/><Relationship Id="rId55" Type="http://schemas.openxmlformats.org/officeDocument/2006/relationships/hyperlink" Target="https://www.energy.ca.gov/funding-opportunities/funding-resourc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support.zoom.us/hc/en-us/articles/201362023-System-requirements-for-Windows-macOS-and-Linux" TargetMode="External"/><Relationship Id="rId11" Type="http://schemas.openxmlformats.org/officeDocument/2006/relationships/endnotes" Target="endnotes.xml"/><Relationship Id="rId24" Type="http://schemas.openxmlformats.org/officeDocument/2006/relationships/hyperlink" Target="https://energy.zoom.us/j/83847512990?pwd=OP5Uuc2Oy8jEhyb6EEXCRbnZwUDTOd.1" TargetMode="External"/><Relationship Id="rId32" Type="http://schemas.openxmlformats.org/officeDocument/2006/relationships/hyperlink" Target="http://www.energy.ca.gov/contracts/index.html" TargetMode="External"/><Relationship Id="rId37" Type="http://schemas.openxmlformats.org/officeDocument/2006/relationships/hyperlink" Target="https://business.ca.gov/wp-content/uploads/2019/12/GoBIZ-EVCharging-Guidebook.pdf" TargetMode="External"/><Relationship Id="rId40" Type="http://schemas.openxmlformats.org/officeDocument/2006/relationships/hyperlink" Target="https://webmaps.arb.ca.gov/PriorityPopulations/" TargetMode="External"/><Relationship Id="rId45" Type="http://schemas.openxmlformats.org/officeDocument/2006/relationships/hyperlink" Target="https://www.energy.ca.gov/media/7956" TargetMode="External"/><Relationship Id="rId53" Type="http://schemas.openxmlformats.org/officeDocument/2006/relationships/footer" Target="footer5.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ergy.ca.gov/contracts/index.html" TargetMode="External"/><Relationship Id="rId22" Type="http://schemas.openxmlformats.org/officeDocument/2006/relationships/hyperlink" Target="https://www.energy.ca.gov/funding-opportunities/solicitations" TargetMode="External"/><Relationship Id="rId27" Type="http://schemas.openxmlformats.org/officeDocument/2006/relationships/hyperlink" Target="mailto:publicadvisor@energy.ca.gov" TargetMode="External"/><Relationship Id="rId30" Type="http://schemas.openxmlformats.org/officeDocument/2006/relationships/hyperlink" Target="mailto:ECAMS.SalesforeSupport@energy.ca.gov" TargetMode="External"/><Relationship Id="rId35" Type="http://schemas.openxmlformats.org/officeDocument/2006/relationships/hyperlink" Target="https://www.energy.ca.gov/funding-opportunities/funding-resources/ecams-resources" TargetMode="External"/><Relationship Id="rId43" Type="http://schemas.openxmlformats.org/officeDocument/2006/relationships/hyperlink" Target="https://www.energy.ca.gov/funding-opportunities/funding-resources" TargetMode="External"/><Relationship Id="rId48" Type="http://schemas.openxmlformats.org/officeDocument/2006/relationships/hyperlink" Target="https://www.energy.ca.gov/funding-opportunities/solicitations" TargetMode="External"/><Relationship Id="rId56"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s://join.zoom.us" TargetMode="External"/><Relationship Id="rId33" Type="http://schemas.openxmlformats.org/officeDocument/2006/relationships/hyperlink" Target="https://www.energy.ca.gov/publications/2024/2024-2025-investment-plan-update-clean-transportation-program" TargetMode="External"/><Relationship Id="rId38" Type="http://schemas.openxmlformats.org/officeDocument/2006/relationships/hyperlink" Target="http://www.energy.ca.gov/research/contractors.html" TargetMode="External"/><Relationship Id="rId46" Type="http://schemas.openxmlformats.org/officeDocument/2006/relationships/hyperlink" Target="https://www.energy.ca.gov/funding-opportunities/funding-resources/ecams-resources" TargetMode="External"/><Relationship Id="rId59" Type="http://schemas.microsoft.com/office/2019/05/relationships/documenttasks" Target="documenttasks/documenttasks1.xml"/><Relationship Id="rId20" Type="http://schemas.openxmlformats.org/officeDocument/2006/relationships/header" Target="header3.xml"/><Relationship Id="rId41"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54" Type="http://schemas.openxmlformats.org/officeDocument/2006/relationships/hyperlink" Target="http://www.energy.ca.gov/contracts/index.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nergy.ca.gov/funding-opportunities/solicitations" TargetMode="External"/><Relationship Id="rId23" Type="http://schemas.openxmlformats.org/officeDocument/2006/relationships/hyperlink" Target="https://www.energy.ca.gov/funding-opportunities/solicitations" TargetMode="External"/><Relationship Id="rId28" Type="http://schemas.openxmlformats.org/officeDocument/2006/relationships/hyperlink" Target="https://support.zoom.us/hc/en-us/articles/201362023-System-requirements-for-Windows-macOS-and-Linux" TargetMode="External"/><Relationship Id="rId36" Type="http://schemas.openxmlformats.org/officeDocument/2006/relationships/hyperlink" Target="https://webmaps.arb.ca.gov/PriorityPopulations/" TargetMode="External"/><Relationship Id="rId49" Type="http://schemas.openxmlformats.org/officeDocument/2006/relationships/header" Target="header4.xm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mailto:ECAMS.SalesforceSupport@energy.ca.gov" TargetMode="External"/><Relationship Id="rId44" Type="http://schemas.openxmlformats.org/officeDocument/2006/relationships/hyperlink" Target="mailto:ECAMS.SalesforceSupport@energy.ca.gov" TargetMode="External"/><Relationship Id="rId5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vai\OneDrive\Documents\Mel%20Work%20Docs\GFO%20Template%20for%20CTP%202023-02-14%20v1.dotx" TargetMode="External"/></Relationships>
</file>

<file path=word/documenttasks/documenttasks1.xml><?xml version="1.0" encoding="utf-8"?>
<t:Tasks xmlns:t="http://schemas.microsoft.com/office/tasks/2019/documenttasks" xmlns:oel="http://schemas.microsoft.com/office/2019/extlst">
  <t:Task id="{047864D6-D39C-4A53-A917-C09E21477104}">
    <t:Anchor>
      <t:Comment id="1723468324"/>
    </t:Anchor>
    <t:History>
      <t:Event id="{550C8929-B6E6-4462-A313-E6DF009DD5D2}" time="2023-01-31T23:52:26.349Z">
        <t:Attribution userId="S::corey.permann@energy.ca.gov::ea92b421-d0ce-47f6-85c3-6192b0692b22" userProvider="AD" userName="Permann, Corey@Energy"/>
        <t:Anchor>
          <t:Comment id="1723468324"/>
        </t:Anchor>
        <t:Create/>
      </t:Event>
      <t:Event id="{55B0F294-984D-4C23-A1B1-9A0FA07FFC0F}" time="2023-01-31T23:52:26.349Z">
        <t:Attribution userId="S::corey.permann@energy.ca.gov::ea92b421-d0ce-47f6-85c3-6192b0692b22" userProvider="AD" userName="Permann, Corey@Energy"/>
        <t:Anchor>
          <t:Comment id="1723468324"/>
        </t:Anchor>
        <t:Assign userId="S::Matthew.Jumps@Energy.ca.gov::bad40930-56c4-4125-8dab-c04effea0025" userProvider="AD" userName="Jumps, Matthew@Energy"/>
      </t:Event>
      <t:Event id="{E47A6710-90F0-420A-9BAD-2ECA792D3C14}" time="2023-01-31T23:52:26.349Z">
        <t:Attribution userId="S::corey.permann@energy.ca.gov::ea92b421-d0ce-47f6-85c3-6192b0692b22" userProvider="AD" userName="Permann, Corey@Energy"/>
        <t:Anchor>
          <t:Comment id="1723468324"/>
        </t:Anchor>
        <t:SetTitle title="@Jumps, Matthew@Energy for some reason, I can't change the font size."/>
      </t:Event>
    </t:History>
  </t:Task>
  <t:Task id="{712F74D3-5117-48F4-BAE4-D9AB3F9D2740}">
    <t:Anchor>
      <t:Comment id="807510465"/>
    </t:Anchor>
    <t:History>
      <t:Event id="{9E20485B-207B-4C3C-AAF9-CED2D568D00C}" time="2023-01-23T16:40:25.594Z">
        <t:Attribution userId="S::corey.permann@energy.ca.gov::ea92b421-d0ce-47f6-85c3-6192b0692b22" userProvider="AD" userName="Permann, Corey@Energy"/>
        <t:Anchor>
          <t:Comment id="221340448"/>
        </t:Anchor>
        <t:Create/>
      </t:Event>
      <t:Event id="{ED51BC7E-9499-4C27-80C9-D5AA72B34ACF}" time="2023-01-23T16:40:25.594Z">
        <t:Attribution userId="S::corey.permann@energy.ca.gov::ea92b421-d0ce-47f6-85c3-6192b0692b22" userProvider="AD" userName="Permann, Corey@Energy"/>
        <t:Anchor>
          <t:Comment id="221340448"/>
        </t:Anchor>
        <t:Assign userId="S::Matthew.Jumps@Energy.ca.gov::bad40930-56c4-4125-8dab-c04effea0025" userProvider="AD" userName="Jumps, Matthew@Energy"/>
      </t:Event>
      <t:Event id="{F0BD5EB1-A5DA-46FF-980E-0675F369DC2B}" time="2023-01-23T16:40:25.594Z">
        <t:Attribution userId="S::corey.permann@energy.ca.gov::ea92b421-d0ce-47f6-85c3-6192b0692b22" userProvider="AD" userName="Permann, Corey@Energy"/>
        <t:Anchor>
          <t:Comment id="221340448"/>
        </t:Anchor>
        <t:SetTitle title="@Jumps, Matthew@Energy let's update with the latest dates we discussed last week"/>
      </t:Event>
      <t:Event id="{7EB0676F-D021-47D7-BA32-59E8988C739D}" time="2023-01-24T17:36:59.862Z">
        <t:Attribution userId="S::matthew.jumps@energy.ca.gov::bad40930-56c4-4125-8dab-c04effea0025" userProvider="AD" userName="Jumps, Matthew@Energy"/>
        <t:Progress percentComplete="100"/>
      </t:Event>
    </t:History>
  </t:Task>
  <t:Task id="{07C71ECF-EFF1-42DB-8D99-256BCE9C18D1}">
    <t:Anchor>
      <t:Comment id="1791193454"/>
    </t:Anchor>
    <t:History>
      <t:Event id="{922FD44F-8EDB-4E31-BF05-B2BB1EDE57A3}" time="2023-01-23T17:11:52.808Z">
        <t:Attribution userId="S::corey.permann@energy.ca.gov::ea92b421-d0ce-47f6-85c3-6192b0692b22" userProvider="AD" userName="Permann, Corey@Energy"/>
        <t:Anchor>
          <t:Comment id="1791193454"/>
        </t:Anchor>
        <t:Create/>
      </t:Event>
      <t:Event id="{F8560E12-1741-46C1-B989-FEE385D0E019}" time="2023-01-23T17:11:52.808Z">
        <t:Attribution userId="S::corey.permann@energy.ca.gov::ea92b421-d0ce-47f6-85c3-6192b0692b22" userProvider="AD" userName="Permann, Corey@Energy"/>
        <t:Anchor>
          <t:Comment id="1791193454"/>
        </t:Anchor>
        <t:Assign userId="S::Matthew.Jumps@Energy.ca.gov::bad40930-56c4-4125-8dab-c04effea0025" userProvider="AD" userName="Jumps, Matthew@Energy"/>
      </t:Event>
      <t:Event id="{3DB6F7A6-1458-4FED-8C04-4D06BE8D6BD9}" time="2023-01-23T17:11:52.808Z">
        <t:Attribution userId="S::corey.permann@energy.ca.gov::ea92b421-d0ce-47f6-85c3-6192b0692b22" userProvider="AD" userName="Permann, Corey@Energy"/>
        <t:Anchor>
          <t:Comment id="1791193454"/>
        </t:Anchor>
        <t:SetTitle title="@Jumps, Matthew@Energy review chill-2 and make additions where appropriate. We tweaked the language a bit and added a section for utilities. https://caenergy.sharepoint.com/:w:/r/sites/FTD/_layouts/15/Doc.aspx?sourcedoc=%7B5F97867E-2198-48AB-AE11-…"/>
      </t:Event>
      <t:Event id="{A88DCA42-9393-42F8-A02B-8D5876F4AB4D}" time="2023-01-24T17:47:26.168Z">
        <t:Attribution userId="S::matthew.jumps@energy.ca.gov::bad40930-56c4-4125-8dab-c04effea0025" userProvider="AD" userName="Jumps, Matthew@Energy"/>
        <t:Progress percentComplete="100"/>
      </t:Event>
    </t:History>
  </t:Task>
  <t:Task id="{E7A1B7FD-F932-4358-9088-CAC42E08CA50}">
    <t:Anchor>
      <t:Comment id="1414164291"/>
    </t:Anchor>
    <t:History>
      <t:Event id="{2DB2065A-00AB-4E16-8CBC-E352ED9766AD}" time="2023-01-23T17:02:46.898Z">
        <t:Attribution userId="S::corey.permann@energy.ca.gov::ea92b421-d0ce-47f6-85c3-6192b0692b22" userProvider="AD" userName="Permann, Corey@Energy"/>
        <t:Anchor>
          <t:Comment id="1414164291"/>
        </t:Anchor>
        <t:Create/>
      </t:Event>
      <t:Event id="{C62302CC-7D5D-48DD-8D91-72E365087BCA}" time="2023-01-23T17:02:46.898Z">
        <t:Attribution userId="S::corey.permann@energy.ca.gov::ea92b421-d0ce-47f6-85c3-6192b0692b22" userProvider="AD" userName="Permann, Corey@Energy"/>
        <t:Anchor>
          <t:Comment id="1414164291"/>
        </t:Anchor>
        <t:Assign userId="S::Matthew.Jumps@Energy.ca.gov::bad40930-56c4-4125-8dab-c04effea0025" userProvider="AD" userName="Jumps, Matthew@Energy"/>
      </t:Event>
      <t:Event id="{8852F501-4E8B-4011-861E-E9B25086E27F}" time="2023-01-23T17:02:46.898Z">
        <t:Attribution userId="S::corey.permann@energy.ca.gov::ea92b421-d0ce-47f6-85c3-6192b0692b22" userProvider="AD" userName="Permann, Corey@Energy"/>
        <t:Anchor>
          <t:Comment id="1414164291"/>
        </t:Anchor>
        <t:SetTitle title="@Jumps, Matthew@Energy We will need to obtain the latest language from Dust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398E8137-9847-4674-9BA4-280371551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5.xml><?xml version="1.0" encoding="utf-8"?>
<ds:datastoreItem xmlns:ds="http://schemas.openxmlformats.org/officeDocument/2006/customXml" ds:itemID="{5C66F653-71DE-49B3-822C-85094D849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GFO Template for CTP 2023-02-14 v1</Template>
  <TotalTime>3</TotalTime>
  <Pages>46</Pages>
  <Words>15357</Words>
  <Characters>87536</Characters>
  <Application>Microsoft Office Word</Application>
  <DocSecurity>0</DocSecurity>
  <Lines>729</Lines>
  <Paragraphs>205</Paragraphs>
  <ScaleCrop>false</ScaleCrop>
  <Company>California Energy Commission</Company>
  <LinksUpToDate>false</LinksUpToDate>
  <CharactersWithSpaces>102688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Piper, Kevyn@Energy</cp:lastModifiedBy>
  <cp:revision>39</cp:revision>
  <cp:lastPrinted>2016-06-24T16:11:00Z</cp:lastPrinted>
  <dcterms:created xsi:type="dcterms:W3CDTF">2024-12-17T23:25:00Z</dcterms:created>
  <dcterms:modified xsi:type="dcterms:W3CDTF">2025-02-19T19:46:00Z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ies>
</file>