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Default="00A8271B" w:rsidP="7890199D">
      <w:r>
        <w:t>III. Application Format, Required Documents and Delivery</w:t>
      </w:r>
    </w:p>
    <w:p w14:paraId="57A4B83E" w14:textId="77777777" w:rsidR="00A8271B" w:rsidRPr="00954C3D" w:rsidRDefault="00A8271B" w:rsidP="7890199D"/>
    <w:p w14:paraId="653D08B9" w14:textId="77777777" w:rsidR="00A8271B" w:rsidRPr="00954C3D" w:rsidRDefault="00A8271B" w:rsidP="7890199D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7184981E" w14:textId="77777777" w:rsidR="00A8271B" w:rsidRPr="00954C3D" w:rsidRDefault="00A8271B" w:rsidP="7890199D">
      <w:pPr>
        <w:pStyle w:val="ListParagraph"/>
        <w:numPr>
          <w:ilvl w:val="0"/>
          <w:numId w:val="19"/>
        </w:numPr>
      </w:pPr>
      <w:r>
        <w:t>METHOD FOR DELIVERY</w:t>
      </w:r>
    </w:p>
    <w:p w14:paraId="06CC9ADB" w14:textId="77777777" w:rsidR="00A8271B" w:rsidRPr="00954C3D" w:rsidRDefault="00A8271B" w:rsidP="7890199D">
      <w:pPr>
        <w:pStyle w:val="ListParagraph"/>
        <w:numPr>
          <w:ilvl w:val="0"/>
          <w:numId w:val="19"/>
        </w:numPr>
      </w:pPr>
      <w:r>
        <w:t>PAGE LIMITATIONS</w:t>
      </w:r>
    </w:p>
    <w:p w14:paraId="725D8305" w14:textId="77777777" w:rsidR="00A8271B" w:rsidRDefault="00A8271B" w:rsidP="7890199D">
      <w:pPr>
        <w:pStyle w:val="ListParagraph"/>
        <w:numPr>
          <w:ilvl w:val="0"/>
          <w:numId w:val="19"/>
        </w:numPr>
      </w:pPr>
      <w:r>
        <w:t>APPLICATION CONTENT</w:t>
      </w:r>
    </w:p>
    <w:p w14:paraId="08785141" w14:textId="496C15DE" w:rsidR="00A8271B" w:rsidRPr="00954C3D" w:rsidRDefault="00A8271B" w:rsidP="7890199D">
      <w:pPr>
        <w:pStyle w:val="ListParagraph"/>
      </w:pPr>
      <w:r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3FA7" w14:textId="77777777" w:rsidR="005347FC" w:rsidRDefault="0053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45313CD6" w:rsidR="00AA55F3" w:rsidRPr="00CB75F3" w:rsidRDefault="005347FC" w:rsidP="00701F98">
    <w:pPr>
      <w:pStyle w:val="Footer"/>
      <w:tabs>
        <w:tab w:val="clear" w:pos="8640"/>
        <w:tab w:val="right" w:pos="9360"/>
      </w:tabs>
    </w:pPr>
    <w:r>
      <w:t>February 2025</w:t>
    </w:r>
    <w:r w:rsidR="00E262F1">
      <w:tab/>
    </w:r>
    <w:r w:rsidR="7890199D">
      <w:t xml:space="preserve">Page </w:t>
    </w:r>
    <w:r w:rsidR="00E262F1">
      <w:fldChar w:fldCharType="begin"/>
    </w:r>
    <w:r w:rsidR="00E262F1">
      <w:instrText xml:space="preserve"> PAGE </w:instrText>
    </w:r>
    <w:r w:rsidR="00E262F1">
      <w:fldChar w:fldCharType="separate"/>
    </w:r>
    <w:r w:rsidR="7890199D" w:rsidRPr="7890199D">
      <w:rPr>
        <w:noProof/>
      </w:rPr>
      <w:t>2</w:t>
    </w:r>
    <w:r w:rsidR="00E262F1">
      <w:fldChar w:fldCharType="end"/>
    </w:r>
    <w:r w:rsidR="7890199D">
      <w:t xml:space="preserve"> of </w:t>
    </w:r>
    <w:fldSimple w:instr=" NUMPAGES  ">
      <w:r w:rsidR="7890199D" w:rsidRPr="7890199D">
        <w:rPr>
          <w:noProof/>
        </w:rPr>
        <w:t>6</w:t>
      </w:r>
    </w:fldSimple>
    <w:r w:rsidR="00E262F1">
      <w:tab/>
    </w:r>
    <w:r w:rsidR="7890199D">
      <w:t>GFO-</w:t>
    </w:r>
    <w:r>
      <w:t>24-608</w:t>
    </w:r>
  </w:p>
  <w:p w14:paraId="6F9D96FC" w14:textId="304F7F92" w:rsidR="7890199D" w:rsidRDefault="7890199D" w:rsidP="7890199D">
    <w:pPr>
      <w:pStyle w:val="Footer"/>
      <w:tabs>
        <w:tab w:val="clear" w:pos="8640"/>
        <w:tab w:val="right" w:pos="9360"/>
      </w:tabs>
      <w:spacing w:line="259" w:lineRule="auto"/>
      <w:jc w:val="right"/>
    </w:pPr>
    <w:r>
      <w:t>REV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D50D" w14:textId="77777777" w:rsidR="005347FC" w:rsidRDefault="0053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7A9" w14:textId="77777777" w:rsidR="005347FC" w:rsidRDefault="00534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EDA" w14:textId="77777777" w:rsidR="005347FC" w:rsidRDefault="00534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3851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31E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347FC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33EF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90199D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785685f2-c2e1-4352-89aa-3faca8eaba52"/>
    <ds:schemaRef ds:uri="http://schemas.microsoft.com/office/2006/documentManagement/types"/>
    <ds:schemaRef ds:uri="5067c814-4b34-462c-a21d-c185ff6548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A2C5B-0476-4C11-88D3-65082E835890}"/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0</TotalTime>
  <Pages>1</Pages>
  <Words>71</Words>
  <Characters>406</Characters>
  <Application>Microsoft Office Word</Application>
  <DocSecurity>0</DocSecurity>
  <Lines>25</Lines>
  <Paragraphs>9</Paragraphs>
  <ScaleCrop>false</ScaleCrop>
  <Company>California Energy Commission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Johnson, Natalie@Energy</cp:lastModifiedBy>
  <cp:revision>10</cp:revision>
  <cp:lastPrinted>2014-04-11T22:56:00Z</cp:lastPrinted>
  <dcterms:created xsi:type="dcterms:W3CDTF">2024-03-01T01:00:00Z</dcterms:created>
  <dcterms:modified xsi:type="dcterms:W3CDTF">2025-02-14T18:43:00Z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