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A988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F976C6">
        <w:rPr>
          <w:rFonts w:ascii="Arial" w:hAnsi="Arial" w:cs="Arial"/>
          <w:b/>
          <w:bCs/>
          <w:color w:val="000000"/>
        </w:rPr>
        <w:t>10</w:t>
      </w:r>
    </w:p>
    <w:p w14:paraId="601998FA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10E8F1A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3694C1F2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3E1312B" w14:textId="77777777" w:rsidR="00E104D8" w:rsidRPr="00A44B3E" w:rsidRDefault="003D1E50" w:rsidP="00026826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7127E056" w14:textId="77777777" w:rsidR="00D27983" w:rsidRPr="00A44B3E" w:rsidRDefault="00D27983" w:rsidP="00026826">
      <w:pPr>
        <w:keepLines/>
        <w:rPr>
          <w:rFonts w:ascii="Arial" w:hAnsi="Arial" w:cs="Arial"/>
        </w:rPr>
      </w:pPr>
    </w:p>
    <w:p w14:paraId="21D63968" w14:textId="77777777" w:rsidR="00A9521B" w:rsidRPr="00A44B3E" w:rsidRDefault="009F4499" w:rsidP="00026826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32650F7E" w14:textId="77777777" w:rsidR="00F81FC8" w:rsidRPr="00A44B3E" w:rsidRDefault="00F81FC8" w:rsidP="00026826">
      <w:pPr>
        <w:keepLines/>
        <w:rPr>
          <w:rFonts w:ascii="Arial" w:hAnsi="Arial" w:cs="Arial"/>
        </w:rPr>
      </w:pPr>
    </w:p>
    <w:p w14:paraId="6A101DE7" w14:textId="77777777" w:rsidR="005827B7" w:rsidRPr="00A44B3E" w:rsidRDefault="00F81FC8" w:rsidP="00026826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07580B8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7BFD18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4D5EF7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E4FEC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B34203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9C4C32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C7ED1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83B1FF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F47051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29B8845" w14:textId="77777777" w:rsidR="00FD2717" w:rsidRPr="00A44B3E" w:rsidRDefault="007F63BC" w:rsidP="00026826">
      <w:pPr>
        <w:widowControl w:val="0"/>
        <w:numPr>
          <w:ilvl w:val="1"/>
          <w:numId w:val="1"/>
        </w:numPr>
        <w:ind w:left="450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23C78008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77044D18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778E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5A65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AED1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72A09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707EA9A5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7B0E89E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77CD4A3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A618F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417CF7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995FB52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463F1F9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EABDF6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A6AD2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F4D0A6D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4D7315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09D75F3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266CA68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3CA7C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EFDACB2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54975AF4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6FB5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46D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DED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0EA3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8281196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376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5DE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73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ACB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4BF0368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7A4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37B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F7E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B73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2B4DE7E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8B7E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2B0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859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1E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C5C6338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571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27D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31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F4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D3663DB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0873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0AF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110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F47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F5E9FB5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8E3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B78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185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10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7F8EE8F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E79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DAB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256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C8CB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3E4C37B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A2C363B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D29222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E108FF6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C6F76A8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4B27DDE7" w14:textId="77777777" w:rsidR="006B6E13" w:rsidRPr="00A44B3E" w:rsidRDefault="006B6E13" w:rsidP="00026826">
      <w:pPr>
        <w:keepLines/>
        <w:numPr>
          <w:ilvl w:val="1"/>
          <w:numId w:val="1"/>
        </w:numPr>
        <w:ind w:left="450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5378BCB6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1ECA4D28" w14:textId="77777777" w:rsidTr="00FF5C5B">
        <w:tc>
          <w:tcPr>
            <w:tcW w:w="2520" w:type="dxa"/>
            <w:shd w:val="clear" w:color="auto" w:fill="D9D9D9"/>
          </w:tcPr>
          <w:p w14:paraId="59EC6B2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5DD6C91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13EDA471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D79355A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51FEC3A8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A4F2DA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405617A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74BF0E45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E0081BC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7DBA14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6584E4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093542B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0F10CD11" w14:textId="77777777" w:rsidR="000A3715" w:rsidRPr="00A44B3E" w:rsidRDefault="00BF2F62" w:rsidP="00026826">
      <w:pPr>
        <w:keepLines/>
        <w:numPr>
          <w:ilvl w:val="1"/>
          <w:numId w:val="1"/>
        </w:numPr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1297B7AE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0560FE8D" w14:textId="77777777" w:rsidTr="000A3715">
        <w:tc>
          <w:tcPr>
            <w:tcW w:w="3325" w:type="dxa"/>
            <w:shd w:val="clear" w:color="auto" w:fill="D9D9D9"/>
            <w:vAlign w:val="center"/>
          </w:tcPr>
          <w:p w14:paraId="616E520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604D726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2B3C3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3B2503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3ABD25D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6D5C15C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7512141A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519A221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1A443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B6C6F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9FCEB26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F6C6D40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1167B4E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5292AFA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6A191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51B61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6C35A5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7C21DCE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5DA8274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16F8F39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A5C54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D8E952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1FBE66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09F80E0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CFE70B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8378A6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C479F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D88B52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09A75A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63DDEE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21FCD9F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392001B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EF733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250B9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43A28D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A383EFA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0E9C339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974A14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5C87E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D556B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56DA3F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3BE81ED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5AD4ED8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5A89B9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67053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4002B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1B6253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A3DF6B1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4E8B3DDC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4ED0F5D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73250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611A3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D36CC0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62DCF73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767C3EDF" w14:textId="77777777" w:rsidR="006B6E13" w:rsidRPr="00A44B3E" w:rsidRDefault="006B6E13" w:rsidP="00026826">
      <w:pPr>
        <w:keepLines/>
        <w:numPr>
          <w:ilvl w:val="1"/>
          <w:numId w:val="1"/>
        </w:numPr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784F7E3" w14:textId="77777777" w:rsidR="00FF5C5B" w:rsidRPr="00A44B3E" w:rsidRDefault="00FF5C5B" w:rsidP="00026826">
      <w:pPr>
        <w:keepLines/>
        <w:ind w:left="450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513B0E13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6326712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54CF5C5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3215CBB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09353D7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5A82EB98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6B95145C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A6F7939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197C41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164ABAB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E9CAD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172AB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ACF7A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4AC20B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F0F9FD5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18A65C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456EAC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DAA3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D16C6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C37DF2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678458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6F85ABB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1573A84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10BE6B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9FC1E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DF255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AA96E8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102E42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29BDA84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50BD7D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0804DC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34AD1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E08D5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19A26F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1D63AD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2D4D59E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01ACB5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5EF7130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7A1F89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CB8FA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B52D3B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39193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8CE3094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A13DDC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572ECFF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EC051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8B90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B2FABD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EE02A9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4381035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92A7C2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7DEA9F1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E61FE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62C6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F58627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CC7489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0AA7D4E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05D2B5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7F7D0C6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50FCA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FA09B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F5339A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6D7678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795F114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0E4E5AA5" w14:textId="77777777" w:rsidR="000A3715" w:rsidRDefault="00DC39C2" w:rsidP="00026826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6EF81F44" w14:textId="77777777" w:rsidR="002D0353" w:rsidRPr="00A44B3E" w:rsidRDefault="002D0353" w:rsidP="00026826">
      <w:pPr>
        <w:pStyle w:val="ListParagraph"/>
        <w:keepLines/>
        <w:tabs>
          <w:tab w:val="left" w:pos="360"/>
          <w:tab w:val="left" w:pos="1350"/>
        </w:tabs>
        <w:ind w:left="360"/>
        <w:contextualSpacing/>
        <w:rPr>
          <w:rFonts w:ascii="Arial" w:hAnsi="Arial" w:cs="Arial"/>
          <w:b/>
        </w:rPr>
      </w:pPr>
    </w:p>
    <w:p w14:paraId="3FD45DCD" w14:textId="77777777" w:rsidR="000A3715" w:rsidRPr="00A44B3E" w:rsidRDefault="000A3715" w:rsidP="00026826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11F631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9D04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B285351" w14:textId="77777777" w:rsidR="000A3715" w:rsidRPr="00A44B3E" w:rsidRDefault="000A3715" w:rsidP="00026826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4511194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28963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485D6C56" w14:textId="77777777" w:rsidR="006129ED" w:rsidRPr="00A44B3E" w:rsidRDefault="006129ED" w:rsidP="00026826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4312031F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250E9AF9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C5C0CB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2607C2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A88D74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EB7FEE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3BAFF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7FB9AD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A6F6B8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7D73A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AC9FA4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19322E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4AEB8B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DF1BC58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DD350B6" w14:textId="77777777" w:rsidR="00CC61E4" w:rsidRPr="00A44B3E" w:rsidRDefault="005827B7" w:rsidP="00026826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3ECC40A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21CE95C" w14:textId="77777777" w:rsidTr="00996695">
        <w:tc>
          <w:tcPr>
            <w:tcW w:w="2340" w:type="dxa"/>
            <w:shd w:val="clear" w:color="auto" w:fill="D9D9D9"/>
          </w:tcPr>
          <w:p w14:paraId="3CD99ED6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03AF52D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780A709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438EA40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2368F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6E0232A4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7A312D2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4B9D72D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24B040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2E7938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4912B6F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7879C265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655DA2A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5435E23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2345A5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D7B30F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A137B9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3D80C59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2239BC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5B1BB0C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05A996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EBB60E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581540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62496EB4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1029FFA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3641D84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711F1A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66F9A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27EB27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91782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4BBC3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1926C57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628ED0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B1AB0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9E9D2F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A4E02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DC97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4F081E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B468D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23040F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F732E0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00BA297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0D5D9E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7154FA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79EA69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6A52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5DB895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FB9862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03941A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F99BD6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02EDC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369E12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FF0B0C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A3F1E8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B5C35D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7B89A73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AE0880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2CE49A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EEB996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F68DE2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5207BE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7B3AAFF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5283A678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1F96199F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C619BF0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7A8225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83A9A3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F1C7BE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57E0A07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1F5359E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ADB97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B0879C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94F37CD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09C26B52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72CB25BC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76739A0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BE9CF32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3BE8F59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08E2F89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29BE662" w14:textId="77777777" w:rsidR="00B51876" w:rsidRPr="00A44B3E" w:rsidRDefault="00B51876" w:rsidP="00026826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31E1FCEB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08982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0980B4F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03F68954" w14:textId="77777777" w:rsidR="00E104D8" w:rsidRPr="00A44B3E" w:rsidRDefault="00434CBF" w:rsidP="00026826">
      <w:pPr>
        <w:keepLines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3FF14C3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0BCC4DFE" w14:textId="77777777" w:rsidR="000A3715" w:rsidRPr="00A44B3E" w:rsidRDefault="00434CBF" w:rsidP="00026826">
      <w:pPr>
        <w:keepLines/>
        <w:tabs>
          <w:tab w:val="left" w:pos="108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37D8B1E3" w14:textId="77777777" w:rsidR="00785EB3" w:rsidRPr="00A44B3E" w:rsidRDefault="00785EB3" w:rsidP="00026826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rPr>
          <w:rFonts w:ascii="Arial" w:hAnsi="Arial" w:cs="Arial"/>
        </w:rPr>
      </w:pPr>
    </w:p>
    <w:p w14:paraId="0F2D162D" w14:textId="77777777" w:rsidR="009A2EFA" w:rsidRPr="00A44B3E" w:rsidRDefault="009A2EFA" w:rsidP="00026826">
      <w:pPr>
        <w:keepLines/>
        <w:tabs>
          <w:tab w:val="left" w:pos="108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FB8857A" w14:textId="77777777" w:rsidR="00434CBF" w:rsidRPr="00A44B3E" w:rsidRDefault="00434CBF" w:rsidP="00026826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rPr>
          <w:rFonts w:ascii="Arial" w:hAnsi="Arial" w:cs="Arial"/>
        </w:rPr>
      </w:pPr>
    </w:p>
    <w:p w14:paraId="74E57DF2" w14:textId="77777777" w:rsidR="006129ED" w:rsidRPr="00A44B3E" w:rsidRDefault="006129ED" w:rsidP="00026826">
      <w:pPr>
        <w:keepLines/>
        <w:tabs>
          <w:tab w:val="left" w:pos="108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31DAAF2" w14:textId="77777777" w:rsidR="006129ED" w:rsidRPr="00A44B3E" w:rsidRDefault="006129ED" w:rsidP="00026826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rPr>
          <w:rFonts w:ascii="Arial" w:hAnsi="Arial" w:cs="Arial"/>
        </w:rPr>
      </w:pPr>
    </w:p>
    <w:p w14:paraId="4433CD78" w14:textId="77777777" w:rsidR="0040189C" w:rsidRPr="00A44B3E" w:rsidRDefault="006129ED" w:rsidP="00026826">
      <w:pPr>
        <w:keepLines/>
        <w:tabs>
          <w:tab w:val="left" w:pos="171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125E6058" w14:textId="77777777" w:rsidR="0040189C" w:rsidRPr="00A44B3E" w:rsidRDefault="0040189C" w:rsidP="00026826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rPr>
          <w:rFonts w:ascii="Arial" w:hAnsi="Arial" w:cs="Arial"/>
        </w:rPr>
      </w:pPr>
    </w:p>
    <w:p w14:paraId="49A2CB16" w14:textId="77777777" w:rsidR="006129ED" w:rsidRPr="00A44B3E" w:rsidRDefault="006129ED" w:rsidP="00026826">
      <w:pPr>
        <w:keepLines/>
        <w:tabs>
          <w:tab w:val="left" w:pos="108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555F0E6" w14:textId="77777777" w:rsidR="006129ED" w:rsidRPr="00A44B3E" w:rsidRDefault="006129ED" w:rsidP="00026826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rPr>
          <w:rFonts w:ascii="Arial" w:hAnsi="Arial" w:cs="Arial"/>
        </w:rPr>
      </w:pPr>
    </w:p>
    <w:p w14:paraId="4D075C3B" w14:textId="77777777" w:rsidR="00D94F0B" w:rsidRPr="00A44B3E" w:rsidRDefault="006129ED" w:rsidP="00026826">
      <w:pPr>
        <w:keepLines/>
        <w:tabs>
          <w:tab w:val="left" w:pos="1080"/>
          <w:tab w:val="right" w:leader="underscore" w:pos="7200"/>
        </w:tabs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3D84" w14:textId="77777777" w:rsidR="00876E04" w:rsidRDefault="00876E04" w:rsidP="003E0199">
      <w:r>
        <w:separator/>
      </w:r>
    </w:p>
  </w:endnote>
  <w:endnote w:type="continuationSeparator" w:id="0">
    <w:p w14:paraId="1DB752A2" w14:textId="77777777" w:rsidR="00876E04" w:rsidRDefault="00876E04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A8F0" w14:textId="2DF7B2BE" w:rsidR="003727C5" w:rsidRPr="003727C5" w:rsidRDefault="00182DD9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</w:t>
    </w:r>
    <w:r w:rsidR="004D468D">
      <w:rPr>
        <w:rFonts w:ascii="Arial" w:hAnsi="Arial" w:cs="Arial"/>
        <w:sz w:val="22"/>
        <w:szCs w:val="22"/>
      </w:rPr>
      <w:t xml:space="preserve"> 2025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4D468D">
      <w:rPr>
        <w:rFonts w:ascii="Arial" w:hAnsi="Arial" w:cs="Arial"/>
        <w:sz w:val="22"/>
        <w:szCs w:val="22"/>
      </w:rPr>
      <w:t>GFO-</w:t>
    </w:r>
    <w:r w:rsidR="004D468D" w:rsidRPr="004D468D">
      <w:rPr>
        <w:rFonts w:ascii="Arial" w:hAnsi="Arial" w:cs="Arial"/>
        <w:sz w:val="22"/>
        <w:szCs w:val="22"/>
      </w:rPr>
      <w:t>24</w:t>
    </w:r>
    <w:r w:rsidR="008F4FA3" w:rsidRPr="004D468D">
      <w:rPr>
        <w:rFonts w:ascii="Arial" w:hAnsi="Arial" w:cs="Arial"/>
        <w:sz w:val="22"/>
        <w:szCs w:val="22"/>
      </w:rPr>
      <w:t>-</w:t>
    </w:r>
    <w:r w:rsidR="004D468D">
      <w:rPr>
        <w:rFonts w:ascii="Arial" w:hAnsi="Arial" w:cs="Arial"/>
        <w:sz w:val="22"/>
        <w:szCs w:val="22"/>
      </w:rPr>
      <w:t>6</w:t>
    </w:r>
    <w:r w:rsidR="00026826">
      <w:rPr>
        <w:rFonts w:ascii="Arial" w:hAnsi="Arial" w:cs="Arial"/>
        <w:sz w:val="22"/>
        <w:szCs w:val="22"/>
      </w:rPr>
      <w:t>10</w:t>
    </w:r>
  </w:p>
  <w:p w14:paraId="4CA4C28C" w14:textId="77777777" w:rsidR="00410B69" w:rsidRPr="008F4FA3" w:rsidRDefault="003727C5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D468D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MDHD ZEV Port Infrastructure</w:t>
    </w:r>
    <w:r w:rsidR="008F4FA3" w:rsidRPr="008F4FA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F90B" w14:textId="77777777" w:rsidR="00876E04" w:rsidRDefault="00876E04" w:rsidP="003E0199">
      <w:r>
        <w:separator/>
      </w:r>
    </w:p>
  </w:footnote>
  <w:footnote w:type="continuationSeparator" w:id="0">
    <w:p w14:paraId="26628135" w14:textId="77777777" w:rsidR="00876E04" w:rsidRDefault="00876E04" w:rsidP="003E0199">
      <w:r>
        <w:continuationSeparator/>
      </w:r>
    </w:p>
  </w:footnote>
  <w:footnote w:id="1">
    <w:p w14:paraId="1CD6E8F1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7BB32EAD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A698B1A" w14:textId="77777777" w:rsidTr="10FCCBF1">
      <w:tc>
        <w:tcPr>
          <w:tcW w:w="3360" w:type="dxa"/>
        </w:tcPr>
        <w:p w14:paraId="655CEF58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3956FA7B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58D40FA8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1E0A53F1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26"/>
    <w:rsid w:val="000211C3"/>
    <w:rsid w:val="00026826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82DD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155F0"/>
    <w:rsid w:val="00321D04"/>
    <w:rsid w:val="00321D05"/>
    <w:rsid w:val="00326C56"/>
    <w:rsid w:val="00346985"/>
    <w:rsid w:val="003636B6"/>
    <w:rsid w:val="003727C5"/>
    <w:rsid w:val="00381B10"/>
    <w:rsid w:val="00394CD9"/>
    <w:rsid w:val="003A77C2"/>
    <w:rsid w:val="003B1922"/>
    <w:rsid w:val="003C7DC6"/>
    <w:rsid w:val="003D1E50"/>
    <w:rsid w:val="003D25A7"/>
    <w:rsid w:val="003E0199"/>
    <w:rsid w:val="003E3809"/>
    <w:rsid w:val="003F0A85"/>
    <w:rsid w:val="003F0F84"/>
    <w:rsid w:val="0040189C"/>
    <w:rsid w:val="00405360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4D468D"/>
    <w:rsid w:val="005326FD"/>
    <w:rsid w:val="005326FE"/>
    <w:rsid w:val="005827B7"/>
    <w:rsid w:val="005A1CDF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76E04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A5AFA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65B26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E02E5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570EF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89B35"/>
  <w15:chartTrackingRefBased/>
  <w15:docId w15:val="{17E95BDF-76E0-4076-941A-D577F65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energy.sharepoint.com/sites/CECCGL/Shared%20Documents/CGL%20Files/02%20Grants/_%20Grant%20Solicitations/GFO-24-610%20MDHD%20ZEV%20Port%20Infrastructure/CAM%20Docs/Attachment%2010%20-%20CEQA_Worksheet.dotx?OR=81dd2b71-fb82-4b33-ac71-fed46bf0f87a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8BE2CB39-8A78-492A-906D-69517CC7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Attachment%2010%20-%20CEQA_Worksheet.dotx?OR=81dd2b71-fb82-4b33-ac71-fed46bf0f87a&amp;</Template>
  <TotalTime>7</TotalTime>
  <Pages>7</Pages>
  <Words>1204</Words>
  <Characters>7673</Characters>
  <Application>Microsoft Office Word</Application>
  <DocSecurity>0</DocSecurity>
  <Lines>511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10 CEQA Worksheet</dc:title>
  <dc:subject/>
  <dc:creator>Dyer, Phil@Energy</dc:creator>
  <cp:keywords/>
  <dc:description/>
  <cp:lastModifiedBy>Cary, Eilene@Energy</cp:lastModifiedBy>
  <cp:revision>2</cp:revision>
  <cp:lastPrinted>2016-07-12T23:22:00Z</cp:lastPrinted>
  <dcterms:created xsi:type="dcterms:W3CDTF">2025-03-19T15:18:00Z</dcterms:created>
  <dcterms:modified xsi:type="dcterms:W3CDTF">2025-03-25T02:37:00Z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