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9CD8" w14:textId="6377F5E9" w:rsidR="00BF51EC" w:rsidRPr="00512DFA" w:rsidRDefault="00512DFA" w:rsidP="00512DFA">
      <w:pPr>
        <w:jc w:val="center"/>
        <w:rPr>
          <w:rFonts w:ascii="Tahoma" w:eastAsia="Calibri" w:hAnsi="Tahoma" w:cs="Tahoma"/>
          <w:color w:val="000000" w:themeColor="text1"/>
        </w:rPr>
      </w:pPr>
      <w:r w:rsidRPr="00512DFA">
        <w:rPr>
          <w:rFonts w:ascii="Tahoma" w:eastAsia="Calibri" w:hAnsi="Tahoma" w:cs="Tahoma"/>
          <w:b/>
          <w:bCs/>
          <w:color w:val="000000" w:themeColor="text1"/>
        </w:rPr>
        <w:t>Note:</w:t>
      </w:r>
      <w:r>
        <w:rPr>
          <w:rFonts w:ascii="Tahoma" w:eastAsia="Calibri" w:hAnsi="Tahoma" w:cs="Tahoma"/>
          <w:color w:val="000000" w:themeColor="text1"/>
        </w:rPr>
        <w:t xml:space="preserve"> </w:t>
      </w:r>
      <w:r w:rsidR="00BF51EC" w:rsidRPr="00B336CC">
        <w:rPr>
          <w:rFonts w:ascii="Tahoma" w:eastAsia="Calibri" w:hAnsi="Tahoma" w:cs="Tahoma"/>
          <w:color w:val="000000" w:themeColor="text1"/>
        </w:rPr>
        <w:t xml:space="preserve">Added language appears in </w:t>
      </w:r>
      <w:r w:rsidR="00BF51EC" w:rsidRPr="00B336CC">
        <w:rPr>
          <w:rFonts w:ascii="Tahoma" w:eastAsia="Calibri" w:hAnsi="Tahoma" w:cs="Tahoma"/>
          <w:b/>
          <w:color w:val="000000" w:themeColor="text1"/>
          <w:u w:val="single"/>
        </w:rPr>
        <w:t>bold underline</w:t>
      </w:r>
      <w:r w:rsidR="00BF51EC" w:rsidRPr="00B336CC">
        <w:rPr>
          <w:rFonts w:ascii="Tahoma" w:eastAsia="Calibri" w:hAnsi="Tahoma" w:cs="Tahoma"/>
          <w:color w:val="000000" w:themeColor="text1"/>
        </w:rPr>
        <w:t>.</w:t>
      </w:r>
      <w:r>
        <w:rPr>
          <w:rFonts w:ascii="Tahoma" w:eastAsia="Calibri" w:hAnsi="Tahoma" w:cs="Tahoma"/>
          <w:color w:val="000000" w:themeColor="text1"/>
        </w:rPr>
        <w:t xml:space="preserve"> Language deleted appears in </w:t>
      </w:r>
      <w:r>
        <w:rPr>
          <w:rFonts w:ascii="Tahoma" w:eastAsia="Calibri" w:hAnsi="Tahoma" w:cs="Tahoma"/>
          <w:strike/>
          <w:color w:val="000000" w:themeColor="text1"/>
        </w:rPr>
        <w:t>strikethrough</w:t>
      </w:r>
      <w:r>
        <w:rPr>
          <w:rFonts w:ascii="Tahoma" w:eastAsia="Calibri" w:hAnsi="Tahoma" w:cs="Tahoma"/>
          <w:color w:val="000000" w:themeColor="text1"/>
        </w:rPr>
        <w:t xml:space="preserve"> and within square brackets</w:t>
      </w:r>
    </w:p>
    <w:p w14:paraId="05DAB384" w14:textId="77777777" w:rsidR="00E04757" w:rsidRPr="00B336CC" w:rsidRDefault="00E04757" w:rsidP="00B336CC">
      <w:pPr>
        <w:rPr>
          <w:rFonts w:ascii="Tahoma" w:hAnsi="Tahoma" w:cs="Tahoma"/>
          <w:b/>
        </w:rPr>
      </w:pPr>
    </w:p>
    <w:p w14:paraId="54F3F5EA" w14:textId="4B210E58" w:rsidR="00BF51EC" w:rsidRPr="00B336CC" w:rsidRDefault="00AA013B" w:rsidP="7485C507">
      <w:pPr>
        <w:jc w:val="center"/>
        <w:rPr>
          <w:rFonts w:ascii="Tahoma" w:hAnsi="Tahoma" w:cs="Tahoma"/>
          <w:b/>
          <w:bCs/>
          <w:u w:val="single"/>
        </w:rPr>
      </w:pPr>
      <w:r>
        <w:rPr>
          <w:rFonts w:ascii="Tahoma" w:hAnsi="Tahoma" w:cs="Tahoma"/>
        </w:rPr>
        <w:t>[</w:t>
      </w:r>
      <w:r w:rsidRPr="00AA013B">
        <w:rPr>
          <w:rFonts w:ascii="Tahoma" w:hAnsi="Tahoma" w:cs="Tahoma"/>
          <w:strike/>
        </w:rPr>
        <w:t>ADDENDUM 03</w:t>
      </w:r>
      <w:r>
        <w:rPr>
          <w:rFonts w:ascii="Tahoma" w:hAnsi="Tahoma" w:cs="Tahoma"/>
        </w:rPr>
        <w:t xml:space="preserve">] </w:t>
      </w:r>
      <w:r w:rsidR="00BF51EC" w:rsidRPr="7485C507">
        <w:rPr>
          <w:rFonts w:ascii="Tahoma" w:hAnsi="Tahoma" w:cs="Tahoma"/>
          <w:b/>
          <w:bCs/>
          <w:u w:val="single"/>
        </w:rPr>
        <w:t>ADDENDUM 0</w:t>
      </w:r>
      <w:r>
        <w:rPr>
          <w:rFonts w:ascii="Tahoma" w:hAnsi="Tahoma" w:cs="Tahoma"/>
          <w:b/>
          <w:bCs/>
          <w:u w:val="single"/>
        </w:rPr>
        <w:t>5</w:t>
      </w:r>
    </w:p>
    <w:p w14:paraId="4E143E15" w14:textId="77777777" w:rsidR="00BF51EC" w:rsidRDefault="00BF51EC" w:rsidP="2417347C">
      <w:pPr>
        <w:pStyle w:val="BodyText2"/>
        <w:keepLines/>
        <w:spacing w:after="60"/>
        <w:ind w:right="0"/>
        <w:rPr>
          <w:rFonts w:ascii="Tahoma" w:eastAsia="Tahoma" w:hAnsi="Tahoma" w:cs="Tahoma"/>
          <w:sz w:val="24"/>
          <w:szCs w:val="24"/>
          <w:lang w:val="en-US"/>
        </w:rPr>
      </w:pPr>
    </w:p>
    <w:p w14:paraId="330E62D0" w14:textId="52B008C5" w:rsidR="00A76661" w:rsidRDefault="00A76661" w:rsidP="2417347C">
      <w:pPr>
        <w:pStyle w:val="BodyText2"/>
        <w:keepLines/>
        <w:spacing w:after="60"/>
        <w:ind w:right="0"/>
        <w:rPr>
          <w:rFonts w:ascii="Tahoma" w:eastAsia="Tahoma" w:hAnsi="Tahoma" w:cs="Tahoma"/>
          <w:sz w:val="24"/>
          <w:szCs w:val="24"/>
          <w:lang w:val="en-US"/>
        </w:rPr>
      </w:pPr>
      <w:r w:rsidRPr="3A312A13">
        <w:rPr>
          <w:rFonts w:ascii="Tahoma" w:eastAsia="Tahoma" w:hAnsi="Tahoma" w:cs="Tahoma"/>
          <w:sz w:val="24"/>
          <w:szCs w:val="24"/>
          <w:lang w:val="en-US"/>
        </w:rPr>
        <w:t xml:space="preserve">This document provides the California Energy Commission (CEC) with basic information about the Applicant and Proposed Project. Each Applicant must complete and sign this form. Each Applicant must complete and include this Application Form in its application. </w:t>
      </w:r>
      <w:r w:rsidR="13600C67" w:rsidRPr="00493CC6">
        <w:rPr>
          <w:rFonts w:ascii="Tahoma" w:eastAsia="Tahoma" w:hAnsi="Tahoma" w:cs="Tahoma"/>
          <w:color w:val="000000" w:themeColor="text1"/>
          <w:sz w:val="24"/>
          <w:szCs w:val="24"/>
          <w:lang w:val="en-US"/>
        </w:rPr>
        <w:t xml:space="preserve">Each </w:t>
      </w:r>
      <w:r w:rsidR="3A9FF1C1" w:rsidRPr="00493CC6">
        <w:rPr>
          <w:rFonts w:ascii="Tahoma" w:eastAsia="Tahoma" w:hAnsi="Tahoma" w:cs="Tahoma"/>
          <w:color w:val="000000" w:themeColor="text1"/>
          <w:sz w:val="24"/>
          <w:szCs w:val="24"/>
          <w:lang w:val="en-US"/>
        </w:rPr>
        <w:t>A</w:t>
      </w:r>
      <w:r w:rsidR="13600C67" w:rsidRPr="00493CC6">
        <w:rPr>
          <w:rFonts w:ascii="Tahoma" w:eastAsia="Tahoma" w:hAnsi="Tahoma" w:cs="Tahoma"/>
          <w:color w:val="000000" w:themeColor="text1"/>
          <w:sz w:val="24"/>
          <w:szCs w:val="24"/>
          <w:lang w:val="en-US"/>
        </w:rPr>
        <w:t>pplication</w:t>
      </w:r>
      <w:r w:rsidR="6C291175" w:rsidRPr="00493CC6">
        <w:rPr>
          <w:rFonts w:ascii="Tahoma" w:eastAsia="Tahoma" w:hAnsi="Tahoma" w:cs="Tahoma"/>
          <w:color w:val="000000" w:themeColor="text1"/>
          <w:sz w:val="24"/>
          <w:szCs w:val="24"/>
          <w:lang w:val="en-US"/>
        </w:rPr>
        <w:t xml:space="preserve"> Form</w:t>
      </w:r>
      <w:r w:rsidR="13600C67" w:rsidRPr="00493CC6">
        <w:rPr>
          <w:rFonts w:ascii="Tahoma" w:eastAsia="Tahoma" w:hAnsi="Tahoma" w:cs="Tahoma"/>
          <w:color w:val="000000" w:themeColor="text1"/>
          <w:sz w:val="24"/>
          <w:szCs w:val="24"/>
          <w:lang w:val="en-US"/>
        </w:rPr>
        <w:t xml:space="preserve"> must clearly identify which </w:t>
      </w:r>
      <w:r w:rsidR="24580FF6" w:rsidRPr="00493CC6">
        <w:rPr>
          <w:rFonts w:ascii="Tahoma" w:eastAsia="Tahoma" w:hAnsi="Tahoma" w:cs="Tahoma"/>
          <w:color w:val="000000" w:themeColor="text1"/>
          <w:sz w:val="24"/>
          <w:szCs w:val="24"/>
          <w:lang w:val="en-US"/>
        </w:rPr>
        <w:t>infrastructure</w:t>
      </w:r>
      <w:r w:rsidR="13600C67" w:rsidRPr="00493CC6">
        <w:rPr>
          <w:rFonts w:ascii="Tahoma" w:eastAsia="Tahoma" w:hAnsi="Tahoma" w:cs="Tahoma"/>
          <w:color w:val="000000" w:themeColor="text1"/>
          <w:sz w:val="24"/>
          <w:szCs w:val="24"/>
          <w:lang w:val="en-US"/>
        </w:rPr>
        <w:t xml:space="preserve"> type the proposed project will principally </w:t>
      </w:r>
      <w:r w:rsidR="6FFB4569" w:rsidRPr="00493CC6">
        <w:rPr>
          <w:rFonts w:ascii="Tahoma" w:eastAsia="Tahoma" w:hAnsi="Tahoma" w:cs="Tahoma"/>
          <w:color w:val="000000" w:themeColor="text1"/>
          <w:sz w:val="24"/>
          <w:szCs w:val="24"/>
          <w:lang w:val="en-US"/>
        </w:rPr>
        <w:t>address.</w:t>
      </w:r>
      <w:r w:rsidR="6FFB4569" w:rsidRPr="3A312A13">
        <w:rPr>
          <w:rFonts w:ascii="Tahoma" w:eastAsia="Tahoma" w:hAnsi="Tahoma" w:cs="Tahoma"/>
          <w:b/>
          <w:bCs/>
          <w:color w:val="000000" w:themeColor="text1"/>
          <w:sz w:val="24"/>
          <w:szCs w:val="24"/>
          <w:u w:val="single"/>
          <w:lang w:val="en-US"/>
        </w:rPr>
        <w:t xml:space="preserve"> </w:t>
      </w:r>
    </w:p>
    <w:p w14:paraId="6771C0E3" w14:textId="77777777" w:rsidR="007A2D2D" w:rsidRPr="007A2D2D" w:rsidRDefault="007A2D2D" w:rsidP="2417347C">
      <w:pPr>
        <w:pStyle w:val="BodyText2"/>
        <w:keepLines/>
        <w:spacing w:after="60"/>
        <w:ind w:right="0"/>
        <w:rPr>
          <w:rFonts w:ascii="Tahoma" w:eastAsia="Tahoma" w:hAnsi="Tahoma" w:cs="Tahoma"/>
          <w:sz w:val="8"/>
          <w:szCs w:val="8"/>
          <w:lang w:val="en-US"/>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672"/>
        <w:gridCol w:w="2948"/>
      </w:tblGrid>
      <w:tr w:rsidR="005420C6" w:rsidRPr="00C90D30" w14:paraId="267FA24A" w14:textId="77777777" w:rsidTr="00C5710A">
        <w:trPr>
          <w:trHeight w:hRule="exact" w:val="442"/>
        </w:trPr>
        <w:tc>
          <w:tcPr>
            <w:tcW w:w="7672" w:type="dxa"/>
            <w:shd w:val="clear" w:color="auto" w:fill="D9D9D9" w:themeFill="background1" w:themeFillShade="D9"/>
            <w:vAlign w:val="center"/>
          </w:tcPr>
          <w:p w14:paraId="5C6E17D5" w14:textId="77777777" w:rsidR="005420C6" w:rsidRPr="00C90D30" w:rsidRDefault="005420C6" w:rsidP="0064104A">
            <w:pPr>
              <w:keepNext/>
              <w:ind w:left="-30"/>
              <w:rPr>
                <w:rFonts w:ascii="Tahoma" w:eastAsia="Tahoma" w:hAnsi="Tahoma" w:cs="Tahoma"/>
                <w:b/>
                <w:bCs/>
              </w:rPr>
            </w:pPr>
            <w:r w:rsidRPr="00C90D30">
              <w:rPr>
                <w:rFonts w:ascii="Tahoma" w:eastAsia="Tahoma" w:hAnsi="Tahoma" w:cs="Tahoma"/>
                <w:b/>
                <w:bCs/>
              </w:rPr>
              <w:t>Applicant’s Legal Name</w:t>
            </w:r>
          </w:p>
        </w:tc>
        <w:tc>
          <w:tcPr>
            <w:tcW w:w="2948" w:type="dxa"/>
            <w:shd w:val="clear" w:color="auto" w:fill="D9D9D9" w:themeFill="background1" w:themeFillShade="D9"/>
            <w:vAlign w:val="center"/>
          </w:tcPr>
          <w:p w14:paraId="06953E31" w14:textId="4C05D1FC" w:rsidR="005420C6" w:rsidRPr="00C90D30" w:rsidRDefault="005420C6" w:rsidP="0064104A">
            <w:pPr>
              <w:keepNext/>
              <w:rPr>
                <w:rFonts w:ascii="Tahoma" w:eastAsia="Tahoma" w:hAnsi="Tahoma" w:cs="Tahoma"/>
                <w:b/>
                <w:bCs/>
              </w:rPr>
            </w:pPr>
            <w:r w:rsidRPr="00C90D30">
              <w:rPr>
                <w:rFonts w:ascii="Tahoma" w:eastAsia="Tahoma" w:hAnsi="Tahoma" w:cs="Tahoma"/>
                <w:b/>
                <w:bCs/>
              </w:rPr>
              <w:t xml:space="preserve">Federal ID </w:t>
            </w:r>
            <w:r w:rsidR="00E93D69" w:rsidRPr="00C90D30">
              <w:rPr>
                <w:rFonts w:ascii="Tahoma" w:eastAsia="Tahoma" w:hAnsi="Tahoma" w:cs="Tahoma"/>
                <w:b/>
                <w:bCs/>
              </w:rPr>
              <w:t>Number</w:t>
            </w:r>
          </w:p>
        </w:tc>
      </w:tr>
      <w:tr w:rsidR="005420C6" w:rsidRPr="00C90D30" w14:paraId="3E5AA804" w14:textId="77777777" w:rsidTr="00C5710A">
        <w:trPr>
          <w:trHeight w:hRule="exact" w:val="370"/>
        </w:trPr>
        <w:tc>
          <w:tcPr>
            <w:tcW w:w="7672" w:type="dxa"/>
            <w:vAlign w:val="bottom"/>
          </w:tcPr>
          <w:p w14:paraId="0981A51D" w14:textId="1A485C9F" w:rsidR="005420C6" w:rsidRPr="00C90D30" w:rsidRDefault="00AD4E52" w:rsidP="0064104A">
            <w:pPr>
              <w:ind w:left="-30"/>
              <w:rPr>
                <w:rFonts w:ascii="Tahoma" w:eastAsia="Tahoma" w:hAnsi="Tahoma" w:cs="Tahoma"/>
              </w:rPr>
            </w:pPr>
            <w:r w:rsidRPr="00C90D30">
              <w:rPr>
                <w:rFonts w:ascii="Tahoma" w:hAnsi="Tahoma" w:cs="Tahoma"/>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c>
          <w:tcPr>
            <w:tcW w:w="2948" w:type="dxa"/>
            <w:tcBorders>
              <w:bottom w:val="single" w:sz="4" w:space="0" w:color="auto"/>
            </w:tcBorders>
            <w:vAlign w:val="bottom"/>
          </w:tcPr>
          <w:p w14:paraId="4DA7EDCD" w14:textId="26F661D1" w:rsidR="005420C6" w:rsidRPr="00C90D30" w:rsidRDefault="002A38F7" w:rsidP="0064104A">
            <w:pPr>
              <w:rPr>
                <w:rFonts w:ascii="Tahoma" w:eastAsia="Tahoma" w:hAnsi="Tahoma" w:cs="Tahoma"/>
              </w:rPr>
            </w:pPr>
            <w:r>
              <w:rPr>
                <w:rFonts w:ascii="Tahoma" w:hAnsi="Tahoma" w:cs="Tahoma"/>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bl>
    <w:p w14:paraId="54DAE404" w14:textId="77777777" w:rsidR="0064104A" w:rsidRDefault="0064104A"/>
    <w:tbl>
      <w:tblPr>
        <w:tblStyle w:val="TableGrid"/>
        <w:tblW w:w="10615" w:type="dxa"/>
        <w:tblLayout w:type="fixed"/>
        <w:tblLook w:val="01E0" w:firstRow="1" w:lastRow="1" w:firstColumn="1" w:lastColumn="1" w:noHBand="0" w:noVBand="0"/>
      </w:tblPr>
      <w:tblGrid>
        <w:gridCol w:w="10615"/>
      </w:tblGrid>
      <w:tr w:rsidR="004877A3" w:rsidRPr="00C90D30" w14:paraId="7AAC2C2B" w14:textId="77777777" w:rsidTr="55BCFA1B">
        <w:trPr>
          <w:trHeight w:hRule="exact" w:val="460"/>
        </w:trPr>
        <w:tc>
          <w:tcPr>
            <w:tcW w:w="10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AA3D7" w14:textId="15E3A705" w:rsidR="004877A3" w:rsidRDefault="004877A3" w:rsidP="0064104A">
            <w:pPr>
              <w:widowControl w:val="0"/>
              <w:ind w:left="-72" w:right="-72"/>
              <w:rPr>
                <w:rFonts w:ascii="Tahoma" w:hAnsi="Tahoma" w:cs="Tahoma"/>
                <w:b/>
              </w:rPr>
            </w:pPr>
            <w:r>
              <w:rPr>
                <w:rFonts w:ascii="Tahoma" w:hAnsi="Tahoma" w:cs="Tahoma"/>
                <w:b/>
              </w:rPr>
              <w:t>Eligibility Requirements</w:t>
            </w:r>
            <w:r w:rsidRPr="00C90D30">
              <w:rPr>
                <w:rFonts w:ascii="Tahoma" w:hAnsi="Tahoma" w:cs="Tahoma"/>
                <w:b/>
              </w:rPr>
              <w:t xml:space="preserve"> (See Section I</w:t>
            </w:r>
            <w:r>
              <w:rPr>
                <w:rFonts w:ascii="Tahoma" w:hAnsi="Tahoma" w:cs="Tahoma"/>
                <w:b/>
              </w:rPr>
              <w:t>I.A and II.B o</w:t>
            </w:r>
            <w:r w:rsidRPr="00C90D30">
              <w:rPr>
                <w:rFonts w:ascii="Tahoma" w:hAnsi="Tahoma" w:cs="Tahoma"/>
                <w:b/>
              </w:rPr>
              <w:t>f the solicitation manual)</w:t>
            </w:r>
          </w:p>
        </w:tc>
      </w:tr>
      <w:tr w:rsidR="004877A3" w:rsidRPr="00C90D30" w14:paraId="50497743" w14:textId="77777777" w:rsidTr="55BCFA1B">
        <w:trPr>
          <w:trHeight w:hRule="exact" w:val="1288"/>
        </w:trPr>
        <w:tc>
          <w:tcPr>
            <w:tcW w:w="10615" w:type="dxa"/>
            <w:tcBorders>
              <w:top w:val="single" w:sz="4" w:space="0" w:color="auto"/>
            </w:tcBorders>
            <w:vAlign w:val="center"/>
          </w:tcPr>
          <w:p w14:paraId="65E04620" w14:textId="756C755A" w:rsidR="004877A3" w:rsidRPr="00C90D30" w:rsidRDefault="004877A3">
            <w:pPr>
              <w:keepNext/>
              <w:keepLines/>
              <w:widowControl w:val="0"/>
              <w:ind w:left="-72" w:right="-72"/>
              <w:rPr>
                <w:rFonts w:ascii="Tahoma" w:hAnsi="Tahoma" w:cs="Tahoma"/>
                <w:b/>
              </w:rPr>
            </w:pPr>
            <w:r>
              <w:rPr>
                <w:rFonts w:ascii="Tahoma" w:hAnsi="Tahoma" w:cs="Tahoma"/>
                <w:b/>
              </w:rPr>
              <w:t>Did you receive an award from GFO-20-601 or were you</w:t>
            </w:r>
            <w:r w:rsidR="15B2F40A" w:rsidRPr="3F631D21">
              <w:rPr>
                <w:rFonts w:ascii="Tahoma" w:hAnsi="Tahoma" w:cs="Tahoma"/>
                <w:b/>
                <w:bCs/>
              </w:rPr>
              <w:t xml:space="preserve"> </w:t>
            </w:r>
            <w:r>
              <w:rPr>
                <w:rFonts w:ascii="Tahoma" w:hAnsi="Tahoma" w:cs="Tahoma"/>
                <w:b/>
              </w:rPr>
              <w:t xml:space="preserve">the fleet </w:t>
            </w:r>
            <w:r w:rsidR="4327F158" w:rsidRPr="3F631D21">
              <w:rPr>
                <w:rFonts w:ascii="Tahoma" w:hAnsi="Tahoma" w:cs="Tahoma"/>
                <w:b/>
                <w:bCs/>
              </w:rPr>
              <w:t xml:space="preserve">or </w:t>
            </w:r>
            <w:r w:rsidR="4327F158" w:rsidRPr="00257EF2">
              <w:rPr>
                <w:rFonts w:ascii="Tahoma" w:hAnsi="Tahoma" w:cs="Tahoma"/>
                <w:b/>
                <w:bCs/>
              </w:rPr>
              <w:t>case study</w:t>
            </w:r>
            <w:r w:rsidR="4327F158" w:rsidRPr="3F631D21">
              <w:rPr>
                <w:rFonts w:ascii="Tahoma" w:hAnsi="Tahoma" w:cs="Tahoma"/>
                <w:b/>
                <w:bCs/>
                <w:u w:val="single"/>
              </w:rPr>
              <w:t xml:space="preserve"> </w:t>
            </w:r>
            <w:r>
              <w:rPr>
                <w:rFonts w:ascii="Tahoma" w:hAnsi="Tahoma" w:cs="Tahoma"/>
                <w:b/>
              </w:rPr>
              <w:t xml:space="preserve">identified within the Final Blueprint deliverable from an awardee of GFO-20-601? </w:t>
            </w:r>
            <w:r w:rsidRPr="00C90D30">
              <w:rPr>
                <w:rFonts w:ascii="Tahoma" w:hAnsi="Tahoma" w:cs="Tahoma"/>
                <w:b/>
              </w:rPr>
              <w:t xml:space="preserve"> </w:t>
            </w:r>
            <w:r>
              <w:rPr>
                <w:rFonts w:ascii="Tahoma" w:hAnsi="Tahoma" w:cs="Tahoma"/>
                <w:b/>
              </w:rPr>
              <w:t>(check only one box)</w:t>
            </w:r>
          </w:p>
          <w:p w14:paraId="45790F36" w14:textId="77F9B3AA" w:rsidR="004877A3" w:rsidRPr="004877A3" w:rsidRDefault="00000000" w:rsidP="003B7DC3">
            <w:pPr>
              <w:keepNext/>
              <w:keepLines/>
              <w:widowControl w:val="0"/>
              <w:ind w:left="-72" w:right="-72"/>
              <w:rPr>
                <w:rFonts w:ascii="Tahoma" w:hAnsi="Tahoma" w:cs="Tahoma"/>
              </w:rPr>
            </w:pPr>
            <w:sdt>
              <w:sdtPr>
                <w:rPr>
                  <w:rFonts w:ascii="Tahoma" w:eastAsia="Tahoma" w:hAnsi="Tahoma" w:cs="Tahoma"/>
                </w:rPr>
                <w:id w:val="415823239"/>
                <w14:checkbox>
                  <w14:checked w14:val="0"/>
                  <w14:checkedState w14:val="2612" w14:font="MS Gothic"/>
                  <w14:uncheckedState w14:val="2610" w14:font="MS Gothic"/>
                </w14:checkbox>
              </w:sdtPr>
              <w:sdtContent>
                <w:r w:rsidR="004877A3" w:rsidRPr="004877A3">
                  <w:rPr>
                    <w:rFonts w:ascii="Segoe UI Symbol" w:eastAsia="MS Gothic" w:hAnsi="Segoe UI Symbol" w:cs="Segoe UI Symbol"/>
                  </w:rPr>
                  <w:t>☐</w:t>
                </w:r>
              </w:sdtContent>
            </w:sdt>
            <w:r w:rsidR="004877A3" w:rsidRPr="004877A3">
              <w:rPr>
                <w:rFonts w:ascii="Tahoma" w:hAnsi="Tahoma" w:cs="Tahoma"/>
              </w:rPr>
              <w:t xml:space="preserve"> Yes </w:t>
            </w:r>
            <w:sdt>
              <w:sdtPr>
                <w:rPr>
                  <w:rFonts w:ascii="Tahoma" w:eastAsia="Tahoma" w:hAnsi="Tahoma" w:cs="Tahoma"/>
                </w:rPr>
                <w:id w:val="-913078601"/>
                <w14:checkbox>
                  <w14:checked w14:val="0"/>
                  <w14:checkedState w14:val="2612" w14:font="MS Gothic"/>
                  <w14:uncheckedState w14:val="2610" w14:font="MS Gothic"/>
                </w14:checkbox>
              </w:sdtPr>
              <w:sdtContent>
                <w:r w:rsidR="004877A3">
                  <w:rPr>
                    <w:rFonts w:ascii="MS Gothic" w:eastAsia="MS Gothic" w:hAnsi="MS Gothic" w:cs="Tahoma" w:hint="eastAsia"/>
                  </w:rPr>
                  <w:t>☐</w:t>
                </w:r>
              </w:sdtContent>
            </w:sdt>
            <w:r w:rsidR="004877A3" w:rsidRPr="004877A3">
              <w:rPr>
                <w:rFonts w:ascii="Tahoma" w:hAnsi="Tahoma" w:cs="Tahoma"/>
              </w:rPr>
              <w:t xml:space="preserve"> No</w:t>
            </w:r>
          </w:p>
        </w:tc>
      </w:tr>
      <w:tr w:rsidR="004877A3" w:rsidRPr="00C90D30" w14:paraId="41FE6327" w14:textId="77777777" w:rsidTr="55BCFA1B">
        <w:trPr>
          <w:trHeight w:hRule="exact" w:val="703"/>
        </w:trPr>
        <w:tc>
          <w:tcPr>
            <w:tcW w:w="10615" w:type="dxa"/>
            <w:tcBorders>
              <w:top w:val="single" w:sz="4" w:space="0" w:color="auto"/>
            </w:tcBorders>
            <w:vAlign w:val="center"/>
          </w:tcPr>
          <w:p w14:paraId="142C27AF" w14:textId="77777777" w:rsidR="004877A3" w:rsidRPr="00C90D30" w:rsidRDefault="004877A3">
            <w:pPr>
              <w:keepNext/>
              <w:keepLines/>
              <w:widowControl w:val="0"/>
              <w:ind w:left="-72" w:right="-72"/>
              <w:rPr>
                <w:rFonts w:ascii="Tahoma" w:hAnsi="Tahoma" w:cs="Tahoma"/>
                <w:b/>
              </w:rPr>
            </w:pPr>
            <w:r>
              <w:rPr>
                <w:rFonts w:ascii="Tahoma" w:hAnsi="Tahoma" w:cs="Tahoma"/>
                <w:b/>
              </w:rPr>
              <w:t>What is the CEC Agreement Number?</w:t>
            </w:r>
          </w:p>
          <w:p w14:paraId="25D6F193" w14:textId="641852C4" w:rsidR="004877A3" w:rsidRPr="00C90D30" w:rsidRDefault="004877A3">
            <w:pPr>
              <w:keepNext/>
              <w:keepLines/>
              <w:widowControl w:val="0"/>
              <w:ind w:left="-72" w:right="-72"/>
              <w:rPr>
                <w:rFonts w:ascii="Tahoma" w:hAnsi="Tahoma" w:cs="Tahoma"/>
              </w:rPr>
            </w:pPr>
            <w:r>
              <w:rPr>
                <w:rFonts w:ascii="Tahoma" w:hAnsi="Tahoma" w:cs="Tahoma"/>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r w:rsidR="004877A3" w:rsidRPr="00C90D30" w14:paraId="2C2B27E2" w14:textId="77777777" w:rsidTr="55BCFA1B">
        <w:trPr>
          <w:trHeight w:hRule="exact" w:val="1162"/>
        </w:trPr>
        <w:tc>
          <w:tcPr>
            <w:tcW w:w="10615" w:type="dxa"/>
            <w:tcBorders>
              <w:top w:val="single" w:sz="4" w:space="0" w:color="auto"/>
            </w:tcBorders>
            <w:vAlign w:val="center"/>
          </w:tcPr>
          <w:p w14:paraId="7943A0B3" w14:textId="77777777" w:rsidR="004877A3" w:rsidRDefault="004877A3">
            <w:pPr>
              <w:keepNext/>
              <w:keepLines/>
              <w:widowControl w:val="0"/>
              <w:ind w:left="-72" w:right="-72"/>
              <w:rPr>
                <w:rFonts w:ascii="Tahoma" w:hAnsi="Tahoma" w:cs="Tahoma"/>
                <w:b/>
              </w:rPr>
            </w:pPr>
            <w:r>
              <w:rPr>
                <w:rFonts w:ascii="Tahoma" w:hAnsi="Tahoma" w:cs="Tahoma"/>
                <w:b/>
              </w:rPr>
              <w:t>Was the Final Blueprint completed, submitted, and approved by a CEC Commission Agreement Manager?</w:t>
            </w:r>
          </w:p>
          <w:p w14:paraId="7EB6215F" w14:textId="26CD354B" w:rsidR="004877A3" w:rsidRDefault="00000000">
            <w:pPr>
              <w:keepNext/>
              <w:keepLines/>
              <w:widowControl w:val="0"/>
              <w:ind w:left="-72" w:right="-72"/>
              <w:rPr>
                <w:rFonts w:ascii="Tahoma" w:hAnsi="Tahoma" w:cs="Tahoma"/>
              </w:rPr>
            </w:pPr>
            <w:sdt>
              <w:sdtPr>
                <w:rPr>
                  <w:rFonts w:ascii="Tahoma" w:eastAsia="Tahoma" w:hAnsi="Tahoma" w:cs="Tahoma"/>
                  <w:sz w:val="28"/>
                  <w:szCs w:val="28"/>
                </w:rPr>
                <w:id w:val="561371255"/>
                <w14:checkbox>
                  <w14:checked w14:val="0"/>
                  <w14:checkedState w14:val="2612" w14:font="MS Gothic"/>
                  <w14:uncheckedState w14:val="2610" w14:font="MS Gothic"/>
                </w14:checkbox>
              </w:sdtPr>
              <w:sdtContent>
                <w:r w:rsidR="004877A3">
                  <w:rPr>
                    <w:rFonts w:ascii="MS Gothic" w:eastAsia="MS Gothic" w:hAnsi="MS Gothic" w:cs="Tahoma" w:hint="eastAsia"/>
                    <w:sz w:val="28"/>
                    <w:szCs w:val="28"/>
                  </w:rPr>
                  <w:t>☐</w:t>
                </w:r>
              </w:sdtContent>
            </w:sdt>
            <w:r w:rsidR="004877A3">
              <w:rPr>
                <w:rFonts w:ascii="Tahoma" w:hAnsi="Tahoma" w:cs="Tahoma"/>
              </w:rPr>
              <w:t xml:space="preserve"> Yes </w:t>
            </w:r>
            <w:sdt>
              <w:sdtPr>
                <w:rPr>
                  <w:rFonts w:ascii="Tahoma" w:eastAsia="Tahoma" w:hAnsi="Tahoma" w:cs="Tahoma"/>
                  <w:sz w:val="28"/>
                  <w:szCs w:val="28"/>
                </w:rPr>
                <w:id w:val="-1263908928"/>
                <w14:checkbox>
                  <w14:checked w14:val="0"/>
                  <w14:checkedState w14:val="2612" w14:font="MS Gothic"/>
                  <w14:uncheckedState w14:val="2610" w14:font="MS Gothic"/>
                </w14:checkbox>
              </w:sdtPr>
              <w:sdtContent>
                <w:r w:rsidR="004877A3">
                  <w:rPr>
                    <w:rFonts w:ascii="MS Gothic" w:eastAsia="MS Gothic" w:hAnsi="MS Gothic" w:cs="Tahoma" w:hint="eastAsia"/>
                    <w:sz w:val="28"/>
                    <w:szCs w:val="28"/>
                  </w:rPr>
                  <w:t>☐</w:t>
                </w:r>
              </w:sdtContent>
            </w:sdt>
            <w:r w:rsidR="004877A3">
              <w:rPr>
                <w:rFonts w:ascii="Tahoma" w:hAnsi="Tahoma" w:cs="Tahoma"/>
              </w:rPr>
              <w:t xml:space="preserve"> No </w:t>
            </w:r>
          </w:p>
        </w:tc>
      </w:tr>
      <w:tr w:rsidR="004877A3" w:rsidRPr="00C90D30" w14:paraId="434174CD" w14:textId="77777777" w:rsidTr="55BCFA1B">
        <w:trPr>
          <w:trHeight w:hRule="exact" w:val="1000"/>
        </w:trPr>
        <w:tc>
          <w:tcPr>
            <w:tcW w:w="10615" w:type="dxa"/>
            <w:tcBorders>
              <w:top w:val="single" w:sz="4" w:space="0" w:color="auto"/>
              <w:bottom w:val="single" w:sz="4" w:space="0" w:color="auto"/>
            </w:tcBorders>
            <w:vAlign w:val="center"/>
          </w:tcPr>
          <w:p w14:paraId="31847A14" w14:textId="5CDEF80D" w:rsidR="004877A3" w:rsidRPr="00C90D30" w:rsidRDefault="004877A3" w:rsidP="55BCFA1B">
            <w:pPr>
              <w:keepNext/>
              <w:keepLines/>
              <w:widowControl w:val="0"/>
              <w:ind w:left="-72" w:right="-72"/>
              <w:rPr>
                <w:rFonts w:ascii="Tahoma" w:hAnsi="Tahoma" w:cs="Tahoma"/>
                <w:b/>
                <w:bCs/>
              </w:rPr>
            </w:pPr>
            <w:r w:rsidRPr="55BCFA1B">
              <w:rPr>
                <w:rFonts w:ascii="Tahoma" w:hAnsi="Tahoma" w:cs="Tahoma"/>
                <w:b/>
                <w:bCs/>
              </w:rPr>
              <w:t xml:space="preserve">Did you receive an award from </w:t>
            </w:r>
            <w:r w:rsidR="0F6DF918" w:rsidRPr="00257EF2">
              <w:rPr>
                <w:rFonts w:ascii="Tahoma" w:hAnsi="Tahoma" w:cs="Tahoma"/>
                <w:b/>
                <w:bCs/>
              </w:rPr>
              <w:t>GFO-23-603</w:t>
            </w:r>
            <w:r w:rsidR="3982AE90" w:rsidRPr="55BCFA1B">
              <w:rPr>
                <w:rFonts w:ascii="Tahoma" w:hAnsi="Tahoma" w:cs="Tahoma"/>
                <w:b/>
                <w:bCs/>
              </w:rPr>
              <w:t>?</w:t>
            </w:r>
            <w:r w:rsidRPr="55BCFA1B">
              <w:rPr>
                <w:rFonts w:ascii="Tahoma" w:hAnsi="Tahoma" w:cs="Tahoma"/>
                <w:b/>
                <w:bCs/>
              </w:rPr>
              <w:t xml:space="preserve">  (check only one box)</w:t>
            </w:r>
          </w:p>
          <w:p w14:paraId="3389A9BD" w14:textId="21FAE734" w:rsidR="004877A3" w:rsidRPr="00C90D30" w:rsidRDefault="00000000">
            <w:pPr>
              <w:keepNext/>
              <w:keepLines/>
              <w:widowControl w:val="0"/>
              <w:ind w:left="-72" w:right="-72"/>
              <w:rPr>
                <w:rFonts w:ascii="Tahoma" w:hAnsi="Tahoma" w:cs="Tahoma"/>
              </w:rPr>
            </w:pPr>
            <w:sdt>
              <w:sdtPr>
                <w:rPr>
                  <w:rFonts w:ascii="Tahoma" w:eastAsia="Tahoma" w:hAnsi="Tahoma" w:cs="Tahoma"/>
                  <w:sz w:val="28"/>
                  <w:szCs w:val="28"/>
                </w:rPr>
                <w:id w:val="-318807922"/>
                <w14:checkbox>
                  <w14:checked w14:val="0"/>
                  <w14:checkedState w14:val="2612" w14:font="MS Gothic"/>
                  <w14:uncheckedState w14:val="2610" w14:font="MS Gothic"/>
                </w14:checkbox>
              </w:sdtPr>
              <w:sdtContent>
                <w:r w:rsidR="004877A3">
                  <w:rPr>
                    <w:rFonts w:ascii="MS Gothic" w:eastAsia="MS Gothic" w:hAnsi="MS Gothic" w:cs="Tahoma" w:hint="eastAsia"/>
                    <w:sz w:val="28"/>
                    <w:szCs w:val="28"/>
                  </w:rPr>
                  <w:t>☐</w:t>
                </w:r>
              </w:sdtContent>
            </w:sdt>
            <w:r w:rsidR="004877A3">
              <w:rPr>
                <w:rFonts w:ascii="Tahoma" w:hAnsi="Tahoma" w:cs="Tahoma"/>
              </w:rPr>
              <w:t xml:space="preserve"> Yes </w:t>
            </w:r>
            <w:sdt>
              <w:sdtPr>
                <w:rPr>
                  <w:rFonts w:ascii="Tahoma" w:eastAsia="Tahoma" w:hAnsi="Tahoma" w:cs="Tahoma"/>
                  <w:sz w:val="28"/>
                  <w:szCs w:val="28"/>
                </w:rPr>
                <w:id w:val="-1901280383"/>
                <w14:checkbox>
                  <w14:checked w14:val="0"/>
                  <w14:checkedState w14:val="2612" w14:font="MS Gothic"/>
                  <w14:uncheckedState w14:val="2610" w14:font="MS Gothic"/>
                </w14:checkbox>
              </w:sdtPr>
              <w:sdtContent>
                <w:r w:rsidR="004877A3">
                  <w:rPr>
                    <w:rFonts w:ascii="MS Gothic" w:eastAsia="MS Gothic" w:hAnsi="MS Gothic" w:cs="Tahoma" w:hint="eastAsia"/>
                    <w:sz w:val="28"/>
                    <w:szCs w:val="28"/>
                  </w:rPr>
                  <w:t>☐</w:t>
                </w:r>
              </w:sdtContent>
            </w:sdt>
            <w:r w:rsidR="004877A3">
              <w:rPr>
                <w:rFonts w:ascii="Tahoma" w:hAnsi="Tahoma" w:cs="Tahoma"/>
              </w:rPr>
              <w:t xml:space="preserve"> No</w:t>
            </w:r>
            <w:r w:rsidR="004877A3" w:rsidRPr="00C90D30">
              <w:rPr>
                <w:rFonts w:ascii="Tahoma" w:hAnsi="Tahoma" w:cs="Tahoma"/>
              </w:rPr>
              <w:t xml:space="preserve">   </w:t>
            </w:r>
          </w:p>
        </w:tc>
      </w:tr>
      <w:tr w:rsidR="004877A3" w:rsidRPr="00C90D30" w14:paraId="0AD015FC" w14:textId="77777777" w:rsidTr="55BCFA1B">
        <w:trPr>
          <w:trHeight w:hRule="exact" w:val="550"/>
        </w:trPr>
        <w:tc>
          <w:tcPr>
            <w:tcW w:w="10615" w:type="dxa"/>
            <w:tcBorders>
              <w:top w:val="single" w:sz="4" w:space="0" w:color="auto"/>
            </w:tcBorders>
            <w:vAlign w:val="center"/>
          </w:tcPr>
          <w:p w14:paraId="405CD4EE" w14:textId="77777777" w:rsidR="004877A3" w:rsidRDefault="004877A3">
            <w:pPr>
              <w:keepNext/>
              <w:keepLines/>
              <w:widowControl w:val="0"/>
              <w:ind w:left="-72" w:right="-72"/>
              <w:rPr>
                <w:rFonts w:ascii="Tahoma" w:hAnsi="Tahoma" w:cs="Tahoma"/>
                <w:b/>
              </w:rPr>
            </w:pPr>
            <w:r>
              <w:rPr>
                <w:rFonts w:ascii="Tahoma" w:hAnsi="Tahoma" w:cs="Tahoma"/>
                <w:b/>
              </w:rPr>
              <w:t>What is the CEC Agreement Number?</w:t>
            </w:r>
          </w:p>
          <w:p w14:paraId="4BBF73F3" w14:textId="74CB8FE9" w:rsidR="004877A3" w:rsidRPr="00C90D30" w:rsidRDefault="004877A3">
            <w:pPr>
              <w:keepNext/>
              <w:keepLines/>
              <w:widowControl w:val="0"/>
              <w:ind w:left="-72" w:right="-72"/>
              <w:rPr>
                <w:rFonts w:ascii="Tahoma" w:hAnsi="Tahoma" w:cs="Tahoma"/>
              </w:rPr>
            </w:pPr>
            <w:r>
              <w:rPr>
                <w:rFonts w:ascii="Tahoma" w:hAnsi="Tahoma" w:cs="Tahoma"/>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bl>
    <w:p w14:paraId="749814BD" w14:textId="77777777" w:rsidR="00C5710A" w:rsidRDefault="00C5710A"/>
    <w:tbl>
      <w:tblPr>
        <w:tblStyle w:val="TableGrid"/>
        <w:tblW w:w="10615" w:type="dxa"/>
        <w:tblLayout w:type="fixed"/>
        <w:tblLook w:val="01E0" w:firstRow="1" w:lastRow="1" w:firstColumn="1" w:lastColumn="1" w:noHBand="0" w:noVBand="0"/>
      </w:tblPr>
      <w:tblGrid>
        <w:gridCol w:w="10615"/>
      </w:tblGrid>
      <w:tr w:rsidR="00C90D30" w:rsidRPr="00C90D30" w14:paraId="12ED491A" w14:textId="77777777" w:rsidTr="00C90D30">
        <w:trPr>
          <w:trHeight w:hRule="exact" w:val="432"/>
        </w:trPr>
        <w:tc>
          <w:tcPr>
            <w:tcW w:w="10615" w:type="dxa"/>
            <w:shd w:val="clear" w:color="auto" w:fill="D9D9D9" w:themeFill="background1" w:themeFillShade="D9"/>
          </w:tcPr>
          <w:p w14:paraId="084D2767" w14:textId="77777777" w:rsidR="00C90D30" w:rsidRPr="00C90D30" w:rsidRDefault="00C90D30">
            <w:pPr>
              <w:keepNext/>
              <w:keepLines/>
              <w:widowControl w:val="0"/>
              <w:ind w:left="-72" w:right="-72"/>
              <w:rPr>
                <w:rFonts w:ascii="Tahoma" w:hAnsi="Tahoma" w:cs="Tahoma"/>
                <w:b/>
              </w:rPr>
            </w:pPr>
            <w:r w:rsidRPr="00C90D30">
              <w:rPr>
                <w:rFonts w:ascii="Tahoma" w:hAnsi="Tahoma" w:cs="Tahoma"/>
                <w:b/>
              </w:rPr>
              <w:t>Title of Proposed Project (</w:t>
            </w:r>
            <w:r w:rsidRPr="001F4997">
              <w:rPr>
                <w:rFonts w:ascii="Tahoma" w:hAnsi="Tahoma" w:cs="Tahoma"/>
                <w:b/>
              </w:rPr>
              <w:t>do not use the GFO name</w:t>
            </w:r>
            <w:r w:rsidRPr="00C90D30">
              <w:rPr>
                <w:rFonts w:ascii="Tahoma" w:hAnsi="Tahoma" w:cs="Tahoma"/>
                <w:b/>
              </w:rPr>
              <w:t>)</w:t>
            </w:r>
          </w:p>
        </w:tc>
      </w:tr>
      <w:tr w:rsidR="00C90D30" w:rsidRPr="00C90D30" w14:paraId="69E94DAC" w14:textId="77777777" w:rsidTr="00C90D30">
        <w:trPr>
          <w:trHeight w:hRule="exact" w:val="432"/>
        </w:trPr>
        <w:tc>
          <w:tcPr>
            <w:tcW w:w="10615" w:type="dxa"/>
          </w:tcPr>
          <w:p w14:paraId="341A2424" w14:textId="77777777" w:rsidR="00C90D30" w:rsidRPr="00C90D30" w:rsidRDefault="00C90D30">
            <w:pPr>
              <w:keepLines/>
              <w:widowControl w:val="0"/>
              <w:ind w:left="-72" w:right="-72"/>
              <w:rPr>
                <w:rFonts w:ascii="Tahoma" w:hAnsi="Tahoma" w:cs="Tahoma"/>
              </w:rPr>
            </w:pPr>
            <w:r w:rsidRPr="00C90D30">
              <w:rPr>
                <w:rFonts w:ascii="Tahoma" w:hAnsi="Tahoma" w:cs="Tahoma"/>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bl>
    <w:p w14:paraId="09609F1C" w14:textId="77777777" w:rsidR="00C5710A" w:rsidRDefault="00C5710A"/>
    <w:tbl>
      <w:tblPr>
        <w:tblStyle w:val="TableGrid"/>
        <w:tblW w:w="10615" w:type="dxa"/>
        <w:tblLayout w:type="fixed"/>
        <w:tblLook w:val="01E0" w:firstRow="1" w:lastRow="1" w:firstColumn="1" w:lastColumn="1" w:noHBand="0" w:noVBand="0"/>
      </w:tblPr>
      <w:tblGrid>
        <w:gridCol w:w="10615"/>
      </w:tblGrid>
      <w:tr w:rsidR="00C90D30" w:rsidRPr="00C90D30" w14:paraId="59B6B4E9" w14:textId="77777777" w:rsidTr="00C90D30">
        <w:trPr>
          <w:trHeight w:hRule="exact" w:val="432"/>
        </w:trPr>
        <w:tc>
          <w:tcPr>
            <w:tcW w:w="10615" w:type="dxa"/>
            <w:shd w:val="clear" w:color="auto" w:fill="D9D9D9" w:themeFill="background1" w:themeFillShade="D9"/>
            <w:vAlign w:val="center"/>
          </w:tcPr>
          <w:p w14:paraId="7FA78C1A" w14:textId="0FE5DF2F" w:rsidR="00C90D30" w:rsidRPr="00C90D30" w:rsidRDefault="00C90D30" w:rsidP="00C90D30">
            <w:pPr>
              <w:keepLines/>
              <w:widowControl w:val="0"/>
              <w:ind w:left="-72" w:right="-72"/>
              <w:rPr>
                <w:rFonts w:ascii="Tahoma" w:hAnsi="Tahoma" w:cs="Tahoma"/>
              </w:rPr>
            </w:pPr>
            <w:r w:rsidRPr="00C90D30">
              <w:rPr>
                <w:rFonts w:ascii="Tahoma" w:eastAsia="Tahoma" w:hAnsi="Tahoma" w:cs="Tahoma"/>
                <w:b/>
                <w:bCs/>
              </w:rPr>
              <w:t>Project Site Address</w:t>
            </w:r>
            <w:r w:rsidR="00C2088F" w:rsidRPr="00493CC6">
              <w:rPr>
                <w:rFonts w:ascii="Tahoma" w:eastAsia="Tahoma" w:hAnsi="Tahoma" w:cs="Tahoma"/>
                <w:b/>
                <w:bCs/>
              </w:rPr>
              <w:t>(</w:t>
            </w:r>
            <w:r w:rsidR="00D71953" w:rsidRPr="00493CC6">
              <w:rPr>
                <w:rFonts w:ascii="Tahoma" w:eastAsia="Tahoma" w:hAnsi="Tahoma" w:cs="Tahoma"/>
                <w:b/>
                <w:bCs/>
              </w:rPr>
              <w:t>es)</w:t>
            </w:r>
            <w:r w:rsidRPr="00C90D30">
              <w:rPr>
                <w:rFonts w:ascii="Tahoma" w:eastAsia="Tahoma" w:hAnsi="Tahoma" w:cs="Tahoma"/>
                <w:b/>
                <w:bCs/>
              </w:rPr>
              <w:t xml:space="preserve"> </w:t>
            </w:r>
            <w:r w:rsidRPr="00C90D30">
              <w:rPr>
                <w:rFonts w:ascii="Tahoma" w:eastAsia="Tahoma" w:hAnsi="Tahoma" w:cs="Tahoma"/>
              </w:rPr>
              <w:t>(must be in California)</w:t>
            </w:r>
          </w:p>
        </w:tc>
      </w:tr>
      <w:tr w:rsidR="00C90D30" w:rsidRPr="00C90D30" w14:paraId="7F73DB42" w14:textId="77777777" w:rsidTr="00C90D30">
        <w:trPr>
          <w:trHeight w:hRule="exact" w:val="432"/>
        </w:trPr>
        <w:tc>
          <w:tcPr>
            <w:tcW w:w="10615" w:type="dxa"/>
          </w:tcPr>
          <w:p w14:paraId="3164B4AB" w14:textId="702685BF" w:rsidR="00C90D30" w:rsidRPr="00C90D30" w:rsidRDefault="00C90D30">
            <w:pPr>
              <w:keepLines/>
              <w:widowControl w:val="0"/>
              <w:ind w:left="-72" w:right="-72"/>
              <w:rPr>
                <w:rFonts w:ascii="Tahoma" w:hAnsi="Tahoma" w:cs="Tahoma"/>
              </w:rPr>
            </w:pPr>
            <w:r w:rsidRPr="00C90D30">
              <w:rPr>
                <w:rFonts w:ascii="Tahoma" w:hAnsi="Tahoma" w:cs="Tahoma"/>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r w:rsidR="0009614B" w:rsidRPr="00C90D30" w14:paraId="6C4005E4" w14:textId="77777777" w:rsidTr="00C90D30">
        <w:trPr>
          <w:trHeight w:hRule="exact" w:val="432"/>
        </w:trPr>
        <w:tc>
          <w:tcPr>
            <w:tcW w:w="10615" w:type="dxa"/>
          </w:tcPr>
          <w:p w14:paraId="47358BC6" w14:textId="77777777" w:rsidR="0009614B" w:rsidRPr="00C90D30" w:rsidRDefault="0009614B">
            <w:pPr>
              <w:keepLines/>
              <w:widowControl w:val="0"/>
              <w:ind w:left="-72" w:right="-72"/>
              <w:rPr>
                <w:rFonts w:ascii="Tahoma" w:hAnsi="Tahoma" w:cs="Tahoma"/>
              </w:rPr>
            </w:pPr>
          </w:p>
        </w:tc>
      </w:tr>
    </w:tbl>
    <w:p w14:paraId="5AC49FCE" w14:textId="77777777" w:rsidR="00C5710A" w:rsidRDefault="00C5710A"/>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30"/>
        <w:gridCol w:w="4590"/>
      </w:tblGrid>
      <w:tr w:rsidR="00AC69C8" w:rsidRPr="00C90D30" w14:paraId="6FE352F6" w14:textId="77777777" w:rsidTr="29E34E5B">
        <w:trPr>
          <w:trHeight w:val="530"/>
        </w:trPr>
        <w:tc>
          <w:tcPr>
            <w:tcW w:w="10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AD7BC" w14:textId="10BF4270" w:rsidR="00AC69C8" w:rsidRPr="00C90D30" w:rsidRDefault="00AC69C8">
            <w:pPr>
              <w:keepLines/>
              <w:ind w:left="-30"/>
              <w:rPr>
                <w:rFonts w:ascii="Tahoma" w:eastAsia="Tahoma" w:hAnsi="Tahoma" w:cs="Tahoma"/>
                <w:b/>
                <w:bCs/>
              </w:rPr>
            </w:pPr>
            <w:r w:rsidRPr="00C90D30">
              <w:rPr>
                <w:rFonts w:ascii="Tahoma" w:eastAsia="Tahoma" w:hAnsi="Tahoma" w:cs="Tahoma"/>
                <w:b/>
                <w:bCs/>
              </w:rPr>
              <w:t xml:space="preserve">Project Category </w:t>
            </w:r>
            <w:r w:rsidR="00D87CC1" w:rsidRPr="00C90D30">
              <w:rPr>
                <w:rFonts w:ascii="Tahoma" w:hAnsi="Tahoma" w:cs="Tahoma"/>
                <w:b/>
              </w:rPr>
              <w:t>(See Sect</w:t>
            </w:r>
            <w:r w:rsidR="0006557E">
              <w:rPr>
                <w:rFonts w:ascii="Tahoma" w:hAnsi="Tahoma" w:cs="Tahoma"/>
                <w:b/>
              </w:rPr>
              <w:t xml:space="preserve">ion </w:t>
            </w:r>
            <w:r w:rsidR="00D87CC1" w:rsidRPr="00C90D30">
              <w:rPr>
                <w:rFonts w:ascii="Tahoma" w:hAnsi="Tahoma" w:cs="Tahoma"/>
                <w:b/>
              </w:rPr>
              <w:t xml:space="preserve">I.G </w:t>
            </w:r>
            <w:r w:rsidR="007912A8">
              <w:rPr>
                <w:rFonts w:ascii="Tahoma" w:hAnsi="Tahoma" w:cs="Tahoma"/>
                <w:b/>
              </w:rPr>
              <w:t xml:space="preserve">of </w:t>
            </w:r>
            <w:r w:rsidR="00D87CC1" w:rsidRPr="00C90D30">
              <w:rPr>
                <w:rFonts w:ascii="Tahoma" w:hAnsi="Tahoma" w:cs="Tahoma"/>
                <w:b/>
              </w:rPr>
              <w:t>the solicitation manual</w:t>
            </w:r>
            <w:r w:rsidR="00D553AE">
              <w:rPr>
                <w:rFonts w:ascii="Tahoma" w:hAnsi="Tahoma" w:cs="Tahoma"/>
                <w:b/>
              </w:rPr>
              <w:t>)</w:t>
            </w:r>
          </w:p>
        </w:tc>
      </w:tr>
      <w:tr w:rsidR="00AC69C8" w:rsidRPr="00C90D30" w14:paraId="45CFF451" w14:textId="77777777" w:rsidTr="29E3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9"/>
        </w:trPr>
        <w:tc>
          <w:tcPr>
            <w:tcW w:w="6030" w:type="dxa"/>
            <w:tcBorders>
              <w:top w:val="single" w:sz="4" w:space="0" w:color="auto"/>
              <w:left w:val="single" w:sz="4" w:space="0" w:color="auto"/>
              <w:bottom w:val="single" w:sz="4" w:space="0" w:color="auto"/>
              <w:right w:val="single" w:sz="4" w:space="0" w:color="auto"/>
            </w:tcBorders>
            <w:vAlign w:val="center"/>
          </w:tcPr>
          <w:p w14:paraId="729AB211" w14:textId="39B3DD19" w:rsidR="00AC69C8" w:rsidRPr="00C90D30" w:rsidRDefault="00AC69C8" w:rsidP="0077597D">
            <w:pPr>
              <w:keepLines/>
              <w:rPr>
                <w:rFonts w:ascii="Tahoma" w:eastAsia="Tahoma" w:hAnsi="Tahoma" w:cs="Tahoma"/>
                <w:b/>
                <w:bCs/>
              </w:rPr>
            </w:pPr>
            <w:r>
              <w:rPr>
                <w:rFonts w:ascii="Tahoma" w:eastAsia="Tahoma" w:hAnsi="Tahoma" w:cs="Tahoma"/>
                <w:b/>
                <w:bCs/>
              </w:rPr>
              <w:t>Fueling</w:t>
            </w:r>
            <w:r w:rsidRPr="00C90D30">
              <w:rPr>
                <w:rFonts w:ascii="Tahoma" w:eastAsia="Tahoma" w:hAnsi="Tahoma" w:cs="Tahoma"/>
                <w:b/>
                <w:bCs/>
              </w:rPr>
              <w:t xml:space="preserve"> Type</w:t>
            </w:r>
          </w:p>
          <w:p w14:paraId="33AE205A" w14:textId="77777777" w:rsidR="00AC69C8" w:rsidRPr="00C90D30" w:rsidRDefault="00AC69C8">
            <w:pPr>
              <w:keepLines/>
              <w:ind w:left="-30"/>
              <w:rPr>
                <w:rFonts w:ascii="Tahoma" w:eastAsia="Tahoma" w:hAnsi="Tahoma" w:cs="Tahoma"/>
                <w:b/>
                <w:bCs/>
              </w:rPr>
            </w:pPr>
            <w:r w:rsidRPr="00C90D30">
              <w:rPr>
                <w:rFonts w:ascii="Tahoma" w:eastAsia="Tahoma" w:hAnsi="Tahoma" w:cs="Tahoma"/>
                <w:b/>
                <w:bCs/>
              </w:rPr>
              <w:t>(check only one box)</w:t>
            </w:r>
          </w:p>
        </w:tc>
        <w:tc>
          <w:tcPr>
            <w:tcW w:w="4590" w:type="dxa"/>
            <w:tcBorders>
              <w:top w:val="single" w:sz="4" w:space="0" w:color="auto"/>
              <w:left w:val="single" w:sz="4" w:space="0" w:color="auto"/>
              <w:bottom w:val="single" w:sz="4" w:space="0" w:color="auto"/>
              <w:right w:val="single" w:sz="4" w:space="0" w:color="auto"/>
            </w:tcBorders>
            <w:vAlign w:val="center"/>
          </w:tcPr>
          <w:p w14:paraId="3A1BF5F0" w14:textId="55636EC5" w:rsidR="00AC69C8" w:rsidRPr="00C90D30" w:rsidRDefault="00000000">
            <w:pPr>
              <w:keepLines/>
              <w:ind w:left="-30"/>
              <w:rPr>
                <w:rFonts w:ascii="Tahoma" w:eastAsia="Tahoma" w:hAnsi="Tahoma" w:cs="Tahoma"/>
              </w:rPr>
            </w:pPr>
            <w:sdt>
              <w:sdtPr>
                <w:rPr>
                  <w:rFonts w:ascii="Tahoma" w:eastAsia="Tahoma" w:hAnsi="Tahoma" w:cs="Tahoma"/>
                  <w:sz w:val="28"/>
                  <w:szCs w:val="28"/>
                </w:rPr>
                <w:id w:val="1513954287"/>
                <w14:checkbox>
                  <w14:checked w14:val="0"/>
                  <w14:checkedState w14:val="2612" w14:font="MS Gothic"/>
                  <w14:uncheckedState w14:val="2610" w14:font="MS Gothic"/>
                </w14:checkbox>
              </w:sdtPr>
              <w:sdtContent>
                <w:r w:rsidR="007A2D2D" w:rsidRPr="29E34E5B">
                  <w:rPr>
                    <w:rFonts w:ascii="MS Gothic" w:eastAsia="MS Gothic" w:hAnsi="MS Gothic" w:cs="Tahoma"/>
                    <w:sz w:val="28"/>
                    <w:szCs w:val="28"/>
                  </w:rPr>
                  <w:t>☐</w:t>
                </w:r>
              </w:sdtContent>
            </w:sdt>
            <w:r w:rsidR="00AC69C8" w:rsidRPr="29E34E5B">
              <w:rPr>
                <w:rFonts w:ascii="Tahoma" w:eastAsia="Tahoma" w:hAnsi="Tahoma" w:cs="Tahoma"/>
              </w:rPr>
              <w:t xml:space="preserve"> EV Charging </w:t>
            </w:r>
          </w:p>
          <w:p w14:paraId="5DB6B879" w14:textId="74324BB8" w:rsidR="00AC69C8" w:rsidRPr="00C90D30" w:rsidRDefault="00000000">
            <w:pPr>
              <w:keepLines/>
              <w:ind w:left="-30"/>
              <w:rPr>
                <w:rFonts w:ascii="Tahoma" w:eastAsia="Tahoma" w:hAnsi="Tahoma" w:cs="Tahoma"/>
              </w:rPr>
            </w:pPr>
            <w:sdt>
              <w:sdtPr>
                <w:rPr>
                  <w:rFonts w:ascii="Tahoma" w:eastAsia="Tahoma" w:hAnsi="Tahoma" w:cs="Tahoma"/>
                  <w:sz w:val="28"/>
                  <w:szCs w:val="28"/>
                </w:rPr>
                <w:id w:val="952749486"/>
                <w14:checkbox>
                  <w14:checked w14:val="0"/>
                  <w14:checkedState w14:val="2612" w14:font="MS Gothic"/>
                  <w14:uncheckedState w14:val="2610" w14:font="MS Gothic"/>
                </w14:checkbox>
              </w:sdtPr>
              <w:sdtContent>
                <w:r w:rsidR="007A2D2D" w:rsidRPr="29E34E5B">
                  <w:rPr>
                    <w:rFonts w:ascii="MS Gothic" w:eastAsia="MS Gothic" w:hAnsi="MS Gothic" w:cs="Tahoma"/>
                    <w:sz w:val="28"/>
                    <w:szCs w:val="28"/>
                  </w:rPr>
                  <w:t>☐</w:t>
                </w:r>
              </w:sdtContent>
            </w:sdt>
            <w:r w:rsidR="007A2D2D" w:rsidRPr="29E34E5B">
              <w:rPr>
                <w:rFonts w:ascii="Tahoma" w:eastAsia="Tahoma" w:hAnsi="Tahoma" w:cs="Tahoma"/>
              </w:rPr>
              <w:t xml:space="preserve"> </w:t>
            </w:r>
            <w:r w:rsidR="00AC69C8" w:rsidRPr="29E34E5B">
              <w:rPr>
                <w:rFonts w:ascii="Tahoma" w:eastAsia="Tahoma" w:hAnsi="Tahoma" w:cs="Tahoma"/>
              </w:rPr>
              <w:t>Hydrogen Refueling</w:t>
            </w:r>
          </w:p>
        </w:tc>
      </w:tr>
      <w:tr w:rsidR="00AC69C8" w:rsidRPr="00C90D30" w14:paraId="4937B696" w14:textId="77777777" w:rsidTr="29E3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3"/>
        </w:trPr>
        <w:tc>
          <w:tcPr>
            <w:tcW w:w="6030" w:type="dxa"/>
            <w:tcBorders>
              <w:top w:val="single" w:sz="4" w:space="0" w:color="auto"/>
              <w:left w:val="single" w:sz="4" w:space="0" w:color="auto"/>
              <w:bottom w:val="single" w:sz="4" w:space="0" w:color="auto"/>
              <w:right w:val="single" w:sz="4" w:space="0" w:color="auto"/>
            </w:tcBorders>
            <w:vAlign w:val="center"/>
          </w:tcPr>
          <w:p w14:paraId="55DC92A7" w14:textId="27A7D187" w:rsidR="00AC69C8" w:rsidRPr="00C90D30" w:rsidRDefault="00AC69C8">
            <w:pPr>
              <w:keepLines/>
              <w:ind w:left="-30"/>
              <w:rPr>
                <w:rFonts w:ascii="Tahoma" w:eastAsia="Tahoma" w:hAnsi="Tahoma" w:cs="Tahoma"/>
                <w:b/>
                <w:bCs/>
              </w:rPr>
            </w:pPr>
            <w:r w:rsidRPr="00C90D30">
              <w:rPr>
                <w:rFonts w:ascii="Tahoma" w:eastAsia="Tahoma" w:hAnsi="Tahoma" w:cs="Tahoma"/>
                <w:b/>
                <w:bCs/>
              </w:rPr>
              <w:lastRenderedPageBreak/>
              <w:t># of new charging ports or new hydrogen fueling positions planned for this project</w:t>
            </w:r>
            <w:r w:rsidR="00D048F2">
              <w:rPr>
                <w:rFonts w:ascii="Tahoma" w:eastAsia="Tahoma" w:hAnsi="Tahoma" w:cs="Tahoma"/>
                <w:b/>
                <w:bCs/>
              </w:rPr>
              <w:t xml:space="preserve"> to support medium- and heavy-duty zero-emission vehicles (class </w:t>
            </w:r>
            <w:r w:rsidR="00493CC6">
              <w:rPr>
                <w:rFonts w:ascii="Tahoma" w:eastAsia="Tahoma" w:hAnsi="Tahoma" w:cs="Tahoma"/>
                <w:b/>
                <w:bCs/>
              </w:rPr>
              <w:t>3</w:t>
            </w:r>
            <w:r w:rsidR="00D048F2">
              <w:rPr>
                <w:rFonts w:ascii="Tahoma" w:eastAsia="Tahoma" w:hAnsi="Tahoma" w:cs="Tahoma"/>
                <w:b/>
                <w:bCs/>
              </w:rPr>
              <w:t xml:space="preserve"> – 8)</w:t>
            </w:r>
            <w:r w:rsidR="004877A3">
              <w:rPr>
                <w:rFonts w:ascii="Tahoma" w:eastAsia="Tahoma" w:hAnsi="Tahoma" w:cs="Tahoma"/>
                <w:b/>
                <w:bCs/>
              </w:rPr>
              <w:t xml:space="preserve">, </w:t>
            </w:r>
            <w:r w:rsidR="00A870AE">
              <w:rPr>
                <w:rFonts w:ascii="Tahoma" w:eastAsia="Tahoma" w:hAnsi="Tahoma" w:cs="Tahoma"/>
                <w:b/>
                <w:bCs/>
              </w:rPr>
              <w:t>off-road equipment</w:t>
            </w:r>
            <w:r w:rsidR="00ED2BD3">
              <w:rPr>
                <w:rFonts w:ascii="Tahoma" w:eastAsia="Tahoma" w:hAnsi="Tahoma" w:cs="Tahoma"/>
                <w:b/>
                <w:bCs/>
              </w:rPr>
              <w:t>,</w:t>
            </w:r>
            <w:r w:rsidR="00A870AE">
              <w:rPr>
                <w:rFonts w:ascii="Tahoma" w:eastAsia="Tahoma" w:hAnsi="Tahoma" w:cs="Tahoma"/>
                <w:b/>
                <w:bCs/>
              </w:rPr>
              <w:t xml:space="preserve"> </w:t>
            </w:r>
            <w:r w:rsidR="00901E51">
              <w:rPr>
                <w:rFonts w:ascii="Tahoma" w:eastAsia="Tahoma" w:hAnsi="Tahoma" w:cs="Tahoma"/>
                <w:b/>
                <w:bCs/>
              </w:rPr>
              <w:t xml:space="preserve">or </w:t>
            </w:r>
            <w:r w:rsidR="00D453A5">
              <w:rPr>
                <w:rFonts w:ascii="Tahoma" w:eastAsia="Tahoma" w:hAnsi="Tahoma" w:cs="Tahoma"/>
                <w:b/>
                <w:bCs/>
              </w:rPr>
              <w:t>specialty</w:t>
            </w:r>
            <w:r w:rsidR="00901E51">
              <w:rPr>
                <w:rFonts w:ascii="Tahoma" w:eastAsia="Tahoma" w:hAnsi="Tahoma" w:cs="Tahoma"/>
                <w:b/>
                <w:bCs/>
              </w:rPr>
              <w:t xml:space="preserve"> vehicles</w:t>
            </w:r>
            <w:r w:rsidRPr="00C90D30">
              <w:rPr>
                <w:rFonts w:ascii="Tahoma" w:eastAsia="Tahoma" w:hAnsi="Tahoma" w:cs="Tahoma"/>
                <w:b/>
                <w:bCs/>
              </w:rPr>
              <w:t>:</w:t>
            </w:r>
          </w:p>
        </w:tc>
        <w:tc>
          <w:tcPr>
            <w:tcW w:w="4590" w:type="dxa"/>
            <w:tcBorders>
              <w:top w:val="single" w:sz="4" w:space="0" w:color="auto"/>
              <w:left w:val="single" w:sz="4" w:space="0" w:color="auto"/>
              <w:bottom w:val="single" w:sz="4" w:space="0" w:color="auto"/>
              <w:right w:val="single" w:sz="4" w:space="0" w:color="auto"/>
            </w:tcBorders>
            <w:vAlign w:val="center"/>
          </w:tcPr>
          <w:p w14:paraId="09F2F899" w14:textId="45771E13" w:rsidR="00B3437C" w:rsidRPr="00C90D30" w:rsidRDefault="0012122B">
            <w:pPr>
              <w:keepLines/>
              <w:ind w:left="-30"/>
              <w:rPr>
                <w:rFonts w:ascii="Tahoma" w:eastAsia="Tahoma" w:hAnsi="Tahoma" w:cs="Tahoma"/>
                <w:b/>
                <w:bCs/>
              </w:rPr>
            </w:pPr>
            <w:r w:rsidRPr="003652AC">
              <w:rPr>
                <w:rFonts w:cs="Tahoma"/>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3652AC">
              <w:rPr>
                <w:rFonts w:cs="Tahoma"/>
              </w:rPr>
              <w:instrText xml:space="preserve"> FORMTEXT </w:instrText>
            </w:r>
            <w:r w:rsidRPr="003652AC">
              <w:rPr>
                <w:rFonts w:cs="Tahoma"/>
              </w:rPr>
            </w:r>
            <w:r w:rsidRPr="003652AC">
              <w:rPr>
                <w:rFonts w:cs="Tahoma"/>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rPr>
              <w:fldChar w:fldCharType="end"/>
            </w:r>
          </w:p>
        </w:tc>
      </w:tr>
      <w:tr w:rsidR="00283442" w:rsidRPr="00C90D30" w14:paraId="4F27988B" w14:textId="77777777" w:rsidTr="29E3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3"/>
        </w:trPr>
        <w:tc>
          <w:tcPr>
            <w:tcW w:w="6030" w:type="dxa"/>
            <w:tcBorders>
              <w:top w:val="single" w:sz="4" w:space="0" w:color="auto"/>
              <w:left w:val="single" w:sz="4" w:space="0" w:color="auto"/>
              <w:bottom w:val="single" w:sz="4" w:space="0" w:color="auto"/>
              <w:right w:val="single" w:sz="4" w:space="0" w:color="auto"/>
            </w:tcBorders>
            <w:vAlign w:val="center"/>
          </w:tcPr>
          <w:p w14:paraId="61031CCC" w14:textId="77777777" w:rsidR="00FE7D18" w:rsidRPr="00493CC6" w:rsidRDefault="00283442">
            <w:pPr>
              <w:keepLines/>
              <w:ind w:left="-30"/>
              <w:rPr>
                <w:rFonts w:ascii="Tahoma" w:eastAsia="Tahoma" w:hAnsi="Tahoma" w:cs="Tahoma"/>
                <w:b/>
                <w:bCs/>
              </w:rPr>
            </w:pPr>
            <w:r w:rsidRPr="00493CC6">
              <w:rPr>
                <w:rFonts w:ascii="Tahoma" w:eastAsia="Tahoma" w:hAnsi="Tahoma" w:cs="Tahoma"/>
                <w:b/>
                <w:bCs/>
              </w:rPr>
              <w:t>EV port charging power in kW</w:t>
            </w:r>
          </w:p>
          <w:p w14:paraId="2ABB1FBB" w14:textId="77777777" w:rsidR="00C27E01" w:rsidRPr="00493CC6" w:rsidRDefault="00C27E01">
            <w:pPr>
              <w:keepLines/>
              <w:ind w:left="-30"/>
              <w:rPr>
                <w:rFonts w:ascii="Tahoma" w:eastAsia="Tahoma" w:hAnsi="Tahoma" w:cs="Tahoma"/>
                <w:b/>
                <w:bCs/>
              </w:rPr>
            </w:pPr>
          </w:p>
          <w:p w14:paraId="28356411" w14:textId="7279B03C" w:rsidR="00283442" w:rsidRPr="00C90D30" w:rsidRDefault="00203923">
            <w:pPr>
              <w:keepLines/>
              <w:ind w:left="-30"/>
              <w:rPr>
                <w:rFonts w:ascii="Tahoma" w:eastAsia="Tahoma" w:hAnsi="Tahoma" w:cs="Tahoma"/>
                <w:b/>
                <w:u w:val="single"/>
              </w:rPr>
            </w:pPr>
            <w:r w:rsidRPr="00493CC6">
              <w:rPr>
                <w:rFonts w:ascii="Tahoma" w:eastAsia="Tahoma" w:hAnsi="Tahoma" w:cs="Tahoma"/>
                <w:b/>
                <w:bCs/>
              </w:rPr>
              <w:t>F</w:t>
            </w:r>
            <w:r w:rsidR="00283442" w:rsidRPr="00493CC6">
              <w:rPr>
                <w:rFonts w:ascii="Tahoma" w:eastAsia="Tahoma" w:hAnsi="Tahoma" w:cs="Tahoma"/>
                <w:b/>
                <w:bCs/>
              </w:rPr>
              <w:t xml:space="preserve">ueling capacity of the </w:t>
            </w:r>
            <w:r w:rsidR="7049D065" w:rsidRPr="00493CC6">
              <w:rPr>
                <w:rFonts w:ascii="Tahoma" w:eastAsia="Tahoma" w:hAnsi="Tahoma" w:cs="Tahoma"/>
                <w:b/>
                <w:bCs/>
              </w:rPr>
              <w:t>hydrogen refueling station</w:t>
            </w:r>
          </w:p>
        </w:tc>
        <w:tc>
          <w:tcPr>
            <w:tcW w:w="4590" w:type="dxa"/>
            <w:tcBorders>
              <w:top w:val="single" w:sz="4" w:space="0" w:color="auto"/>
              <w:left w:val="single" w:sz="4" w:space="0" w:color="auto"/>
              <w:bottom w:val="single" w:sz="4" w:space="0" w:color="auto"/>
              <w:right w:val="single" w:sz="4" w:space="0" w:color="auto"/>
            </w:tcBorders>
            <w:vAlign w:val="center"/>
          </w:tcPr>
          <w:p w14:paraId="6EA3CDAB" w14:textId="2B34ABD8" w:rsidR="00283442" w:rsidRDefault="00F015FC">
            <w:pPr>
              <w:keepLines/>
              <w:ind w:left="-30"/>
              <w:rPr>
                <w:rFonts w:cs="Tahoma"/>
              </w:rPr>
            </w:pPr>
            <w:r w:rsidRPr="003652AC">
              <w:rPr>
                <w:rFonts w:cs="Tahoma"/>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3652AC">
              <w:rPr>
                <w:rFonts w:cs="Tahoma"/>
              </w:rPr>
              <w:instrText xml:space="preserve"> FORMTEXT </w:instrText>
            </w:r>
            <w:r w:rsidRPr="003652AC">
              <w:rPr>
                <w:rFonts w:cs="Tahoma"/>
              </w:rPr>
            </w:r>
            <w:r w:rsidRPr="003652AC">
              <w:rPr>
                <w:rFonts w:cs="Tahoma"/>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rPr>
              <w:fldChar w:fldCharType="end"/>
            </w:r>
          </w:p>
          <w:p w14:paraId="5987EA2B" w14:textId="77777777" w:rsidR="00C27E01" w:rsidRDefault="00C27E01">
            <w:pPr>
              <w:keepLines/>
              <w:ind w:left="-30"/>
              <w:rPr>
                <w:rFonts w:cs="Tahoma"/>
              </w:rPr>
            </w:pPr>
          </w:p>
          <w:p w14:paraId="234CAA22" w14:textId="1EB142C8" w:rsidR="00BB133A" w:rsidRPr="003652AC" w:rsidRDefault="00F015FC">
            <w:pPr>
              <w:keepLines/>
              <w:ind w:left="-30"/>
              <w:rPr>
                <w:rFonts w:cs="Tahoma"/>
              </w:rPr>
            </w:pPr>
            <w:r w:rsidRPr="003652AC">
              <w:rPr>
                <w:rFonts w:cs="Tahoma"/>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3652AC">
              <w:rPr>
                <w:rFonts w:cs="Tahoma"/>
              </w:rPr>
              <w:instrText xml:space="preserve"> FORMTEXT </w:instrText>
            </w:r>
            <w:r w:rsidRPr="003652AC">
              <w:rPr>
                <w:rFonts w:cs="Tahoma"/>
              </w:rPr>
            </w:r>
            <w:r w:rsidRPr="003652AC">
              <w:rPr>
                <w:rFonts w:cs="Tahoma"/>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rPr>
              <w:fldChar w:fldCharType="end"/>
            </w:r>
          </w:p>
        </w:tc>
      </w:tr>
    </w:tbl>
    <w:tbl>
      <w:tblPr>
        <w:tblW w:w="106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2"/>
      </w:tblGrid>
      <w:tr w:rsidR="00493CC6" w:rsidRPr="00493CC6" w14:paraId="482D3C3A" w14:textId="77777777" w:rsidTr="00493CC6">
        <w:trPr>
          <w:trHeight w:val="750"/>
        </w:trPr>
        <w:tc>
          <w:tcPr>
            <w:tcW w:w="10612" w:type="dxa"/>
            <w:tcBorders>
              <w:top w:val="single" w:sz="6" w:space="0" w:color="auto"/>
              <w:left w:val="single" w:sz="6" w:space="0" w:color="auto"/>
              <w:bottom w:val="single" w:sz="6" w:space="0" w:color="auto"/>
              <w:right w:val="single" w:sz="6" w:space="0" w:color="auto"/>
            </w:tcBorders>
            <w:hideMark/>
          </w:tcPr>
          <w:p w14:paraId="057DDA52" w14:textId="50AAA380" w:rsidR="00493CC6" w:rsidRPr="003B09CC" w:rsidRDefault="00493CC6" w:rsidP="00493CC6">
            <w:pPr>
              <w:keepLines/>
              <w:ind w:left="-30"/>
              <w:rPr>
                <w:rFonts w:ascii="Tahoma" w:eastAsia="Tahoma" w:hAnsi="Tahoma" w:cs="Tahoma"/>
                <w:b/>
                <w:bCs/>
              </w:rPr>
            </w:pPr>
            <w:r w:rsidRPr="003B09CC">
              <w:rPr>
                <w:rFonts w:ascii="Tahoma" w:eastAsia="Tahoma" w:hAnsi="Tahoma" w:cs="Tahoma"/>
                <w:b/>
                <w:bCs/>
              </w:rPr>
              <w:t xml:space="preserve"> Are charging ports or hydrogen fueling positions for ​</w:t>
            </w:r>
            <w:r w:rsidRPr="003B09CC">
              <w:rPr>
                <w:rFonts w:ascii="Segoe UI Symbol" w:eastAsia="Tahoma" w:hAnsi="Segoe UI Symbol" w:cs="Segoe UI Symbol"/>
                <w:b/>
                <w:bCs/>
              </w:rPr>
              <w:t>☐</w:t>
            </w:r>
            <w:r w:rsidRPr="003B09CC">
              <w:rPr>
                <w:rFonts w:ascii="Tahoma" w:eastAsia="Tahoma" w:hAnsi="Tahoma" w:cs="Tahoma"/>
                <w:b/>
                <w:bCs/>
              </w:rPr>
              <w:t>​ public ​</w:t>
            </w:r>
            <w:r w:rsidRPr="003B09CC">
              <w:rPr>
                <w:rFonts w:ascii="Segoe UI Symbol" w:eastAsia="Tahoma" w:hAnsi="Segoe UI Symbol" w:cs="Segoe UI Symbol"/>
                <w:b/>
                <w:bCs/>
              </w:rPr>
              <w:t>☐</w:t>
            </w:r>
            <w:r w:rsidRPr="003B09CC">
              <w:rPr>
                <w:rFonts w:ascii="Tahoma" w:eastAsia="Tahoma" w:hAnsi="Tahoma" w:cs="Tahoma"/>
                <w:b/>
                <w:bCs/>
              </w:rPr>
              <w:t>​ private ​</w:t>
            </w:r>
            <w:r w:rsidRPr="003B09CC">
              <w:rPr>
                <w:rFonts w:ascii="Segoe UI Symbol" w:eastAsia="Tahoma" w:hAnsi="Segoe UI Symbol" w:cs="Segoe UI Symbol"/>
                <w:b/>
                <w:bCs/>
              </w:rPr>
              <w:t>☐</w:t>
            </w:r>
            <w:r w:rsidRPr="003B09CC">
              <w:rPr>
                <w:rFonts w:ascii="Tahoma" w:eastAsia="Tahoma" w:hAnsi="Tahoma" w:cs="Tahoma"/>
                <w:b/>
                <w:bCs/>
              </w:rPr>
              <w:t xml:space="preserve">​ shared use?  </w:t>
            </w:r>
            <w:r w:rsidR="00512DFA" w:rsidRPr="003B09CC">
              <w:rPr>
                <w:rFonts w:ascii="Tahoma" w:eastAsia="Tahoma" w:hAnsi="Tahoma" w:cs="Tahoma"/>
                <w:b/>
                <w:bCs/>
              </w:rPr>
              <w:t xml:space="preserve"> </w:t>
            </w:r>
            <w:r w:rsidRPr="003B09CC">
              <w:rPr>
                <w:rFonts w:ascii="Tahoma" w:eastAsia="Tahoma" w:hAnsi="Tahoma" w:cs="Tahoma"/>
                <w:b/>
                <w:bCs/>
              </w:rPr>
              <w:t>(check all that apply) </w:t>
            </w:r>
          </w:p>
        </w:tc>
      </w:tr>
      <w:tr w:rsidR="00493CC6" w:rsidRPr="00493CC6" w14:paraId="7A856C59" w14:textId="77777777" w:rsidTr="00493CC6">
        <w:trPr>
          <w:trHeight w:val="705"/>
        </w:trPr>
        <w:tc>
          <w:tcPr>
            <w:tcW w:w="10612" w:type="dxa"/>
            <w:tcBorders>
              <w:top w:val="single" w:sz="6" w:space="0" w:color="auto"/>
              <w:left w:val="single" w:sz="6" w:space="0" w:color="auto"/>
              <w:bottom w:val="single" w:sz="6" w:space="0" w:color="auto"/>
              <w:right w:val="single" w:sz="6" w:space="0" w:color="auto"/>
            </w:tcBorders>
            <w:hideMark/>
          </w:tcPr>
          <w:p w14:paraId="0A6C5F01" w14:textId="77777777" w:rsidR="00493CC6" w:rsidRPr="003B09CC" w:rsidRDefault="00493CC6" w:rsidP="00493CC6">
            <w:pPr>
              <w:keepLines/>
              <w:ind w:left="-30"/>
              <w:rPr>
                <w:rFonts w:ascii="Tahoma" w:eastAsia="Tahoma" w:hAnsi="Tahoma" w:cs="Tahoma"/>
                <w:b/>
                <w:bCs/>
              </w:rPr>
            </w:pPr>
            <w:r w:rsidRPr="003B09CC">
              <w:rPr>
                <w:rFonts w:ascii="Tahoma" w:eastAsia="Tahoma" w:hAnsi="Tahoma" w:cs="Tahoma"/>
                <w:b/>
                <w:bCs/>
              </w:rPr>
              <w:t xml:space="preserve">How many MDHD zero-emission vehicles (ZEV) will be used to demonstrate the new ZEV infrastructure?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p>
        </w:tc>
      </w:tr>
      <w:tr w:rsidR="00493CC6" w:rsidRPr="00493CC6" w14:paraId="206DCC20" w14:textId="77777777" w:rsidTr="00493CC6">
        <w:trPr>
          <w:trHeight w:val="525"/>
        </w:trPr>
        <w:tc>
          <w:tcPr>
            <w:tcW w:w="10612" w:type="dxa"/>
            <w:tcBorders>
              <w:top w:val="single" w:sz="6" w:space="0" w:color="auto"/>
              <w:left w:val="single" w:sz="6" w:space="0" w:color="auto"/>
              <w:bottom w:val="single" w:sz="6" w:space="0" w:color="auto"/>
              <w:right w:val="single" w:sz="6" w:space="0" w:color="auto"/>
            </w:tcBorders>
            <w:hideMark/>
          </w:tcPr>
          <w:p w14:paraId="6B9A7B01" w14:textId="77777777" w:rsidR="00493CC6" w:rsidRPr="003B09CC" w:rsidRDefault="00493CC6" w:rsidP="00493CC6">
            <w:pPr>
              <w:keepLines/>
              <w:ind w:left="-30"/>
              <w:rPr>
                <w:rFonts w:ascii="Tahoma" w:eastAsia="Tahoma" w:hAnsi="Tahoma" w:cs="Tahoma"/>
                <w:b/>
                <w:bCs/>
              </w:rPr>
            </w:pPr>
            <w:r w:rsidRPr="003B09CC">
              <w:rPr>
                <w:rFonts w:ascii="Tahoma" w:eastAsia="Tahoma" w:hAnsi="Tahoma" w:cs="Tahoma"/>
                <w:b/>
                <w:bCs/>
              </w:rPr>
              <w:t xml:space="preserve">What is the lead time for acquiring the MDHD ZEVs?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r w:rsidRPr="003B09CC">
              <w:rPr>
                <w:rFonts w:ascii="Tahoma" w:eastAsia="Tahoma" w:hAnsi="Tahoma" w:cs="Tahoma"/>
                <w:b/>
                <w:bCs/>
              </w:rPr>
              <w:t> </w:t>
            </w:r>
          </w:p>
        </w:tc>
      </w:tr>
    </w:tbl>
    <w:p w14:paraId="0B7DB750" w14:textId="77777777" w:rsidR="00AC69C8" w:rsidRPr="007A2D2D" w:rsidRDefault="00AC69C8">
      <w:pPr>
        <w:rPr>
          <w:sz w:val="20"/>
          <w:szCs w:val="20"/>
        </w:rPr>
      </w:pPr>
    </w:p>
    <w:tbl>
      <w:tblPr>
        <w:tblStyle w:val="TableGrid"/>
        <w:tblW w:w="10615" w:type="dxa"/>
        <w:tblLayout w:type="fixed"/>
        <w:tblLook w:val="01E0" w:firstRow="1" w:lastRow="1" w:firstColumn="1" w:lastColumn="1" w:noHBand="0" w:noVBand="0"/>
      </w:tblPr>
      <w:tblGrid>
        <w:gridCol w:w="10615"/>
      </w:tblGrid>
      <w:tr w:rsidR="004877A3" w:rsidRPr="00C90D30" w14:paraId="04097F0D" w14:textId="77777777" w:rsidTr="00E504DF">
        <w:trPr>
          <w:trHeight w:hRule="exact" w:val="1000"/>
        </w:trPr>
        <w:tc>
          <w:tcPr>
            <w:tcW w:w="10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9471A" w14:textId="41A7F425" w:rsidR="004877A3" w:rsidRPr="00C90D30" w:rsidRDefault="004877A3" w:rsidP="007A2D2D">
            <w:pPr>
              <w:keepNext/>
              <w:keepLines/>
              <w:widowControl w:val="0"/>
              <w:ind w:left="-72" w:right="-72"/>
              <w:rPr>
                <w:rFonts w:ascii="Tahoma" w:hAnsi="Tahoma" w:cs="Tahoma"/>
                <w:b/>
              </w:rPr>
            </w:pPr>
            <w:r w:rsidRPr="00C90D30">
              <w:rPr>
                <w:rFonts w:ascii="Tahoma" w:hAnsi="Tahoma" w:cs="Tahoma"/>
                <w:b/>
              </w:rPr>
              <w:t>Proposed Project Funding (See Section I.F and I.G and Section II.</w:t>
            </w:r>
            <w:r>
              <w:rPr>
                <w:rFonts w:ascii="Tahoma" w:hAnsi="Tahoma" w:cs="Tahoma"/>
                <w:b/>
              </w:rPr>
              <w:t>C</w:t>
            </w:r>
            <w:r w:rsidRPr="00C90D30">
              <w:rPr>
                <w:rFonts w:ascii="Tahoma" w:hAnsi="Tahoma" w:cs="Tahoma"/>
                <w:b/>
              </w:rPr>
              <w:t xml:space="preserve"> (for match share) of the solicitation </w:t>
            </w:r>
            <w:proofErr w:type="gramStart"/>
            <w:r w:rsidRPr="00C90D30">
              <w:rPr>
                <w:rFonts w:ascii="Tahoma" w:hAnsi="Tahoma" w:cs="Tahoma"/>
                <w:b/>
              </w:rPr>
              <w:t>manual)</w:t>
            </w:r>
            <w:r>
              <w:rPr>
                <w:rFonts w:ascii="Tahoma" w:hAnsi="Tahoma" w:cs="Tahoma"/>
                <w:b/>
              </w:rPr>
              <w:t>)</w:t>
            </w:r>
            <w:proofErr w:type="gramEnd"/>
            <w:r>
              <w:rPr>
                <w:rFonts w:ascii="Tahoma" w:hAnsi="Tahoma" w:cs="Tahoma"/>
                <w:b/>
              </w:rPr>
              <w:t xml:space="preserve"> </w:t>
            </w:r>
            <w:r w:rsidRPr="00D64C7F">
              <w:rPr>
                <w:rFonts w:ascii="Tahoma" w:hAnsi="Tahoma" w:cs="Tahoma"/>
                <w:bCs/>
                <w:color w:val="1F497D" w:themeColor="text2"/>
              </w:rPr>
              <w:t>Note: amounts shown here must match amounts in submitted budgets and in match commitment letters, if applicable.</w:t>
            </w:r>
          </w:p>
        </w:tc>
      </w:tr>
      <w:tr w:rsidR="004877A3" w:rsidRPr="00C90D30" w14:paraId="689B8079" w14:textId="77777777" w:rsidTr="004877A3">
        <w:trPr>
          <w:trHeight w:hRule="exact" w:val="712"/>
        </w:trPr>
        <w:tc>
          <w:tcPr>
            <w:tcW w:w="10615" w:type="dxa"/>
            <w:tcBorders>
              <w:top w:val="single" w:sz="4" w:space="0" w:color="auto"/>
            </w:tcBorders>
            <w:vAlign w:val="center"/>
          </w:tcPr>
          <w:p w14:paraId="223EC48E" w14:textId="77777777" w:rsidR="004877A3" w:rsidRPr="00C90D30" w:rsidRDefault="004877A3">
            <w:pPr>
              <w:keepNext/>
              <w:keepLines/>
              <w:widowControl w:val="0"/>
              <w:ind w:left="-72" w:right="-72"/>
              <w:rPr>
                <w:rFonts w:ascii="Tahoma" w:hAnsi="Tahoma" w:cs="Tahoma"/>
                <w:b/>
              </w:rPr>
            </w:pPr>
            <w:r w:rsidRPr="00C90D30">
              <w:rPr>
                <w:rFonts w:ascii="Tahoma" w:hAnsi="Tahoma" w:cs="Tahoma"/>
                <w:b/>
              </w:rPr>
              <w:t xml:space="preserve">Amount of CEC Funds Requested </w:t>
            </w:r>
          </w:p>
          <w:p w14:paraId="781F6CBD" w14:textId="286E1595" w:rsidR="004877A3" w:rsidRPr="00C90D30" w:rsidRDefault="004877A3">
            <w:pPr>
              <w:keepNext/>
              <w:keepLines/>
              <w:widowControl w:val="0"/>
              <w:ind w:left="-72" w:right="-72"/>
              <w:rPr>
                <w:rFonts w:ascii="Tahoma" w:hAnsi="Tahoma" w:cs="Tahoma"/>
              </w:rPr>
            </w:pPr>
            <w:r w:rsidRPr="00C90D30">
              <w:rPr>
                <w:rFonts w:ascii="Tahoma" w:hAnsi="Tahoma" w:cs="Tahoma"/>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r w:rsidR="004877A3" w:rsidRPr="00C90D30" w14:paraId="636E2CEF" w14:textId="77777777" w:rsidTr="004877A3">
        <w:trPr>
          <w:trHeight w:hRule="exact" w:val="1270"/>
        </w:trPr>
        <w:tc>
          <w:tcPr>
            <w:tcW w:w="10615" w:type="dxa"/>
            <w:tcBorders>
              <w:top w:val="single" w:sz="4" w:space="0" w:color="auto"/>
            </w:tcBorders>
            <w:vAlign w:val="center"/>
          </w:tcPr>
          <w:p w14:paraId="0A236D7A" w14:textId="5AFCF3BC" w:rsidR="004877A3" w:rsidRPr="00C90D30" w:rsidRDefault="004877A3">
            <w:pPr>
              <w:keepNext/>
              <w:keepLines/>
              <w:widowControl w:val="0"/>
              <w:ind w:left="-72" w:right="-72"/>
              <w:rPr>
                <w:rFonts w:ascii="Tahoma" w:hAnsi="Tahoma" w:cs="Tahoma"/>
                <w:b/>
              </w:rPr>
            </w:pPr>
            <w:r w:rsidRPr="00C90D30">
              <w:rPr>
                <w:rFonts w:ascii="Tahoma" w:hAnsi="Tahoma" w:cs="Tahoma"/>
                <w:b/>
              </w:rPr>
              <w:t>Total Match Funding</w:t>
            </w:r>
            <w:r>
              <w:rPr>
                <w:rFonts w:ascii="Tahoma" w:hAnsi="Tahoma" w:cs="Tahoma"/>
                <w:b/>
              </w:rPr>
              <w:t xml:space="preserve"> </w:t>
            </w:r>
            <w:r w:rsidRPr="004877A3">
              <w:rPr>
                <w:rFonts w:ascii="Tahoma" w:hAnsi="Tahoma" w:cs="Tahoma"/>
                <w:b/>
                <w:bCs/>
              </w:rPr>
              <w:t>$</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p w14:paraId="0C2BA116" w14:textId="31702B30" w:rsidR="004877A3" w:rsidRPr="00C90D30" w:rsidRDefault="004877A3">
            <w:pPr>
              <w:keepNext/>
              <w:keepLines/>
              <w:widowControl w:val="0"/>
              <w:ind w:left="700" w:right="-72"/>
              <w:rPr>
                <w:rFonts w:ascii="Tahoma" w:hAnsi="Tahoma" w:cs="Tahoma"/>
                <w:b/>
              </w:rPr>
            </w:pPr>
            <w:r w:rsidRPr="00C90D30">
              <w:rPr>
                <w:rFonts w:ascii="Tahoma" w:hAnsi="Tahoma" w:cs="Tahoma"/>
                <w:b/>
              </w:rPr>
              <w:t xml:space="preserve">Cash Match $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p w14:paraId="2A99A57B" w14:textId="088D1ED7" w:rsidR="004877A3" w:rsidRPr="004877A3" w:rsidRDefault="004877A3" w:rsidP="004877A3">
            <w:pPr>
              <w:keepNext/>
              <w:keepLines/>
              <w:widowControl w:val="0"/>
              <w:ind w:left="700" w:right="-72"/>
              <w:rPr>
                <w:rFonts w:ascii="Tahoma" w:hAnsi="Tahoma" w:cs="Tahoma"/>
                <w:b/>
                <w:color w:val="31849B" w:themeColor="accent5" w:themeShade="BF"/>
              </w:rPr>
            </w:pPr>
            <w:r w:rsidRPr="00C90D30">
              <w:rPr>
                <w:rFonts w:ascii="Tahoma" w:hAnsi="Tahoma" w:cs="Tahoma"/>
                <w:b/>
              </w:rPr>
              <w:t>In-kind Match $</w:t>
            </w:r>
            <w:r>
              <w:rPr>
                <w:rFonts w:ascii="Tahoma" w:hAnsi="Tahoma" w:cs="Tahoma"/>
                <w:b/>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r w:rsidRPr="00C90D30">
              <w:rPr>
                <w:rFonts w:ascii="Tahoma" w:hAnsi="Tahoma" w:cs="Tahoma"/>
                <w:b/>
              </w:rPr>
              <w:t xml:space="preserve"> </w:t>
            </w:r>
          </w:p>
        </w:tc>
      </w:tr>
      <w:tr w:rsidR="004877A3" w:rsidRPr="00C90D30" w14:paraId="6BA26926" w14:textId="77777777" w:rsidTr="004877A3">
        <w:trPr>
          <w:trHeight w:hRule="exact" w:val="802"/>
        </w:trPr>
        <w:tc>
          <w:tcPr>
            <w:tcW w:w="10615" w:type="dxa"/>
            <w:tcBorders>
              <w:top w:val="single" w:sz="4" w:space="0" w:color="auto"/>
            </w:tcBorders>
            <w:vAlign w:val="center"/>
          </w:tcPr>
          <w:p w14:paraId="3B322A7B" w14:textId="77777777" w:rsidR="004877A3" w:rsidRPr="00C90D30" w:rsidRDefault="004877A3">
            <w:pPr>
              <w:keepNext/>
              <w:keepLines/>
              <w:widowControl w:val="0"/>
              <w:ind w:left="-72" w:right="-72"/>
              <w:rPr>
                <w:rFonts w:ascii="Tahoma" w:hAnsi="Tahoma" w:cs="Tahoma"/>
                <w:b/>
              </w:rPr>
            </w:pPr>
            <w:r w:rsidRPr="00C90D30">
              <w:rPr>
                <w:rFonts w:ascii="Tahoma" w:hAnsi="Tahoma" w:cs="Tahoma"/>
                <w:b/>
              </w:rPr>
              <w:t xml:space="preserve">Total Project Cost </w:t>
            </w:r>
            <w:r w:rsidRPr="00C90D30">
              <w:rPr>
                <w:rFonts w:ascii="Tahoma" w:hAnsi="Tahoma" w:cs="Tahoma"/>
                <w:bCs/>
              </w:rPr>
              <w:t>(sum of two previous rows)</w:t>
            </w:r>
          </w:p>
          <w:p w14:paraId="729C2773" w14:textId="50F3FCB2" w:rsidR="004877A3" w:rsidRPr="00C90D30" w:rsidRDefault="004877A3">
            <w:pPr>
              <w:keepNext/>
              <w:keepLines/>
              <w:widowControl w:val="0"/>
              <w:ind w:left="-72" w:right="-72"/>
              <w:rPr>
                <w:rFonts w:ascii="Tahoma" w:hAnsi="Tahoma" w:cs="Tahoma"/>
              </w:rPr>
            </w:pPr>
            <w:r w:rsidRPr="00C90D30">
              <w:rPr>
                <w:rFonts w:ascii="Tahoma" w:hAnsi="Tahoma" w:cs="Tahoma"/>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r w:rsidR="004877A3" w:rsidRPr="00C90D30" w14:paraId="55564C41" w14:textId="77777777" w:rsidTr="004877A3">
        <w:trPr>
          <w:trHeight w:hRule="exact" w:val="820"/>
        </w:trPr>
        <w:tc>
          <w:tcPr>
            <w:tcW w:w="10615" w:type="dxa"/>
            <w:tcBorders>
              <w:top w:val="single" w:sz="4" w:space="0" w:color="auto"/>
              <w:bottom w:val="single" w:sz="4" w:space="0" w:color="auto"/>
            </w:tcBorders>
            <w:vAlign w:val="center"/>
          </w:tcPr>
          <w:p w14:paraId="67494D94" w14:textId="53404998" w:rsidR="004877A3" w:rsidRPr="00C90D30" w:rsidRDefault="004877A3">
            <w:pPr>
              <w:keepNext/>
              <w:keepLines/>
              <w:widowControl w:val="0"/>
              <w:ind w:left="-72" w:right="-72"/>
              <w:rPr>
                <w:rFonts w:ascii="Tahoma" w:hAnsi="Tahoma" w:cs="Tahoma"/>
                <w:b/>
              </w:rPr>
            </w:pPr>
            <w:r w:rsidRPr="00C90D30">
              <w:rPr>
                <w:rFonts w:ascii="Tahoma" w:hAnsi="Tahoma" w:cs="Tahoma"/>
                <w:b/>
              </w:rPr>
              <w:t xml:space="preserve">Match Funding </w:t>
            </w:r>
            <w:proofErr w:type="gramStart"/>
            <w:r w:rsidRPr="00C90D30">
              <w:rPr>
                <w:rFonts w:ascii="Tahoma" w:hAnsi="Tahoma" w:cs="Tahoma"/>
                <w:b/>
              </w:rPr>
              <w:t xml:space="preserve">Percentage </w:t>
            </w:r>
            <w:r w:rsidR="004D3C37">
              <w:rPr>
                <w:rFonts w:ascii="Tahoma" w:hAnsi="Tahoma" w:cs="Tahoma"/>
                <w:b/>
              </w:rPr>
              <w:t>(</w:t>
            </w:r>
            <w:r w:rsidRPr="00C90D30">
              <w:rPr>
                <w:rFonts w:ascii="Tahoma" w:hAnsi="Tahoma" w:cs="Tahoma"/>
                <w:b/>
              </w:rPr>
              <w:t>(</w:t>
            </w:r>
            <w:proofErr w:type="gramEnd"/>
            <w:r w:rsidRPr="00C90D30">
              <w:rPr>
                <w:rFonts w:ascii="Tahoma" w:hAnsi="Tahoma" w:cs="Tahoma"/>
                <w:b/>
              </w:rPr>
              <w:t xml:space="preserve">Total Match Funding/Total Project </w:t>
            </w:r>
            <w:proofErr w:type="gramStart"/>
            <w:r w:rsidRPr="00C90D30">
              <w:rPr>
                <w:rFonts w:ascii="Tahoma" w:hAnsi="Tahoma" w:cs="Tahoma"/>
                <w:b/>
              </w:rPr>
              <w:t>Cost)</w:t>
            </w:r>
            <w:r w:rsidR="00D913EC">
              <w:rPr>
                <w:rFonts w:ascii="Tahoma" w:hAnsi="Tahoma" w:cs="Tahoma"/>
                <w:b/>
              </w:rPr>
              <w:t>X</w:t>
            </w:r>
            <w:proofErr w:type="gramEnd"/>
            <w:r w:rsidR="00D913EC">
              <w:rPr>
                <w:rFonts w:ascii="Tahoma" w:hAnsi="Tahoma" w:cs="Tahoma"/>
                <w:b/>
              </w:rPr>
              <w:t xml:space="preserve"> </w:t>
            </w:r>
            <w:proofErr w:type="gramStart"/>
            <w:r w:rsidR="00D913EC">
              <w:rPr>
                <w:rFonts w:ascii="Tahoma" w:hAnsi="Tahoma" w:cs="Tahoma"/>
                <w:b/>
              </w:rPr>
              <w:t>100%</w:t>
            </w:r>
            <w:r w:rsidR="004D3C37">
              <w:rPr>
                <w:rFonts w:ascii="Tahoma" w:hAnsi="Tahoma" w:cs="Tahoma"/>
                <w:b/>
              </w:rPr>
              <w:t>)</w:t>
            </w:r>
            <w:proofErr w:type="gramEnd"/>
            <w:r w:rsidR="004D3C37">
              <w:rPr>
                <w:rFonts w:ascii="Tahoma" w:hAnsi="Tahoma" w:cs="Tahoma"/>
                <w:b/>
              </w:rPr>
              <w:t>)</w:t>
            </w:r>
          </w:p>
          <w:p w14:paraId="789DB5D9" w14:textId="4CEE268A" w:rsidR="004877A3" w:rsidRPr="00C90D30" w:rsidRDefault="004877A3">
            <w:pPr>
              <w:keepNext/>
              <w:keepLines/>
              <w:widowControl w:val="0"/>
              <w:ind w:left="-72" w:right="-72"/>
              <w:rPr>
                <w:rFonts w:ascii="Tahoma" w:hAnsi="Tahoma" w:cs="Tahoma"/>
              </w:rPr>
            </w:pPr>
            <w:r w:rsidRPr="00C90D30">
              <w:rPr>
                <w:rFonts w:ascii="Tahoma" w:hAnsi="Tahoma" w:cs="Tahoma"/>
              </w:rPr>
              <w:t xml:space="preserve">   </w:t>
            </w:r>
            <w:r w:rsidRPr="00C90D30">
              <w:rPr>
                <w:rFonts w:ascii="Tahoma" w:hAnsi="Tahoma" w:cs="Tahoma"/>
              </w:rPr>
              <w:fldChar w:fldCharType="begin">
                <w:ffData>
                  <w:name w:val=""/>
                  <w:enabled/>
                  <w:calcOnExit w:val="0"/>
                  <w:textInput>
                    <w:type w:val="number"/>
                    <w:format w:val="#,##0"/>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r w:rsidRPr="00C90D30">
              <w:rPr>
                <w:rFonts w:ascii="Tahoma" w:hAnsi="Tahoma" w:cs="Tahoma"/>
              </w:rPr>
              <w:t>%</w:t>
            </w:r>
          </w:p>
        </w:tc>
      </w:tr>
      <w:tr w:rsidR="004877A3" w:rsidRPr="00C90D30" w14:paraId="6F4C4756" w14:textId="77777777" w:rsidTr="00A16F9D">
        <w:trPr>
          <w:trHeight w:hRule="exact" w:val="1504"/>
        </w:trPr>
        <w:tc>
          <w:tcPr>
            <w:tcW w:w="10615" w:type="dxa"/>
            <w:tcBorders>
              <w:top w:val="single" w:sz="4" w:space="0" w:color="auto"/>
            </w:tcBorders>
            <w:vAlign w:val="center"/>
          </w:tcPr>
          <w:p w14:paraId="0791959B" w14:textId="77777777" w:rsidR="004877A3" w:rsidRPr="00A16F9D" w:rsidRDefault="004877A3" w:rsidP="000539F6">
            <w:pPr>
              <w:keepNext/>
              <w:keepLines/>
              <w:widowControl w:val="0"/>
              <w:spacing w:before="120" w:after="120"/>
              <w:ind w:left="-72" w:right="-72"/>
              <w:rPr>
                <w:rFonts w:ascii="Tahoma" w:hAnsi="Tahoma" w:cs="Tahoma"/>
                <w:b/>
                <w:bCs/>
              </w:rPr>
            </w:pPr>
            <w:r w:rsidRPr="00A16F9D">
              <w:rPr>
                <w:rFonts w:ascii="Tahoma" w:hAnsi="Tahoma" w:cs="Tahoma"/>
                <w:b/>
                <w:bCs/>
              </w:rPr>
              <w:t>I have confirmed that the “Proposed Project Funding” entered above aligns with the submitted budgets and match commitment letters, as applicable.</w:t>
            </w:r>
          </w:p>
          <w:p w14:paraId="1896E141" w14:textId="6D0C1DB4" w:rsidR="004877A3" w:rsidRPr="00C90D30" w:rsidRDefault="004877A3" w:rsidP="00EA1A1E">
            <w:pPr>
              <w:keepNext/>
              <w:keepLines/>
              <w:widowControl w:val="0"/>
              <w:spacing w:after="60"/>
              <w:ind w:left="-72" w:right="-72"/>
              <w:rPr>
                <w:rFonts w:ascii="Tahoma" w:hAnsi="Tahoma" w:cs="Tahoma"/>
              </w:rPr>
            </w:pPr>
            <w:r>
              <w:rPr>
                <w:rFonts w:ascii="Tahoma" w:hAnsi="Tahoma" w:cs="Tahoma"/>
              </w:rPr>
              <w:fldChar w:fldCharType="begin">
                <w:ffData>
                  <w:name w:val="Check31"/>
                  <w:enabled/>
                  <w:calcOnExit w:val="0"/>
                  <w:checkBox>
                    <w:sizeAuto/>
                    <w:default w:val="0"/>
                  </w:checkBox>
                </w:ffData>
              </w:fldChar>
            </w:r>
            <w:bookmarkStart w:id="0" w:name="Check31"/>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0"/>
            <w:r>
              <w:rPr>
                <w:rFonts w:ascii="Tahoma" w:hAnsi="Tahoma" w:cs="Tahoma"/>
              </w:rPr>
              <w:t xml:space="preserve"> </w:t>
            </w:r>
            <w:r w:rsidRPr="00A16F9D">
              <w:rPr>
                <w:rFonts w:ascii="Tahoma" w:hAnsi="Tahoma" w:cs="Tahoma"/>
              </w:rPr>
              <w:t>Yes</w:t>
            </w:r>
            <w:r>
              <w:rPr>
                <w:rFonts w:ascii="Tahoma" w:hAnsi="Tahoma" w:cs="Tahoma"/>
              </w:rPr>
              <w:t xml:space="preserve">                                    </w:t>
            </w:r>
            <w:r>
              <w:rPr>
                <w:rFonts w:ascii="Tahoma" w:hAnsi="Tahoma" w:cs="Tahoma"/>
              </w:rPr>
              <w:fldChar w:fldCharType="begin">
                <w:ffData>
                  <w:name w:val="Check32"/>
                  <w:enabled/>
                  <w:calcOnExit w:val="0"/>
                  <w:checkBox>
                    <w:sizeAuto/>
                    <w:default w:val="0"/>
                  </w:checkBox>
                </w:ffData>
              </w:fldChar>
            </w:r>
            <w:bookmarkStart w:id="1" w:name="Check32"/>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1"/>
            <w:r>
              <w:rPr>
                <w:rFonts w:ascii="Tahoma" w:hAnsi="Tahoma" w:cs="Tahoma"/>
              </w:rPr>
              <w:t xml:space="preserve"> </w:t>
            </w:r>
            <w:r w:rsidRPr="00A16F9D">
              <w:rPr>
                <w:rFonts w:ascii="Tahoma" w:hAnsi="Tahoma" w:cs="Tahoma"/>
              </w:rPr>
              <w:t>No</w:t>
            </w:r>
          </w:p>
        </w:tc>
      </w:tr>
    </w:tbl>
    <w:p w14:paraId="3089F33B" w14:textId="77777777" w:rsidR="007A2D2D" w:rsidRDefault="007A2D2D"/>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8460"/>
      </w:tblGrid>
      <w:tr w:rsidR="005420C6" w:rsidRPr="00C90D30" w14:paraId="2814EB80" w14:textId="77777777" w:rsidTr="00C90D30">
        <w:trPr>
          <w:trHeight w:val="512"/>
        </w:trPr>
        <w:tc>
          <w:tcPr>
            <w:tcW w:w="10620" w:type="dxa"/>
            <w:gridSpan w:val="2"/>
            <w:shd w:val="clear" w:color="auto" w:fill="CCCCCC"/>
            <w:vAlign w:val="center"/>
          </w:tcPr>
          <w:p w14:paraId="36EC736D" w14:textId="599E1FCA" w:rsidR="005420C6" w:rsidRPr="00C90D30" w:rsidRDefault="005420C6" w:rsidP="00C90D30">
            <w:pPr>
              <w:keepLines/>
              <w:rPr>
                <w:rFonts w:ascii="Tahoma" w:eastAsia="Tahoma" w:hAnsi="Tahoma" w:cs="Tahoma"/>
                <w:b/>
                <w:bCs/>
              </w:rPr>
            </w:pPr>
            <w:r w:rsidRPr="00C90D30">
              <w:rPr>
                <w:rFonts w:ascii="Tahoma" w:eastAsia="Tahoma" w:hAnsi="Tahoma" w:cs="Tahoma"/>
                <w:b/>
                <w:bCs/>
              </w:rPr>
              <w:t>Applicant’s Project Manager (</w:t>
            </w:r>
            <w:r w:rsidR="00E93D69" w:rsidRPr="00C90D30">
              <w:rPr>
                <w:rFonts w:ascii="Tahoma" w:eastAsia="Tahoma" w:hAnsi="Tahoma" w:cs="Tahoma"/>
                <w:b/>
                <w:bCs/>
              </w:rPr>
              <w:t>Serves as p</w:t>
            </w:r>
            <w:r w:rsidRPr="00C90D30">
              <w:rPr>
                <w:rFonts w:ascii="Tahoma" w:eastAsia="Tahoma" w:hAnsi="Tahoma" w:cs="Tahoma"/>
                <w:b/>
                <w:bCs/>
              </w:rPr>
              <w:t>oint of contact for all communications)</w:t>
            </w:r>
          </w:p>
        </w:tc>
      </w:tr>
      <w:tr w:rsidR="005420C6" w:rsidRPr="00C90D30" w14:paraId="7BE7CE2E" w14:textId="77777777" w:rsidTr="00C5710A">
        <w:trPr>
          <w:trHeight w:val="407"/>
        </w:trPr>
        <w:tc>
          <w:tcPr>
            <w:tcW w:w="2160" w:type="dxa"/>
            <w:vAlign w:val="center"/>
          </w:tcPr>
          <w:p w14:paraId="459B4B3E" w14:textId="77777777" w:rsidR="005420C6" w:rsidRPr="00C90D30" w:rsidRDefault="005420C6" w:rsidP="002A5D95">
            <w:pPr>
              <w:keepLines/>
              <w:ind w:left="-30"/>
              <w:rPr>
                <w:rFonts w:ascii="Tahoma" w:eastAsia="Tahoma" w:hAnsi="Tahoma" w:cs="Tahoma"/>
                <w:b/>
                <w:bCs/>
              </w:rPr>
            </w:pPr>
            <w:r w:rsidRPr="00C90D30">
              <w:rPr>
                <w:rFonts w:ascii="Tahoma" w:eastAsia="Tahoma" w:hAnsi="Tahoma" w:cs="Tahoma"/>
                <w:b/>
                <w:bCs/>
              </w:rPr>
              <w:t>Name</w:t>
            </w:r>
          </w:p>
        </w:tc>
        <w:tc>
          <w:tcPr>
            <w:tcW w:w="8460" w:type="dxa"/>
            <w:vAlign w:val="center"/>
          </w:tcPr>
          <w:p w14:paraId="71A256C6" w14:textId="595B65B0" w:rsidR="005420C6" w:rsidRPr="00C90D30" w:rsidRDefault="005420C6" w:rsidP="002A5D95">
            <w:pPr>
              <w:keepLines/>
              <w:ind w:left="-30"/>
              <w:rPr>
                <w:rFonts w:ascii="Tahoma" w:eastAsia="Tahoma" w:hAnsi="Tahoma" w:cs="Tahoma"/>
              </w:rPr>
            </w:pPr>
          </w:p>
        </w:tc>
      </w:tr>
      <w:tr w:rsidR="005420C6" w:rsidRPr="00C90D30" w14:paraId="1104364A" w14:textId="77777777" w:rsidTr="00C5710A">
        <w:trPr>
          <w:trHeight w:val="407"/>
        </w:trPr>
        <w:tc>
          <w:tcPr>
            <w:tcW w:w="2160" w:type="dxa"/>
            <w:vAlign w:val="center"/>
          </w:tcPr>
          <w:p w14:paraId="06DDBC6A" w14:textId="77777777" w:rsidR="005420C6" w:rsidRPr="00C90D30" w:rsidRDefault="005420C6" w:rsidP="002A5D95">
            <w:pPr>
              <w:keepLines/>
              <w:ind w:left="-30"/>
              <w:rPr>
                <w:rFonts w:ascii="Tahoma" w:eastAsia="Tahoma" w:hAnsi="Tahoma" w:cs="Tahoma"/>
                <w:b/>
                <w:bCs/>
              </w:rPr>
            </w:pPr>
            <w:r w:rsidRPr="00C90D30">
              <w:rPr>
                <w:rFonts w:ascii="Tahoma" w:eastAsia="Tahoma" w:hAnsi="Tahoma" w:cs="Tahoma"/>
                <w:b/>
                <w:bCs/>
              </w:rPr>
              <w:t>Address</w:t>
            </w:r>
          </w:p>
        </w:tc>
        <w:tc>
          <w:tcPr>
            <w:tcW w:w="8460" w:type="dxa"/>
            <w:vAlign w:val="center"/>
          </w:tcPr>
          <w:p w14:paraId="0391F22C" w14:textId="22590321" w:rsidR="005420C6" w:rsidRPr="00C90D30" w:rsidRDefault="005420C6" w:rsidP="002A5D95">
            <w:pPr>
              <w:keepLines/>
              <w:ind w:left="-30"/>
              <w:rPr>
                <w:rFonts w:ascii="Tahoma" w:eastAsia="Tahoma" w:hAnsi="Tahoma" w:cs="Tahoma"/>
              </w:rPr>
            </w:pPr>
          </w:p>
        </w:tc>
      </w:tr>
      <w:tr w:rsidR="005420C6" w:rsidRPr="00C90D30" w14:paraId="318FE923" w14:textId="77777777" w:rsidTr="00C5710A">
        <w:trPr>
          <w:trHeight w:val="407"/>
        </w:trPr>
        <w:tc>
          <w:tcPr>
            <w:tcW w:w="2160" w:type="dxa"/>
            <w:vAlign w:val="center"/>
          </w:tcPr>
          <w:p w14:paraId="69A3601D" w14:textId="77777777" w:rsidR="005420C6" w:rsidRPr="00C90D30" w:rsidRDefault="005420C6" w:rsidP="002A5D95">
            <w:pPr>
              <w:keepLines/>
              <w:ind w:left="-30"/>
              <w:rPr>
                <w:rFonts w:ascii="Tahoma" w:eastAsia="Tahoma" w:hAnsi="Tahoma" w:cs="Tahoma"/>
                <w:b/>
                <w:bCs/>
              </w:rPr>
            </w:pPr>
            <w:r w:rsidRPr="00C90D30">
              <w:rPr>
                <w:rFonts w:ascii="Tahoma" w:eastAsia="Tahoma" w:hAnsi="Tahoma" w:cs="Tahoma"/>
                <w:b/>
                <w:bCs/>
              </w:rPr>
              <w:t>City, State, Zip</w:t>
            </w:r>
          </w:p>
        </w:tc>
        <w:tc>
          <w:tcPr>
            <w:tcW w:w="8460" w:type="dxa"/>
            <w:vAlign w:val="center"/>
          </w:tcPr>
          <w:p w14:paraId="3BAB3152" w14:textId="332D0CD2" w:rsidR="005420C6" w:rsidRPr="00C90D30" w:rsidRDefault="005420C6" w:rsidP="002A5D95">
            <w:pPr>
              <w:keepLines/>
              <w:ind w:left="-30"/>
              <w:rPr>
                <w:rFonts w:ascii="Tahoma" w:eastAsia="Tahoma" w:hAnsi="Tahoma" w:cs="Tahoma"/>
              </w:rPr>
            </w:pPr>
          </w:p>
        </w:tc>
      </w:tr>
      <w:tr w:rsidR="005420C6" w:rsidRPr="00C90D30" w14:paraId="58DE628B" w14:textId="77777777" w:rsidTr="00C5710A">
        <w:trPr>
          <w:trHeight w:val="407"/>
        </w:trPr>
        <w:tc>
          <w:tcPr>
            <w:tcW w:w="2160" w:type="dxa"/>
            <w:vAlign w:val="center"/>
          </w:tcPr>
          <w:p w14:paraId="78EFAF17" w14:textId="77777777" w:rsidR="005420C6" w:rsidRPr="00C90D30" w:rsidRDefault="005420C6" w:rsidP="002A5D95">
            <w:pPr>
              <w:keepLines/>
              <w:ind w:left="-30"/>
              <w:rPr>
                <w:rFonts w:ascii="Tahoma" w:eastAsia="Tahoma" w:hAnsi="Tahoma" w:cs="Tahoma"/>
                <w:b/>
                <w:bCs/>
              </w:rPr>
            </w:pPr>
            <w:r w:rsidRPr="00C90D30">
              <w:rPr>
                <w:rFonts w:ascii="Tahoma" w:eastAsia="Tahoma" w:hAnsi="Tahoma" w:cs="Tahoma"/>
                <w:b/>
                <w:bCs/>
              </w:rPr>
              <w:t>Phone/Fax</w:t>
            </w:r>
          </w:p>
        </w:tc>
        <w:tc>
          <w:tcPr>
            <w:tcW w:w="8460" w:type="dxa"/>
            <w:vAlign w:val="center"/>
          </w:tcPr>
          <w:p w14:paraId="1E1CFB38" w14:textId="6251A4E9" w:rsidR="005420C6" w:rsidRPr="00C90D30" w:rsidRDefault="005420C6" w:rsidP="002A5D95">
            <w:pPr>
              <w:keepLines/>
              <w:ind w:left="-30"/>
              <w:rPr>
                <w:rFonts w:ascii="Tahoma" w:eastAsia="Tahoma" w:hAnsi="Tahoma" w:cs="Tahoma"/>
              </w:rPr>
            </w:pPr>
          </w:p>
        </w:tc>
      </w:tr>
      <w:tr w:rsidR="005420C6" w:rsidRPr="00C90D30" w14:paraId="353A98BA" w14:textId="77777777" w:rsidTr="00C5710A">
        <w:trPr>
          <w:trHeight w:val="407"/>
        </w:trPr>
        <w:tc>
          <w:tcPr>
            <w:tcW w:w="2160" w:type="dxa"/>
            <w:tcBorders>
              <w:bottom w:val="single" w:sz="4" w:space="0" w:color="auto"/>
            </w:tcBorders>
            <w:vAlign w:val="center"/>
          </w:tcPr>
          <w:p w14:paraId="6677481C" w14:textId="77777777" w:rsidR="005420C6" w:rsidRPr="00C90D30" w:rsidRDefault="005420C6" w:rsidP="002A5D95">
            <w:pPr>
              <w:keepLines/>
              <w:ind w:left="-30"/>
              <w:rPr>
                <w:rFonts w:ascii="Tahoma" w:eastAsia="Tahoma" w:hAnsi="Tahoma" w:cs="Tahoma"/>
                <w:b/>
                <w:bCs/>
              </w:rPr>
            </w:pPr>
            <w:r w:rsidRPr="00C90D30">
              <w:rPr>
                <w:rFonts w:ascii="Tahoma" w:eastAsia="Tahoma" w:hAnsi="Tahoma" w:cs="Tahoma"/>
                <w:b/>
                <w:bCs/>
              </w:rPr>
              <w:lastRenderedPageBreak/>
              <w:t>E-Mail</w:t>
            </w:r>
          </w:p>
        </w:tc>
        <w:tc>
          <w:tcPr>
            <w:tcW w:w="8460" w:type="dxa"/>
            <w:tcBorders>
              <w:bottom w:val="single" w:sz="4" w:space="0" w:color="auto"/>
            </w:tcBorders>
            <w:vAlign w:val="center"/>
          </w:tcPr>
          <w:p w14:paraId="09163D4E" w14:textId="71306991" w:rsidR="005420C6" w:rsidRPr="00C90D30" w:rsidRDefault="005420C6" w:rsidP="002A5D95">
            <w:pPr>
              <w:keepLines/>
              <w:ind w:left="-30"/>
              <w:rPr>
                <w:rFonts w:ascii="Tahoma" w:eastAsia="Tahoma" w:hAnsi="Tahoma" w:cs="Tahoma"/>
              </w:rPr>
            </w:pPr>
          </w:p>
        </w:tc>
      </w:tr>
    </w:tbl>
    <w:p w14:paraId="4433893D" w14:textId="77777777" w:rsidR="00C5710A" w:rsidRDefault="00C5710A"/>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753"/>
        <w:gridCol w:w="4867"/>
      </w:tblGrid>
      <w:tr w:rsidR="005420C6" w:rsidRPr="00C90D30" w14:paraId="77AE70CC" w14:textId="77777777" w:rsidTr="00C90D30">
        <w:trPr>
          <w:trHeight w:hRule="exact" w:val="622"/>
        </w:trPr>
        <w:tc>
          <w:tcPr>
            <w:tcW w:w="1062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B769853" w14:textId="77777777" w:rsidR="002846EB" w:rsidRPr="00C90D30" w:rsidRDefault="005420C6" w:rsidP="005420C6">
            <w:pPr>
              <w:keepLines/>
              <w:ind w:left="-30"/>
              <w:rPr>
                <w:rFonts w:ascii="Tahoma" w:eastAsia="Tahoma" w:hAnsi="Tahoma" w:cs="Tahoma"/>
                <w:b/>
                <w:bCs/>
              </w:rPr>
            </w:pPr>
            <w:r w:rsidRPr="00C90D30">
              <w:rPr>
                <w:rFonts w:ascii="Tahoma" w:eastAsia="Tahoma" w:hAnsi="Tahoma" w:cs="Tahoma"/>
                <w:b/>
                <w:bCs/>
              </w:rPr>
              <w:t>Proposed Term of Project</w:t>
            </w:r>
            <w:r w:rsidR="008B7C47" w:rsidRPr="00C90D30">
              <w:rPr>
                <w:rFonts w:ascii="Tahoma" w:eastAsia="Tahoma" w:hAnsi="Tahoma" w:cs="Tahoma"/>
                <w:b/>
                <w:bCs/>
              </w:rPr>
              <w:t xml:space="preserve"> </w:t>
            </w:r>
          </w:p>
          <w:p w14:paraId="2401E4AC" w14:textId="2EA1863D" w:rsidR="005420C6" w:rsidRPr="00C90D30" w:rsidRDefault="008B7C47" w:rsidP="005420C6">
            <w:pPr>
              <w:keepLines/>
              <w:ind w:left="-30"/>
              <w:rPr>
                <w:rFonts w:ascii="Tahoma" w:eastAsia="Tahoma" w:hAnsi="Tahoma" w:cs="Tahoma"/>
                <w:b/>
                <w:bCs/>
              </w:rPr>
            </w:pPr>
            <w:r w:rsidRPr="00C90D30">
              <w:rPr>
                <w:rFonts w:ascii="Tahoma" w:eastAsia="Tahoma" w:hAnsi="Tahoma" w:cs="Tahoma"/>
                <w:b/>
                <w:bCs/>
                <w:i/>
                <w:iCs/>
              </w:rPr>
              <w:t xml:space="preserve">(Projects should plan to complete no later than </w:t>
            </w:r>
            <w:r w:rsidR="002846EB" w:rsidRPr="00C90D30">
              <w:rPr>
                <w:rFonts w:ascii="Tahoma" w:eastAsia="Tahoma" w:hAnsi="Tahoma" w:cs="Tahoma"/>
                <w:b/>
                <w:bCs/>
                <w:i/>
                <w:iCs/>
              </w:rPr>
              <w:t>03/31/20</w:t>
            </w:r>
            <w:r w:rsidR="00BF485A">
              <w:rPr>
                <w:rFonts w:ascii="Tahoma" w:eastAsia="Tahoma" w:hAnsi="Tahoma" w:cs="Tahoma"/>
                <w:b/>
                <w:bCs/>
                <w:i/>
                <w:iCs/>
              </w:rPr>
              <w:t>29</w:t>
            </w:r>
            <w:r w:rsidR="002846EB" w:rsidRPr="00C90D30">
              <w:rPr>
                <w:rFonts w:ascii="Tahoma" w:eastAsia="Tahoma" w:hAnsi="Tahoma" w:cs="Tahoma"/>
                <w:b/>
                <w:bCs/>
                <w:i/>
                <w:iCs/>
              </w:rPr>
              <w:t>)</w:t>
            </w:r>
          </w:p>
        </w:tc>
      </w:tr>
      <w:tr w:rsidR="005420C6" w:rsidRPr="00C90D30" w14:paraId="20DF7FA4" w14:textId="77777777" w:rsidTr="00C90D30">
        <w:trPr>
          <w:trHeight w:hRule="exact" w:val="370"/>
        </w:trPr>
        <w:tc>
          <w:tcPr>
            <w:tcW w:w="5753" w:type="dxa"/>
            <w:tcBorders>
              <w:left w:val="single" w:sz="4" w:space="0" w:color="auto"/>
              <w:right w:val="single" w:sz="4" w:space="0" w:color="auto"/>
            </w:tcBorders>
            <w:vAlign w:val="center"/>
          </w:tcPr>
          <w:p w14:paraId="7A2A4BE6" w14:textId="642DBB13" w:rsidR="005420C6" w:rsidRPr="00C90D30" w:rsidRDefault="005420C6" w:rsidP="005420C6">
            <w:pPr>
              <w:keepLines/>
              <w:ind w:left="-30"/>
              <w:rPr>
                <w:rFonts w:ascii="Tahoma" w:eastAsia="Tahoma" w:hAnsi="Tahoma" w:cs="Tahoma"/>
                <w:b/>
                <w:bCs/>
              </w:rPr>
            </w:pPr>
            <w:r w:rsidRPr="00C90D30">
              <w:rPr>
                <w:rFonts w:ascii="Tahoma" w:eastAsia="Tahoma" w:hAnsi="Tahoma" w:cs="Tahoma"/>
                <w:b/>
                <w:bCs/>
              </w:rPr>
              <w:t>Start Date</w:t>
            </w:r>
            <w:r w:rsidR="002C50AE" w:rsidRPr="00C90D30">
              <w:rPr>
                <w:rFonts w:ascii="Tahoma" w:eastAsia="Tahoma" w:hAnsi="Tahoma" w:cs="Tahoma"/>
                <w:b/>
                <w:bCs/>
              </w:rPr>
              <w:t>:</w:t>
            </w:r>
          </w:p>
        </w:tc>
        <w:tc>
          <w:tcPr>
            <w:tcW w:w="4867" w:type="dxa"/>
            <w:tcBorders>
              <w:left w:val="single" w:sz="4" w:space="0" w:color="auto"/>
              <w:right w:val="single" w:sz="4" w:space="0" w:color="auto"/>
            </w:tcBorders>
            <w:vAlign w:val="center"/>
          </w:tcPr>
          <w:p w14:paraId="43AEB841" w14:textId="366D6E9B" w:rsidR="005420C6" w:rsidRPr="00C90D30" w:rsidRDefault="005420C6" w:rsidP="005420C6">
            <w:pPr>
              <w:keepLines/>
              <w:ind w:left="-30"/>
              <w:rPr>
                <w:rFonts w:ascii="Tahoma" w:eastAsia="Tahoma" w:hAnsi="Tahoma" w:cs="Tahoma"/>
                <w:b/>
                <w:bCs/>
              </w:rPr>
            </w:pPr>
            <w:r w:rsidRPr="00C90D30">
              <w:rPr>
                <w:rFonts w:ascii="Tahoma" w:eastAsia="Tahoma" w:hAnsi="Tahoma" w:cs="Tahoma"/>
                <w:b/>
                <w:bCs/>
              </w:rPr>
              <w:t>End Date</w:t>
            </w:r>
            <w:r w:rsidR="002C50AE" w:rsidRPr="00C90D30">
              <w:rPr>
                <w:rFonts w:ascii="Tahoma" w:eastAsia="Tahoma" w:hAnsi="Tahoma" w:cs="Tahoma"/>
                <w:b/>
                <w:bCs/>
              </w:rPr>
              <w:t xml:space="preserve">: </w:t>
            </w:r>
          </w:p>
        </w:tc>
      </w:tr>
      <w:tr w:rsidR="00755F8F" w:rsidRPr="00C90D30" w14:paraId="1E9CB4AA" w14:textId="77777777" w:rsidTr="00C90D30">
        <w:trPr>
          <w:trHeight w:hRule="exact" w:val="370"/>
        </w:trPr>
        <w:tc>
          <w:tcPr>
            <w:tcW w:w="5753" w:type="dxa"/>
            <w:tcBorders>
              <w:bottom w:val="single" w:sz="4" w:space="0" w:color="auto"/>
            </w:tcBorders>
            <w:vAlign w:val="center"/>
          </w:tcPr>
          <w:p w14:paraId="39306AE1" w14:textId="0523C14B" w:rsidR="00755F8F" w:rsidRPr="00C90D30" w:rsidRDefault="00755F8F" w:rsidP="00755F8F">
            <w:pPr>
              <w:keepLines/>
              <w:ind w:left="-30"/>
              <w:rPr>
                <w:rFonts w:ascii="Tahoma" w:eastAsia="Tahoma" w:hAnsi="Tahoma" w:cs="Tahoma"/>
              </w:rPr>
            </w:pPr>
            <w:r w:rsidRPr="00C90D30">
              <w:rPr>
                <w:rFonts w:ascii="Tahoma" w:hAnsi="Tahoma" w:cs="Tahoma"/>
              </w:rPr>
              <w:fldChar w:fldCharType="begin">
                <w:ffData>
                  <w:name w:val=""/>
                  <w:enabled/>
                  <w:calcOnExit w:val="0"/>
                  <w:textInput>
                    <w:maxLength w:val="9"/>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r w:rsidRPr="00C90D30">
              <w:rPr>
                <w:rFonts w:ascii="Tahoma" w:hAnsi="Tahoma" w:cs="Tahoma"/>
              </w:rPr>
              <w:t xml:space="preserve"> / </w:t>
            </w:r>
            <w:r w:rsidRPr="00C90D30">
              <w:rPr>
                <w:rFonts w:ascii="Tahoma" w:hAnsi="Tahoma" w:cs="Tahoma"/>
              </w:rPr>
              <w:fldChar w:fldCharType="begin">
                <w:ffData>
                  <w:name w:val=""/>
                  <w:enabled/>
                  <w:calcOnExit w:val="0"/>
                  <w:textInput>
                    <w:maxLength w:val="2"/>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r w:rsidRPr="00C90D30">
              <w:rPr>
                <w:rFonts w:ascii="Tahoma" w:hAnsi="Tahoma" w:cs="Tahoma"/>
              </w:rPr>
              <w:t xml:space="preserve"> / </w:t>
            </w:r>
            <w:r w:rsidRPr="00C90D30">
              <w:rPr>
                <w:rFonts w:ascii="Tahoma" w:hAnsi="Tahoma" w:cs="Tahoma"/>
              </w:rPr>
              <w:fldChar w:fldCharType="begin">
                <w:ffData>
                  <w:name w:val=""/>
                  <w:enabled/>
                  <w:calcOnExit w:val="0"/>
                  <w:textInput>
                    <w:maxLength w:val="2"/>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c>
          <w:tcPr>
            <w:tcW w:w="4867" w:type="dxa"/>
            <w:vAlign w:val="center"/>
          </w:tcPr>
          <w:p w14:paraId="11810B57" w14:textId="47BB0CF9" w:rsidR="00755F8F" w:rsidRPr="00C90D30" w:rsidRDefault="00755F8F" w:rsidP="00755F8F">
            <w:pPr>
              <w:keepLines/>
              <w:ind w:left="-30"/>
              <w:rPr>
                <w:rFonts w:ascii="Tahoma" w:eastAsia="Tahoma" w:hAnsi="Tahoma" w:cs="Tahoma"/>
              </w:rPr>
            </w:pPr>
            <w:r w:rsidRPr="00C90D30">
              <w:rPr>
                <w:rFonts w:ascii="Tahoma" w:hAnsi="Tahoma" w:cs="Tahoma"/>
              </w:rPr>
              <w:fldChar w:fldCharType="begin">
                <w:ffData>
                  <w:name w:val=""/>
                  <w:enabled/>
                  <w:calcOnExit w:val="0"/>
                  <w:textInput>
                    <w:maxLength w:val="9"/>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r w:rsidRPr="00C90D30">
              <w:rPr>
                <w:rFonts w:ascii="Tahoma" w:hAnsi="Tahoma" w:cs="Tahoma"/>
              </w:rPr>
              <w:t xml:space="preserve"> / </w:t>
            </w:r>
            <w:r w:rsidRPr="00C90D30">
              <w:rPr>
                <w:rFonts w:ascii="Tahoma" w:hAnsi="Tahoma" w:cs="Tahoma"/>
              </w:rPr>
              <w:fldChar w:fldCharType="begin">
                <w:ffData>
                  <w:name w:val=""/>
                  <w:enabled/>
                  <w:calcOnExit w:val="0"/>
                  <w:textInput>
                    <w:maxLength w:val="2"/>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r w:rsidRPr="00C90D30">
              <w:rPr>
                <w:rFonts w:ascii="Tahoma" w:hAnsi="Tahoma" w:cs="Tahoma"/>
              </w:rPr>
              <w:t xml:space="preserve"> / </w:t>
            </w:r>
            <w:r w:rsidRPr="00C90D30">
              <w:rPr>
                <w:rFonts w:ascii="Tahoma" w:hAnsi="Tahoma" w:cs="Tahoma"/>
              </w:rPr>
              <w:fldChar w:fldCharType="begin">
                <w:ffData>
                  <w:name w:val=""/>
                  <w:enabled/>
                  <w:calcOnExit w:val="0"/>
                  <w:textInput>
                    <w:maxLength w:val="2"/>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tc>
      </w:tr>
    </w:tbl>
    <w:p w14:paraId="10CE20A9" w14:textId="77777777" w:rsidR="00B22BEB" w:rsidRDefault="00B22BEB"/>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620"/>
      </w:tblGrid>
      <w:tr w:rsidR="002C4DBA" w:rsidRPr="00C90D30" w14:paraId="298D23C0" w14:textId="77777777" w:rsidTr="00C90D30">
        <w:trPr>
          <w:trHeight w:hRule="exact" w:val="285"/>
        </w:trPr>
        <w:tc>
          <w:tcPr>
            <w:tcW w:w="10620" w:type="dxa"/>
            <w:shd w:val="clear" w:color="auto" w:fill="D9D9D9" w:themeFill="background1" w:themeFillShade="D9"/>
            <w:vAlign w:val="center"/>
          </w:tcPr>
          <w:p w14:paraId="79DCE013" w14:textId="6C670649" w:rsidR="002C4DBA" w:rsidRPr="00C90D30" w:rsidRDefault="002C4DBA" w:rsidP="002C4DBA">
            <w:pPr>
              <w:keepLines/>
              <w:ind w:left="-30"/>
              <w:rPr>
                <w:rFonts w:ascii="Tahoma" w:eastAsia="Tahoma" w:hAnsi="Tahoma" w:cs="Tahoma"/>
                <w:b/>
                <w:bCs/>
              </w:rPr>
            </w:pPr>
            <w:r w:rsidRPr="00C90D30">
              <w:rPr>
                <w:rFonts w:ascii="Tahoma" w:eastAsia="Tahoma" w:hAnsi="Tahoma" w:cs="Tahoma"/>
                <w:b/>
                <w:bCs/>
              </w:rPr>
              <w:t xml:space="preserve">Project Description </w:t>
            </w:r>
            <w:r w:rsidR="00521933">
              <w:rPr>
                <w:rFonts w:ascii="Tahoma" w:eastAsia="Tahoma" w:hAnsi="Tahoma" w:cs="Tahoma"/>
                <w:b/>
                <w:bCs/>
              </w:rPr>
              <w:t>(</w:t>
            </w:r>
            <w:proofErr w:type="gramStart"/>
            <w:r w:rsidR="00521933">
              <w:rPr>
                <w:rFonts w:ascii="Tahoma" w:eastAsia="Tahoma" w:hAnsi="Tahoma" w:cs="Tahoma"/>
                <w:b/>
                <w:bCs/>
              </w:rPr>
              <w:t>brief summary</w:t>
            </w:r>
            <w:proofErr w:type="gramEnd"/>
            <w:r w:rsidR="00521933">
              <w:rPr>
                <w:rFonts w:ascii="Tahoma" w:eastAsia="Tahoma" w:hAnsi="Tahoma" w:cs="Tahoma"/>
                <w:b/>
                <w:bCs/>
              </w:rPr>
              <w:t>)</w:t>
            </w:r>
          </w:p>
        </w:tc>
      </w:tr>
      <w:tr w:rsidR="002C4DBA" w:rsidRPr="00C90D30" w14:paraId="29CCD968" w14:textId="77777777" w:rsidTr="00C44732">
        <w:trPr>
          <w:trHeight w:val="4967"/>
        </w:trPr>
        <w:tc>
          <w:tcPr>
            <w:tcW w:w="10620" w:type="dxa"/>
          </w:tcPr>
          <w:p w14:paraId="6E30DFBA" w14:textId="77777777" w:rsidR="00916C45" w:rsidRDefault="00B22BEB" w:rsidP="002C4DBA">
            <w:pPr>
              <w:keepLines/>
              <w:rPr>
                <w:rFonts w:ascii="Tahoma" w:hAnsi="Tahoma" w:cs="Tahoma"/>
              </w:rPr>
            </w:pPr>
            <w:r w:rsidRPr="00C90D30">
              <w:rPr>
                <w:rFonts w:ascii="Tahoma" w:hAnsi="Tahoma" w:cs="Tahoma"/>
              </w:rPr>
              <w:fldChar w:fldCharType="begin">
                <w:ffData>
                  <w:name w:val=""/>
                  <w:enabled/>
                  <w:calcOnExit w:val="0"/>
                  <w:textInput>
                    <w:maxLength w:val="9"/>
                  </w:textInput>
                </w:ffData>
              </w:fldChar>
            </w:r>
            <w:r w:rsidRPr="00C90D30">
              <w:rPr>
                <w:rFonts w:ascii="Tahoma" w:hAnsi="Tahoma" w:cs="Tahoma"/>
              </w:rPr>
              <w:instrText xml:space="preserve"> FORMTEXT </w:instrText>
            </w:r>
            <w:r w:rsidRPr="00C90D30">
              <w:rPr>
                <w:rFonts w:ascii="Tahoma" w:hAnsi="Tahoma" w:cs="Tahoma"/>
              </w:rPr>
            </w:r>
            <w:r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rPr>
              <w:fldChar w:fldCharType="end"/>
            </w:r>
          </w:p>
          <w:p w14:paraId="02118F46" w14:textId="77777777" w:rsidR="00AC69C8" w:rsidRDefault="00AC69C8" w:rsidP="002C4DBA">
            <w:pPr>
              <w:keepLines/>
              <w:rPr>
                <w:rFonts w:ascii="Tahoma" w:hAnsi="Tahoma" w:cs="Tahoma"/>
              </w:rPr>
            </w:pPr>
          </w:p>
          <w:p w14:paraId="2910045D" w14:textId="77777777" w:rsidR="00AC69C8" w:rsidRDefault="00AC69C8" w:rsidP="002C4DBA">
            <w:pPr>
              <w:keepLines/>
              <w:rPr>
                <w:rFonts w:ascii="Tahoma" w:hAnsi="Tahoma" w:cs="Tahoma"/>
              </w:rPr>
            </w:pPr>
          </w:p>
          <w:p w14:paraId="7A6AF2B9" w14:textId="77777777" w:rsidR="00AC69C8" w:rsidRDefault="00AC69C8" w:rsidP="002C4DBA">
            <w:pPr>
              <w:keepLines/>
              <w:rPr>
                <w:rFonts w:ascii="Tahoma" w:hAnsi="Tahoma" w:cs="Tahoma"/>
              </w:rPr>
            </w:pPr>
          </w:p>
          <w:p w14:paraId="268C730C" w14:textId="77777777" w:rsidR="00AC69C8" w:rsidRDefault="00AC69C8" w:rsidP="002C4DBA">
            <w:pPr>
              <w:keepLines/>
              <w:rPr>
                <w:rFonts w:ascii="Tahoma" w:hAnsi="Tahoma" w:cs="Tahoma"/>
              </w:rPr>
            </w:pPr>
          </w:p>
          <w:p w14:paraId="5A77FA65" w14:textId="77777777" w:rsidR="00AC69C8" w:rsidRDefault="00AC69C8" w:rsidP="002C4DBA">
            <w:pPr>
              <w:keepLines/>
              <w:rPr>
                <w:rFonts w:ascii="Tahoma" w:hAnsi="Tahoma" w:cs="Tahoma"/>
              </w:rPr>
            </w:pPr>
          </w:p>
          <w:p w14:paraId="3CB591DF" w14:textId="77777777" w:rsidR="00AC69C8" w:rsidRDefault="00AC69C8" w:rsidP="002C4DBA">
            <w:pPr>
              <w:keepLines/>
              <w:rPr>
                <w:rFonts w:ascii="Tahoma" w:hAnsi="Tahoma" w:cs="Tahoma"/>
              </w:rPr>
            </w:pPr>
          </w:p>
          <w:p w14:paraId="405F3678" w14:textId="77777777" w:rsidR="00AC69C8" w:rsidRDefault="00AC69C8" w:rsidP="002C4DBA">
            <w:pPr>
              <w:keepLines/>
              <w:rPr>
                <w:rFonts w:ascii="Tahoma" w:hAnsi="Tahoma" w:cs="Tahoma"/>
              </w:rPr>
            </w:pPr>
          </w:p>
          <w:p w14:paraId="27D64346" w14:textId="77777777" w:rsidR="00AC69C8" w:rsidRDefault="00AC69C8" w:rsidP="002C4DBA">
            <w:pPr>
              <w:keepLines/>
              <w:rPr>
                <w:rFonts w:ascii="Tahoma" w:hAnsi="Tahoma" w:cs="Tahoma"/>
              </w:rPr>
            </w:pPr>
          </w:p>
          <w:p w14:paraId="15FE2E96" w14:textId="77777777" w:rsidR="007A2D2D" w:rsidRDefault="007A2D2D" w:rsidP="002C4DBA">
            <w:pPr>
              <w:keepLines/>
              <w:rPr>
                <w:rFonts w:ascii="Tahoma" w:hAnsi="Tahoma" w:cs="Tahoma"/>
              </w:rPr>
            </w:pPr>
          </w:p>
          <w:p w14:paraId="6F65E4CC" w14:textId="77777777" w:rsidR="007A2D2D" w:rsidRDefault="007A2D2D" w:rsidP="002C4DBA">
            <w:pPr>
              <w:keepLines/>
              <w:rPr>
                <w:rFonts w:ascii="Tahoma" w:hAnsi="Tahoma" w:cs="Tahoma"/>
              </w:rPr>
            </w:pPr>
          </w:p>
          <w:p w14:paraId="5C6427CA" w14:textId="77777777" w:rsidR="00AC69C8" w:rsidRDefault="00AC69C8" w:rsidP="002C4DBA">
            <w:pPr>
              <w:keepLines/>
              <w:rPr>
                <w:rFonts w:ascii="Tahoma" w:hAnsi="Tahoma" w:cs="Tahoma"/>
              </w:rPr>
            </w:pPr>
          </w:p>
          <w:p w14:paraId="77B29CC0" w14:textId="77777777" w:rsidR="00AC69C8" w:rsidRDefault="00AC69C8" w:rsidP="002C4DBA">
            <w:pPr>
              <w:keepLines/>
              <w:rPr>
                <w:rFonts w:ascii="Tahoma" w:hAnsi="Tahoma" w:cs="Tahoma"/>
              </w:rPr>
            </w:pPr>
          </w:p>
          <w:p w14:paraId="3D02A6FC" w14:textId="3E730BC2" w:rsidR="00AC69C8" w:rsidRPr="00C90D30" w:rsidRDefault="00AC69C8" w:rsidP="002C4DBA">
            <w:pPr>
              <w:keepLines/>
              <w:rPr>
                <w:rFonts w:ascii="Tahoma" w:eastAsia="Tahoma" w:hAnsi="Tahoma" w:cs="Tahoma"/>
                <w:b/>
                <w:bCs/>
              </w:rPr>
            </w:pPr>
          </w:p>
        </w:tc>
      </w:tr>
    </w:tbl>
    <w:p w14:paraId="61D304B3" w14:textId="77777777" w:rsidR="00B22BEB" w:rsidRDefault="00B22BEB">
      <w:pPr>
        <w:rPr>
          <w:rFonts w:ascii="Tahoma" w:eastAsia="Tahoma" w:hAnsi="Tahoma" w:cs="Tahoma"/>
          <w:b/>
        </w:rPr>
      </w:pPr>
    </w:p>
    <w:tbl>
      <w:tblPr>
        <w:tblStyle w:val="TableGrid"/>
        <w:tblW w:w="10440" w:type="dxa"/>
        <w:tblLayout w:type="fixed"/>
        <w:tblLook w:val="01E0" w:firstRow="1" w:lastRow="1" w:firstColumn="1" w:lastColumn="1" w:noHBand="0" w:noVBand="0"/>
      </w:tblPr>
      <w:tblGrid>
        <w:gridCol w:w="10440"/>
      </w:tblGrid>
      <w:tr w:rsidR="00EC3202" w:rsidRPr="003652AC" w14:paraId="0F68E42C" w14:textId="77777777" w:rsidTr="002115E1">
        <w:trPr>
          <w:trHeight w:hRule="exact" w:val="640"/>
        </w:trPr>
        <w:tc>
          <w:tcPr>
            <w:tcW w:w="10440" w:type="dxa"/>
            <w:shd w:val="clear" w:color="auto" w:fill="D9D9D9" w:themeFill="background1" w:themeFillShade="D9"/>
          </w:tcPr>
          <w:p w14:paraId="44FBEABB" w14:textId="3C687597" w:rsidR="00EC3202" w:rsidRPr="00DE4AF8" w:rsidRDefault="00EC3202" w:rsidP="00911446">
            <w:pPr>
              <w:keepNext/>
              <w:keepLines/>
              <w:widowControl w:val="0"/>
              <w:spacing w:before="120" w:after="120"/>
              <w:ind w:left="-72" w:right="-72"/>
              <w:rPr>
                <w:rFonts w:ascii="Tahoma" w:hAnsi="Tahoma" w:cs="Tahoma"/>
                <w:b/>
              </w:rPr>
            </w:pPr>
            <w:r w:rsidRPr="00DE4AF8">
              <w:rPr>
                <w:rFonts w:ascii="Tahoma" w:hAnsi="Tahoma" w:cs="Tahoma"/>
                <w:b/>
              </w:rPr>
              <w:t>Renewable Distributed Energy Resources</w:t>
            </w:r>
            <w:r w:rsidR="00ED2AB3">
              <w:rPr>
                <w:rFonts w:ascii="Tahoma" w:hAnsi="Tahoma" w:cs="Tahoma"/>
                <w:b/>
              </w:rPr>
              <w:t xml:space="preserve"> (DERs)</w:t>
            </w:r>
            <w:r w:rsidRPr="00DE4AF8">
              <w:rPr>
                <w:rFonts w:ascii="Tahoma" w:hAnsi="Tahoma" w:cs="Tahoma"/>
                <w:b/>
              </w:rPr>
              <w:t>/Renewable Energy Generation</w:t>
            </w:r>
          </w:p>
        </w:tc>
      </w:tr>
      <w:tr w:rsidR="001A57DC" w:rsidRPr="003652AC" w14:paraId="3DEFFAD0" w14:textId="77777777" w:rsidTr="002115E1">
        <w:trPr>
          <w:trHeight w:hRule="exact" w:val="1711"/>
        </w:trPr>
        <w:tc>
          <w:tcPr>
            <w:tcW w:w="10440" w:type="dxa"/>
          </w:tcPr>
          <w:p w14:paraId="668B8651" w14:textId="00114853" w:rsidR="001A57DC" w:rsidRPr="002115E1" w:rsidRDefault="001A57DC" w:rsidP="00DE4AF8">
            <w:pPr>
              <w:spacing w:before="120"/>
              <w:rPr>
                <w:rFonts w:ascii="Tahoma" w:hAnsi="Tahoma" w:cs="Tahoma"/>
                <w:b/>
              </w:rPr>
            </w:pPr>
            <w:r w:rsidRPr="002115E1">
              <w:rPr>
                <w:rFonts w:ascii="Tahoma" w:hAnsi="Tahoma" w:cs="Tahoma"/>
                <w:b/>
              </w:rPr>
              <w:t xml:space="preserve">Will </w:t>
            </w:r>
            <w:r w:rsidR="00ED2AB3" w:rsidRPr="002115E1">
              <w:rPr>
                <w:rFonts w:ascii="Tahoma" w:hAnsi="Tahoma" w:cs="Tahoma"/>
                <w:b/>
              </w:rPr>
              <w:t xml:space="preserve">the proposed project have renewable DERs or </w:t>
            </w:r>
            <w:r w:rsidR="00261E3B">
              <w:rPr>
                <w:rFonts w:ascii="Tahoma" w:hAnsi="Tahoma" w:cs="Tahoma"/>
                <w:b/>
                <w:bCs/>
              </w:rPr>
              <w:t>r</w:t>
            </w:r>
            <w:r w:rsidR="00A6358C" w:rsidRPr="002115E1">
              <w:rPr>
                <w:rFonts w:ascii="Tahoma" w:hAnsi="Tahoma" w:cs="Tahoma"/>
                <w:b/>
              </w:rPr>
              <w:t xml:space="preserve">enewable </w:t>
            </w:r>
            <w:r w:rsidR="00261E3B">
              <w:rPr>
                <w:rFonts w:ascii="Tahoma" w:hAnsi="Tahoma" w:cs="Tahoma"/>
                <w:b/>
                <w:bCs/>
              </w:rPr>
              <w:t>e</w:t>
            </w:r>
            <w:r w:rsidR="00A6358C" w:rsidRPr="002115E1">
              <w:rPr>
                <w:rFonts w:ascii="Tahoma" w:hAnsi="Tahoma" w:cs="Tahoma"/>
                <w:b/>
              </w:rPr>
              <w:t xml:space="preserve">nergy </w:t>
            </w:r>
            <w:r w:rsidR="00261E3B">
              <w:rPr>
                <w:rFonts w:ascii="Tahoma" w:hAnsi="Tahoma" w:cs="Tahoma"/>
                <w:b/>
                <w:bCs/>
              </w:rPr>
              <w:t>g</w:t>
            </w:r>
            <w:r w:rsidR="00A6358C" w:rsidRPr="002115E1">
              <w:rPr>
                <w:rFonts w:ascii="Tahoma" w:hAnsi="Tahoma" w:cs="Tahoma"/>
                <w:b/>
              </w:rPr>
              <w:t>eneration</w:t>
            </w:r>
            <w:r w:rsidR="00A6358C">
              <w:rPr>
                <w:rFonts w:ascii="Tahoma" w:hAnsi="Tahoma" w:cs="Tahoma"/>
                <w:b/>
              </w:rPr>
              <w:t>?</w:t>
            </w:r>
          </w:p>
          <w:p w14:paraId="63134079" w14:textId="1A54E422" w:rsidR="00A6358C" w:rsidRDefault="00A6358C" w:rsidP="00DE4AF8">
            <w:pPr>
              <w:spacing w:before="120"/>
              <w:rPr>
                <w:rFonts w:ascii="Tahoma" w:hAnsi="Tahoma" w:cs="Tahoma"/>
              </w:rPr>
            </w:pPr>
            <w:r>
              <w:rPr>
                <w:rFonts w:ascii="Tahoma" w:hAnsi="Tahoma" w:cs="Tahoma"/>
              </w:rPr>
              <w:fldChar w:fldCharType="begin">
                <w:ffData>
                  <w:name w:val="Check36"/>
                  <w:enabled/>
                  <w:calcOnExit w:val="0"/>
                  <w:checkBox>
                    <w:sizeAuto/>
                    <w:default w:val="0"/>
                  </w:checkBox>
                </w:ffData>
              </w:fldChar>
            </w:r>
            <w:bookmarkStart w:id="2" w:name="Check36"/>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2"/>
            <w:r>
              <w:rPr>
                <w:rFonts w:ascii="Tahoma" w:hAnsi="Tahoma" w:cs="Tahoma"/>
              </w:rPr>
              <w:t xml:space="preserve"> Yes. Please review </w:t>
            </w:r>
            <w:r w:rsidR="0059569D">
              <w:rPr>
                <w:rFonts w:ascii="Tahoma" w:hAnsi="Tahoma" w:cs="Tahoma"/>
              </w:rPr>
              <w:t xml:space="preserve">the attestation below </w:t>
            </w:r>
            <w:r>
              <w:rPr>
                <w:rFonts w:ascii="Tahoma" w:hAnsi="Tahoma" w:cs="Tahoma"/>
              </w:rPr>
              <w:t>and check the box</w:t>
            </w:r>
            <w:r w:rsidR="0059569D">
              <w:rPr>
                <w:rFonts w:ascii="Tahoma" w:hAnsi="Tahoma" w:cs="Tahoma"/>
              </w:rPr>
              <w:t>.</w:t>
            </w:r>
            <w:r w:rsidR="00A80A79">
              <w:rPr>
                <w:rFonts w:ascii="Tahoma" w:hAnsi="Tahoma" w:cs="Tahoma"/>
              </w:rPr>
              <w:t xml:space="preserve"> Refer to Section II.C.</w:t>
            </w:r>
            <w:r w:rsidR="00E07117">
              <w:rPr>
                <w:rFonts w:ascii="Tahoma" w:hAnsi="Tahoma" w:cs="Tahoma"/>
              </w:rPr>
              <w:t xml:space="preserve"> </w:t>
            </w:r>
            <w:r w:rsidR="00B34392">
              <w:rPr>
                <w:rFonts w:ascii="Tahoma" w:hAnsi="Tahoma" w:cs="Tahoma"/>
              </w:rPr>
              <w:t>of</w:t>
            </w:r>
            <w:r w:rsidR="00E07117">
              <w:rPr>
                <w:rFonts w:ascii="Tahoma" w:hAnsi="Tahoma" w:cs="Tahoma"/>
              </w:rPr>
              <w:t xml:space="preserve"> the solicitation manual.</w:t>
            </w:r>
          </w:p>
          <w:p w14:paraId="4F926315" w14:textId="44886BEF" w:rsidR="001A57DC" w:rsidRPr="00DE4AF8" w:rsidRDefault="00A6358C" w:rsidP="00DE4AF8">
            <w:pPr>
              <w:spacing w:before="120"/>
              <w:rPr>
                <w:rFonts w:ascii="Tahoma" w:hAnsi="Tahoma" w:cs="Tahoma"/>
              </w:rPr>
            </w:pPr>
            <w:r>
              <w:rPr>
                <w:rFonts w:ascii="Tahoma" w:hAnsi="Tahoma" w:cs="Tahoma"/>
              </w:rPr>
              <w:fldChar w:fldCharType="begin">
                <w:ffData>
                  <w:name w:val="Check37"/>
                  <w:enabled/>
                  <w:calcOnExit w:val="0"/>
                  <w:checkBox>
                    <w:sizeAuto/>
                    <w:default w:val="0"/>
                  </w:checkBox>
                </w:ffData>
              </w:fldChar>
            </w:r>
            <w:bookmarkStart w:id="3" w:name="Check37"/>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3"/>
            <w:r>
              <w:rPr>
                <w:rFonts w:ascii="Tahoma" w:hAnsi="Tahoma" w:cs="Tahoma"/>
              </w:rPr>
              <w:t xml:space="preserve"> No. Continue to</w:t>
            </w:r>
            <w:r w:rsidR="00E07117">
              <w:rPr>
                <w:rFonts w:ascii="Tahoma" w:hAnsi="Tahoma" w:cs="Tahoma"/>
              </w:rPr>
              <w:t xml:space="preserve"> the</w:t>
            </w:r>
            <w:r>
              <w:rPr>
                <w:rFonts w:ascii="Tahoma" w:hAnsi="Tahoma" w:cs="Tahoma"/>
              </w:rPr>
              <w:t xml:space="preserve"> “</w:t>
            </w:r>
            <w:r w:rsidRPr="002115E1">
              <w:rPr>
                <w:rFonts w:ascii="Tahoma" w:hAnsi="Tahoma" w:cs="Tahoma"/>
                <w:b/>
              </w:rPr>
              <w:t>Benefits</w:t>
            </w:r>
            <w:r>
              <w:rPr>
                <w:rFonts w:ascii="Tahoma" w:hAnsi="Tahoma" w:cs="Tahoma"/>
              </w:rPr>
              <w:t>”</w:t>
            </w:r>
            <w:r w:rsidR="00E07117">
              <w:rPr>
                <w:rFonts w:ascii="Tahoma" w:hAnsi="Tahoma" w:cs="Tahoma"/>
              </w:rPr>
              <w:t xml:space="preserve"> section below.</w:t>
            </w:r>
          </w:p>
        </w:tc>
      </w:tr>
      <w:tr w:rsidR="00EC3202" w:rsidRPr="003652AC" w14:paraId="77643BD5" w14:textId="77777777">
        <w:trPr>
          <w:trHeight w:hRule="exact" w:val="1106"/>
        </w:trPr>
        <w:tc>
          <w:tcPr>
            <w:tcW w:w="10440" w:type="dxa"/>
          </w:tcPr>
          <w:p w14:paraId="46063677" w14:textId="77777777" w:rsidR="00EC3202" w:rsidRPr="00DE4AF8" w:rsidRDefault="00EC3202" w:rsidP="00DE4AF8">
            <w:pPr>
              <w:spacing w:before="120"/>
              <w:rPr>
                <w:rFonts w:ascii="Tahoma" w:hAnsi="Tahoma" w:cs="Tahoma"/>
              </w:rPr>
            </w:pPr>
            <w:r w:rsidRPr="00DE4AF8">
              <w:rPr>
                <w:rFonts w:ascii="Tahoma" w:hAnsi="Tahoma" w:cs="Tahoma"/>
              </w:rPr>
              <w:fldChar w:fldCharType="begin">
                <w:ffData>
                  <w:name w:val="Check35"/>
                  <w:enabled/>
                  <w:calcOnExit w:val="0"/>
                  <w:checkBox>
                    <w:sizeAuto/>
                    <w:default w:val="0"/>
                  </w:checkBox>
                </w:ffData>
              </w:fldChar>
            </w:r>
            <w:bookmarkStart w:id="4" w:name="Check35"/>
            <w:r w:rsidRPr="00DD65FB">
              <w:rPr>
                <w:rFonts w:ascii="Tahoma" w:hAnsi="Tahoma" w:cs="Tahoma"/>
              </w:rPr>
              <w:instrText xml:space="preserve"> FORMCHECKBOX </w:instrText>
            </w:r>
            <w:r w:rsidRPr="00DE4AF8">
              <w:rPr>
                <w:rFonts w:ascii="Tahoma" w:hAnsi="Tahoma" w:cs="Tahoma"/>
              </w:rPr>
            </w:r>
            <w:r w:rsidRPr="00DE4AF8">
              <w:rPr>
                <w:rFonts w:ascii="Tahoma" w:hAnsi="Tahoma" w:cs="Tahoma"/>
              </w:rPr>
              <w:fldChar w:fldCharType="separate"/>
            </w:r>
            <w:r w:rsidRPr="00DE4AF8">
              <w:rPr>
                <w:rFonts w:ascii="Tahoma" w:hAnsi="Tahoma" w:cs="Tahoma"/>
              </w:rPr>
              <w:fldChar w:fldCharType="end"/>
            </w:r>
            <w:bookmarkEnd w:id="4"/>
            <w:r w:rsidRPr="00DE4AF8">
              <w:rPr>
                <w:rFonts w:ascii="Tahoma" w:hAnsi="Tahoma" w:cs="Tahoma"/>
              </w:rPr>
              <w:t xml:space="preserve"> </w:t>
            </w:r>
            <w:r w:rsidRPr="00DE4AF8">
              <w:rPr>
                <w:rFonts w:ascii="Tahoma" w:hAnsi="Tahoma" w:cs="Tahoma"/>
                <w:b/>
                <w:bCs/>
              </w:rPr>
              <w:t>By checking this box, the Applicant attests that 100 percent of the fuel utilized for the renewable distributed energy resources (DERs) and/or renewable energy generation equipment in this proposed project will be renewable.</w:t>
            </w:r>
          </w:p>
        </w:tc>
      </w:tr>
    </w:tbl>
    <w:p w14:paraId="0C2804C6" w14:textId="77777777" w:rsidR="00EC3202" w:rsidRDefault="00EC3202">
      <w:pPr>
        <w:rPr>
          <w:rFonts w:ascii="Tahoma" w:eastAsia="Tahoma" w:hAnsi="Tahoma" w:cs="Tahoma"/>
          <w:b/>
          <w:bCs/>
        </w:rPr>
      </w:pPr>
    </w:p>
    <w:p w14:paraId="376C3682" w14:textId="77777777" w:rsidR="00EC3202" w:rsidRDefault="00EC3202"/>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87"/>
        <w:gridCol w:w="5558"/>
      </w:tblGrid>
      <w:tr w:rsidR="00A45724" w:rsidRPr="00C90D30" w14:paraId="22D46ABD" w14:textId="77777777" w:rsidTr="00F423D3">
        <w:trPr>
          <w:trHeight w:hRule="exact" w:val="478"/>
        </w:trPr>
        <w:tc>
          <w:tcPr>
            <w:tcW w:w="10645" w:type="dxa"/>
            <w:gridSpan w:val="2"/>
            <w:shd w:val="clear" w:color="auto" w:fill="D9D9D9" w:themeFill="background1" w:themeFillShade="D9"/>
            <w:vAlign w:val="center"/>
          </w:tcPr>
          <w:p w14:paraId="670AC27F" w14:textId="7FD6F593" w:rsidR="00A45724" w:rsidRPr="00C90D30" w:rsidRDefault="59523FE8" w:rsidP="00C5710A">
            <w:pPr>
              <w:keepNext/>
              <w:keepLines/>
              <w:widowControl w:val="0"/>
              <w:ind w:left="-72" w:right="-72"/>
              <w:rPr>
                <w:rFonts w:ascii="Tahoma" w:eastAsia="Tahoma" w:hAnsi="Tahoma" w:cs="Tahoma"/>
                <w:b/>
                <w:bCs/>
              </w:rPr>
            </w:pPr>
            <w:r w:rsidRPr="00C90D30">
              <w:rPr>
                <w:rFonts w:ascii="Tahoma" w:eastAsia="Tahoma" w:hAnsi="Tahoma" w:cs="Tahoma"/>
                <w:b/>
                <w:bCs/>
              </w:rPr>
              <w:lastRenderedPageBreak/>
              <w:t>Benefits</w:t>
            </w:r>
          </w:p>
        </w:tc>
      </w:tr>
      <w:tr w:rsidR="00A45724" w:rsidRPr="00C90D30" w14:paraId="55250216" w14:textId="77777777" w:rsidTr="00074302">
        <w:trPr>
          <w:trHeight w:val="579"/>
        </w:trPr>
        <w:tc>
          <w:tcPr>
            <w:tcW w:w="5087" w:type="dxa"/>
            <w:vAlign w:val="center"/>
          </w:tcPr>
          <w:p w14:paraId="4A0F9E04" w14:textId="160B36B2" w:rsidR="00A45724" w:rsidRPr="00C90D30" w:rsidRDefault="4FE36858" w:rsidP="00074302">
            <w:pPr>
              <w:keepNext/>
              <w:keepLines/>
              <w:widowControl w:val="0"/>
              <w:ind w:left="-72" w:right="-72"/>
              <w:rPr>
                <w:rFonts w:ascii="Tahoma" w:eastAsia="Tahoma" w:hAnsi="Tahoma" w:cs="Tahoma"/>
              </w:rPr>
            </w:pPr>
            <w:r w:rsidRPr="00C90D30">
              <w:rPr>
                <w:rFonts w:ascii="Tahoma" w:eastAsia="Tahoma" w:hAnsi="Tahoma" w:cs="Tahoma"/>
              </w:rPr>
              <w:t>CO2e Reduction (</w:t>
            </w:r>
            <w:r w:rsidR="72126AC1" w:rsidRPr="00C90D30">
              <w:rPr>
                <w:rFonts w:ascii="Tahoma" w:eastAsia="Tahoma" w:hAnsi="Tahoma" w:cs="Tahoma"/>
              </w:rPr>
              <w:t>g</w:t>
            </w:r>
            <w:r w:rsidRPr="00C90D30">
              <w:rPr>
                <w:rFonts w:ascii="Tahoma" w:eastAsia="Tahoma" w:hAnsi="Tahoma" w:cs="Tahoma"/>
              </w:rPr>
              <w:t xml:space="preserve">CO2e </w:t>
            </w:r>
            <w:r w:rsidR="72126AC1" w:rsidRPr="00C90D30">
              <w:rPr>
                <w:rFonts w:ascii="Tahoma" w:eastAsia="Tahoma" w:hAnsi="Tahoma" w:cs="Tahoma"/>
              </w:rPr>
              <w:t xml:space="preserve">reduced/$1 </w:t>
            </w:r>
            <w:r w:rsidR="00074302">
              <w:rPr>
                <w:rFonts w:ascii="Tahoma" w:eastAsia="Tahoma" w:hAnsi="Tahoma" w:cs="Tahoma"/>
              </w:rPr>
              <w:t>CEC funding</w:t>
            </w:r>
            <w:r w:rsidR="72126AC1" w:rsidRPr="00C90D30">
              <w:rPr>
                <w:rFonts w:ascii="Tahoma" w:eastAsia="Tahoma" w:hAnsi="Tahoma" w:cs="Tahoma"/>
              </w:rPr>
              <w:t>)</w:t>
            </w:r>
          </w:p>
        </w:tc>
        <w:tc>
          <w:tcPr>
            <w:tcW w:w="5558" w:type="dxa"/>
            <w:tcBorders>
              <w:right w:val="single" w:sz="4" w:space="0" w:color="auto"/>
            </w:tcBorders>
            <w:vAlign w:val="center"/>
          </w:tcPr>
          <w:p w14:paraId="441E3005" w14:textId="77777777" w:rsidR="00A45724" w:rsidRPr="00C90D30" w:rsidRDefault="00A45724" w:rsidP="00074302">
            <w:pPr>
              <w:keepNext/>
              <w:keepLines/>
              <w:widowControl w:val="0"/>
              <w:ind w:left="-72" w:right="-72"/>
              <w:rPr>
                <w:rFonts w:ascii="Tahoma" w:eastAsia="Tahoma" w:hAnsi="Tahoma" w:cs="Tahoma"/>
              </w:rPr>
            </w:pPr>
          </w:p>
        </w:tc>
      </w:tr>
      <w:tr w:rsidR="005B690E" w:rsidRPr="00C90D30" w14:paraId="77CE0766" w14:textId="77777777" w:rsidTr="00074302">
        <w:trPr>
          <w:trHeight w:val="579"/>
        </w:trPr>
        <w:tc>
          <w:tcPr>
            <w:tcW w:w="5087" w:type="dxa"/>
            <w:vAlign w:val="center"/>
          </w:tcPr>
          <w:p w14:paraId="07CDF0C5" w14:textId="77777777" w:rsidR="005B690E" w:rsidRPr="00C90D30" w:rsidRDefault="005B690E" w:rsidP="00074302">
            <w:pPr>
              <w:keepNext/>
              <w:keepLines/>
              <w:widowControl w:val="0"/>
              <w:ind w:left="-72" w:right="-72"/>
              <w:rPr>
                <w:rFonts w:ascii="Tahoma" w:eastAsia="Tahoma" w:hAnsi="Tahoma" w:cs="Tahoma"/>
              </w:rPr>
            </w:pPr>
            <w:r w:rsidRPr="00C90D30">
              <w:rPr>
                <w:rFonts w:ascii="Tahoma" w:eastAsia="Tahoma" w:hAnsi="Tahoma" w:cs="Tahoma"/>
              </w:rPr>
              <w:t>Current Number of Full Time Staff</w:t>
            </w:r>
          </w:p>
        </w:tc>
        <w:tc>
          <w:tcPr>
            <w:tcW w:w="5558" w:type="dxa"/>
            <w:tcBorders>
              <w:right w:val="single" w:sz="4" w:space="0" w:color="auto"/>
            </w:tcBorders>
            <w:vAlign w:val="center"/>
          </w:tcPr>
          <w:p w14:paraId="029A62D4" w14:textId="37AED408" w:rsidR="005B690E" w:rsidRPr="00C90D30" w:rsidRDefault="005B690E" w:rsidP="00074302">
            <w:pPr>
              <w:rPr>
                <w:rFonts w:ascii="Tahoma" w:eastAsia="Tahoma" w:hAnsi="Tahoma" w:cs="Tahoma"/>
              </w:rPr>
            </w:pPr>
          </w:p>
        </w:tc>
      </w:tr>
      <w:tr w:rsidR="005B690E" w:rsidRPr="00C90D30" w14:paraId="6CD70238" w14:textId="77777777" w:rsidTr="00074302">
        <w:trPr>
          <w:trHeight w:val="579"/>
        </w:trPr>
        <w:tc>
          <w:tcPr>
            <w:tcW w:w="5087" w:type="dxa"/>
            <w:vAlign w:val="center"/>
          </w:tcPr>
          <w:p w14:paraId="35FED097" w14:textId="77777777" w:rsidR="005B690E" w:rsidRPr="00C90D30" w:rsidRDefault="005B690E" w:rsidP="00074302">
            <w:pPr>
              <w:keepNext/>
              <w:keepLines/>
              <w:widowControl w:val="0"/>
              <w:ind w:left="-72" w:right="-72"/>
              <w:rPr>
                <w:rFonts w:ascii="Tahoma" w:eastAsia="Tahoma" w:hAnsi="Tahoma" w:cs="Tahoma"/>
              </w:rPr>
            </w:pPr>
            <w:r w:rsidRPr="00C90D30">
              <w:rPr>
                <w:rFonts w:ascii="Tahoma" w:eastAsia="Tahoma" w:hAnsi="Tahoma" w:cs="Tahoma"/>
              </w:rPr>
              <w:t>Current Number of Part Time Staff</w:t>
            </w:r>
          </w:p>
        </w:tc>
        <w:tc>
          <w:tcPr>
            <w:tcW w:w="5558" w:type="dxa"/>
            <w:tcBorders>
              <w:right w:val="single" w:sz="4" w:space="0" w:color="auto"/>
            </w:tcBorders>
            <w:vAlign w:val="center"/>
          </w:tcPr>
          <w:p w14:paraId="0B94F711" w14:textId="490904D5" w:rsidR="005B690E" w:rsidRPr="00C90D30" w:rsidRDefault="005B690E" w:rsidP="00074302">
            <w:pPr>
              <w:rPr>
                <w:rFonts w:ascii="Tahoma" w:eastAsia="Tahoma" w:hAnsi="Tahoma" w:cs="Tahoma"/>
              </w:rPr>
            </w:pPr>
          </w:p>
        </w:tc>
      </w:tr>
      <w:tr w:rsidR="005B690E" w:rsidRPr="00C90D30" w14:paraId="22F61D37" w14:textId="77777777" w:rsidTr="00074302">
        <w:trPr>
          <w:trHeight w:val="579"/>
        </w:trPr>
        <w:tc>
          <w:tcPr>
            <w:tcW w:w="5087" w:type="dxa"/>
            <w:vAlign w:val="center"/>
          </w:tcPr>
          <w:p w14:paraId="0F7CFD48" w14:textId="77777777" w:rsidR="005B690E" w:rsidRPr="00C90D30" w:rsidRDefault="005B690E" w:rsidP="00074302">
            <w:pPr>
              <w:keepNext/>
              <w:keepLines/>
              <w:widowControl w:val="0"/>
              <w:ind w:left="-72" w:right="-72"/>
              <w:rPr>
                <w:rFonts w:ascii="Tahoma" w:eastAsia="Tahoma" w:hAnsi="Tahoma" w:cs="Tahoma"/>
              </w:rPr>
            </w:pPr>
            <w:r w:rsidRPr="00C90D30">
              <w:rPr>
                <w:rFonts w:ascii="Tahoma" w:eastAsia="Tahoma" w:hAnsi="Tahoma" w:cs="Tahoma"/>
              </w:rPr>
              <w:t>Current Number of Vacant Positions</w:t>
            </w:r>
          </w:p>
        </w:tc>
        <w:tc>
          <w:tcPr>
            <w:tcW w:w="5558" w:type="dxa"/>
            <w:tcBorders>
              <w:right w:val="single" w:sz="4" w:space="0" w:color="auto"/>
            </w:tcBorders>
            <w:vAlign w:val="center"/>
          </w:tcPr>
          <w:p w14:paraId="490D6C07" w14:textId="7A0B359E" w:rsidR="005B690E" w:rsidRPr="00C90D30" w:rsidRDefault="005B690E" w:rsidP="00074302">
            <w:pPr>
              <w:rPr>
                <w:rFonts w:ascii="Tahoma" w:eastAsia="Tahoma" w:hAnsi="Tahoma" w:cs="Tahoma"/>
              </w:rPr>
            </w:pPr>
          </w:p>
        </w:tc>
      </w:tr>
      <w:tr w:rsidR="005B690E" w:rsidRPr="00C90D30" w14:paraId="5B0CD986" w14:textId="77777777" w:rsidTr="00074302">
        <w:trPr>
          <w:trHeight w:val="579"/>
        </w:trPr>
        <w:tc>
          <w:tcPr>
            <w:tcW w:w="5087" w:type="dxa"/>
            <w:vAlign w:val="center"/>
          </w:tcPr>
          <w:p w14:paraId="56CB8432" w14:textId="77777777" w:rsidR="005B690E" w:rsidRPr="00C90D30" w:rsidRDefault="005B690E" w:rsidP="00074302">
            <w:pPr>
              <w:keepNext/>
              <w:keepLines/>
              <w:widowControl w:val="0"/>
              <w:ind w:left="-72" w:right="-72"/>
              <w:rPr>
                <w:rFonts w:ascii="Tahoma" w:eastAsia="Tahoma" w:hAnsi="Tahoma" w:cs="Tahoma"/>
              </w:rPr>
            </w:pPr>
            <w:r w:rsidRPr="00C90D30">
              <w:rPr>
                <w:rFonts w:ascii="Tahoma" w:eastAsia="Tahoma" w:hAnsi="Tahoma" w:cs="Tahoma"/>
              </w:rPr>
              <w:t>New Jobs Created</w:t>
            </w:r>
          </w:p>
        </w:tc>
        <w:tc>
          <w:tcPr>
            <w:tcW w:w="5558" w:type="dxa"/>
            <w:tcBorders>
              <w:right w:val="single" w:sz="4" w:space="0" w:color="auto"/>
            </w:tcBorders>
            <w:vAlign w:val="center"/>
          </w:tcPr>
          <w:p w14:paraId="589B5B5D" w14:textId="0D76F73E" w:rsidR="005B690E" w:rsidRPr="00C90D30" w:rsidRDefault="005B690E" w:rsidP="00074302">
            <w:pPr>
              <w:rPr>
                <w:rFonts w:ascii="Tahoma" w:eastAsia="Tahoma" w:hAnsi="Tahoma" w:cs="Tahoma"/>
              </w:rPr>
            </w:pPr>
          </w:p>
        </w:tc>
      </w:tr>
      <w:tr w:rsidR="004F286C" w:rsidRPr="00C90D30" w14:paraId="5A1E3928" w14:textId="77777777" w:rsidTr="00074302">
        <w:trPr>
          <w:trHeight w:val="579"/>
        </w:trPr>
        <w:tc>
          <w:tcPr>
            <w:tcW w:w="5087" w:type="dxa"/>
            <w:vAlign w:val="center"/>
          </w:tcPr>
          <w:p w14:paraId="1701C23F" w14:textId="6A7E2E45" w:rsidR="004F286C" w:rsidRPr="00C90D30" w:rsidRDefault="00074302" w:rsidP="00074302">
            <w:pPr>
              <w:keepNext/>
              <w:keepLines/>
              <w:widowControl w:val="0"/>
              <w:ind w:left="-72" w:right="-72"/>
              <w:rPr>
                <w:rFonts w:ascii="Tahoma" w:eastAsia="Tahoma" w:hAnsi="Tahoma" w:cs="Tahoma"/>
              </w:rPr>
            </w:pPr>
            <w:r>
              <w:rPr>
                <w:rFonts w:ascii="Tahoma" w:eastAsia="Tahoma" w:hAnsi="Tahoma" w:cs="Tahoma"/>
              </w:rPr>
              <w:t xml:space="preserve">CalEnviroScreen 4.0 </w:t>
            </w:r>
            <w:r w:rsidR="004B14E2">
              <w:rPr>
                <w:rFonts w:ascii="Tahoma" w:eastAsia="Tahoma" w:hAnsi="Tahoma" w:cs="Tahoma"/>
              </w:rPr>
              <w:t xml:space="preserve">Site </w:t>
            </w:r>
            <w:r w:rsidR="79ABC789" w:rsidRPr="00C90D30">
              <w:rPr>
                <w:rFonts w:ascii="Tahoma" w:eastAsia="Tahoma" w:hAnsi="Tahoma" w:cs="Tahoma"/>
              </w:rPr>
              <w:t>Score</w:t>
            </w:r>
          </w:p>
        </w:tc>
        <w:tc>
          <w:tcPr>
            <w:tcW w:w="5558" w:type="dxa"/>
            <w:tcBorders>
              <w:right w:val="single" w:sz="4" w:space="0" w:color="auto"/>
            </w:tcBorders>
            <w:vAlign w:val="center"/>
          </w:tcPr>
          <w:p w14:paraId="3985B930" w14:textId="1B14F13A" w:rsidR="004F286C" w:rsidRPr="00C90D30" w:rsidRDefault="004F286C" w:rsidP="00074302">
            <w:pPr>
              <w:rPr>
                <w:rFonts w:ascii="Tahoma" w:eastAsia="Tahoma" w:hAnsi="Tahoma" w:cs="Tahoma"/>
              </w:rPr>
            </w:pPr>
          </w:p>
        </w:tc>
      </w:tr>
    </w:tbl>
    <w:p w14:paraId="6C3E0F6A" w14:textId="77777777" w:rsidR="00F423D3" w:rsidRDefault="00F423D3"/>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91"/>
        <w:gridCol w:w="4352"/>
        <w:gridCol w:w="5802"/>
      </w:tblGrid>
      <w:tr w:rsidR="004534BA" w:rsidRPr="00C90D30" w14:paraId="58E12401" w14:textId="77777777" w:rsidTr="00074302">
        <w:trPr>
          <w:trHeight w:hRule="exact" w:val="442"/>
        </w:trPr>
        <w:tc>
          <w:tcPr>
            <w:tcW w:w="106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3A1C0" w14:textId="12299050" w:rsidR="004534BA" w:rsidRPr="00C90D30" w:rsidRDefault="6F60627B" w:rsidP="00781AA9">
            <w:pPr>
              <w:keepNext/>
              <w:keepLines/>
              <w:widowControl w:val="0"/>
              <w:ind w:right="-72"/>
              <w:rPr>
                <w:rFonts w:ascii="Tahoma" w:eastAsia="Tahoma" w:hAnsi="Tahoma" w:cs="Tahoma"/>
                <w:b/>
                <w:bCs/>
              </w:rPr>
            </w:pPr>
            <w:r w:rsidRPr="00C90D30">
              <w:rPr>
                <w:rFonts w:ascii="Tahoma" w:eastAsia="Tahoma" w:hAnsi="Tahoma" w:cs="Tahoma"/>
                <w:b/>
                <w:bCs/>
              </w:rPr>
              <w:t>California Environmental Quality Act (CEQA) Compliance</w:t>
            </w:r>
          </w:p>
        </w:tc>
      </w:tr>
      <w:tr w:rsidR="004534BA" w:rsidRPr="00C90D30" w14:paraId="5BE0C69F" w14:textId="77777777" w:rsidTr="107FFA1B">
        <w:tblPrEx>
          <w:tblCellMar>
            <w:left w:w="108" w:type="dxa"/>
            <w:right w:w="108" w:type="dxa"/>
          </w:tblCellMar>
        </w:tblPrEx>
        <w:trPr>
          <w:trHeight w:val="144"/>
        </w:trPr>
        <w:tc>
          <w:tcPr>
            <w:tcW w:w="491" w:type="dxa"/>
            <w:tcBorders>
              <w:bottom w:val="nil"/>
              <w:right w:val="nil"/>
            </w:tcBorders>
          </w:tcPr>
          <w:p w14:paraId="502F31B9" w14:textId="77777777" w:rsidR="004534BA" w:rsidRPr="00C90D30" w:rsidRDefault="6F60627B" w:rsidP="2417347C">
            <w:pPr>
              <w:keepNext/>
              <w:keepLines/>
              <w:widowControl w:val="0"/>
              <w:ind w:left="-86" w:right="-72"/>
              <w:rPr>
                <w:rFonts w:ascii="Tahoma" w:eastAsia="Tahoma" w:hAnsi="Tahoma" w:cs="Tahoma"/>
              </w:rPr>
            </w:pPr>
            <w:r w:rsidRPr="00C90D30">
              <w:rPr>
                <w:rFonts w:ascii="Tahoma" w:eastAsia="Tahoma" w:hAnsi="Tahoma" w:cs="Tahoma"/>
              </w:rPr>
              <w:t>1.</w:t>
            </w:r>
          </w:p>
        </w:tc>
        <w:tc>
          <w:tcPr>
            <w:tcW w:w="10154" w:type="dxa"/>
            <w:gridSpan w:val="2"/>
            <w:tcBorders>
              <w:left w:val="nil"/>
              <w:bottom w:val="nil"/>
            </w:tcBorders>
          </w:tcPr>
          <w:p w14:paraId="3D936D9C" w14:textId="77777777" w:rsidR="004534BA" w:rsidRPr="00C90D30" w:rsidRDefault="6F60627B" w:rsidP="2417347C">
            <w:pPr>
              <w:keepNext/>
              <w:keepLines/>
              <w:widowControl w:val="0"/>
              <w:ind w:left="-72" w:right="-72"/>
              <w:rPr>
                <w:rFonts w:ascii="Tahoma" w:eastAsia="Tahoma" w:hAnsi="Tahoma" w:cs="Tahoma"/>
              </w:rPr>
            </w:pPr>
            <w:r w:rsidRPr="00C90D30">
              <w:rPr>
                <w:rFonts w:ascii="Tahoma" w:eastAsia="Tahoma" w:hAnsi="Tahoma" w:cs="Tahoma"/>
              </w:rPr>
              <w:t>Would the proposed project be considered a “Project” under CEQA (PRC 21065 and 14 CCR 15378)?</w:t>
            </w:r>
          </w:p>
        </w:tc>
      </w:tr>
      <w:tr w:rsidR="004534BA" w:rsidRPr="00C90D30" w14:paraId="1DC9FE2F" w14:textId="77777777" w:rsidTr="107FFA1B">
        <w:tblPrEx>
          <w:tblCellMar>
            <w:left w:w="108" w:type="dxa"/>
            <w:right w:w="108" w:type="dxa"/>
          </w:tblCellMar>
        </w:tblPrEx>
        <w:trPr>
          <w:trHeight w:val="144"/>
        </w:trPr>
        <w:tc>
          <w:tcPr>
            <w:tcW w:w="491" w:type="dxa"/>
            <w:tcBorders>
              <w:top w:val="nil"/>
              <w:bottom w:val="nil"/>
              <w:right w:val="nil"/>
            </w:tcBorders>
          </w:tcPr>
          <w:p w14:paraId="5930B081" w14:textId="77777777" w:rsidR="004534BA" w:rsidRPr="00C90D30" w:rsidRDefault="004534BA" w:rsidP="2417347C">
            <w:pPr>
              <w:keepNext/>
              <w:keepLines/>
              <w:widowControl w:val="0"/>
              <w:ind w:left="-72" w:right="-72"/>
              <w:rPr>
                <w:rFonts w:ascii="Tahoma" w:eastAsia="Tahoma" w:hAnsi="Tahoma" w:cs="Tahoma"/>
              </w:rPr>
            </w:pPr>
          </w:p>
        </w:tc>
        <w:tc>
          <w:tcPr>
            <w:tcW w:w="4352" w:type="dxa"/>
            <w:tcBorders>
              <w:top w:val="nil"/>
              <w:left w:val="nil"/>
              <w:bottom w:val="nil"/>
              <w:right w:val="nil"/>
            </w:tcBorders>
          </w:tcPr>
          <w:p w14:paraId="3BF03089" w14:textId="38976AA8" w:rsidR="004534BA" w:rsidRPr="00C90D30" w:rsidRDefault="002C50AE" w:rsidP="2417347C">
            <w:pPr>
              <w:keepNext/>
              <w:keepLines/>
              <w:widowControl w:val="0"/>
              <w:ind w:left="-72" w:right="-72"/>
              <w:rPr>
                <w:rFonts w:ascii="Tahoma" w:eastAsia="Tahoma" w:hAnsi="Tahoma" w:cs="Tahoma"/>
              </w:rPr>
            </w:pPr>
            <w:r w:rsidRPr="00C90D30">
              <w:rPr>
                <w:rFonts w:ascii="Tahoma" w:hAnsi="Tahoma" w:cs="Tahoma"/>
              </w:rPr>
              <w:fldChar w:fldCharType="begin">
                <w:ffData>
                  <w:name w:val="Check30"/>
                  <w:enabled/>
                  <w:calcOnExit w:val="0"/>
                  <w:checkBox>
                    <w:sizeAuto/>
                    <w:default w:val="0"/>
                  </w:checkBox>
                </w:ffData>
              </w:fldChar>
            </w:r>
            <w:bookmarkStart w:id="5" w:name="Check30"/>
            <w:r w:rsidRPr="00C90D30">
              <w:rPr>
                <w:rFonts w:ascii="Tahoma" w:hAnsi="Tahoma" w:cs="Tahoma"/>
              </w:rPr>
              <w:instrText xml:space="preserve"> FORMCHECKBOX </w:instrText>
            </w:r>
            <w:r w:rsidRPr="00C90D30">
              <w:rPr>
                <w:rFonts w:ascii="Tahoma" w:hAnsi="Tahoma" w:cs="Tahoma"/>
              </w:rPr>
            </w:r>
            <w:r w:rsidRPr="00C90D30">
              <w:rPr>
                <w:rFonts w:ascii="Tahoma" w:hAnsi="Tahoma" w:cs="Tahoma"/>
              </w:rPr>
              <w:fldChar w:fldCharType="separate"/>
            </w:r>
            <w:r w:rsidRPr="00C90D30">
              <w:rPr>
                <w:rFonts w:ascii="Tahoma" w:hAnsi="Tahoma" w:cs="Tahoma"/>
              </w:rPr>
              <w:fldChar w:fldCharType="end"/>
            </w:r>
            <w:bookmarkEnd w:id="5"/>
            <w:r w:rsidR="6F60627B" w:rsidRPr="00C90D30">
              <w:rPr>
                <w:rFonts w:ascii="Tahoma" w:eastAsia="Tahoma" w:hAnsi="Tahoma" w:cs="Tahoma"/>
              </w:rPr>
              <w:t xml:space="preserve">  Yes: skip to question 2</w:t>
            </w:r>
          </w:p>
        </w:tc>
        <w:tc>
          <w:tcPr>
            <w:tcW w:w="5802" w:type="dxa"/>
            <w:tcBorders>
              <w:top w:val="nil"/>
              <w:left w:val="nil"/>
              <w:bottom w:val="nil"/>
            </w:tcBorders>
          </w:tcPr>
          <w:p w14:paraId="0882D249" w14:textId="77777777" w:rsidR="004534BA" w:rsidRPr="00C90D30" w:rsidRDefault="004534BA" w:rsidP="2417347C">
            <w:pPr>
              <w:keepNext/>
              <w:keepLines/>
              <w:widowControl w:val="0"/>
              <w:ind w:left="316" w:hanging="316"/>
              <w:rPr>
                <w:rFonts w:ascii="Tahoma" w:eastAsia="Tahoma" w:hAnsi="Tahoma" w:cs="Tahoma"/>
              </w:rPr>
            </w:pPr>
            <w:r w:rsidRPr="00C90D30">
              <w:rPr>
                <w:rFonts w:ascii="Tahoma" w:hAnsi="Tahoma" w:cs="Tahoma"/>
              </w:rPr>
              <w:fldChar w:fldCharType="begin">
                <w:ffData>
                  <w:name w:val="Check30"/>
                  <w:enabled/>
                  <w:calcOnExit w:val="0"/>
                  <w:checkBox>
                    <w:sizeAuto/>
                    <w:default w:val="0"/>
                  </w:checkBox>
                </w:ffData>
              </w:fldChar>
            </w:r>
            <w:r w:rsidRPr="00C90D30">
              <w:rPr>
                <w:rFonts w:ascii="Tahoma" w:hAnsi="Tahoma" w:cs="Tahoma"/>
              </w:rPr>
              <w:instrText xml:space="preserve"> FORMCHECKBOX </w:instrText>
            </w:r>
            <w:r w:rsidRPr="00C90D30">
              <w:rPr>
                <w:rFonts w:ascii="Tahoma" w:hAnsi="Tahoma" w:cs="Tahoma"/>
              </w:rPr>
            </w:r>
            <w:r w:rsidRPr="00C90D30">
              <w:rPr>
                <w:rFonts w:ascii="Tahoma" w:hAnsi="Tahoma" w:cs="Tahoma"/>
              </w:rPr>
              <w:fldChar w:fldCharType="separate"/>
            </w:r>
            <w:r w:rsidRPr="00C90D30">
              <w:rPr>
                <w:rFonts w:ascii="Tahoma" w:hAnsi="Tahoma" w:cs="Tahoma"/>
              </w:rPr>
              <w:fldChar w:fldCharType="end"/>
            </w:r>
            <w:r w:rsidR="6F60627B" w:rsidRPr="00C90D30">
              <w:rPr>
                <w:rFonts w:ascii="Tahoma" w:eastAsia="Tahoma" w:hAnsi="Tahoma" w:cs="Tahoma"/>
              </w:rPr>
              <w:t xml:space="preserve">  No: Explain why proposed project is not considered a “Project” and complete the following: </w:t>
            </w:r>
          </w:p>
        </w:tc>
      </w:tr>
      <w:tr w:rsidR="004534BA" w:rsidRPr="00C90D30" w14:paraId="129EC562" w14:textId="77777777" w:rsidTr="107FFA1B">
        <w:tblPrEx>
          <w:tblCellMar>
            <w:left w:w="108" w:type="dxa"/>
            <w:right w:w="108" w:type="dxa"/>
          </w:tblCellMar>
        </w:tblPrEx>
        <w:trPr>
          <w:trHeight w:val="217"/>
        </w:trPr>
        <w:tc>
          <w:tcPr>
            <w:tcW w:w="491" w:type="dxa"/>
            <w:tcBorders>
              <w:top w:val="nil"/>
              <w:bottom w:val="single" w:sz="4" w:space="0" w:color="auto"/>
              <w:right w:val="nil"/>
            </w:tcBorders>
          </w:tcPr>
          <w:p w14:paraId="6929055F" w14:textId="77777777" w:rsidR="004534BA" w:rsidRPr="00C90D30" w:rsidRDefault="004534BA" w:rsidP="2417347C">
            <w:pPr>
              <w:keepNext/>
              <w:keepLines/>
              <w:widowControl w:val="0"/>
              <w:ind w:left="-72" w:right="-72"/>
              <w:rPr>
                <w:rFonts w:ascii="Tahoma" w:eastAsia="Tahoma" w:hAnsi="Tahoma" w:cs="Tahoma"/>
              </w:rPr>
            </w:pPr>
          </w:p>
        </w:tc>
        <w:tc>
          <w:tcPr>
            <w:tcW w:w="10154" w:type="dxa"/>
            <w:gridSpan w:val="2"/>
            <w:tcBorders>
              <w:top w:val="nil"/>
              <w:left w:val="nil"/>
              <w:bottom w:val="single" w:sz="4" w:space="0" w:color="auto"/>
            </w:tcBorders>
          </w:tcPr>
          <w:p w14:paraId="65C00578" w14:textId="5CDAC878" w:rsidR="004534BA" w:rsidRPr="00C90D30" w:rsidRDefault="6F60627B" w:rsidP="2417347C">
            <w:pPr>
              <w:keepNext/>
              <w:keepLines/>
              <w:widowControl w:val="0"/>
              <w:ind w:right="-72"/>
              <w:rPr>
                <w:rFonts w:ascii="Tahoma" w:eastAsia="Tahoma" w:hAnsi="Tahoma" w:cs="Tahoma"/>
              </w:rPr>
            </w:pPr>
            <w:r w:rsidRPr="00C90D30">
              <w:rPr>
                <w:rFonts w:ascii="Tahoma" w:eastAsia="Tahoma" w:hAnsi="Tahoma" w:cs="Tahoma"/>
              </w:rPr>
              <w:t xml:space="preserve">Proposed project will not cause direct physical change in the environment or a reasonably foreseeable indirect physical change in the environment </w:t>
            </w:r>
            <w:r w:rsidR="001027B1" w:rsidRPr="00C90D30">
              <w:rPr>
                <w:rFonts w:ascii="Tahoma" w:eastAsia="Tahoma" w:hAnsi="Tahoma" w:cs="Tahoma"/>
              </w:rPr>
              <w:t>because</w:t>
            </w:r>
            <w:r w:rsidR="00BA2C1D">
              <w:rPr>
                <w:rFonts w:ascii="Tahoma" w:eastAsia="Tahoma" w:hAnsi="Tahoma" w:cs="Tahoma"/>
              </w:rPr>
              <w:t xml:space="preserve"> </w:t>
            </w:r>
            <w:r w:rsidR="004534BA" w:rsidRPr="00C90D30">
              <w:rPr>
                <w:rFonts w:ascii="Tahoma" w:hAnsi="Tahoma" w:cs="Tahoma"/>
              </w:rPr>
              <w:fldChar w:fldCharType="begin">
                <w:ffData>
                  <w:name w:val=""/>
                  <w:enabled/>
                  <w:calcOnExit w:val="0"/>
                  <w:textInput/>
                </w:ffData>
              </w:fldChar>
            </w:r>
            <w:r w:rsidR="004534BA" w:rsidRPr="00C90D30">
              <w:rPr>
                <w:rFonts w:ascii="Tahoma" w:hAnsi="Tahoma" w:cs="Tahoma"/>
              </w:rPr>
              <w:instrText xml:space="preserve"> FORMTEXT </w:instrText>
            </w:r>
            <w:r w:rsidR="004534BA" w:rsidRPr="00C90D30">
              <w:rPr>
                <w:rFonts w:ascii="Tahoma" w:hAnsi="Tahoma" w:cs="Tahoma"/>
              </w:rPr>
            </w:r>
            <w:r w:rsidR="004534BA" w:rsidRPr="00C90D30">
              <w:rPr>
                <w:rFonts w:ascii="Tahoma" w:hAnsi="Tahoma" w:cs="Tahoma"/>
              </w:rPr>
              <w:fldChar w:fldCharType="separate"/>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Pr="00C90D30">
              <w:rPr>
                <w:rFonts w:ascii="Tahoma" w:hAnsi="Tahoma" w:cs="Tahoma"/>
                <w:noProof/>
              </w:rPr>
              <w:t> </w:t>
            </w:r>
            <w:r w:rsidR="004534BA" w:rsidRPr="00C90D30">
              <w:rPr>
                <w:rFonts w:ascii="Tahoma" w:hAnsi="Tahoma" w:cs="Tahoma"/>
              </w:rPr>
              <w:fldChar w:fldCharType="end"/>
            </w:r>
            <w:r w:rsidRPr="00C90D30">
              <w:rPr>
                <w:rFonts w:ascii="Tahoma" w:eastAsia="Tahoma" w:hAnsi="Tahoma" w:cs="Tahoma"/>
              </w:rPr>
              <w:t>.</w:t>
            </w:r>
          </w:p>
        </w:tc>
      </w:tr>
      <w:tr w:rsidR="004534BA" w:rsidRPr="00C90D30" w14:paraId="58E797A9" w14:textId="77777777" w:rsidTr="107FFA1B">
        <w:tblPrEx>
          <w:tblCellMar>
            <w:left w:w="108" w:type="dxa"/>
            <w:right w:w="108" w:type="dxa"/>
          </w:tblCellMar>
        </w:tblPrEx>
        <w:trPr>
          <w:trHeight w:val="144"/>
        </w:trPr>
        <w:tc>
          <w:tcPr>
            <w:tcW w:w="491" w:type="dxa"/>
            <w:tcBorders>
              <w:bottom w:val="nil"/>
              <w:right w:val="nil"/>
            </w:tcBorders>
          </w:tcPr>
          <w:p w14:paraId="7006EC95" w14:textId="77777777" w:rsidR="004534BA" w:rsidRPr="00C90D30" w:rsidRDefault="6F60627B" w:rsidP="2417347C">
            <w:pPr>
              <w:keepNext/>
              <w:keepLines/>
              <w:widowControl w:val="0"/>
              <w:ind w:left="-72" w:right="-86"/>
              <w:rPr>
                <w:rFonts w:ascii="Tahoma" w:eastAsia="Tahoma" w:hAnsi="Tahoma" w:cs="Tahoma"/>
              </w:rPr>
            </w:pPr>
            <w:r w:rsidRPr="00C90D30">
              <w:rPr>
                <w:rFonts w:ascii="Tahoma" w:eastAsia="Tahoma" w:hAnsi="Tahoma" w:cs="Tahoma"/>
              </w:rPr>
              <w:t>2.</w:t>
            </w:r>
          </w:p>
        </w:tc>
        <w:tc>
          <w:tcPr>
            <w:tcW w:w="10154" w:type="dxa"/>
            <w:gridSpan w:val="2"/>
            <w:tcBorders>
              <w:left w:val="nil"/>
              <w:bottom w:val="nil"/>
            </w:tcBorders>
          </w:tcPr>
          <w:p w14:paraId="54AF01DE" w14:textId="77777777" w:rsidR="004534BA" w:rsidRPr="00C90D30" w:rsidRDefault="6F60627B" w:rsidP="2417347C">
            <w:pPr>
              <w:keepNext/>
              <w:keepLines/>
              <w:widowControl w:val="0"/>
              <w:ind w:left="-72" w:right="-72"/>
              <w:rPr>
                <w:rFonts w:ascii="Tahoma" w:eastAsia="Tahoma" w:hAnsi="Tahoma" w:cs="Tahoma"/>
              </w:rPr>
            </w:pPr>
            <w:r w:rsidRPr="00C90D30">
              <w:rPr>
                <w:rFonts w:ascii="Tahoma" w:eastAsia="Tahoma" w:hAnsi="Tahoma" w:cs="Tahoma"/>
              </w:rPr>
              <w:t>If proposed project is considered a “Project” under CEQA, has environmental review been completed?</w:t>
            </w:r>
          </w:p>
        </w:tc>
      </w:tr>
      <w:tr w:rsidR="004534BA" w:rsidRPr="00C90D30" w14:paraId="67491948" w14:textId="77777777" w:rsidTr="004B14E2">
        <w:tblPrEx>
          <w:tblCellMar>
            <w:left w:w="108" w:type="dxa"/>
            <w:right w:w="108" w:type="dxa"/>
          </w:tblCellMar>
        </w:tblPrEx>
        <w:trPr>
          <w:trHeight w:val="423"/>
        </w:trPr>
        <w:tc>
          <w:tcPr>
            <w:tcW w:w="491" w:type="dxa"/>
            <w:tcBorders>
              <w:top w:val="nil"/>
              <w:bottom w:val="nil"/>
              <w:right w:val="nil"/>
            </w:tcBorders>
          </w:tcPr>
          <w:p w14:paraId="47B20B75" w14:textId="77777777" w:rsidR="004534BA" w:rsidRPr="00C90D30" w:rsidRDefault="004534BA" w:rsidP="2417347C">
            <w:pPr>
              <w:keepNext/>
              <w:keepLines/>
              <w:widowControl w:val="0"/>
              <w:ind w:left="-72" w:right="-72"/>
              <w:rPr>
                <w:rFonts w:ascii="Tahoma" w:eastAsia="Tahoma" w:hAnsi="Tahoma" w:cs="Tahoma"/>
              </w:rPr>
            </w:pPr>
          </w:p>
        </w:tc>
        <w:tc>
          <w:tcPr>
            <w:tcW w:w="10154" w:type="dxa"/>
            <w:gridSpan w:val="2"/>
            <w:tcBorders>
              <w:top w:val="nil"/>
              <w:left w:val="nil"/>
              <w:bottom w:val="nil"/>
            </w:tcBorders>
          </w:tcPr>
          <w:p w14:paraId="146E51E9" w14:textId="06850812" w:rsidR="004534BA" w:rsidRPr="00C90D30" w:rsidRDefault="004534BA" w:rsidP="00AC69C8">
            <w:pPr>
              <w:keepNext/>
              <w:keepLines/>
              <w:widowControl w:val="0"/>
              <w:ind w:left="-72" w:right="-72"/>
              <w:rPr>
                <w:rFonts w:ascii="Tahoma" w:eastAsia="Tahoma" w:hAnsi="Tahoma" w:cs="Tahoma"/>
              </w:rPr>
            </w:pPr>
            <w:r w:rsidRPr="00C90D30">
              <w:rPr>
                <w:rFonts w:ascii="Tahoma" w:hAnsi="Tahoma" w:cs="Tahoma"/>
              </w:rPr>
              <w:fldChar w:fldCharType="begin">
                <w:ffData>
                  <w:name w:val="Check30"/>
                  <w:enabled/>
                  <w:calcOnExit w:val="0"/>
                  <w:checkBox>
                    <w:sizeAuto/>
                    <w:default w:val="0"/>
                  </w:checkBox>
                </w:ffData>
              </w:fldChar>
            </w:r>
            <w:r w:rsidRPr="00C90D30">
              <w:rPr>
                <w:rFonts w:ascii="Tahoma" w:hAnsi="Tahoma" w:cs="Tahoma"/>
              </w:rPr>
              <w:instrText xml:space="preserve"> FORMCHECKBOX </w:instrText>
            </w:r>
            <w:r w:rsidRPr="00C90D30">
              <w:rPr>
                <w:rFonts w:ascii="Tahoma" w:hAnsi="Tahoma" w:cs="Tahoma"/>
              </w:rPr>
            </w:r>
            <w:r w:rsidRPr="00C90D30">
              <w:rPr>
                <w:rFonts w:ascii="Tahoma" w:hAnsi="Tahoma" w:cs="Tahoma"/>
              </w:rPr>
              <w:fldChar w:fldCharType="separate"/>
            </w:r>
            <w:r w:rsidRPr="00C90D30">
              <w:rPr>
                <w:rFonts w:ascii="Tahoma" w:hAnsi="Tahoma" w:cs="Tahoma"/>
              </w:rPr>
              <w:fldChar w:fldCharType="end"/>
            </w:r>
            <w:r w:rsidR="6F60627B" w:rsidRPr="00C90D30">
              <w:rPr>
                <w:rFonts w:ascii="Tahoma" w:eastAsia="Tahoma" w:hAnsi="Tahoma" w:cs="Tahoma"/>
              </w:rPr>
              <w:t xml:space="preserve"> Yes (if so, provide documentation in </w:t>
            </w:r>
            <w:r w:rsidR="19E87C77" w:rsidRPr="00C90D30">
              <w:rPr>
                <w:rFonts w:ascii="Tahoma" w:eastAsia="Tahoma" w:hAnsi="Tahoma" w:cs="Tahoma"/>
              </w:rPr>
              <w:t>A</w:t>
            </w:r>
            <w:r w:rsidR="6F60627B" w:rsidRPr="00C90D30">
              <w:rPr>
                <w:rFonts w:ascii="Tahoma" w:eastAsia="Tahoma" w:hAnsi="Tahoma" w:cs="Tahoma"/>
              </w:rPr>
              <w:t>pplication)</w:t>
            </w:r>
          </w:p>
        </w:tc>
      </w:tr>
      <w:tr w:rsidR="00AC69C8" w:rsidRPr="00C90D30" w14:paraId="5DFEE9BA" w14:textId="77777777" w:rsidTr="004B14E2">
        <w:tblPrEx>
          <w:tblCellMar>
            <w:left w:w="108" w:type="dxa"/>
            <w:right w:w="108" w:type="dxa"/>
          </w:tblCellMar>
        </w:tblPrEx>
        <w:trPr>
          <w:trHeight w:val="423"/>
        </w:trPr>
        <w:tc>
          <w:tcPr>
            <w:tcW w:w="491" w:type="dxa"/>
            <w:tcBorders>
              <w:top w:val="nil"/>
              <w:bottom w:val="nil"/>
              <w:right w:val="nil"/>
            </w:tcBorders>
          </w:tcPr>
          <w:p w14:paraId="003400F5" w14:textId="77777777" w:rsidR="00AC69C8" w:rsidRPr="00C90D30" w:rsidRDefault="00AC69C8" w:rsidP="2417347C">
            <w:pPr>
              <w:keepNext/>
              <w:keepLines/>
              <w:widowControl w:val="0"/>
              <w:ind w:left="-72" w:right="-72"/>
              <w:rPr>
                <w:rFonts w:ascii="Tahoma" w:eastAsia="Tahoma" w:hAnsi="Tahoma" w:cs="Tahoma"/>
              </w:rPr>
            </w:pPr>
          </w:p>
        </w:tc>
        <w:tc>
          <w:tcPr>
            <w:tcW w:w="10154" w:type="dxa"/>
            <w:gridSpan w:val="2"/>
            <w:tcBorders>
              <w:top w:val="nil"/>
              <w:left w:val="nil"/>
              <w:bottom w:val="nil"/>
            </w:tcBorders>
          </w:tcPr>
          <w:p w14:paraId="66156635" w14:textId="358C3B7D" w:rsidR="00AC69C8" w:rsidRPr="00C90D30" w:rsidRDefault="00AC69C8" w:rsidP="107FFA1B">
            <w:pPr>
              <w:keepNext/>
              <w:keepLines/>
              <w:widowControl w:val="0"/>
              <w:ind w:left="-72" w:right="-72"/>
              <w:rPr>
                <w:rFonts w:ascii="Tahoma" w:hAnsi="Tahoma" w:cs="Tahoma"/>
              </w:rPr>
            </w:pPr>
            <w:r w:rsidRPr="00C90D30">
              <w:rPr>
                <w:rFonts w:ascii="Tahoma" w:hAnsi="Tahoma" w:cs="Tahoma"/>
              </w:rPr>
              <w:fldChar w:fldCharType="begin">
                <w:ffData>
                  <w:name w:val="Check30"/>
                  <w:enabled/>
                  <w:calcOnExit w:val="0"/>
                  <w:checkBox>
                    <w:sizeAuto/>
                    <w:default w:val="0"/>
                  </w:checkBox>
                </w:ffData>
              </w:fldChar>
            </w:r>
            <w:r w:rsidRPr="00C90D30">
              <w:rPr>
                <w:rFonts w:ascii="Tahoma" w:hAnsi="Tahoma" w:cs="Tahoma"/>
              </w:rPr>
              <w:instrText xml:space="preserve"> FORMCHECKBOX </w:instrText>
            </w:r>
            <w:r w:rsidRPr="00C90D30">
              <w:rPr>
                <w:rFonts w:ascii="Tahoma" w:hAnsi="Tahoma" w:cs="Tahoma"/>
              </w:rPr>
            </w:r>
            <w:r w:rsidRPr="00C90D30">
              <w:rPr>
                <w:rFonts w:ascii="Tahoma" w:hAnsi="Tahoma" w:cs="Tahoma"/>
              </w:rPr>
              <w:fldChar w:fldCharType="separate"/>
            </w:r>
            <w:r w:rsidRPr="00C90D30">
              <w:rPr>
                <w:rFonts w:ascii="Tahoma" w:hAnsi="Tahoma" w:cs="Tahoma"/>
              </w:rPr>
              <w:fldChar w:fldCharType="end"/>
            </w:r>
            <w:r>
              <w:rPr>
                <w:rFonts w:ascii="Tahoma" w:hAnsi="Tahoma" w:cs="Tahoma"/>
              </w:rPr>
              <w:t xml:space="preserve"> No </w:t>
            </w:r>
            <w:r w:rsidRPr="00C90D30">
              <w:rPr>
                <w:rFonts w:ascii="Tahoma" w:hAnsi="Tahoma" w:cs="Tahoma"/>
              </w:rPr>
              <w:fldChar w:fldCharType="begin"/>
            </w:r>
            <w:r w:rsidRPr="00C90D30">
              <w:rPr>
                <w:rFonts w:ascii="Tahoma" w:hAnsi="Tahoma" w:cs="Tahoma"/>
              </w:rPr>
              <w:instrText xml:space="preserve"> FORMCHECKBOX </w:instrText>
            </w:r>
            <w:r w:rsidRPr="00C90D30">
              <w:rPr>
                <w:rFonts w:ascii="Tahoma" w:hAnsi="Tahoma" w:cs="Tahoma"/>
              </w:rPr>
              <w:fldChar w:fldCharType="separate"/>
            </w:r>
            <w:r w:rsidRPr="00C90D30">
              <w:rPr>
                <w:rFonts w:ascii="Tahoma" w:hAnsi="Tahoma" w:cs="Tahoma"/>
              </w:rPr>
              <w:fldChar w:fldCharType="end"/>
            </w:r>
          </w:p>
        </w:tc>
      </w:tr>
    </w:tbl>
    <w:p w14:paraId="116F0C78" w14:textId="77777777" w:rsidR="00F423D3" w:rsidRDefault="00F423D3"/>
    <w:tbl>
      <w:tblPr>
        <w:tblStyle w:val="TableGrid"/>
        <w:tblW w:w="10440" w:type="dxa"/>
        <w:tblLayout w:type="fixed"/>
        <w:tblLook w:val="01E0" w:firstRow="1" w:lastRow="1" w:firstColumn="1" w:lastColumn="1" w:noHBand="0" w:noVBand="0"/>
      </w:tblPr>
      <w:tblGrid>
        <w:gridCol w:w="10440"/>
      </w:tblGrid>
      <w:tr w:rsidR="00910416" w:rsidRPr="00910416" w14:paraId="3ED1E14E" w14:textId="77777777" w:rsidTr="00910416">
        <w:trPr>
          <w:trHeight w:hRule="exact" w:val="1286"/>
          <w:tblHeader/>
        </w:trPr>
        <w:tc>
          <w:tcPr>
            <w:tcW w:w="10440" w:type="dxa"/>
            <w:shd w:val="clear" w:color="auto" w:fill="D9D9D9" w:themeFill="background1" w:themeFillShade="D9"/>
          </w:tcPr>
          <w:p w14:paraId="29F1DDAC" w14:textId="77777777" w:rsidR="00910416" w:rsidRPr="00910416" w:rsidRDefault="00910416" w:rsidP="00910416">
            <w:pPr>
              <w:rPr>
                <w:rFonts w:ascii="Tahoma" w:eastAsia="Tahoma" w:hAnsi="Tahoma" w:cs="Tahoma"/>
              </w:rPr>
            </w:pPr>
            <w:r w:rsidRPr="00910416">
              <w:rPr>
                <w:rFonts w:ascii="Tahoma" w:eastAsia="Tahoma" w:hAnsi="Tahoma" w:cs="Tahoma"/>
                <w:b/>
              </w:rPr>
              <w:t>Key Project Partners(s)</w:t>
            </w:r>
            <w:r w:rsidRPr="00910416">
              <w:rPr>
                <w:rFonts w:ascii="Tahoma" w:eastAsia="Tahoma" w:hAnsi="Tahoma" w:cs="Tahoma"/>
                <w:bCs/>
                <w:i/>
                <w:iCs/>
              </w:rPr>
              <w:t xml:space="preserve"> </w:t>
            </w:r>
            <w:r w:rsidRPr="00910416">
              <w:rPr>
                <w:rFonts w:ascii="Tahoma" w:eastAsia="Tahoma" w:hAnsi="Tahoma" w:cs="Tahoma"/>
                <w:bCs/>
                <w:i/>
                <w:iCs/>
              </w:rPr>
              <w:br/>
            </w:r>
            <w:r w:rsidRPr="00910416">
              <w:rPr>
                <w:rFonts w:ascii="Tahoma" w:eastAsia="Tahoma" w:hAnsi="Tahoma" w:cs="Tahoma"/>
                <w:bCs/>
              </w:rPr>
              <w:t xml:space="preserve">List any key project partners, including subrecipients, vendors, or funding providers, that will perform work under the project, if applicable. Insert the </w:t>
            </w:r>
            <w:r w:rsidRPr="00910416">
              <w:rPr>
                <w:rFonts w:ascii="Tahoma" w:eastAsia="Tahoma" w:hAnsi="Tahoma" w:cs="Tahoma"/>
                <w:b/>
              </w:rPr>
              <w:t xml:space="preserve">legal name (and Secretary of State entity number, if known) </w:t>
            </w:r>
            <w:r w:rsidRPr="00910416">
              <w:rPr>
                <w:rFonts w:ascii="Tahoma" w:eastAsia="Tahoma" w:hAnsi="Tahoma" w:cs="Tahoma"/>
                <w:bCs/>
              </w:rPr>
              <w:t>of each entity below and briefly describe their role.</w:t>
            </w:r>
          </w:p>
        </w:tc>
      </w:tr>
      <w:tr w:rsidR="00910416" w:rsidRPr="00910416" w14:paraId="3E65C3BE" w14:textId="77777777">
        <w:trPr>
          <w:trHeight w:hRule="exact" w:val="432"/>
        </w:trPr>
        <w:tc>
          <w:tcPr>
            <w:tcW w:w="10440" w:type="dxa"/>
            <w:vAlign w:val="center"/>
          </w:tcPr>
          <w:p w14:paraId="14BD54AA" w14:textId="77777777" w:rsidR="00910416" w:rsidRPr="00910416" w:rsidRDefault="00910416" w:rsidP="00910416">
            <w:pPr>
              <w:rPr>
                <w:rFonts w:ascii="Tahoma" w:eastAsia="Tahoma" w:hAnsi="Tahoma" w:cs="Tahoma"/>
              </w:rPr>
            </w:pPr>
            <w:r w:rsidRPr="00910416">
              <w:rPr>
                <w:rFonts w:ascii="Tahoma" w:eastAsia="Tahoma" w:hAnsi="Tahoma" w:cs="Tahoma"/>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sidRPr="00910416">
              <w:rPr>
                <w:rFonts w:ascii="Tahoma" w:eastAsia="Tahoma" w:hAnsi="Tahoma" w:cs="Tahoma"/>
              </w:rPr>
              <w:instrText xml:space="preserve"> FORMTEXT </w:instrText>
            </w:r>
            <w:r w:rsidRPr="00910416">
              <w:rPr>
                <w:rFonts w:ascii="Tahoma" w:eastAsia="Tahoma" w:hAnsi="Tahoma" w:cs="Tahoma"/>
              </w:rPr>
            </w:r>
            <w:r w:rsidRPr="00910416">
              <w:rPr>
                <w:rFonts w:ascii="Tahoma" w:eastAsia="Tahoma" w:hAnsi="Tahoma" w:cs="Tahoma"/>
              </w:rPr>
              <w:fldChar w:fldCharType="separate"/>
            </w:r>
            <w:r w:rsidRPr="00910416">
              <w:rPr>
                <w:rFonts w:ascii="Tahoma" w:eastAsia="Tahoma" w:hAnsi="Tahoma" w:cs="Tahoma"/>
              </w:rPr>
              <w:t>Insert Key Project Partner Legal Name, Describe Role/Duties</w:t>
            </w:r>
            <w:r w:rsidRPr="00910416">
              <w:rPr>
                <w:rFonts w:ascii="Tahoma" w:eastAsia="Tahoma" w:hAnsi="Tahoma" w:cs="Tahoma"/>
              </w:rPr>
              <w:fldChar w:fldCharType="end"/>
            </w:r>
          </w:p>
        </w:tc>
      </w:tr>
      <w:tr w:rsidR="00910416" w:rsidRPr="00910416" w14:paraId="353A2BFA" w14:textId="77777777">
        <w:trPr>
          <w:trHeight w:hRule="exact" w:val="432"/>
        </w:trPr>
        <w:tc>
          <w:tcPr>
            <w:tcW w:w="10440" w:type="dxa"/>
            <w:vAlign w:val="center"/>
          </w:tcPr>
          <w:p w14:paraId="61131C86" w14:textId="77777777" w:rsidR="00910416" w:rsidRPr="00910416" w:rsidRDefault="00910416" w:rsidP="00910416">
            <w:pPr>
              <w:rPr>
                <w:rFonts w:ascii="Tahoma" w:eastAsia="Tahoma" w:hAnsi="Tahoma" w:cs="Tahoma"/>
              </w:rPr>
            </w:pPr>
            <w:r w:rsidRPr="00910416">
              <w:rPr>
                <w:rFonts w:ascii="Tahoma" w:eastAsia="Tahoma" w:hAnsi="Tahoma" w:cs="Tahoma"/>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sidRPr="00910416">
              <w:rPr>
                <w:rFonts w:ascii="Tahoma" w:eastAsia="Tahoma" w:hAnsi="Tahoma" w:cs="Tahoma"/>
              </w:rPr>
              <w:instrText xml:space="preserve"> FORMTEXT </w:instrText>
            </w:r>
            <w:r w:rsidRPr="00910416">
              <w:rPr>
                <w:rFonts w:ascii="Tahoma" w:eastAsia="Tahoma" w:hAnsi="Tahoma" w:cs="Tahoma"/>
              </w:rPr>
            </w:r>
            <w:r w:rsidRPr="00910416">
              <w:rPr>
                <w:rFonts w:ascii="Tahoma" w:eastAsia="Tahoma" w:hAnsi="Tahoma" w:cs="Tahoma"/>
              </w:rPr>
              <w:fldChar w:fldCharType="separate"/>
            </w:r>
            <w:r w:rsidRPr="00910416">
              <w:rPr>
                <w:rFonts w:ascii="Tahoma" w:eastAsia="Tahoma" w:hAnsi="Tahoma" w:cs="Tahoma"/>
              </w:rPr>
              <w:t>Insert Key Project Partner Legal Name, Describe Role/Duties</w:t>
            </w:r>
            <w:r w:rsidRPr="00910416">
              <w:rPr>
                <w:rFonts w:ascii="Tahoma" w:eastAsia="Tahoma" w:hAnsi="Tahoma" w:cs="Tahoma"/>
              </w:rPr>
              <w:fldChar w:fldCharType="end"/>
            </w:r>
          </w:p>
        </w:tc>
      </w:tr>
      <w:tr w:rsidR="00910416" w:rsidRPr="00910416" w14:paraId="4658F0D3" w14:textId="77777777">
        <w:trPr>
          <w:trHeight w:hRule="exact" w:val="432"/>
        </w:trPr>
        <w:tc>
          <w:tcPr>
            <w:tcW w:w="10440" w:type="dxa"/>
            <w:vAlign w:val="center"/>
          </w:tcPr>
          <w:p w14:paraId="13B5F3DC" w14:textId="77777777" w:rsidR="00910416" w:rsidRPr="00910416" w:rsidRDefault="00910416" w:rsidP="00910416">
            <w:pPr>
              <w:rPr>
                <w:rFonts w:ascii="Tahoma" w:eastAsia="Tahoma" w:hAnsi="Tahoma" w:cs="Tahoma"/>
              </w:rPr>
            </w:pPr>
            <w:r w:rsidRPr="00910416">
              <w:rPr>
                <w:rFonts w:ascii="Tahoma" w:eastAsia="Tahoma" w:hAnsi="Tahoma" w:cs="Tahoma"/>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sidRPr="00910416">
              <w:rPr>
                <w:rFonts w:ascii="Tahoma" w:eastAsia="Tahoma" w:hAnsi="Tahoma" w:cs="Tahoma"/>
              </w:rPr>
              <w:instrText xml:space="preserve"> FORMTEXT </w:instrText>
            </w:r>
            <w:r w:rsidRPr="00910416">
              <w:rPr>
                <w:rFonts w:ascii="Tahoma" w:eastAsia="Tahoma" w:hAnsi="Tahoma" w:cs="Tahoma"/>
              </w:rPr>
            </w:r>
            <w:r w:rsidRPr="00910416">
              <w:rPr>
                <w:rFonts w:ascii="Tahoma" w:eastAsia="Tahoma" w:hAnsi="Tahoma" w:cs="Tahoma"/>
              </w:rPr>
              <w:fldChar w:fldCharType="separate"/>
            </w:r>
            <w:r w:rsidRPr="00910416">
              <w:rPr>
                <w:rFonts w:ascii="Tahoma" w:eastAsia="Tahoma" w:hAnsi="Tahoma" w:cs="Tahoma"/>
              </w:rPr>
              <w:t>Insert Key Project Partner Legal Name, Describe Role/Duties</w:t>
            </w:r>
            <w:r w:rsidRPr="00910416">
              <w:rPr>
                <w:rFonts w:ascii="Tahoma" w:eastAsia="Tahoma" w:hAnsi="Tahoma" w:cs="Tahoma"/>
              </w:rPr>
              <w:fldChar w:fldCharType="end"/>
            </w:r>
          </w:p>
        </w:tc>
      </w:tr>
      <w:tr w:rsidR="00910416" w:rsidRPr="00910416" w14:paraId="08F37D42" w14:textId="77777777">
        <w:trPr>
          <w:trHeight w:hRule="exact" w:val="432"/>
        </w:trPr>
        <w:tc>
          <w:tcPr>
            <w:tcW w:w="10440" w:type="dxa"/>
            <w:vAlign w:val="center"/>
          </w:tcPr>
          <w:p w14:paraId="5D1BA771" w14:textId="77777777" w:rsidR="00910416" w:rsidRPr="00910416" w:rsidRDefault="00910416" w:rsidP="00910416">
            <w:pPr>
              <w:rPr>
                <w:rFonts w:ascii="Tahoma" w:eastAsia="Tahoma" w:hAnsi="Tahoma" w:cs="Tahoma"/>
              </w:rPr>
            </w:pPr>
            <w:r w:rsidRPr="00910416">
              <w:rPr>
                <w:rFonts w:ascii="Tahoma" w:eastAsia="Tahoma" w:hAnsi="Tahoma" w:cs="Tahoma"/>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sidRPr="00910416">
              <w:rPr>
                <w:rFonts w:ascii="Tahoma" w:eastAsia="Tahoma" w:hAnsi="Tahoma" w:cs="Tahoma"/>
              </w:rPr>
              <w:instrText xml:space="preserve"> FORMTEXT </w:instrText>
            </w:r>
            <w:r w:rsidRPr="00910416">
              <w:rPr>
                <w:rFonts w:ascii="Tahoma" w:eastAsia="Tahoma" w:hAnsi="Tahoma" w:cs="Tahoma"/>
              </w:rPr>
            </w:r>
            <w:r w:rsidRPr="00910416">
              <w:rPr>
                <w:rFonts w:ascii="Tahoma" w:eastAsia="Tahoma" w:hAnsi="Tahoma" w:cs="Tahoma"/>
              </w:rPr>
              <w:fldChar w:fldCharType="separate"/>
            </w:r>
            <w:r w:rsidRPr="00910416">
              <w:rPr>
                <w:rFonts w:ascii="Tahoma" w:eastAsia="Tahoma" w:hAnsi="Tahoma" w:cs="Tahoma"/>
              </w:rPr>
              <w:t>Insert Key Project Partner Legal Name, Describe Role/Duties</w:t>
            </w:r>
            <w:r w:rsidRPr="00910416">
              <w:rPr>
                <w:rFonts w:ascii="Tahoma" w:eastAsia="Tahoma" w:hAnsi="Tahoma" w:cs="Tahoma"/>
              </w:rPr>
              <w:fldChar w:fldCharType="end"/>
            </w:r>
          </w:p>
        </w:tc>
      </w:tr>
    </w:tbl>
    <w:p w14:paraId="40414258" w14:textId="77777777" w:rsidR="00910416" w:rsidRDefault="00910416" w:rsidP="2417347C">
      <w:pPr>
        <w:rPr>
          <w:rFonts w:ascii="Tahoma" w:eastAsia="Tahoma" w:hAnsi="Tahoma" w:cs="Tahoma"/>
        </w:rPr>
      </w:pPr>
    </w:p>
    <w:tbl>
      <w:tblPr>
        <w:tblStyle w:val="TableGrid"/>
        <w:tblW w:w="10440" w:type="dxa"/>
        <w:tblLayout w:type="fixed"/>
        <w:tblLook w:val="01E0" w:firstRow="1" w:lastRow="1" w:firstColumn="1" w:lastColumn="1" w:noHBand="0" w:noVBand="0"/>
      </w:tblPr>
      <w:tblGrid>
        <w:gridCol w:w="10440"/>
      </w:tblGrid>
      <w:tr w:rsidR="001A3DF2" w:rsidRPr="001A3DF2" w14:paraId="7D6DD3F8" w14:textId="77777777" w:rsidTr="2F152E21">
        <w:trPr>
          <w:trHeight w:hRule="exact" w:val="432"/>
        </w:trPr>
        <w:tc>
          <w:tcPr>
            <w:tcW w:w="10440" w:type="dxa"/>
            <w:shd w:val="clear" w:color="auto" w:fill="E7E6E6"/>
          </w:tcPr>
          <w:p w14:paraId="5CCE9D1A" w14:textId="77777777" w:rsidR="001A3DF2" w:rsidRPr="001A3DF2" w:rsidRDefault="001A3DF2" w:rsidP="001A3DF2">
            <w:pPr>
              <w:keepNext/>
              <w:keepLines/>
              <w:widowControl w:val="0"/>
              <w:spacing w:before="60" w:after="60"/>
              <w:ind w:left="-72" w:right="-72"/>
              <w:rPr>
                <w:rFonts w:ascii="Tahoma" w:hAnsi="Tahoma" w:cs="Tahoma"/>
                <w:b/>
              </w:rPr>
            </w:pPr>
            <w:r w:rsidRPr="001A3DF2">
              <w:rPr>
                <w:rFonts w:ascii="Tahoma" w:hAnsi="Tahoma" w:cs="Tahoma"/>
                <w:b/>
              </w:rPr>
              <w:lastRenderedPageBreak/>
              <w:t>Certifications</w:t>
            </w:r>
          </w:p>
        </w:tc>
      </w:tr>
      <w:tr w:rsidR="001A3DF2" w:rsidRPr="001A3DF2" w14:paraId="78483168" w14:textId="77777777" w:rsidTr="2F152E21">
        <w:trPr>
          <w:trHeight w:hRule="exact" w:val="6085"/>
        </w:trPr>
        <w:tc>
          <w:tcPr>
            <w:tcW w:w="10440" w:type="dxa"/>
          </w:tcPr>
          <w:p w14:paraId="7969D603" w14:textId="2AB40FA7" w:rsidR="001A3DF2" w:rsidRDefault="001A3DF2" w:rsidP="001A3DF2">
            <w:pPr>
              <w:spacing w:before="60" w:after="60"/>
              <w:ind w:left="-30"/>
              <w:rPr>
                <w:rFonts w:ascii="Tahoma" w:hAnsi="Tahoma" w:cs="Tahoma"/>
                <w:b/>
                <w:bCs/>
              </w:rPr>
            </w:pPr>
            <w:r w:rsidRPr="001A3DF2">
              <w:rPr>
                <w:rFonts w:ascii="Tahoma" w:hAnsi="Tahoma" w:cs="Tahoma"/>
                <w:b/>
                <w:bCs/>
              </w:rPr>
              <w:t>ECAMS will require Applicants to provide the required authorizations and certifications listed below prior to final submission of their application:</w:t>
            </w:r>
            <w:r w:rsidR="005C0B34">
              <w:rPr>
                <w:rFonts w:ascii="Tahoma" w:hAnsi="Tahoma" w:cs="Tahoma"/>
                <w:b/>
                <w:bCs/>
              </w:rPr>
              <w:t xml:space="preserve"> </w:t>
            </w:r>
          </w:p>
          <w:p w14:paraId="3AB000C6" w14:textId="6E276CC6" w:rsidR="005C0B34" w:rsidRPr="005C0B34" w:rsidRDefault="005C0B34" w:rsidP="001A3DF2">
            <w:pPr>
              <w:spacing w:before="60" w:after="60"/>
              <w:ind w:left="-30"/>
              <w:rPr>
                <w:rFonts w:ascii="Tahoma" w:hAnsi="Tahoma"/>
                <w:b/>
                <w:bCs/>
                <w:u w:val="single"/>
              </w:rPr>
            </w:pPr>
            <w:r w:rsidRPr="005C0B34">
              <w:rPr>
                <w:rFonts w:ascii="Tahoma" w:hAnsi="Tahoma"/>
                <w:b/>
                <w:bCs/>
                <w:u w:val="single"/>
              </w:rPr>
              <w:t>All Applicants must certify under penalty of perjury under the laws of the State of California that:</w:t>
            </w:r>
          </w:p>
          <w:p w14:paraId="6C443A48" w14:textId="77777777" w:rsidR="001A3DF2" w:rsidRPr="001A3DF2" w:rsidRDefault="001A3DF2" w:rsidP="001A3DF2">
            <w:pPr>
              <w:numPr>
                <w:ilvl w:val="0"/>
                <w:numId w:val="15"/>
              </w:numPr>
              <w:spacing w:before="60" w:after="60"/>
              <w:rPr>
                <w:rFonts w:ascii="Tahoma" w:hAnsi="Tahoma" w:cs="Tahoma"/>
              </w:rPr>
            </w:pPr>
            <w:r w:rsidRPr="001A3DF2">
              <w:rPr>
                <w:rFonts w:ascii="Tahoma" w:hAnsi="Tahoma" w:cs="Tahoma"/>
              </w:rPr>
              <w:t xml:space="preserve">I am authorized to submit this application on behalf of the Applicant. </w:t>
            </w:r>
          </w:p>
          <w:p w14:paraId="1EBD2297" w14:textId="77777777" w:rsidR="001A3DF2" w:rsidRPr="001A3DF2" w:rsidRDefault="001A3DF2" w:rsidP="001A3DF2">
            <w:pPr>
              <w:numPr>
                <w:ilvl w:val="0"/>
                <w:numId w:val="15"/>
              </w:numPr>
              <w:spacing w:before="60" w:after="60"/>
              <w:rPr>
                <w:rFonts w:ascii="Tahoma" w:hAnsi="Tahoma" w:cs="Tahoma"/>
              </w:rPr>
            </w:pPr>
            <w:r w:rsidRPr="001A3DF2">
              <w:rPr>
                <w:rFonts w:ascii="Tahoma" w:hAnsi="Tahoma" w:cs="Tahoma"/>
              </w:rPr>
              <w:t>I authorize the CEC to make any inquiries necessary to verify the information presented in this application.</w:t>
            </w:r>
          </w:p>
          <w:p w14:paraId="58E4AC28" w14:textId="77777777" w:rsidR="001A3DF2" w:rsidRPr="001A3DF2" w:rsidRDefault="001A3DF2" w:rsidP="001A3DF2">
            <w:pPr>
              <w:numPr>
                <w:ilvl w:val="0"/>
                <w:numId w:val="15"/>
              </w:numPr>
              <w:spacing w:before="60" w:after="60"/>
              <w:rPr>
                <w:rFonts w:ascii="Tahoma" w:hAnsi="Tahoma" w:cs="Tahoma"/>
              </w:rPr>
            </w:pPr>
            <w:r w:rsidRPr="001A3DF2">
              <w:rPr>
                <w:rFonts w:ascii="Tahoma" w:hAnsi="Tahoma" w:cs="Tahoma"/>
              </w:rPr>
              <w:t>I authorize the CEC to obtain business credit reports and make any inquiries necessary to verify and evaluate the financial condition of the Applicant.</w:t>
            </w:r>
          </w:p>
          <w:p w14:paraId="57AD684D" w14:textId="77777777" w:rsidR="001A3DF2" w:rsidRPr="001A3DF2" w:rsidRDefault="001A3DF2" w:rsidP="001A3DF2">
            <w:pPr>
              <w:numPr>
                <w:ilvl w:val="0"/>
                <w:numId w:val="15"/>
              </w:numPr>
              <w:spacing w:before="60" w:after="60"/>
              <w:rPr>
                <w:rFonts w:ascii="Tahoma" w:hAnsi="Tahoma" w:cs="Tahoma"/>
              </w:rPr>
            </w:pPr>
            <w:r w:rsidRPr="001A3DF2">
              <w:rPr>
                <w:rFonts w:ascii="Tahoma" w:hAnsi="Tahoma" w:cs="Tahoma"/>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32872FC9" w14:textId="57469CEA" w:rsidR="001A3DF2" w:rsidRPr="001A3DF2" w:rsidRDefault="001A3DF2" w:rsidP="001A3DF2">
            <w:pPr>
              <w:numPr>
                <w:ilvl w:val="0"/>
                <w:numId w:val="15"/>
              </w:numPr>
              <w:spacing w:before="60" w:after="60"/>
              <w:rPr>
                <w:rFonts w:ascii="Tahoma" w:hAnsi="Tahoma" w:cs="Tahoma"/>
              </w:rPr>
            </w:pPr>
            <w:r w:rsidRPr="001A3DF2">
              <w:rPr>
                <w:rFonts w:ascii="Tahoma" w:hAnsi="Tahoma" w:cs="Tahoma"/>
              </w:rPr>
              <w:t>I certify that (1) this application does not contain any confidential or proprietary information, or (2) if confidential information is allowed under the solicitation</w:t>
            </w:r>
            <w:r w:rsidR="00CD78AC">
              <w:rPr>
                <w:rFonts w:ascii="Tahoma" w:hAnsi="Tahoma" w:cs="Tahoma"/>
              </w:rPr>
              <w:t>,</w:t>
            </w:r>
            <w:r w:rsidRPr="001A3DF2">
              <w:rPr>
                <w:rFonts w:ascii="Tahoma" w:hAnsi="Tahoma" w:cs="Tahoma"/>
              </w:rPr>
              <w:t xml:space="preserve"> it has been properly identified.</w:t>
            </w:r>
          </w:p>
          <w:p w14:paraId="0740F562" w14:textId="77777777" w:rsidR="001A3DF2" w:rsidRPr="001A3DF2" w:rsidRDefault="001A3DF2" w:rsidP="001A3DF2">
            <w:pPr>
              <w:numPr>
                <w:ilvl w:val="0"/>
                <w:numId w:val="15"/>
              </w:numPr>
              <w:spacing w:before="60" w:after="60"/>
              <w:rPr>
                <w:rFonts w:ascii="Tahoma" w:hAnsi="Tahoma" w:cs="Tahoma"/>
              </w:rPr>
            </w:pPr>
            <w:r w:rsidRPr="001A3DF2">
              <w:rPr>
                <w:rFonts w:ascii="Tahoma" w:hAnsi="Tahoma" w:cs="Tahoma"/>
              </w:rPr>
              <w:t>I certify under penalty of perjury under the laws of the State of California that, to the best of my knowledge, the information contained in this application is correct and complete.</w:t>
            </w:r>
          </w:p>
          <w:p w14:paraId="62126F64" w14:textId="77777777" w:rsidR="001A3DF2" w:rsidRPr="001A3DF2" w:rsidRDefault="001A3DF2" w:rsidP="001A3DF2">
            <w:pPr>
              <w:numPr>
                <w:ilvl w:val="0"/>
                <w:numId w:val="15"/>
              </w:numPr>
              <w:spacing w:before="60" w:after="60"/>
              <w:rPr>
                <w:rFonts w:ascii="Tahoma" w:hAnsi="Tahoma"/>
              </w:rPr>
            </w:pPr>
            <w:r w:rsidRPr="001A3DF2">
              <w:rPr>
                <w:rFonts w:ascii="Tahoma" w:hAnsi="Tahoma" w:cs="Tahoma"/>
              </w:rPr>
              <w:t>I am authorized to agree to the above certifications on behalf of the Applicant.</w:t>
            </w:r>
          </w:p>
        </w:tc>
      </w:tr>
    </w:tbl>
    <w:p w14:paraId="40F438FF" w14:textId="77777777" w:rsidR="001A3DF2" w:rsidRDefault="001A3DF2" w:rsidP="2417347C">
      <w:pPr>
        <w:rPr>
          <w:rFonts w:ascii="Tahoma" w:eastAsia="Tahoma" w:hAnsi="Tahoma" w:cs="Tahoma"/>
        </w:rPr>
      </w:pPr>
    </w:p>
    <w:p w14:paraId="264E273A" w14:textId="77777777" w:rsidR="00FF3FAF" w:rsidRPr="00FF3FAF" w:rsidRDefault="00FF3FAF" w:rsidP="00FF3FAF">
      <w:pPr>
        <w:rPr>
          <w:rFonts w:ascii="Tahoma" w:eastAsia="Tahoma" w:hAnsi="Tahoma" w:cs="Tahoma"/>
        </w:rPr>
      </w:pPr>
    </w:p>
    <w:p w14:paraId="0053A39A" w14:textId="77777777" w:rsidR="00FF3FAF" w:rsidRPr="00FF3FAF" w:rsidRDefault="00FF3FAF" w:rsidP="00FF3FAF">
      <w:pPr>
        <w:rPr>
          <w:rFonts w:ascii="Tahoma" w:eastAsia="Tahoma" w:hAnsi="Tahoma" w:cs="Tahoma"/>
        </w:rPr>
      </w:pPr>
    </w:p>
    <w:p w14:paraId="636C1522" w14:textId="77777777" w:rsidR="00FF3FAF" w:rsidRPr="00FF3FAF" w:rsidRDefault="00FF3FAF" w:rsidP="00FF3FAF">
      <w:pPr>
        <w:rPr>
          <w:rFonts w:ascii="Tahoma" w:eastAsia="Tahoma" w:hAnsi="Tahoma" w:cs="Tahoma"/>
        </w:rPr>
      </w:pPr>
    </w:p>
    <w:p w14:paraId="21EB0494" w14:textId="77777777" w:rsidR="00FF3FAF" w:rsidRPr="00FF3FAF" w:rsidRDefault="00FF3FAF" w:rsidP="00FF3FAF">
      <w:pPr>
        <w:rPr>
          <w:rFonts w:ascii="Tahoma" w:eastAsia="Tahoma" w:hAnsi="Tahoma" w:cs="Tahoma"/>
        </w:rPr>
      </w:pPr>
    </w:p>
    <w:p w14:paraId="443D3636" w14:textId="77777777" w:rsidR="00FF3FAF" w:rsidRPr="00FF3FAF" w:rsidRDefault="00FF3FAF" w:rsidP="00FF3FAF">
      <w:pPr>
        <w:rPr>
          <w:rFonts w:ascii="Tahoma" w:eastAsia="Tahoma" w:hAnsi="Tahoma" w:cs="Tahoma"/>
        </w:rPr>
      </w:pPr>
    </w:p>
    <w:p w14:paraId="1D8140C3" w14:textId="77777777" w:rsidR="00FF3FAF" w:rsidRPr="00FF3FAF" w:rsidRDefault="00FF3FAF" w:rsidP="00FF3FAF">
      <w:pPr>
        <w:rPr>
          <w:rFonts w:ascii="Tahoma" w:eastAsia="Tahoma" w:hAnsi="Tahoma" w:cs="Tahoma"/>
        </w:rPr>
      </w:pPr>
    </w:p>
    <w:p w14:paraId="0CFF4418" w14:textId="77777777" w:rsidR="00FF3FAF" w:rsidRPr="00FF3FAF" w:rsidRDefault="00FF3FAF" w:rsidP="00FF3FAF">
      <w:pPr>
        <w:rPr>
          <w:rFonts w:ascii="Tahoma" w:eastAsia="Tahoma" w:hAnsi="Tahoma" w:cs="Tahoma"/>
        </w:rPr>
      </w:pPr>
    </w:p>
    <w:p w14:paraId="44637EBD" w14:textId="77777777" w:rsidR="00FF3FAF" w:rsidRPr="00FF3FAF" w:rsidRDefault="00FF3FAF" w:rsidP="00FF3FAF">
      <w:pPr>
        <w:rPr>
          <w:rFonts w:ascii="Tahoma" w:eastAsia="Tahoma" w:hAnsi="Tahoma" w:cs="Tahoma"/>
        </w:rPr>
      </w:pPr>
    </w:p>
    <w:p w14:paraId="3E0E86AE" w14:textId="77777777" w:rsidR="00FF3FAF" w:rsidRPr="00FF3FAF" w:rsidRDefault="00FF3FAF" w:rsidP="00FF3FAF">
      <w:pPr>
        <w:rPr>
          <w:rFonts w:ascii="Tahoma" w:eastAsia="Tahoma" w:hAnsi="Tahoma" w:cs="Tahoma"/>
        </w:rPr>
      </w:pPr>
    </w:p>
    <w:p w14:paraId="2C376D94" w14:textId="77777777" w:rsidR="00FF3FAF" w:rsidRPr="00FF3FAF" w:rsidRDefault="00FF3FAF" w:rsidP="00FF3FAF">
      <w:pPr>
        <w:rPr>
          <w:rFonts w:ascii="Tahoma" w:eastAsia="Tahoma" w:hAnsi="Tahoma" w:cs="Tahoma"/>
        </w:rPr>
      </w:pPr>
    </w:p>
    <w:p w14:paraId="1B0883FB" w14:textId="77777777" w:rsidR="00FF3FAF" w:rsidRPr="00FF3FAF" w:rsidRDefault="00FF3FAF" w:rsidP="00FF3FAF">
      <w:pPr>
        <w:rPr>
          <w:rFonts w:ascii="Tahoma" w:eastAsia="Tahoma" w:hAnsi="Tahoma" w:cs="Tahoma"/>
        </w:rPr>
      </w:pPr>
    </w:p>
    <w:p w14:paraId="3695CED5" w14:textId="77777777" w:rsidR="00FF3FAF" w:rsidRPr="00FF3FAF" w:rsidRDefault="00FF3FAF" w:rsidP="00FF3FAF">
      <w:pPr>
        <w:rPr>
          <w:rFonts w:ascii="Tahoma" w:eastAsia="Tahoma" w:hAnsi="Tahoma" w:cs="Tahoma"/>
        </w:rPr>
      </w:pPr>
    </w:p>
    <w:p w14:paraId="42BC4E03" w14:textId="77777777" w:rsidR="00FF3FAF" w:rsidRPr="00FF3FAF" w:rsidRDefault="00FF3FAF" w:rsidP="00FF3FAF">
      <w:pPr>
        <w:rPr>
          <w:rFonts w:ascii="Tahoma" w:eastAsia="Tahoma" w:hAnsi="Tahoma" w:cs="Tahoma"/>
        </w:rPr>
      </w:pPr>
    </w:p>
    <w:p w14:paraId="05F8B36C" w14:textId="77777777" w:rsidR="00FF3FAF" w:rsidRPr="00FF3FAF" w:rsidRDefault="00FF3FAF" w:rsidP="00FF3FAF">
      <w:pPr>
        <w:rPr>
          <w:rFonts w:ascii="Tahoma" w:eastAsia="Tahoma" w:hAnsi="Tahoma" w:cs="Tahoma"/>
        </w:rPr>
      </w:pPr>
    </w:p>
    <w:p w14:paraId="1613EE82" w14:textId="77777777" w:rsidR="00FF3FAF" w:rsidRPr="00FF3FAF" w:rsidRDefault="00FF3FAF" w:rsidP="00FF3FAF">
      <w:pPr>
        <w:rPr>
          <w:rFonts w:ascii="Tahoma" w:eastAsia="Tahoma" w:hAnsi="Tahoma" w:cs="Tahoma"/>
        </w:rPr>
      </w:pPr>
    </w:p>
    <w:p w14:paraId="5F161060" w14:textId="77777777" w:rsidR="00FF3FAF" w:rsidRPr="00FF3FAF" w:rsidRDefault="00FF3FAF" w:rsidP="00FF3FAF">
      <w:pPr>
        <w:rPr>
          <w:rFonts w:ascii="Tahoma" w:eastAsia="Tahoma" w:hAnsi="Tahoma" w:cs="Tahoma"/>
        </w:rPr>
      </w:pPr>
    </w:p>
    <w:p w14:paraId="624B2C50" w14:textId="78EFE5EE" w:rsidR="00FF3FAF" w:rsidRPr="00FF3FAF" w:rsidRDefault="00FF3FAF" w:rsidP="00FF3FAF">
      <w:pPr>
        <w:tabs>
          <w:tab w:val="left" w:pos="1327"/>
        </w:tabs>
        <w:rPr>
          <w:rFonts w:ascii="Tahoma" w:eastAsia="Tahoma" w:hAnsi="Tahoma" w:cs="Tahoma"/>
        </w:rPr>
      </w:pPr>
      <w:r>
        <w:rPr>
          <w:rFonts w:ascii="Tahoma" w:eastAsia="Tahoma" w:hAnsi="Tahoma" w:cs="Tahoma"/>
        </w:rPr>
        <w:tab/>
      </w:r>
    </w:p>
    <w:sectPr w:rsidR="00FF3FAF" w:rsidRPr="00FF3FAF" w:rsidSect="00217101">
      <w:headerReference w:type="default" r:id="rId11"/>
      <w:footerReference w:type="default" r:id="rId12"/>
      <w:pgSz w:w="12240" w:h="15840" w:code="1"/>
      <w:pgMar w:top="720" w:right="720" w:bottom="720" w:left="720" w:header="36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7FFC" w14:textId="77777777" w:rsidR="00214C68" w:rsidRDefault="00214C68">
      <w:r>
        <w:separator/>
      </w:r>
    </w:p>
  </w:endnote>
  <w:endnote w:type="continuationSeparator" w:id="0">
    <w:p w14:paraId="7602C1F2" w14:textId="77777777" w:rsidR="00214C68" w:rsidRDefault="00214C68">
      <w:r>
        <w:continuationSeparator/>
      </w:r>
    </w:p>
  </w:endnote>
  <w:endnote w:type="continuationNotice" w:id="1">
    <w:p w14:paraId="7A933AC7" w14:textId="77777777" w:rsidR="00214C68" w:rsidRDefault="00214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A50E" w14:textId="12FD75AD" w:rsidR="007B2059" w:rsidRPr="002C50AE" w:rsidRDefault="00B1048C" w:rsidP="2CA82EB8">
    <w:pPr>
      <w:pStyle w:val="Footer"/>
      <w:tabs>
        <w:tab w:val="clear" w:pos="4320"/>
        <w:tab w:val="clear" w:pos="8640"/>
        <w:tab w:val="center" w:pos="4680"/>
        <w:tab w:val="right" w:pos="10523"/>
      </w:tabs>
      <w:rPr>
        <w:rFonts w:ascii="Arial" w:hAnsi="Arial" w:cs="Arial"/>
        <w:b/>
        <w:bCs/>
        <w:sz w:val="20"/>
        <w:szCs w:val="20"/>
        <w:lang w:val="en-US"/>
      </w:rPr>
    </w:pPr>
    <w:r w:rsidRPr="00B1048C">
      <w:rPr>
        <w:rFonts w:ascii="Arial" w:hAnsi="Arial" w:cs="Arial"/>
        <w:sz w:val="20"/>
        <w:szCs w:val="20"/>
        <w:lang w:val="en-US"/>
      </w:rPr>
      <w:t>[</w:t>
    </w:r>
    <w:r w:rsidR="00FF3FAF" w:rsidRPr="00B1048C">
      <w:rPr>
        <w:rFonts w:ascii="Arial" w:hAnsi="Arial" w:cs="Arial"/>
        <w:strike/>
        <w:sz w:val="20"/>
        <w:szCs w:val="20"/>
        <w:lang w:val="en-US"/>
      </w:rPr>
      <w:t>August 2025</w:t>
    </w:r>
    <w:r w:rsidRPr="00B1048C">
      <w:rPr>
        <w:rFonts w:ascii="Arial" w:hAnsi="Arial" w:cs="Arial"/>
        <w:sz w:val="20"/>
        <w:szCs w:val="20"/>
        <w:lang w:val="en-US"/>
      </w:rPr>
      <w:t>]</w:t>
    </w:r>
    <w:r>
      <w:rPr>
        <w:rFonts w:ascii="Arial" w:hAnsi="Arial" w:cs="Arial"/>
        <w:b/>
        <w:bCs/>
        <w:sz w:val="20"/>
        <w:szCs w:val="20"/>
        <w:u w:val="single"/>
        <w:lang w:val="en-US"/>
      </w:rPr>
      <w:t xml:space="preserve"> </w:t>
    </w:r>
    <w:r w:rsidR="00AA013B">
      <w:rPr>
        <w:rFonts w:ascii="Arial" w:hAnsi="Arial" w:cs="Arial"/>
        <w:b/>
        <w:bCs/>
        <w:sz w:val="20"/>
        <w:szCs w:val="20"/>
        <w:u w:val="single"/>
        <w:lang w:val="en-US"/>
      </w:rPr>
      <w:t>November</w:t>
    </w:r>
    <w:r>
      <w:rPr>
        <w:rFonts w:ascii="Arial" w:hAnsi="Arial" w:cs="Arial"/>
        <w:b/>
        <w:bCs/>
        <w:sz w:val="20"/>
        <w:szCs w:val="20"/>
        <w:u w:val="single"/>
        <w:lang w:val="en-US"/>
      </w:rPr>
      <w:t xml:space="preserve"> 2025</w:t>
    </w:r>
    <w:r w:rsidR="002C50AE">
      <w:tab/>
    </w:r>
    <w:r w:rsidR="1D55EEDB" w:rsidRPr="1D55EEDB">
      <w:rPr>
        <w:rFonts w:ascii="Arial" w:hAnsi="Arial" w:cs="Arial"/>
        <w:sz w:val="20"/>
        <w:szCs w:val="20"/>
      </w:rPr>
      <w:t xml:space="preserve">Page </w:t>
    </w:r>
    <w:r w:rsidR="002C50AE" w:rsidRPr="1D55EEDB">
      <w:rPr>
        <w:rFonts w:ascii="Arial" w:hAnsi="Arial" w:cs="Arial"/>
        <w:noProof/>
        <w:sz w:val="20"/>
        <w:szCs w:val="20"/>
      </w:rPr>
      <w:fldChar w:fldCharType="begin"/>
    </w:r>
    <w:r w:rsidR="002C50AE" w:rsidRPr="1D55EEDB">
      <w:rPr>
        <w:rFonts w:ascii="Arial" w:hAnsi="Arial" w:cs="Arial"/>
        <w:sz w:val="20"/>
        <w:szCs w:val="20"/>
      </w:rPr>
      <w:instrText xml:space="preserve"> PAGE </w:instrText>
    </w:r>
    <w:r w:rsidR="002C50AE" w:rsidRPr="1D55EEDB">
      <w:rPr>
        <w:rFonts w:ascii="Arial" w:hAnsi="Arial" w:cs="Arial"/>
        <w:sz w:val="20"/>
        <w:szCs w:val="20"/>
      </w:rPr>
      <w:fldChar w:fldCharType="separate"/>
    </w:r>
    <w:r w:rsidR="1D55EEDB" w:rsidRPr="1D55EEDB">
      <w:rPr>
        <w:rFonts w:ascii="Arial" w:hAnsi="Arial" w:cs="Arial"/>
        <w:noProof/>
        <w:sz w:val="20"/>
        <w:szCs w:val="20"/>
      </w:rPr>
      <w:t>1</w:t>
    </w:r>
    <w:r w:rsidR="002C50AE" w:rsidRPr="1D55EEDB">
      <w:rPr>
        <w:rFonts w:ascii="Arial" w:hAnsi="Arial" w:cs="Arial"/>
        <w:noProof/>
        <w:sz w:val="20"/>
        <w:szCs w:val="20"/>
      </w:rPr>
      <w:fldChar w:fldCharType="end"/>
    </w:r>
    <w:r w:rsidR="1D55EEDB" w:rsidRPr="1D55EEDB">
      <w:rPr>
        <w:rFonts w:ascii="Arial" w:hAnsi="Arial" w:cs="Arial"/>
        <w:sz w:val="20"/>
        <w:szCs w:val="20"/>
      </w:rPr>
      <w:t xml:space="preserve"> of </w:t>
    </w:r>
    <w:r w:rsidR="002C50AE" w:rsidRPr="1D55EEDB">
      <w:rPr>
        <w:rFonts w:ascii="Arial" w:hAnsi="Arial" w:cs="Arial"/>
        <w:noProof/>
        <w:sz w:val="20"/>
        <w:szCs w:val="20"/>
      </w:rPr>
      <w:fldChar w:fldCharType="begin"/>
    </w:r>
    <w:r w:rsidR="002C50AE" w:rsidRPr="1D55EEDB">
      <w:rPr>
        <w:rFonts w:ascii="Arial" w:hAnsi="Arial" w:cs="Arial"/>
        <w:sz w:val="20"/>
        <w:szCs w:val="20"/>
      </w:rPr>
      <w:instrText xml:space="preserve"> NUMPAGES  </w:instrText>
    </w:r>
    <w:r w:rsidR="002C50AE" w:rsidRPr="1D55EEDB">
      <w:rPr>
        <w:rFonts w:ascii="Arial" w:hAnsi="Arial" w:cs="Arial"/>
        <w:sz w:val="20"/>
        <w:szCs w:val="20"/>
      </w:rPr>
      <w:fldChar w:fldCharType="separate"/>
    </w:r>
    <w:r w:rsidR="1D55EEDB" w:rsidRPr="1D55EEDB">
      <w:rPr>
        <w:rFonts w:ascii="Arial" w:hAnsi="Arial" w:cs="Arial"/>
        <w:noProof/>
        <w:sz w:val="20"/>
        <w:szCs w:val="20"/>
      </w:rPr>
      <w:t>3</w:t>
    </w:r>
    <w:r w:rsidR="002C50AE" w:rsidRPr="1D55EEDB">
      <w:rPr>
        <w:rFonts w:ascii="Arial" w:hAnsi="Arial" w:cs="Arial"/>
        <w:noProof/>
        <w:sz w:val="20"/>
        <w:szCs w:val="20"/>
      </w:rPr>
      <w:fldChar w:fldCharType="end"/>
    </w:r>
    <w:r w:rsidR="002C50AE">
      <w:tab/>
    </w:r>
    <w:r w:rsidR="1D55EEDB" w:rsidRPr="1D55EEDB">
      <w:rPr>
        <w:rFonts w:ascii="Arial" w:hAnsi="Arial" w:cs="Arial"/>
        <w:sz w:val="20"/>
        <w:szCs w:val="20"/>
      </w:rPr>
      <w:t>GFO-2</w:t>
    </w:r>
    <w:r w:rsidR="00C14ECF">
      <w:rPr>
        <w:rFonts w:ascii="Arial" w:hAnsi="Arial" w:cs="Arial"/>
        <w:sz w:val="20"/>
        <w:szCs w:val="20"/>
      </w:rPr>
      <w:t>4</w:t>
    </w:r>
    <w:r w:rsidR="1D55EEDB" w:rsidRPr="1D55EEDB">
      <w:rPr>
        <w:rFonts w:ascii="Arial" w:hAnsi="Arial" w:cs="Arial"/>
        <w:sz w:val="20"/>
        <w:szCs w:val="20"/>
        <w:lang w:val="en-US"/>
      </w:rPr>
      <w:t>-</w:t>
    </w:r>
    <w:r w:rsidR="004871B4">
      <w:rPr>
        <w:rFonts w:ascii="Arial" w:hAnsi="Arial" w:cs="Arial"/>
        <w:sz w:val="20"/>
        <w:szCs w:val="20"/>
        <w:lang w:val="en-US"/>
      </w:rPr>
      <w:t>611</w:t>
    </w:r>
    <w:r w:rsidR="00895FB3" w:rsidRPr="00895FB3">
      <w:rPr>
        <w:rFonts w:ascii="Arial" w:hAnsi="Arial" w:cs="Arial"/>
        <w:b/>
        <w:bCs/>
        <w:sz w:val="20"/>
        <w:szCs w:val="20"/>
        <w:u w:val="single"/>
        <w:lang w:val="en-US"/>
      </w:rPr>
      <w:t>-</w:t>
    </w:r>
    <w:r w:rsidR="00FD676F" w:rsidRPr="00895FB3">
      <w:rPr>
        <w:rFonts w:ascii="Arial" w:hAnsi="Arial" w:cs="Arial"/>
        <w:b/>
        <w:bCs/>
        <w:sz w:val="20"/>
        <w:szCs w:val="20"/>
        <w:u w:val="single"/>
        <w:lang w:val="en-US"/>
      </w:rPr>
      <w:t>05</w:t>
    </w:r>
  </w:p>
  <w:p w14:paraId="76C5B276" w14:textId="0906E957" w:rsidR="006C5D50" w:rsidRDefault="2CA82EB8" w:rsidP="2CA82EB8">
    <w:pPr>
      <w:tabs>
        <w:tab w:val="left" w:pos="0"/>
        <w:tab w:val="center" w:pos="5040"/>
        <w:tab w:val="right" w:pos="10530"/>
      </w:tabs>
      <w:ind w:left="6480"/>
      <w:rPr>
        <w:rFonts w:ascii="Arial" w:hAnsi="Arial" w:cs="Arial"/>
        <w:sz w:val="20"/>
        <w:szCs w:val="20"/>
      </w:rPr>
    </w:pPr>
    <w:r w:rsidRPr="2CA82EB8">
      <w:rPr>
        <w:rFonts w:ascii="Arial" w:hAnsi="Arial" w:cs="Arial"/>
        <w:sz w:val="20"/>
        <w:szCs w:val="20"/>
      </w:rPr>
      <w:t xml:space="preserve">   </w:t>
    </w:r>
    <w:r w:rsidR="006C5D50">
      <w:rPr>
        <w:rFonts w:ascii="Arial" w:hAnsi="Arial" w:cs="Arial"/>
        <w:sz w:val="20"/>
        <w:szCs w:val="20"/>
      </w:rPr>
      <w:tab/>
    </w:r>
    <w:r w:rsidR="002C50AE">
      <w:rPr>
        <w:rFonts w:ascii="Arial" w:hAnsi="Arial" w:cs="Arial"/>
        <w:sz w:val="20"/>
        <w:szCs w:val="20"/>
      </w:rPr>
      <w:t>Implementation of MDHD Zero-Emission</w:t>
    </w:r>
    <w:r w:rsidRPr="2CA82EB8">
      <w:rPr>
        <w:rFonts w:ascii="Arial" w:hAnsi="Arial" w:cs="Arial"/>
        <w:sz w:val="20"/>
        <w:szCs w:val="20"/>
      </w:rPr>
      <w:t xml:space="preserve"> </w:t>
    </w:r>
  </w:p>
  <w:p w14:paraId="64AFE5A5" w14:textId="312F2EEC" w:rsidR="00970309" w:rsidRPr="00CF760F" w:rsidRDefault="006C5D50" w:rsidP="2CA82EB8">
    <w:pPr>
      <w:tabs>
        <w:tab w:val="left" w:pos="0"/>
        <w:tab w:val="center" w:pos="5040"/>
        <w:tab w:val="right" w:pos="10530"/>
      </w:tabs>
      <w:ind w:left="6480"/>
      <w:rPr>
        <w:rFonts w:ascii="Arial" w:hAnsi="Arial" w:cs="Arial"/>
      </w:rPr>
    </w:pPr>
    <w:r>
      <w:rPr>
        <w:rFonts w:ascii="Arial" w:hAnsi="Arial" w:cs="Arial"/>
        <w:sz w:val="20"/>
        <w:szCs w:val="20"/>
      </w:rPr>
      <w:tab/>
    </w:r>
    <w:r w:rsidR="002C50AE">
      <w:rPr>
        <w:rFonts w:ascii="Arial" w:hAnsi="Arial" w:cs="Arial"/>
        <w:sz w:val="20"/>
        <w:szCs w:val="20"/>
      </w:rPr>
      <w:t xml:space="preserve">Vehicle </w:t>
    </w:r>
    <w:r w:rsidR="2CA82EB8" w:rsidRPr="2CA82EB8">
      <w:rPr>
        <w:rFonts w:ascii="Arial" w:hAnsi="Arial" w:cs="Arial"/>
        <w:sz w:val="20"/>
        <w:szCs w:val="20"/>
      </w:rPr>
      <w:t>Infrastructure</w:t>
    </w:r>
    <w:r>
      <w:rPr>
        <w:rFonts w:ascii="Arial" w:hAnsi="Arial" w:cs="Arial"/>
        <w:sz w:val="20"/>
        <w:szCs w:val="20"/>
      </w:rPr>
      <w:t xml:space="preserve"> </w:t>
    </w:r>
    <w:r w:rsidR="002C50AE">
      <w:rPr>
        <w:rFonts w:ascii="Arial" w:hAnsi="Arial" w:cs="Arial"/>
        <w:sz w:val="20"/>
        <w:szCs w:val="20"/>
      </w:rPr>
      <w:t>Blueprints 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52A5" w14:textId="77777777" w:rsidR="00214C68" w:rsidRDefault="00214C68">
      <w:r>
        <w:separator/>
      </w:r>
    </w:p>
  </w:footnote>
  <w:footnote w:type="continuationSeparator" w:id="0">
    <w:p w14:paraId="1EE21F1E" w14:textId="77777777" w:rsidR="00214C68" w:rsidRDefault="00214C68">
      <w:r>
        <w:continuationSeparator/>
      </w:r>
    </w:p>
  </w:footnote>
  <w:footnote w:type="continuationNotice" w:id="1">
    <w:p w14:paraId="4ED7B9AF" w14:textId="77777777" w:rsidR="00214C68" w:rsidRDefault="00214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4191" w14:textId="603C29A9" w:rsidR="00970309" w:rsidRPr="002C50AE" w:rsidRDefault="00970309" w:rsidP="00E736F8">
    <w:pPr>
      <w:pStyle w:val="Header"/>
      <w:jc w:val="center"/>
      <w:rPr>
        <w:rFonts w:ascii="Arial" w:hAnsi="Arial" w:cs="Arial"/>
        <w:b/>
        <w:sz w:val="28"/>
        <w:szCs w:val="28"/>
        <w:lang w:val="en-US"/>
      </w:rPr>
    </w:pPr>
    <w:r>
      <w:rPr>
        <w:rFonts w:ascii="Arial" w:hAnsi="Arial" w:cs="Arial"/>
        <w:b/>
        <w:sz w:val="28"/>
        <w:szCs w:val="28"/>
      </w:rPr>
      <w:t>ATTACHMENT 1</w:t>
    </w:r>
    <w:r w:rsidR="002C50AE">
      <w:rPr>
        <w:rFonts w:ascii="Arial" w:hAnsi="Arial" w:cs="Arial"/>
        <w:b/>
        <w:sz w:val="28"/>
        <w:szCs w:val="28"/>
        <w:lang w:val="en-US"/>
      </w:rPr>
      <w:t>6</w:t>
    </w:r>
  </w:p>
  <w:p w14:paraId="7FAD5015" w14:textId="77777777" w:rsidR="00970309" w:rsidRDefault="00970309" w:rsidP="00E736F8">
    <w:pPr>
      <w:pStyle w:val="Header"/>
      <w:jc w:val="center"/>
      <w:rPr>
        <w:rFonts w:ascii="Arial Bold" w:hAnsi="Arial Bold" w:cs="Arial"/>
        <w:b/>
        <w:smallCaps/>
        <w:sz w:val="28"/>
        <w:szCs w:val="28"/>
        <w:lang w:val="en-US"/>
      </w:rPr>
    </w:pPr>
    <w:r w:rsidRPr="00E736F8">
      <w:rPr>
        <w:rFonts w:ascii="Arial Bold" w:hAnsi="Arial Bold" w:cs="Arial"/>
        <w:b/>
        <w:smallCaps/>
        <w:sz w:val="28"/>
        <w:szCs w:val="28"/>
      </w:rPr>
      <w:t>Application Form</w:t>
    </w:r>
    <w:r>
      <w:rPr>
        <w:rFonts w:ascii="Arial Bold" w:hAnsi="Arial Bold" w:cs="Arial"/>
        <w:b/>
        <w:smallCaps/>
        <w:sz w:val="28"/>
        <w:szCs w:val="28"/>
        <w:lang w:val="en-US"/>
      </w:rPr>
      <w:t xml:space="preserve">  </w:t>
    </w:r>
  </w:p>
  <w:p w14:paraId="3DFFF2F3" w14:textId="77777777" w:rsidR="00F423D3" w:rsidRPr="00C73C9D" w:rsidRDefault="00F423D3" w:rsidP="00E736F8">
    <w:pPr>
      <w:pStyle w:val="Header"/>
      <w:jc w:val="center"/>
      <w:rPr>
        <w:rFonts w:asciiTheme="minorHAnsi" w:hAnsiTheme="minorHAnsi" w:cs="Arial"/>
        <w:b/>
        <w:smallCaps/>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75D"/>
    <w:multiLevelType w:val="hybridMultilevel"/>
    <w:tmpl w:val="8A347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824DD8"/>
    <w:multiLevelType w:val="hybridMultilevel"/>
    <w:tmpl w:val="4860F2EA"/>
    <w:lvl w:ilvl="0" w:tplc="C7F0F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C0B33"/>
    <w:multiLevelType w:val="hybridMultilevel"/>
    <w:tmpl w:val="686A38A4"/>
    <w:lvl w:ilvl="0" w:tplc="C7F0F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B30EB"/>
    <w:multiLevelType w:val="hybridMultilevel"/>
    <w:tmpl w:val="30DEFA50"/>
    <w:lvl w:ilvl="0" w:tplc="04090001">
      <w:start w:val="1"/>
      <w:numFmt w:val="bullet"/>
      <w:lvlText w:val=""/>
      <w:lvlJc w:val="left"/>
      <w:pPr>
        <w:tabs>
          <w:tab w:val="num" w:pos="216"/>
        </w:tabs>
        <w:ind w:left="216" w:hanging="360"/>
      </w:pPr>
      <w:rPr>
        <w:rFonts w:ascii="Symbol" w:hAnsi="Symbol"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4" w15:restartNumberingAfterBreak="0">
    <w:nsid w:val="22723AF9"/>
    <w:multiLevelType w:val="hybridMultilevel"/>
    <w:tmpl w:val="14BE3ADA"/>
    <w:lvl w:ilvl="0" w:tplc="121AC6AC">
      <w:start w:val="5"/>
      <w:numFmt w:val="decimal"/>
      <w:lvlText w:val="%1."/>
      <w:lvlJc w:val="left"/>
      <w:pPr>
        <w:ind w:left="2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61F82"/>
    <w:multiLevelType w:val="hybridMultilevel"/>
    <w:tmpl w:val="AB5C728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 w15:restartNumberingAfterBreak="0">
    <w:nsid w:val="443E4C09"/>
    <w:multiLevelType w:val="hybridMultilevel"/>
    <w:tmpl w:val="9370D48A"/>
    <w:lvl w:ilvl="0" w:tplc="A01AAA2A">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7" w15:restartNumberingAfterBreak="0">
    <w:nsid w:val="4E3B6F23"/>
    <w:multiLevelType w:val="hybridMultilevel"/>
    <w:tmpl w:val="BEBE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23077"/>
    <w:multiLevelType w:val="hybridMultilevel"/>
    <w:tmpl w:val="DEA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C4048"/>
    <w:multiLevelType w:val="hybridMultilevel"/>
    <w:tmpl w:val="A9443E8C"/>
    <w:lvl w:ilvl="0" w:tplc="BEFC6554">
      <w:start w:val="6"/>
      <w:numFmt w:val="decimal"/>
      <w:lvlText w:val="%1."/>
      <w:lvlJc w:val="left"/>
      <w:pPr>
        <w:ind w:left="2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87B56"/>
    <w:multiLevelType w:val="hybridMultilevel"/>
    <w:tmpl w:val="8A347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FF485D"/>
    <w:multiLevelType w:val="hybridMultilevel"/>
    <w:tmpl w:val="07ACB914"/>
    <w:lvl w:ilvl="0" w:tplc="0409000F">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2" w15:restartNumberingAfterBreak="0">
    <w:nsid w:val="6AC315FA"/>
    <w:multiLevelType w:val="hybridMultilevel"/>
    <w:tmpl w:val="3A4CC8D8"/>
    <w:lvl w:ilvl="0" w:tplc="2A346FE2">
      <w:start w:val="1"/>
      <w:numFmt w:val="decimal"/>
      <w:lvlText w:val="%1."/>
      <w:lvlJc w:val="left"/>
      <w:pPr>
        <w:ind w:left="288" w:hanging="360"/>
      </w:pPr>
      <w:rPr>
        <w:rFonts w:hint="default"/>
        <w:b w:val="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3" w15:restartNumberingAfterBreak="0">
    <w:nsid w:val="766B2825"/>
    <w:multiLevelType w:val="hybridMultilevel"/>
    <w:tmpl w:val="B0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25389"/>
    <w:multiLevelType w:val="hybridMultilevel"/>
    <w:tmpl w:val="FCA051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592257">
    <w:abstractNumId w:val="14"/>
  </w:num>
  <w:num w:numId="2" w16cid:durableId="262809898">
    <w:abstractNumId w:val="3"/>
  </w:num>
  <w:num w:numId="3" w16cid:durableId="400106784">
    <w:abstractNumId w:val="8"/>
  </w:num>
  <w:num w:numId="4" w16cid:durableId="1403286078">
    <w:abstractNumId w:val="6"/>
  </w:num>
  <w:num w:numId="5" w16cid:durableId="823661432">
    <w:abstractNumId w:val="2"/>
  </w:num>
  <w:num w:numId="6" w16cid:durableId="1582643447">
    <w:abstractNumId w:val="1"/>
  </w:num>
  <w:num w:numId="7" w16cid:durableId="2044479546">
    <w:abstractNumId w:val="12"/>
  </w:num>
  <w:num w:numId="8" w16cid:durableId="108475884">
    <w:abstractNumId w:val="10"/>
  </w:num>
  <w:num w:numId="9" w16cid:durableId="2035420644">
    <w:abstractNumId w:val="0"/>
  </w:num>
  <w:num w:numId="10" w16cid:durableId="1053574912">
    <w:abstractNumId w:val="4"/>
  </w:num>
  <w:num w:numId="11" w16cid:durableId="549265133">
    <w:abstractNumId w:val="9"/>
  </w:num>
  <w:num w:numId="12" w16cid:durableId="1164514428">
    <w:abstractNumId w:val="11"/>
  </w:num>
  <w:num w:numId="13" w16cid:durableId="1239752881">
    <w:abstractNumId w:val="5"/>
  </w:num>
  <w:num w:numId="14" w16cid:durableId="302000853">
    <w:abstractNumId w:val="7"/>
  </w:num>
  <w:num w:numId="15" w16cid:durableId="872499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517C"/>
    <w:rsid w:val="0000714E"/>
    <w:rsid w:val="000078A3"/>
    <w:rsid w:val="00010C32"/>
    <w:rsid w:val="00014135"/>
    <w:rsid w:val="00015F1B"/>
    <w:rsid w:val="0001604B"/>
    <w:rsid w:val="0002180D"/>
    <w:rsid w:val="00021B86"/>
    <w:rsid w:val="00023EA1"/>
    <w:rsid w:val="00023F7A"/>
    <w:rsid w:val="00035788"/>
    <w:rsid w:val="00046FF9"/>
    <w:rsid w:val="00047FAD"/>
    <w:rsid w:val="00052E1C"/>
    <w:rsid w:val="000539F6"/>
    <w:rsid w:val="000547EE"/>
    <w:rsid w:val="00054E6B"/>
    <w:rsid w:val="0005680C"/>
    <w:rsid w:val="00065155"/>
    <w:rsid w:val="0006557E"/>
    <w:rsid w:val="00065E8D"/>
    <w:rsid w:val="00072C9D"/>
    <w:rsid w:val="00074302"/>
    <w:rsid w:val="000753EB"/>
    <w:rsid w:val="00075CF4"/>
    <w:rsid w:val="00081AAB"/>
    <w:rsid w:val="00084FD2"/>
    <w:rsid w:val="0008677D"/>
    <w:rsid w:val="00087D95"/>
    <w:rsid w:val="000932B8"/>
    <w:rsid w:val="00094804"/>
    <w:rsid w:val="00095DB4"/>
    <w:rsid w:val="0009614B"/>
    <w:rsid w:val="00096418"/>
    <w:rsid w:val="000A1013"/>
    <w:rsid w:val="000A1DFF"/>
    <w:rsid w:val="000A36F6"/>
    <w:rsid w:val="000A64E1"/>
    <w:rsid w:val="000A6F8F"/>
    <w:rsid w:val="000B5A02"/>
    <w:rsid w:val="000C1A12"/>
    <w:rsid w:val="000C44C4"/>
    <w:rsid w:val="000C6AFB"/>
    <w:rsid w:val="000C78E1"/>
    <w:rsid w:val="000D1D3F"/>
    <w:rsid w:val="000D323A"/>
    <w:rsid w:val="000E089F"/>
    <w:rsid w:val="000E2232"/>
    <w:rsid w:val="000F0CA6"/>
    <w:rsid w:val="000F3C4B"/>
    <w:rsid w:val="000F5A8B"/>
    <w:rsid w:val="000F6B4D"/>
    <w:rsid w:val="001020D4"/>
    <w:rsid w:val="001027B1"/>
    <w:rsid w:val="00105913"/>
    <w:rsid w:val="00112058"/>
    <w:rsid w:val="0011205E"/>
    <w:rsid w:val="0011608D"/>
    <w:rsid w:val="00120CC3"/>
    <w:rsid w:val="0012122B"/>
    <w:rsid w:val="001229FC"/>
    <w:rsid w:val="00123F0A"/>
    <w:rsid w:val="001244F6"/>
    <w:rsid w:val="00130497"/>
    <w:rsid w:val="001321FC"/>
    <w:rsid w:val="001339E3"/>
    <w:rsid w:val="001370DD"/>
    <w:rsid w:val="00140F30"/>
    <w:rsid w:val="00145C63"/>
    <w:rsid w:val="00146B59"/>
    <w:rsid w:val="00152B24"/>
    <w:rsid w:val="00155A38"/>
    <w:rsid w:val="001600BE"/>
    <w:rsid w:val="00160A1B"/>
    <w:rsid w:val="00160DAF"/>
    <w:rsid w:val="0016756E"/>
    <w:rsid w:val="00170387"/>
    <w:rsid w:val="001703BD"/>
    <w:rsid w:val="001718B7"/>
    <w:rsid w:val="00172EEF"/>
    <w:rsid w:val="00173953"/>
    <w:rsid w:val="001757AC"/>
    <w:rsid w:val="00175C6A"/>
    <w:rsid w:val="0017752D"/>
    <w:rsid w:val="00180232"/>
    <w:rsid w:val="0018385D"/>
    <w:rsid w:val="001840D1"/>
    <w:rsid w:val="001845A0"/>
    <w:rsid w:val="001A1C9F"/>
    <w:rsid w:val="001A3DF2"/>
    <w:rsid w:val="001A57DC"/>
    <w:rsid w:val="001A6157"/>
    <w:rsid w:val="001A666E"/>
    <w:rsid w:val="001A7705"/>
    <w:rsid w:val="001B1AB5"/>
    <w:rsid w:val="001B5805"/>
    <w:rsid w:val="001B7551"/>
    <w:rsid w:val="001C0FF5"/>
    <w:rsid w:val="001C2C39"/>
    <w:rsid w:val="001C4901"/>
    <w:rsid w:val="001C5269"/>
    <w:rsid w:val="001D7BD5"/>
    <w:rsid w:val="001D7CDD"/>
    <w:rsid w:val="001E1147"/>
    <w:rsid w:val="001E1D93"/>
    <w:rsid w:val="001E1F3B"/>
    <w:rsid w:val="001F08A3"/>
    <w:rsid w:val="001F0913"/>
    <w:rsid w:val="001F213D"/>
    <w:rsid w:val="001F4997"/>
    <w:rsid w:val="001F5DED"/>
    <w:rsid w:val="001F7F01"/>
    <w:rsid w:val="00203923"/>
    <w:rsid w:val="00206331"/>
    <w:rsid w:val="00211419"/>
    <w:rsid w:val="002115E1"/>
    <w:rsid w:val="00213490"/>
    <w:rsid w:val="002139AB"/>
    <w:rsid w:val="00214B75"/>
    <w:rsid w:val="00214C68"/>
    <w:rsid w:val="002164D9"/>
    <w:rsid w:val="00217101"/>
    <w:rsid w:val="0022040B"/>
    <w:rsid w:val="00220B4C"/>
    <w:rsid w:val="00222147"/>
    <w:rsid w:val="00222281"/>
    <w:rsid w:val="00224C9B"/>
    <w:rsid w:val="00224E73"/>
    <w:rsid w:val="002269D4"/>
    <w:rsid w:val="00226DD3"/>
    <w:rsid w:val="00227B58"/>
    <w:rsid w:val="00230626"/>
    <w:rsid w:val="00230A0F"/>
    <w:rsid w:val="00237762"/>
    <w:rsid w:val="00241CA4"/>
    <w:rsid w:val="00246C50"/>
    <w:rsid w:val="00247538"/>
    <w:rsid w:val="0025061E"/>
    <w:rsid w:val="00251092"/>
    <w:rsid w:val="002545E0"/>
    <w:rsid w:val="00257EF2"/>
    <w:rsid w:val="0026133B"/>
    <w:rsid w:val="00261E3B"/>
    <w:rsid w:val="002626C9"/>
    <w:rsid w:val="00264CE0"/>
    <w:rsid w:val="00265185"/>
    <w:rsid w:val="00266338"/>
    <w:rsid w:val="00267706"/>
    <w:rsid w:val="00271C9C"/>
    <w:rsid w:val="00272912"/>
    <w:rsid w:val="00273234"/>
    <w:rsid w:val="00275611"/>
    <w:rsid w:val="002757C7"/>
    <w:rsid w:val="00277E8E"/>
    <w:rsid w:val="00280CDB"/>
    <w:rsid w:val="0028273B"/>
    <w:rsid w:val="00283442"/>
    <w:rsid w:val="00284466"/>
    <w:rsid w:val="002845B5"/>
    <w:rsid w:val="002846EB"/>
    <w:rsid w:val="00285901"/>
    <w:rsid w:val="00286C20"/>
    <w:rsid w:val="00290129"/>
    <w:rsid w:val="002939CF"/>
    <w:rsid w:val="002A1ABA"/>
    <w:rsid w:val="002A38F7"/>
    <w:rsid w:val="002A4030"/>
    <w:rsid w:val="002A4A95"/>
    <w:rsid w:val="002A57E4"/>
    <w:rsid w:val="002A5D95"/>
    <w:rsid w:val="002A7EA9"/>
    <w:rsid w:val="002B17BD"/>
    <w:rsid w:val="002B1886"/>
    <w:rsid w:val="002B3957"/>
    <w:rsid w:val="002B60CA"/>
    <w:rsid w:val="002B63C9"/>
    <w:rsid w:val="002C0A21"/>
    <w:rsid w:val="002C3BB6"/>
    <w:rsid w:val="002C4DBA"/>
    <w:rsid w:val="002C50AE"/>
    <w:rsid w:val="002C53B8"/>
    <w:rsid w:val="002C5C07"/>
    <w:rsid w:val="002C5D5A"/>
    <w:rsid w:val="002D02AF"/>
    <w:rsid w:val="002D2669"/>
    <w:rsid w:val="002D28E9"/>
    <w:rsid w:val="002D3EF4"/>
    <w:rsid w:val="002D5413"/>
    <w:rsid w:val="002E40CC"/>
    <w:rsid w:val="002F4AA0"/>
    <w:rsid w:val="002F592D"/>
    <w:rsid w:val="002F5F4C"/>
    <w:rsid w:val="002F750B"/>
    <w:rsid w:val="002F76C4"/>
    <w:rsid w:val="003006C9"/>
    <w:rsid w:val="003026BF"/>
    <w:rsid w:val="003040B0"/>
    <w:rsid w:val="00310F5C"/>
    <w:rsid w:val="00312705"/>
    <w:rsid w:val="003142B2"/>
    <w:rsid w:val="00314F22"/>
    <w:rsid w:val="00320062"/>
    <w:rsid w:val="0032079B"/>
    <w:rsid w:val="00320E20"/>
    <w:rsid w:val="00321427"/>
    <w:rsid w:val="00321A63"/>
    <w:rsid w:val="00324AE5"/>
    <w:rsid w:val="00325F7B"/>
    <w:rsid w:val="0032645C"/>
    <w:rsid w:val="003354E3"/>
    <w:rsid w:val="00335E77"/>
    <w:rsid w:val="00336677"/>
    <w:rsid w:val="00342F59"/>
    <w:rsid w:val="00343C9E"/>
    <w:rsid w:val="00343D30"/>
    <w:rsid w:val="00347785"/>
    <w:rsid w:val="0034784D"/>
    <w:rsid w:val="00353E1D"/>
    <w:rsid w:val="00356824"/>
    <w:rsid w:val="00361581"/>
    <w:rsid w:val="00366216"/>
    <w:rsid w:val="00367871"/>
    <w:rsid w:val="00367BAF"/>
    <w:rsid w:val="00370AD7"/>
    <w:rsid w:val="0037584E"/>
    <w:rsid w:val="003760A4"/>
    <w:rsid w:val="00380EC2"/>
    <w:rsid w:val="003842EE"/>
    <w:rsid w:val="00386632"/>
    <w:rsid w:val="0038792A"/>
    <w:rsid w:val="00392653"/>
    <w:rsid w:val="00392C58"/>
    <w:rsid w:val="0039461B"/>
    <w:rsid w:val="00394CD9"/>
    <w:rsid w:val="00395DDE"/>
    <w:rsid w:val="003973F8"/>
    <w:rsid w:val="003A0049"/>
    <w:rsid w:val="003A216E"/>
    <w:rsid w:val="003A362B"/>
    <w:rsid w:val="003A3FAA"/>
    <w:rsid w:val="003A482A"/>
    <w:rsid w:val="003A5242"/>
    <w:rsid w:val="003A71D4"/>
    <w:rsid w:val="003B09CC"/>
    <w:rsid w:val="003B26F9"/>
    <w:rsid w:val="003B3608"/>
    <w:rsid w:val="003B42A6"/>
    <w:rsid w:val="003B6E88"/>
    <w:rsid w:val="003B7DC3"/>
    <w:rsid w:val="003C0721"/>
    <w:rsid w:val="003C346E"/>
    <w:rsid w:val="003C5413"/>
    <w:rsid w:val="003C6942"/>
    <w:rsid w:val="003D2DCE"/>
    <w:rsid w:val="003E014A"/>
    <w:rsid w:val="003E1672"/>
    <w:rsid w:val="003E1F9C"/>
    <w:rsid w:val="003E2DAA"/>
    <w:rsid w:val="003E36FF"/>
    <w:rsid w:val="003E4048"/>
    <w:rsid w:val="003E7AB5"/>
    <w:rsid w:val="003F45F3"/>
    <w:rsid w:val="003F4ED5"/>
    <w:rsid w:val="00401238"/>
    <w:rsid w:val="0040287C"/>
    <w:rsid w:val="00404C43"/>
    <w:rsid w:val="00414980"/>
    <w:rsid w:val="0041646D"/>
    <w:rsid w:val="00416CCE"/>
    <w:rsid w:val="004176C0"/>
    <w:rsid w:val="00420875"/>
    <w:rsid w:val="00420FA3"/>
    <w:rsid w:val="00423189"/>
    <w:rsid w:val="004306C0"/>
    <w:rsid w:val="0043105A"/>
    <w:rsid w:val="004322A9"/>
    <w:rsid w:val="00433BF6"/>
    <w:rsid w:val="0043571D"/>
    <w:rsid w:val="00441BB8"/>
    <w:rsid w:val="0044221E"/>
    <w:rsid w:val="00442CBE"/>
    <w:rsid w:val="0044373F"/>
    <w:rsid w:val="00444AD8"/>
    <w:rsid w:val="00445145"/>
    <w:rsid w:val="00445183"/>
    <w:rsid w:val="00447274"/>
    <w:rsid w:val="004518BD"/>
    <w:rsid w:val="004534BA"/>
    <w:rsid w:val="004537E2"/>
    <w:rsid w:val="004549CA"/>
    <w:rsid w:val="00454FCE"/>
    <w:rsid w:val="00456CE9"/>
    <w:rsid w:val="00457861"/>
    <w:rsid w:val="00460A5F"/>
    <w:rsid w:val="00461CB0"/>
    <w:rsid w:val="004660A9"/>
    <w:rsid w:val="004716B0"/>
    <w:rsid w:val="004726D4"/>
    <w:rsid w:val="004779D5"/>
    <w:rsid w:val="00484148"/>
    <w:rsid w:val="00487116"/>
    <w:rsid w:val="004871B4"/>
    <w:rsid w:val="004877A3"/>
    <w:rsid w:val="00487BC8"/>
    <w:rsid w:val="004910B2"/>
    <w:rsid w:val="004916A8"/>
    <w:rsid w:val="00491BED"/>
    <w:rsid w:val="00493CC6"/>
    <w:rsid w:val="00496A51"/>
    <w:rsid w:val="00497F88"/>
    <w:rsid w:val="004A5AB6"/>
    <w:rsid w:val="004A6BEF"/>
    <w:rsid w:val="004B14E2"/>
    <w:rsid w:val="004B1815"/>
    <w:rsid w:val="004B4D5A"/>
    <w:rsid w:val="004B4E6C"/>
    <w:rsid w:val="004B53F8"/>
    <w:rsid w:val="004B5E66"/>
    <w:rsid w:val="004B7FB6"/>
    <w:rsid w:val="004C0BBC"/>
    <w:rsid w:val="004C13D1"/>
    <w:rsid w:val="004C472C"/>
    <w:rsid w:val="004C7F26"/>
    <w:rsid w:val="004D2B8C"/>
    <w:rsid w:val="004D2DD5"/>
    <w:rsid w:val="004D3A00"/>
    <w:rsid w:val="004D3C37"/>
    <w:rsid w:val="004D475A"/>
    <w:rsid w:val="004D787E"/>
    <w:rsid w:val="004E0D5E"/>
    <w:rsid w:val="004E239D"/>
    <w:rsid w:val="004E2CF3"/>
    <w:rsid w:val="004E2E74"/>
    <w:rsid w:val="004E3A39"/>
    <w:rsid w:val="004F0E52"/>
    <w:rsid w:val="004F1206"/>
    <w:rsid w:val="004F286C"/>
    <w:rsid w:val="004F2A23"/>
    <w:rsid w:val="004F781F"/>
    <w:rsid w:val="004F7AB0"/>
    <w:rsid w:val="00503768"/>
    <w:rsid w:val="00512DFA"/>
    <w:rsid w:val="0051355B"/>
    <w:rsid w:val="005151AF"/>
    <w:rsid w:val="00515781"/>
    <w:rsid w:val="00521933"/>
    <w:rsid w:val="005259FA"/>
    <w:rsid w:val="00532AF6"/>
    <w:rsid w:val="0053542C"/>
    <w:rsid w:val="00536852"/>
    <w:rsid w:val="0054047B"/>
    <w:rsid w:val="005414C4"/>
    <w:rsid w:val="005420C6"/>
    <w:rsid w:val="00542C89"/>
    <w:rsid w:val="00551581"/>
    <w:rsid w:val="005516FC"/>
    <w:rsid w:val="00553325"/>
    <w:rsid w:val="00555CAA"/>
    <w:rsid w:val="00557105"/>
    <w:rsid w:val="00561D29"/>
    <w:rsid w:val="00563EF0"/>
    <w:rsid w:val="0056439C"/>
    <w:rsid w:val="0056529F"/>
    <w:rsid w:val="005716A2"/>
    <w:rsid w:val="005719C7"/>
    <w:rsid w:val="0057431E"/>
    <w:rsid w:val="0057450F"/>
    <w:rsid w:val="00574EE9"/>
    <w:rsid w:val="005776A2"/>
    <w:rsid w:val="005802D3"/>
    <w:rsid w:val="00586186"/>
    <w:rsid w:val="00592D98"/>
    <w:rsid w:val="0059366A"/>
    <w:rsid w:val="00593EC1"/>
    <w:rsid w:val="0059569D"/>
    <w:rsid w:val="00596A4C"/>
    <w:rsid w:val="005A1DC6"/>
    <w:rsid w:val="005A6041"/>
    <w:rsid w:val="005B0673"/>
    <w:rsid w:val="005B2B10"/>
    <w:rsid w:val="005B3AEF"/>
    <w:rsid w:val="005B5BD9"/>
    <w:rsid w:val="005B5F67"/>
    <w:rsid w:val="005B690E"/>
    <w:rsid w:val="005C0B34"/>
    <w:rsid w:val="005C5CA2"/>
    <w:rsid w:val="005C738F"/>
    <w:rsid w:val="005D1487"/>
    <w:rsid w:val="005D1C17"/>
    <w:rsid w:val="005D4061"/>
    <w:rsid w:val="005D6685"/>
    <w:rsid w:val="005E2A0D"/>
    <w:rsid w:val="005E3A95"/>
    <w:rsid w:val="005E4F14"/>
    <w:rsid w:val="005E56D6"/>
    <w:rsid w:val="005E59E9"/>
    <w:rsid w:val="005F196A"/>
    <w:rsid w:val="005F2EBD"/>
    <w:rsid w:val="005F339E"/>
    <w:rsid w:val="005F353A"/>
    <w:rsid w:val="005F4C1A"/>
    <w:rsid w:val="005F70E5"/>
    <w:rsid w:val="005F7CC7"/>
    <w:rsid w:val="00604775"/>
    <w:rsid w:val="00606873"/>
    <w:rsid w:val="00606BD2"/>
    <w:rsid w:val="006137A3"/>
    <w:rsid w:val="006166DD"/>
    <w:rsid w:val="00620C2F"/>
    <w:rsid w:val="006232FD"/>
    <w:rsid w:val="0062441C"/>
    <w:rsid w:val="00632A4C"/>
    <w:rsid w:val="00635C93"/>
    <w:rsid w:val="00635CD6"/>
    <w:rsid w:val="00635D4C"/>
    <w:rsid w:val="00636B5E"/>
    <w:rsid w:val="00637D4E"/>
    <w:rsid w:val="0064067D"/>
    <w:rsid w:val="00640704"/>
    <w:rsid w:val="00640761"/>
    <w:rsid w:val="006408CB"/>
    <w:rsid w:val="0064104A"/>
    <w:rsid w:val="00641A8D"/>
    <w:rsid w:val="00643E21"/>
    <w:rsid w:val="006510A6"/>
    <w:rsid w:val="00653212"/>
    <w:rsid w:val="00653CAD"/>
    <w:rsid w:val="00654EEB"/>
    <w:rsid w:val="006556EA"/>
    <w:rsid w:val="00656CB3"/>
    <w:rsid w:val="006624A4"/>
    <w:rsid w:val="00663D53"/>
    <w:rsid w:val="00663FD3"/>
    <w:rsid w:val="0066735D"/>
    <w:rsid w:val="006674B2"/>
    <w:rsid w:val="006729BB"/>
    <w:rsid w:val="006739C9"/>
    <w:rsid w:val="00676C2F"/>
    <w:rsid w:val="006773D5"/>
    <w:rsid w:val="00677447"/>
    <w:rsid w:val="006802DD"/>
    <w:rsid w:val="00681480"/>
    <w:rsid w:val="00681577"/>
    <w:rsid w:val="00683BD3"/>
    <w:rsid w:val="00684142"/>
    <w:rsid w:val="0068515F"/>
    <w:rsid w:val="006854BC"/>
    <w:rsid w:val="00690429"/>
    <w:rsid w:val="006909D7"/>
    <w:rsid w:val="006914E0"/>
    <w:rsid w:val="00697813"/>
    <w:rsid w:val="006A2861"/>
    <w:rsid w:val="006A3BC1"/>
    <w:rsid w:val="006A4F34"/>
    <w:rsid w:val="006B2669"/>
    <w:rsid w:val="006B4057"/>
    <w:rsid w:val="006B489E"/>
    <w:rsid w:val="006C1EC6"/>
    <w:rsid w:val="006C34D0"/>
    <w:rsid w:val="006C4F99"/>
    <w:rsid w:val="006C5D50"/>
    <w:rsid w:val="006D1EAB"/>
    <w:rsid w:val="006D4871"/>
    <w:rsid w:val="006D4F2E"/>
    <w:rsid w:val="006D5CDF"/>
    <w:rsid w:val="006D5D1D"/>
    <w:rsid w:val="006D657A"/>
    <w:rsid w:val="006D6E2C"/>
    <w:rsid w:val="006D70BB"/>
    <w:rsid w:val="006D7D5A"/>
    <w:rsid w:val="006D7FBB"/>
    <w:rsid w:val="006E2553"/>
    <w:rsid w:val="006E322B"/>
    <w:rsid w:val="006E3385"/>
    <w:rsid w:val="006E77FD"/>
    <w:rsid w:val="006F293B"/>
    <w:rsid w:val="006F2AC3"/>
    <w:rsid w:val="007006EC"/>
    <w:rsid w:val="00701076"/>
    <w:rsid w:val="0070124F"/>
    <w:rsid w:val="00702397"/>
    <w:rsid w:val="00702EC1"/>
    <w:rsid w:val="00704758"/>
    <w:rsid w:val="00706B7A"/>
    <w:rsid w:val="00707E7B"/>
    <w:rsid w:val="00710599"/>
    <w:rsid w:val="00711320"/>
    <w:rsid w:val="007157A7"/>
    <w:rsid w:val="00722BBD"/>
    <w:rsid w:val="00723F8D"/>
    <w:rsid w:val="0072636A"/>
    <w:rsid w:val="007303BE"/>
    <w:rsid w:val="00731477"/>
    <w:rsid w:val="007322D3"/>
    <w:rsid w:val="00734F98"/>
    <w:rsid w:val="007359D9"/>
    <w:rsid w:val="00735A7C"/>
    <w:rsid w:val="00735B7F"/>
    <w:rsid w:val="00747CAC"/>
    <w:rsid w:val="00751378"/>
    <w:rsid w:val="0075232F"/>
    <w:rsid w:val="00754712"/>
    <w:rsid w:val="00755F8F"/>
    <w:rsid w:val="0075776C"/>
    <w:rsid w:val="00762C2D"/>
    <w:rsid w:val="00763565"/>
    <w:rsid w:val="00763E81"/>
    <w:rsid w:val="00766242"/>
    <w:rsid w:val="0076660F"/>
    <w:rsid w:val="00766DC5"/>
    <w:rsid w:val="00771DB5"/>
    <w:rsid w:val="00772777"/>
    <w:rsid w:val="00773B0B"/>
    <w:rsid w:val="0077597D"/>
    <w:rsid w:val="00781AA9"/>
    <w:rsid w:val="00782105"/>
    <w:rsid w:val="00782714"/>
    <w:rsid w:val="0078397F"/>
    <w:rsid w:val="0078632D"/>
    <w:rsid w:val="00786487"/>
    <w:rsid w:val="007869D4"/>
    <w:rsid w:val="007912A8"/>
    <w:rsid w:val="0079170D"/>
    <w:rsid w:val="00792EBE"/>
    <w:rsid w:val="007949CD"/>
    <w:rsid w:val="007975A4"/>
    <w:rsid w:val="00797C07"/>
    <w:rsid w:val="007A24FD"/>
    <w:rsid w:val="007A2C79"/>
    <w:rsid w:val="007A2D2D"/>
    <w:rsid w:val="007A2E88"/>
    <w:rsid w:val="007A713D"/>
    <w:rsid w:val="007B1ABC"/>
    <w:rsid w:val="007B2059"/>
    <w:rsid w:val="007B2A90"/>
    <w:rsid w:val="007B2AF0"/>
    <w:rsid w:val="007B464D"/>
    <w:rsid w:val="007B584E"/>
    <w:rsid w:val="007C6662"/>
    <w:rsid w:val="007D0747"/>
    <w:rsid w:val="007D1FF9"/>
    <w:rsid w:val="007D3F98"/>
    <w:rsid w:val="007E49EC"/>
    <w:rsid w:val="007E579D"/>
    <w:rsid w:val="007E642C"/>
    <w:rsid w:val="007E7EF2"/>
    <w:rsid w:val="007F07E9"/>
    <w:rsid w:val="007F170C"/>
    <w:rsid w:val="007F2FD4"/>
    <w:rsid w:val="007F41D1"/>
    <w:rsid w:val="007F6561"/>
    <w:rsid w:val="007F66C0"/>
    <w:rsid w:val="00803EEA"/>
    <w:rsid w:val="008040BC"/>
    <w:rsid w:val="00806F55"/>
    <w:rsid w:val="0081112F"/>
    <w:rsid w:val="0081409A"/>
    <w:rsid w:val="008145E3"/>
    <w:rsid w:val="00814835"/>
    <w:rsid w:val="008150A3"/>
    <w:rsid w:val="00817BE1"/>
    <w:rsid w:val="00820A7E"/>
    <w:rsid w:val="00821162"/>
    <w:rsid w:val="00823956"/>
    <w:rsid w:val="00830307"/>
    <w:rsid w:val="00832661"/>
    <w:rsid w:val="008329C9"/>
    <w:rsid w:val="00840916"/>
    <w:rsid w:val="00840B00"/>
    <w:rsid w:val="00843CBB"/>
    <w:rsid w:val="0084523A"/>
    <w:rsid w:val="0084706F"/>
    <w:rsid w:val="00855286"/>
    <w:rsid w:val="00855BA8"/>
    <w:rsid w:val="008563B1"/>
    <w:rsid w:val="00856EC6"/>
    <w:rsid w:val="00862B25"/>
    <w:rsid w:val="0086446F"/>
    <w:rsid w:val="0087176D"/>
    <w:rsid w:val="00872640"/>
    <w:rsid w:val="008730C8"/>
    <w:rsid w:val="00874200"/>
    <w:rsid w:val="008744E3"/>
    <w:rsid w:val="008762F8"/>
    <w:rsid w:val="00876F21"/>
    <w:rsid w:val="00885394"/>
    <w:rsid w:val="00885B7D"/>
    <w:rsid w:val="0088706B"/>
    <w:rsid w:val="00887FC1"/>
    <w:rsid w:val="008909AE"/>
    <w:rsid w:val="0089452F"/>
    <w:rsid w:val="008958B7"/>
    <w:rsid w:val="00895FB3"/>
    <w:rsid w:val="008A0AEE"/>
    <w:rsid w:val="008A44D2"/>
    <w:rsid w:val="008A48F1"/>
    <w:rsid w:val="008A74B1"/>
    <w:rsid w:val="008A769B"/>
    <w:rsid w:val="008B0A65"/>
    <w:rsid w:val="008B28F3"/>
    <w:rsid w:val="008B57A9"/>
    <w:rsid w:val="008B7330"/>
    <w:rsid w:val="008B7C47"/>
    <w:rsid w:val="008C25D8"/>
    <w:rsid w:val="008C4110"/>
    <w:rsid w:val="008C5512"/>
    <w:rsid w:val="008D6B54"/>
    <w:rsid w:val="008D73A2"/>
    <w:rsid w:val="008E1812"/>
    <w:rsid w:val="008E19AC"/>
    <w:rsid w:val="008E2013"/>
    <w:rsid w:val="008E205D"/>
    <w:rsid w:val="008E28D9"/>
    <w:rsid w:val="008E292A"/>
    <w:rsid w:val="008E34C6"/>
    <w:rsid w:val="008E3750"/>
    <w:rsid w:val="008E75CE"/>
    <w:rsid w:val="008E783E"/>
    <w:rsid w:val="008F0680"/>
    <w:rsid w:val="008F2EC4"/>
    <w:rsid w:val="008F3095"/>
    <w:rsid w:val="008F4C7C"/>
    <w:rsid w:val="008F580A"/>
    <w:rsid w:val="008F691E"/>
    <w:rsid w:val="008F6EEE"/>
    <w:rsid w:val="008F7E94"/>
    <w:rsid w:val="00901E51"/>
    <w:rsid w:val="00910416"/>
    <w:rsid w:val="009104B0"/>
    <w:rsid w:val="00911446"/>
    <w:rsid w:val="0091447A"/>
    <w:rsid w:val="00914D99"/>
    <w:rsid w:val="00916C45"/>
    <w:rsid w:val="009221C9"/>
    <w:rsid w:val="0092268F"/>
    <w:rsid w:val="00926EC5"/>
    <w:rsid w:val="00927311"/>
    <w:rsid w:val="009317AC"/>
    <w:rsid w:val="00933F59"/>
    <w:rsid w:val="00934AA8"/>
    <w:rsid w:val="0093532A"/>
    <w:rsid w:val="0093559D"/>
    <w:rsid w:val="009373DF"/>
    <w:rsid w:val="009428FA"/>
    <w:rsid w:val="009436A4"/>
    <w:rsid w:val="00945E8E"/>
    <w:rsid w:val="00950ADA"/>
    <w:rsid w:val="00950DDD"/>
    <w:rsid w:val="00960442"/>
    <w:rsid w:val="00960FC0"/>
    <w:rsid w:val="009613AB"/>
    <w:rsid w:val="00963880"/>
    <w:rsid w:val="00963E14"/>
    <w:rsid w:val="0096498A"/>
    <w:rsid w:val="0096641E"/>
    <w:rsid w:val="00970309"/>
    <w:rsid w:val="00971A64"/>
    <w:rsid w:val="00972AC2"/>
    <w:rsid w:val="0097460C"/>
    <w:rsid w:val="009806D5"/>
    <w:rsid w:val="009812C6"/>
    <w:rsid w:val="00982083"/>
    <w:rsid w:val="009955A2"/>
    <w:rsid w:val="00995CD5"/>
    <w:rsid w:val="00997544"/>
    <w:rsid w:val="009A21C3"/>
    <w:rsid w:val="009A334D"/>
    <w:rsid w:val="009A3A19"/>
    <w:rsid w:val="009A4208"/>
    <w:rsid w:val="009A5869"/>
    <w:rsid w:val="009B3772"/>
    <w:rsid w:val="009B65CC"/>
    <w:rsid w:val="009B7A9A"/>
    <w:rsid w:val="009C0C10"/>
    <w:rsid w:val="009C59A0"/>
    <w:rsid w:val="009D094F"/>
    <w:rsid w:val="009D4A7C"/>
    <w:rsid w:val="009E1E2B"/>
    <w:rsid w:val="009E1EDB"/>
    <w:rsid w:val="009E2A49"/>
    <w:rsid w:val="009E2EBF"/>
    <w:rsid w:val="009E4C93"/>
    <w:rsid w:val="009E57F7"/>
    <w:rsid w:val="009E5B92"/>
    <w:rsid w:val="009E71E4"/>
    <w:rsid w:val="009F1E32"/>
    <w:rsid w:val="009F2D71"/>
    <w:rsid w:val="009F6B35"/>
    <w:rsid w:val="00A00996"/>
    <w:rsid w:val="00A06889"/>
    <w:rsid w:val="00A1389C"/>
    <w:rsid w:val="00A16F9D"/>
    <w:rsid w:val="00A23AD7"/>
    <w:rsid w:val="00A24D2B"/>
    <w:rsid w:val="00A35336"/>
    <w:rsid w:val="00A35FD1"/>
    <w:rsid w:val="00A37E90"/>
    <w:rsid w:val="00A427DF"/>
    <w:rsid w:val="00A43E0A"/>
    <w:rsid w:val="00A451E9"/>
    <w:rsid w:val="00A45724"/>
    <w:rsid w:val="00A45ABA"/>
    <w:rsid w:val="00A47198"/>
    <w:rsid w:val="00A52634"/>
    <w:rsid w:val="00A533BD"/>
    <w:rsid w:val="00A621B2"/>
    <w:rsid w:val="00A6358C"/>
    <w:rsid w:val="00A6383D"/>
    <w:rsid w:val="00A66349"/>
    <w:rsid w:val="00A66E84"/>
    <w:rsid w:val="00A72A66"/>
    <w:rsid w:val="00A73EBE"/>
    <w:rsid w:val="00A76661"/>
    <w:rsid w:val="00A80A79"/>
    <w:rsid w:val="00A832AA"/>
    <w:rsid w:val="00A83AF1"/>
    <w:rsid w:val="00A85A1A"/>
    <w:rsid w:val="00A870AE"/>
    <w:rsid w:val="00A946C4"/>
    <w:rsid w:val="00AA013B"/>
    <w:rsid w:val="00AA4E8A"/>
    <w:rsid w:val="00AB1D85"/>
    <w:rsid w:val="00AB205B"/>
    <w:rsid w:val="00AB2F1B"/>
    <w:rsid w:val="00AB40B3"/>
    <w:rsid w:val="00AC3F6D"/>
    <w:rsid w:val="00AC4DAD"/>
    <w:rsid w:val="00AC6005"/>
    <w:rsid w:val="00AC69C8"/>
    <w:rsid w:val="00AC7E85"/>
    <w:rsid w:val="00AD022C"/>
    <w:rsid w:val="00AD29E1"/>
    <w:rsid w:val="00AD4920"/>
    <w:rsid w:val="00AD4E52"/>
    <w:rsid w:val="00AD6239"/>
    <w:rsid w:val="00AD7BCC"/>
    <w:rsid w:val="00AE5294"/>
    <w:rsid w:val="00AF53E8"/>
    <w:rsid w:val="00AF584A"/>
    <w:rsid w:val="00AF6391"/>
    <w:rsid w:val="00B01A0C"/>
    <w:rsid w:val="00B04D02"/>
    <w:rsid w:val="00B05426"/>
    <w:rsid w:val="00B071D7"/>
    <w:rsid w:val="00B1048C"/>
    <w:rsid w:val="00B121F5"/>
    <w:rsid w:val="00B15E2D"/>
    <w:rsid w:val="00B22BEB"/>
    <w:rsid w:val="00B303D4"/>
    <w:rsid w:val="00B31A23"/>
    <w:rsid w:val="00B31FD4"/>
    <w:rsid w:val="00B336CC"/>
    <w:rsid w:val="00B3437C"/>
    <w:rsid w:val="00B34392"/>
    <w:rsid w:val="00B36920"/>
    <w:rsid w:val="00B3748A"/>
    <w:rsid w:val="00B37C90"/>
    <w:rsid w:val="00B4156B"/>
    <w:rsid w:val="00B4238D"/>
    <w:rsid w:val="00B4504A"/>
    <w:rsid w:val="00B47AED"/>
    <w:rsid w:val="00B5021F"/>
    <w:rsid w:val="00B52DBC"/>
    <w:rsid w:val="00B55749"/>
    <w:rsid w:val="00B63929"/>
    <w:rsid w:val="00B66A73"/>
    <w:rsid w:val="00B66E69"/>
    <w:rsid w:val="00B713C9"/>
    <w:rsid w:val="00B73318"/>
    <w:rsid w:val="00B75454"/>
    <w:rsid w:val="00B8231A"/>
    <w:rsid w:val="00B865A2"/>
    <w:rsid w:val="00B868B6"/>
    <w:rsid w:val="00B868D8"/>
    <w:rsid w:val="00B937C7"/>
    <w:rsid w:val="00B94D4C"/>
    <w:rsid w:val="00B95AF2"/>
    <w:rsid w:val="00BA2C1D"/>
    <w:rsid w:val="00BA34FA"/>
    <w:rsid w:val="00BA5F7D"/>
    <w:rsid w:val="00BA6776"/>
    <w:rsid w:val="00BA6AC4"/>
    <w:rsid w:val="00BA78D6"/>
    <w:rsid w:val="00BA7A5E"/>
    <w:rsid w:val="00BB133A"/>
    <w:rsid w:val="00BB3DDC"/>
    <w:rsid w:val="00BB687B"/>
    <w:rsid w:val="00BC104C"/>
    <w:rsid w:val="00BC1161"/>
    <w:rsid w:val="00BC24A4"/>
    <w:rsid w:val="00BC2535"/>
    <w:rsid w:val="00BC2EE3"/>
    <w:rsid w:val="00BC6151"/>
    <w:rsid w:val="00BC78D5"/>
    <w:rsid w:val="00BD37C9"/>
    <w:rsid w:val="00BD3D23"/>
    <w:rsid w:val="00BD6660"/>
    <w:rsid w:val="00BE1F9E"/>
    <w:rsid w:val="00BE5BA9"/>
    <w:rsid w:val="00BE7CD6"/>
    <w:rsid w:val="00BF13BF"/>
    <w:rsid w:val="00BF23AD"/>
    <w:rsid w:val="00BF24DB"/>
    <w:rsid w:val="00BF2CF3"/>
    <w:rsid w:val="00BF485A"/>
    <w:rsid w:val="00BF51EC"/>
    <w:rsid w:val="00BF6AEC"/>
    <w:rsid w:val="00C0035C"/>
    <w:rsid w:val="00C00D71"/>
    <w:rsid w:val="00C05477"/>
    <w:rsid w:val="00C063EA"/>
    <w:rsid w:val="00C06810"/>
    <w:rsid w:val="00C11D00"/>
    <w:rsid w:val="00C121E1"/>
    <w:rsid w:val="00C12AB0"/>
    <w:rsid w:val="00C13666"/>
    <w:rsid w:val="00C14ECF"/>
    <w:rsid w:val="00C2088F"/>
    <w:rsid w:val="00C2529B"/>
    <w:rsid w:val="00C25361"/>
    <w:rsid w:val="00C256F7"/>
    <w:rsid w:val="00C2693C"/>
    <w:rsid w:val="00C27E01"/>
    <w:rsid w:val="00C30504"/>
    <w:rsid w:val="00C32580"/>
    <w:rsid w:val="00C41A61"/>
    <w:rsid w:val="00C41B50"/>
    <w:rsid w:val="00C44732"/>
    <w:rsid w:val="00C45E72"/>
    <w:rsid w:val="00C4732E"/>
    <w:rsid w:val="00C50565"/>
    <w:rsid w:val="00C51AF6"/>
    <w:rsid w:val="00C52E3D"/>
    <w:rsid w:val="00C55FC6"/>
    <w:rsid w:val="00C5710A"/>
    <w:rsid w:val="00C572DB"/>
    <w:rsid w:val="00C61FBD"/>
    <w:rsid w:val="00C62A21"/>
    <w:rsid w:val="00C63872"/>
    <w:rsid w:val="00C64B41"/>
    <w:rsid w:val="00C73C9D"/>
    <w:rsid w:val="00C7477B"/>
    <w:rsid w:val="00C74A73"/>
    <w:rsid w:val="00C82178"/>
    <w:rsid w:val="00C847C0"/>
    <w:rsid w:val="00C90D30"/>
    <w:rsid w:val="00C9399E"/>
    <w:rsid w:val="00C93A20"/>
    <w:rsid w:val="00C95546"/>
    <w:rsid w:val="00C97827"/>
    <w:rsid w:val="00CA0A4D"/>
    <w:rsid w:val="00CA1D93"/>
    <w:rsid w:val="00CA3197"/>
    <w:rsid w:val="00CA6179"/>
    <w:rsid w:val="00CA7F32"/>
    <w:rsid w:val="00CB35B7"/>
    <w:rsid w:val="00CB5BE3"/>
    <w:rsid w:val="00CB6FBD"/>
    <w:rsid w:val="00CC127A"/>
    <w:rsid w:val="00CC28A1"/>
    <w:rsid w:val="00CC3A7A"/>
    <w:rsid w:val="00CC646F"/>
    <w:rsid w:val="00CD3171"/>
    <w:rsid w:val="00CD3EAC"/>
    <w:rsid w:val="00CD78AC"/>
    <w:rsid w:val="00CD7BB4"/>
    <w:rsid w:val="00CE04AA"/>
    <w:rsid w:val="00CE1199"/>
    <w:rsid w:val="00CE276F"/>
    <w:rsid w:val="00CE522E"/>
    <w:rsid w:val="00CE68C9"/>
    <w:rsid w:val="00CF05A5"/>
    <w:rsid w:val="00CF0741"/>
    <w:rsid w:val="00CF2487"/>
    <w:rsid w:val="00CF27EC"/>
    <w:rsid w:val="00CF306E"/>
    <w:rsid w:val="00CF6E5A"/>
    <w:rsid w:val="00CF6F91"/>
    <w:rsid w:val="00CF760F"/>
    <w:rsid w:val="00D01E05"/>
    <w:rsid w:val="00D04491"/>
    <w:rsid w:val="00D048F2"/>
    <w:rsid w:val="00D05044"/>
    <w:rsid w:val="00D11312"/>
    <w:rsid w:val="00D15796"/>
    <w:rsid w:val="00D15B41"/>
    <w:rsid w:val="00D1690A"/>
    <w:rsid w:val="00D17503"/>
    <w:rsid w:val="00D22439"/>
    <w:rsid w:val="00D22F24"/>
    <w:rsid w:val="00D24FA9"/>
    <w:rsid w:val="00D26DC2"/>
    <w:rsid w:val="00D320B7"/>
    <w:rsid w:val="00D3330C"/>
    <w:rsid w:val="00D33463"/>
    <w:rsid w:val="00D34428"/>
    <w:rsid w:val="00D34468"/>
    <w:rsid w:val="00D346F1"/>
    <w:rsid w:val="00D453A5"/>
    <w:rsid w:val="00D47001"/>
    <w:rsid w:val="00D500E5"/>
    <w:rsid w:val="00D5076F"/>
    <w:rsid w:val="00D51C52"/>
    <w:rsid w:val="00D553AE"/>
    <w:rsid w:val="00D6060D"/>
    <w:rsid w:val="00D60A3E"/>
    <w:rsid w:val="00D615F1"/>
    <w:rsid w:val="00D61E61"/>
    <w:rsid w:val="00D631E2"/>
    <w:rsid w:val="00D64C7F"/>
    <w:rsid w:val="00D65EF0"/>
    <w:rsid w:val="00D670A5"/>
    <w:rsid w:val="00D67149"/>
    <w:rsid w:val="00D70E1A"/>
    <w:rsid w:val="00D71953"/>
    <w:rsid w:val="00D72008"/>
    <w:rsid w:val="00D739A3"/>
    <w:rsid w:val="00D74132"/>
    <w:rsid w:val="00D747C8"/>
    <w:rsid w:val="00D773F2"/>
    <w:rsid w:val="00D80C1E"/>
    <w:rsid w:val="00D81EA4"/>
    <w:rsid w:val="00D826FB"/>
    <w:rsid w:val="00D82AB2"/>
    <w:rsid w:val="00D836AC"/>
    <w:rsid w:val="00D841A8"/>
    <w:rsid w:val="00D8509B"/>
    <w:rsid w:val="00D87CC1"/>
    <w:rsid w:val="00D90F1B"/>
    <w:rsid w:val="00D913EC"/>
    <w:rsid w:val="00D93753"/>
    <w:rsid w:val="00D93FBB"/>
    <w:rsid w:val="00D9517E"/>
    <w:rsid w:val="00D964AA"/>
    <w:rsid w:val="00D972EF"/>
    <w:rsid w:val="00DA0C67"/>
    <w:rsid w:val="00DA2740"/>
    <w:rsid w:val="00DA40E4"/>
    <w:rsid w:val="00DA4199"/>
    <w:rsid w:val="00DA5DA8"/>
    <w:rsid w:val="00DA7F03"/>
    <w:rsid w:val="00DB2BE9"/>
    <w:rsid w:val="00DB40CA"/>
    <w:rsid w:val="00DC7B0B"/>
    <w:rsid w:val="00DD1078"/>
    <w:rsid w:val="00DD65FB"/>
    <w:rsid w:val="00DE2C36"/>
    <w:rsid w:val="00DE42A0"/>
    <w:rsid w:val="00DE4AF8"/>
    <w:rsid w:val="00DE7941"/>
    <w:rsid w:val="00DF0B2E"/>
    <w:rsid w:val="00DF229B"/>
    <w:rsid w:val="00DF2DEA"/>
    <w:rsid w:val="00DF5062"/>
    <w:rsid w:val="00E02A43"/>
    <w:rsid w:val="00E02CAC"/>
    <w:rsid w:val="00E02E9F"/>
    <w:rsid w:val="00E03126"/>
    <w:rsid w:val="00E04757"/>
    <w:rsid w:val="00E0512E"/>
    <w:rsid w:val="00E0562E"/>
    <w:rsid w:val="00E061D9"/>
    <w:rsid w:val="00E0705D"/>
    <w:rsid w:val="00E07117"/>
    <w:rsid w:val="00E10839"/>
    <w:rsid w:val="00E1174C"/>
    <w:rsid w:val="00E119ED"/>
    <w:rsid w:val="00E122C5"/>
    <w:rsid w:val="00E128E7"/>
    <w:rsid w:val="00E12F94"/>
    <w:rsid w:val="00E13045"/>
    <w:rsid w:val="00E16F39"/>
    <w:rsid w:val="00E172C4"/>
    <w:rsid w:val="00E1739B"/>
    <w:rsid w:val="00E21854"/>
    <w:rsid w:val="00E22B0A"/>
    <w:rsid w:val="00E25635"/>
    <w:rsid w:val="00E26124"/>
    <w:rsid w:val="00E2742E"/>
    <w:rsid w:val="00E27804"/>
    <w:rsid w:val="00E35364"/>
    <w:rsid w:val="00E40D71"/>
    <w:rsid w:val="00E4263E"/>
    <w:rsid w:val="00E44A00"/>
    <w:rsid w:val="00E45CEB"/>
    <w:rsid w:val="00E504DF"/>
    <w:rsid w:val="00E53A2A"/>
    <w:rsid w:val="00E607CC"/>
    <w:rsid w:val="00E60A49"/>
    <w:rsid w:val="00E61D1B"/>
    <w:rsid w:val="00E65D9C"/>
    <w:rsid w:val="00E67DAD"/>
    <w:rsid w:val="00E72BE8"/>
    <w:rsid w:val="00E736F8"/>
    <w:rsid w:val="00E737AD"/>
    <w:rsid w:val="00E73FC3"/>
    <w:rsid w:val="00E754C0"/>
    <w:rsid w:val="00E75B02"/>
    <w:rsid w:val="00E760A3"/>
    <w:rsid w:val="00E82305"/>
    <w:rsid w:val="00E82438"/>
    <w:rsid w:val="00E82CE5"/>
    <w:rsid w:val="00E82CEB"/>
    <w:rsid w:val="00E834B2"/>
    <w:rsid w:val="00E84A37"/>
    <w:rsid w:val="00E85119"/>
    <w:rsid w:val="00E85EC9"/>
    <w:rsid w:val="00E93D69"/>
    <w:rsid w:val="00EA184F"/>
    <w:rsid w:val="00EA1A1E"/>
    <w:rsid w:val="00EA2707"/>
    <w:rsid w:val="00EB009A"/>
    <w:rsid w:val="00EB0C26"/>
    <w:rsid w:val="00EB33FE"/>
    <w:rsid w:val="00EB4FFD"/>
    <w:rsid w:val="00EB7D98"/>
    <w:rsid w:val="00EC2E7B"/>
    <w:rsid w:val="00EC3202"/>
    <w:rsid w:val="00EC421C"/>
    <w:rsid w:val="00ED16C9"/>
    <w:rsid w:val="00ED2406"/>
    <w:rsid w:val="00ED2AB3"/>
    <w:rsid w:val="00ED2BD3"/>
    <w:rsid w:val="00ED4A35"/>
    <w:rsid w:val="00ED61AB"/>
    <w:rsid w:val="00ED6899"/>
    <w:rsid w:val="00EE274A"/>
    <w:rsid w:val="00EE2816"/>
    <w:rsid w:val="00EF06D7"/>
    <w:rsid w:val="00EF0B34"/>
    <w:rsid w:val="00EF1208"/>
    <w:rsid w:val="00EF1317"/>
    <w:rsid w:val="00EF163F"/>
    <w:rsid w:val="00EF3B70"/>
    <w:rsid w:val="00EF65C2"/>
    <w:rsid w:val="00EF6B01"/>
    <w:rsid w:val="00EF727F"/>
    <w:rsid w:val="00F015FC"/>
    <w:rsid w:val="00F01C00"/>
    <w:rsid w:val="00F01E59"/>
    <w:rsid w:val="00F13F36"/>
    <w:rsid w:val="00F15DA8"/>
    <w:rsid w:val="00F15EE2"/>
    <w:rsid w:val="00F20FF3"/>
    <w:rsid w:val="00F2222D"/>
    <w:rsid w:val="00F2390D"/>
    <w:rsid w:val="00F253A1"/>
    <w:rsid w:val="00F25B37"/>
    <w:rsid w:val="00F30C32"/>
    <w:rsid w:val="00F32AC0"/>
    <w:rsid w:val="00F32D93"/>
    <w:rsid w:val="00F4210F"/>
    <w:rsid w:val="00F423D3"/>
    <w:rsid w:val="00F47FED"/>
    <w:rsid w:val="00F500C8"/>
    <w:rsid w:val="00F64D04"/>
    <w:rsid w:val="00F678FA"/>
    <w:rsid w:val="00F72553"/>
    <w:rsid w:val="00F759D2"/>
    <w:rsid w:val="00F808E1"/>
    <w:rsid w:val="00F831A6"/>
    <w:rsid w:val="00F85578"/>
    <w:rsid w:val="00F90600"/>
    <w:rsid w:val="00F91D95"/>
    <w:rsid w:val="00F924C3"/>
    <w:rsid w:val="00F9705C"/>
    <w:rsid w:val="00FA2F60"/>
    <w:rsid w:val="00FA3175"/>
    <w:rsid w:val="00FA3B80"/>
    <w:rsid w:val="00FA57AE"/>
    <w:rsid w:val="00FB3C14"/>
    <w:rsid w:val="00FB443A"/>
    <w:rsid w:val="00FB52AA"/>
    <w:rsid w:val="00FC0020"/>
    <w:rsid w:val="00FC0654"/>
    <w:rsid w:val="00FC0AAF"/>
    <w:rsid w:val="00FC15CE"/>
    <w:rsid w:val="00FC235F"/>
    <w:rsid w:val="00FC451A"/>
    <w:rsid w:val="00FC4F91"/>
    <w:rsid w:val="00FC6AD3"/>
    <w:rsid w:val="00FC74D8"/>
    <w:rsid w:val="00FC7513"/>
    <w:rsid w:val="00FD58B0"/>
    <w:rsid w:val="00FD676F"/>
    <w:rsid w:val="00FD6882"/>
    <w:rsid w:val="00FE0020"/>
    <w:rsid w:val="00FE015A"/>
    <w:rsid w:val="00FE23D4"/>
    <w:rsid w:val="00FE3B8F"/>
    <w:rsid w:val="00FE428B"/>
    <w:rsid w:val="00FE7D18"/>
    <w:rsid w:val="00FF3748"/>
    <w:rsid w:val="00FF3FAF"/>
    <w:rsid w:val="00FF5FA4"/>
    <w:rsid w:val="01155A38"/>
    <w:rsid w:val="01B50A1E"/>
    <w:rsid w:val="0317474D"/>
    <w:rsid w:val="0325AFEE"/>
    <w:rsid w:val="03A4A8E6"/>
    <w:rsid w:val="03BA3940"/>
    <w:rsid w:val="047E59F3"/>
    <w:rsid w:val="0726A0DD"/>
    <w:rsid w:val="09C71DB1"/>
    <w:rsid w:val="0A39EE15"/>
    <w:rsid w:val="0A3C2808"/>
    <w:rsid w:val="0C67CDCE"/>
    <w:rsid w:val="0CA6AE13"/>
    <w:rsid w:val="0EA80257"/>
    <w:rsid w:val="0F6DF918"/>
    <w:rsid w:val="0FAD252C"/>
    <w:rsid w:val="107FFA1B"/>
    <w:rsid w:val="11D08F18"/>
    <w:rsid w:val="13600C67"/>
    <w:rsid w:val="15B2F40A"/>
    <w:rsid w:val="1755F53E"/>
    <w:rsid w:val="19E87C77"/>
    <w:rsid w:val="1A41D986"/>
    <w:rsid w:val="1BB8E057"/>
    <w:rsid w:val="1C8A8A24"/>
    <w:rsid w:val="1D301530"/>
    <w:rsid w:val="1D55EEDB"/>
    <w:rsid w:val="1DD5CA06"/>
    <w:rsid w:val="1DF981CA"/>
    <w:rsid w:val="1EF7A3EB"/>
    <w:rsid w:val="211E969D"/>
    <w:rsid w:val="213F7C90"/>
    <w:rsid w:val="2365F4A2"/>
    <w:rsid w:val="2417347C"/>
    <w:rsid w:val="24580FF6"/>
    <w:rsid w:val="26751F6A"/>
    <w:rsid w:val="27BEB252"/>
    <w:rsid w:val="291B65E4"/>
    <w:rsid w:val="2925D872"/>
    <w:rsid w:val="299712FD"/>
    <w:rsid w:val="29E34E5B"/>
    <w:rsid w:val="2A5A3C1D"/>
    <w:rsid w:val="2B710AE6"/>
    <w:rsid w:val="2CA82EB8"/>
    <w:rsid w:val="2D69DCE3"/>
    <w:rsid w:val="2D78DC5F"/>
    <w:rsid w:val="2F152E21"/>
    <w:rsid w:val="2F1CD644"/>
    <w:rsid w:val="31776FAF"/>
    <w:rsid w:val="31E7CD6E"/>
    <w:rsid w:val="31F43F8D"/>
    <w:rsid w:val="32F1B759"/>
    <w:rsid w:val="337301B9"/>
    <w:rsid w:val="36ADAAA2"/>
    <w:rsid w:val="391D6BFB"/>
    <w:rsid w:val="3982AE90"/>
    <w:rsid w:val="3A312A13"/>
    <w:rsid w:val="3A9FF1C1"/>
    <w:rsid w:val="3CE80BF0"/>
    <w:rsid w:val="3F631D21"/>
    <w:rsid w:val="40652B03"/>
    <w:rsid w:val="4327F158"/>
    <w:rsid w:val="43A7328B"/>
    <w:rsid w:val="44F816F3"/>
    <w:rsid w:val="47351C08"/>
    <w:rsid w:val="47698D5A"/>
    <w:rsid w:val="483ACC8F"/>
    <w:rsid w:val="4A53589F"/>
    <w:rsid w:val="4ADF42D1"/>
    <w:rsid w:val="4C79ABD6"/>
    <w:rsid w:val="4C9C5F30"/>
    <w:rsid w:val="4EE6E04C"/>
    <w:rsid w:val="4F8BE62A"/>
    <w:rsid w:val="4FC0FF04"/>
    <w:rsid w:val="4FE36858"/>
    <w:rsid w:val="53E60C6F"/>
    <w:rsid w:val="55BCFA1B"/>
    <w:rsid w:val="566BE90F"/>
    <w:rsid w:val="57B05C41"/>
    <w:rsid w:val="59523FE8"/>
    <w:rsid w:val="5C6C4D6A"/>
    <w:rsid w:val="5C91CBF8"/>
    <w:rsid w:val="5CDA8298"/>
    <w:rsid w:val="5D231906"/>
    <w:rsid w:val="5D964C81"/>
    <w:rsid w:val="60101A62"/>
    <w:rsid w:val="638B777B"/>
    <w:rsid w:val="6669698F"/>
    <w:rsid w:val="681621A6"/>
    <w:rsid w:val="68DE602F"/>
    <w:rsid w:val="6AAF5BDF"/>
    <w:rsid w:val="6C175E80"/>
    <w:rsid w:val="6C291175"/>
    <w:rsid w:val="6DB7D7F4"/>
    <w:rsid w:val="6F60627B"/>
    <w:rsid w:val="6F7EF5A3"/>
    <w:rsid w:val="6FE8DB3B"/>
    <w:rsid w:val="6FFB4569"/>
    <w:rsid w:val="7049D065"/>
    <w:rsid w:val="707B60AD"/>
    <w:rsid w:val="70C5D344"/>
    <w:rsid w:val="7110C8FC"/>
    <w:rsid w:val="71479543"/>
    <w:rsid w:val="714B6C11"/>
    <w:rsid w:val="72126AC1"/>
    <w:rsid w:val="72270607"/>
    <w:rsid w:val="72462159"/>
    <w:rsid w:val="73B17AF7"/>
    <w:rsid w:val="73D8C167"/>
    <w:rsid w:val="73EB57FD"/>
    <w:rsid w:val="747BCC5A"/>
    <w:rsid w:val="7485C507"/>
    <w:rsid w:val="7597E0AD"/>
    <w:rsid w:val="75D40CF6"/>
    <w:rsid w:val="775F1BBD"/>
    <w:rsid w:val="79ABC789"/>
    <w:rsid w:val="7AAC6F15"/>
    <w:rsid w:val="7BD23C52"/>
    <w:rsid w:val="7C0DC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517AC"/>
  <w15:docId w15:val="{99E494D4-F127-4BE4-8AE3-C26019D4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rPr>
      <w:lang w:val="x-none" w:eastAsia="x-none"/>
    </w:rPr>
  </w:style>
  <w:style w:type="paragraph" w:styleId="Footer">
    <w:name w:val="footer"/>
    <w:basedOn w:val="Normal"/>
    <w:link w:val="FooterChar"/>
    <w:rsid w:val="00A43E0A"/>
    <w:pPr>
      <w:tabs>
        <w:tab w:val="center" w:pos="4320"/>
        <w:tab w:val="right" w:pos="8640"/>
      </w:tabs>
    </w:pPr>
    <w:rPr>
      <w:lang w:val="x-none" w:eastAsia="x-none"/>
    </w:r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sz w:val="16"/>
      <w:szCs w:val="16"/>
      <w:lang w:val="x-none" w:eastAsia="x-none"/>
    </w:rPr>
  </w:style>
  <w:style w:type="character" w:customStyle="1" w:styleId="HeaderChar">
    <w:name w:val="Header Char"/>
    <w:link w:val="Header"/>
    <w:rsid w:val="003A216E"/>
    <w:rPr>
      <w:sz w:val="24"/>
      <w:szCs w:val="24"/>
    </w:rPr>
  </w:style>
  <w:style w:type="character" w:customStyle="1" w:styleId="FooterChar">
    <w:name w:val="Footer Char"/>
    <w:link w:val="Footer"/>
    <w:rsid w:val="003A216E"/>
    <w:rPr>
      <w:sz w:val="24"/>
      <w:szCs w:val="24"/>
    </w:rPr>
  </w:style>
  <w:style w:type="character" w:customStyle="1" w:styleId="BalloonTextChar">
    <w:name w:val="Balloon Text Char"/>
    <w:link w:val="BalloonText"/>
    <w:semiHidden/>
    <w:rsid w:val="003A216E"/>
    <w:rPr>
      <w:rFonts w:ascii="Tahoma" w:hAnsi="Tahoma" w:cs="Tahoma"/>
      <w:sz w:val="16"/>
      <w:szCs w:val="16"/>
    </w:rPr>
  </w:style>
  <w:style w:type="character" w:styleId="PlaceholderText">
    <w:name w:val="Placeholder Text"/>
    <w:uiPriority w:val="99"/>
    <w:semiHidden/>
    <w:rsid w:val="003A216E"/>
    <w:rPr>
      <w:color w:val="808080"/>
    </w:rPr>
  </w:style>
  <w:style w:type="paragraph" w:styleId="BodyText2">
    <w:name w:val="Body Text 2"/>
    <w:basedOn w:val="Normal"/>
    <w:link w:val="BodyText2Char"/>
    <w:rsid w:val="00E736F8"/>
    <w:pPr>
      <w:ind w:right="288"/>
    </w:pPr>
    <w:rPr>
      <w:sz w:val="22"/>
      <w:szCs w:val="20"/>
      <w:lang w:val="x-none" w:eastAsia="x-none"/>
    </w:rPr>
  </w:style>
  <w:style w:type="character" w:customStyle="1" w:styleId="BodyText2Char">
    <w:name w:val="Body Text 2 Char"/>
    <w:link w:val="BodyText2"/>
    <w:rsid w:val="00E736F8"/>
    <w:rPr>
      <w:sz w:val="22"/>
    </w:rPr>
  </w:style>
  <w:style w:type="character" w:styleId="CommentReference">
    <w:name w:val="annotation reference"/>
    <w:unhideWhenUsed/>
    <w:rsid w:val="00D6060D"/>
    <w:rPr>
      <w:sz w:val="16"/>
      <w:szCs w:val="16"/>
    </w:rPr>
  </w:style>
  <w:style w:type="paragraph" w:styleId="CommentText">
    <w:name w:val="annotation text"/>
    <w:basedOn w:val="Normal"/>
    <w:link w:val="CommentTextChar"/>
    <w:unhideWhenUsed/>
    <w:rsid w:val="00D6060D"/>
    <w:rPr>
      <w:sz w:val="20"/>
      <w:szCs w:val="20"/>
    </w:rPr>
  </w:style>
  <w:style w:type="character" w:customStyle="1" w:styleId="CommentTextChar">
    <w:name w:val="Comment Text Char"/>
    <w:basedOn w:val="DefaultParagraphFont"/>
    <w:link w:val="CommentText"/>
    <w:rsid w:val="00D6060D"/>
  </w:style>
  <w:style w:type="paragraph" w:styleId="CommentSubject">
    <w:name w:val="annotation subject"/>
    <w:basedOn w:val="CommentText"/>
    <w:next w:val="CommentText"/>
    <w:link w:val="CommentSubjectChar"/>
    <w:uiPriority w:val="99"/>
    <w:semiHidden/>
    <w:unhideWhenUsed/>
    <w:rsid w:val="00D6060D"/>
    <w:rPr>
      <w:b/>
      <w:bCs/>
      <w:lang w:val="x-none" w:eastAsia="x-none"/>
    </w:rPr>
  </w:style>
  <w:style w:type="character" w:customStyle="1" w:styleId="CommentSubjectChar">
    <w:name w:val="Comment Subject Char"/>
    <w:link w:val="CommentSubject"/>
    <w:uiPriority w:val="99"/>
    <w:semiHidden/>
    <w:rsid w:val="00D6060D"/>
    <w:rPr>
      <w:b/>
      <w:bCs/>
    </w:rPr>
  </w:style>
  <w:style w:type="character" w:styleId="Strong">
    <w:name w:val="Strong"/>
    <w:uiPriority w:val="22"/>
    <w:qFormat/>
    <w:rsid w:val="00CC28A1"/>
    <w:rPr>
      <w:b/>
      <w:bCs/>
    </w:rPr>
  </w:style>
  <w:style w:type="paragraph" w:customStyle="1" w:styleId="Normalwithspaceafter">
    <w:name w:val="Normal with space after"/>
    <w:basedOn w:val="Normal"/>
    <w:qFormat/>
    <w:rsid w:val="00CC28A1"/>
    <w:pPr>
      <w:spacing w:after="120"/>
    </w:pPr>
    <w:rPr>
      <w:rFonts w:ascii="Arial" w:hAnsi="Arial"/>
    </w:rPr>
  </w:style>
  <w:style w:type="paragraph" w:styleId="ListParagraph">
    <w:name w:val="List Paragraph"/>
    <w:basedOn w:val="Normal"/>
    <w:uiPriority w:val="34"/>
    <w:qFormat/>
    <w:rsid w:val="000A36F6"/>
    <w:pPr>
      <w:ind w:left="720"/>
      <w:contextualSpacing/>
    </w:pPr>
  </w:style>
  <w:style w:type="paragraph" w:styleId="Revision">
    <w:name w:val="Revision"/>
    <w:hidden/>
    <w:uiPriority w:val="99"/>
    <w:semiHidden/>
    <w:rsid w:val="008E28D9"/>
    <w:rPr>
      <w:sz w:val="24"/>
      <w:szCs w:val="24"/>
    </w:rPr>
  </w:style>
  <w:style w:type="character" w:styleId="Hyperlink">
    <w:name w:val="Hyperlink"/>
    <w:basedOn w:val="DefaultParagraphFont"/>
    <w:uiPriority w:val="99"/>
    <w:unhideWhenUsed/>
    <w:rsid w:val="00E607CC"/>
    <w:rPr>
      <w:color w:val="0000FF" w:themeColor="hyperlink"/>
      <w:u w:val="single"/>
    </w:rPr>
  </w:style>
  <w:style w:type="character" w:customStyle="1" w:styleId="UnresolvedMention1">
    <w:name w:val="Unresolved Mention1"/>
    <w:basedOn w:val="DefaultParagraphFont"/>
    <w:uiPriority w:val="99"/>
    <w:semiHidden/>
    <w:unhideWhenUsed/>
    <w:rsid w:val="00E607CC"/>
    <w:rPr>
      <w:color w:val="605E5C"/>
      <w:shd w:val="clear" w:color="auto" w:fill="E1DFDD"/>
    </w:rPr>
  </w:style>
  <w:style w:type="character" w:styleId="Mention">
    <w:name w:val="Mention"/>
    <w:basedOn w:val="DefaultParagraphFont"/>
    <w:uiPriority w:val="99"/>
    <w:unhideWhenUsed/>
    <w:rsid w:val="00401238"/>
    <w:rPr>
      <w:color w:val="2B579A"/>
      <w:shd w:val="clear" w:color="auto" w:fill="E1DFDD"/>
    </w:rPr>
  </w:style>
  <w:style w:type="table" w:customStyle="1" w:styleId="TableGrid1">
    <w:name w:val="Table Grid1"/>
    <w:basedOn w:val="TableNormal"/>
    <w:next w:val="TableGrid"/>
    <w:rsid w:val="00AC6005"/>
    <w:rPr>
      <w:rFonts w:asciiTheme="minorHAnsi" w:eastAsiaTheme="minorEastAsia"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4030">
      <w:bodyDiv w:val="1"/>
      <w:marLeft w:val="0"/>
      <w:marRight w:val="0"/>
      <w:marTop w:val="0"/>
      <w:marBottom w:val="0"/>
      <w:divBdr>
        <w:top w:val="none" w:sz="0" w:space="0" w:color="auto"/>
        <w:left w:val="none" w:sz="0" w:space="0" w:color="auto"/>
        <w:bottom w:val="none" w:sz="0" w:space="0" w:color="auto"/>
        <w:right w:val="none" w:sz="0" w:space="0" w:color="auto"/>
      </w:divBdr>
    </w:div>
    <w:div w:id="401483882">
      <w:bodyDiv w:val="1"/>
      <w:marLeft w:val="0"/>
      <w:marRight w:val="0"/>
      <w:marTop w:val="0"/>
      <w:marBottom w:val="0"/>
      <w:divBdr>
        <w:top w:val="none" w:sz="0" w:space="0" w:color="auto"/>
        <w:left w:val="none" w:sz="0" w:space="0" w:color="auto"/>
        <w:bottom w:val="none" w:sz="0" w:space="0" w:color="auto"/>
        <w:right w:val="none" w:sz="0" w:space="0" w:color="auto"/>
      </w:divBdr>
      <w:divsChild>
        <w:div w:id="1581476880">
          <w:marLeft w:val="0"/>
          <w:marRight w:val="0"/>
          <w:marTop w:val="0"/>
          <w:marBottom w:val="0"/>
          <w:divBdr>
            <w:top w:val="none" w:sz="0" w:space="0" w:color="auto"/>
            <w:left w:val="none" w:sz="0" w:space="0" w:color="auto"/>
            <w:bottom w:val="none" w:sz="0" w:space="0" w:color="auto"/>
            <w:right w:val="none" w:sz="0" w:space="0" w:color="auto"/>
          </w:divBdr>
          <w:divsChild>
            <w:div w:id="806243316">
              <w:marLeft w:val="0"/>
              <w:marRight w:val="0"/>
              <w:marTop w:val="0"/>
              <w:marBottom w:val="0"/>
              <w:divBdr>
                <w:top w:val="none" w:sz="0" w:space="0" w:color="auto"/>
                <w:left w:val="none" w:sz="0" w:space="0" w:color="auto"/>
                <w:bottom w:val="none" w:sz="0" w:space="0" w:color="auto"/>
                <w:right w:val="none" w:sz="0" w:space="0" w:color="auto"/>
              </w:divBdr>
            </w:div>
          </w:divsChild>
        </w:div>
        <w:div w:id="2013682596">
          <w:marLeft w:val="0"/>
          <w:marRight w:val="0"/>
          <w:marTop w:val="0"/>
          <w:marBottom w:val="0"/>
          <w:divBdr>
            <w:top w:val="none" w:sz="0" w:space="0" w:color="auto"/>
            <w:left w:val="none" w:sz="0" w:space="0" w:color="auto"/>
            <w:bottom w:val="none" w:sz="0" w:space="0" w:color="auto"/>
            <w:right w:val="none" w:sz="0" w:space="0" w:color="auto"/>
          </w:divBdr>
          <w:divsChild>
            <w:div w:id="1429765832">
              <w:marLeft w:val="0"/>
              <w:marRight w:val="0"/>
              <w:marTop w:val="0"/>
              <w:marBottom w:val="0"/>
              <w:divBdr>
                <w:top w:val="none" w:sz="0" w:space="0" w:color="auto"/>
                <w:left w:val="none" w:sz="0" w:space="0" w:color="auto"/>
                <w:bottom w:val="none" w:sz="0" w:space="0" w:color="auto"/>
                <w:right w:val="none" w:sz="0" w:space="0" w:color="auto"/>
              </w:divBdr>
            </w:div>
          </w:divsChild>
        </w:div>
        <w:div w:id="1146967213">
          <w:marLeft w:val="0"/>
          <w:marRight w:val="0"/>
          <w:marTop w:val="0"/>
          <w:marBottom w:val="0"/>
          <w:divBdr>
            <w:top w:val="none" w:sz="0" w:space="0" w:color="auto"/>
            <w:left w:val="none" w:sz="0" w:space="0" w:color="auto"/>
            <w:bottom w:val="none" w:sz="0" w:space="0" w:color="auto"/>
            <w:right w:val="none" w:sz="0" w:space="0" w:color="auto"/>
          </w:divBdr>
          <w:divsChild>
            <w:div w:id="9058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218">
      <w:bodyDiv w:val="1"/>
      <w:marLeft w:val="0"/>
      <w:marRight w:val="0"/>
      <w:marTop w:val="0"/>
      <w:marBottom w:val="0"/>
      <w:divBdr>
        <w:top w:val="none" w:sz="0" w:space="0" w:color="auto"/>
        <w:left w:val="none" w:sz="0" w:space="0" w:color="auto"/>
        <w:bottom w:val="none" w:sz="0" w:space="0" w:color="auto"/>
        <w:right w:val="none" w:sz="0" w:space="0" w:color="auto"/>
      </w:divBdr>
      <w:divsChild>
        <w:div w:id="1636254800">
          <w:marLeft w:val="0"/>
          <w:marRight w:val="0"/>
          <w:marTop w:val="0"/>
          <w:marBottom w:val="0"/>
          <w:divBdr>
            <w:top w:val="none" w:sz="0" w:space="0" w:color="auto"/>
            <w:left w:val="none" w:sz="0" w:space="0" w:color="auto"/>
            <w:bottom w:val="none" w:sz="0" w:space="0" w:color="auto"/>
            <w:right w:val="none" w:sz="0" w:space="0" w:color="auto"/>
          </w:divBdr>
          <w:divsChild>
            <w:div w:id="142088710">
              <w:marLeft w:val="0"/>
              <w:marRight w:val="0"/>
              <w:marTop w:val="0"/>
              <w:marBottom w:val="0"/>
              <w:divBdr>
                <w:top w:val="none" w:sz="0" w:space="0" w:color="auto"/>
                <w:left w:val="none" w:sz="0" w:space="0" w:color="auto"/>
                <w:bottom w:val="none" w:sz="0" w:space="0" w:color="auto"/>
                <w:right w:val="none" w:sz="0" w:space="0" w:color="auto"/>
              </w:divBdr>
            </w:div>
          </w:divsChild>
        </w:div>
        <w:div w:id="1145200967">
          <w:marLeft w:val="0"/>
          <w:marRight w:val="0"/>
          <w:marTop w:val="0"/>
          <w:marBottom w:val="0"/>
          <w:divBdr>
            <w:top w:val="none" w:sz="0" w:space="0" w:color="auto"/>
            <w:left w:val="none" w:sz="0" w:space="0" w:color="auto"/>
            <w:bottom w:val="none" w:sz="0" w:space="0" w:color="auto"/>
            <w:right w:val="none" w:sz="0" w:space="0" w:color="auto"/>
          </w:divBdr>
          <w:divsChild>
            <w:div w:id="1347247029">
              <w:marLeft w:val="0"/>
              <w:marRight w:val="0"/>
              <w:marTop w:val="0"/>
              <w:marBottom w:val="0"/>
              <w:divBdr>
                <w:top w:val="none" w:sz="0" w:space="0" w:color="auto"/>
                <w:left w:val="none" w:sz="0" w:space="0" w:color="auto"/>
                <w:bottom w:val="none" w:sz="0" w:space="0" w:color="auto"/>
                <w:right w:val="none" w:sz="0" w:space="0" w:color="auto"/>
              </w:divBdr>
            </w:div>
          </w:divsChild>
        </w:div>
        <w:div w:id="772434813">
          <w:marLeft w:val="0"/>
          <w:marRight w:val="0"/>
          <w:marTop w:val="0"/>
          <w:marBottom w:val="0"/>
          <w:divBdr>
            <w:top w:val="none" w:sz="0" w:space="0" w:color="auto"/>
            <w:left w:val="none" w:sz="0" w:space="0" w:color="auto"/>
            <w:bottom w:val="none" w:sz="0" w:space="0" w:color="auto"/>
            <w:right w:val="none" w:sz="0" w:space="0" w:color="auto"/>
          </w:divBdr>
          <w:divsChild>
            <w:div w:id="2168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219A5B-1DC5-4A6F-95A1-13E1BC0D7640}">
  <ds:schemaRefs>
    <ds:schemaRef ds:uri="http://schemas.openxmlformats.org/officeDocument/2006/bibliography"/>
  </ds:schemaRefs>
</ds:datastoreItem>
</file>

<file path=customXml/itemProps2.xml><?xml version="1.0" encoding="utf-8"?>
<ds:datastoreItem xmlns:ds="http://schemas.openxmlformats.org/officeDocument/2006/customXml" ds:itemID="{524A3F3B-EDCB-4BC6-9EC3-361BD96C42A0}"/>
</file>

<file path=customXml/itemProps3.xml><?xml version="1.0" encoding="utf-8"?>
<ds:datastoreItem xmlns:ds="http://schemas.openxmlformats.org/officeDocument/2006/customXml" ds:itemID="{3312470A-FC01-41BD-B045-F7CC40BD37B4}">
  <ds:schemaRefs>
    <ds:schemaRef ds:uri="http://schemas.microsoft.com/sharepoint/v3/contenttype/forms"/>
  </ds:schemaRefs>
</ds:datastoreItem>
</file>

<file path=customXml/itemProps4.xml><?xml version="1.0" encoding="utf-8"?>
<ds:datastoreItem xmlns:ds="http://schemas.openxmlformats.org/officeDocument/2006/customXml" ds:itemID="{0A78B434-C93F-44E5-963F-29D2C5BAEA0F}">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CEC94</Template>
  <TotalTime>2</TotalTime>
  <Pages>5</Pages>
  <Words>1027</Words>
  <Characters>5856</Characters>
  <Application>Microsoft Office Word</Application>
  <DocSecurity>0</DocSecurity>
  <Lines>48</Lines>
  <Paragraphs>13</Paragraphs>
  <ScaleCrop>false</ScaleCrop>
  <Company>California Energy Commission</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Order Number:</dc:title>
  <dc:subject/>
  <dc:creator>rgrant</dc:creator>
  <cp:keywords/>
  <cp:lastModifiedBy>Wan, Alexander@Energy</cp:lastModifiedBy>
  <cp:revision>3</cp:revision>
  <cp:lastPrinted>2020-07-23T15:35:00Z</cp:lastPrinted>
  <dcterms:created xsi:type="dcterms:W3CDTF">2025-11-21T02:08:00Z</dcterms:created>
  <dcterms:modified xsi:type="dcterms:W3CDTF">2025-11-21T15:48:00Z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