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6DF28" w14:textId="77777777" w:rsidR="00741426" w:rsidRPr="00741426" w:rsidRDefault="00741426" w:rsidP="005479DC">
      <w:pPr>
        <w:jc w:val="left"/>
      </w:pPr>
      <w:r w:rsidRPr="00741426">
        <w:t xml:space="preserve">This form must be </w:t>
      </w:r>
      <w:r w:rsidRPr="00C05237">
        <w:rPr>
          <w:b/>
        </w:rPr>
        <w:t>completed and submitted as part of your application</w:t>
      </w:r>
      <w:r w:rsidRPr="00741426">
        <w:t>. </w:t>
      </w:r>
    </w:p>
    <w:p w14:paraId="119BF141" w14:textId="77777777" w:rsidR="00741426" w:rsidRPr="00741426" w:rsidRDefault="00741426" w:rsidP="005479DC">
      <w:pPr>
        <w:jc w:val="left"/>
      </w:pPr>
      <w:r w:rsidRPr="00741426">
        <w:t> </w:t>
      </w:r>
    </w:p>
    <w:p w14:paraId="2682F76C" w14:textId="522E88EA" w:rsidR="00741426" w:rsidRDefault="00741426" w:rsidP="005479DC">
      <w:pPr>
        <w:jc w:val="left"/>
      </w:pPr>
      <w:r w:rsidRPr="00741426">
        <w:t xml:space="preserve">Please refer to </w:t>
      </w:r>
      <w:r w:rsidRPr="00741426">
        <w:rPr>
          <w:b/>
          <w:bCs/>
        </w:rPr>
        <w:t xml:space="preserve">Attachment </w:t>
      </w:r>
      <w:r w:rsidR="0063587A">
        <w:rPr>
          <w:b/>
          <w:bCs/>
        </w:rPr>
        <w:t>00</w:t>
      </w:r>
      <w:r w:rsidRPr="00741426">
        <w:rPr>
          <w:i/>
          <w:iCs/>
        </w:rPr>
        <w:t xml:space="preserve"> – Solicitation Manual</w:t>
      </w:r>
      <w:r w:rsidRPr="00741426">
        <w:t xml:space="preserve"> for detailed information, instructions, and program requirements. </w:t>
      </w:r>
    </w:p>
    <w:p w14:paraId="16A61315" w14:textId="77777777" w:rsidR="00741426" w:rsidRPr="00741426" w:rsidRDefault="00741426" w:rsidP="005479DC">
      <w:pPr>
        <w:jc w:val="left"/>
      </w:pPr>
    </w:p>
    <w:p w14:paraId="24AF056F" w14:textId="28EB14CB" w:rsidR="00176DF9" w:rsidRPr="00741426" w:rsidRDefault="00741426" w:rsidP="005479DC">
      <w:pPr>
        <w:jc w:val="left"/>
      </w:pPr>
      <w:r w:rsidRPr="00741426">
        <w:t xml:space="preserve">Respond to the following questions to describe the project. The questions are organized into </w:t>
      </w:r>
      <w:r w:rsidR="00826B96">
        <w:t>s</w:t>
      </w:r>
      <w:r w:rsidR="00332D91">
        <w:t>even (7)</w:t>
      </w:r>
      <w:r w:rsidRPr="00741426">
        <w:t xml:space="preserve"> sections: Applicant Overview, </w:t>
      </w:r>
      <w:r w:rsidR="00E94DBE">
        <w:t>EV Charging Station Siting</w:t>
      </w:r>
      <w:r w:rsidR="00332D91">
        <w:t xml:space="preserve"> and</w:t>
      </w:r>
      <w:r w:rsidR="00E94DBE">
        <w:t xml:space="preserve"> Equipment, </w:t>
      </w:r>
      <w:r w:rsidRPr="00741426">
        <w:t xml:space="preserve">Project Readiness, Expected Project Benefits, </w:t>
      </w:r>
      <w:r w:rsidR="00E94DBE" w:rsidRPr="00741426">
        <w:t>Project Budget and Finance</w:t>
      </w:r>
      <w:r w:rsidR="006C7A1E">
        <w:t>s</w:t>
      </w:r>
      <w:r w:rsidR="00E94DBE">
        <w:t xml:space="preserve">, </w:t>
      </w:r>
      <w:r w:rsidRPr="00741426">
        <w:t>Operations and Maintenance Plan, and</w:t>
      </w:r>
      <w:r w:rsidR="00E94DBE">
        <w:t xml:space="preserve"> Team Experience and Qualifications.</w:t>
      </w:r>
      <w:r w:rsidRPr="00741426">
        <w:t xml:space="preserve"> The Project Narrative will be scored according to the evaluation criteria in </w:t>
      </w:r>
      <w:r w:rsidRPr="00741426">
        <w:rPr>
          <w:b/>
          <w:bCs/>
        </w:rPr>
        <w:t>Section IV. E.</w:t>
      </w:r>
      <w:r w:rsidRPr="00741426">
        <w:t xml:space="preserve"> and scoring scales found in </w:t>
      </w:r>
      <w:r w:rsidRPr="00741426">
        <w:rPr>
          <w:b/>
          <w:bCs/>
        </w:rPr>
        <w:t xml:space="preserve">Section IV. D. </w:t>
      </w:r>
      <w:r w:rsidRPr="00741426">
        <w:t xml:space="preserve">of </w:t>
      </w:r>
      <w:r w:rsidRPr="00741426">
        <w:rPr>
          <w:b/>
          <w:bCs/>
        </w:rPr>
        <w:t>Attachment</w:t>
      </w:r>
      <w:r w:rsidR="00125060">
        <w:rPr>
          <w:b/>
          <w:bCs/>
        </w:rPr>
        <w:t xml:space="preserve"> 00</w:t>
      </w:r>
      <w:r w:rsidRPr="00741426">
        <w:rPr>
          <w:i/>
          <w:iCs/>
        </w:rPr>
        <w:t xml:space="preserve"> – Solicitation Manual.</w:t>
      </w:r>
      <w:r w:rsidRPr="00741426">
        <w:t xml:space="preserve"> All questions must be answered unless otherwise noted. </w:t>
      </w:r>
    </w:p>
    <w:p w14:paraId="77F337A9" w14:textId="77777777" w:rsidR="00741426" w:rsidRDefault="00741426" w:rsidP="005479DC">
      <w:pPr>
        <w:pStyle w:val="Heading1"/>
        <w:spacing w:after="240"/>
        <w:jc w:val="left"/>
        <w:rPr>
          <w:rFonts w:ascii="Arial" w:hAnsi="Arial" w:cs="Arial"/>
          <w:b/>
          <w:bCs/>
          <w:color w:val="auto"/>
          <w:sz w:val="28"/>
          <w:szCs w:val="28"/>
          <w:u w:val="single"/>
        </w:rPr>
      </w:pPr>
      <w:r w:rsidRPr="000A1489">
        <w:rPr>
          <w:rFonts w:ascii="Arial" w:hAnsi="Arial" w:cs="Arial"/>
          <w:b/>
          <w:bCs/>
          <w:color w:val="auto"/>
          <w:sz w:val="28"/>
          <w:szCs w:val="28"/>
          <w:u w:val="single"/>
        </w:rPr>
        <w:t>Section 1: Applicant Overview </w:t>
      </w:r>
    </w:p>
    <w:p w14:paraId="28F69083" w14:textId="507400C3" w:rsidR="00D309B4" w:rsidRPr="00D309B4" w:rsidRDefault="00D309B4" w:rsidP="005479DC">
      <w:pPr>
        <w:jc w:val="left"/>
      </w:pPr>
      <w:r>
        <w:t>Note</w:t>
      </w:r>
      <w:r w:rsidR="0025330E">
        <w:t>: T</w:t>
      </w:r>
      <w:r>
        <w:t xml:space="preserve">his section is not scored and is for informational purposes only to identify the applicant and </w:t>
      </w:r>
      <w:r w:rsidR="0025330E">
        <w:t xml:space="preserve">the proposed </w:t>
      </w:r>
      <w:r>
        <w:t xml:space="preserve">project. </w:t>
      </w:r>
    </w:p>
    <w:p w14:paraId="493A0B96" w14:textId="77777777" w:rsidR="00D57B7B" w:rsidRDefault="00D57B7B" w:rsidP="005479DC">
      <w:pPr>
        <w:jc w:val="left"/>
      </w:pPr>
    </w:p>
    <w:p w14:paraId="1815C17F" w14:textId="77777777" w:rsidR="00F95216" w:rsidRPr="00F95216" w:rsidRDefault="00F95216" w:rsidP="005479DC">
      <w:pPr>
        <w:numPr>
          <w:ilvl w:val="0"/>
          <w:numId w:val="4"/>
        </w:numPr>
        <w:tabs>
          <w:tab w:val="clear" w:pos="720"/>
          <w:tab w:val="num" w:pos="360"/>
        </w:tabs>
        <w:ind w:left="360"/>
        <w:jc w:val="left"/>
      </w:pPr>
      <w:r w:rsidRPr="00F95216">
        <w:rPr>
          <w:b/>
          <w:bCs/>
        </w:rPr>
        <w:t xml:space="preserve">Primary Applicant: </w:t>
      </w:r>
      <w:r w:rsidRPr="00F95216">
        <w:t>Who is the primary applicant, and what type of private entity is the primary applicant?  </w:t>
      </w:r>
    </w:p>
    <w:p w14:paraId="64CB0210" w14:textId="77777777" w:rsidR="00870B91" w:rsidRDefault="00870B91" w:rsidP="005479DC">
      <w:pPr>
        <w:pStyle w:val="paragraph"/>
        <w:spacing w:before="0" w:beforeAutospacing="0" w:after="0" w:afterAutospacing="0"/>
        <w:ind w:left="360"/>
        <w:textAlignment w:val="baseline"/>
        <w:rPr>
          <w:rStyle w:val="normaltextrun"/>
          <w:rFonts w:ascii="Arial" w:hAnsi="Arial" w:cs="Arial"/>
          <w:color w:val="000000"/>
          <w:sz w:val="22"/>
          <w:szCs w:val="22"/>
          <w:shd w:val="clear" w:color="auto" w:fill="E1E3E6"/>
        </w:rPr>
      </w:pPr>
      <w:r>
        <w:rPr>
          <w:rStyle w:val="normaltextrun"/>
          <w:rFonts w:ascii="Arial" w:hAnsi="Arial" w:cs="Arial"/>
          <w:color w:val="000000"/>
          <w:sz w:val="22"/>
          <w:szCs w:val="22"/>
          <w:shd w:val="clear" w:color="auto" w:fill="E1E3E6"/>
        </w:rPr>
        <w:fldChar w:fldCharType="begin">
          <w:ffData>
            <w:name w:val=""/>
            <w:enabled/>
            <w:calcOnExit w:val="0"/>
            <w:textInput>
              <w:maxLength w:val="200"/>
            </w:textInput>
          </w:ffData>
        </w:fldChar>
      </w:r>
      <w:r>
        <w:rPr>
          <w:rStyle w:val="normaltextrun"/>
          <w:rFonts w:ascii="Arial" w:hAnsi="Arial" w:cs="Arial"/>
          <w:color w:val="000000"/>
          <w:sz w:val="22"/>
          <w:szCs w:val="22"/>
          <w:shd w:val="clear" w:color="auto" w:fill="E1E3E6"/>
        </w:rPr>
        <w:instrText xml:space="preserve"> FORMTEXT </w:instrText>
      </w:r>
      <w:r>
        <w:rPr>
          <w:rStyle w:val="normaltextrun"/>
          <w:rFonts w:ascii="Arial" w:hAnsi="Arial" w:cs="Arial"/>
          <w:color w:val="000000"/>
          <w:sz w:val="22"/>
          <w:szCs w:val="22"/>
          <w:shd w:val="clear" w:color="auto" w:fill="E1E3E6"/>
        </w:rPr>
      </w:r>
      <w:r>
        <w:rPr>
          <w:rStyle w:val="normaltextrun"/>
          <w:rFonts w:ascii="Arial" w:hAnsi="Arial" w:cs="Arial"/>
          <w:color w:val="000000"/>
          <w:sz w:val="22"/>
          <w:szCs w:val="22"/>
          <w:shd w:val="clear" w:color="auto" w:fill="E1E3E6"/>
        </w:rPr>
        <w:fldChar w:fldCharType="separate"/>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color w:val="000000"/>
          <w:sz w:val="22"/>
          <w:szCs w:val="22"/>
          <w:shd w:val="clear" w:color="auto" w:fill="E1E3E6"/>
        </w:rPr>
        <w:fldChar w:fldCharType="end"/>
      </w:r>
    </w:p>
    <w:p w14:paraId="3F476C3C" w14:textId="77777777" w:rsidR="000A1489" w:rsidRDefault="000A1489" w:rsidP="005479DC">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i/>
          <w:iCs/>
          <w:sz w:val="20"/>
          <w:szCs w:val="20"/>
        </w:rPr>
        <w:t>200 Characters Maximum</w:t>
      </w:r>
      <w:r>
        <w:rPr>
          <w:rStyle w:val="eop"/>
          <w:rFonts w:ascii="Arial" w:hAnsi="Arial" w:cs="Arial"/>
          <w:sz w:val="20"/>
          <w:szCs w:val="20"/>
        </w:rPr>
        <w:t> </w:t>
      </w:r>
    </w:p>
    <w:p w14:paraId="59202D00" w14:textId="77777777" w:rsidR="00625B0C" w:rsidRDefault="00625B0C" w:rsidP="005479DC">
      <w:pPr>
        <w:pStyle w:val="paragraph"/>
        <w:spacing w:before="0" w:beforeAutospacing="0" w:after="0" w:afterAutospacing="0"/>
        <w:ind w:left="360"/>
        <w:textAlignment w:val="baseline"/>
        <w:rPr>
          <w:rFonts w:ascii="Segoe UI" w:hAnsi="Segoe UI" w:cs="Segoe UI"/>
          <w:sz w:val="18"/>
          <w:szCs w:val="18"/>
        </w:rPr>
      </w:pPr>
    </w:p>
    <w:p w14:paraId="06FA263A" w14:textId="120C67A4" w:rsidR="00F95216" w:rsidRPr="00F95216" w:rsidRDefault="00F726E9" w:rsidP="005479DC">
      <w:pPr>
        <w:numPr>
          <w:ilvl w:val="0"/>
          <w:numId w:val="5"/>
        </w:numPr>
        <w:tabs>
          <w:tab w:val="num" w:pos="720"/>
        </w:tabs>
        <w:jc w:val="left"/>
      </w:pPr>
      <w:r w:rsidRPr="00F95216">
        <w:rPr>
          <w:b/>
          <w:bCs/>
        </w:rPr>
        <w:t>Sub</w:t>
      </w:r>
      <w:r>
        <w:rPr>
          <w:b/>
          <w:bCs/>
        </w:rPr>
        <w:t>recipients</w:t>
      </w:r>
      <w:r w:rsidR="00F95216" w:rsidRPr="00F95216">
        <w:rPr>
          <w:b/>
          <w:bCs/>
        </w:rPr>
        <w:t xml:space="preserve">: </w:t>
      </w:r>
      <w:r w:rsidR="00F95216" w:rsidRPr="00F95216">
        <w:t xml:space="preserve">Are there any </w:t>
      </w:r>
      <w:r w:rsidRPr="00F95216">
        <w:t>sub</w:t>
      </w:r>
      <w:r>
        <w:t>recipients</w:t>
      </w:r>
      <w:r w:rsidRPr="00F95216">
        <w:t xml:space="preserve"> </w:t>
      </w:r>
      <w:r w:rsidR="00F95216" w:rsidRPr="00F95216">
        <w:t xml:space="preserve">associated with the applicant team? Please list all applicable </w:t>
      </w:r>
      <w:r w:rsidRPr="00F95216">
        <w:t>sub</w:t>
      </w:r>
      <w:r>
        <w:t>recipients</w:t>
      </w:r>
      <w:r w:rsidR="00F95216" w:rsidRPr="00F95216">
        <w:t>: </w:t>
      </w:r>
    </w:p>
    <w:p w14:paraId="0D169729" w14:textId="52BEC136" w:rsidR="00870B91" w:rsidRDefault="00870B91" w:rsidP="005479DC">
      <w:pPr>
        <w:pStyle w:val="paragraph"/>
        <w:spacing w:before="0" w:beforeAutospacing="0" w:after="0" w:afterAutospacing="0"/>
        <w:ind w:left="360"/>
        <w:textAlignment w:val="baseline"/>
        <w:rPr>
          <w:rStyle w:val="normaltextrun"/>
          <w:rFonts w:ascii="Arial" w:hAnsi="Arial" w:cs="Arial"/>
          <w:color w:val="000000"/>
          <w:sz w:val="22"/>
          <w:szCs w:val="22"/>
          <w:shd w:val="clear" w:color="auto" w:fill="E1E3E6"/>
        </w:rPr>
      </w:pPr>
      <w:r>
        <w:rPr>
          <w:rStyle w:val="normaltextrun"/>
          <w:rFonts w:ascii="Arial" w:hAnsi="Arial" w:cs="Arial"/>
          <w:color w:val="000000"/>
          <w:sz w:val="22"/>
          <w:szCs w:val="22"/>
          <w:shd w:val="clear" w:color="auto" w:fill="E1E3E6"/>
        </w:rPr>
        <w:fldChar w:fldCharType="begin">
          <w:ffData>
            <w:name w:val=""/>
            <w:enabled/>
            <w:calcOnExit w:val="0"/>
            <w:textInput>
              <w:maxLength w:val="500"/>
            </w:textInput>
          </w:ffData>
        </w:fldChar>
      </w:r>
      <w:r>
        <w:rPr>
          <w:rStyle w:val="normaltextrun"/>
          <w:rFonts w:ascii="Arial" w:hAnsi="Arial" w:cs="Arial"/>
          <w:color w:val="000000"/>
          <w:sz w:val="22"/>
          <w:szCs w:val="22"/>
          <w:shd w:val="clear" w:color="auto" w:fill="E1E3E6"/>
        </w:rPr>
        <w:instrText xml:space="preserve"> FORMTEXT </w:instrText>
      </w:r>
      <w:r>
        <w:rPr>
          <w:rStyle w:val="normaltextrun"/>
          <w:rFonts w:ascii="Arial" w:hAnsi="Arial" w:cs="Arial"/>
          <w:color w:val="000000"/>
          <w:sz w:val="22"/>
          <w:szCs w:val="22"/>
          <w:shd w:val="clear" w:color="auto" w:fill="E1E3E6"/>
        </w:rPr>
      </w:r>
      <w:r>
        <w:rPr>
          <w:rStyle w:val="normaltextrun"/>
          <w:rFonts w:ascii="Arial" w:hAnsi="Arial" w:cs="Arial"/>
          <w:color w:val="000000"/>
          <w:sz w:val="22"/>
          <w:szCs w:val="22"/>
          <w:shd w:val="clear" w:color="auto" w:fill="E1E3E6"/>
        </w:rPr>
        <w:fldChar w:fldCharType="separate"/>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color w:val="000000"/>
          <w:sz w:val="22"/>
          <w:szCs w:val="22"/>
          <w:shd w:val="clear" w:color="auto" w:fill="E1E3E6"/>
        </w:rPr>
        <w:fldChar w:fldCharType="end"/>
      </w:r>
    </w:p>
    <w:p w14:paraId="4F50549F" w14:textId="77777777" w:rsidR="00625B0C" w:rsidRDefault="00625B0C" w:rsidP="005479DC">
      <w:pPr>
        <w:pStyle w:val="paragraph"/>
        <w:spacing w:before="0" w:beforeAutospacing="0" w:after="0" w:afterAutospacing="0"/>
        <w:ind w:left="360"/>
        <w:textAlignment w:val="baseline"/>
        <w:rPr>
          <w:rStyle w:val="eop"/>
          <w:rFonts w:ascii="Arial" w:hAnsi="Arial" w:cs="Arial"/>
          <w:sz w:val="20"/>
          <w:szCs w:val="20"/>
        </w:rPr>
      </w:pPr>
      <w:r>
        <w:rPr>
          <w:rStyle w:val="normaltextrun"/>
          <w:rFonts w:ascii="Arial" w:hAnsi="Arial" w:cs="Arial"/>
          <w:i/>
          <w:iCs/>
          <w:sz w:val="20"/>
          <w:szCs w:val="20"/>
        </w:rPr>
        <w:t>500 Characters Maximum</w:t>
      </w:r>
      <w:r>
        <w:rPr>
          <w:rStyle w:val="eop"/>
          <w:rFonts w:ascii="Arial" w:hAnsi="Arial" w:cs="Arial"/>
          <w:sz w:val="20"/>
          <w:szCs w:val="20"/>
        </w:rPr>
        <w:t> </w:t>
      </w:r>
    </w:p>
    <w:p w14:paraId="752CE9C0" w14:textId="77777777" w:rsidR="00951EB7" w:rsidRDefault="00951EB7" w:rsidP="005479DC">
      <w:pPr>
        <w:pStyle w:val="paragraph"/>
        <w:spacing w:before="0" w:beforeAutospacing="0" w:after="0" w:afterAutospacing="0"/>
        <w:ind w:left="360"/>
        <w:textAlignment w:val="baseline"/>
        <w:rPr>
          <w:rStyle w:val="eop"/>
          <w:rFonts w:ascii="Arial" w:hAnsi="Arial" w:cs="Arial"/>
          <w:sz w:val="20"/>
          <w:szCs w:val="20"/>
        </w:rPr>
      </w:pPr>
    </w:p>
    <w:p w14:paraId="47FD316C" w14:textId="74DDB28B" w:rsidR="00951EB7" w:rsidRPr="00F95216" w:rsidRDefault="00951EB7" w:rsidP="005479DC">
      <w:pPr>
        <w:numPr>
          <w:ilvl w:val="0"/>
          <w:numId w:val="5"/>
        </w:numPr>
        <w:tabs>
          <w:tab w:val="num" w:pos="720"/>
        </w:tabs>
        <w:jc w:val="left"/>
      </w:pPr>
      <w:r>
        <w:rPr>
          <w:b/>
          <w:bCs/>
        </w:rPr>
        <w:t>Project name</w:t>
      </w:r>
      <w:r w:rsidRPr="00F95216">
        <w:rPr>
          <w:b/>
          <w:bCs/>
        </w:rPr>
        <w:t xml:space="preserve">: </w:t>
      </w:r>
      <w:r>
        <w:t>What is the title of the proposed project(s)</w:t>
      </w:r>
      <w:r w:rsidRPr="00F95216">
        <w:t>: </w:t>
      </w:r>
    </w:p>
    <w:p w14:paraId="42FD7BD5" w14:textId="6956D076" w:rsidR="00870B91" w:rsidRDefault="00870B91" w:rsidP="005479DC">
      <w:pPr>
        <w:pStyle w:val="paragraph"/>
        <w:spacing w:before="0" w:beforeAutospacing="0" w:after="0" w:afterAutospacing="0"/>
        <w:ind w:firstLine="360"/>
        <w:textAlignment w:val="baseline"/>
        <w:rPr>
          <w:rStyle w:val="normaltextrun"/>
          <w:rFonts w:ascii="Arial" w:hAnsi="Arial" w:cs="Arial"/>
          <w:color w:val="000000"/>
          <w:sz w:val="22"/>
          <w:szCs w:val="22"/>
          <w:shd w:val="clear" w:color="auto" w:fill="E1E3E6"/>
        </w:rPr>
      </w:pPr>
      <w:r>
        <w:rPr>
          <w:rStyle w:val="normaltextrun"/>
          <w:rFonts w:ascii="Arial" w:hAnsi="Arial" w:cs="Arial"/>
          <w:color w:val="000000"/>
          <w:sz w:val="22"/>
          <w:szCs w:val="22"/>
          <w:shd w:val="clear" w:color="auto" w:fill="E1E3E6"/>
        </w:rPr>
        <w:fldChar w:fldCharType="begin">
          <w:ffData>
            <w:name w:val=""/>
            <w:enabled/>
            <w:calcOnExit w:val="0"/>
            <w:textInput>
              <w:maxLength w:val="200"/>
            </w:textInput>
          </w:ffData>
        </w:fldChar>
      </w:r>
      <w:r>
        <w:rPr>
          <w:rStyle w:val="normaltextrun"/>
          <w:rFonts w:ascii="Arial" w:hAnsi="Arial" w:cs="Arial"/>
          <w:color w:val="000000"/>
          <w:sz w:val="22"/>
          <w:szCs w:val="22"/>
          <w:shd w:val="clear" w:color="auto" w:fill="E1E3E6"/>
        </w:rPr>
        <w:instrText xml:space="preserve"> FORMTEXT </w:instrText>
      </w:r>
      <w:r>
        <w:rPr>
          <w:rStyle w:val="normaltextrun"/>
          <w:rFonts w:ascii="Arial" w:hAnsi="Arial" w:cs="Arial"/>
          <w:color w:val="000000"/>
          <w:sz w:val="22"/>
          <w:szCs w:val="22"/>
          <w:shd w:val="clear" w:color="auto" w:fill="E1E3E6"/>
        </w:rPr>
      </w:r>
      <w:r>
        <w:rPr>
          <w:rStyle w:val="normaltextrun"/>
          <w:rFonts w:ascii="Arial" w:hAnsi="Arial" w:cs="Arial"/>
          <w:color w:val="000000"/>
          <w:sz w:val="22"/>
          <w:szCs w:val="22"/>
          <w:shd w:val="clear" w:color="auto" w:fill="E1E3E6"/>
        </w:rPr>
        <w:fldChar w:fldCharType="separate"/>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noProof/>
          <w:color w:val="000000"/>
          <w:sz w:val="22"/>
          <w:szCs w:val="22"/>
          <w:shd w:val="clear" w:color="auto" w:fill="E1E3E6"/>
        </w:rPr>
        <w:t> </w:t>
      </w:r>
      <w:r>
        <w:rPr>
          <w:rStyle w:val="normaltextrun"/>
          <w:rFonts w:ascii="Arial" w:hAnsi="Arial" w:cs="Arial"/>
          <w:color w:val="000000"/>
          <w:sz w:val="22"/>
          <w:szCs w:val="22"/>
          <w:shd w:val="clear" w:color="auto" w:fill="E1E3E6"/>
        </w:rPr>
        <w:fldChar w:fldCharType="end"/>
      </w:r>
    </w:p>
    <w:p w14:paraId="010400DF" w14:textId="26F573BA" w:rsidR="00B72610" w:rsidRPr="003F3E4E" w:rsidRDefault="00951EB7" w:rsidP="005479DC">
      <w:pPr>
        <w:pStyle w:val="paragraph"/>
        <w:spacing w:before="0" w:beforeAutospacing="0" w:after="0" w:afterAutospacing="0"/>
        <w:ind w:left="360"/>
        <w:textAlignment w:val="baseline"/>
        <w:rPr>
          <w:rFonts w:ascii="Arial" w:hAnsi="Arial" w:cs="Arial"/>
          <w:sz w:val="20"/>
          <w:szCs w:val="20"/>
        </w:rPr>
      </w:pPr>
      <w:r>
        <w:rPr>
          <w:rStyle w:val="normaltextrun"/>
          <w:rFonts w:ascii="Arial" w:hAnsi="Arial" w:cs="Arial"/>
          <w:i/>
          <w:iCs/>
          <w:sz w:val="20"/>
          <w:szCs w:val="20"/>
        </w:rPr>
        <w:t>200 Characters Maximum</w:t>
      </w:r>
      <w:r>
        <w:rPr>
          <w:rStyle w:val="eop"/>
          <w:rFonts w:ascii="Arial" w:hAnsi="Arial" w:cs="Arial"/>
          <w:sz w:val="20"/>
          <w:szCs w:val="20"/>
        </w:rPr>
        <w:t> </w:t>
      </w:r>
    </w:p>
    <w:p w14:paraId="25402042" w14:textId="2B216446" w:rsidR="003F3E4E" w:rsidRPr="000A1489" w:rsidRDefault="003F3E4E" w:rsidP="005479DC">
      <w:pPr>
        <w:pStyle w:val="Heading1"/>
        <w:jc w:val="left"/>
        <w:rPr>
          <w:rFonts w:ascii="Arial" w:hAnsi="Arial" w:cs="Arial"/>
          <w:b/>
          <w:bCs/>
          <w:color w:val="auto"/>
          <w:sz w:val="28"/>
          <w:szCs w:val="28"/>
          <w:u w:val="single"/>
        </w:rPr>
      </w:pPr>
      <w:r w:rsidRPr="000A1489">
        <w:rPr>
          <w:rFonts w:ascii="Arial" w:hAnsi="Arial" w:cs="Arial"/>
          <w:b/>
          <w:bCs/>
          <w:color w:val="auto"/>
          <w:sz w:val="28"/>
          <w:szCs w:val="28"/>
          <w:u w:val="single"/>
        </w:rPr>
        <w:t xml:space="preserve">Section </w:t>
      </w:r>
      <w:r>
        <w:rPr>
          <w:rFonts w:ascii="Arial" w:hAnsi="Arial" w:cs="Arial"/>
          <w:b/>
          <w:bCs/>
          <w:color w:val="auto"/>
          <w:sz w:val="28"/>
          <w:szCs w:val="28"/>
          <w:u w:val="single"/>
        </w:rPr>
        <w:t>2</w:t>
      </w:r>
      <w:r w:rsidRPr="000A1489">
        <w:rPr>
          <w:rFonts w:ascii="Arial" w:hAnsi="Arial" w:cs="Arial"/>
          <w:b/>
          <w:bCs/>
          <w:color w:val="auto"/>
          <w:sz w:val="28"/>
          <w:szCs w:val="28"/>
          <w:u w:val="single"/>
        </w:rPr>
        <w:t xml:space="preserve">: </w:t>
      </w:r>
      <w:r>
        <w:rPr>
          <w:rFonts w:ascii="Arial" w:hAnsi="Arial" w:cs="Arial"/>
          <w:b/>
          <w:bCs/>
          <w:color w:val="auto"/>
          <w:sz w:val="28"/>
          <w:szCs w:val="28"/>
          <w:u w:val="single"/>
        </w:rPr>
        <w:t>EV Charger Station Siting</w:t>
      </w:r>
      <w:r w:rsidR="00A102DF">
        <w:rPr>
          <w:rFonts w:ascii="Arial" w:hAnsi="Arial" w:cs="Arial"/>
          <w:b/>
          <w:bCs/>
          <w:color w:val="auto"/>
          <w:sz w:val="28"/>
          <w:szCs w:val="28"/>
          <w:u w:val="single"/>
        </w:rPr>
        <w:t xml:space="preserve"> and Equipment</w:t>
      </w:r>
      <w:r w:rsidRPr="000A1489">
        <w:rPr>
          <w:rFonts w:ascii="Arial" w:hAnsi="Arial" w:cs="Arial"/>
          <w:b/>
          <w:bCs/>
          <w:color w:val="auto"/>
          <w:sz w:val="28"/>
          <w:szCs w:val="28"/>
          <w:u w:val="single"/>
        </w:rPr>
        <w:t> </w:t>
      </w:r>
    </w:p>
    <w:p w14:paraId="78EFAF56" w14:textId="4E021563" w:rsidR="1C87AA6C" w:rsidRDefault="1C87AA6C" w:rsidP="005479DC">
      <w:pPr>
        <w:jc w:val="left"/>
      </w:pPr>
    </w:p>
    <w:p w14:paraId="0A5E1DA4" w14:textId="00F0A864" w:rsidR="004B5622" w:rsidRDefault="004B5622" w:rsidP="005479DC">
      <w:pPr>
        <w:numPr>
          <w:ilvl w:val="0"/>
          <w:numId w:val="6"/>
        </w:numPr>
        <w:tabs>
          <w:tab w:val="clear" w:pos="720"/>
          <w:tab w:val="num" w:pos="360"/>
        </w:tabs>
        <w:spacing w:after="240"/>
        <w:ind w:left="360"/>
        <w:jc w:val="left"/>
      </w:pPr>
      <w:r w:rsidRPr="004B5622">
        <w:t>List the proposed EV charging station location(s),</w:t>
      </w:r>
      <w:r w:rsidR="004A3498">
        <w:t xml:space="preserve"> up to </w:t>
      </w:r>
      <w:r w:rsidR="005E71B6">
        <w:t>a</w:t>
      </w:r>
      <w:r w:rsidR="004A3498">
        <w:t xml:space="preserve"> maximum of 20</w:t>
      </w:r>
      <w:r w:rsidR="00760EB2">
        <w:t>,</w:t>
      </w:r>
      <w:r w:rsidRPr="004B5622">
        <w:t xml:space="preserve"> including addresses and the current use of the site,</w:t>
      </w:r>
      <w:r w:rsidR="004259CB">
        <w:t xml:space="preserve"> and </w:t>
      </w:r>
      <w:r w:rsidRPr="004B5622">
        <w:t xml:space="preserve">if the site is an existing charging station. Provide a clear, concise, and compelling justification for </w:t>
      </w:r>
      <w:r w:rsidR="00C215F1">
        <w:t>each</w:t>
      </w:r>
      <w:r w:rsidR="00C215F1" w:rsidRPr="004B5622">
        <w:t xml:space="preserve"> </w:t>
      </w:r>
      <w:r w:rsidRPr="004B5622">
        <w:t>proposed EV charging station location(s)</w:t>
      </w:r>
      <w:r w:rsidR="00875519">
        <w:t xml:space="preserve"> and how this location will serve the needs of the identified customer base</w:t>
      </w:r>
      <w:r w:rsidRPr="004B5622">
        <w:t>.  </w:t>
      </w:r>
    </w:p>
    <w:p w14:paraId="6A4C5027" w14:textId="45DEB423" w:rsidR="00870B91" w:rsidRPr="00760EB2" w:rsidRDefault="00760EB2" w:rsidP="005479DC">
      <w:pPr>
        <w:ind w:left="360"/>
        <w:jc w:val="left"/>
        <w:rPr>
          <w:rStyle w:val="normaltextrun"/>
        </w:rPr>
      </w:pPr>
      <w:r w:rsidRPr="00760EB2">
        <w:rPr>
          <w:b/>
          <w:bCs/>
        </w:rPr>
        <w:t>Site 1</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bookmarkStart w:id="0" w:name="Text1"/>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bookmarkEnd w:id="0"/>
    </w:p>
    <w:p w14:paraId="6655F2B7" w14:textId="5A043EF9" w:rsidR="00CC4250"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00CC4250" w:rsidRPr="00744770">
        <w:rPr>
          <w:rStyle w:val="normaltextrun"/>
          <w:rFonts w:ascii="Arial" w:hAnsi="Arial" w:cs="Arial"/>
          <w:i/>
          <w:iCs/>
          <w:sz w:val="20"/>
          <w:szCs w:val="20"/>
        </w:rPr>
        <w:t xml:space="preserve"> Characters Maximum</w:t>
      </w:r>
      <w:r w:rsidR="00CC4250" w:rsidRPr="00744770">
        <w:rPr>
          <w:rStyle w:val="eop"/>
          <w:rFonts w:ascii="Arial" w:hAnsi="Arial" w:cs="Arial"/>
          <w:sz w:val="20"/>
          <w:szCs w:val="20"/>
        </w:rPr>
        <w:t> </w:t>
      </w:r>
    </w:p>
    <w:p w14:paraId="525D4E36" w14:textId="16213D53" w:rsidR="0015429F" w:rsidRPr="00760EB2" w:rsidRDefault="00744770" w:rsidP="005479DC">
      <w:pPr>
        <w:ind w:left="360"/>
        <w:jc w:val="left"/>
        <w:rPr>
          <w:rStyle w:val="normaltextrun"/>
        </w:rPr>
      </w:pPr>
      <w:r w:rsidRPr="00760EB2">
        <w:rPr>
          <w:b/>
          <w:bCs/>
        </w:rPr>
        <w:t>Site</w:t>
      </w:r>
      <w:r w:rsidR="005E1A46">
        <w:rPr>
          <w:b/>
          <w:bCs/>
        </w:rPr>
        <w:t xml:space="preserve"> </w:t>
      </w:r>
      <w:r>
        <w:rPr>
          <w:b/>
          <w:bCs/>
        </w:rPr>
        <w:t>2</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608E5C5C"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A5F95D7" w14:textId="77777777" w:rsidR="0015429F" w:rsidRPr="00760EB2" w:rsidRDefault="00744770" w:rsidP="005479DC">
      <w:pPr>
        <w:ind w:left="360"/>
        <w:jc w:val="left"/>
        <w:rPr>
          <w:rStyle w:val="normaltextrun"/>
        </w:rPr>
      </w:pPr>
      <w:r w:rsidRPr="00760EB2">
        <w:rPr>
          <w:b/>
          <w:bCs/>
        </w:rPr>
        <w:t xml:space="preserve">Site </w:t>
      </w:r>
      <w:r>
        <w:rPr>
          <w:b/>
          <w:bCs/>
        </w:rPr>
        <w:t>3</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004363E"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C47DB8" w14:textId="77777777" w:rsidR="0015429F" w:rsidRPr="00760EB2" w:rsidRDefault="00744770" w:rsidP="005479DC">
      <w:pPr>
        <w:ind w:left="360"/>
        <w:jc w:val="left"/>
        <w:rPr>
          <w:rStyle w:val="normaltextrun"/>
        </w:rPr>
      </w:pPr>
      <w:r w:rsidRPr="00760EB2">
        <w:rPr>
          <w:b/>
          <w:bCs/>
        </w:rPr>
        <w:t xml:space="preserve">Site </w:t>
      </w:r>
      <w:r>
        <w:rPr>
          <w:b/>
          <w:bCs/>
        </w:rPr>
        <w:t>4</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01809C2"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51EDE31" w14:textId="77777777" w:rsidR="0015429F" w:rsidRPr="00760EB2" w:rsidRDefault="00744770" w:rsidP="005479DC">
      <w:pPr>
        <w:ind w:left="360"/>
        <w:jc w:val="left"/>
        <w:rPr>
          <w:rStyle w:val="normaltextrun"/>
        </w:rPr>
      </w:pPr>
      <w:r w:rsidRPr="00760EB2">
        <w:rPr>
          <w:b/>
          <w:bCs/>
        </w:rPr>
        <w:lastRenderedPageBreak/>
        <w:t xml:space="preserve">Site </w:t>
      </w:r>
      <w:r>
        <w:rPr>
          <w:b/>
          <w:bCs/>
        </w:rPr>
        <w:t>5</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0C3EC00A"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13DBFFF" w14:textId="77777777" w:rsidR="0015429F" w:rsidRPr="00760EB2" w:rsidRDefault="00744770" w:rsidP="005479DC">
      <w:pPr>
        <w:ind w:left="360"/>
        <w:jc w:val="left"/>
        <w:rPr>
          <w:rStyle w:val="normaltextrun"/>
        </w:rPr>
      </w:pPr>
      <w:r w:rsidRPr="00760EB2">
        <w:rPr>
          <w:b/>
          <w:bCs/>
        </w:rPr>
        <w:t xml:space="preserve">Site </w:t>
      </w:r>
      <w:r>
        <w:rPr>
          <w:b/>
          <w:bCs/>
        </w:rPr>
        <w:t>6</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8FB39EE"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85D9E6B" w14:textId="77777777" w:rsidR="0015429F" w:rsidRPr="00760EB2" w:rsidRDefault="00744770" w:rsidP="005479DC">
      <w:pPr>
        <w:ind w:left="360"/>
        <w:jc w:val="left"/>
        <w:rPr>
          <w:rStyle w:val="normaltextrun"/>
        </w:rPr>
      </w:pPr>
      <w:r w:rsidRPr="00760EB2">
        <w:rPr>
          <w:b/>
          <w:bCs/>
        </w:rPr>
        <w:t xml:space="preserve">Site </w:t>
      </w:r>
      <w:r>
        <w:rPr>
          <w:b/>
          <w:bCs/>
        </w:rPr>
        <w:t>7</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1A93565A"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D566E18" w14:textId="77777777" w:rsidR="0015429F" w:rsidRPr="00760EB2" w:rsidRDefault="00744770" w:rsidP="005479DC">
      <w:pPr>
        <w:ind w:left="360"/>
        <w:jc w:val="left"/>
        <w:rPr>
          <w:rStyle w:val="normaltextrun"/>
        </w:rPr>
      </w:pPr>
      <w:r w:rsidRPr="00760EB2">
        <w:rPr>
          <w:b/>
          <w:bCs/>
        </w:rPr>
        <w:t xml:space="preserve">Site </w:t>
      </w:r>
      <w:r>
        <w:rPr>
          <w:b/>
          <w:bCs/>
        </w:rPr>
        <w:t>8</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47CA4411"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E8D06D1" w14:textId="77777777" w:rsidR="0015429F" w:rsidRPr="00760EB2" w:rsidRDefault="00744770" w:rsidP="005479DC">
      <w:pPr>
        <w:ind w:left="360"/>
        <w:jc w:val="left"/>
        <w:rPr>
          <w:rStyle w:val="normaltextrun"/>
        </w:rPr>
      </w:pPr>
      <w:r w:rsidRPr="00760EB2">
        <w:rPr>
          <w:b/>
          <w:bCs/>
        </w:rPr>
        <w:t xml:space="preserve">Site </w:t>
      </w:r>
      <w:r>
        <w:rPr>
          <w:b/>
          <w:bCs/>
        </w:rPr>
        <w:t>9</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734B4EF9"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737D61D" w14:textId="77777777" w:rsidR="0015429F" w:rsidRPr="00760EB2" w:rsidRDefault="00744770" w:rsidP="005479DC">
      <w:pPr>
        <w:ind w:left="360"/>
        <w:jc w:val="left"/>
        <w:rPr>
          <w:rStyle w:val="normaltextrun"/>
        </w:rPr>
      </w:pPr>
      <w:r w:rsidRPr="00760EB2">
        <w:rPr>
          <w:b/>
          <w:bCs/>
        </w:rPr>
        <w:t>Site</w:t>
      </w:r>
      <w:r>
        <w:rPr>
          <w:b/>
          <w:bCs/>
        </w:rPr>
        <w:t xml:space="preserve"> 10</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741DDEC3"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6DDBE78" w14:textId="77777777" w:rsidR="0015429F" w:rsidRPr="00760EB2" w:rsidRDefault="00744770" w:rsidP="005479DC">
      <w:pPr>
        <w:ind w:left="360"/>
        <w:jc w:val="left"/>
        <w:rPr>
          <w:rStyle w:val="normaltextrun"/>
        </w:rPr>
      </w:pPr>
      <w:r w:rsidRPr="00760EB2">
        <w:rPr>
          <w:b/>
          <w:bCs/>
        </w:rPr>
        <w:t>Site</w:t>
      </w:r>
      <w:r>
        <w:rPr>
          <w:b/>
          <w:bCs/>
        </w:rPr>
        <w:t xml:space="preserve"> 11</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03E0ACC2"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81E3130" w14:textId="77777777" w:rsidR="0015429F" w:rsidRPr="00760EB2" w:rsidRDefault="00744770" w:rsidP="005479DC">
      <w:pPr>
        <w:ind w:left="360"/>
        <w:jc w:val="left"/>
        <w:rPr>
          <w:rStyle w:val="normaltextrun"/>
        </w:rPr>
      </w:pPr>
      <w:r w:rsidRPr="00760EB2">
        <w:rPr>
          <w:b/>
          <w:bCs/>
        </w:rPr>
        <w:t>Site</w:t>
      </w:r>
      <w:r>
        <w:rPr>
          <w:b/>
          <w:bCs/>
        </w:rPr>
        <w:t xml:space="preserve"> 12</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0951C5B3"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8B2F317" w14:textId="77777777" w:rsidR="0015429F" w:rsidRPr="00760EB2" w:rsidRDefault="00744770" w:rsidP="005479DC">
      <w:pPr>
        <w:ind w:left="360"/>
        <w:jc w:val="left"/>
        <w:rPr>
          <w:rStyle w:val="normaltextrun"/>
        </w:rPr>
      </w:pPr>
      <w:r w:rsidRPr="00760EB2">
        <w:rPr>
          <w:b/>
          <w:bCs/>
        </w:rPr>
        <w:t>Site</w:t>
      </w:r>
      <w:r>
        <w:rPr>
          <w:b/>
          <w:bCs/>
        </w:rPr>
        <w:t xml:space="preserve"> 13</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4246B55"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B1ECE35" w14:textId="77777777" w:rsidR="0015429F" w:rsidRPr="00760EB2" w:rsidRDefault="00744770" w:rsidP="005479DC">
      <w:pPr>
        <w:ind w:left="360"/>
        <w:jc w:val="left"/>
        <w:rPr>
          <w:rStyle w:val="normaltextrun"/>
        </w:rPr>
      </w:pPr>
      <w:r w:rsidRPr="00760EB2">
        <w:rPr>
          <w:b/>
          <w:bCs/>
        </w:rPr>
        <w:t>Site</w:t>
      </w:r>
      <w:r>
        <w:rPr>
          <w:b/>
          <w:bCs/>
        </w:rPr>
        <w:t xml:space="preserve"> 14</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7D99793"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7B82B91" w14:textId="77777777" w:rsidR="0015429F" w:rsidRPr="00760EB2" w:rsidRDefault="00744770" w:rsidP="005479DC">
      <w:pPr>
        <w:ind w:left="360"/>
        <w:jc w:val="left"/>
        <w:rPr>
          <w:rStyle w:val="normaltextrun"/>
        </w:rPr>
      </w:pPr>
      <w:r w:rsidRPr="00760EB2">
        <w:rPr>
          <w:b/>
          <w:bCs/>
        </w:rPr>
        <w:t>Site</w:t>
      </w:r>
      <w:r>
        <w:rPr>
          <w:b/>
          <w:bCs/>
        </w:rPr>
        <w:t xml:space="preserve"> 15</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5F6C0FEC"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D14288B" w14:textId="77777777" w:rsidR="0015429F" w:rsidRPr="00760EB2" w:rsidRDefault="00744770" w:rsidP="005479DC">
      <w:pPr>
        <w:ind w:left="360"/>
        <w:jc w:val="left"/>
        <w:rPr>
          <w:rStyle w:val="normaltextrun"/>
        </w:rPr>
      </w:pPr>
      <w:r w:rsidRPr="00760EB2">
        <w:rPr>
          <w:b/>
          <w:bCs/>
        </w:rPr>
        <w:t>Site</w:t>
      </w:r>
      <w:r>
        <w:rPr>
          <w:b/>
          <w:bCs/>
        </w:rPr>
        <w:t xml:space="preserve"> 16</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964562E"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4090096" w14:textId="77777777" w:rsidR="0015429F" w:rsidRPr="00760EB2" w:rsidRDefault="00744770" w:rsidP="005479DC">
      <w:pPr>
        <w:ind w:left="360"/>
        <w:jc w:val="left"/>
        <w:rPr>
          <w:rStyle w:val="normaltextrun"/>
        </w:rPr>
      </w:pPr>
      <w:r w:rsidRPr="00760EB2">
        <w:rPr>
          <w:b/>
          <w:bCs/>
        </w:rPr>
        <w:t>Site</w:t>
      </w:r>
      <w:r>
        <w:rPr>
          <w:b/>
          <w:bCs/>
        </w:rPr>
        <w:t xml:space="preserve"> 17</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786862B7"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7325F61" w14:textId="77777777" w:rsidR="0015429F" w:rsidRPr="00760EB2" w:rsidRDefault="00744770" w:rsidP="005479DC">
      <w:pPr>
        <w:ind w:left="360"/>
        <w:jc w:val="left"/>
        <w:rPr>
          <w:rStyle w:val="normaltextrun"/>
        </w:rPr>
      </w:pPr>
      <w:r w:rsidRPr="00760EB2">
        <w:rPr>
          <w:b/>
          <w:bCs/>
        </w:rPr>
        <w:t>Site</w:t>
      </w:r>
      <w:r>
        <w:rPr>
          <w:b/>
          <w:bCs/>
        </w:rPr>
        <w:t xml:space="preserve"> 18</w:t>
      </w:r>
      <w:r>
        <w:t xml:space="preserve">: </w:t>
      </w:r>
      <w:r w:rsidR="0015429F">
        <w:rPr>
          <w:rStyle w:val="normaltextrun"/>
          <w:color w:val="000000"/>
          <w:shd w:val="clear" w:color="auto" w:fill="E1E3E6"/>
        </w:rPr>
        <w:fldChar w:fldCharType="begin">
          <w:ffData>
            <w:name w:val="Text1"/>
            <w:enabled/>
            <w:calcOnExit w:val="0"/>
            <w:textInput>
              <w:maxLength w:val="750"/>
            </w:textInput>
          </w:ffData>
        </w:fldChar>
      </w:r>
      <w:r w:rsidR="0015429F">
        <w:rPr>
          <w:rStyle w:val="normaltextrun"/>
          <w:color w:val="000000"/>
          <w:shd w:val="clear" w:color="auto" w:fill="E1E3E6"/>
        </w:rPr>
        <w:instrText xml:space="preserve"> FORMTEXT </w:instrText>
      </w:r>
      <w:r w:rsidR="0015429F">
        <w:rPr>
          <w:rStyle w:val="normaltextrun"/>
          <w:color w:val="000000"/>
          <w:shd w:val="clear" w:color="auto" w:fill="E1E3E6"/>
        </w:rPr>
      </w:r>
      <w:r w:rsidR="0015429F">
        <w:rPr>
          <w:rStyle w:val="normaltextrun"/>
          <w:color w:val="000000"/>
          <w:shd w:val="clear" w:color="auto" w:fill="E1E3E6"/>
        </w:rPr>
        <w:fldChar w:fldCharType="separate"/>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noProof/>
          <w:color w:val="000000"/>
          <w:shd w:val="clear" w:color="auto" w:fill="E1E3E6"/>
        </w:rPr>
        <w:t> </w:t>
      </w:r>
      <w:r w:rsidR="0015429F">
        <w:rPr>
          <w:rStyle w:val="normaltextrun"/>
          <w:color w:val="000000"/>
          <w:shd w:val="clear" w:color="auto" w:fill="E1E3E6"/>
        </w:rPr>
        <w:fldChar w:fldCharType="end"/>
      </w:r>
    </w:p>
    <w:p w14:paraId="3281AF4E" w14:textId="77777777" w:rsidR="0015429F" w:rsidRPr="00744770" w:rsidRDefault="0015429F"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720CAD5" w14:textId="77777777" w:rsidR="001212F6" w:rsidRPr="00760EB2" w:rsidRDefault="00744770" w:rsidP="005479DC">
      <w:pPr>
        <w:ind w:left="360"/>
        <w:jc w:val="left"/>
        <w:rPr>
          <w:rStyle w:val="normaltextrun"/>
        </w:rPr>
      </w:pPr>
      <w:r w:rsidRPr="00760EB2">
        <w:rPr>
          <w:b/>
          <w:bCs/>
        </w:rPr>
        <w:t>Site</w:t>
      </w:r>
      <w:r>
        <w:rPr>
          <w:b/>
          <w:bCs/>
        </w:rPr>
        <w:t xml:space="preserve"> 19</w:t>
      </w:r>
      <w:r>
        <w:t xml:space="preserve">: </w:t>
      </w:r>
      <w:r w:rsidR="001212F6">
        <w:rPr>
          <w:rStyle w:val="normaltextrun"/>
          <w:color w:val="000000"/>
          <w:shd w:val="clear" w:color="auto" w:fill="E1E3E6"/>
        </w:rPr>
        <w:fldChar w:fldCharType="begin">
          <w:ffData>
            <w:name w:val="Text1"/>
            <w:enabled/>
            <w:calcOnExit w:val="0"/>
            <w:textInput>
              <w:maxLength w:val="750"/>
            </w:textInput>
          </w:ffData>
        </w:fldChar>
      </w:r>
      <w:r w:rsidR="001212F6">
        <w:rPr>
          <w:rStyle w:val="normaltextrun"/>
          <w:color w:val="000000"/>
          <w:shd w:val="clear" w:color="auto" w:fill="E1E3E6"/>
        </w:rPr>
        <w:instrText xml:space="preserve"> FORMTEXT </w:instrText>
      </w:r>
      <w:r w:rsidR="001212F6">
        <w:rPr>
          <w:rStyle w:val="normaltextrun"/>
          <w:color w:val="000000"/>
          <w:shd w:val="clear" w:color="auto" w:fill="E1E3E6"/>
        </w:rPr>
      </w:r>
      <w:r w:rsidR="001212F6">
        <w:rPr>
          <w:rStyle w:val="normaltextrun"/>
          <w:color w:val="000000"/>
          <w:shd w:val="clear" w:color="auto" w:fill="E1E3E6"/>
        </w:rPr>
        <w:fldChar w:fldCharType="separate"/>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color w:val="000000"/>
          <w:shd w:val="clear" w:color="auto" w:fill="E1E3E6"/>
        </w:rPr>
        <w:fldChar w:fldCharType="end"/>
      </w:r>
    </w:p>
    <w:p w14:paraId="601203C6" w14:textId="77777777" w:rsidR="001212F6" w:rsidRPr="00744770" w:rsidRDefault="001212F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7AA7174" w14:textId="4BCDE084" w:rsidR="001212F6" w:rsidRPr="00760EB2" w:rsidRDefault="00744770" w:rsidP="005479DC">
      <w:pPr>
        <w:ind w:left="360"/>
        <w:jc w:val="left"/>
        <w:rPr>
          <w:rStyle w:val="normaltextrun"/>
        </w:rPr>
      </w:pPr>
      <w:r w:rsidRPr="00760EB2">
        <w:rPr>
          <w:b/>
          <w:bCs/>
        </w:rPr>
        <w:t>Site</w:t>
      </w:r>
      <w:r>
        <w:rPr>
          <w:b/>
          <w:bCs/>
        </w:rPr>
        <w:t xml:space="preserve"> 20</w:t>
      </w:r>
      <w:r>
        <w:t xml:space="preserve">: </w:t>
      </w:r>
      <w:r w:rsidR="001212F6">
        <w:rPr>
          <w:rStyle w:val="normaltextrun"/>
          <w:color w:val="000000"/>
          <w:shd w:val="clear" w:color="auto" w:fill="E1E3E6"/>
        </w:rPr>
        <w:fldChar w:fldCharType="begin">
          <w:ffData>
            <w:name w:val=""/>
            <w:enabled/>
            <w:calcOnExit w:val="0"/>
            <w:textInput>
              <w:maxLength w:val="750"/>
            </w:textInput>
          </w:ffData>
        </w:fldChar>
      </w:r>
      <w:r w:rsidR="001212F6">
        <w:rPr>
          <w:rStyle w:val="normaltextrun"/>
          <w:color w:val="000000"/>
          <w:shd w:val="clear" w:color="auto" w:fill="E1E3E6"/>
        </w:rPr>
        <w:instrText xml:space="preserve"> FORMTEXT </w:instrText>
      </w:r>
      <w:r w:rsidR="001212F6">
        <w:rPr>
          <w:rStyle w:val="normaltextrun"/>
          <w:color w:val="000000"/>
          <w:shd w:val="clear" w:color="auto" w:fill="E1E3E6"/>
        </w:rPr>
      </w:r>
      <w:r w:rsidR="001212F6">
        <w:rPr>
          <w:rStyle w:val="normaltextrun"/>
          <w:color w:val="000000"/>
          <w:shd w:val="clear" w:color="auto" w:fill="E1E3E6"/>
        </w:rPr>
        <w:fldChar w:fldCharType="separate"/>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noProof/>
          <w:color w:val="000000"/>
          <w:shd w:val="clear" w:color="auto" w:fill="E1E3E6"/>
        </w:rPr>
        <w:t> </w:t>
      </w:r>
      <w:r w:rsidR="001212F6">
        <w:rPr>
          <w:rStyle w:val="normaltextrun"/>
          <w:color w:val="000000"/>
          <w:shd w:val="clear" w:color="auto" w:fill="E1E3E6"/>
        </w:rPr>
        <w:fldChar w:fldCharType="end"/>
      </w:r>
    </w:p>
    <w:p w14:paraId="30CF2610" w14:textId="77777777" w:rsidR="001212F6" w:rsidRPr="00744770" w:rsidRDefault="001212F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7A3D00E" w14:textId="533B53F9" w:rsidR="004B5622" w:rsidRDefault="00780B38" w:rsidP="005479DC">
      <w:pPr>
        <w:pStyle w:val="ListParagraph"/>
        <w:numPr>
          <w:ilvl w:val="0"/>
          <w:numId w:val="6"/>
        </w:numPr>
        <w:tabs>
          <w:tab w:val="clear" w:pos="720"/>
          <w:tab w:val="num" w:pos="360"/>
        </w:tabs>
        <w:ind w:left="360"/>
        <w:jc w:val="left"/>
      </w:pPr>
      <w:r>
        <w:t>What is</w:t>
      </w:r>
      <w:r w:rsidR="004B5622">
        <w:t xml:space="preserve"> the distance between each proposed station location and the end of </w:t>
      </w:r>
      <w:r>
        <w:t xml:space="preserve">an </w:t>
      </w:r>
      <w:r w:rsidR="004B5622">
        <w:t xml:space="preserve">off-ramp, or highway intersection if there is no off-ramp, of the respective </w:t>
      </w:r>
      <w:r w:rsidR="00D14CDD">
        <w:t>Alternative Fuel Corridor</w:t>
      </w:r>
      <w:r w:rsidR="004B5622">
        <w:t xml:space="preserve"> </w:t>
      </w:r>
      <w:r w:rsidR="00EE2540">
        <w:t xml:space="preserve">The proposed project must be within </w:t>
      </w:r>
      <w:r w:rsidR="62F7CE2C">
        <w:t>1</w:t>
      </w:r>
      <w:r w:rsidR="000F5BCA">
        <w:t>-mile</w:t>
      </w:r>
      <w:r w:rsidR="00EE2540">
        <w:t xml:space="preserve"> driving distance from the off-ramp or highway intersection. </w:t>
      </w:r>
      <w:r w:rsidR="004B5622">
        <w:t xml:space="preserve">Show that the proposed project will satisfy the distance requirement by attaching a </w:t>
      </w:r>
      <w:r w:rsidR="00CC4250">
        <w:t>screenshot</w:t>
      </w:r>
      <w:r w:rsidR="004B5622">
        <w:t xml:space="preserve"> showing the distance calculation from a commercially available </w:t>
      </w:r>
      <w:r w:rsidR="004B5622">
        <w:lastRenderedPageBreak/>
        <w:t>mapping tool. Explain how each proposed EV charging station location will be easily accessible from the corridor and the degree to which it is visible from the corridor. </w:t>
      </w:r>
      <w:r w:rsidR="00767851">
        <w:t>The p</w:t>
      </w:r>
      <w:r w:rsidR="00767851" w:rsidRPr="00767851">
        <w:t>roposed EV charging station</w:t>
      </w:r>
      <w:r w:rsidR="00830D24">
        <w:t>(</w:t>
      </w:r>
      <w:r w:rsidR="00767851" w:rsidRPr="00767851">
        <w:t>s</w:t>
      </w:r>
      <w:r w:rsidR="00830D24">
        <w:t>)</w:t>
      </w:r>
      <w:r w:rsidR="00767851" w:rsidRPr="00767851">
        <w:t xml:space="preserve"> must </w:t>
      </w:r>
      <w:r w:rsidR="00767851">
        <w:t xml:space="preserve">also </w:t>
      </w:r>
      <w:r w:rsidR="00767851" w:rsidRPr="00767851">
        <w:t>not be sited at an existing or planned NEVI station from NEVI funding rounds 1-3</w:t>
      </w:r>
      <w:r w:rsidR="0046394F">
        <w:t>.</w:t>
      </w:r>
    </w:p>
    <w:p w14:paraId="572DD137" w14:textId="77777777" w:rsidR="00CE09FC" w:rsidRPr="00CE09FC" w:rsidRDefault="00CE09FC" w:rsidP="005479DC">
      <w:pPr>
        <w:ind w:left="360"/>
        <w:jc w:val="left"/>
        <w:rPr>
          <w:rStyle w:val="normaltextrun"/>
        </w:rPr>
      </w:pPr>
      <w:r w:rsidRPr="00CE09FC">
        <w:rPr>
          <w:b/>
          <w:bCs/>
        </w:rPr>
        <w:t>Site 1</w:t>
      </w:r>
      <w:r>
        <w:t xml:space="preserve">: </w:t>
      </w:r>
      <w:r w:rsidRPr="00CE09FC">
        <w:rPr>
          <w:rStyle w:val="normaltextrun"/>
          <w:color w:val="000000"/>
          <w:shd w:val="clear" w:color="auto" w:fill="E1E3E6"/>
        </w:rPr>
        <w:fldChar w:fldCharType="begin">
          <w:ffData>
            <w:name w:val="Text1"/>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13BFFE14"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783099A" w14:textId="06A0E417" w:rsidR="00CE09FC" w:rsidRPr="00CE09FC" w:rsidRDefault="00CE09FC" w:rsidP="005479DC">
      <w:pPr>
        <w:ind w:left="360"/>
        <w:jc w:val="left"/>
        <w:rPr>
          <w:rStyle w:val="normaltextrun"/>
        </w:rPr>
      </w:pPr>
      <w:r w:rsidRPr="00CE09FC">
        <w:rPr>
          <w:b/>
          <w:bCs/>
        </w:rPr>
        <w:t>Site</w:t>
      </w:r>
      <w:r w:rsidR="001D413D">
        <w:rPr>
          <w:b/>
          <w:bCs/>
        </w:rPr>
        <w:t xml:space="preserve"> </w:t>
      </w:r>
      <w:r w:rsidRPr="00CE09FC">
        <w:rPr>
          <w:b/>
          <w:bCs/>
        </w:rPr>
        <w:t>2</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0914259A"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4F33173" w14:textId="77777777" w:rsidR="00CE09FC" w:rsidRPr="00CE09FC" w:rsidRDefault="00CE09FC" w:rsidP="005479DC">
      <w:pPr>
        <w:ind w:left="360"/>
        <w:jc w:val="left"/>
        <w:rPr>
          <w:rStyle w:val="normaltextrun"/>
        </w:rPr>
      </w:pPr>
      <w:r w:rsidRPr="00CE09FC">
        <w:rPr>
          <w:b/>
          <w:bCs/>
        </w:rPr>
        <w:t>Site 3</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0BD04EF"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E731DD7" w14:textId="77777777" w:rsidR="00CE09FC" w:rsidRPr="00CE09FC" w:rsidRDefault="00CE09FC" w:rsidP="005479DC">
      <w:pPr>
        <w:ind w:left="360"/>
        <w:jc w:val="left"/>
        <w:rPr>
          <w:rStyle w:val="normaltextrun"/>
        </w:rPr>
      </w:pPr>
      <w:r w:rsidRPr="00CE09FC">
        <w:rPr>
          <w:b/>
          <w:bCs/>
        </w:rPr>
        <w:t>Site 4</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314C92DA"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1AA958D" w14:textId="77777777" w:rsidR="00CE09FC" w:rsidRPr="00CE09FC" w:rsidRDefault="00CE09FC" w:rsidP="005479DC">
      <w:pPr>
        <w:ind w:left="360"/>
        <w:jc w:val="left"/>
        <w:rPr>
          <w:rStyle w:val="normaltextrun"/>
        </w:rPr>
      </w:pPr>
      <w:r w:rsidRPr="00CE09FC">
        <w:rPr>
          <w:b/>
          <w:bCs/>
        </w:rPr>
        <w:t>Site 5</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83832B0"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EFD7C6D" w14:textId="77777777" w:rsidR="00CE09FC" w:rsidRPr="00CE09FC" w:rsidRDefault="00CE09FC" w:rsidP="005479DC">
      <w:pPr>
        <w:ind w:left="360"/>
        <w:jc w:val="left"/>
        <w:rPr>
          <w:rStyle w:val="normaltextrun"/>
        </w:rPr>
      </w:pPr>
      <w:r w:rsidRPr="00CE09FC">
        <w:rPr>
          <w:b/>
          <w:bCs/>
        </w:rPr>
        <w:t>Site 6</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D9B506A"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A68E525" w14:textId="77777777" w:rsidR="00CE09FC" w:rsidRPr="00CE09FC" w:rsidRDefault="00CE09FC" w:rsidP="005479DC">
      <w:pPr>
        <w:ind w:left="360"/>
        <w:jc w:val="left"/>
        <w:rPr>
          <w:rStyle w:val="normaltextrun"/>
        </w:rPr>
      </w:pPr>
      <w:r w:rsidRPr="00CE09FC">
        <w:rPr>
          <w:b/>
          <w:bCs/>
        </w:rPr>
        <w:t>Site 7</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252BB959"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9725D62" w14:textId="77777777" w:rsidR="00CE09FC" w:rsidRPr="00CE09FC" w:rsidRDefault="00CE09FC" w:rsidP="005479DC">
      <w:pPr>
        <w:ind w:left="360"/>
        <w:jc w:val="left"/>
        <w:rPr>
          <w:rStyle w:val="normaltextrun"/>
        </w:rPr>
      </w:pPr>
      <w:r w:rsidRPr="00CE09FC">
        <w:rPr>
          <w:b/>
          <w:bCs/>
        </w:rPr>
        <w:t>Site 8</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5375281B"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09073CB" w14:textId="77777777" w:rsidR="00CE09FC" w:rsidRPr="00CE09FC" w:rsidRDefault="00CE09FC" w:rsidP="005479DC">
      <w:pPr>
        <w:ind w:left="360"/>
        <w:jc w:val="left"/>
        <w:rPr>
          <w:rStyle w:val="normaltextrun"/>
        </w:rPr>
      </w:pPr>
      <w:r w:rsidRPr="00CE09FC">
        <w:rPr>
          <w:b/>
          <w:bCs/>
        </w:rPr>
        <w:t>Site 9</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50B7005F"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7961D3F" w14:textId="77777777" w:rsidR="00CE09FC" w:rsidRPr="00CE09FC" w:rsidRDefault="00CE09FC" w:rsidP="005479DC">
      <w:pPr>
        <w:ind w:left="360"/>
        <w:jc w:val="left"/>
        <w:rPr>
          <w:rStyle w:val="normaltextrun"/>
        </w:rPr>
      </w:pPr>
      <w:r w:rsidRPr="00CE09FC">
        <w:rPr>
          <w:b/>
          <w:bCs/>
        </w:rPr>
        <w:t>Site 10</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74ECC077"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9A0997B" w14:textId="77777777" w:rsidR="00CE09FC" w:rsidRPr="00CE09FC" w:rsidRDefault="00CE09FC" w:rsidP="005479DC">
      <w:pPr>
        <w:ind w:left="360"/>
        <w:jc w:val="left"/>
        <w:rPr>
          <w:rStyle w:val="normaltextrun"/>
        </w:rPr>
      </w:pPr>
      <w:r w:rsidRPr="00CE09FC">
        <w:rPr>
          <w:b/>
          <w:bCs/>
        </w:rPr>
        <w:t>Site 11</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12CCE16"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EEB09FF" w14:textId="77777777" w:rsidR="00CE09FC" w:rsidRPr="00CE09FC" w:rsidRDefault="00CE09FC" w:rsidP="005479DC">
      <w:pPr>
        <w:ind w:left="360"/>
        <w:jc w:val="left"/>
        <w:rPr>
          <w:rStyle w:val="normaltextrun"/>
        </w:rPr>
      </w:pPr>
      <w:r w:rsidRPr="00CE09FC">
        <w:rPr>
          <w:b/>
          <w:bCs/>
        </w:rPr>
        <w:t>Site 12</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69EB339B"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F27B572" w14:textId="77777777" w:rsidR="00CE09FC" w:rsidRPr="00CE09FC" w:rsidRDefault="00CE09FC" w:rsidP="005479DC">
      <w:pPr>
        <w:ind w:left="360"/>
        <w:jc w:val="left"/>
        <w:rPr>
          <w:rStyle w:val="normaltextrun"/>
        </w:rPr>
      </w:pPr>
      <w:r w:rsidRPr="00CE09FC">
        <w:rPr>
          <w:b/>
          <w:bCs/>
        </w:rPr>
        <w:t>Site 13</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3168C516"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5D9B69" w14:textId="77777777" w:rsidR="00CE09FC" w:rsidRPr="00CE09FC" w:rsidRDefault="00CE09FC" w:rsidP="005479DC">
      <w:pPr>
        <w:ind w:left="360"/>
        <w:jc w:val="left"/>
        <w:rPr>
          <w:rStyle w:val="normaltextrun"/>
        </w:rPr>
      </w:pPr>
      <w:r w:rsidRPr="00CE09FC">
        <w:rPr>
          <w:b/>
          <w:bCs/>
        </w:rPr>
        <w:t>Site 14</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711FCA62"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BA3F721" w14:textId="77777777" w:rsidR="00CE09FC" w:rsidRPr="00CE09FC" w:rsidRDefault="00CE09FC" w:rsidP="005479DC">
      <w:pPr>
        <w:ind w:left="360"/>
        <w:jc w:val="left"/>
        <w:rPr>
          <w:rStyle w:val="normaltextrun"/>
        </w:rPr>
      </w:pPr>
      <w:r w:rsidRPr="00CE09FC">
        <w:rPr>
          <w:b/>
          <w:bCs/>
        </w:rPr>
        <w:t>Site 15</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0C4C8BA0"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F953C7C" w14:textId="77777777" w:rsidR="00CE09FC" w:rsidRPr="00CE09FC" w:rsidRDefault="00CE09FC" w:rsidP="005479DC">
      <w:pPr>
        <w:ind w:left="360"/>
        <w:jc w:val="left"/>
        <w:rPr>
          <w:rStyle w:val="normaltextrun"/>
        </w:rPr>
      </w:pPr>
      <w:r w:rsidRPr="00CE09FC">
        <w:rPr>
          <w:b/>
          <w:bCs/>
        </w:rPr>
        <w:t>Site 16</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4B3E4633"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F17F4C2" w14:textId="77777777" w:rsidR="00CE09FC" w:rsidRPr="00CE09FC" w:rsidRDefault="00CE09FC" w:rsidP="005479DC">
      <w:pPr>
        <w:ind w:left="360"/>
        <w:jc w:val="left"/>
        <w:rPr>
          <w:rStyle w:val="normaltextrun"/>
        </w:rPr>
      </w:pPr>
      <w:r w:rsidRPr="00CE09FC">
        <w:rPr>
          <w:b/>
          <w:bCs/>
        </w:rPr>
        <w:t>Site 17</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45159556"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80EDC6E" w14:textId="77777777" w:rsidR="00CE09FC" w:rsidRPr="00CE09FC" w:rsidRDefault="00CE09FC" w:rsidP="005479DC">
      <w:pPr>
        <w:ind w:left="360"/>
        <w:jc w:val="left"/>
        <w:rPr>
          <w:rStyle w:val="normaltextrun"/>
        </w:rPr>
      </w:pPr>
      <w:r w:rsidRPr="00CE09FC">
        <w:rPr>
          <w:b/>
          <w:bCs/>
        </w:rPr>
        <w:t>Site 18</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1D2B6026"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1452C5" w14:textId="77777777" w:rsidR="00CE09FC" w:rsidRPr="00CE09FC" w:rsidRDefault="00CE09FC" w:rsidP="005479DC">
      <w:pPr>
        <w:ind w:left="360"/>
        <w:jc w:val="left"/>
        <w:rPr>
          <w:rStyle w:val="normaltextrun"/>
        </w:rPr>
      </w:pPr>
      <w:r w:rsidRPr="00CE09FC">
        <w:rPr>
          <w:b/>
          <w:bCs/>
        </w:rPr>
        <w:t>Site 19</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3AB8158D" w14:textId="77777777" w:rsidR="00CE09FC" w:rsidRPr="00744770" w:rsidRDefault="00CE09FC"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31F8EB9" w14:textId="77777777" w:rsidR="00CE09FC" w:rsidRPr="00CE09FC" w:rsidRDefault="00CE09FC" w:rsidP="005479DC">
      <w:pPr>
        <w:ind w:left="360"/>
        <w:jc w:val="left"/>
        <w:rPr>
          <w:rStyle w:val="normaltextrun"/>
        </w:rPr>
      </w:pPr>
      <w:r w:rsidRPr="00CE09FC">
        <w:rPr>
          <w:b/>
          <w:bCs/>
        </w:rPr>
        <w:t>Site 20</w:t>
      </w:r>
      <w:r>
        <w:t xml:space="preserve">: </w:t>
      </w:r>
      <w:r w:rsidRPr="00CE09FC">
        <w:rPr>
          <w:rStyle w:val="normaltextrun"/>
          <w:color w:val="000000"/>
          <w:shd w:val="clear" w:color="auto" w:fill="E1E3E6"/>
        </w:rPr>
        <w:fldChar w:fldCharType="begin">
          <w:ffData>
            <w:name w:val=""/>
            <w:enabled/>
            <w:calcOnExit w:val="0"/>
            <w:textInput>
              <w:maxLength w:val="500"/>
            </w:textInput>
          </w:ffData>
        </w:fldChar>
      </w:r>
      <w:r w:rsidRPr="00CE09FC">
        <w:rPr>
          <w:rStyle w:val="normaltextrun"/>
          <w:color w:val="000000"/>
          <w:shd w:val="clear" w:color="auto" w:fill="E1E3E6"/>
        </w:rPr>
        <w:instrText xml:space="preserve"> FORMTEXT </w:instrText>
      </w:r>
      <w:r w:rsidRPr="00CE09FC">
        <w:rPr>
          <w:rStyle w:val="normaltextrun"/>
          <w:color w:val="000000"/>
          <w:shd w:val="clear" w:color="auto" w:fill="E1E3E6"/>
        </w:rPr>
      </w:r>
      <w:r w:rsidRPr="00CE09F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E09FC">
        <w:rPr>
          <w:rStyle w:val="normaltextrun"/>
          <w:color w:val="000000"/>
          <w:shd w:val="clear" w:color="auto" w:fill="E1E3E6"/>
        </w:rPr>
        <w:fldChar w:fldCharType="end"/>
      </w:r>
    </w:p>
    <w:p w14:paraId="1FDF712D" w14:textId="29A1A8F8" w:rsidR="0016727B" w:rsidRPr="008738EE" w:rsidRDefault="00CE09FC"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2717AC2" w14:textId="4195B3B5" w:rsidR="004B5622" w:rsidRPr="005847EE" w:rsidRDefault="004B5622" w:rsidP="005479DC">
      <w:pPr>
        <w:numPr>
          <w:ilvl w:val="0"/>
          <w:numId w:val="8"/>
        </w:numPr>
        <w:tabs>
          <w:tab w:val="clear" w:pos="720"/>
          <w:tab w:val="num" w:pos="360"/>
        </w:tabs>
        <w:spacing w:after="240"/>
        <w:ind w:left="360"/>
        <w:jc w:val="left"/>
      </w:pPr>
      <w:r w:rsidRPr="004B5622">
        <w:t xml:space="preserve">Explain how the Preliminary Site Plan (Attachment 5) for each proposed EV charging station was designed with </w:t>
      </w:r>
      <w:r w:rsidR="00AE1170">
        <w:t xml:space="preserve">the </w:t>
      </w:r>
      <w:r w:rsidR="00AE1170" w:rsidRPr="004B5622">
        <w:t>customer</w:t>
      </w:r>
      <w:r w:rsidRPr="004B5622">
        <w:t xml:space="preserve"> experience in mind. Include discussion of </w:t>
      </w:r>
      <w:r w:rsidR="004B5651" w:rsidRPr="19EC4B01">
        <w:rPr>
          <w:rFonts w:eastAsia="Arial"/>
        </w:rPr>
        <w:t xml:space="preserve">appropriate lighting, shelter, and stall configurations to support a variety of customer needs. </w:t>
      </w:r>
    </w:p>
    <w:p w14:paraId="24744B5D" w14:textId="77777777" w:rsidR="00921714" w:rsidRPr="00760EB2" w:rsidRDefault="00921714" w:rsidP="005479DC">
      <w:pPr>
        <w:ind w:left="360"/>
        <w:jc w:val="left"/>
        <w:rPr>
          <w:rStyle w:val="normaltextrun"/>
        </w:rPr>
      </w:pPr>
      <w:r w:rsidRPr="00921714">
        <w:rPr>
          <w:b/>
          <w:bCs/>
        </w:rPr>
        <w:t>Site 1</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C7BF1C6"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9F6FB3D" w14:textId="655AF688" w:rsidR="00921714" w:rsidRPr="00760EB2" w:rsidRDefault="00921714" w:rsidP="005479DC">
      <w:pPr>
        <w:ind w:left="360"/>
        <w:jc w:val="left"/>
        <w:rPr>
          <w:rStyle w:val="normaltextrun"/>
        </w:rPr>
      </w:pPr>
      <w:r w:rsidRPr="00921714">
        <w:rPr>
          <w:b/>
          <w:bCs/>
        </w:rPr>
        <w:t>Site</w:t>
      </w:r>
      <w:r w:rsidR="001D413D">
        <w:rPr>
          <w:b/>
          <w:bCs/>
        </w:rPr>
        <w:t xml:space="preserve"> </w:t>
      </w:r>
      <w:r w:rsidRPr="00921714">
        <w:rPr>
          <w:b/>
          <w:bCs/>
        </w:rPr>
        <w:t>2</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731149D8"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94AD8E1" w14:textId="77777777" w:rsidR="00921714" w:rsidRPr="00760EB2" w:rsidRDefault="00921714" w:rsidP="005479DC">
      <w:pPr>
        <w:ind w:left="360"/>
        <w:jc w:val="left"/>
        <w:rPr>
          <w:rStyle w:val="normaltextrun"/>
        </w:rPr>
      </w:pPr>
      <w:r w:rsidRPr="00921714">
        <w:rPr>
          <w:b/>
          <w:bCs/>
        </w:rPr>
        <w:t>Site 3</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476F21DB"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D729A9D" w14:textId="77777777" w:rsidR="00921714" w:rsidRPr="00760EB2" w:rsidRDefault="00921714" w:rsidP="005479DC">
      <w:pPr>
        <w:ind w:left="360"/>
        <w:jc w:val="left"/>
        <w:rPr>
          <w:rStyle w:val="normaltextrun"/>
        </w:rPr>
      </w:pPr>
      <w:r w:rsidRPr="00921714">
        <w:rPr>
          <w:b/>
          <w:bCs/>
        </w:rPr>
        <w:t>Site 4</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0A23A87"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AABF713" w14:textId="77777777" w:rsidR="00921714" w:rsidRPr="00760EB2" w:rsidRDefault="00921714" w:rsidP="005479DC">
      <w:pPr>
        <w:ind w:left="360"/>
        <w:jc w:val="left"/>
        <w:rPr>
          <w:rStyle w:val="normaltextrun"/>
        </w:rPr>
      </w:pPr>
      <w:r w:rsidRPr="00921714">
        <w:rPr>
          <w:b/>
          <w:bCs/>
        </w:rPr>
        <w:t>Site 5</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62329048"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8D6138A" w14:textId="77777777" w:rsidR="00921714" w:rsidRPr="00760EB2" w:rsidRDefault="00921714" w:rsidP="005479DC">
      <w:pPr>
        <w:ind w:left="360"/>
        <w:jc w:val="left"/>
        <w:rPr>
          <w:rStyle w:val="normaltextrun"/>
        </w:rPr>
      </w:pPr>
      <w:r w:rsidRPr="00921714">
        <w:rPr>
          <w:b/>
          <w:bCs/>
        </w:rPr>
        <w:t>Site 6</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57B878DC"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B01870E" w14:textId="77777777" w:rsidR="00921714" w:rsidRPr="00760EB2" w:rsidRDefault="00921714" w:rsidP="005479DC">
      <w:pPr>
        <w:ind w:left="360"/>
        <w:jc w:val="left"/>
        <w:rPr>
          <w:rStyle w:val="normaltextrun"/>
        </w:rPr>
      </w:pPr>
      <w:r w:rsidRPr="00921714">
        <w:rPr>
          <w:b/>
          <w:bCs/>
        </w:rPr>
        <w:t>Site 7</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64A71CF1"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A0E493A" w14:textId="77777777" w:rsidR="00921714" w:rsidRPr="00760EB2" w:rsidRDefault="00921714" w:rsidP="005479DC">
      <w:pPr>
        <w:ind w:left="360"/>
        <w:jc w:val="left"/>
        <w:rPr>
          <w:rStyle w:val="normaltextrun"/>
        </w:rPr>
      </w:pPr>
      <w:r w:rsidRPr="00921714">
        <w:rPr>
          <w:b/>
          <w:bCs/>
        </w:rPr>
        <w:t>Site 8</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11C23B2"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920D3F" w14:textId="77777777" w:rsidR="00921714" w:rsidRPr="00760EB2" w:rsidRDefault="00921714" w:rsidP="005479DC">
      <w:pPr>
        <w:ind w:left="360"/>
        <w:jc w:val="left"/>
        <w:rPr>
          <w:rStyle w:val="normaltextrun"/>
        </w:rPr>
      </w:pPr>
      <w:r w:rsidRPr="00921714">
        <w:rPr>
          <w:b/>
          <w:bCs/>
        </w:rPr>
        <w:t>Site 9</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211322D3"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62BB2B8" w14:textId="77777777" w:rsidR="00921714" w:rsidRPr="00760EB2" w:rsidRDefault="00921714" w:rsidP="005479DC">
      <w:pPr>
        <w:ind w:left="360"/>
        <w:jc w:val="left"/>
        <w:rPr>
          <w:rStyle w:val="normaltextrun"/>
        </w:rPr>
      </w:pPr>
      <w:r w:rsidRPr="00921714">
        <w:rPr>
          <w:b/>
          <w:bCs/>
        </w:rPr>
        <w:t>Site 10</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5743449"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6067650" w14:textId="77777777" w:rsidR="00921714" w:rsidRPr="00760EB2" w:rsidRDefault="00921714" w:rsidP="005479DC">
      <w:pPr>
        <w:ind w:left="360"/>
        <w:jc w:val="left"/>
        <w:rPr>
          <w:rStyle w:val="normaltextrun"/>
        </w:rPr>
      </w:pPr>
      <w:r w:rsidRPr="00921714">
        <w:rPr>
          <w:b/>
          <w:bCs/>
        </w:rPr>
        <w:t>Site 11</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50F5B1D4"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CB3F8E4" w14:textId="77777777" w:rsidR="00921714" w:rsidRPr="00760EB2" w:rsidRDefault="00921714" w:rsidP="005479DC">
      <w:pPr>
        <w:ind w:left="360"/>
        <w:jc w:val="left"/>
        <w:rPr>
          <w:rStyle w:val="normaltextrun"/>
        </w:rPr>
      </w:pPr>
      <w:r w:rsidRPr="00921714">
        <w:rPr>
          <w:b/>
          <w:bCs/>
        </w:rPr>
        <w:t>Site 12</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F602BBB"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77A63CC" w14:textId="77777777" w:rsidR="00921714" w:rsidRPr="00760EB2" w:rsidRDefault="00921714" w:rsidP="005479DC">
      <w:pPr>
        <w:ind w:left="360"/>
        <w:jc w:val="left"/>
        <w:rPr>
          <w:rStyle w:val="normaltextrun"/>
        </w:rPr>
      </w:pPr>
      <w:r w:rsidRPr="00921714">
        <w:rPr>
          <w:b/>
          <w:bCs/>
        </w:rPr>
        <w:t>Site 13</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3D537229"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54F5BB2" w14:textId="77777777" w:rsidR="00921714" w:rsidRPr="00760EB2" w:rsidRDefault="00921714" w:rsidP="005479DC">
      <w:pPr>
        <w:ind w:left="360"/>
        <w:jc w:val="left"/>
        <w:rPr>
          <w:rStyle w:val="normaltextrun"/>
        </w:rPr>
      </w:pPr>
      <w:r w:rsidRPr="00921714">
        <w:rPr>
          <w:b/>
          <w:bCs/>
        </w:rPr>
        <w:t>Site 14</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07D9C7A"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DE89B82" w14:textId="77777777" w:rsidR="00921714" w:rsidRPr="00760EB2" w:rsidRDefault="00921714" w:rsidP="005479DC">
      <w:pPr>
        <w:ind w:left="360"/>
        <w:jc w:val="left"/>
        <w:rPr>
          <w:rStyle w:val="normaltextrun"/>
        </w:rPr>
      </w:pPr>
      <w:r w:rsidRPr="00921714">
        <w:rPr>
          <w:b/>
          <w:bCs/>
        </w:rPr>
        <w:t>Site 15</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FA2A3FE"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D7A11FA" w14:textId="77777777" w:rsidR="00921714" w:rsidRPr="00760EB2" w:rsidRDefault="00921714" w:rsidP="005479DC">
      <w:pPr>
        <w:ind w:left="360"/>
        <w:jc w:val="left"/>
        <w:rPr>
          <w:rStyle w:val="normaltextrun"/>
        </w:rPr>
      </w:pPr>
      <w:r w:rsidRPr="00921714">
        <w:rPr>
          <w:b/>
          <w:bCs/>
        </w:rPr>
        <w:t>Site 16</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F108156"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73E67BC" w14:textId="77777777" w:rsidR="00921714" w:rsidRPr="00760EB2" w:rsidRDefault="00921714" w:rsidP="005479DC">
      <w:pPr>
        <w:ind w:left="360"/>
        <w:jc w:val="left"/>
        <w:rPr>
          <w:rStyle w:val="normaltextrun"/>
        </w:rPr>
      </w:pPr>
      <w:r w:rsidRPr="00921714">
        <w:rPr>
          <w:b/>
          <w:bCs/>
        </w:rPr>
        <w:t>Site 17</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001E4036"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39211D7" w14:textId="77777777" w:rsidR="00921714" w:rsidRPr="00760EB2" w:rsidRDefault="00921714" w:rsidP="005479DC">
      <w:pPr>
        <w:ind w:left="360"/>
        <w:jc w:val="left"/>
        <w:rPr>
          <w:rStyle w:val="normaltextrun"/>
        </w:rPr>
      </w:pPr>
      <w:r w:rsidRPr="00921714">
        <w:rPr>
          <w:b/>
          <w:bCs/>
        </w:rPr>
        <w:t>Site 18</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35C31DC1"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9594344" w14:textId="77777777" w:rsidR="00921714" w:rsidRPr="00760EB2" w:rsidRDefault="00921714" w:rsidP="005479DC">
      <w:pPr>
        <w:ind w:left="360"/>
        <w:jc w:val="left"/>
        <w:rPr>
          <w:rStyle w:val="normaltextrun"/>
        </w:rPr>
      </w:pPr>
      <w:r w:rsidRPr="00921714">
        <w:rPr>
          <w:b/>
          <w:bCs/>
        </w:rPr>
        <w:t>Site 19</w:t>
      </w:r>
      <w:r>
        <w:t xml:space="preserve">: </w:t>
      </w:r>
      <w:r w:rsidRPr="00921714">
        <w:rPr>
          <w:rStyle w:val="normaltextrun"/>
          <w:color w:val="000000"/>
          <w:shd w:val="clear" w:color="auto" w:fill="E1E3E6"/>
        </w:rPr>
        <w:fldChar w:fldCharType="begin">
          <w:ffData>
            <w:name w:val="Text1"/>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10764C7E" w14:textId="77777777" w:rsidR="00921714" w:rsidRPr="00744770" w:rsidRDefault="0092171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5612783" w14:textId="77777777" w:rsidR="00921714" w:rsidRPr="00760EB2" w:rsidRDefault="00921714" w:rsidP="005479DC">
      <w:pPr>
        <w:ind w:left="360"/>
        <w:jc w:val="left"/>
        <w:rPr>
          <w:rStyle w:val="normaltextrun"/>
        </w:rPr>
      </w:pPr>
      <w:r w:rsidRPr="00921714">
        <w:rPr>
          <w:b/>
          <w:bCs/>
        </w:rPr>
        <w:t>Site 20</w:t>
      </w:r>
      <w:r>
        <w:t xml:space="preserve">: </w:t>
      </w:r>
      <w:r w:rsidRPr="00921714">
        <w:rPr>
          <w:rStyle w:val="normaltextrun"/>
          <w:color w:val="000000"/>
          <w:shd w:val="clear" w:color="auto" w:fill="E1E3E6"/>
        </w:rPr>
        <w:fldChar w:fldCharType="begin">
          <w:ffData>
            <w:name w:val=""/>
            <w:enabled/>
            <w:calcOnExit w:val="0"/>
            <w:textInput>
              <w:maxLength w:val="750"/>
            </w:textInput>
          </w:ffData>
        </w:fldChar>
      </w:r>
      <w:r w:rsidRPr="00921714">
        <w:rPr>
          <w:rStyle w:val="normaltextrun"/>
          <w:color w:val="000000"/>
          <w:shd w:val="clear" w:color="auto" w:fill="E1E3E6"/>
        </w:rPr>
        <w:instrText xml:space="preserve"> FORMTEXT </w:instrText>
      </w:r>
      <w:r w:rsidRPr="00921714">
        <w:rPr>
          <w:rStyle w:val="normaltextrun"/>
          <w:color w:val="000000"/>
          <w:shd w:val="clear" w:color="auto" w:fill="E1E3E6"/>
        </w:rPr>
      </w:r>
      <w:r w:rsidRPr="0092171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21714">
        <w:rPr>
          <w:rStyle w:val="normaltextrun"/>
          <w:color w:val="000000"/>
          <w:shd w:val="clear" w:color="auto" w:fill="E1E3E6"/>
        </w:rPr>
        <w:fldChar w:fldCharType="end"/>
      </w:r>
    </w:p>
    <w:p w14:paraId="221B3C97" w14:textId="336F3CCA" w:rsidR="0016727B" w:rsidRPr="00BD76A4" w:rsidRDefault="0092171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FC1B7F7" w14:textId="5490C7C2" w:rsidR="0016727B" w:rsidRDefault="004B5622" w:rsidP="005479DC">
      <w:pPr>
        <w:numPr>
          <w:ilvl w:val="0"/>
          <w:numId w:val="9"/>
        </w:numPr>
        <w:tabs>
          <w:tab w:val="clear" w:pos="720"/>
          <w:tab w:val="num" w:pos="360"/>
        </w:tabs>
        <w:spacing w:after="240"/>
        <w:ind w:left="360"/>
        <w:jc w:val="left"/>
      </w:pPr>
      <w:r w:rsidRPr="004B5622">
        <w:t>Discuss each proposed EV charging station’s amenities</w:t>
      </w:r>
      <w:r w:rsidR="0016727B">
        <w:t>,</w:t>
      </w:r>
      <w:r w:rsidRPr="004B5622">
        <w:t xml:space="preserve"> including restrooms and proximity to retail shops, restaurants, parks, pet relief areas, or other attributes relevant to the experience of charging station customers. </w:t>
      </w:r>
    </w:p>
    <w:p w14:paraId="329F1F13" w14:textId="77777777" w:rsidR="00BD76A4" w:rsidRPr="00760EB2" w:rsidRDefault="00BD76A4" w:rsidP="005479DC">
      <w:pPr>
        <w:ind w:left="360"/>
        <w:jc w:val="left"/>
        <w:rPr>
          <w:rStyle w:val="normaltextrun"/>
        </w:rPr>
      </w:pPr>
      <w:r w:rsidRPr="00BD76A4">
        <w:rPr>
          <w:b/>
          <w:bCs/>
        </w:rPr>
        <w:t>Site 1</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D77E8EE"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C2FC1D0" w14:textId="6DB0B7BD" w:rsidR="00BD76A4" w:rsidRPr="00760EB2" w:rsidRDefault="00BD76A4" w:rsidP="005479DC">
      <w:pPr>
        <w:ind w:left="360"/>
        <w:jc w:val="left"/>
        <w:rPr>
          <w:rStyle w:val="normaltextrun"/>
        </w:rPr>
      </w:pPr>
      <w:r w:rsidRPr="00BD76A4">
        <w:rPr>
          <w:b/>
          <w:bCs/>
        </w:rPr>
        <w:t>Site</w:t>
      </w:r>
      <w:r w:rsidR="001D413D">
        <w:rPr>
          <w:b/>
          <w:bCs/>
        </w:rPr>
        <w:t xml:space="preserve"> </w:t>
      </w:r>
      <w:r w:rsidRPr="00BD76A4">
        <w:rPr>
          <w:b/>
          <w:bCs/>
        </w:rPr>
        <w:t>2</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6F2B09BF"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121E5A3" w14:textId="77777777" w:rsidR="00BD76A4" w:rsidRPr="00760EB2" w:rsidRDefault="00BD76A4" w:rsidP="005479DC">
      <w:pPr>
        <w:ind w:left="360"/>
        <w:jc w:val="left"/>
        <w:rPr>
          <w:rStyle w:val="normaltextrun"/>
        </w:rPr>
      </w:pPr>
      <w:r w:rsidRPr="00BD76A4">
        <w:rPr>
          <w:b/>
          <w:bCs/>
        </w:rPr>
        <w:t>Site 3</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6C7384CA"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6BA2CC6" w14:textId="77777777" w:rsidR="00BD76A4" w:rsidRPr="00760EB2" w:rsidRDefault="00BD76A4" w:rsidP="005479DC">
      <w:pPr>
        <w:ind w:left="360"/>
        <w:jc w:val="left"/>
        <w:rPr>
          <w:rStyle w:val="normaltextrun"/>
        </w:rPr>
      </w:pPr>
      <w:r w:rsidRPr="00BD76A4">
        <w:rPr>
          <w:b/>
          <w:bCs/>
        </w:rPr>
        <w:t>Site 4</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4F547747"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670C657" w14:textId="77777777" w:rsidR="00BD76A4" w:rsidRPr="00760EB2" w:rsidRDefault="00BD76A4" w:rsidP="005479DC">
      <w:pPr>
        <w:ind w:left="360"/>
        <w:jc w:val="left"/>
        <w:rPr>
          <w:rStyle w:val="normaltextrun"/>
        </w:rPr>
      </w:pPr>
      <w:r w:rsidRPr="00BD76A4">
        <w:rPr>
          <w:b/>
          <w:bCs/>
        </w:rPr>
        <w:t>Site 5</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F75F8DB"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BD8D023" w14:textId="77777777" w:rsidR="00BD76A4" w:rsidRPr="00760EB2" w:rsidRDefault="00BD76A4" w:rsidP="005479DC">
      <w:pPr>
        <w:ind w:left="360"/>
        <w:jc w:val="left"/>
        <w:rPr>
          <w:rStyle w:val="normaltextrun"/>
        </w:rPr>
      </w:pPr>
      <w:r w:rsidRPr="00BD76A4">
        <w:rPr>
          <w:b/>
          <w:bCs/>
        </w:rPr>
        <w:t>Site 6</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7B59BBD"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D24975F" w14:textId="77777777" w:rsidR="00BD76A4" w:rsidRPr="00760EB2" w:rsidRDefault="00BD76A4" w:rsidP="005479DC">
      <w:pPr>
        <w:ind w:left="360"/>
        <w:jc w:val="left"/>
        <w:rPr>
          <w:rStyle w:val="normaltextrun"/>
        </w:rPr>
      </w:pPr>
      <w:r w:rsidRPr="00BD76A4">
        <w:rPr>
          <w:b/>
          <w:bCs/>
        </w:rPr>
        <w:t>Site 7</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2FCFFF10"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978E3D9" w14:textId="77777777" w:rsidR="00BD76A4" w:rsidRPr="00760EB2" w:rsidRDefault="00BD76A4" w:rsidP="005479DC">
      <w:pPr>
        <w:ind w:left="360"/>
        <w:jc w:val="left"/>
        <w:rPr>
          <w:rStyle w:val="normaltextrun"/>
        </w:rPr>
      </w:pPr>
      <w:r w:rsidRPr="00BD76A4">
        <w:rPr>
          <w:b/>
          <w:bCs/>
        </w:rPr>
        <w:t>Site 8</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0DC9F046"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7136B40" w14:textId="77777777" w:rsidR="00BD76A4" w:rsidRPr="00760EB2" w:rsidRDefault="00BD76A4" w:rsidP="005479DC">
      <w:pPr>
        <w:ind w:left="360"/>
        <w:jc w:val="left"/>
        <w:rPr>
          <w:rStyle w:val="normaltextrun"/>
        </w:rPr>
      </w:pPr>
      <w:r w:rsidRPr="00BD76A4">
        <w:rPr>
          <w:b/>
          <w:bCs/>
        </w:rPr>
        <w:t>Site 9</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F06241B"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9A3FFF2" w14:textId="77777777" w:rsidR="00BD76A4" w:rsidRPr="00760EB2" w:rsidRDefault="00BD76A4" w:rsidP="005479DC">
      <w:pPr>
        <w:keepNext/>
        <w:ind w:left="360"/>
        <w:jc w:val="left"/>
        <w:rPr>
          <w:rStyle w:val="normaltextrun"/>
        </w:rPr>
      </w:pPr>
      <w:r w:rsidRPr="00BD76A4">
        <w:rPr>
          <w:b/>
          <w:bCs/>
        </w:rPr>
        <w:t>Site 10</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739E9C1C"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6D7DD07" w14:textId="77777777" w:rsidR="00BD76A4" w:rsidRPr="00760EB2" w:rsidRDefault="00BD76A4" w:rsidP="005479DC">
      <w:pPr>
        <w:ind w:left="360"/>
        <w:jc w:val="left"/>
        <w:rPr>
          <w:rStyle w:val="normaltextrun"/>
        </w:rPr>
      </w:pPr>
      <w:r w:rsidRPr="00BD76A4">
        <w:rPr>
          <w:b/>
          <w:bCs/>
        </w:rPr>
        <w:t>Site 11</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42471CF3"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D2E7417" w14:textId="77777777" w:rsidR="00BD76A4" w:rsidRPr="00760EB2" w:rsidRDefault="00BD76A4" w:rsidP="005479DC">
      <w:pPr>
        <w:ind w:left="360"/>
        <w:jc w:val="left"/>
        <w:rPr>
          <w:rStyle w:val="normaltextrun"/>
        </w:rPr>
      </w:pPr>
      <w:r w:rsidRPr="00BD76A4">
        <w:rPr>
          <w:b/>
          <w:bCs/>
        </w:rPr>
        <w:t>Site 12</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3A2859B7"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906A6A2" w14:textId="77777777" w:rsidR="00BD76A4" w:rsidRPr="00760EB2" w:rsidRDefault="00BD76A4" w:rsidP="005479DC">
      <w:pPr>
        <w:ind w:left="360"/>
        <w:jc w:val="left"/>
        <w:rPr>
          <w:rStyle w:val="normaltextrun"/>
        </w:rPr>
      </w:pPr>
      <w:r w:rsidRPr="00BD76A4">
        <w:rPr>
          <w:b/>
          <w:bCs/>
        </w:rPr>
        <w:t>Site 13</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4F3376EF"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4667FC0" w14:textId="77777777" w:rsidR="00BD76A4" w:rsidRPr="00760EB2" w:rsidRDefault="00BD76A4" w:rsidP="005479DC">
      <w:pPr>
        <w:ind w:left="360"/>
        <w:jc w:val="left"/>
        <w:rPr>
          <w:rStyle w:val="normaltextrun"/>
        </w:rPr>
      </w:pPr>
      <w:r w:rsidRPr="00BD76A4">
        <w:rPr>
          <w:b/>
          <w:bCs/>
        </w:rPr>
        <w:t>Site 14</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6B3FA2D1"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356235E" w14:textId="77777777" w:rsidR="00BD76A4" w:rsidRPr="00760EB2" w:rsidRDefault="00BD76A4" w:rsidP="005479DC">
      <w:pPr>
        <w:ind w:left="360"/>
        <w:jc w:val="left"/>
        <w:rPr>
          <w:rStyle w:val="normaltextrun"/>
        </w:rPr>
      </w:pPr>
      <w:r w:rsidRPr="00BD76A4">
        <w:rPr>
          <w:b/>
          <w:bCs/>
        </w:rPr>
        <w:t>Site 15</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A976EF2"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E87EA51" w14:textId="77777777" w:rsidR="00BD76A4" w:rsidRPr="00760EB2" w:rsidRDefault="00BD76A4" w:rsidP="005479DC">
      <w:pPr>
        <w:ind w:left="360"/>
        <w:jc w:val="left"/>
        <w:rPr>
          <w:rStyle w:val="normaltextrun"/>
        </w:rPr>
      </w:pPr>
      <w:r w:rsidRPr="00BD76A4">
        <w:rPr>
          <w:b/>
          <w:bCs/>
        </w:rPr>
        <w:t>Site 16</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7F350C4C"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125CEE0" w14:textId="77777777" w:rsidR="00BD76A4" w:rsidRPr="00760EB2" w:rsidRDefault="00BD76A4" w:rsidP="005479DC">
      <w:pPr>
        <w:ind w:left="360"/>
        <w:jc w:val="left"/>
        <w:rPr>
          <w:rStyle w:val="normaltextrun"/>
        </w:rPr>
      </w:pPr>
      <w:r w:rsidRPr="00BD76A4">
        <w:rPr>
          <w:b/>
          <w:bCs/>
        </w:rPr>
        <w:t>Site 17</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27E263E"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C8DDB37" w14:textId="77777777" w:rsidR="00BD76A4" w:rsidRPr="00760EB2" w:rsidRDefault="00BD76A4" w:rsidP="005479DC">
      <w:pPr>
        <w:ind w:left="360"/>
        <w:jc w:val="left"/>
        <w:rPr>
          <w:rStyle w:val="normaltextrun"/>
        </w:rPr>
      </w:pPr>
      <w:r w:rsidRPr="00BD76A4">
        <w:rPr>
          <w:b/>
          <w:bCs/>
        </w:rPr>
        <w:t>Site 18</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391F736B"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69BB0AF" w14:textId="77777777" w:rsidR="00BD76A4" w:rsidRPr="00760EB2" w:rsidRDefault="00BD76A4" w:rsidP="005479DC">
      <w:pPr>
        <w:ind w:left="360"/>
        <w:jc w:val="left"/>
        <w:rPr>
          <w:rStyle w:val="normaltextrun"/>
        </w:rPr>
      </w:pPr>
      <w:r w:rsidRPr="00BD76A4">
        <w:rPr>
          <w:b/>
          <w:bCs/>
        </w:rPr>
        <w:t>Site 19</w:t>
      </w:r>
      <w:r>
        <w:t xml:space="preserve">: </w:t>
      </w:r>
      <w:r w:rsidRPr="00BD76A4">
        <w:rPr>
          <w:rStyle w:val="normaltextrun"/>
          <w:color w:val="000000"/>
          <w:shd w:val="clear" w:color="auto" w:fill="E1E3E6"/>
        </w:rPr>
        <w:fldChar w:fldCharType="begin">
          <w:ffData>
            <w:name w:val="Text1"/>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1DD5D0C4" w14:textId="77777777" w:rsidR="00BD76A4" w:rsidRPr="00744770" w:rsidRDefault="00BD76A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EB6A29B" w14:textId="77777777" w:rsidR="00BD76A4" w:rsidRPr="00760EB2" w:rsidRDefault="00BD76A4" w:rsidP="005479DC">
      <w:pPr>
        <w:ind w:left="360"/>
        <w:jc w:val="left"/>
        <w:rPr>
          <w:rStyle w:val="normaltextrun"/>
        </w:rPr>
      </w:pPr>
      <w:r w:rsidRPr="00BD76A4">
        <w:rPr>
          <w:b/>
          <w:bCs/>
        </w:rPr>
        <w:t>Site 20</w:t>
      </w:r>
      <w:r>
        <w:t xml:space="preserve">: </w:t>
      </w:r>
      <w:r w:rsidRPr="00BD76A4">
        <w:rPr>
          <w:rStyle w:val="normaltextrun"/>
          <w:color w:val="000000"/>
          <w:shd w:val="clear" w:color="auto" w:fill="E1E3E6"/>
        </w:rPr>
        <w:fldChar w:fldCharType="begin">
          <w:ffData>
            <w:name w:val=""/>
            <w:enabled/>
            <w:calcOnExit w:val="0"/>
            <w:textInput>
              <w:maxLength w:val="750"/>
            </w:textInput>
          </w:ffData>
        </w:fldChar>
      </w:r>
      <w:r w:rsidRPr="00BD76A4">
        <w:rPr>
          <w:rStyle w:val="normaltextrun"/>
          <w:color w:val="000000"/>
          <w:shd w:val="clear" w:color="auto" w:fill="E1E3E6"/>
        </w:rPr>
        <w:instrText xml:space="preserve"> FORMTEXT </w:instrText>
      </w:r>
      <w:r w:rsidRPr="00BD76A4">
        <w:rPr>
          <w:rStyle w:val="normaltextrun"/>
          <w:color w:val="000000"/>
          <w:shd w:val="clear" w:color="auto" w:fill="E1E3E6"/>
        </w:rPr>
      </w:r>
      <w:r w:rsidRPr="00BD76A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D76A4">
        <w:rPr>
          <w:rStyle w:val="normaltextrun"/>
          <w:color w:val="000000"/>
          <w:shd w:val="clear" w:color="auto" w:fill="E1E3E6"/>
        </w:rPr>
        <w:fldChar w:fldCharType="end"/>
      </w:r>
    </w:p>
    <w:p w14:paraId="5F98E612" w14:textId="3A7178AB" w:rsidR="0016727B" w:rsidRPr="00B65A6D" w:rsidRDefault="00BD76A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ACD39D4" w14:textId="78BD0272" w:rsidR="009C14B1" w:rsidRDefault="00B65A6D" w:rsidP="005479DC">
      <w:pPr>
        <w:pStyle w:val="ListParagraph"/>
        <w:numPr>
          <w:ilvl w:val="0"/>
          <w:numId w:val="9"/>
        </w:numPr>
        <w:tabs>
          <w:tab w:val="clear" w:pos="720"/>
          <w:tab w:val="num" w:pos="360"/>
        </w:tabs>
        <w:ind w:left="360"/>
        <w:jc w:val="left"/>
        <w:rPr>
          <w:rFonts w:eastAsiaTheme="majorEastAsia"/>
        </w:rPr>
      </w:pPr>
      <w:r w:rsidRPr="0016727B">
        <w:rPr>
          <w:rFonts w:eastAsiaTheme="majorEastAsia"/>
        </w:rPr>
        <w:t>Identify the make, model, and power levels of the DCFCs being deployed</w:t>
      </w:r>
      <w:r w:rsidR="004215CA">
        <w:rPr>
          <w:rFonts w:eastAsiaTheme="majorEastAsia"/>
        </w:rPr>
        <w:t xml:space="preserve"> at each station</w:t>
      </w:r>
      <w:r w:rsidRPr="0016727B">
        <w:rPr>
          <w:rFonts w:eastAsiaTheme="majorEastAsia"/>
        </w:rPr>
        <w:t>, how many ports</w:t>
      </w:r>
      <w:r w:rsidR="002F4E40">
        <w:rPr>
          <w:rFonts w:eastAsiaTheme="majorEastAsia"/>
        </w:rPr>
        <w:t xml:space="preserve"> and CCS connectors</w:t>
      </w:r>
      <w:r w:rsidRPr="0016727B">
        <w:rPr>
          <w:rFonts w:eastAsiaTheme="majorEastAsia"/>
        </w:rPr>
        <w:t xml:space="preserve"> each charger has, and why the chargers were chosen for the project, including any innovative or sustainability features.</w:t>
      </w:r>
      <w:r w:rsidR="002F4E40">
        <w:rPr>
          <w:rFonts w:eastAsiaTheme="majorEastAsia"/>
        </w:rPr>
        <w:t xml:space="preserve"> </w:t>
      </w:r>
      <w:r w:rsidR="00752767">
        <w:rPr>
          <w:rFonts w:eastAsiaTheme="majorEastAsia"/>
        </w:rPr>
        <w:t xml:space="preserve">Note that each port must have a CCS </w:t>
      </w:r>
      <w:proofErr w:type="gramStart"/>
      <w:r w:rsidR="00752767">
        <w:rPr>
          <w:rFonts w:eastAsiaTheme="majorEastAsia"/>
        </w:rPr>
        <w:t>connector,</w:t>
      </w:r>
      <w:r w:rsidR="00DF4422">
        <w:rPr>
          <w:rFonts w:eastAsiaTheme="majorEastAsia"/>
        </w:rPr>
        <w:t xml:space="preserve"> </w:t>
      </w:r>
      <w:r w:rsidR="00752767">
        <w:rPr>
          <w:rFonts w:eastAsiaTheme="majorEastAsia"/>
        </w:rPr>
        <w:t>but</w:t>
      </w:r>
      <w:proofErr w:type="gramEnd"/>
      <w:r w:rsidR="00752767">
        <w:rPr>
          <w:rFonts w:eastAsiaTheme="majorEastAsia"/>
        </w:rPr>
        <w:t xml:space="preserve"> may have another connector type in addition to CCS.</w:t>
      </w:r>
      <w:r w:rsidRPr="0016727B">
        <w:rPr>
          <w:rFonts w:eastAsiaTheme="majorEastAsia"/>
        </w:rPr>
        <w:t xml:space="preserve"> </w:t>
      </w:r>
      <w:r w:rsidR="004215CA">
        <w:rPr>
          <w:rFonts w:eastAsiaTheme="majorEastAsia"/>
        </w:rPr>
        <w:t>If applicable, e</w:t>
      </w:r>
      <w:r w:rsidRPr="0016727B">
        <w:rPr>
          <w:rFonts w:eastAsiaTheme="majorEastAsia"/>
        </w:rPr>
        <w:t xml:space="preserve">xplain the reasons for deploying </w:t>
      </w:r>
      <w:r w:rsidR="001020F6">
        <w:rPr>
          <w:rFonts w:eastAsiaTheme="majorEastAsia"/>
        </w:rPr>
        <w:t>other</w:t>
      </w:r>
      <w:r w:rsidRPr="0016727B">
        <w:rPr>
          <w:rFonts w:eastAsiaTheme="majorEastAsia"/>
        </w:rPr>
        <w:t xml:space="preserve"> connector</w:t>
      </w:r>
      <w:r w:rsidR="001020F6">
        <w:rPr>
          <w:rFonts w:eastAsiaTheme="majorEastAsia"/>
        </w:rPr>
        <w:t xml:space="preserve"> types</w:t>
      </w:r>
      <w:r w:rsidR="004215CA">
        <w:rPr>
          <w:rFonts w:eastAsiaTheme="majorEastAsia"/>
        </w:rPr>
        <w:t>.</w:t>
      </w:r>
      <w:r w:rsidR="009C14B1">
        <w:rPr>
          <w:rFonts w:eastAsiaTheme="majorEastAsia"/>
        </w:rPr>
        <w:t xml:space="preserve"> </w:t>
      </w:r>
    </w:p>
    <w:p w14:paraId="43FA7FF6" w14:textId="37420268" w:rsidR="00B65A6D" w:rsidRDefault="009C14B1" w:rsidP="005479DC">
      <w:pPr>
        <w:pStyle w:val="ListParagraph"/>
        <w:ind w:left="360"/>
        <w:jc w:val="left"/>
        <w:rPr>
          <w:rFonts w:eastAsiaTheme="majorEastAsia"/>
        </w:rPr>
      </w:pPr>
      <w:r>
        <w:rPr>
          <w:rFonts w:eastAsia="Arial"/>
          <w:color w:val="000000" w:themeColor="text1"/>
        </w:rPr>
        <w:t>Note that another connector type may be used on the same port in addition to CCS but will not be a reimbursable cost or count toward match.</w:t>
      </w:r>
    </w:p>
    <w:p w14:paraId="4BA91E9C" w14:textId="77777777" w:rsidR="002E28B4" w:rsidRPr="00760EB2" w:rsidRDefault="002E28B4" w:rsidP="005479DC">
      <w:pPr>
        <w:ind w:left="360"/>
        <w:jc w:val="left"/>
        <w:rPr>
          <w:rStyle w:val="normaltextrun"/>
        </w:rPr>
      </w:pPr>
      <w:r w:rsidRPr="002E28B4">
        <w:rPr>
          <w:b/>
          <w:bCs/>
        </w:rPr>
        <w:t>Site 1</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2082B4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E7200A3" w14:textId="7A616D09" w:rsidR="002E28B4" w:rsidRPr="00760EB2" w:rsidRDefault="002E28B4" w:rsidP="005479DC">
      <w:pPr>
        <w:ind w:left="360"/>
        <w:jc w:val="left"/>
        <w:rPr>
          <w:rStyle w:val="normaltextrun"/>
        </w:rPr>
      </w:pPr>
      <w:r w:rsidRPr="002E28B4">
        <w:rPr>
          <w:b/>
          <w:bCs/>
        </w:rPr>
        <w:t>Site</w:t>
      </w:r>
      <w:r w:rsidR="001D413D">
        <w:rPr>
          <w:b/>
          <w:bCs/>
        </w:rPr>
        <w:t xml:space="preserve"> </w:t>
      </w:r>
      <w:r w:rsidRPr="002E28B4">
        <w:rPr>
          <w:b/>
          <w:bCs/>
        </w:rPr>
        <w:t>2</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768F5AFB"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4A2536E" w14:textId="77777777" w:rsidR="002E28B4" w:rsidRPr="00760EB2" w:rsidRDefault="002E28B4" w:rsidP="005479DC">
      <w:pPr>
        <w:ind w:left="360"/>
        <w:jc w:val="left"/>
        <w:rPr>
          <w:rStyle w:val="normaltextrun"/>
        </w:rPr>
      </w:pPr>
      <w:r w:rsidRPr="002E28B4">
        <w:rPr>
          <w:b/>
          <w:bCs/>
        </w:rPr>
        <w:t>Site 3</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26793BB"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A9B2EA6" w14:textId="77777777" w:rsidR="002E28B4" w:rsidRPr="00760EB2" w:rsidRDefault="002E28B4" w:rsidP="005479DC">
      <w:pPr>
        <w:ind w:left="360"/>
        <w:jc w:val="left"/>
        <w:rPr>
          <w:rStyle w:val="normaltextrun"/>
        </w:rPr>
      </w:pPr>
      <w:r w:rsidRPr="002E28B4">
        <w:rPr>
          <w:b/>
          <w:bCs/>
        </w:rPr>
        <w:t>Site 4</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E59553F"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4281B8A" w14:textId="77777777" w:rsidR="002E28B4" w:rsidRPr="00760EB2" w:rsidRDefault="002E28B4" w:rsidP="005479DC">
      <w:pPr>
        <w:ind w:left="360"/>
        <w:jc w:val="left"/>
        <w:rPr>
          <w:rStyle w:val="normaltextrun"/>
        </w:rPr>
      </w:pPr>
      <w:r w:rsidRPr="002E28B4">
        <w:rPr>
          <w:b/>
          <w:bCs/>
        </w:rPr>
        <w:t>Site 5</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71B56C2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803DB87" w14:textId="77777777" w:rsidR="002E28B4" w:rsidRPr="00760EB2" w:rsidRDefault="002E28B4" w:rsidP="005479DC">
      <w:pPr>
        <w:ind w:left="360"/>
        <w:jc w:val="left"/>
        <w:rPr>
          <w:rStyle w:val="normaltextrun"/>
        </w:rPr>
      </w:pPr>
      <w:r w:rsidRPr="002E28B4">
        <w:rPr>
          <w:b/>
          <w:bCs/>
        </w:rPr>
        <w:t>Site 6</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2709BA83"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B44FFB8" w14:textId="77777777" w:rsidR="002E28B4" w:rsidRPr="00760EB2" w:rsidRDefault="002E28B4" w:rsidP="005479DC">
      <w:pPr>
        <w:ind w:left="360"/>
        <w:jc w:val="left"/>
        <w:rPr>
          <w:rStyle w:val="normaltextrun"/>
        </w:rPr>
      </w:pPr>
      <w:r w:rsidRPr="002E28B4">
        <w:rPr>
          <w:b/>
          <w:bCs/>
        </w:rPr>
        <w:t>Site 7</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6112FE4C"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0B29C40" w14:textId="77777777" w:rsidR="002E28B4" w:rsidRPr="00760EB2" w:rsidRDefault="002E28B4" w:rsidP="005479DC">
      <w:pPr>
        <w:ind w:left="360"/>
        <w:jc w:val="left"/>
        <w:rPr>
          <w:rStyle w:val="normaltextrun"/>
        </w:rPr>
      </w:pPr>
      <w:r w:rsidRPr="002E28B4">
        <w:rPr>
          <w:b/>
          <w:bCs/>
        </w:rPr>
        <w:t>Site 8</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4F2119A4"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3E192FA" w14:textId="77777777" w:rsidR="002E28B4" w:rsidRPr="00760EB2" w:rsidRDefault="002E28B4" w:rsidP="005479DC">
      <w:pPr>
        <w:ind w:left="360"/>
        <w:jc w:val="left"/>
        <w:rPr>
          <w:rStyle w:val="normaltextrun"/>
        </w:rPr>
      </w:pPr>
      <w:r w:rsidRPr="002E28B4">
        <w:rPr>
          <w:b/>
          <w:bCs/>
        </w:rPr>
        <w:t>Site 9</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FD057F6"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6CB5BB9" w14:textId="77777777" w:rsidR="002E28B4" w:rsidRPr="00760EB2" w:rsidRDefault="002E28B4" w:rsidP="005479DC">
      <w:pPr>
        <w:ind w:left="360"/>
        <w:jc w:val="left"/>
        <w:rPr>
          <w:rStyle w:val="normaltextrun"/>
        </w:rPr>
      </w:pPr>
      <w:r w:rsidRPr="002E28B4">
        <w:rPr>
          <w:b/>
          <w:bCs/>
        </w:rPr>
        <w:t>Site 10</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28A9C81"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AA2C19B" w14:textId="77777777" w:rsidR="002E28B4" w:rsidRPr="00760EB2" w:rsidRDefault="002E28B4" w:rsidP="005479DC">
      <w:pPr>
        <w:ind w:left="360"/>
        <w:jc w:val="left"/>
        <w:rPr>
          <w:rStyle w:val="normaltextrun"/>
        </w:rPr>
      </w:pPr>
      <w:r w:rsidRPr="002E28B4">
        <w:rPr>
          <w:b/>
          <w:bCs/>
        </w:rPr>
        <w:t>Site 11</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20EA0864"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D5096D4" w14:textId="77777777" w:rsidR="002E28B4" w:rsidRPr="00760EB2" w:rsidRDefault="002E28B4" w:rsidP="005479DC">
      <w:pPr>
        <w:ind w:left="360"/>
        <w:jc w:val="left"/>
        <w:rPr>
          <w:rStyle w:val="normaltextrun"/>
        </w:rPr>
      </w:pPr>
      <w:r w:rsidRPr="002E28B4">
        <w:rPr>
          <w:b/>
          <w:bCs/>
        </w:rPr>
        <w:t>Site 12</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27B72D31"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94D730A" w14:textId="77777777" w:rsidR="002E28B4" w:rsidRPr="00760EB2" w:rsidRDefault="002E28B4" w:rsidP="005479DC">
      <w:pPr>
        <w:ind w:left="360"/>
        <w:jc w:val="left"/>
        <w:rPr>
          <w:rStyle w:val="normaltextrun"/>
        </w:rPr>
      </w:pPr>
      <w:r w:rsidRPr="002E28B4">
        <w:rPr>
          <w:b/>
          <w:bCs/>
        </w:rPr>
        <w:t>Site 13</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6B430FFC"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6C93016" w14:textId="77777777" w:rsidR="002E28B4" w:rsidRPr="00760EB2" w:rsidRDefault="002E28B4" w:rsidP="005479DC">
      <w:pPr>
        <w:ind w:left="360"/>
        <w:jc w:val="left"/>
        <w:rPr>
          <w:rStyle w:val="normaltextrun"/>
        </w:rPr>
      </w:pPr>
      <w:r w:rsidRPr="002E28B4">
        <w:rPr>
          <w:b/>
          <w:bCs/>
        </w:rPr>
        <w:t>Site 14</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6F466114"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A073918" w14:textId="77777777" w:rsidR="002E28B4" w:rsidRPr="00760EB2" w:rsidRDefault="002E28B4" w:rsidP="005479DC">
      <w:pPr>
        <w:ind w:left="360"/>
        <w:jc w:val="left"/>
        <w:rPr>
          <w:rStyle w:val="normaltextrun"/>
        </w:rPr>
      </w:pPr>
      <w:r w:rsidRPr="002E28B4">
        <w:rPr>
          <w:b/>
          <w:bCs/>
        </w:rPr>
        <w:t>Site 15</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02263F3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054C1D5" w14:textId="77777777" w:rsidR="002E28B4" w:rsidRPr="00760EB2" w:rsidRDefault="002E28B4" w:rsidP="005479DC">
      <w:pPr>
        <w:ind w:left="360"/>
        <w:jc w:val="left"/>
        <w:rPr>
          <w:rStyle w:val="normaltextrun"/>
        </w:rPr>
      </w:pPr>
      <w:r w:rsidRPr="002E28B4">
        <w:rPr>
          <w:b/>
          <w:bCs/>
        </w:rPr>
        <w:t>Site 16</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E9CC47A"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2A3A5B" w14:textId="77777777" w:rsidR="002E28B4" w:rsidRPr="00760EB2" w:rsidRDefault="002E28B4" w:rsidP="005479DC">
      <w:pPr>
        <w:ind w:left="360"/>
        <w:jc w:val="left"/>
        <w:rPr>
          <w:rStyle w:val="normaltextrun"/>
        </w:rPr>
      </w:pPr>
      <w:r w:rsidRPr="002E28B4">
        <w:rPr>
          <w:b/>
          <w:bCs/>
        </w:rPr>
        <w:t>Site 17</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120DC48D"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53A02B5" w14:textId="77777777" w:rsidR="002E28B4" w:rsidRPr="00760EB2" w:rsidRDefault="002E28B4" w:rsidP="005479DC">
      <w:pPr>
        <w:ind w:left="360"/>
        <w:jc w:val="left"/>
        <w:rPr>
          <w:rStyle w:val="normaltextrun"/>
        </w:rPr>
      </w:pPr>
      <w:r w:rsidRPr="002E28B4">
        <w:rPr>
          <w:b/>
          <w:bCs/>
        </w:rPr>
        <w:t>Site 18</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0D86970C"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5D7129" w14:textId="77777777" w:rsidR="002E28B4" w:rsidRPr="00760EB2" w:rsidRDefault="002E28B4" w:rsidP="005479DC">
      <w:pPr>
        <w:ind w:left="360"/>
        <w:jc w:val="left"/>
        <w:rPr>
          <w:rStyle w:val="normaltextrun"/>
        </w:rPr>
      </w:pPr>
      <w:r w:rsidRPr="002E28B4">
        <w:rPr>
          <w:b/>
          <w:bCs/>
        </w:rPr>
        <w:t>Site 19</w:t>
      </w:r>
      <w:r>
        <w:t xml:space="preserve">: </w:t>
      </w:r>
      <w:r w:rsidRPr="002E28B4">
        <w:rPr>
          <w:rStyle w:val="normaltextrun"/>
          <w:color w:val="000000"/>
          <w:shd w:val="clear" w:color="auto" w:fill="E1E3E6"/>
        </w:rPr>
        <w:fldChar w:fldCharType="begin">
          <w:ffData>
            <w:name w:val="Text1"/>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3ECB2EE0" w14:textId="77777777" w:rsidR="002E28B4" w:rsidRPr="00744770" w:rsidRDefault="002E28B4"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3D22051" w14:textId="77777777" w:rsidR="002E28B4" w:rsidRPr="00760EB2" w:rsidRDefault="002E28B4" w:rsidP="005479DC">
      <w:pPr>
        <w:ind w:left="360"/>
        <w:jc w:val="left"/>
        <w:rPr>
          <w:rStyle w:val="normaltextrun"/>
        </w:rPr>
      </w:pPr>
      <w:r w:rsidRPr="002E28B4">
        <w:rPr>
          <w:b/>
          <w:bCs/>
        </w:rPr>
        <w:t>Site 20</w:t>
      </w:r>
      <w:r>
        <w:t xml:space="preserve">: </w:t>
      </w:r>
      <w:r w:rsidRPr="002E28B4">
        <w:rPr>
          <w:rStyle w:val="normaltextrun"/>
          <w:color w:val="000000"/>
          <w:shd w:val="clear" w:color="auto" w:fill="E1E3E6"/>
        </w:rPr>
        <w:fldChar w:fldCharType="begin">
          <w:ffData>
            <w:name w:val=""/>
            <w:enabled/>
            <w:calcOnExit w:val="0"/>
            <w:textInput>
              <w:maxLength w:val="750"/>
            </w:textInput>
          </w:ffData>
        </w:fldChar>
      </w:r>
      <w:r w:rsidRPr="002E28B4">
        <w:rPr>
          <w:rStyle w:val="normaltextrun"/>
          <w:color w:val="000000"/>
          <w:shd w:val="clear" w:color="auto" w:fill="E1E3E6"/>
        </w:rPr>
        <w:instrText xml:space="preserve"> FORMTEXT </w:instrText>
      </w:r>
      <w:r w:rsidRPr="002E28B4">
        <w:rPr>
          <w:rStyle w:val="normaltextrun"/>
          <w:color w:val="000000"/>
          <w:shd w:val="clear" w:color="auto" w:fill="E1E3E6"/>
        </w:rPr>
      </w:r>
      <w:r w:rsidRPr="002E28B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E28B4">
        <w:rPr>
          <w:rStyle w:val="normaltextrun"/>
          <w:color w:val="000000"/>
          <w:shd w:val="clear" w:color="auto" w:fill="E1E3E6"/>
        </w:rPr>
        <w:fldChar w:fldCharType="end"/>
      </w:r>
    </w:p>
    <w:p w14:paraId="7C0BE1B2" w14:textId="749E5999" w:rsidR="00B65A6D" w:rsidRPr="004C24A7" w:rsidRDefault="002E28B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EDE67FE" w14:textId="77777777" w:rsidR="00B65A6D" w:rsidRDefault="00B65A6D" w:rsidP="005479DC">
      <w:pPr>
        <w:pStyle w:val="ListParagraph"/>
        <w:numPr>
          <w:ilvl w:val="0"/>
          <w:numId w:val="9"/>
        </w:numPr>
        <w:tabs>
          <w:tab w:val="clear" w:pos="720"/>
          <w:tab w:val="num" w:pos="360"/>
        </w:tabs>
        <w:ind w:left="360"/>
        <w:jc w:val="left"/>
        <w:rPr>
          <w:rFonts w:eastAsiaTheme="majorEastAsia"/>
        </w:rPr>
      </w:pPr>
      <w:r w:rsidRPr="0016727B">
        <w:rPr>
          <w:rFonts w:eastAsiaTheme="majorEastAsia"/>
        </w:rPr>
        <w:t>Provide the number of CCS DCFC ports proposed at each EV charging station and the rationale for why this number of ports was chosen. </w:t>
      </w:r>
    </w:p>
    <w:p w14:paraId="5DB1A9C9" w14:textId="77777777" w:rsidR="004C24A7" w:rsidRPr="00CE09FC" w:rsidRDefault="004C24A7" w:rsidP="005479DC">
      <w:pPr>
        <w:ind w:left="360"/>
        <w:jc w:val="left"/>
        <w:rPr>
          <w:rStyle w:val="normaltextrun"/>
        </w:rPr>
      </w:pPr>
      <w:r w:rsidRPr="004C24A7">
        <w:rPr>
          <w:b/>
          <w:bCs/>
        </w:rPr>
        <w:t>Site 1</w:t>
      </w:r>
      <w:r>
        <w:t xml:space="preserve">: </w:t>
      </w:r>
      <w:r w:rsidRPr="004C24A7">
        <w:rPr>
          <w:rStyle w:val="normaltextrun"/>
          <w:color w:val="000000"/>
          <w:shd w:val="clear" w:color="auto" w:fill="E1E3E6"/>
        </w:rPr>
        <w:fldChar w:fldCharType="begin">
          <w:ffData>
            <w:name w:val="Text1"/>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3CB6FC5"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E8B93B0" w14:textId="2F85C2ED" w:rsidR="004C24A7" w:rsidRPr="00CE09FC" w:rsidRDefault="004C24A7" w:rsidP="005479DC">
      <w:pPr>
        <w:ind w:left="360"/>
        <w:jc w:val="left"/>
        <w:rPr>
          <w:rStyle w:val="normaltextrun"/>
        </w:rPr>
      </w:pPr>
      <w:r w:rsidRPr="004C24A7">
        <w:rPr>
          <w:b/>
          <w:bCs/>
        </w:rPr>
        <w:t>Site</w:t>
      </w:r>
      <w:r w:rsidR="001D413D">
        <w:rPr>
          <w:b/>
          <w:bCs/>
        </w:rPr>
        <w:t xml:space="preserve"> </w:t>
      </w:r>
      <w:r w:rsidRPr="004C24A7">
        <w:rPr>
          <w:b/>
          <w:bCs/>
        </w:rPr>
        <w:t>2</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3BAD867A"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0CD15D" w14:textId="77777777" w:rsidR="004C24A7" w:rsidRPr="00CE09FC" w:rsidRDefault="004C24A7" w:rsidP="005479DC">
      <w:pPr>
        <w:ind w:left="360"/>
        <w:jc w:val="left"/>
        <w:rPr>
          <w:rStyle w:val="normaltextrun"/>
        </w:rPr>
      </w:pPr>
      <w:r w:rsidRPr="004C24A7">
        <w:rPr>
          <w:b/>
          <w:bCs/>
        </w:rPr>
        <w:t>Site 3</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5C88480"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88FE050" w14:textId="77777777" w:rsidR="004C24A7" w:rsidRPr="00CE09FC" w:rsidRDefault="004C24A7" w:rsidP="005479DC">
      <w:pPr>
        <w:ind w:left="360"/>
        <w:jc w:val="left"/>
        <w:rPr>
          <w:rStyle w:val="normaltextrun"/>
        </w:rPr>
      </w:pPr>
      <w:r w:rsidRPr="004C24A7">
        <w:rPr>
          <w:b/>
          <w:bCs/>
        </w:rPr>
        <w:t>Site 4</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429D57A5"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9383513" w14:textId="77777777" w:rsidR="004C24A7" w:rsidRPr="00CE09FC" w:rsidRDefault="004C24A7" w:rsidP="005479DC">
      <w:pPr>
        <w:ind w:left="360"/>
        <w:jc w:val="left"/>
        <w:rPr>
          <w:rStyle w:val="normaltextrun"/>
        </w:rPr>
      </w:pPr>
      <w:r w:rsidRPr="004C24A7">
        <w:rPr>
          <w:b/>
          <w:bCs/>
        </w:rPr>
        <w:t>Site 5</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6C58F576"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BCDAEB9" w14:textId="77777777" w:rsidR="004C24A7" w:rsidRPr="00CE09FC" w:rsidRDefault="004C24A7" w:rsidP="005479DC">
      <w:pPr>
        <w:ind w:left="360"/>
        <w:jc w:val="left"/>
        <w:rPr>
          <w:rStyle w:val="normaltextrun"/>
        </w:rPr>
      </w:pPr>
      <w:r w:rsidRPr="004C24A7">
        <w:rPr>
          <w:b/>
          <w:bCs/>
        </w:rPr>
        <w:t>Site 6</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CB4B69E"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CE82D9" w14:textId="77777777" w:rsidR="004C24A7" w:rsidRPr="00CE09FC" w:rsidRDefault="004C24A7" w:rsidP="005479DC">
      <w:pPr>
        <w:ind w:left="360"/>
        <w:jc w:val="left"/>
        <w:rPr>
          <w:rStyle w:val="normaltextrun"/>
        </w:rPr>
      </w:pPr>
      <w:r w:rsidRPr="004C24A7">
        <w:rPr>
          <w:b/>
          <w:bCs/>
        </w:rPr>
        <w:t>Site 7</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C7E8232"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C5576F4" w14:textId="77777777" w:rsidR="004C24A7" w:rsidRPr="00CE09FC" w:rsidRDefault="004C24A7" w:rsidP="005479DC">
      <w:pPr>
        <w:ind w:left="360"/>
        <w:jc w:val="left"/>
        <w:rPr>
          <w:rStyle w:val="normaltextrun"/>
        </w:rPr>
      </w:pPr>
      <w:r w:rsidRPr="004C24A7">
        <w:rPr>
          <w:b/>
          <w:bCs/>
        </w:rPr>
        <w:t>Site 8</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25C150B9"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4429A35" w14:textId="77777777" w:rsidR="004C24A7" w:rsidRPr="00CE09FC" w:rsidRDefault="004C24A7" w:rsidP="005479DC">
      <w:pPr>
        <w:ind w:left="360"/>
        <w:jc w:val="left"/>
        <w:rPr>
          <w:rStyle w:val="normaltextrun"/>
        </w:rPr>
      </w:pPr>
      <w:r w:rsidRPr="004C24A7">
        <w:rPr>
          <w:b/>
          <w:bCs/>
        </w:rPr>
        <w:t>Site 9</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0A22A44C"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E059E32" w14:textId="77777777" w:rsidR="004C24A7" w:rsidRPr="00CE09FC" w:rsidRDefault="004C24A7" w:rsidP="005479DC">
      <w:pPr>
        <w:ind w:left="360"/>
        <w:jc w:val="left"/>
        <w:rPr>
          <w:rStyle w:val="normaltextrun"/>
        </w:rPr>
      </w:pPr>
      <w:r w:rsidRPr="004C24A7">
        <w:rPr>
          <w:b/>
          <w:bCs/>
        </w:rPr>
        <w:t>Site 10</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6892D2E8"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3B1FA1A" w14:textId="77777777" w:rsidR="004C24A7" w:rsidRPr="00CE09FC" w:rsidRDefault="004C24A7" w:rsidP="005479DC">
      <w:pPr>
        <w:ind w:left="360"/>
        <w:jc w:val="left"/>
        <w:rPr>
          <w:rStyle w:val="normaltextrun"/>
        </w:rPr>
      </w:pPr>
      <w:r w:rsidRPr="004C24A7">
        <w:rPr>
          <w:b/>
          <w:bCs/>
        </w:rPr>
        <w:t>Site 11</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3DD49FE5"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106F5FA" w14:textId="77777777" w:rsidR="004C24A7" w:rsidRPr="00CE09FC" w:rsidRDefault="004C24A7" w:rsidP="005479DC">
      <w:pPr>
        <w:ind w:left="360"/>
        <w:jc w:val="left"/>
        <w:rPr>
          <w:rStyle w:val="normaltextrun"/>
        </w:rPr>
      </w:pPr>
      <w:r w:rsidRPr="004C24A7">
        <w:rPr>
          <w:b/>
          <w:bCs/>
        </w:rPr>
        <w:t>Site 12</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23172CDF"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B213191" w14:textId="77777777" w:rsidR="004C24A7" w:rsidRPr="00CE09FC" w:rsidRDefault="004C24A7" w:rsidP="005479DC">
      <w:pPr>
        <w:ind w:left="360"/>
        <w:jc w:val="left"/>
        <w:rPr>
          <w:rStyle w:val="normaltextrun"/>
        </w:rPr>
      </w:pPr>
      <w:r w:rsidRPr="004C24A7">
        <w:rPr>
          <w:b/>
          <w:bCs/>
        </w:rPr>
        <w:t>Site 13</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53775740"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5B0858" w14:textId="77777777" w:rsidR="004C24A7" w:rsidRPr="00CE09FC" w:rsidRDefault="004C24A7" w:rsidP="005479DC">
      <w:pPr>
        <w:ind w:left="360"/>
        <w:jc w:val="left"/>
        <w:rPr>
          <w:rStyle w:val="normaltextrun"/>
        </w:rPr>
      </w:pPr>
      <w:r w:rsidRPr="004C24A7">
        <w:rPr>
          <w:b/>
          <w:bCs/>
        </w:rPr>
        <w:t>Site 14</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535BE67E"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7A65767" w14:textId="77777777" w:rsidR="004C24A7" w:rsidRPr="00CE09FC" w:rsidRDefault="004C24A7" w:rsidP="005479DC">
      <w:pPr>
        <w:ind w:left="360"/>
        <w:jc w:val="left"/>
        <w:rPr>
          <w:rStyle w:val="normaltextrun"/>
        </w:rPr>
      </w:pPr>
      <w:r w:rsidRPr="004C24A7">
        <w:rPr>
          <w:b/>
          <w:bCs/>
        </w:rPr>
        <w:t>Site 15</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1373C5EA"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B7C5E06" w14:textId="77777777" w:rsidR="004C24A7" w:rsidRPr="00CE09FC" w:rsidRDefault="004C24A7" w:rsidP="005479DC">
      <w:pPr>
        <w:ind w:left="360"/>
        <w:jc w:val="left"/>
        <w:rPr>
          <w:rStyle w:val="normaltextrun"/>
        </w:rPr>
      </w:pPr>
      <w:r w:rsidRPr="004C24A7">
        <w:rPr>
          <w:b/>
          <w:bCs/>
        </w:rPr>
        <w:t>Site 16</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4D2FF8FA"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46F5EC5" w14:textId="77777777" w:rsidR="004C24A7" w:rsidRPr="00CE09FC" w:rsidRDefault="004C24A7" w:rsidP="005479DC">
      <w:pPr>
        <w:ind w:left="360"/>
        <w:jc w:val="left"/>
        <w:rPr>
          <w:rStyle w:val="normaltextrun"/>
        </w:rPr>
      </w:pPr>
      <w:r w:rsidRPr="004C24A7">
        <w:rPr>
          <w:b/>
          <w:bCs/>
        </w:rPr>
        <w:t>Site 17</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7F937E22"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85AE4FF" w14:textId="77777777" w:rsidR="004C24A7" w:rsidRPr="00CE09FC" w:rsidRDefault="004C24A7" w:rsidP="005479DC">
      <w:pPr>
        <w:ind w:left="360"/>
        <w:jc w:val="left"/>
        <w:rPr>
          <w:rStyle w:val="normaltextrun"/>
        </w:rPr>
      </w:pPr>
      <w:r w:rsidRPr="004C24A7">
        <w:rPr>
          <w:b/>
          <w:bCs/>
        </w:rPr>
        <w:t>Site 18</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320FF436"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91892D6" w14:textId="77777777" w:rsidR="004C24A7" w:rsidRPr="00CE09FC" w:rsidRDefault="004C24A7" w:rsidP="005479DC">
      <w:pPr>
        <w:ind w:left="360"/>
        <w:jc w:val="left"/>
        <w:rPr>
          <w:rStyle w:val="normaltextrun"/>
        </w:rPr>
      </w:pPr>
      <w:r w:rsidRPr="004C24A7">
        <w:rPr>
          <w:b/>
          <w:bCs/>
        </w:rPr>
        <w:t>Site 19</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2EC5DFB4" w14:textId="77777777" w:rsidR="004C24A7" w:rsidRPr="00744770" w:rsidRDefault="004C24A7"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823CC90" w14:textId="77777777" w:rsidR="004C24A7" w:rsidRPr="00CE09FC" w:rsidRDefault="004C24A7" w:rsidP="005479DC">
      <w:pPr>
        <w:ind w:left="360"/>
        <w:jc w:val="left"/>
        <w:rPr>
          <w:rStyle w:val="normaltextrun"/>
        </w:rPr>
      </w:pPr>
      <w:r w:rsidRPr="004C24A7">
        <w:rPr>
          <w:b/>
          <w:bCs/>
        </w:rPr>
        <w:t>Site 20</w:t>
      </w:r>
      <w:r>
        <w:t xml:space="preserve">: </w:t>
      </w:r>
      <w:r w:rsidRPr="004C24A7">
        <w:rPr>
          <w:rStyle w:val="normaltextrun"/>
          <w:color w:val="000000"/>
          <w:shd w:val="clear" w:color="auto" w:fill="E1E3E6"/>
        </w:rPr>
        <w:fldChar w:fldCharType="begin">
          <w:ffData>
            <w:name w:val=""/>
            <w:enabled/>
            <w:calcOnExit w:val="0"/>
            <w:textInput>
              <w:maxLength w:val="500"/>
            </w:textInput>
          </w:ffData>
        </w:fldChar>
      </w:r>
      <w:r w:rsidRPr="004C24A7">
        <w:rPr>
          <w:rStyle w:val="normaltextrun"/>
          <w:color w:val="000000"/>
          <w:shd w:val="clear" w:color="auto" w:fill="E1E3E6"/>
        </w:rPr>
        <w:instrText xml:space="preserve"> FORMTEXT </w:instrText>
      </w:r>
      <w:r w:rsidRPr="004C24A7">
        <w:rPr>
          <w:rStyle w:val="normaltextrun"/>
          <w:color w:val="000000"/>
          <w:shd w:val="clear" w:color="auto" w:fill="E1E3E6"/>
        </w:rPr>
      </w:r>
      <w:r w:rsidRPr="004C24A7">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C24A7">
        <w:rPr>
          <w:rStyle w:val="normaltextrun"/>
          <w:color w:val="000000"/>
          <w:shd w:val="clear" w:color="auto" w:fill="E1E3E6"/>
        </w:rPr>
        <w:fldChar w:fldCharType="end"/>
      </w:r>
    </w:p>
    <w:p w14:paraId="65485EB4" w14:textId="74E0E566" w:rsidR="00B65A6D" w:rsidRPr="004C24A7" w:rsidRDefault="004C24A7"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65FABB" w14:textId="70B47989" w:rsidR="00B65A6D" w:rsidRDefault="00B65A6D" w:rsidP="005479DC">
      <w:pPr>
        <w:pStyle w:val="ListParagraph"/>
        <w:numPr>
          <w:ilvl w:val="0"/>
          <w:numId w:val="9"/>
        </w:numPr>
        <w:tabs>
          <w:tab w:val="clear" w:pos="720"/>
          <w:tab w:val="num" w:pos="360"/>
        </w:tabs>
        <w:ind w:left="360"/>
        <w:jc w:val="left"/>
        <w:rPr>
          <w:rFonts w:eastAsiaTheme="majorEastAsia"/>
        </w:rPr>
      </w:pPr>
      <w:r w:rsidRPr="0016727B">
        <w:rPr>
          <w:rFonts w:eastAsiaTheme="majorEastAsia"/>
        </w:rPr>
        <w:t xml:space="preserve">Describe how the charging ports at each charging station will </w:t>
      </w:r>
      <w:r w:rsidR="00BA4A83">
        <w:rPr>
          <w:rFonts w:eastAsiaTheme="majorEastAsia"/>
        </w:rPr>
        <w:t>guarantee</w:t>
      </w:r>
      <w:r w:rsidRPr="0016727B">
        <w:rPr>
          <w:rFonts w:eastAsiaTheme="majorEastAsia"/>
        </w:rPr>
        <w:t xml:space="preserve"> </w:t>
      </w:r>
      <w:r w:rsidR="00BA4A83">
        <w:rPr>
          <w:rFonts w:eastAsiaTheme="majorEastAsia"/>
        </w:rPr>
        <w:t>simultaneous</w:t>
      </w:r>
      <w:r w:rsidRPr="0016727B">
        <w:rPr>
          <w:rFonts w:eastAsiaTheme="majorEastAsia"/>
        </w:rPr>
        <w:t xml:space="preserve"> </w:t>
      </w:r>
      <w:r w:rsidR="00BA4A83">
        <w:rPr>
          <w:rFonts w:eastAsiaTheme="majorEastAsia"/>
        </w:rPr>
        <w:t>supply to</w:t>
      </w:r>
      <w:r w:rsidRPr="0016727B">
        <w:rPr>
          <w:rFonts w:eastAsiaTheme="majorEastAsia"/>
        </w:rPr>
        <w:t xml:space="preserve"> vehicles with at least 150 kW.  </w:t>
      </w:r>
    </w:p>
    <w:p w14:paraId="6A979C29" w14:textId="77777777" w:rsidR="009F3AAD" w:rsidRPr="00CE09FC" w:rsidRDefault="009F3AAD" w:rsidP="005479DC">
      <w:pPr>
        <w:ind w:left="360"/>
        <w:jc w:val="left"/>
        <w:rPr>
          <w:rStyle w:val="normaltextrun"/>
        </w:rPr>
      </w:pPr>
      <w:r w:rsidRPr="009F3AAD">
        <w:rPr>
          <w:b/>
          <w:bCs/>
        </w:rPr>
        <w:t>Site 1</w:t>
      </w:r>
      <w:r>
        <w:t xml:space="preserve">: </w:t>
      </w:r>
      <w:r w:rsidRPr="009F3AAD">
        <w:rPr>
          <w:rStyle w:val="normaltextrun"/>
          <w:color w:val="000000"/>
          <w:shd w:val="clear" w:color="auto" w:fill="E1E3E6"/>
        </w:rPr>
        <w:fldChar w:fldCharType="begin">
          <w:ffData>
            <w:name w:val="Text1"/>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554ECBB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AE98711" w14:textId="3993BBEA" w:rsidR="009F3AAD" w:rsidRPr="00CE09FC" w:rsidRDefault="009F3AAD" w:rsidP="005479DC">
      <w:pPr>
        <w:ind w:left="360"/>
        <w:jc w:val="left"/>
        <w:rPr>
          <w:rStyle w:val="normaltextrun"/>
        </w:rPr>
      </w:pPr>
      <w:r w:rsidRPr="009F3AAD">
        <w:rPr>
          <w:b/>
          <w:bCs/>
        </w:rPr>
        <w:t>Site</w:t>
      </w:r>
      <w:r w:rsidR="001D413D">
        <w:rPr>
          <w:b/>
          <w:bCs/>
        </w:rPr>
        <w:t xml:space="preserve"> </w:t>
      </w:r>
      <w:r w:rsidRPr="009F3AAD">
        <w:rPr>
          <w:b/>
          <w:bCs/>
        </w:rPr>
        <w:t>2</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7BEF665F"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374A7E" w14:textId="77777777" w:rsidR="009F3AAD" w:rsidRPr="00CE09FC" w:rsidRDefault="009F3AAD" w:rsidP="005479DC">
      <w:pPr>
        <w:ind w:left="360"/>
        <w:jc w:val="left"/>
        <w:rPr>
          <w:rStyle w:val="normaltextrun"/>
        </w:rPr>
      </w:pPr>
      <w:r w:rsidRPr="009F3AAD">
        <w:rPr>
          <w:b/>
          <w:bCs/>
        </w:rPr>
        <w:t>Site 3</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2631808B"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41D13E2" w14:textId="77777777" w:rsidR="009F3AAD" w:rsidRPr="00CE09FC" w:rsidRDefault="009F3AAD" w:rsidP="005479DC">
      <w:pPr>
        <w:ind w:left="360"/>
        <w:jc w:val="left"/>
        <w:rPr>
          <w:rStyle w:val="normaltextrun"/>
        </w:rPr>
      </w:pPr>
      <w:r w:rsidRPr="009F3AAD">
        <w:rPr>
          <w:b/>
          <w:bCs/>
        </w:rPr>
        <w:t>Site 4</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7A90B890"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D0568FF" w14:textId="77777777" w:rsidR="009F3AAD" w:rsidRPr="00CE09FC" w:rsidRDefault="009F3AAD" w:rsidP="005479DC">
      <w:pPr>
        <w:ind w:left="360"/>
        <w:jc w:val="left"/>
        <w:rPr>
          <w:rStyle w:val="normaltextrun"/>
        </w:rPr>
      </w:pPr>
      <w:r w:rsidRPr="009F3AAD">
        <w:rPr>
          <w:b/>
          <w:bCs/>
        </w:rPr>
        <w:t>Site 5</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7399BBB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BC2C3A7" w14:textId="77777777" w:rsidR="009F3AAD" w:rsidRPr="00CE09FC" w:rsidRDefault="009F3AAD" w:rsidP="005479DC">
      <w:pPr>
        <w:ind w:left="360"/>
        <w:jc w:val="left"/>
        <w:rPr>
          <w:rStyle w:val="normaltextrun"/>
        </w:rPr>
      </w:pPr>
      <w:r w:rsidRPr="009F3AAD">
        <w:rPr>
          <w:b/>
          <w:bCs/>
        </w:rPr>
        <w:t>Site 6</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29D8C0CD"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B6937EF" w14:textId="77777777" w:rsidR="009F3AAD" w:rsidRPr="00CE09FC" w:rsidRDefault="009F3AAD" w:rsidP="005479DC">
      <w:pPr>
        <w:ind w:left="360"/>
        <w:jc w:val="left"/>
        <w:rPr>
          <w:rStyle w:val="normaltextrun"/>
        </w:rPr>
      </w:pPr>
      <w:r w:rsidRPr="009F3AAD">
        <w:rPr>
          <w:b/>
          <w:bCs/>
        </w:rPr>
        <w:t>Site 7</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0E93C64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629A452" w14:textId="77777777" w:rsidR="009F3AAD" w:rsidRPr="00CE09FC" w:rsidRDefault="009F3AAD" w:rsidP="005479DC">
      <w:pPr>
        <w:ind w:left="360"/>
        <w:jc w:val="left"/>
        <w:rPr>
          <w:rStyle w:val="normaltextrun"/>
        </w:rPr>
      </w:pPr>
      <w:r w:rsidRPr="009F3AAD">
        <w:rPr>
          <w:b/>
          <w:bCs/>
        </w:rPr>
        <w:t>Site 8</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1691CF88"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2D363E7" w14:textId="77777777" w:rsidR="009F3AAD" w:rsidRPr="00CE09FC" w:rsidRDefault="009F3AAD" w:rsidP="005479DC">
      <w:pPr>
        <w:ind w:left="360"/>
        <w:jc w:val="left"/>
        <w:rPr>
          <w:rStyle w:val="normaltextrun"/>
        </w:rPr>
      </w:pPr>
      <w:r w:rsidRPr="009F3AAD">
        <w:rPr>
          <w:b/>
          <w:bCs/>
        </w:rPr>
        <w:t>Site 9</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32AC8A68"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0468A6E" w14:textId="77777777" w:rsidR="009F3AAD" w:rsidRPr="00CE09FC" w:rsidRDefault="009F3AAD" w:rsidP="005479DC">
      <w:pPr>
        <w:ind w:left="360"/>
        <w:jc w:val="left"/>
        <w:rPr>
          <w:rStyle w:val="normaltextrun"/>
        </w:rPr>
      </w:pPr>
      <w:r w:rsidRPr="009F3AAD">
        <w:rPr>
          <w:b/>
          <w:bCs/>
        </w:rPr>
        <w:t>Site 10</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D395ED9"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F89036" w14:textId="77777777" w:rsidR="009F3AAD" w:rsidRPr="00CE09FC" w:rsidRDefault="009F3AAD" w:rsidP="005479DC">
      <w:pPr>
        <w:ind w:left="360"/>
        <w:jc w:val="left"/>
        <w:rPr>
          <w:rStyle w:val="normaltextrun"/>
        </w:rPr>
      </w:pPr>
      <w:r w:rsidRPr="009F3AAD">
        <w:rPr>
          <w:b/>
          <w:bCs/>
        </w:rPr>
        <w:t>Site 11</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56C1383D"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D976715" w14:textId="77777777" w:rsidR="009F3AAD" w:rsidRPr="00CE09FC" w:rsidRDefault="009F3AAD" w:rsidP="005479DC">
      <w:pPr>
        <w:ind w:left="360"/>
        <w:jc w:val="left"/>
        <w:rPr>
          <w:rStyle w:val="normaltextrun"/>
        </w:rPr>
      </w:pPr>
      <w:r w:rsidRPr="009F3AAD">
        <w:rPr>
          <w:b/>
          <w:bCs/>
        </w:rPr>
        <w:t>Site 12</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45A7230"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CDB61F2" w14:textId="77777777" w:rsidR="009F3AAD" w:rsidRPr="00CE09FC" w:rsidRDefault="009F3AAD" w:rsidP="005479DC">
      <w:pPr>
        <w:ind w:left="360"/>
        <w:jc w:val="left"/>
        <w:rPr>
          <w:rStyle w:val="normaltextrun"/>
        </w:rPr>
      </w:pPr>
      <w:r w:rsidRPr="009F3AAD">
        <w:rPr>
          <w:b/>
          <w:bCs/>
        </w:rPr>
        <w:t>Site 13</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674957D4"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3BB54D5" w14:textId="77777777" w:rsidR="009F3AAD" w:rsidRPr="00CE09FC" w:rsidRDefault="009F3AAD" w:rsidP="005479DC">
      <w:pPr>
        <w:ind w:left="360"/>
        <w:jc w:val="left"/>
        <w:rPr>
          <w:rStyle w:val="normaltextrun"/>
        </w:rPr>
      </w:pPr>
      <w:r w:rsidRPr="009F3AAD">
        <w:rPr>
          <w:b/>
          <w:bCs/>
        </w:rPr>
        <w:t>Site 14</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4B229AC"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1F59177" w14:textId="77777777" w:rsidR="009F3AAD" w:rsidRPr="00CE09FC" w:rsidRDefault="009F3AAD" w:rsidP="005479DC">
      <w:pPr>
        <w:ind w:left="360"/>
        <w:jc w:val="left"/>
        <w:rPr>
          <w:rStyle w:val="normaltextrun"/>
        </w:rPr>
      </w:pPr>
      <w:r w:rsidRPr="009F3AAD">
        <w:rPr>
          <w:b/>
          <w:bCs/>
        </w:rPr>
        <w:t>Site 15</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4DA3DE0"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3848456" w14:textId="77777777" w:rsidR="009F3AAD" w:rsidRPr="00CE09FC" w:rsidRDefault="009F3AAD" w:rsidP="005479DC">
      <w:pPr>
        <w:ind w:left="360"/>
        <w:jc w:val="left"/>
        <w:rPr>
          <w:rStyle w:val="normaltextrun"/>
        </w:rPr>
      </w:pPr>
      <w:r w:rsidRPr="009F3AAD">
        <w:rPr>
          <w:b/>
          <w:bCs/>
        </w:rPr>
        <w:t>Site 16</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0DD5861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3854E88" w14:textId="77777777" w:rsidR="009F3AAD" w:rsidRPr="00CE09FC" w:rsidRDefault="009F3AAD" w:rsidP="005479DC">
      <w:pPr>
        <w:ind w:left="360"/>
        <w:jc w:val="left"/>
        <w:rPr>
          <w:rStyle w:val="normaltextrun"/>
        </w:rPr>
      </w:pPr>
      <w:r w:rsidRPr="009F3AAD">
        <w:rPr>
          <w:b/>
          <w:bCs/>
        </w:rPr>
        <w:t>Site 17</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3C22AA1F"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8E544A0" w14:textId="77777777" w:rsidR="009F3AAD" w:rsidRPr="00CE09FC" w:rsidRDefault="009F3AAD" w:rsidP="005479DC">
      <w:pPr>
        <w:ind w:left="360"/>
        <w:jc w:val="left"/>
        <w:rPr>
          <w:rStyle w:val="normaltextrun"/>
        </w:rPr>
      </w:pPr>
      <w:r w:rsidRPr="009F3AAD">
        <w:rPr>
          <w:b/>
          <w:bCs/>
        </w:rPr>
        <w:t>Site 18</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2E866E0A"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6384D25" w14:textId="77777777" w:rsidR="009F3AAD" w:rsidRPr="00CE09FC" w:rsidRDefault="009F3AAD" w:rsidP="005479DC">
      <w:pPr>
        <w:ind w:left="360"/>
        <w:jc w:val="left"/>
        <w:rPr>
          <w:rStyle w:val="normaltextrun"/>
        </w:rPr>
      </w:pPr>
      <w:r w:rsidRPr="009F3AAD">
        <w:rPr>
          <w:b/>
          <w:bCs/>
        </w:rPr>
        <w:t>Site 19</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68F48AA3" w14:textId="77777777" w:rsidR="009F3AAD" w:rsidRPr="00744770" w:rsidRDefault="009F3AAD"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8777559" w14:textId="77777777" w:rsidR="009F3AAD" w:rsidRPr="00CE09FC" w:rsidRDefault="009F3AAD" w:rsidP="005479DC">
      <w:pPr>
        <w:ind w:left="360"/>
        <w:jc w:val="left"/>
        <w:rPr>
          <w:rStyle w:val="normaltextrun"/>
        </w:rPr>
      </w:pPr>
      <w:r w:rsidRPr="009F3AAD">
        <w:rPr>
          <w:b/>
          <w:bCs/>
        </w:rPr>
        <w:t>Site 20</w:t>
      </w:r>
      <w:r>
        <w:t xml:space="preserve">: </w:t>
      </w:r>
      <w:r w:rsidRPr="009F3AAD">
        <w:rPr>
          <w:rStyle w:val="normaltextrun"/>
          <w:color w:val="000000"/>
          <w:shd w:val="clear" w:color="auto" w:fill="E1E3E6"/>
        </w:rPr>
        <w:fldChar w:fldCharType="begin">
          <w:ffData>
            <w:name w:val=""/>
            <w:enabled/>
            <w:calcOnExit w:val="0"/>
            <w:textInput>
              <w:maxLength w:val="500"/>
            </w:textInput>
          </w:ffData>
        </w:fldChar>
      </w:r>
      <w:r w:rsidRPr="009F3AAD">
        <w:rPr>
          <w:rStyle w:val="normaltextrun"/>
          <w:color w:val="000000"/>
          <w:shd w:val="clear" w:color="auto" w:fill="E1E3E6"/>
        </w:rPr>
        <w:instrText xml:space="preserve"> FORMTEXT </w:instrText>
      </w:r>
      <w:r w:rsidRPr="009F3AAD">
        <w:rPr>
          <w:rStyle w:val="normaltextrun"/>
          <w:color w:val="000000"/>
          <w:shd w:val="clear" w:color="auto" w:fill="E1E3E6"/>
        </w:rPr>
      </w:r>
      <w:r w:rsidRPr="009F3AA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9F3AAD">
        <w:rPr>
          <w:rStyle w:val="normaltextrun"/>
          <w:color w:val="000000"/>
          <w:shd w:val="clear" w:color="auto" w:fill="E1E3E6"/>
        </w:rPr>
        <w:fldChar w:fldCharType="end"/>
      </w:r>
    </w:p>
    <w:p w14:paraId="4A7D78E9" w14:textId="168DBB03" w:rsidR="00B65A6D" w:rsidRPr="00EE2B55" w:rsidRDefault="009F3AAD"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9352E0B" w14:textId="7882161B" w:rsidR="1C87AA6C" w:rsidRDefault="008631D5" w:rsidP="005479DC">
      <w:pPr>
        <w:numPr>
          <w:ilvl w:val="0"/>
          <w:numId w:val="9"/>
        </w:numPr>
        <w:tabs>
          <w:tab w:val="clear" w:pos="720"/>
          <w:tab w:val="num" w:pos="360"/>
        </w:tabs>
        <w:spacing w:after="240"/>
        <w:ind w:left="360"/>
        <w:jc w:val="left"/>
      </w:pPr>
      <w:r>
        <w:t>For each proposed project site, i</w:t>
      </w:r>
      <w:r w:rsidR="004B5622" w:rsidRPr="004B5622">
        <w:t>dentify the grid connection supply and its capacity, and any proposed renewable DER equipment</w:t>
      </w:r>
      <w:r w:rsidR="0016727B">
        <w:t>,</w:t>
      </w:r>
      <w:r w:rsidR="004B5622" w:rsidRPr="004B5622">
        <w:t xml:space="preserve"> such as solar arrays or BESS</w:t>
      </w:r>
      <w:r w:rsidR="0016727B">
        <w:t>,</w:t>
      </w:r>
      <w:r w:rsidR="004B5622" w:rsidRPr="004B5622">
        <w:t xml:space="preserve"> that will be used to help supply and manage power at each charging station. If the proposal includes renewable DER equipment, explain how these features will lead to lower costs </w:t>
      </w:r>
      <w:r w:rsidR="000F2F37" w:rsidRPr="004B5622">
        <w:t>for</w:t>
      </w:r>
      <w:r w:rsidR="004B5622" w:rsidRPr="004B5622">
        <w:t xml:space="preserve"> consumers and greater EV charging station reliability, and how they will </w:t>
      </w:r>
      <w:r w:rsidR="004B5622" w:rsidRPr="00DD6934">
        <w:rPr>
          <w:i/>
          <w:iCs/>
        </w:rPr>
        <w:t xml:space="preserve">not </w:t>
      </w:r>
      <w:r w:rsidR="004B5622" w:rsidRPr="004B5622">
        <w:t>substantially increase the timeline for completing the proposed project. </w:t>
      </w:r>
    </w:p>
    <w:p w14:paraId="7503DEC5" w14:textId="3EC22C7C" w:rsidR="008631D5" w:rsidRPr="00CE09FC" w:rsidRDefault="008631D5" w:rsidP="005479DC">
      <w:pPr>
        <w:ind w:left="360"/>
        <w:jc w:val="left"/>
        <w:rPr>
          <w:rStyle w:val="normaltextrun"/>
        </w:rPr>
      </w:pPr>
      <w:r w:rsidRPr="008631D5">
        <w:rPr>
          <w:b/>
          <w:bCs/>
        </w:rPr>
        <w:t>Site 1</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3086197D" w14:textId="1D06618A" w:rsidR="008631D5" w:rsidRPr="00744770" w:rsidRDefault="008631D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w:t>
      </w:r>
      <w:r w:rsidR="00A600E2">
        <w:rPr>
          <w:rStyle w:val="normaltextrun"/>
          <w:rFonts w:ascii="Arial" w:hAnsi="Arial" w:cs="Arial"/>
          <w:i/>
          <w:iCs/>
          <w:sz w:val="20"/>
          <w:szCs w:val="20"/>
        </w:rPr>
        <w:t>,</w:t>
      </w:r>
      <w:r>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0BEF1E" w14:textId="739CD439" w:rsidR="00A600E2" w:rsidRPr="00CE09FC" w:rsidRDefault="008631D5" w:rsidP="005479DC">
      <w:pPr>
        <w:ind w:left="360"/>
        <w:jc w:val="left"/>
        <w:rPr>
          <w:rStyle w:val="normaltextrun"/>
        </w:rPr>
      </w:pPr>
      <w:r w:rsidRPr="008631D5">
        <w:rPr>
          <w:b/>
          <w:bCs/>
        </w:rPr>
        <w:t>Site</w:t>
      </w:r>
      <w:r w:rsidR="001D413D">
        <w:rPr>
          <w:b/>
          <w:bCs/>
        </w:rPr>
        <w:t xml:space="preserve"> </w:t>
      </w:r>
      <w:r w:rsidRPr="008631D5">
        <w:rPr>
          <w:b/>
          <w:bCs/>
        </w:rPr>
        <w:t>2</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3E1048C"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8A34836" w14:textId="77777777" w:rsidR="00A600E2" w:rsidRPr="00CE09FC" w:rsidRDefault="008631D5" w:rsidP="005479DC">
      <w:pPr>
        <w:ind w:left="360"/>
        <w:jc w:val="left"/>
        <w:rPr>
          <w:rStyle w:val="normaltextrun"/>
        </w:rPr>
      </w:pPr>
      <w:r w:rsidRPr="008631D5">
        <w:rPr>
          <w:b/>
          <w:bCs/>
        </w:rPr>
        <w:t>Site 3</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1B161ACF"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6F29E3" w14:textId="77777777" w:rsidR="00A600E2" w:rsidRPr="00CE09FC" w:rsidRDefault="008631D5" w:rsidP="005479DC">
      <w:pPr>
        <w:ind w:left="360"/>
        <w:jc w:val="left"/>
        <w:rPr>
          <w:rStyle w:val="normaltextrun"/>
        </w:rPr>
      </w:pPr>
      <w:r w:rsidRPr="008631D5">
        <w:rPr>
          <w:b/>
          <w:bCs/>
        </w:rPr>
        <w:t>Site 4</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0A6C194"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4748F2" w14:textId="77777777" w:rsidR="00A600E2" w:rsidRPr="00CE09FC" w:rsidRDefault="008631D5" w:rsidP="005479DC">
      <w:pPr>
        <w:ind w:left="360"/>
        <w:jc w:val="left"/>
        <w:rPr>
          <w:rStyle w:val="normaltextrun"/>
        </w:rPr>
      </w:pPr>
      <w:r w:rsidRPr="008631D5">
        <w:rPr>
          <w:b/>
          <w:bCs/>
        </w:rPr>
        <w:t>Site 5</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DC62322"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A09C435" w14:textId="77777777" w:rsidR="00A600E2" w:rsidRPr="00CE09FC" w:rsidRDefault="008631D5" w:rsidP="005479DC">
      <w:pPr>
        <w:ind w:left="360"/>
        <w:jc w:val="left"/>
        <w:rPr>
          <w:rStyle w:val="normaltextrun"/>
        </w:rPr>
      </w:pPr>
      <w:r w:rsidRPr="008631D5">
        <w:rPr>
          <w:b/>
          <w:bCs/>
        </w:rPr>
        <w:t>Site 6</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43B8F846"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AF1C2FE" w14:textId="77777777" w:rsidR="00A600E2" w:rsidRPr="00CE09FC" w:rsidRDefault="008631D5" w:rsidP="005479DC">
      <w:pPr>
        <w:ind w:left="360"/>
        <w:jc w:val="left"/>
        <w:rPr>
          <w:rStyle w:val="normaltextrun"/>
        </w:rPr>
      </w:pPr>
      <w:r w:rsidRPr="008631D5">
        <w:rPr>
          <w:b/>
          <w:bCs/>
        </w:rPr>
        <w:t>Site 7</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77D25400"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3FBD428" w14:textId="77777777" w:rsidR="00A600E2" w:rsidRPr="00CE09FC" w:rsidRDefault="008631D5" w:rsidP="005479DC">
      <w:pPr>
        <w:ind w:left="360"/>
        <w:jc w:val="left"/>
        <w:rPr>
          <w:rStyle w:val="normaltextrun"/>
        </w:rPr>
      </w:pPr>
      <w:r w:rsidRPr="008631D5">
        <w:rPr>
          <w:b/>
          <w:bCs/>
        </w:rPr>
        <w:t>Site 8</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0F06CB71"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74FA5DC" w14:textId="77777777" w:rsidR="00A600E2" w:rsidRPr="00CE09FC" w:rsidRDefault="008631D5" w:rsidP="005479DC">
      <w:pPr>
        <w:ind w:left="360"/>
        <w:jc w:val="left"/>
        <w:rPr>
          <w:rStyle w:val="normaltextrun"/>
        </w:rPr>
      </w:pPr>
      <w:r w:rsidRPr="008631D5">
        <w:rPr>
          <w:b/>
          <w:bCs/>
        </w:rPr>
        <w:t>Site 9</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59AD39E"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524C193" w14:textId="77777777" w:rsidR="00A600E2" w:rsidRPr="00CE09FC" w:rsidRDefault="008631D5" w:rsidP="005479DC">
      <w:pPr>
        <w:ind w:left="360"/>
        <w:jc w:val="left"/>
        <w:rPr>
          <w:rStyle w:val="normaltextrun"/>
        </w:rPr>
      </w:pPr>
      <w:r w:rsidRPr="008631D5">
        <w:rPr>
          <w:b/>
          <w:bCs/>
        </w:rPr>
        <w:t>Site 10</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3E22ECDC"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9EEB852" w14:textId="77777777" w:rsidR="00A600E2" w:rsidRPr="00CE09FC" w:rsidRDefault="008631D5" w:rsidP="005479DC">
      <w:pPr>
        <w:ind w:left="360"/>
        <w:jc w:val="left"/>
        <w:rPr>
          <w:rStyle w:val="normaltextrun"/>
        </w:rPr>
      </w:pPr>
      <w:r w:rsidRPr="008631D5">
        <w:rPr>
          <w:b/>
          <w:bCs/>
        </w:rPr>
        <w:t>Site 11</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3621FAA8"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2FB314E" w14:textId="77777777" w:rsidR="00A600E2" w:rsidRPr="00CE09FC" w:rsidRDefault="008631D5" w:rsidP="005479DC">
      <w:pPr>
        <w:ind w:left="360"/>
        <w:jc w:val="left"/>
        <w:rPr>
          <w:rStyle w:val="normaltextrun"/>
        </w:rPr>
      </w:pPr>
      <w:r w:rsidRPr="008631D5">
        <w:rPr>
          <w:b/>
          <w:bCs/>
        </w:rPr>
        <w:t>Site 12</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99F681C"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20C07FF" w14:textId="77777777" w:rsidR="00A600E2" w:rsidRPr="00CE09FC" w:rsidRDefault="008631D5" w:rsidP="005479DC">
      <w:pPr>
        <w:ind w:left="360"/>
        <w:jc w:val="left"/>
        <w:rPr>
          <w:rStyle w:val="normaltextrun"/>
        </w:rPr>
      </w:pPr>
      <w:r w:rsidRPr="008631D5">
        <w:rPr>
          <w:b/>
          <w:bCs/>
        </w:rPr>
        <w:t>Site 13</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29BB28E"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54A2CF" w14:textId="77777777" w:rsidR="00A600E2" w:rsidRPr="00CE09FC" w:rsidRDefault="008631D5" w:rsidP="005479DC">
      <w:pPr>
        <w:ind w:left="360"/>
        <w:jc w:val="left"/>
        <w:rPr>
          <w:rStyle w:val="normaltextrun"/>
        </w:rPr>
      </w:pPr>
      <w:r w:rsidRPr="008631D5">
        <w:rPr>
          <w:b/>
          <w:bCs/>
        </w:rPr>
        <w:t>Site 14</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18F69779"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767C185" w14:textId="77777777" w:rsidR="00A600E2" w:rsidRPr="00CE09FC" w:rsidRDefault="008631D5" w:rsidP="005479DC">
      <w:pPr>
        <w:ind w:left="360"/>
        <w:jc w:val="left"/>
        <w:rPr>
          <w:rStyle w:val="normaltextrun"/>
        </w:rPr>
      </w:pPr>
      <w:r w:rsidRPr="008631D5">
        <w:rPr>
          <w:b/>
          <w:bCs/>
        </w:rPr>
        <w:t>Site 15</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2780599"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3780848" w14:textId="77777777" w:rsidR="00A600E2" w:rsidRPr="00CE09FC" w:rsidRDefault="008631D5" w:rsidP="005479DC">
      <w:pPr>
        <w:ind w:left="360"/>
        <w:jc w:val="left"/>
        <w:rPr>
          <w:rStyle w:val="normaltextrun"/>
        </w:rPr>
      </w:pPr>
      <w:r w:rsidRPr="008631D5">
        <w:rPr>
          <w:b/>
          <w:bCs/>
        </w:rPr>
        <w:t>Site 16</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EE27FDB"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8D92AFF" w14:textId="77777777" w:rsidR="00A600E2" w:rsidRPr="00CE09FC" w:rsidRDefault="008631D5" w:rsidP="005479DC">
      <w:pPr>
        <w:ind w:left="360"/>
        <w:jc w:val="left"/>
        <w:rPr>
          <w:rStyle w:val="normaltextrun"/>
        </w:rPr>
      </w:pPr>
      <w:r w:rsidRPr="008631D5">
        <w:rPr>
          <w:b/>
          <w:bCs/>
        </w:rPr>
        <w:t>Site 17</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6E5355C5"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69392B7" w14:textId="77777777" w:rsidR="00A600E2" w:rsidRPr="00CE09FC" w:rsidRDefault="008631D5" w:rsidP="005479DC">
      <w:pPr>
        <w:ind w:left="360"/>
        <w:jc w:val="left"/>
        <w:rPr>
          <w:rStyle w:val="normaltextrun"/>
        </w:rPr>
      </w:pPr>
      <w:r w:rsidRPr="008631D5">
        <w:rPr>
          <w:b/>
          <w:bCs/>
        </w:rPr>
        <w:t>Site 18</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67048C0"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C4DCE6A" w14:textId="77777777" w:rsidR="00A600E2" w:rsidRPr="00CE09FC" w:rsidRDefault="008631D5" w:rsidP="005479DC">
      <w:pPr>
        <w:ind w:left="360"/>
        <w:jc w:val="left"/>
        <w:rPr>
          <w:rStyle w:val="normaltextrun"/>
        </w:rPr>
      </w:pPr>
      <w:r w:rsidRPr="008631D5">
        <w:rPr>
          <w:b/>
          <w:bCs/>
        </w:rPr>
        <w:t>Site 19</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5FF490B2" w14:textId="77777777" w:rsidR="00A600E2" w:rsidRPr="00744770" w:rsidRDefault="00A600E2"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AF163E" w14:textId="77777777" w:rsidR="00A600E2" w:rsidRPr="00CE09FC" w:rsidRDefault="008631D5" w:rsidP="005479DC">
      <w:pPr>
        <w:ind w:left="360"/>
        <w:jc w:val="left"/>
        <w:rPr>
          <w:rStyle w:val="normaltextrun"/>
        </w:rPr>
      </w:pPr>
      <w:r w:rsidRPr="008631D5">
        <w:rPr>
          <w:b/>
          <w:bCs/>
        </w:rPr>
        <w:t>Site 20</w:t>
      </w:r>
      <w:r>
        <w:t xml:space="preserve">: </w:t>
      </w:r>
      <w:r w:rsidR="00A600E2">
        <w:rPr>
          <w:rStyle w:val="normaltextrun"/>
          <w:color w:val="000000"/>
          <w:shd w:val="clear" w:color="auto" w:fill="E1E3E6"/>
        </w:rPr>
        <w:fldChar w:fldCharType="begin">
          <w:ffData>
            <w:name w:val=""/>
            <w:enabled/>
            <w:calcOnExit w:val="0"/>
            <w:textInput>
              <w:maxLength w:val="1500"/>
            </w:textInput>
          </w:ffData>
        </w:fldChar>
      </w:r>
      <w:r w:rsidR="00A600E2">
        <w:rPr>
          <w:rStyle w:val="normaltextrun"/>
          <w:color w:val="000000"/>
          <w:shd w:val="clear" w:color="auto" w:fill="E1E3E6"/>
        </w:rPr>
        <w:instrText xml:space="preserve"> FORMTEXT </w:instrText>
      </w:r>
      <w:r w:rsidR="00A600E2">
        <w:rPr>
          <w:rStyle w:val="normaltextrun"/>
          <w:color w:val="000000"/>
          <w:shd w:val="clear" w:color="auto" w:fill="E1E3E6"/>
        </w:rPr>
      </w:r>
      <w:r w:rsidR="00A600E2">
        <w:rPr>
          <w:rStyle w:val="normaltextrun"/>
          <w:color w:val="000000"/>
          <w:shd w:val="clear" w:color="auto" w:fill="E1E3E6"/>
        </w:rPr>
        <w:fldChar w:fldCharType="separate"/>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noProof/>
          <w:color w:val="000000"/>
          <w:shd w:val="clear" w:color="auto" w:fill="E1E3E6"/>
        </w:rPr>
        <w:t> </w:t>
      </w:r>
      <w:r w:rsidR="00A600E2">
        <w:rPr>
          <w:rStyle w:val="normaltextrun"/>
          <w:color w:val="000000"/>
          <w:shd w:val="clear" w:color="auto" w:fill="E1E3E6"/>
        </w:rPr>
        <w:fldChar w:fldCharType="end"/>
      </w:r>
    </w:p>
    <w:p w14:paraId="2A7D7495" w14:textId="0E9CE0D5" w:rsidR="00DD6934" w:rsidRPr="00A600E2" w:rsidRDefault="00A600E2"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91DD4E8" w14:textId="07E74153" w:rsidR="001D1E97" w:rsidRDefault="001D1E97" w:rsidP="005479DC">
      <w:pPr>
        <w:pStyle w:val="Heading1"/>
        <w:jc w:val="left"/>
        <w:rPr>
          <w:rFonts w:ascii="Arial" w:hAnsi="Arial" w:cs="Arial"/>
          <w:b/>
          <w:bCs/>
          <w:color w:val="auto"/>
          <w:sz w:val="28"/>
          <w:szCs w:val="28"/>
          <w:u w:val="single"/>
        </w:rPr>
      </w:pPr>
      <w:r w:rsidRPr="000A1489">
        <w:rPr>
          <w:rFonts w:ascii="Arial" w:hAnsi="Arial" w:cs="Arial"/>
          <w:b/>
          <w:bCs/>
          <w:color w:val="auto"/>
          <w:sz w:val="28"/>
          <w:szCs w:val="28"/>
          <w:u w:val="single"/>
        </w:rPr>
        <w:t xml:space="preserve">Section </w:t>
      </w:r>
      <w:r w:rsidR="009B1A99">
        <w:rPr>
          <w:rFonts w:ascii="Arial" w:hAnsi="Arial" w:cs="Arial"/>
          <w:b/>
          <w:bCs/>
          <w:color w:val="auto"/>
          <w:sz w:val="28"/>
          <w:szCs w:val="28"/>
          <w:u w:val="single"/>
        </w:rPr>
        <w:t>3</w:t>
      </w:r>
      <w:r w:rsidRPr="000A1489">
        <w:rPr>
          <w:rFonts w:ascii="Arial" w:hAnsi="Arial" w:cs="Arial"/>
          <w:b/>
          <w:bCs/>
          <w:color w:val="auto"/>
          <w:sz w:val="28"/>
          <w:szCs w:val="28"/>
          <w:u w:val="single"/>
        </w:rPr>
        <w:t>:</w:t>
      </w:r>
      <w:r w:rsidR="000963B3">
        <w:rPr>
          <w:rFonts w:ascii="Arial" w:hAnsi="Arial" w:cs="Arial"/>
          <w:b/>
          <w:bCs/>
          <w:color w:val="auto"/>
          <w:sz w:val="28"/>
          <w:szCs w:val="28"/>
          <w:u w:val="single"/>
        </w:rPr>
        <w:t xml:space="preserve"> Project Readiness</w:t>
      </w:r>
    </w:p>
    <w:p w14:paraId="0DD15127" w14:textId="77777777" w:rsidR="000963B3" w:rsidRDefault="000963B3" w:rsidP="005479DC">
      <w:pPr>
        <w:jc w:val="left"/>
      </w:pPr>
    </w:p>
    <w:p w14:paraId="7C7B5735" w14:textId="77777777" w:rsidR="000963B3" w:rsidRDefault="000963B3" w:rsidP="005479DC">
      <w:pPr>
        <w:numPr>
          <w:ilvl w:val="0"/>
          <w:numId w:val="11"/>
        </w:numPr>
        <w:tabs>
          <w:tab w:val="clear" w:pos="720"/>
          <w:tab w:val="num" w:pos="360"/>
        </w:tabs>
        <w:spacing w:after="240"/>
        <w:ind w:left="360"/>
        <w:jc w:val="left"/>
      </w:pPr>
      <w:r w:rsidRPr="000963B3">
        <w:t xml:space="preserve">Explain the status of site control or access rights for each proposed charging station property. Provide backup documentation, including, but not limited </w:t>
      </w:r>
      <w:proofErr w:type="gramStart"/>
      <w:r w:rsidRPr="000963B3">
        <w:t>to:</w:t>
      </w:r>
      <w:proofErr w:type="gramEnd"/>
      <w:r w:rsidRPr="000963B3">
        <w:t xml:space="preserve"> leases, ownership, site host agreements, or letters of intent, in the Letters of Commitment attachment (Attachment 4). If control or access rights for a site are not secured at the time of application, explain how control or access rights will be obtained and the anticipated timeline to do so. </w:t>
      </w:r>
    </w:p>
    <w:p w14:paraId="1FA68A34" w14:textId="77777777" w:rsidR="00EB38CB" w:rsidRPr="00CE09FC" w:rsidRDefault="00EB38CB" w:rsidP="005479DC">
      <w:pPr>
        <w:ind w:left="360"/>
        <w:jc w:val="left"/>
        <w:rPr>
          <w:rStyle w:val="normaltextrun"/>
        </w:rPr>
      </w:pPr>
      <w:r w:rsidRPr="00EB38CB">
        <w:rPr>
          <w:b/>
          <w:bCs/>
        </w:rPr>
        <w:t>Site 1</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5310ABD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9CD409" w14:textId="4CC1BF69" w:rsidR="00EB38CB" w:rsidRPr="00CE09FC" w:rsidRDefault="00EB38CB" w:rsidP="005479DC">
      <w:pPr>
        <w:ind w:left="360"/>
        <w:jc w:val="left"/>
        <w:rPr>
          <w:rStyle w:val="normaltextrun"/>
        </w:rPr>
      </w:pPr>
      <w:r w:rsidRPr="00EB38CB">
        <w:rPr>
          <w:b/>
          <w:bCs/>
        </w:rPr>
        <w:t>Site</w:t>
      </w:r>
      <w:r w:rsidR="00225030">
        <w:rPr>
          <w:b/>
          <w:bCs/>
        </w:rPr>
        <w:t xml:space="preserve"> </w:t>
      </w:r>
      <w:r w:rsidRPr="00EB38CB">
        <w:rPr>
          <w:b/>
          <w:bCs/>
        </w:rPr>
        <w:t>2</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387F25F3"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0DFBC77" w14:textId="77777777" w:rsidR="00EB38CB" w:rsidRPr="00CE09FC" w:rsidRDefault="00EB38CB" w:rsidP="005479DC">
      <w:pPr>
        <w:ind w:left="360"/>
        <w:jc w:val="left"/>
        <w:rPr>
          <w:rStyle w:val="normaltextrun"/>
        </w:rPr>
      </w:pPr>
      <w:r w:rsidRPr="00EB38CB">
        <w:rPr>
          <w:b/>
          <w:bCs/>
        </w:rPr>
        <w:t>Site 3</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224DC4E6"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C8770B8" w14:textId="77777777" w:rsidR="00EB38CB" w:rsidRPr="00CE09FC" w:rsidRDefault="00EB38CB" w:rsidP="005479DC">
      <w:pPr>
        <w:ind w:left="360"/>
        <w:jc w:val="left"/>
        <w:rPr>
          <w:rStyle w:val="normaltextrun"/>
        </w:rPr>
      </w:pPr>
      <w:r w:rsidRPr="00EB38CB">
        <w:rPr>
          <w:b/>
          <w:bCs/>
        </w:rPr>
        <w:t>Site 4</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12FBF490"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E1EC7F" w14:textId="77777777" w:rsidR="00EB38CB" w:rsidRPr="00CE09FC" w:rsidRDefault="00EB38CB" w:rsidP="005479DC">
      <w:pPr>
        <w:ind w:left="360"/>
        <w:jc w:val="left"/>
        <w:rPr>
          <w:rStyle w:val="normaltextrun"/>
        </w:rPr>
      </w:pPr>
      <w:r w:rsidRPr="00EB38CB">
        <w:rPr>
          <w:b/>
          <w:bCs/>
        </w:rPr>
        <w:t>Site 5</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43AC4D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D9DBE66" w14:textId="77777777" w:rsidR="00EB38CB" w:rsidRPr="00CE09FC" w:rsidRDefault="00EB38CB" w:rsidP="005479DC">
      <w:pPr>
        <w:ind w:left="360"/>
        <w:jc w:val="left"/>
        <w:rPr>
          <w:rStyle w:val="normaltextrun"/>
        </w:rPr>
      </w:pPr>
      <w:r w:rsidRPr="00EB38CB">
        <w:rPr>
          <w:b/>
          <w:bCs/>
        </w:rPr>
        <w:t>Site 6</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79E308A"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AB8DDAC" w14:textId="77777777" w:rsidR="00EB38CB" w:rsidRPr="00CE09FC" w:rsidRDefault="00EB38CB" w:rsidP="005479DC">
      <w:pPr>
        <w:ind w:left="360"/>
        <w:jc w:val="left"/>
        <w:rPr>
          <w:rStyle w:val="normaltextrun"/>
        </w:rPr>
      </w:pPr>
      <w:r w:rsidRPr="00EB38CB">
        <w:rPr>
          <w:b/>
          <w:bCs/>
        </w:rPr>
        <w:t>Site 7</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11CEA87"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D5DE4C1" w14:textId="77777777" w:rsidR="00EB38CB" w:rsidRPr="00CE09FC" w:rsidRDefault="00EB38CB" w:rsidP="005479DC">
      <w:pPr>
        <w:ind w:left="360"/>
        <w:jc w:val="left"/>
        <w:rPr>
          <w:rStyle w:val="normaltextrun"/>
        </w:rPr>
      </w:pPr>
      <w:r w:rsidRPr="00EB38CB">
        <w:rPr>
          <w:b/>
          <w:bCs/>
        </w:rPr>
        <w:t>Site 8</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261DA44C"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A34B0EE" w14:textId="77777777" w:rsidR="00EB38CB" w:rsidRPr="00CE09FC" w:rsidRDefault="00EB38CB" w:rsidP="005479DC">
      <w:pPr>
        <w:ind w:left="360"/>
        <w:jc w:val="left"/>
        <w:rPr>
          <w:rStyle w:val="normaltextrun"/>
        </w:rPr>
      </w:pPr>
      <w:r w:rsidRPr="00EB38CB">
        <w:rPr>
          <w:b/>
          <w:bCs/>
        </w:rPr>
        <w:t>Site 9</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3274729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85C629F" w14:textId="77777777" w:rsidR="00EB38CB" w:rsidRPr="00CE09FC" w:rsidRDefault="00EB38CB" w:rsidP="005479DC">
      <w:pPr>
        <w:ind w:left="360"/>
        <w:jc w:val="left"/>
        <w:rPr>
          <w:rStyle w:val="normaltextrun"/>
        </w:rPr>
      </w:pPr>
      <w:r w:rsidRPr="00EB38CB">
        <w:rPr>
          <w:b/>
          <w:bCs/>
        </w:rPr>
        <w:t>Site 10</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4B4032D8"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8EB7470" w14:textId="77777777" w:rsidR="00EB38CB" w:rsidRPr="00CE09FC" w:rsidRDefault="00EB38CB" w:rsidP="005479DC">
      <w:pPr>
        <w:ind w:left="360"/>
        <w:jc w:val="left"/>
        <w:rPr>
          <w:rStyle w:val="normaltextrun"/>
        </w:rPr>
      </w:pPr>
      <w:r w:rsidRPr="00EB38CB">
        <w:rPr>
          <w:b/>
          <w:bCs/>
        </w:rPr>
        <w:t>Site 11</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7BDEE312"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0BA2971" w14:textId="77777777" w:rsidR="00EB38CB" w:rsidRPr="00CE09FC" w:rsidRDefault="00EB38CB" w:rsidP="005479DC">
      <w:pPr>
        <w:ind w:left="360"/>
        <w:jc w:val="left"/>
        <w:rPr>
          <w:rStyle w:val="normaltextrun"/>
        </w:rPr>
      </w:pPr>
      <w:r w:rsidRPr="00EB38CB">
        <w:rPr>
          <w:b/>
          <w:bCs/>
        </w:rPr>
        <w:t>Site 12</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70D4B049"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7BD15D" w14:textId="77777777" w:rsidR="00EB38CB" w:rsidRPr="00CE09FC" w:rsidRDefault="00EB38CB" w:rsidP="005479DC">
      <w:pPr>
        <w:ind w:left="360"/>
        <w:jc w:val="left"/>
        <w:rPr>
          <w:rStyle w:val="normaltextrun"/>
        </w:rPr>
      </w:pPr>
      <w:r w:rsidRPr="00EB38CB">
        <w:rPr>
          <w:b/>
          <w:bCs/>
        </w:rPr>
        <w:t>Site 13</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6B1BA58A"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EAA8749" w14:textId="77777777" w:rsidR="00EB38CB" w:rsidRPr="00CE09FC" w:rsidRDefault="00EB38CB" w:rsidP="005479DC">
      <w:pPr>
        <w:ind w:left="360"/>
        <w:jc w:val="left"/>
        <w:rPr>
          <w:rStyle w:val="normaltextrun"/>
        </w:rPr>
      </w:pPr>
      <w:r w:rsidRPr="00EB38CB">
        <w:rPr>
          <w:b/>
          <w:bCs/>
        </w:rPr>
        <w:t>Site 14</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F14C195"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531E3D" w14:textId="77777777" w:rsidR="00EB38CB" w:rsidRPr="00CE09FC" w:rsidRDefault="00EB38CB" w:rsidP="005479DC">
      <w:pPr>
        <w:ind w:left="360"/>
        <w:jc w:val="left"/>
        <w:rPr>
          <w:rStyle w:val="normaltextrun"/>
        </w:rPr>
      </w:pPr>
      <w:r w:rsidRPr="00EB38CB">
        <w:rPr>
          <w:b/>
          <w:bCs/>
        </w:rPr>
        <w:t>Site 15</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51BBCAF9"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6690DE" w14:textId="77777777" w:rsidR="00EB38CB" w:rsidRPr="00CE09FC" w:rsidRDefault="00EB38CB" w:rsidP="005479DC">
      <w:pPr>
        <w:ind w:left="360"/>
        <w:jc w:val="left"/>
        <w:rPr>
          <w:rStyle w:val="normaltextrun"/>
        </w:rPr>
      </w:pPr>
      <w:r w:rsidRPr="00EB38CB">
        <w:rPr>
          <w:b/>
          <w:bCs/>
        </w:rPr>
        <w:t>Site 16</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75D06964"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7680BE0" w14:textId="77777777" w:rsidR="00EB38CB" w:rsidRPr="00CE09FC" w:rsidRDefault="00EB38CB" w:rsidP="005479DC">
      <w:pPr>
        <w:ind w:left="360"/>
        <w:jc w:val="left"/>
        <w:rPr>
          <w:rStyle w:val="normaltextrun"/>
        </w:rPr>
      </w:pPr>
      <w:r w:rsidRPr="00EB38CB">
        <w:rPr>
          <w:b/>
          <w:bCs/>
        </w:rPr>
        <w:t>Site 17</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4D9C759A"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587E00" w14:textId="77777777" w:rsidR="00EB38CB" w:rsidRPr="00CE09FC" w:rsidRDefault="00EB38CB" w:rsidP="005479DC">
      <w:pPr>
        <w:ind w:left="360"/>
        <w:jc w:val="left"/>
        <w:rPr>
          <w:rStyle w:val="normaltextrun"/>
        </w:rPr>
      </w:pPr>
      <w:r w:rsidRPr="00EB38CB">
        <w:rPr>
          <w:b/>
          <w:bCs/>
        </w:rPr>
        <w:t>Site 18</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0BE66C71"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1DAE57F" w14:textId="77777777" w:rsidR="00EB38CB" w:rsidRPr="00CE09FC" w:rsidRDefault="00EB38CB" w:rsidP="005479DC">
      <w:pPr>
        <w:ind w:left="360"/>
        <w:jc w:val="left"/>
        <w:rPr>
          <w:rStyle w:val="normaltextrun"/>
        </w:rPr>
      </w:pPr>
      <w:r w:rsidRPr="00EB38CB">
        <w:rPr>
          <w:b/>
          <w:bCs/>
        </w:rPr>
        <w:t>Site 19</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65A306AF" w14:textId="77777777" w:rsidR="00EB38CB" w:rsidRPr="00744770" w:rsidRDefault="00EB38CB"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A4467B4" w14:textId="77777777" w:rsidR="00EB38CB" w:rsidRPr="00CE09FC" w:rsidRDefault="00EB38CB" w:rsidP="005479DC">
      <w:pPr>
        <w:ind w:left="360"/>
        <w:jc w:val="left"/>
        <w:rPr>
          <w:rStyle w:val="normaltextrun"/>
        </w:rPr>
      </w:pPr>
      <w:r w:rsidRPr="00EB38CB">
        <w:rPr>
          <w:b/>
          <w:bCs/>
        </w:rPr>
        <w:t>Site 20</w:t>
      </w:r>
      <w:r>
        <w:t xml:space="preserve">: </w:t>
      </w:r>
      <w:r w:rsidRPr="00EB38CB">
        <w:rPr>
          <w:rStyle w:val="normaltextrun"/>
          <w:color w:val="000000"/>
          <w:shd w:val="clear" w:color="auto" w:fill="E1E3E6"/>
        </w:rPr>
        <w:fldChar w:fldCharType="begin">
          <w:ffData>
            <w:name w:val=""/>
            <w:enabled/>
            <w:calcOnExit w:val="0"/>
            <w:textInput>
              <w:maxLength w:val="1500"/>
            </w:textInput>
          </w:ffData>
        </w:fldChar>
      </w:r>
      <w:r w:rsidRPr="00EB38CB">
        <w:rPr>
          <w:rStyle w:val="normaltextrun"/>
          <w:color w:val="000000"/>
          <w:shd w:val="clear" w:color="auto" w:fill="E1E3E6"/>
        </w:rPr>
        <w:instrText xml:space="preserve"> FORMTEXT </w:instrText>
      </w:r>
      <w:r w:rsidRPr="00EB38CB">
        <w:rPr>
          <w:rStyle w:val="normaltextrun"/>
          <w:color w:val="000000"/>
          <w:shd w:val="clear" w:color="auto" w:fill="E1E3E6"/>
        </w:rPr>
      </w:r>
      <w:r w:rsidRPr="00EB38CB">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EB38CB">
        <w:rPr>
          <w:rStyle w:val="normaltextrun"/>
          <w:color w:val="000000"/>
          <w:shd w:val="clear" w:color="auto" w:fill="E1E3E6"/>
        </w:rPr>
        <w:fldChar w:fldCharType="end"/>
      </w:r>
    </w:p>
    <w:p w14:paraId="2DD57287" w14:textId="7E28189D" w:rsidR="000963B3" w:rsidRPr="00345280" w:rsidRDefault="00EB38CB"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2CD875D" w14:textId="059D1FEB" w:rsidR="000963B3" w:rsidRDefault="000963B3" w:rsidP="005479DC">
      <w:pPr>
        <w:numPr>
          <w:ilvl w:val="0"/>
          <w:numId w:val="12"/>
        </w:numPr>
        <w:tabs>
          <w:tab w:val="clear" w:pos="720"/>
          <w:tab w:val="num" w:pos="360"/>
        </w:tabs>
        <w:spacing w:after="240"/>
        <w:ind w:left="360"/>
        <w:jc w:val="left"/>
      </w:pPr>
      <w:r w:rsidRPr="000963B3">
        <w:t>Identify the entity(</w:t>
      </w:r>
      <w:proofErr w:type="spellStart"/>
      <w:r w:rsidRPr="000963B3">
        <w:t>ies</w:t>
      </w:r>
      <w:proofErr w:type="spellEnd"/>
      <w:r w:rsidRPr="000963B3">
        <w:t xml:space="preserve">) that will own and operate the proposed EV charging stations and </w:t>
      </w:r>
      <w:proofErr w:type="gramStart"/>
      <w:r w:rsidRPr="000963B3">
        <w:t>equipment</w:t>
      </w:r>
      <w:r w:rsidR="00345280">
        <w:t>,</w:t>
      </w:r>
      <w:r w:rsidRPr="000963B3">
        <w:t xml:space="preserve"> and</w:t>
      </w:r>
      <w:proofErr w:type="gramEnd"/>
      <w:r w:rsidRPr="000963B3">
        <w:t xml:space="preserve"> explain their experience with operating DCFC stations. </w:t>
      </w:r>
      <w:r w:rsidR="004A3C26">
        <w:t xml:space="preserve">If the same entity will own and operate all stations and equipment, note this and </w:t>
      </w:r>
      <w:r w:rsidR="004A3C26" w:rsidRPr="004A3C26">
        <w:rPr>
          <w:u w:val="single"/>
        </w:rPr>
        <w:t>only</w:t>
      </w:r>
      <w:r w:rsidR="004A3C26">
        <w:t xml:space="preserve"> fill in the first box (Site 1)</w:t>
      </w:r>
    </w:p>
    <w:p w14:paraId="591EEA62" w14:textId="77777777" w:rsidR="00FD118A" w:rsidRPr="00CE09FC" w:rsidRDefault="00FD118A" w:rsidP="005479DC">
      <w:pPr>
        <w:ind w:left="360"/>
        <w:jc w:val="left"/>
        <w:rPr>
          <w:rStyle w:val="normaltextrun"/>
        </w:rPr>
      </w:pPr>
      <w:r w:rsidRPr="00225030">
        <w:rPr>
          <w:b/>
          <w:bCs/>
        </w:rPr>
        <w:t>Site 1</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12128C4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C9BDE4C" w14:textId="02D55244" w:rsidR="00FD118A" w:rsidRPr="00CE09FC" w:rsidRDefault="00FD118A" w:rsidP="005479DC">
      <w:pPr>
        <w:ind w:left="360"/>
        <w:jc w:val="left"/>
        <w:rPr>
          <w:rStyle w:val="normaltextrun"/>
        </w:rPr>
      </w:pPr>
      <w:r w:rsidRPr="00225030">
        <w:rPr>
          <w:b/>
          <w:bCs/>
        </w:rPr>
        <w:t>Site</w:t>
      </w:r>
      <w:r w:rsidR="00225030">
        <w:rPr>
          <w:b/>
          <w:bCs/>
        </w:rPr>
        <w:t xml:space="preserve"> </w:t>
      </w:r>
      <w:r w:rsidRPr="00225030">
        <w:rPr>
          <w:b/>
          <w:bCs/>
        </w:rPr>
        <w:t>2</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32AC026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BE4AF0B" w14:textId="77777777" w:rsidR="00FD118A" w:rsidRPr="00CE09FC" w:rsidRDefault="00FD118A" w:rsidP="005479DC">
      <w:pPr>
        <w:ind w:left="360"/>
        <w:jc w:val="left"/>
        <w:rPr>
          <w:rStyle w:val="normaltextrun"/>
        </w:rPr>
      </w:pPr>
      <w:r w:rsidRPr="00225030">
        <w:rPr>
          <w:b/>
          <w:bCs/>
        </w:rPr>
        <w:t>Site 3</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5F1BDE02"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B20E897" w14:textId="77777777" w:rsidR="00FD118A" w:rsidRPr="00CE09FC" w:rsidRDefault="00FD118A" w:rsidP="005479DC">
      <w:pPr>
        <w:ind w:left="360"/>
        <w:jc w:val="left"/>
        <w:rPr>
          <w:rStyle w:val="normaltextrun"/>
        </w:rPr>
      </w:pPr>
      <w:r w:rsidRPr="00225030">
        <w:rPr>
          <w:b/>
          <w:bCs/>
        </w:rPr>
        <w:t>Site 4</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4887B7FB"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9A9EAD5" w14:textId="77777777" w:rsidR="00FD118A" w:rsidRPr="00CE09FC" w:rsidRDefault="00FD118A" w:rsidP="005479DC">
      <w:pPr>
        <w:ind w:left="360"/>
        <w:jc w:val="left"/>
        <w:rPr>
          <w:rStyle w:val="normaltextrun"/>
        </w:rPr>
      </w:pPr>
      <w:r w:rsidRPr="00225030">
        <w:rPr>
          <w:b/>
          <w:bCs/>
        </w:rPr>
        <w:t>Site 5</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26A2AE4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A044C15" w14:textId="77777777" w:rsidR="00FD118A" w:rsidRPr="00CE09FC" w:rsidRDefault="00FD118A" w:rsidP="005479DC">
      <w:pPr>
        <w:ind w:left="360"/>
        <w:jc w:val="left"/>
        <w:rPr>
          <w:rStyle w:val="normaltextrun"/>
        </w:rPr>
      </w:pPr>
      <w:r w:rsidRPr="00225030">
        <w:rPr>
          <w:b/>
          <w:bCs/>
        </w:rPr>
        <w:t>Site 6</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21E79241"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BE28C2C" w14:textId="77777777" w:rsidR="00FD118A" w:rsidRPr="00CE09FC" w:rsidRDefault="00FD118A" w:rsidP="005479DC">
      <w:pPr>
        <w:ind w:left="360"/>
        <w:jc w:val="left"/>
        <w:rPr>
          <w:rStyle w:val="normaltextrun"/>
        </w:rPr>
      </w:pPr>
      <w:r w:rsidRPr="00225030">
        <w:rPr>
          <w:b/>
          <w:bCs/>
        </w:rPr>
        <w:t>Site 7</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4D28558A"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F667C02" w14:textId="77777777" w:rsidR="00FD118A" w:rsidRPr="00CE09FC" w:rsidRDefault="00FD118A" w:rsidP="005479DC">
      <w:pPr>
        <w:ind w:left="360"/>
        <w:jc w:val="left"/>
        <w:rPr>
          <w:rStyle w:val="normaltextrun"/>
        </w:rPr>
      </w:pPr>
      <w:r w:rsidRPr="00225030">
        <w:rPr>
          <w:b/>
          <w:bCs/>
        </w:rPr>
        <w:t>Site 8</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39B00948"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160DD9B" w14:textId="77777777" w:rsidR="00FD118A" w:rsidRPr="00CE09FC" w:rsidRDefault="00FD118A" w:rsidP="005479DC">
      <w:pPr>
        <w:ind w:left="360"/>
        <w:jc w:val="left"/>
        <w:rPr>
          <w:rStyle w:val="normaltextrun"/>
        </w:rPr>
      </w:pPr>
      <w:r w:rsidRPr="00225030">
        <w:rPr>
          <w:b/>
          <w:bCs/>
        </w:rPr>
        <w:t>Site 9</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6C2263F7"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E61E0B4" w14:textId="77777777" w:rsidR="00FD118A" w:rsidRPr="00CE09FC" w:rsidRDefault="00FD118A" w:rsidP="005479DC">
      <w:pPr>
        <w:ind w:left="360"/>
        <w:jc w:val="left"/>
        <w:rPr>
          <w:rStyle w:val="normaltextrun"/>
        </w:rPr>
      </w:pPr>
      <w:r w:rsidRPr="00225030">
        <w:rPr>
          <w:b/>
          <w:bCs/>
        </w:rPr>
        <w:t>Site 10</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0BF661D7"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141FBE" w14:textId="77777777" w:rsidR="00FD118A" w:rsidRPr="00CE09FC" w:rsidRDefault="00FD118A" w:rsidP="005479DC">
      <w:pPr>
        <w:ind w:left="360"/>
        <w:jc w:val="left"/>
        <w:rPr>
          <w:rStyle w:val="normaltextrun"/>
        </w:rPr>
      </w:pPr>
      <w:r w:rsidRPr="00225030">
        <w:rPr>
          <w:b/>
          <w:bCs/>
        </w:rPr>
        <w:t>Site 11</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4D127D10"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9549BC3" w14:textId="77777777" w:rsidR="00FD118A" w:rsidRPr="00CE09FC" w:rsidRDefault="00FD118A" w:rsidP="005479DC">
      <w:pPr>
        <w:ind w:left="360"/>
        <w:jc w:val="left"/>
        <w:rPr>
          <w:rStyle w:val="normaltextrun"/>
        </w:rPr>
      </w:pPr>
      <w:r w:rsidRPr="00225030">
        <w:rPr>
          <w:b/>
          <w:bCs/>
        </w:rPr>
        <w:t>Site 12</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1DE87696"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A1A1DCC" w14:textId="77777777" w:rsidR="00FD118A" w:rsidRPr="00CE09FC" w:rsidRDefault="00FD118A" w:rsidP="005479DC">
      <w:pPr>
        <w:ind w:left="360"/>
        <w:jc w:val="left"/>
        <w:rPr>
          <w:rStyle w:val="normaltextrun"/>
        </w:rPr>
      </w:pPr>
      <w:r w:rsidRPr="00225030">
        <w:rPr>
          <w:b/>
          <w:bCs/>
        </w:rPr>
        <w:t>Site 13</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56F61BFC"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A9C7C92" w14:textId="77777777" w:rsidR="00FD118A" w:rsidRPr="00CE09FC" w:rsidRDefault="00FD118A" w:rsidP="005479DC">
      <w:pPr>
        <w:ind w:left="360"/>
        <w:jc w:val="left"/>
        <w:rPr>
          <w:rStyle w:val="normaltextrun"/>
        </w:rPr>
      </w:pPr>
      <w:r w:rsidRPr="00225030">
        <w:rPr>
          <w:b/>
          <w:bCs/>
        </w:rPr>
        <w:t>Site 14</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2063C7B4"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EF115FD" w14:textId="77777777" w:rsidR="00FD118A" w:rsidRPr="00CE09FC" w:rsidRDefault="00FD118A" w:rsidP="005479DC">
      <w:pPr>
        <w:ind w:left="360"/>
        <w:jc w:val="left"/>
        <w:rPr>
          <w:rStyle w:val="normaltextrun"/>
        </w:rPr>
      </w:pPr>
      <w:r w:rsidRPr="00225030">
        <w:rPr>
          <w:b/>
          <w:bCs/>
        </w:rPr>
        <w:t>Site 15</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71E55D54"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73A583B" w14:textId="77777777" w:rsidR="00FD118A" w:rsidRPr="00CE09FC" w:rsidRDefault="00FD118A" w:rsidP="005479DC">
      <w:pPr>
        <w:ind w:left="360"/>
        <w:jc w:val="left"/>
        <w:rPr>
          <w:rStyle w:val="normaltextrun"/>
        </w:rPr>
      </w:pPr>
      <w:r w:rsidRPr="00225030">
        <w:rPr>
          <w:b/>
          <w:bCs/>
        </w:rPr>
        <w:t>Site 16</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64577485"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A1E0F27" w14:textId="77777777" w:rsidR="00FD118A" w:rsidRPr="00CE09FC" w:rsidRDefault="00FD118A" w:rsidP="005479DC">
      <w:pPr>
        <w:ind w:left="360"/>
        <w:jc w:val="left"/>
        <w:rPr>
          <w:rStyle w:val="normaltextrun"/>
        </w:rPr>
      </w:pPr>
      <w:r w:rsidRPr="00225030">
        <w:rPr>
          <w:b/>
          <w:bCs/>
        </w:rPr>
        <w:t>Site 17</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3E37EFCF"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2F7AB39" w14:textId="77777777" w:rsidR="00FD118A" w:rsidRPr="00CE09FC" w:rsidRDefault="00FD118A" w:rsidP="005479DC">
      <w:pPr>
        <w:ind w:left="360"/>
        <w:jc w:val="left"/>
        <w:rPr>
          <w:rStyle w:val="normaltextrun"/>
        </w:rPr>
      </w:pPr>
      <w:r w:rsidRPr="00225030">
        <w:rPr>
          <w:b/>
          <w:bCs/>
        </w:rPr>
        <w:t>Site 18</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72706712"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D2F14AD" w14:textId="77777777" w:rsidR="00FD118A" w:rsidRPr="00CE09FC" w:rsidRDefault="00FD118A" w:rsidP="005479DC">
      <w:pPr>
        <w:ind w:left="360"/>
        <w:jc w:val="left"/>
        <w:rPr>
          <w:rStyle w:val="normaltextrun"/>
        </w:rPr>
      </w:pPr>
      <w:r w:rsidRPr="00225030">
        <w:rPr>
          <w:b/>
          <w:bCs/>
        </w:rPr>
        <w:t>Site 19</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72391A6B" w14:textId="77777777" w:rsidR="00FD118A" w:rsidRPr="00744770" w:rsidRDefault="00FD118A"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3B77874" w14:textId="77777777" w:rsidR="00FD118A" w:rsidRPr="00CE09FC" w:rsidRDefault="00FD118A" w:rsidP="005479DC">
      <w:pPr>
        <w:ind w:left="360"/>
        <w:jc w:val="left"/>
        <w:rPr>
          <w:rStyle w:val="normaltextrun"/>
        </w:rPr>
      </w:pPr>
      <w:r w:rsidRPr="00225030">
        <w:rPr>
          <w:b/>
          <w:bCs/>
        </w:rPr>
        <w:t>Site 20</w:t>
      </w:r>
      <w:r>
        <w:t xml:space="preserve">: </w:t>
      </w:r>
      <w:r w:rsidRPr="00225030">
        <w:rPr>
          <w:rStyle w:val="normaltextrun"/>
          <w:color w:val="000000"/>
          <w:shd w:val="clear" w:color="auto" w:fill="E1E3E6"/>
        </w:rPr>
        <w:fldChar w:fldCharType="begin">
          <w:ffData>
            <w:name w:val=""/>
            <w:enabled/>
            <w:calcOnExit w:val="0"/>
            <w:textInput>
              <w:maxLength w:val="1500"/>
            </w:textInput>
          </w:ffData>
        </w:fldChar>
      </w:r>
      <w:r w:rsidRPr="00225030">
        <w:rPr>
          <w:rStyle w:val="normaltextrun"/>
          <w:color w:val="000000"/>
          <w:shd w:val="clear" w:color="auto" w:fill="E1E3E6"/>
        </w:rPr>
        <w:instrText xml:space="preserve"> FORMTEXT </w:instrText>
      </w:r>
      <w:r w:rsidRPr="00225030">
        <w:rPr>
          <w:rStyle w:val="normaltextrun"/>
          <w:color w:val="000000"/>
          <w:shd w:val="clear" w:color="auto" w:fill="E1E3E6"/>
        </w:rPr>
      </w:r>
      <w:r w:rsidRPr="002250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25030">
        <w:rPr>
          <w:rStyle w:val="normaltextrun"/>
          <w:color w:val="000000"/>
          <w:shd w:val="clear" w:color="auto" w:fill="E1E3E6"/>
        </w:rPr>
        <w:fldChar w:fldCharType="end"/>
      </w:r>
    </w:p>
    <w:p w14:paraId="6C8B8BA0" w14:textId="18619596" w:rsidR="000963B3" w:rsidRPr="0059571A" w:rsidRDefault="00FD118A"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CEBF0C" w14:textId="77777777" w:rsidR="000963B3" w:rsidRDefault="000963B3" w:rsidP="005479DC">
      <w:pPr>
        <w:numPr>
          <w:ilvl w:val="0"/>
          <w:numId w:val="13"/>
        </w:numPr>
        <w:tabs>
          <w:tab w:val="clear" w:pos="720"/>
          <w:tab w:val="num" w:pos="360"/>
        </w:tabs>
        <w:spacing w:after="240"/>
        <w:ind w:left="360"/>
        <w:jc w:val="left"/>
      </w:pPr>
      <w:r w:rsidRPr="000963B3">
        <w:t>Explain the due diligence conducted for each proposed charging station site, including research into the site’s zoning and progress made in obtaining necessary planning approvals and permits. </w:t>
      </w:r>
    </w:p>
    <w:p w14:paraId="7204E3AA" w14:textId="77777777" w:rsidR="00DA4B15" w:rsidRPr="00CE09FC" w:rsidRDefault="00DA4B15" w:rsidP="005479DC">
      <w:pPr>
        <w:ind w:left="360"/>
        <w:jc w:val="left"/>
        <w:rPr>
          <w:rStyle w:val="normaltextrun"/>
        </w:rPr>
      </w:pPr>
      <w:r w:rsidRPr="00DA4B15">
        <w:rPr>
          <w:b/>
          <w:bCs/>
        </w:rPr>
        <w:t>Site 1</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409EE62C"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AF0F1BD" w14:textId="77777777" w:rsidR="00DA4B15" w:rsidRPr="00CE09FC" w:rsidRDefault="00DA4B15" w:rsidP="005479DC">
      <w:pPr>
        <w:ind w:left="360"/>
        <w:jc w:val="left"/>
        <w:rPr>
          <w:rStyle w:val="normaltextrun"/>
        </w:rPr>
      </w:pPr>
      <w:r w:rsidRPr="00DA4B15">
        <w:rPr>
          <w:b/>
          <w:bCs/>
        </w:rPr>
        <w:t>Site 2</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7876ABA2"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BA36D18" w14:textId="77777777" w:rsidR="00DA4B15" w:rsidRPr="00CE09FC" w:rsidRDefault="00DA4B15" w:rsidP="005479DC">
      <w:pPr>
        <w:ind w:left="360"/>
        <w:jc w:val="left"/>
        <w:rPr>
          <w:rStyle w:val="normaltextrun"/>
        </w:rPr>
      </w:pPr>
      <w:r w:rsidRPr="00DA4B15">
        <w:rPr>
          <w:b/>
          <w:bCs/>
        </w:rPr>
        <w:t>Site 3</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479D2CAD"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3C7C588" w14:textId="77777777" w:rsidR="00DA4B15" w:rsidRPr="00CE09FC" w:rsidRDefault="00DA4B15" w:rsidP="005479DC">
      <w:pPr>
        <w:ind w:left="360"/>
        <w:jc w:val="left"/>
        <w:rPr>
          <w:rStyle w:val="normaltextrun"/>
        </w:rPr>
      </w:pPr>
      <w:r w:rsidRPr="00DA4B15">
        <w:rPr>
          <w:b/>
          <w:bCs/>
        </w:rPr>
        <w:t>Site 4</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1F1E6B2"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82C10E8" w14:textId="77777777" w:rsidR="00DA4B15" w:rsidRPr="00CE09FC" w:rsidRDefault="00DA4B15" w:rsidP="005479DC">
      <w:pPr>
        <w:ind w:left="360"/>
        <w:jc w:val="left"/>
        <w:rPr>
          <w:rStyle w:val="normaltextrun"/>
        </w:rPr>
      </w:pPr>
      <w:r w:rsidRPr="00DA4B15">
        <w:rPr>
          <w:b/>
          <w:bCs/>
        </w:rPr>
        <w:t>Site 5</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D9170BE"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F9F0869" w14:textId="77777777" w:rsidR="00DA4B15" w:rsidRPr="00CE09FC" w:rsidRDefault="00DA4B15" w:rsidP="005479DC">
      <w:pPr>
        <w:ind w:left="360"/>
        <w:jc w:val="left"/>
        <w:rPr>
          <w:rStyle w:val="normaltextrun"/>
        </w:rPr>
      </w:pPr>
      <w:r w:rsidRPr="00DA4B15">
        <w:rPr>
          <w:b/>
          <w:bCs/>
        </w:rPr>
        <w:t>Site 6</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03126064"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308914D" w14:textId="77777777" w:rsidR="00DA4B15" w:rsidRPr="00CE09FC" w:rsidRDefault="00DA4B15" w:rsidP="005479DC">
      <w:pPr>
        <w:ind w:left="360"/>
        <w:jc w:val="left"/>
        <w:rPr>
          <w:rStyle w:val="normaltextrun"/>
        </w:rPr>
      </w:pPr>
      <w:r w:rsidRPr="00DA4B15">
        <w:rPr>
          <w:b/>
          <w:bCs/>
        </w:rPr>
        <w:t>Site 7</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ABB20ED"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7EAE881" w14:textId="77777777" w:rsidR="00DA4B15" w:rsidRPr="00CE09FC" w:rsidRDefault="00DA4B15" w:rsidP="005479DC">
      <w:pPr>
        <w:ind w:left="360"/>
        <w:jc w:val="left"/>
        <w:rPr>
          <w:rStyle w:val="normaltextrun"/>
        </w:rPr>
      </w:pPr>
      <w:r w:rsidRPr="00DA4B15">
        <w:rPr>
          <w:b/>
          <w:bCs/>
        </w:rPr>
        <w:t>Site 8</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39E696D9"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E35D195" w14:textId="77777777" w:rsidR="00DA4B15" w:rsidRPr="00CE09FC" w:rsidRDefault="00DA4B15" w:rsidP="005479DC">
      <w:pPr>
        <w:ind w:left="360"/>
        <w:jc w:val="left"/>
        <w:rPr>
          <w:rStyle w:val="normaltextrun"/>
        </w:rPr>
      </w:pPr>
      <w:r w:rsidRPr="00DA4B15">
        <w:rPr>
          <w:b/>
          <w:bCs/>
        </w:rPr>
        <w:t>Site 9</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1B6174C"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1A8941A" w14:textId="77777777" w:rsidR="00DA4B15" w:rsidRPr="00CE09FC" w:rsidRDefault="00DA4B15" w:rsidP="005479DC">
      <w:pPr>
        <w:ind w:left="360"/>
        <w:jc w:val="left"/>
        <w:rPr>
          <w:rStyle w:val="normaltextrun"/>
        </w:rPr>
      </w:pPr>
      <w:r w:rsidRPr="00DA4B15">
        <w:rPr>
          <w:b/>
          <w:bCs/>
        </w:rPr>
        <w:t>Site 10</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4B468CF3"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C9A2882" w14:textId="77777777" w:rsidR="00DA4B15" w:rsidRPr="00CE09FC" w:rsidRDefault="00DA4B15" w:rsidP="005479DC">
      <w:pPr>
        <w:ind w:left="360"/>
        <w:jc w:val="left"/>
        <w:rPr>
          <w:rStyle w:val="normaltextrun"/>
        </w:rPr>
      </w:pPr>
      <w:r w:rsidRPr="00DA4B15">
        <w:rPr>
          <w:b/>
          <w:bCs/>
        </w:rPr>
        <w:t>Site 11</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7110E215"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FBE3E55" w14:textId="77777777" w:rsidR="00DA4B15" w:rsidRPr="00CE09FC" w:rsidRDefault="00DA4B15" w:rsidP="005479DC">
      <w:pPr>
        <w:ind w:left="360"/>
        <w:jc w:val="left"/>
        <w:rPr>
          <w:rStyle w:val="normaltextrun"/>
        </w:rPr>
      </w:pPr>
      <w:r w:rsidRPr="00DA4B15">
        <w:rPr>
          <w:b/>
          <w:bCs/>
        </w:rPr>
        <w:t>Site 12</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306A22B7"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2C2862B" w14:textId="77777777" w:rsidR="00DA4B15" w:rsidRPr="00CE09FC" w:rsidRDefault="00DA4B15" w:rsidP="005479DC">
      <w:pPr>
        <w:ind w:left="360"/>
        <w:jc w:val="left"/>
        <w:rPr>
          <w:rStyle w:val="normaltextrun"/>
        </w:rPr>
      </w:pPr>
      <w:r w:rsidRPr="00DA4B15">
        <w:rPr>
          <w:b/>
          <w:bCs/>
        </w:rPr>
        <w:t>Site 13</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BA20899"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2309B7F" w14:textId="77777777" w:rsidR="00DA4B15" w:rsidRPr="00CE09FC" w:rsidRDefault="00DA4B15" w:rsidP="005479DC">
      <w:pPr>
        <w:ind w:left="360"/>
        <w:jc w:val="left"/>
        <w:rPr>
          <w:rStyle w:val="normaltextrun"/>
        </w:rPr>
      </w:pPr>
      <w:r w:rsidRPr="00DA4B15">
        <w:rPr>
          <w:b/>
          <w:bCs/>
        </w:rPr>
        <w:t>Site 14</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1DC9F64F"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7FAFDC1" w14:textId="77777777" w:rsidR="00DA4B15" w:rsidRPr="00CE09FC" w:rsidRDefault="00DA4B15" w:rsidP="005479DC">
      <w:pPr>
        <w:ind w:left="360"/>
        <w:jc w:val="left"/>
        <w:rPr>
          <w:rStyle w:val="normaltextrun"/>
        </w:rPr>
      </w:pPr>
      <w:r w:rsidRPr="00DA4B15">
        <w:rPr>
          <w:b/>
          <w:bCs/>
        </w:rPr>
        <w:t>Site 15</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2E5C9C7"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47AAA03" w14:textId="77777777" w:rsidR="00DA4B15" w:rsidRPr="00CE09FC" w:rsidRDefault="00DA4B15" w:rsidP="005479DC">
      <w:pPr>
        <w:ind w:left="360"/>
        <w:jc w:val="left"/>
        <w:rPr>
          <w:rStyle w:val="normaltextrun"/>
        </w:rPr>
      </w:pPr>
      <w:r w:rsidRPr="00DA4B15">
        <w:rPr>
          <w:b/>
          <w:bCs/>
        </w:rPr>
        <w:t>Site 16</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50D9234F"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52C6EF5" w14:textId="77777777" w:rsidR="00DA4B15" w:rsidRPr="00CE09FC" w:rsidRDefault="00DA4B15" w:rsidP="005479DC">
      <w:pPr>
        <w:ind w:left="360"/>
        <w:jc w:val="left"/>
        <w:rPr>
          <w:rStyle w:val="normaltextrun"/>
        </w:rPr>
      </w:pPr>
      <w:r w:rsidRPr="00DA4B15">
        <w:rPr>
          <w:b/>
          <w:bCs/>
        </w:rPr>
        <w:t>Site 17</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04A97E01"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553AD66" w14:textId="77777777" w:rsidR="00DA4B15" w:rsidRPr="00CE09FC" w:rsidRDefault="00DA4B15" w:rsidP="005479DC">
      <w:pPr>
        <w:ind w:left="360"/>
        <w:jc w:val="left"/>
        <w:rPr>
          <w:rStyle w:val="normaltextrun"/>
        </w:rPr>
      </w:pPr>
      <w:r w:rsidRPr="00DA4B15">
        <w:rPr>
          <w:b/>
          <w:bCs/>
        </w:rPr>
        <w:t>Site 18</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2630155F"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DB0A5F8" w14:textId="77777777" w:rsidR="00DA4B15" w:rsidRPr="00CE09FC" w:rsidRDefault="00DA4B15" w:rsidP="005479DC">
      <w:pPr>
        <w:ind w:left="360"/>
        <w:jc w:val="left"/>
        <w:rPr>
          <w:rStyle w:val="normaltextrun"/>
        </w:rPr>
      </w:pPr>
      <w:r w:rsidRPr="00DA4B15">
        <w:rPr>
          <w:b/>
          <w:bCs/>
        </w:rPr>
        <w:t>Site 19</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1CDBE760" w14:textId="77777777" w:rsidR="00DA4B15" w:rsidRPr="00744770" w:rsidRDefault="00DA4B15"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B47FDE8" w14:textId="77777777" w:rsidR="00DA4B15" w:rsidRPr="00CE09FC" w:rsidRDefault="00DA4B15" w:rsidP="005479DC">
      <w:pPr>
        <w:ind w:left="360"/>
        <w:jc w:val="left"/>
        <w:rPr>
          <w:rStyle w:val="normaltextrun"/>
        </w:rPr>
      </w:pPr>
      <w:r w:rsidRPr="00DA4B15">
        <w:rPr>
          <w:b/>
          <w:bCs/>
        </w:rPr>
        <w:t>Site 20</w:t>
      </w:r>
      <w:r>
        <w:t xml:space="preserve">: </w:t>
      </w:r>
      <w:r w:rsidRPr="00DA4B15">
        <w:rPr>
          <w:rStyle w:val="normaltextrun"/>
          <w:color w:val="000000"/>
          <w:shd w:val="clear" w:color="auto" w:fill="E1E3E6"/>
        </w:rPr>
        <w:fldChar w:fldCharType="begin">
          <w:ffData>
            <w:name w:val=""/>
            <w:enabled/>
            <w:calcOnExit w:val="0"/>
            <w:textInput>
              <w:maxLength w:val="1500"/>
            </w:textInput>
          </w:ffData>
        </w:fldChar>
      </w:r>
      <w:r w:rsidRPr="00DA4B15">
        <w:rPr>
          <w:rStyle w:val="normaltextrun"/>
          <w:color w:val="000000"/>
          <w:shd w:val="clear" w:color="auto" w:fill="E1E3E6"/>
        </w:rPr>
        <w:instrText xml:space="preserve"> FORMTEXT </w:instrText>
      </w:r>
      <w:r w:rsidRPr="00DA4B15">
        <w:rPr>
          <w:rStyle w:val="normaltextrun"/>
          <w:color w:val="000000"/>
          <w:shd w:val="clear" w:color="auto" w:fill="E1E3E6"/>
        </w:rPr>
      </w:r>
      <w:r w:rsidRPr="00DA4B1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A4B15">
        <w:rPr>
          <w:rStyle w:val="normaltextrun"/>
          <w:color w:val="000000"/>
          <w:shd w:val="clear" w:color="auto" w:fill="E1E3E6"/>
        </w:rPr>
        <w:fldChar w:fldCharType="end"/>
      </w:r>
    </w:p>
    <w:p w14:paraId="63C02341" w14:textId="5A0E37BC" w:rsidR="000963B3" w:rsidRPr="00DA4B15" w:rsidRDefault="00DA4B15"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383F50B" w14:textId="77777777" w:rsidR="000963B3" w:rsidRDefault="000963B3" w:rsidP="005479DC">
      <w:pPr>
        <w:numPr>
          <w:ilvl w:val="0"/>
          <w:numId w:val="14"/>
        </w:numPr>
        <w:tabs>
          <w:tab w:val="clear" w:pos="720"/>
          <w:tab w:val="num" w:pos="360"/>
        </w:tabs>
        <w:spacing w:after="240"/>
        <w:ind w:left="360"/>
        <w:jc w:val="left"/>
      </w:pPr>
      <w:r w:rsidRPr="000963B3">
        <w:t>Explain progress made in obtaining a CEQA determination for each EV charging station, from outreach to the local authority having jurisdiction up to actual receipt of a notice of exemption or a determination that no CEQA review is required. Supporting information should be provided in the CEQA Worksheet (Attachment 6).  </w:t>
      </w:r>
    </w:p>
    <w:p w14:paraId="485664EB" w14:textId="77777777" w:rsidR="00B01A59" w:rsidRPr="00CE09FC" w:rsidRDefault="00B01A59" w:rsidP="005479DC">
      <w:pPr>
        <w:ind w:left="360"/>
        <w:jc w:val="left"/>
        <w:rPr>
          <w:rStyle w:val="normaltextrun"/>
        </w:rPr>
      </w:pPr>
      <w:r w:rsidRPr="00B01A59">
        <w:rPr>
          <w:b/>
          <w:bCs/>
        </w:rPr>
        <w:t>Site 1</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56A6E34"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F12963C" w14:textId="77777777" w:rsidR="00B01A59" w:rsidRPr="00CE09FC" w:rsidRDefault="00B01A59" w:rsidP="005479DC">
      <w:pPr>
        <w:ind w:left="360"/>
        <w:jc w:val="left"/>
        <w:rPr>
          <w:rStyle w:val="normaltextrun"/>
        </w:rPr>
      </w:pPr>
      <w:r w:rsidRPr="00B01A59">
        <w:rPr>
          <w:b/>
          <w:bCs/>
        </w:rPr>
        <w:t>Site 2</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171A515E"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7B04742" w14:textId="77777777" w:rsidR="00B01A59" w:rsidRPr="00CE09FC" w:rsidRDefault="00B01A59" w:rsidP="005479DC">
      <w:pPr>
        <w:ind w:left="360"/>
        <w:jc w:val="left"/>
        <w:rPr>
          <w:rStyle w:val="normaltextrun"/>
        </w:rPr>
      </w:pPr>
      <w:r w:rsidRPr="00B01A59">
        <w:rPr>
          <w:b/>
          <w:bCs/>
        </w:rPr>
        <w:t>Site 3</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70AA8D15"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9F3643A" w14:textId="77777777" w:rsidR="00B01A59" w:rsidRPr="00CE09FC" w:rsidRDefault="00B01A59" w:rsidP="005479DC">
      <w:pPr>
        <w:ind w:left="360"/>
        <w:jc w:val="left"/>
        <w:rPr>
          <w:rStyle w:val="normaltextrun"/>
        </w:rPr>
      </w:pPr>
      <w:r w:rsidRPr="00B01A59">
        <w:rPr>
          <w:b/>
          <w:bCs/>
        </w:rPr>
        <w:t>Site 4</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6958D9D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0A8EB1D" w14:textId="77777777" w:rsidR="00B01A59" w:rsidRPr="00CE09FC" w:rsidRDefault="00B01A59" w:rsidP="005479DC">
      <w:pPr>
        <w:ind w:left="360"/>
        <w:jc w:val="left"/>
        <w:rPr>
          <w:rStyle w:val="normaltextrun"/>
        </w:rPr>
      </w:pPr>
      <w:r w:rsidRPr="00B01A59">
        <w:rPr>
          <w:b/>
          <w:bCs/>
        </w:rPr>
        <w:t>Site 5</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B50764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8D5505E" w14:textId="77777777" w:rsidR="00B01A59" w:rsidRPr="00CE09FC" w:rsidRDefault="00B01A59" w:rsidP="005479DC">
      <w:pPr>
        <w:ind w:left="360"/>
        <w:jc w:val="left"/>
        <w:rPr>
          <w:rStyle w:val="normaltextrun"/>
        </w:rPr>
      </w:pPr>
      <w:r w:rsidRPr="00B01A59">
        <w:rPr>
          <w:b/>
          <w:bCs/>
        </w:rPr>
        <w:t>Site 6</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4A78D4D4"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889A914" w14:textId="77777777" w:rsidR="00B01A59" w:rsidRPr="00CE09FC" w:rsidRDefault="00B01A59" w:rsidP="005479DC">
      <w:pPr>
        <w:ind w:left="360"/>
        <w:jc w:val="left"/>
        <w:rPr>
          <w:rStyle w:val="normaltextrun"/>
        </w:rPr>
      </w:pPr>
      <w:r w:rsidRPr="00B01A59">
        <w:rPr>
          <w:b/>
          <w:bCs/>
        </w:rPr>
        <w:t>Site 7</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7428127E"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05A6EC0" w14:textId="77777777" w:rsidR="00B01A59" w:rsidRPr="00CE09FC" w:rsidRDefault="00B01A59" w:rsidP="005479DC">
      <w:pPr>
        <w:ind w:left="360"/>
        <w:jc w:val="left"/>
        <w:rPr>
          <w:rStyle w:val="normaltextrun"/>
        </w:rPr>
      </w:pPr>
      <w:r w:rsidRPr="00B01A59">
        <w:rPr>
          <w:b/>
          <w:bCs/>
        </w:rPr>
        <w:t>Site 8</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685782B4"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03E341F" w14:textId="77777777" w:rsidR="00B01A59" w:rsidRPr="00CE09FC" w:rsidRDefault="00B01A59" w:rsidP="005479DC">
      <w:pPr>
        <w:ind w:left="360"/>
        <w:jc w:val="left"/>
        <w:rPr>
          <w:rStyle w:val="normaltextrun"/>
        </w:rPr>
      </w:pPr>
      <w:r w:rsidRPr="00B01A59">
        <w:rPr>
          <w:b/>
          <w:bCs/>
        </w:rPr>
        <w:t>Site 9</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6D623EFC"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D172C74" w14:textId="77777777" w:rsidR="00B01A59" w:rsidRPr="00CE09FC" w:rsidRDefault="00B01A59" w:rsidP="005479DC">
      <w:pPr>
        <w:ind w:left="360"/>
        <w:jc w:val="left"/>
        <w:rPr>
          <w:rStyle w:val="normaltextrun"/>
        </w:rPr>
      </w:pPr>
      <w:r w:rsidRPr="00B01A59">
        <w:rPr>
          <w:b/>
          <w:bCs/>
        </w:rPr>
        <w:t>Site 10</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2D113D6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96C609F" w14:textId="77777777" w:rsidR="00B01A59" w:rsidRPr="00CE09FC" w:rsidRDefault="00B01A59" w:rsidP="005479DC">
      <w:pPr>
        <w:ind w:left="360"/>
        <w:jc w:val="left"/>
        <w:rPr>
          <w:rStyle w:val="normaltextrun"/>
        </w:rPr>
      </w:pPr>
      <w:r w:rsidRPr="00B01A59">
        <w:rPr>
          <w:b/>
          <w:bCs/>
        </w:rPr>
        <w:t>Site 11</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1DC377F3"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EDD63FD" w14:textId="77777777" w:rsidR="00B01A59" w:rsidRPr="00CE09FC" w:rsidRDefault="00B01A59" w:rsidP="005479DC">
      <w:pPr>
        <w:ind w:left="360"/>
        <w:jc w:val="left"/>
        <w:rPr>
          <w:rStyle w:val="normaltextrun"/>
        </w:rPr>
      </w:pPr>
      <w:r w:rsidRPr="00B01A59">
        <w:rPr>
          <w:b/>
          <w:bCs/>
        </w:rPr>
        <w:t>Site 12</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E51E263"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66C502" w14:textId="77777777" w:rsidR="00B01A59" w:rsidRPr="00CE09FC" w:rsidRDefault="00B01A59" w:rsidP="005479DC">
      <w:pPr>
        <w:ind w:left="360"/>
        <w:jc w:val="left"/>
        <w:rPr>
          <w:rStyle w:val="normaltextrun"/>
        </w:rPr>
      </w:pPr>
      <w:r w:rsidRPr="00B01A59">
        <w:rPr>
          <w:b/>
          <w:bCs/>
        </w:rPr>
        <w:t>Site 13</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0FA0BDCA"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9D9C9E" w14:textId="77777777" w:rsidR="00B01A59" w:rsidRPr="00CE09FC" w:rsidRDefault="00B01A59" w:rsidP="005479DC">
      <w:pPr>
        <w:ind w:left="360"/>
        <w:jc w:val="left"/>
        <w:rPr>
          <w:rStyle w:val="normaltextrun"/>
        </w:rPr>
      </w:pPr>
      <w:r w:rsidRPr="00B01A59">
        <w:rPr>
          <w:b/>
          <w:bCs/>
        </w:rPr>
        <w:t>Site 14</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4D8E0FA5"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DFB1A43" w14:textId="77777777" w:rsidR="00B01A59" w:rsidRPr="00CE09FC" w:rsidRDefault="00B01A59" w:rsidP="005479DC">
      <w:pPr>
        <w:ind w:left="360"/>
        <w:jc w:val="left"/>
        <w:rPr>
          <w:rStyle w:val="normaltextrun"/>
        </w:rPr>
      </w:pPr>
      <w:r w:rsidRPr="00B01A59">
        <w:rPr>
          <w:b/>
          <w:bCs/>
        </w:rPr>
        <w:t>Site 15</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052B56B5"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AAA137A" w14:textId="77777777" w:rsidR="00B01A59" w:rsidRPr="00CE09FC" w:rsidRDefault="00B01A59" w:rsidP="005479DC">
      <w:pPr>
        <w:ind w:left="360"/>
        <w:jc w:val="left"/>
        <w:rPr>
          <w:rStyle w:val="normaltextrun"/>
        </w:rPr>
      </w:pPr>
      <w:r w:rsidRPr="00B01A59">
        <w:rPr>
          <w:b/>
          <w:bCs/>
        </w:rPr>
        <w:t>Site 16</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19BA123A"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25A0BEC" w14:textId="77777777" w:rsidR="00B01A59" w:rsidRPr="00CE09FC" w:rsidRDefault="00B01A59" w:rsidP="005479DC">
      <w:pPr>
        <w:ind w:left="360"/>
        <w:jc w:val="left"/>
        <w:rPr>
          <w:rStyle w:val="normaltextrun"/>
        </w:rPr>
      </w:pPr>
      <w:r w:rsidRPr="00B01A59">
        <w:rPr>
          <w:b/>
          <w:bCs/>
        </w:rPr>
        <w:t>Site 17</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23880FD6"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5D459F0" w14:textId="77777777" w:rsidR="00B01A59" w:rsidRPr="00CE09FC" w:rsidRDefault="00B01A59" w:rsidP="005479DC">
      <w:pPr>
        <w:ind w:left="360"/>
        <w:jc w:val="left"/>
        <w:rPr>
          <w:rStyle w:val="normaltextrun"/>
        </w:rPr>
      </w:pPr>
      <w:r w:rsidRPr="00B01A59">
        <w:rPr>
          <w:b/>
          <w:bCs/>
        </w:rPr>
        <w:t>Site 18</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2E8B13D2"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8842BA5" w14:textId="77777777" w:rsidR="00B01A59" w:rsidRPr="00CE09FC" w:rsidRDefault="00B01A59" w:rsidP="005479DC">
      <w:pPr>
        <w:ind w:left="360"/>
        <w:jc w:val="left"/>
        <w:rPr>
          <w:rStyle w:val="normaltextrun"/>
        </w:rPr>
      </w:pPr>
      <w:r w:rsidRPr="00B01A59">
        <w:rPr>
          <w:b/>
          <w:bCs/>
        </w:rPr>
        <w:t>Site 19</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718B0FF0" w14:textId="77777777" w:rsidR="00B01A59" w:rsidRPr="00744770" w:rsidRDefault="00B01A59"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EEF5076" w14:textId="77777777" w:rsidR="00B01A59" w:rsidRPr="00CE09FC" w:rsidRDefault="00B01A59" w:rsidP="005479DC">
      <w:pPr>
        <w:ind w:left="360"/>
        <w:jc w:val="left"/>
        <w:rPr>
          <w:rStyle w:val="normaltextrun"/>
        </w:rPr>
      </w:pPr>
      <w:r w:rsidRPr="00B01A59">
        <w:rPr>
          <w:b/>
          <w:bCs/>
        </w:rPr>
        <w:t>Site 20</w:t>
      </w:r>
      <w:r>
        <w:t xml:space="preserve">: </w:t>
      </w:r>
      <w:r w:rsidRPr="00B01A59">
        <w:rPr>
          <w:rStyle w:val="normaltextrun"/>
          <w:color w:val="000000"/>
          <w:shd w:val="clear" w:color="auto" w:fill="E1E3E6"/>
        </w:rPr>
        <w:fldChar w:fldCharType="begin">
          <w:ffData>
            <w:name w:val=""/>
            <w:enabled/>
            <w:calcOnExit w:val="0"/>
            <w:textInput>
              <w:maxLength w:val="1500"/>
            </w:textInput>
          </w:ffData>
        </w:fldChar>
      </w:r>
      <w:r w:rsidRPr="00B01A59">
        <w:rPr>
          <w:rStyle w:val="normaltextrun"/>
          <w:color w:val="000000"/>
          <w:shd w:val="clear" w:color="auto" w:fill="E1E3E6"/>
        </w:rPr>
        <w:instrText xml:space="preserve"> FORMTEXT </w:instrText>
      </w:r>
      <w:r w:rsidRPr="00B01A59">
        <w:rPr>
          <w:rStyle w:val="normaltextrun"/>
          <w:color w:val="000000"/>
          <w:shd w:val="clear" w:color="auto" w:fill="E1E3E6"/>
        </w:rPr>
      </w:r>
      <w:r w:rsidRPr="00B01A5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01A59">
        <w:rPr>
          <w:rStyle w:val="normaltextrun"/>
          <w:color w:val="000000"/>
          <w:shd w:val="clear" w:color="auto" w:fill="E1E3E6"/>
        </w:rPr>
        <w:fldChar w:fldCharType="end"/>
      </w:r>
    </w:p>
    <w:p w14:paraId="30755FD3" w14:textId="2741297B" w:rsidR="00991B45" w:rsidRPr="00B01A59" w:rsidRDefault="00B01A59"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85C7DFC" w14:textId="77777777" w:rsidR="000963B3" w:rsidRDefault="000963B3" w:rsidP="005479DC">
      <w:pPr>
        <w:numPr>
          <w:ilvl w:val="0"/>
          <w:numId w:val="15"/>
        </w:numPr>
        <w:tabs>
          <w:tab w:val="clear" w:pos="720"/>
          <w:tab w:val="num" w:pos="360"/>
        </w:tabs>
        <w:spacing w:after="240"/>
        <w:ind w:left="360"/>
        <w:jc w:val="left"/>
      </w:pPr>
      <w:r w:rsidRPr="000963B3">
        <w:t>Explain if any of the following environmental issues were identified when completing the NEPA PES Form (Attachment 7): The proposed EV charging station site(s) are in Special Flood Hazard Areas (SFHA) or have open cleanup cases within a 1,000-foot radius. How to find this information is explained in Section III.C.9 of this manual. Supporting documentation should be provided in the NEPA PES Form (Attachment 7).  </w:t>
      </w:r>
    </w:p>
    <w:p w14:paraId="3A0128F3" w14:textId="77777777" w:rsidR="00020C50" w:rsidRPr="00CE09FC" w:rsidRDefault="00020C50" w:rsidP="005479DC">
      <w:pPr>
        <w:ind w:left="360"/>
        <w:jc w:val="left"/>
        <w:rPr>
          <w:rStyle w:val="normaltextrun"/>
        </w:rPr>
      </w:pPr>
      <w:r w:rsidRPr="00020C50">
        <w:rPr>
          <w:b/>
          <w:bCs/>
        </w:rPr>
        <w:t>Site 1</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598CB9FC"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C7CBDF" w14:textId="77777777" w:rsidR="00020C50" w:rsidRPr="00CE09FC" w:rsidRDefault="00020C50" w:rsidP="005479DC">
      <w:pPr>
        <w:ind w:left="360"/>
        <w:jc w:val="left"/>
        <w:rPr>
          <w:rStyle w:val="normaltextrun"/>
        </w:rPr>
      </w:pPr>
      <w:r w:rsidRPr="00020C50">
        <w:rPr>
          <w:b/>
          <w:bCs/>
        </w:rPr>
        <w:t>Site 2</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39E4DCE4"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BFAD71E" w14:textId="77777777" w:rsidR="00020C50" w:rsidRPr="00CE09FC" w:rsidRDefault="00020C50" w:rsidP="005479DC">
      <w:pPr>
        <w:ind w:left="360"/>
        <w:jc w:val="left"/>
        <w:rPr>
          <w:rStyle w:val="normaltextrun"/>
        </w:rPr>
      </w:pPr>
      <w:r w:rsidRPr="00020C50">
        <w:rPr>
          <w:b/>
          <w:bCs/>
        </w:rPr>
        <w:t>Site 3</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011B6DE6"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453B56C" w14:textId="77777777" w:rsidR="00020C50" w:rsidRPr="00CE09FC" w:rsidRDefault="00020C50" w:rsidP="005479DC">
      <w:pPr>
        <w:ind w:left="360"/>
        <w:jc w:val="left"/>
        <w:rPr>
          <w:rStyle w:val="normaltextrun"/>
        </w:rPr>
      </w:pPr>
      <w:r w:rsidRPr="00020C50">
        <w:rPr>
          <w:b/>
          <w:bCs/>
        </w:rPr>
        <w:t>Site 4</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A63B1CC"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DA8C1FB" w14:textId="77777777" w:rsidR="00020C50" w:rsidRPr="00CE09FC" w:rsidRDefault="00020C50" w:rsidP="005479DC">
      <w:pPr>
        <w:ind w:left="360"/>
        <w:jc w:val="left"/>
        <w:rPr>
          <w:rStyle w:val="normaltextrun"/>
        </w:rPr>
      </w:pPr>
      <w:r w:rsidRPr="00020C50">
        <w:rPr>
          <w:b/>
          <w:bCs/>
        </w:rPr>
        <w:t>Site 5</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1E26745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449928E" w14:textId="77777777" w:rsidR="00020C50" w:rsidRPr="00CE09FC" w:rsidRDefault="00020C50" w:rsidP="005479DC">
      <w:pPr>
        <w:ind w:left="360"/>
        <w:jc w:val="left"/>
        <w:rPr>
          <w:rStyle w:val="normaltextrun"/>
        </w:rPr>
      </w:pPr>
      <w:r w:rsidRPr="00020C50">
        <w:rPr>
          <w:b/>
          <w:bCs/>
        </w:rPr>
        <w:t>Site 6</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55883BD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6C49F2" w14:textId="77777777" w:rsidR="00020C50" w:rsidRPr="00CE09FC" w:rsidRDefault="00020C50" w:rsidP="005479DC">
      <w:pPr>
        <w:ind w:left="360"/>
        <w:jc w:val="left"/>
        <w:rPr>
          <w:rStyle w:val="normaltextrun"/>
        </w:rPr>
      </w:pPr>
      <w:r w:rsidRPr="00020C50">
        <w:rPr>
          <w:b/>
          <w:bCs/>
        </w:rPr>
        <w:t>Site 7</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35DB482"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CE2D923" w14:textId="77777777" w:rsidR="00020C50" w:rsidRPr="00CE09FC" w:rsidRDefault="00020C50" w:rsidP="005479DC">
      <w:pPr>
        <w:ind w:left="360"/>
        <w:jc w:val="left"/>
        <w:rPr>
          <w:rStyle w:val="normaltextrun"/>
        </w:rPr>
      </w:pPr>
      <w:r w:rsidRPr="00020C50">
        <w:rPr>
          <w:b/>
          <w:bCs/>
        </w:rPr>
        <w:t>Site 8</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45B0DB7F"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E1716D" w14:textId="77777777" w:rsidR="00020C50" w:rsidRPr="00CE09FC" w:rsidRDefault="00020C50" w:rsidP="005479DC">
      <w:pPr>
        <w:ind w:left="360"/>
        <w:jc w:val="left"/>
        <w:rPr>
          <w:rStyle w:val="normaltextrun"/>
        </w:rPr>
      </w:pPr>
      <w:r w:rsidRPr="00020C50">
        <w:rPr>
          <w:b/>
          <w:bCs/>
        </w:rPr>
        <w:t>Site 9</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5FC937B7"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56B4E82" w14:textId="77777777" w:rsidR="00020C50" w:rsidRPr="00CE09FC" w:rsidRDefault="00020C50" w:rsidP="005479DC">
      <w:pPr>
        <w:ind w:left="360"/>
        <w:jc w:val="left"/>
        <w:rPr>
          <w:rStyle w:val="normaltextrun"/>
        </w:rPr>
      </w:pPr>
      <w:r w:rsidRPr="00020C50">
        <w:rPr>
          <w:b/>
          <w:bCs/>
        </w:rPr>
        <w:t>Site 10</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40AFA1B3"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CDB2D04" w14:textId="77777777" w:rsidR="00020C50" w:rsidRPr="00CE09FC" w:rsidRDefault="00020C50" w:rsidP="005479DC">
      <w:pPr>
        <w:ind w:left="360"/>
        <w:jc w:val="left"/>
        <w:rPr>
          <w:rStyle w:val="normaltextrun"/>
        </w:rPr>
      </w:pPr>
      <w:r w:rsidRPr="00020C50">
        <w:rPr>
          <w:b/>
          <w:bCs/>
        </w:rPr>
        <w:t>Site 11</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F5AB5E3"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600B197" w14:textId="77777777" w:rsidR="00020C50" w:rsidRPr="00CE09FC" w:rsidRDefault="00020C50" w:rsidP="005479DC">
      <w:pPr>
        <w:ind w:left="360"/>
        <w:jc w:val="left"/>
        <w:rPr>
          <w:rStyle w:val="normaltextrun"/>
        </w:rPr>
      </w:pPr>
      <w:r w:rsidRPr="00020C50">
        <w:rPr>
          <w:b/>
          <w:bCs/>
        </w:rPr>
        <w:t>Site 12</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3A9A586"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E40044E" w14:textId="77777777" w:rsidR="00020C50" w:rsidRPr="00CE09FC" w:rsidRDefault="00020C50" w:rsidP="005479DC">
      <w:pPr>
        <w:ind w:left="360"/>
        <w:jc w:val="left"/>
        <w:rPr>
          <w:rStyle w:val="normaltextrun"/>
        </w:rPr>
      </w:pPr>
      <w:r w:rsidRPr="00020C50">
        <w:rPr>
          <w:b/>
          <w:bCs/>
        </w:rPr>
        <w:t>Site 13</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78F2237C"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7C4855B0" w14:textId="77777777" w:rsidR="00020C50" w:rsidRPr="00CE09FC" w:rsidRDefault="00020C50" w:rsidP="005479DC">
      <w:pPr>
        <w:ind w:left="360"/>
        <w:jc w:val="left"/>
        <w:rPr>
          <w:rStyle w:val="normaltextrun"/>
        </w:rPr>
      </w:pPr>
      <w:r w:rsidRPr="00020C50">
        <w:rPr>
          <w:b/>
          <w:bCs/>
        </w:rPr>
        <w:t>Site 14</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7E0C34B3"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54EA94B" w14:textId="77777777" w:rsidR="00020C50" w:rsidRPr="00CE09FC" w:rsidRDefault="00020C50" w:rsidP="005479DC">
      <w:pPr>
        <w:ind w:left="360"/>
        <w:jc w:val="left"/>
        <w:rPr>
          <w:rStyle w:val="normaltextrun"/>
        </w:rPr>
      </w:pPr>
      <w:r w:rsidRPr="00020C50">
        <w:rPr>
          <w:b/>
          <w:bCs/>
        </w:rPr>
        <w:t>Site 15</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25C17C3D"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AC7E969" w14:textId="77777777" w:rsidR="00020C50" w:rsidRPr="00CE09FC" w:rsidRDefault="00020C50" w:rsidP="005479DC">
      <w:pPr>
        <w:ind w:left="360"/>
        <w:jc w:val="left"/>
        <w:rPr>
          <w:rStyle w:val="normaltextrun"/>
        </w:rPr>
      </w:pPr>
      <w:r w:rsidRPr="00020C50">
        <w:rPr>
          <w:b/>
          <w:bCs/>
        </w:rPr>
        <w:t>Site 16</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32520BEE"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0A07870" w14:textId="77777777" w:rsidR="00020C50" w:rsidRPr="00CE09FC" w:rsidRDefault="00020C50" w:rsidP="005479DC">
      <w:pPr>
        <w:ind w:left="360"/>
        <w:jc w:val="left"/>
        <w:rPr>
          <w:rStyle w:val="normaltextrun"/>
        </w:rPr>
      </w:pPr>
      <w:r w:rsidRPr="00020C50">
        <w:rPr>
          <w:b/>
          <w:bCs/>
        </w:rPr>
        <w:t>Site 17</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7739256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65C832F" w14:textId="77777777" w:rsidR="00020C50" w:rsidRPr="00CE09FC" w:rsidRDefault="00020C50" w:rsidP="005479DC">
      <w:pPr>
        <w:ind w:left="360"/>
        <w:jc w:val="left"/>
        <w:rPr>
          <w:rStyle w:val="normaltextrun"/>
        </w:rPr>
      </w:pPr>
      <w:r w:rsidRPr="00020C50">
        <w:rPr>
          <w:b/>
          <w:bCs/>
        </w:rPr>
        <w:t>Site 18</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062186B5"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F397F0E" w14:textId="77777777" w:rsidR="00020C50" w:rsidRPr="00CE09FC" w:rsidRDefault="00020C50" w:rsidP="005479DC">
      <w:pPr>
        <w:ind w:left="360"/>
        <w:jc w:val="left"/>
        <w:rPr>
          <w:rStyle w:val="normaltextrun"/>
        </w:rPr>
      </w:pPr>
      <w:r w:rsidRPr="00020C50">
        <w:rPr>
          <w:b/>
          <w:bCs/>
        </w:rPr>
        <w:t>Site 19</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6BCC29DB" w14:textId="77777777" w:rsidR="00020C50" w:rsidRPr="00744770" w:rsidRDefault="00020C5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26E945F" w14:textId="77777777" w:rsidR="00020C50" w:rsidRPr="00CE09FC" w:rsidRDefault="00020C50" w:rsidP="005479DC">
      <w:pPr>
        <w:ind w:left="360"/>
        <w:jc w:val="left"/>
        <w:rPr>
          <w:rStyle w:val="normaltextrun"/>
        </w:rPr>
      </w:pPr>
      <w:r w:rsidRPr="00020C50">
        <w:rPr>
          <w:b/>
          <w:bCs/>
        </w:rPr>
        <w:t>Site 20</w:t>
      </w:r>
      <w:r>
        <w:t xml:space="preserve">: </w:t>
      </w:r>
      <w:r w:rsidRPr="00020C50">
        <w:rPr>
          <w:rStyle w:val="normaltextrun"/>
          <w:color w:val="000000"/>
          <w:shd w:val="clear" w:color="auto" w:fill="E1E3E6"/>
        </w:rPr>
        <w:fldChar w:fldCharType="begin">
          <w:ffData>
            <w:name w:val=""/>
            <w:enabled/>
            <w:calcOnExit w:val="0"/>
            <w:textInput>
              <w:maxLength w:val="1500"/>
            </w:textInput>
          </w:ffData>
        </w:fldChar>
      </w:r>
      <w:r w:rsidRPr="00020C50">
        <w:rPr>
          <w:rStyle w:val="normaltextrun"/>
          <w:color w:val="000000"/>
          <w:shd w:val="clear" w:color="auto" w:fill="E1E3E6"/>
        </w:rPr>
        <w:instrText xml:space="preserve"> FORMTEXT </w:instrText>
      </w:r>
      <w:r w:rsidRPr="00020C50">
        <w:rPr>
          <w:rStyle w:val="normaltextrun"/>
          <w:color w:val="000000"/>
          <w:shd w:val="clear" w:color="auto" w:fill="E1E3E6"/>
        </w:rPr>
      </w:r>
      <w:r w:rsidRPr="00020C5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020C50">
        <w:rPr>
          <w:rStyle w:val="normaltextrun"/>
          <w:color w:val="000000"/>
          <w:shd w:val="clear" w:color="auto" w:fill="E1E3E6"/>
        </w:rPr>
        <w:fldChar w:fldCharType="end"/>
      </w:r>
    </w:p>
    <w:p w14:paraId="1971BBA5" w14:textId="6272C746" w:rsidR="000963B3" w:rsidRPr="00020C50" w:rsidRDefault="00020C50"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F5A2854" w14:textId="77777777" w:rsidR="000963B3" w:rsidRDefault="000963B3" w:rsidP="005479DC">
      <w:pPr>
        <w:numPr>
          <w:ilvl w:val="0"/>
          <w:numId w:val="16"/>
        </w:numPr>
        <w:tabs>
          <w:tab w:val="clear" w:pos="720"/>
          <w:tab w:val="num" w:pos="360"/>
        </w:tabs>
        <w:spacing w:after="240"/>
        <w:ind w:left="360"/>
        <w:jc w:val="left"/>
      </w:pPr>
      <w:r w:rsidRPr="000963B3">
        <w:t>Complete a Utility Verification Form (Attachment 8) for each charging station and discuss the likely available electrical capacity for each charging station site. Discuss the plan and timeline for reaching full electrical capacity to deliver the nameplate capacity at each station site. </w:t>
      </w:r>
    </w:p>
    <w:p w14:paraId="6BEFD620" w14:textId="77777777" w:rsidR="005E1A46" w:rsidRPr="00760EB2" w:rsidRDefault="005E1A46" w:rsidP="005479DC">
      <w:pPr>
        <w:ind w:left="360"/>
        <w:jc w:val="left"/>
        <w:rPr>
          <w:rStyle w:val="normaltextrun"/>
        </w:rPr>
      </w:pPr>
      <w:r w:rsidRPr="005E1A46">
        <w:rPr>
          <w:b/>
          <w:bCs/>
        </w:rPr>
        <w:t>Site 1</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6AF67C7D"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D12B2C9" w14:textId="77777777" w:rsidR="005E1A46" w:rsidRPr="00760EB2" w:rsidRDefault="005E1A46" w:rsidP="005479DC">
      <w:pPr>
        <w:ind w:left="360"/>
        <w:jc w:val="left"/>
        <w:rPr>
          <w:rStyle w:val="normaltextrun"/>
        </w:rPr>
      </w:pPr>
      <w:r w:rsidRPr="005E1A46">
        <w:rPr>
          <w:b/>
          <w:bCs/>
        </w:rPr>
        <w:t>Site 2</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216187BD"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5A11269" w14:textId="77777777" w:rsidR="005E1A46" w:rsidRPr="00760EB2" w:rsidRDefault="005E1A46" w:rsidP="005479DC">
      <w:pPr>
        <w:ind w:left="360"/>
        <w:jc w:val="left"/>
        <w:rPr>
          <w:rStyle w:val="normaltextrun"/>
        </w:rPr>
      </w:pPr>
      <w:r w:rsidRPr="005E1A46">
        <w:rPr>
          <w:b/>
          <w:bCs/>
        </w:rPr>
        <w:t>Site 3</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F4C1B2F"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5BBE07F" w14:textId="77777777" w:rsidR="005E1A46" w:rsidRPr="00760EB2" w:rsidRDefault="005E1A46" w:rsidP="005479DC">
      <w:pPr>
        <w:ind w:left="360"/>
        <w:jc w:val="left"/>
        <w:rPr>
          <w:rStyle w:val="normaltextrun"/>
        </w:rPr>
      </w:pPr>
      <w:r w:rsidRPr="005E1A46">
        <w:rPr>
          <w:b/>
          <w:bCs/>
        </w:rPr>
        <w:t>Site 4</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33A03CE2"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54C6E4A" w14:textId="77777777" w:rsidR="005E1A46" w:rsidRPr="00760EB2" w:rsidRDefault="005E1A46" w:rsidP="005479DC">
      <w:pPr>
        <w:ind w:left="360"/>
        <w:jc w:val="left"/>
        <w:rPr>
          <w:rStyle w:val="normaltextrun"/>
        </w:rPr>
      </w:pPr>
      <w:r w:rsidRPr="005E1A46">
        <w:rPr>
          <w:b/>
          <w:bCs/>
        </w:rPr>
        <w:t>Site 5</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002FCB9A"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4A287B2" w14:textId="77777777" w:rsidR="005E1A46" w:rsidRPr="00760EB2" w:rsidRDefault="005E1A46" w:rsidP="005479DC">
      <w:pPr>
        <w:ind w:left="360"/>
        <w:jc w:val="left"/>
        <w:rPr>
          <w:rStyle w:val="normaltextrun"/>
        </w:rPr>
      </w:pPr>
      <w:r w:rsidRPr="005E1A46">
        <w:rPr>
          <w:b/>
          <w:bCs/>
        </w:rPr>
        <w:t>Site 6</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2A3C8CB6"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FEEEA32" w14:textId="77777777" w:rsidR="005E1A46" w:rsidRPr="00760EB2" w:rsidRDefault="005E1A46" w:rsidP="005479DC">
      <w:pPr>
        <w:ind w:left="360"/>
        <w:jc w:val="left"/>
        <w:rPr>
          <w:rStyle w:val="normaltextrun"/>
        </w:rPr>
      </w:pPr>
      <w:r w:rsidRPr="005E1A46">
        <w:rPr>
          <w:b/>
          <w:bCs/>
        </w:rPr>
        <w:t>Site 7</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3B9B7654"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6173939" w14:textId="77777777" w:rsidR="005E1A46" w:rsidRPr="00760EB2" w:rsidRDefault="005E1A46" w:rsidP="005479DC">
      <w:pPr>
        <w:ind w:left="360"/>
        <w:jc w:val="left"/>
        <w:rPr>
          <w:rStyle w:val="normaltextrun"/>
        </w:rPr>
      </w:pPr>
      <w:r w:rsidRPr="005E1A46">
        <w:rPr>
          <w:b/>
          <w:bCs/>
        </w:rPr>
        <w:t>Site 8</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53FB2F33"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664E9C27" w14:textId="77777777" w:rsidR="005E1A46" w:rsidRPr="00760EB2" w:rsidRDefault="005E1A46" w:rsidP="005479DC">
      <w:pPr>
        <w:ind w:left="360"/>
        <w:jc w:val="left"/>
        <w:rPr>
          <w:rStyle w:val="normaltextrun"/>
        </w:rPr>
      </w:pPr>
      <w:r w:rsidRPr="005E1A46">
        <w:rPr>
          <w:b/>
          <w:bCs/>
        </w:rPr>
        <w:t>Site 9</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0C98232"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D94A5EE" w14:textId="77777777" w:rsidR="005E1A46" w:rsidRPr="00760EB2" w:rsidRDefault="005E1A46" w:rsidP="005479DC">
      <w:pPr>
        <w:ind w:left="360"/>
        <w:jc w:val="left"/>
        <w:rPr>
          <w:rStyle w:val="normaltextrun"/>
        </w:rPr>
      </w:pPr>
      <w:r w:rsidRPr="005E1A46">
        <w:rPr>
          <w:b/>
          <w:bCs/>
        </w:rPr>
        <w:t>Site 10</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4AAE9FB6"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831D386" w14:textId="77777777" w:rsidR="005E1A46" w:rsidRPr="00760EB2" w:rsidRDefault="005E1A46" w:rsidP="005479DC">
      <w:pPr>
        <w:ind w:left="360"/>
        <w:jc w:val="left"/>
        <w:rPr>
          <w:rStyle w:val="normaltextrun"/>
        </w:rPr>
      </w:pPr>
      <w:r w:rsidRPr="005E1A46">
        <w:rPr>
          <w:b/>
          <w:bCs/>
        </w:rPr>
        <w:t>Site 11</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1A8C7D52"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AB06AC3" w14:textId="77777777" w:rsidR="005E1A46" w:rsidRPr="00760EB2" w:rsidRDefault="005E1A46" w:rsidP="005479DC">
      <w:pPr>
        <w:ind w:left="360"/>
        <w:jc w:val="left"/>
        <w:rPr>
          <w:rStyle w:val="normaltextrun"/>
        </w:rPr>
      </w:pPr>
      <w:r w:rsidRPr="005E1A46">
        <w:rPr>
          <w:b/>
          <w:bCs/>
        </w:rPr>
        <w:t>Site 12</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CFC889D"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F11DDB3" w14:textId="77777777" w:rsidR="005E1A46" w:rsidRPr="00760EB2" w:rsidRDefault="005E1A46" w:rsidP="005479DC">
      <w:pPr>
        <w:ind w:left="360"/>
        <w:jc w:val="left"/>
        <w:rPr>
          <w:rStyle w:val="normaltextrun"/>
        </w:rPr>
      </w:pPr>
      <w:r w:rsidRPr="005E1A46">
        <w:rPr>
          <w:b/>
          <w:bCs/>
        </w:rPr>
        <w:t>Site 13</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6B73272B"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BB2824D" w14:textId="77777777" w:rsidR="005E1A46" w:rsidRPr="00760EB2" w:rsidRDefault="005E1A46" w:rsidP="005479DC">
      <w:pPr>
        <w:ind w:left="360"/>
        <w:jc w:val="left"/>
        <w:rPr>
          <w:rStyle w:val="normaltextrun"/>
        </w:rPr>
      </w:pPr>
      <w:r w:rsidRPr="005E1A46">
        <w:rPr>
          <w:b/>
          <w:bCs/>
        </w:rPr>
        <w:t>Site 14</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4A3D8A2E"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5EAE81E" w14:textId="77777777" w:rsidR="005E1A46" w:rsidRPr="00760EB2" w:rsidRDefault="005E1A46" w:rsidP="005479DC">
      <w:pPr>
        <w:ind w:left="360"/>
        <w:jc w:val="left"/>
        <w:rPr>
          <w:rStyle w:val="normaltextrun"/>
        </w:rPr>
      </w:pPr>
      <w:r w:rsidRPr="005E1A46">
        <w:rPr>
          <w:b/>
          <w:bCs/>
        </w:rPr>
        <w:t>Site 15</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0FD7A5D6"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F01BB89" w14:textId="77777777" w:rsidR="005E1A46" w:rsidRPr="00760EB2" w:rsidRDefault="005E1A46" w:rsidP="005479DC">
      <w:pPr>
        <w:ind w:left="360"/>
        <w:jc w:val="left"/>
        <w:rPr>
          <w:rStyle w:val="normaltextrun"/>
        </w:rPr>
      </w:pPr>
      <w:r w:rsidRPr="005E1A46">
        <w:rPr>
          <w:b/>
          <w:bCs/>
        </w:rPr>
        <w:t>Site 16</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60846AD5"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3035514" w14:textId="77777777" w:rsidR="005E1A46" w:rsidRPr="00760EB2" w:rsidRDefault="005E1A46" w:rsidP="005479DC">
      <w:pPr>
        <w:ind w:left="360"/>
        <w:jc w:val="left"/>
        <w:rPr>
          <w:rStyle w:val="normaltextrun"/>
        </w:rPr>
      </w:pPr>
      <w:r w:rsidRPr="005E1A46">
        <w:rPr>
          <w:b/>
          <w:bCs/>
        </w:rPr>
        <w:t>Site 17</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41E3C917"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AA6559D" w14:textId="77777777" w:rsidR="005E1A46" w:rsidRPr="00760EB2" w:rsidRDefault="005E1A46" w:rsidP="005479DC">
      <w:pPr>
        <w:ind w:left="360"/>
        <w:jc w:val="left"/>
        <w:rPr>
          <w:rStyle w:val="normaltextrun"/>
        </w:rPr>
      </w:pPr>
      <w:r w:rsidRPr="005E1A46">
        <w:rPr>
          <w:b/>
          <w:bCs/>
        </w:rPr>
        <w:t>Site 18</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3A2F5535"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4E49EAE" w14:textId="77777777" w:rsidR="005E1A46" w:rsidRPr="00760EB2" w:rsidRDefault="005E1A46" w:rsidP="005479DC">
      <w:pPr>
        <w:ind w:left="360"/>
        <w:jc w:val="left"/>
        <w:rPr>
          <w:rStyle w:val="normaltextrun"/>
        </w:rPr>
      </w:pPr>
      <w:r w:rsidRPr="005E1A46">
        <w:rPr>
          <w:b/>
          <w:bCs/>
        </w:rPr>
        <w:t>Site 19</w:t>
      </w:r>
      <w:r>
        <w:t xml:space="preserve">: </w:t>
      </w:r>
      <w:r w:rsidRPr="005E1A46">
        <w:rPr>
          <w:rStyle w:val="normaltextrun"/>
          <w:color w:val="000000"/>
          <w:shd w:val="clear" w:color="auto" w:fill="E1E3E6"/>
        </w:rPr>
        <w:fldChar w:fldCharType="begin">
          <w:ffData>
            <w:name w:val="Text1"/>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11A85D8B" w14:textId="77777777" w:rsidR="005E1A46" w:rsidRPr="00744770" w:rsidRDefault="005E1A46"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319594B" w14:textId="77777777" w:rsidR="005E1A46" w:rsidRPr="00760EB2" w:rsidRDefault="005E1A46" w:rsidP="005479DC">
      <w:pPr>
        <w:ind w:left="360"/>
        <w:jc w:val="left"/>
        <w:rPr>
          <w:rStyle w:val="normaltextrun"/>
        </w:rPr>
      </w:pPr>
      <w:r w:rsidRPr="005E1A46">
        <w:rPr>
          <w:b/>
          <w:bCs/>
        </w:rPr>
        <w:t>Site 20</w:t>
      </w:r>
      <w:r>
        <w:t xml:space="preserve">: </w:t>
      </w:r>
      <w:r w:rsidRPr="005E1A46">
        <w:rPr>
          <w:rStyle w:val="normaltextrun"/>
          <w:color w:val="000000"/>
          <w:shd w:val="clear" w:color="auto" w:fill="E1E3E6"/>
        </w:rPr>
        <w:fldChar w:fldCharType="begin">
          <w:ffData>
            <w:name w:val=""/>
            <w:enabled/>
            <w:calcOnExit w:val="0"/>
            <w:textInput>
              <w:maxLength w:val="750"/>
            </w:textInput>
          </w:ffData>
        </w:fldChar>
      </w:r>
      <w:r w:rsidRPr="005E1A46">
        <w:rPr>
          <w:rStyle w:val="normaltextrun"/>
          <w:color w:val="000000"/>
          <w:shd w:val="clear" w:color="auto" w:fill="E1E3E6"/>
        </w:rPr>
        <w:instrText xml:space="preserve"> FORMTEXT </w:instrText>
      </w:r>
      <w:r w:rsidRPr="005E1A46">
        <w:rPr>
          <w:rStyle w:val="normaltextrun"/>
          <w:color w:val="000000"/>
          <w:shd w:val="clear" w:color="auto" w:fill="E1E3E6"/>
        </w:rPr>
      </w:r>
      <w:r w:rsidRPr="005E1A4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E1A46">
        <w:rPr>
          <w:rStyle w:val="normaltextrun"/>
          <w:color w:val="000000"/>
          <w:shd w:val="clear" w:color="auto" w:fill="E1E3E6"/>
        </w:rPr>
        <w:fldChar w:fldCharType="end"/>
      </w:r>
    </w:p>
    <w:p w14:paraId="7FEA3C40" w14:textId="2ECE0EB4" w:rsidR="000963B3" w:rsidRPr="005E1A46" w:rsidRDefault="005E1A46"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0C9FB0E" w14:textId="71000E43" w:rsidR="000963B3" w:rsidRDefault="000963B3" w:rsidP="005479DC">
      <w:pPr>
        <w:numPr>
          <w:ilvl w:val="0"/>
          <w:numId w:val="17"/>
        </w:numPr>
        <w:tabs>
          <w:tab w:val="clear" w:pos="720"/>
          <w:tab w:val="num" w:pos="360"/>
        </w:tabs>
        <w:spacing w:after="240"/>
        <w:ind w:left="360"/>
        <w:jc w:val="left"/>
      </w:pPr>
      <w:r w:rsidRPr="000963B3">
        <w:t>Document any communications with the manufacturer(s) that identify the estimated timeline to deliver equipment</w:t>
      </w:r>
      <w:r w:rsidR="00B92F30">
        <w:t>,</w:t>
      </w:r>
      <w:r w:rsidRPr="000963B3">
        <w:t xml:space="preserve"> including chargers, switchgear, BESS, and any other equipment proposed for installation. </w:t>
      </w:r>
    </w:p>
    <w:p w14:paraId="5181331F" w14:textId="77777777" w:rsidR="00B92F30" w:rsidRPr="00760EB2" w:rsidRDefault="00B92F30" w:rsidP="005479DC">
      <w:pPr>
        <w:ind w:left="360"/>
        <w:jc w:val="left"/>
        <w:rPr>
          <w:rStyle w:val="normaltextrun"/>
        </w:rPr>
      </w:pPr>
      <w:r w:rsidRPr="00B92F30">
        <w:rPr>
          <w:b/>
          <w:bCs/>
        </w:rPr>
        <w:t>Site 1</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4930978"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7DF3F4B" w14:textId="77777777" w:rsidR="00B92F30" w:rsidRPr="00760EB2" w:rsidRDefault="00B92F30" w:rsidP="005479DC">
      <w:pPr>
        <w:ind w:left="360"/>
        <w:jc w:val="left"/>
        <w:rPr>
          <w:rStyle w:val="normaltextrun"/>
        </w:rPr>
      </w:pPr>
      <w:r w:rsidRPr="00B92F30">
        <w:rPr>
          <w:b/>
          <w:bCs/>
        </w:rPr>
        <w:t>Site 2</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A8C265E"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DA8C361" w14:textId="77777777" w:rsidR="00B92F30" w:rsidRPr="00760EB2" w:rsidRDefault="00B92F30" w:rsidP="005479DC">
      <w:pPr>
        <w:ind w:left="360"/>
        <w:jc w:val="left"/>
        <w:rPr>
          <w:rStyle w:val="normaltextrun"/>
        </w:rPr>
      </w:pPr>
      <w:r w:rsidRPr="00B92F30">
        <w:rPr>
          <w:b/>
          <w:bCs/>
        </w:rPr>
        <w:t>Site 3</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E5C5B45"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82649CC" w14:textId="77777777" w:rsidR="00B92F30" w:rsidRPr="00760EB2" w:rsidRDefault="00B92F30" w:rsidP="005479DC">
      <w:pPr>
        <w:ind w:left="360"/>
        <w:jc w:val="left"/>
        <w:rPr>
          <w:rStyle w:val="normaltextrun"/>
        </w:rPr>
      </w:pPr>
      <w:r w:rsidRPr="00B92F30">
        <w:rPr>
          <w:b/>
          <w:bCs/>
        </w:rPr>
        <w:t>Site 4</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7FE9E7E1"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B719B99" w14:textId="77777777" w:rsidR="00B92F30" w:rsidRPr="00760EB2" w:rsidRDefault="00B92F30" w:rsidP="005479DC">
      <w:pPr>
        <w:ind w:left="360"/>
        <w:jc w:val="left"/>
        <w:rPr>
          <w:rStyle w:val="normaltextrun"/>
        </w:rPr>
      </w:pPr>
      <w:r w:rsidRPr="00B92F30">
        <w:rPr>
          <w:b/>
          <w:bCs/>
        </w:rPr>
        <w:t>Site 5</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06B15F8"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736BFB0" w14:textId="77777777" w:rsidR="00B92F30" w:rsidRPr="00760EB2" w:rsidRDefault="00B92F30" w:rsidP="005479DC">
      <w:pPr>
        <w:ind w:left="360"/>
        <w:jc w:val="left"/>
        <w:rPr>
          <w:rStyle w:val="normaltextrun"/>
        </w:rPr>
      </w:pPr>
      <w:r w:rsidRPr="00B92F30">
        <w:rPr>
          <w:b/>
          <w:bCs/>
        </w:rPr>
        <w:t>Site 6</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5A646853"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9032A7E" w14:textId="77777777" w:rsidR="00B92F30" w:rsidRPr="00760EB2" w:rsidRDefault="00B92F30" w:rsidP="005479DC">
      <w:pPr>
        <w:ind w:left="360"/>
        <w:jc w:val="left"/>
        <w:rPr>
          <w:rStyle w:val="normaltextrun"/>
        </w:rPr>
      </w:pPr>
      <w:r w:rsidRPr="00B92F30">
        <w:rPr>
          <w:b/>
          <w:bCs/>
        </w:rPr>
        <w:t>Site 7</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98204A7"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BF9758D" w14:textId="77777777" w:rsidR="00B92F30" w:rsidRPr="00760EB2" w:rsidRDefault="00B92F30" w:rsidP="005479DC">
      <w:pPr>
        <w:ind w:left="360"/>
        <w:jc w:val="left"/>
        <w:rPr>
          <w:rStyle w:val="normaltextrun"/>
        </w:rPr>
      </w:pPr>
      <w:r w:rsidRPr="00B92F30">
        <w:rPr>
          <w:b/>
          <w:bCs/>
        </w:rPr>
        <w:t>Site 8</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C1F77DD"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E464ABB" w14:textId="77777777" w:rsidR="00B92F30" w:rsidRPr="00760EB2" w:rsidRDefault="00B92F30" w:rsidP="005479DC">
      <w:pPr>
        <w:ind w:left="360"/>
        <w:jc w:val="left"/>
        <w:rPr>
          <w:rStyle w:val="normaltextrun"/>
        </w:rPr>
      </w:pPr>
      <w:r w:rsidRPr="00B92F30">
        <w:rPr>
          <w:b/>
          <w:bCs/>
        </w:rPr>
        <w:t>Site 9</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39AD9BB6"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43B5C4C" w14:textId="77777777" w:rsidR="00B92F30" w:rsidRPr="00760EB2" w:rsidRDefault="00B92F30" w:rsidP="005479DC">
      <w:pPr>
        <w:ind w:left="360"/>
        <w:jc w:val="left"/>
        <w:rPr>
          <w:rStyle w:val="normaltextrun"/>
        </w:rPr>
      </w:pPr>
      <w:r w:rsidRPr="00B92F30">
        <w:rPr>
          <w:b/>
          <w:bCs/>
        </w:rPr>
        <w:t>Site 10</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0450BEE2"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8B78D77" w14:textId="77777777" w:rsidR="00B92F30" w:rsidRPr="00760EB2" w:rsidRDefault="00B92F30" w:rsidP="005479DC">
      <w:pPr>
        <w:ind w:left="360"/>
        <w:jc w:val="left"/>
        <w:rPr>
          <w:rStyle w:val="normaltextrun"/>
        </w:rPr>
      </w:pPr>
      <w:r w:rsidRPr="00B92F30">
        <w:rPr>
          <w:b/>
          <w:bCs/>
        </w:rPr>
        <w:t>Site 11</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24BACBE6"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D2CFCD7" w14:textId="77777777" w:rsidR="00B92F30" w:rsidRPr="00760EB2" w:rsidRDefault="00B92F30" w:rsidP="005479DC">
      <w:pPr>
        <w:ind w:left="360"/>
        <w:jc w:val="left"/>
        <w:rPr>
          <w:rStyle w:val="normaltextrun"/>
        </w:rPr>
      </w:pPr>
      <w:r w:rsidRPr="00B92F30">
        <w:rPr>
          <w:b/>
          <w:bCs/>
        </w:rPr>
        <w:t>Site 12</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31EC861E"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59E207B6" w14:textId="77777777" w:rsidR="00B92F30" w:rsidRPr="00760EB2" w:rsidRDefault="00B92F30" w:rsidP="005479DC">
      <w:pPr>
        <w:ind w:left="360"/>
        <w:jc w:val="left"/>
        <w:rPr>
          <w:rStyle w:val="normaltextrun"/>
        </w:rPr>
      </w:pPr>
      <w:r w:rsidRPr="00B92F30">
        <w:rPr>
          <w:b/>
          <w:bCs/>
        </w:rPr>
        <w:t>Site 13</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F4EB0A6"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8DBC0DA" w14:textId="77777777" w:rsidR="00B92F30" w:rsidRPr="00760EB2" w:rsidRDefault="00B92F30" w:rsidP="005479DC">
      <w:pPr>
        <w:ind w:left="360"/>
        <w:jc w:val="left"/>
        <w:rPr>
          <w:rStyle w:val="normaltextrun"/>
        </w:rPr>
      </w:pPr>
      <w:r w:rsidRPr="00B92F30">
        <w:rPr>
          <w:b/>
          <w:bCs/>
        </w:rPr>
        <w:t>Site 14</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18217EE"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36DCC9CC" w14:textId="77777777" w:rsidR="00B92F30" w:rsidRPr="00760EB2" w:rsidRDefault="00B92F30" w:rsidP="005479DC">
      <w:pPr>
        <w:ind w:left="360"/>
        <w:jc w:val="left"/>
        <w:rPr>
          <w:rStyle w:val="normaltextrun"/>
        </w:rPr>
      </w:pPr>
      <w:r w:rsidRPr="00B92F30">
        <w:rPr>
          <w:b/>
          <w:bCs/>
        </w:rPr>
        <w:t>Site 15</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F3663C3"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49E02B5" w14:textId="77777777" w:rsidR="00B92F30" w:rsidRPr="00760EB2" w:rsidRDefault="00B92F30" w:rsidP="005479DC">
      <w:pPr>
        <w:ind w:left="360"/>
        <w:jc w:val="left"/>
        <w:rPr>
          <w:rStyle w:val="normaltextrun"/>
        </w:rPr>
      </w:pPr>
      <w:r w:rsidRPr="00B92F30">
        <w:rPr>
          <w:b/>
          <w:bCs/>
        </w:rPr>
        <w:t>Site 16</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CDAD5E8"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224D24BD" w14:textId="77777777" w:rsidR="00B92F30" w:rsidRPr="00760EB2" w:rsidRDefault="00B92F30" w:rsidP="005479DC">
      <w:pPr>
        <w:ind w:left="360"/>
        <w:jc w:val="left"/>
        <w:rPr>
          <w:rStyle w:val="normaltextrun"/>
        </w:rPr>
      </w:pPr>
      <w:r w:rsidRPr="00B92F30">
        <w:rPr>
          <w:b/>
          <w:bCs/>
        </w:rPr>
        <w:t>Site 17</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04871917"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4DDA4432" w14:textId="77777777" w:rsidR="00B92F30" w:rsidRPr="00760EB2" w:rsidRDefault="00B92F30" w:rsidP="005479DC">
      <w:pPr>
        <w:ind w:left="360"/>
        <w:jc w:val="left"/>
        <w:rPr>
          <w:rStyle w:val="normaltextrun"/>
        </w:rPr>
      </w:pPr>
      <w:r w:rsidRPr="00B92F30">
        <w:rPr>
          <w:b/>
          <w:bCs/>
        </w:rPr>
        <w:t>Site 18</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49771EE2"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9E8B371" w14:textId="77777777" w:rsidR="00B92F30" w:rsidRPr="00760EB2" w:rsidRDefault="00B92F30" w:rsidP="005479DC">
      <w:pPr>
        <w:ind w:left="360"/>
        <w:jc w:val="left"/>
        <w:rPr>
          <w:rStyle w:val="normaltextrun"/>
        </w:rPr>
      </w:pPr>
      <w:r w:rsidRPr="00B92F30">
        <w:rPr>
          <w:b/>
          <w:bCs/>
        </w:rPr>
        <w:t>Site 19</w:t>
      </w:r>
      <w:r>
        <w:t xml:space="preserve">: </w:t>
      </w:r>
      <w:r w:rsidRPr="00B92F30">
        <w:rPr>
          <w:rStyle w:val="normaltextrun"/>
          <w:color w:val="000000"/>
          <w:shd w:val="clear" w:color="auto" w:fill="E1E3E6"/>
        </w:rPr>
        <w:fldChar w:fldCharType="begin">
          <w:ffData>
            <w:name w:val="Text1"/>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F38F31B" w14:textId="77777777" w:rsidR="00B92F30" w:rsidRPr="00744770" w:rsidRDefault="00B92F30" w:rsidP="005479DC">
      <w:pPr>
        <w:pStyle w:val="paragraph"/>
        <w:spacing w:before="0" w:beforeAutospacing="0" w:after="240" w:afterAutospacing="0"/>
        <w:ind w:left="360"/>
        <w:textAlignment w:val="baseline"/>
        <w:rPr>
          <w:rStyle w:val="eop"/>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6D332CA" w14:textId="77777777" w:rsidR="00B92F30" w:rsidRPr="00760EB2" w:rsidRDefault="00B92F30" w:rsidP="005479DC">
      <w:pPr>
        <w:ind w:left="360"/>
        <w:jc w:val="left"/>
        <w:rPr>
          <w:rStyle w:val="normaltextrun"/>
        </w:rPr>
      </w:pPr>
      <w:r w:rsidRPr="00B92F30">
        <w:rPr>
          <w:b/>
          <w:bCs/>
        </w:rPr>
        <w:t>Site 20</w:t>
      </w:r>
      <w:r>
        <w:t xml:space="preserve">: </w:t>
      </w:r>
      <w:r w:rsidRPr="00B92F30">
        <w:rPr>
          <w:rStyle w:val="normaltextrun"/>
          <w:color w:val="000000"/>
          <w:shd w:val="clear" w:color="auto" w:fill="E1E3E6"/>
        </w:rPr>
        <w:fldChar w:fldCharType="begin">
          <w:ffData>
            <w:name w:val=""/>
            <w:enabled/>
            <w:calcOnExit w:val="0"/>
            <w:textInput>
              <w:maxLength w:val="750"/>
            </w:textInput>
          </w:ffData>
        </w:fldChar>
      </w:r>
      <w:r w:rsidRPr="00B92F30">
        <w:rPr>
          <w:rStyle w:val="normaltextrun"/>
          <w:color w:val="000000"/>
          <w:shd w:val="clear" w:color="auto" w:fill="E1E3E6"/>
        </w:rPr>
        <w:instrText xml:space="preserve"> FORMTEXT </w:instrText>
      </w:r>
      <w:r w:rsidRPr="00B92F30">
        <w:rPr>
          <w:rStyle w:val="normaltextrun"/>
          <w:color w:val="000000"/>
          <w:shd w:val="clear" w:color="auto" w:fill="E1E3E6"/>
        </w:rPr>
      </w:r>
      <w:r w:rsidRPr="00B92F3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B92F30">
        <w:rPr>
          <w:rStyle w:val="normaltextrun"/>
          <w:color w:val="000000"/>
          <w:shd w:val="clear" w:color="auto" w:fill="E1E3E6"/>
        </w:rPr>
        <w:fldChar w:fldCharType="end"/>
      </w:r>
    </w:p>
    <w:p w14:paraId="6D27AB79" w14:textId="2FB89F65" w:rsidR="00D05BB7" w:rsidRPr="00B92F30" w:rsidRDefault="00B92F30"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723CE97" w14:textId="60C19620" w:rsidR="00D05BB7" w:rsidRPr="000963B3" w:rsidRDefault="00F1227B" w:rsidP="005479DC">
      <w:pPr>
        <w:numPr>
          <w:ilvl w:val="0"/>
          <w:numId w:val="17"/>
        </w:numPr>
        <w:tabs>
          <w:tab w:val="clear" w:pos="720"/>
          <w:tab w:val="num" w:pos="360"/>
        </w:tabs>
        <w:spacing w:after="240"/>
        <w:ind w:left="360"/>
        <w:jc w:val="left"/>
      </w:pPr>
      <w:r w:rsidRPr="00F1227B">
        <w:t xml:space="preserve">If a station location must change, identify any backup sites that have been selected. If no backup sites exist, describe the process for selecting a new site that meets or exceeds the original site’s characteristics, and provide an estimated timeline for completing this process. </w:t>
      </w:r>
    </w:p>
    <w:p w14:paraId="50915381" w14:textId="452737C0" w:rsidR="00A47B54" w:rsidRPr="00CE09FC" w:rsidRDefault="00F208F8"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04FCA8D9" w14:textId="38AF7E5F" w:rsidR="000963B3" w:rsidRPr="00F208F8" w:rsidRDefault="00F208F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2</w:t>
      </w:r>
      <w:r w:rsidR="00A47B54">
        <w:rPr>
          <w:rStyle w:val="normaltextrun"/>
          <w:rFonts w:ascii="Arial" w:hAnsi="Arial" w:cs="Arial"/>
          <w:i/>
          <w:iCs/>
          <w:sz w:val="20"/>
          <w:szCs w:val="20"/>
        </w:rPr>
        <w:t>,</w:t>
      </w:r>
      <w:r>
        <w:rPr>
          <w:rStyle w:val="normaltextrun"/>
          <w:rFonts w:ascii="Arial" w:hAnsi="Arial" w:cs="Arial"/>
          <w:i/>
          <w:iCs/>
          <w:sz w:val="20"/>
          <w:szCs w:val="20"/>
        </w:rPr>
        <w:t>0</w:t>
      </w:r>
      <w:r w:rsidR="00A47B54" w:rsidRPr="00744770">
        <w:rPr>
          <w:rStyle w:val="normaltextrun"/>
          <w:rFonts w:ascii="Arial" w:hAnsi="Arial" w:cs="Arial"/>
          <w:i/>
          <w:iCs/>
          <w:sz w:val="20"/>
          <w:szCs w:val="20"/>
        </w:rPr>
        <w:t>00 Characters Maximum</w:t>
      </w:r>
      <w:r w:rsidR="00A47B54" w:rsidRPr="00744770">
        <w:rPr>
          <w:rStyle w:val="eop"/>
          <w:rFonts w:ascii="Arial" w:hAnsi="Arial" w:cs="Arial"/>
          <w:sz w:val="20"/>
          <w:szCs w:val="20"/>
        </w:rPr>
        <w:t> </w:t>
      </w:r>
    </w:p>
    <w:p w14:paraId="6D2613FE" w14:textId="1AAC0D52" w:rsidR="000963B3" w:rsidRDefault="000963B3" w:rsidP="005479DC">
      <w:pPr>
        <w:pStyle w:val="Heading1"/>
        <w:spacing w:after="240"/>
        <w:jc w:val="left"/>
        <w:rPr>
          <w:rFonts w:ascii="Arial" w:hAnsi="Arial" w:cs="Arial"/>
          <w:b/>
          <w:bCs/>
          <w:color w:val="auto"/>
          <w:sz w:val="28"/>
          <w:szCs w:val="28"/>
          <w:u w:val="single"/>
        </w:rPr>
      </w:pPr>
      <w:r w:rsidRPr="000A1489">
        <w:rPr>
          <w:rFonts w:ascii="Arial" w:hAnsi="Arial" w:cs="Arial"/>
          <w:b/>
          <w:bCs/>
          <w:color w:val="auto"/>
          <w:sz w:val="28"/>
          <w:szCs w:val="28"/>
          <w:u w:val="single"/>
        </w:rPr>
        <w:t xml:space="preserve">Section </w:t>
      </w:r>
      <w:r w:rsidR="009B1A99">
        <w:rPr>
          <w:rFonts w:ascii="Arial" w:hAnsi="Arial" w:cs="Arial"/>
          <w:b/>
          <w:bCs/>
          <w:color w:val="auto"/>
          <w:sz w:val="28"/>
          <w:szCs w:val="28"/>
          <w:u w:val="single"/>
        </w:rPr>
        <w:t>4</w:t>
      </w:r>
      <w:r w:rsidRPr="000A1489">
        <w:rPr>
          <w:rFonts w:ascii="Arial" w:hAnsi="Arial" w:cs="Arial"/>
          <w:b/>
          <w:bCs/>
          <w:color w:val="auto"/>
          <w:sz w:val="28"/>
          <w:szCs w:val="28"/>
          <w:u w:val="single"/>
        </w:rPr>
        <w:t>:</w:t>
      </w:r>
      <w:r>
        <w:rPr>
          <w:rFonts w:ascii="Arial" w:hAnsi="Arial" w:cs="Arial"/>
          <w:b/>
          <w:bCs/>
          <w:color w:val="auto"/>
          <w:sz w:val="28"/>
          <w:szCs w:val="28"/>
          <w:u w:val="single"/>
        </w:rPr>
        <w:t xml:space="preserve"> </w:t>
      </w:r>
      <w:r w:rsidR="00B46930">
        <w:rPr>
          <w:rFonts w:ascii="Arial" w:hAnsi="Arial" w:cs="Arial"/>
          <w:b/>
          <w:bCs/>
          <w:color w:val="auto"/>
          <w:sz w:val="28"/>
          <w:szCs w:val="28"/>
          <w:u w:val="single"/>
        </w:rPr>
        <w:t>Expected Project Benefits</w:t>
      </w:r>
    </w:p>
    <w:p w14:paraId="142A68B8" w14:textId="77777777" w:rsidR="00A6781E" w:rsidRDefault="00A6781E" w:rsidP="005479DC">
      <w:pPr>
        <w:numPr>
          <w:ilvl w:val="0"/>
          <w:numId w:val="18"/>
        </w:numPr>
        <w:tabs>
          <w:tab w:val="clear" w:pos="720"/>
          <w:tab w:val="num" w:pos="360"/>
        </w:tabs>
        <w:spacing w:after="240"/>
        <w:ind w:left="360"/>
        <w:jc w:val="left"/>
      </w:pPr>
      <w:r w:rsidRPr="00A6781E">
        <w:t>Discuss methods that will be deployed to reduce or minimize the charging cost to drivers. Document your assumptions. </w:t>
      </w:r>
    </w:p>
    <w:p w14:paraId="72D50BEC" w14:textId="77777777" w:rsidR="002B0754" w:rsidRPr="00CE09FC" w:rsidRDefault="002B0754" w:rsidP="005479DC">
      <w:pPr>
        <w:ind w:left="360"/>
        <w:jc w:val="left"/>
        <w:rPr>
          <w:rStyle w:val="normaltextrun"/>
        </w:rPr>
      </w:pPr>
      <w:r w:rsidRPr="002B0754">
        <w:rPr>
          <w:rStyle w:val="normaltextrun"/>
          <w:color w:val="000000"/>
          <w:shd w:val="clear" w:color="auto" w:fill="E1E3E6"/>
        </w:rPr>
        <w:fldChar w:fldCharType="begin">
          <w:ffData>
            <w:name w:val=""/>
            <w:enabled/>
            <w:calcOnExit w:val="0"/>
            <w:textInput>
              <w:maxLength w:val="1500"/>
            </w:textInput>
          </w:ffData>
        </w:fldChar>
      </w:r>
      <w:r w:rsidRPr="002B0754">
        <w:rPr>
          <w:rStyle w:val="normaltextrun"/>
          <w:color w:val="000000"/>
          <w:shd w:val="clear" w:color="auto" w:fill="E1E3E6"/>
        </w:rPr>
        <w:instrText xml:space="preserve"> FORMTEXT </w:instrText>
      </w:r>
      <w:r w:rsidRPr="002B0754">
        <w:rPr>
          <w:rStyle w:val="normaltextrun"/>
          <w:color w:val="000000"/>
          <w:shd w:val="clear" w:color="auto" w:fill="E1E3E6"/>
        </w:rPr>
      </w:r>
      <w:r w:rsidRPr="002B075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B0754">
        <w:rPr>
          <w:rStyle w:val="normaltextrun"/>
          <w:color w:val="000000"/>
          <w:shd w:val="clear" w:color="auto" w:fill="E1E3E6"/>
        </w:rPr>
        <w:fldChar w:fldCharType="end"/>
      </w:r>
    </w:p>
    <w:p w14:paraId="72CECD4F" w14:textId="7E9E4804" w:rsidR="00A6781E" w:rsidRPr="002B0754" w:rsidRDefault="002B075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1FCCB29" w14:textId="17F8761A" w:rsidR="00C6515E" w:rsidRDefault="00A6781E" w:rsidP="005479DC">
      <w:pPr>
        <w:numPr>
          <w:ilvl w:val="0"/>
          <w:numId w:val="19"/>
        </w:numPr>
        <w:tabs>
          <w:tab w:val="clear" w:pos="720"/>
          <w:tab w:val="num" w:pos="360"/>
        </w:tabs>
        <w:spacing w:after="240"/>
        <w:ind w:left="360"/>
        <w:jc w:val="left"/>
      </w:pPr>
      <w:r w:rsidRPr="00A6781E">
        <w:t>Describe how the EV charger deployment will benefit EV drivers and accelerate EV adoption, in terms of expanding public charger availability, increasing EV charging capacity, and serving local EV charging needs. </w:t>
      </w:r>
    </w:p>
    <w:p w14:paraId="0B0CD98C" w14:textId="77777777" w:rsidR="00C6515E" w:rsidRPr="00CE09FC" w:rsidRDefault="00C6515E"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3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0D1A8A94" w14:textId="74E11051" w:rsidR="006927DC" w:rsidRPr="00F24EE8" w:rsidRDefault="00C6515E"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3,0</w:t>
      </w:r>
      <w:r w:rsidRPr="00744770">
        <w:rPr>
          <w:rStyle w:val="normaltextrun"/>
          <w:rFonts w:ascii="Arial" w:hAnsi="Arial" w:cs="Arial"/>
          <w:i/>
          <w:iCs/>
          <w:sz w:val="20"/>
          <w:szCs w:val="20"/>
        </w:rPr>
        <w:t>00 Characters Maximum</w:t>
      </w:r>
    </w:p>
    <w:p w14:paraId="6ED32812" w14:textId="19F49B6B" w:rsidR="006927DC" w:rsidRDefault="00DF2ABD" w:rsidP="005479DC">
      <w:pPr>
        <w:numPr>
          <w:ilvl w:val="0"/>
          <w:numId w:val="19"/>
        </w:numPr>
        <w:tabs>
          <w:tab w:val="clear" w:pos="720"/>
          <w:tab w:val="num" w:pos="360"/>
        </w:tabs>
        <w:spacing w:after="240"/>
        <w:ind w:left="360"/>
        <w:jc w:val="left"/>
      </w:pPr>
      <w:r>
        <w:t>Describe how t</w:t>
      </w:r>
      <w:r w:rsidRPr="00DF2ABD">
        <w:t>he project will bring economic benefits to the local communities surrounding the proposed station site(s)</w:t>
      </w:r>
    </w:p>
    <w:p w14:paraId="109A55BE" w14:textId="77777777" w:rsidR="00896E31" w:rsidRPr="00CE09FC" w:rsidRDefault="00896E31" w:rsidP="005479DC">
      <w:pPr>
        <w:ind w:left="360"/>
        <w:jc w:val="left"/>
        <w:rPr>
          <w:rStyle w:val="normaltextrun"/>
        </w:rPr>
      </w:pPr>
      <w:r w:rsidRPr="00896E31">
        <w:rPr>
          <w:rStyle w:val="normaltextrun"/>
          <w:color w:val="000000"/>
          <w:shd w:val="clear" w:color="auto" w:fill="E1E3E6"/>
        </w:rPr>
        <w:fldChar w:fldCharType="begin">
          <w:ffData>
            <w:name w:val=""/>
            <w:enabled/>
            <w:calcOnExit w:val="0"/>
            <w:textInput>
              <w:maxLength w:val="1500"/>
            </w:textInput>
          </w:ffData>
        </w:fldChar>
      </w:r>
      <w:r w:rsidRPr="00896E31">
        <w:rPr>
          <w:rStyle w:val="normaltextrun"/>
          <w:color w:val="000000"/>
          <w:shd w:val="clear" w:color="auto" w:fill="E1E3E6"/>
        </w:rPr>
        <w:instrText xml:space="preserve"> FORMTEXT </w:instrText>
      </w:r>
      <w:r w:rsidRPr="00896E31">
        <w:rPr>
          <w:rStyle w:val="normaltextrun"/>
          <w:color w:val="000000"/>
          <w:shd w:val="clear" w:color="auto" w:fill="E1E3E6"/>
        </w:rPr>
      </w:r>
      <w:r w:rsidRPr="00896E31">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896E31">
        <w:rPr>
          <w:rStyle w:val="normaltextrun"/>
          <w:color w:val="000000"/>
          <w:shd w:val="clear" w:color="auto" w:fill="E1E3E6"/>
        </w:rPr>
        <w:fldChar w:fldCharType="end"/>
      </w:r>
    </w:p>
    <w:p w14:paraId="15CBC1AA" w14:textId="547153CC" w:rsidR="00DF2ABD" w:rsidRPr="00896E31" w:rsidRDefault="00896E31"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DBFE4B2" w14:textId="36294B30" w:rsidR="00DF2ABD" w:rsidRDefault="00DF2ABD" w:rsidP="005479DC">
      <w:pPr>
        <w:numPr>
          <w:ilvl w:val="0"/>
          <w:numId w:val="19"/>
        </w:numPr>
        <w:tabs>
          <w:tab w:val="clear" w:pos="720"/>
          <w:tab w:val="num" w:pos="360"/>
        </w:tabs>
        <w:spacing w:after="240"/>
        <w:ind w:left="360"/>
        <w:jc w:val="left"/>
      </w:pPr>
      <w:r>
        <w:t xml:space="preserve">Briefly discuss the </w:t>
      </w:r>
      <w:r w:rsidR="00970AE1">
        <w:t xml:space="preserve">community support for the project </w:t>
      </w:r>
      <w:r w:rsidR="0000709E">
        <w:t xml:space="preserve">and </w:t>
      </w:r>
      <w:r w:rsidR="00E0525C">
        <w:t xml:space="preserve">any </w:t>
      </w:r>
      <w:r w:rsidR="00266D84">
        <w:t>L</w:t>
      </w:r>
      <w:r w:rsidR="0000709E">
        <w:t xml:space="preserve">etters of </w:t>
      </w:r>
      <w:r w:rsidR="00266D84">
        <w:t>S</w:t>
      </w:r>
      <w:r w:rsidR="0000709E">
        <w:t>upport</w:t>
      </w:r>
      <w:r w:rsidR="00266D84">
        <w:t xml:space="preserve"> (Attachment 13 – Optional)</w:t>
      </w:r>
      <w:r w:rsidR="0000709E">
        <w:t xml:space="preserve"> </w:t>
      </w:r>
      <w:r w:rsidR="00E0525C">
        <w:t>that</w:t>
      </w:r>
      <w:r w:rsidR="0000709E">
        <w:t xml:space="preserve"> have been provided.</w:t>
      </w:r>
    </w:p>
    <w:p w14:paraId="655D07CD" w14:textId="0E6293D8" w:rsidR="00A35183" w:rsidRPr="00CE09FC" w:rsidRDefault="00FD4BF8"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3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1DA01484" w14:textId="7128377B" w:rsidR="00961346" w:rsidRPr="00A35183" w:rsidRDefault="00FD4BF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3</w:t>
      </w:r>
      <w:r w:rsidR="00A35183">
        <w:rPr>
          <w:rStyle w:val="normaltextrun"/>
          <w:rFonts w:ascii="Arial" w:hAnsi="Arial" w:cs="Arial"/>
          <w:i/>
          <w:iCs/>
          <w:sz w:val="20"/>
          <w:szCs w:val="20"/>
        </w:rPr>
        <w:t>,</w:t>
      </w:r>
      <w:r>
        <w:rPr>
          <w:rStyle w:val="normaltextrun"/>
          <w:rFonts w:ascii="Arial" w:hAnsi="Arial" w:cs="Arial"/>
          <w:i/>
          <w:iCs/>
          <w:sz w:val="20"/>
          <w:szCs w:val="20"/>
        </w:rPr>
        <w:t>0</w:t>
      </w:r>
      <w:r w:rsidR="00A35183" w:rsidRPr="00744770">
        <w:rPr>
          <w:rStyle w:val="normaltextrun"/>
          <w:rFonts w:ascii="Arial" w:hAnsi="Arial" w:cs="Arial"/>
          <w:i/>
          <w:iCs/>
          <w:sz w:val="20"/>
          <w:szCs w:val="20"/>
        </w:rPr>
        <w:t>00 Characters Maximum</w:t>
      </w:r>
      <w:r w:rsidR="00A35183" w:rsidRPr="00744770">
        <w:rPr>
          <w:rStyle w:val="eop"/>
          <w:rFonts w:ascii="Arial" w:hAnsi="Arial" w:cs="Arial"/>
          <w:sz w:val="20"/>
          <w:szCs w:val="20"/>
        </w:rPr>
        <w:t> </w:t>
      </w:r>
    </w:p>
    <w:p w14:paraId="421CAA36" w14:textId="092826CB" w:rsidR="003F3E4E" w:rsidRDefault="00D46A2C" w:rsidP="005479DC">
      <w:pPr>
        <w:numPr>
          <w:ilvl w:val="0"/>
          <w:numId w:val="19"/>
        </w:numPr>
        <w:tabs>
          <w:tab w:val="clear" w:pos="720"/>
          <w:tab w:val="num" w:pos="360"/>
        </w:tabs>
        <w:spacing w:after="240"/>
        <w:ind w:left="360"/>
        <w:jc w:val="left"/>
      </w:pPr>
      <w:r w:rsidRPr="00D46A2C">
        <w:rPr>
          <w:rStyle w:val="normaltextrun"/>
          <w:color w:val="000000"/>
          <w:shd w:val="clear" w:color="auto" w:fill="E1E3E6"/>
        </w:rPr>
        <w:fldChar w:fldCharType="begin">
          <w:ffData>
            <w:name w:val="Text1"/>
            <w:enabled/>
            <w:calcOnExit w:val="0"/>
            <w:textInput>
              <w:maxLength w:val="750"/>
            </w:textInput>
          </w:ffData>
        </w:fldChar>
      </w:r>
      <w:r w:rsidRPr="00D46A2C">
        <w:rPr>
          <w:rStyle w:val="normaltextrun"/>
          <w:color w:val="000000"/>
          <w:shd w:val="clear" w:color="auto" w:fill="E1E3E6"/>
        </w:rPr>
        <w:instrText xml:space="preserve"> FORMTEXT </w:instrText>
      </w:r>
      <w:r w:rsidRPr="00D46A2C">
        <w:rPr>
          <w:rStyle w:val="normaltextrun"/>
          <w:color w:val="000000"/>
          <w:shd w:val="clear" w:color="auto" w:fill="E1E3E6"/>
        </w:rPr>
      </w:r>
      <w:r w:rsidRPr="00D46A2C">
        <w:rPr>
          <w:rStyle w:val="normaltextrun"/>
          <w:color w:val="000000"/>
          <w:shd w:val="clear" w:color="auto" w:fill="E1E3E6"/>
        </w:rPr>
        <w:fldChar w:fldCharType="separate"/>
      </w:r>
      <w:r w:rsidRPr="00D46A2C">
        <w:rPr>
          <w:rStyle w:val="normaltextrun"/>
          <w:color w:val="000000"/>
          <w:shd w:val="clear" w:color="auto" w:fill="E1E3E6"/>
        </w:rPr>
        <w:fldChar w:fldCharType="end"/>
      </w:r>
      <w:r w:rsidR="00A6781E" w:rsidRPr="00A6781E">
        <w:t xml:space="preserve">Discuss </w:t>
      </w:r>
      <w:r w:rsidR="00F50DC8">
        <w:t xml:space="preserve">the </w:t>
      </w:r>
      <w:r w:rsidR="00A6781E" w:rsidRPr="00A6781E">
        <w:t xml:space="preserve">plans </w:t>
      </w:r>
      <w:r w:rsidR="00F50DC8">
        <w:t xml:space="preserve">to meet </w:t>
      </w:r>
      <w:r w:rsidR="00527F06" w:rsidRPr="00527F06">
        <w:t>or exceed the solicitation’s goal of 25 percent small business participation.</w:t>
      </w:r>
    </w:p>
    <w:p w14:paraId="11C7CB8C" w14:textId="77777777" w:rsidR="00C94505" w:rsidRPr="00CE09FC" w:rsidRDefault="00C94505" w:rsidP="005479DC">
      <w:pPr>
        <w:ind w:left="360"/>
        <w:jc w:val="left"/>
        <w:rPr>
          <w:rStyle w:val="normaltextrun"/>
        </w:rPr>
      </w:pPr>
      <w:r w:rsidRPr="00C94505">
        <w:rPr>
          <w:rStyle w:val="normaltextrun"/>
          <w:color w:val="000000"/>
          <w:shd w:val="clear" w:color="auto" w:fill="E1E3E6"/>
        </w:rPr>
        <w:fldChar w:fldCharType="begin">
          <w:ffData>
            <w:name w:val=""/>
            <w:enabled/>
            <w:calcOnExit w:val="0"/>
            <w:textInput>
              <w:maxLength w:val="1500"/>
            </w:textInput>
          </w:ffData>
        </w:fldChar>
      </w:r>
      <w:r w:rsidRPr="00C94505">
        <w:rPr>
          <w:rStyle w:val="normaltextrun"/>
          <w:color w:val="000000"/>
          <w:shd w:val="clear" w:color="auto" w:fill="E1E3E6"/>
        </w:rPr>
        <w:instrText xml:space="preserve"> FORMTEXT </w:instrText>
      </w:r>
      <w:r w:rsidRPr="00C94505">
        <w:rPr>
          <w:rStyle w:val="normaltextrun"/>
          <w:color w:val="000000"/>
          <w:shd w:val="clear" w:color="auto" w:fill="E1E3E6"/>
        </w:rPr>
      </w:r>
      <w:r w:rsidRPr="00C94505">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C94505">
        <w:rPr>
          <w:rStyle w:val="normaltextrun"/>
          <w:color w:val="000000"/>
          <w:shd w:val="clear" w:color="auto" w:fill="E1E3E6"/>
        </w:rPr>
        <w:fldChar w:fldCharType="end"/>
      </w:r>
    </w:p>
    <w:p w14:paraId="7CF6592B" w14:textId="2C6562F5" w:rsidR="00C94505" w:rsidRPr="00E922E1" w:rsidRDefault="00C94505"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6DBA6FBA" w14:textId="558CFC2A" w:rsidR="00A6781E" w:rsidRDefault="00A6781E" w:rsidP="005479DC">
      <w:pPr>
        <w:pStyle w:val="Heading1"/>
        <w:spacing w:after="240"/>
        <w:jc w:val="left"/>
        <w:rPr>
          <w:rFonts w:ascii="Arial" w:hAnsi="Arial" w:cs="Arial"/>
          <w:b/>
          <w:bCs/>
          <w:color w:val="auto"/>
          <w:sz w:val="28"/>
          <w:szCs w:val="28"/>
          <w:u w:val="single"/>
        </w:rPr>
      </w:pPr>
      <w:r w:rsidRPr="000A1489">
        <w:rPr>
          <w:rFonts w:ascii="Arial" w:hAnsi="Arial" w:cs="Arial"/>
          <w:b/>
          <w:bCs/>
          <w:color w:val="auto"/>
          <w:sz w:val="28"/>
          <w:szCs w:val="28"/>
          <w:u w:val="single"/>
        </w:rPr>
        <w:t xml:space="preserve">Section </w:t>
      </w:r>
      <w:r w:rsidR="009B1A99">
        <w:rPr>
          <w:rFonts w:ascii="Arial" w:hAnsi="Arial" w:cs="Arial"/>
          <w:b/>
          <w:bCs/>
          <w:color w:val="auto"/>
          <w:sz w:val="28"/>
          <w:szCs w:val="28"/>
          <w:u w:val="single"/>
        </w:rPr>
        <w:t>5</w:t>
      </w:r>
      <w:r w:rsidRPr="000A1489">
        <w:rPr>
          <w:rFonts w:ascii="Arial" w:hAnsi="Arial" w:cs="Arial"/>
          <w:b/>
          <w:bCs/>
          <w:color w:val="auto"/>
          <w:sz w:val="28"/>
          <w:szCs w:val="28"/>
          <w:u w:val="single"/>
        </w:rPr>
        <w:t>:</w:t>
      </w:r>
      <w:r>
        <w:rPr>
          <w:rFonts w:ascii="Arial" w:hAnsi="Arial" w:cs="Arial"/>
          <w:b/>
          <w:bCs/>
          <w:color w:val="auto"/>
          <w:sz w:val="28"/>
          <w:szCs w:val="28"/>
          <w:u w:val="single"/>
        </w:rPr>
        <w:t xml:space="preserve"> </w:t>
      </w:r>
      <w:r w:rsidR="00B46930">
        <w:rPr>
          <w:rFonts w:ascii="Arial" w:hAnsi="Arial" w:cs="Arial"/>
          <w:b/>
          <w:bCs/>
          <w:color w:val="auto"/>
          <w:sz w:val="28"/>
          <w:szCs w:val="28"/>
          <w:u w:val="single"/>
        </w:rPr>
        <w:t>Project Budget and Finances</w:t>
      </w:r>
    </w:p>
    <w:p w14:paraId="6A81BCA7" w14:textId="6CC20248" w:rsidR="00B46930" w:rsidRDefault="00B46930" w:rsidP="005479DC">
      <w:pPr>
        <w:numPr>
          <w:ilvl w:val="0"/>
          <w:numId w:val="21"/>
        </w:numPr>
        <w:tabs>
          <w:tab w:val="clear" w:pos="720"/>
          <w:tab w:val="num" w:pos="360"/>
        </w:tabs>
        <w:spacing w:after="240"/>
        <w:ind w:left="360"/>
        <w:jc w:val="left"/>
      </w:pPr>
      <w:r w:rsidRPr="00B46930">
        <w:t xml:space="preserve">Describe how the proposed project’s budget is </w:t>
      </w:r>
      <w:r w:rsidR="00694ACE">
        <w:t>cost-effective</w:t>
      </w:r>
      <w:r w:rsidRPr="00B46930">
        <w:t xml:space="preserve"> and reasonable relative to the Scope of Work (Attachment 14) and expected benefits to California. </w:t>
      </w:r>
    </w:p>
    <w:p w14:paraId="63F7C4C7" w14:textId="18D1E942" w:rsidR="00205BCF" w:rsidRPr="00CE09FC" w:rsidRDefault="006F4599"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15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0735ED23" w14:textId="34695EE9" w:rsidR="00B46930" w:rsidRPr="00205BCF" w:rsidRDefault="00205BCF"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w:t>
      </w:r>
      <w:r w:rsidR="006F4599">
        <w:rPr>
          <w:rStyle w:val="normaltextrun"/>
          <w:rFonts w:ascii="Arial" w:hAnsi="Arial" w:cs="Arial"/>
          <w:i/>
          <w:iCs/>
          <w:sz w:val="20"/>
          <w:szCs w:val="20"/>
        </w:rPr>
        <w:t>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24E28ECE" w14:textId="73BC990B" w:rsidR="006F4599" w:rsidRDefault="006F4599" w:rsidP="005479DC">
      <w:pPr>
        <w:numPr>
          <w:ilvl w:val="0"/>
          <w:numId w:val="22"/>
        </w:numPr>
        <w:tabs>
          <w:tab w:val="clear" w:pos="720"/>
          <w:tab w:val="num" w:pos="360"/>
        </w:tabs>
        <w:spacing w:after="240"/>
        <w:ind w:left="360"/>
        <w:jc w:val="left"/>
      </w:pPr>
      <w:r>
        <w:t>Explain how t</w:t>
      </w:r>
      <w:r w:rsidRPr="006F4599">
        <w:t xml:space="preserve">he total grant funding requested per proposed </w:t>
      </w:r>
      <w:r w:rsidR="002864F2">
        <w:t>CCS</w:t>
      </w:r>
      <w:r w:rsidRPr="006F4599">
        <w:t xml:space="preserve"> charging port is minimized and is justified for the proposed power level. </w:t>
      </w:r>
    </w:p>
    <w:p w14:paraId="0C92D2B4" w14:textId="77777777" w:rsidR="006F4599" w:rsidRPr="00CE09FC" w:rsidRDefault="006F4599" w:rsidP="005479DC">
      <w:pPr>
        <w:ind w:left="360"/>
        <w:jc w:val="left"/>
        <w:rPr>
          <w:rStyle w:val="normaltextrun"/>
        </w:rPr>
      </w:pPr>
      <w:r w:rsidRPr="006F4599">
        <w:rPr>
          <w:rStyle w:val="normaltextrun"/>
          <w:color w:val="000000"/>
          <w:shd w:val="clear" w:color="auto" w:fill="E1E3E6"/>
        </w:rPr>
        <w:fldChar w:fldCharType="begin">
          <w:ffData>
            <w:name w:val=""/>
            <w:enabled/>
            <w:calcOnExit w:val="0"/>
            <w:textInput>
              <w:maxLength w:val="1500"/>
            </w:textInput>
          </w:ffData>
        </w:fldChar>
      </w:r>
      <w:r w:rsidRPr="006F4599">
        <w:rPr>
          <w:rStyle w:val="normaltextrun"/>
          <w:color w:val="000000"/>
          <w:shd w:val="clear" w:color="auto" w:fill="E1E3E6"/>
        </w:rPr>
        <w:instrText xml:space="preserve"> FORMTEXT </w:instrText>
      </w:r>
      <w:r w:rsidRPr="006F4599">
        <w:rPr>
          <w:rStyle w:val="normaltextrun"/>
          <w:color w:val="000000"/>
          <w:shd w:val="clear" w:color="auto" w:fill="E1E3E6"/>
        </w:rPr>
      </w:r>
      <w:r w:rsidRPr="006F459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6F4599">
        <w:rPr>
          <w:rStyle w:val="normaltextrun"/>
          <w:color w:val="000000"/>
          <w:shd w:val="clear" w:color="auto" w:fill="E1E3E6"/>
        </w:rPr>
        <w:fldChar w:fldCharType="end"/>
      </w:r>
    </w:p>
    <w:p w14:paraId="66151385" w14:textId="613B14E2" w:rsidR="006F4599" w:rsidRPr="00CA0FA6" w:rsidRDefault="006F4599"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844C448" w14:textId="6464E547" w:rsidR="00372212" w:rsidRDefault="00372212" w:rsidP="005479DC">
      <w:pPr>
        <w:numPr>
          <w:ilvl w:val="0"/>
          <w:numId w:val="22"/>
        </w:numPr>
        <w:tabs>
          <w:tab w:val="clear" w:pos="720"/>
          <w:tab w:val="num" w:pos="360"/>
        </w:tabs>
        <w:spacing w:after="240"/>
        <w:ind w:left="360"/>
        <w:jc w:val="left"/>
      </w:pPr>
      <w:r>
        <w:t>Explain how t</w:t>
      </w:r>
      <w:r w:rsidRPr="006F4599">
        <w:t xml:space="preserve">he total grant funding requested per </w:t>
      </w:r>
      <w:r w:rsidR="00AB6D22">
        <w:t>k</w:t>
      </w:r>
      <w:r w:rsidR="00F80959">
        <w:t>W of EV charging capacity proposed</w:t>
      </w:r>
      <w:r w:rsidRPr="006F4599">
        <w:t xml:space="preserve"> is minimized. </w:t>
      </w:r>
    </w:p>
    <w:p w14:paraId="112AE0D7" w14:textId="77777777" w:rsidR="00372212" w:rsidRPr="00CE09FC" w:rsidRDefault="00372212" w:rsidP="005479DC">
      <w:pPr>
        <w:ind w:left="360"/>
        <w:jc w:val="left"/>
        <w:rPr>
          <w:rStyle w:val="normaltextrun"/>
        </w:rPr>
      </w:pPr>
      <w:r w:rsidRPr="006F4599">
        <w:rPr>
          <w:rStyle w:val="normaltextrun"/>
          <w:color w:val="000000"/>
          <w:shd w:val="clear" w:color="auto" w:fill="E1E3E6"/>
        </w:rPr>
        <w:fldChar w:fldCharType="begin">
          <w:ffData>
            <w:name w:val=""/>
            <w:enabled/>
            <w:calcOnExit w:val="0"/>
            <w:textInput>
              <w:maxLength w:val="1500"/>
            </w:textInput>
          </w:ffData>
        </w:fldChar>
      </w:r>
      <w:r w:rsidRPr="006F4599">
        <w:rPr>
          <w:rStyle w:val="normaltextrun"/>
          <w:color w:val="000000"/>
          <w:shd w:val="clear" w:color="auto" w:fill="E1E3E6"/>
        </w:rPr>
        <w:instrText xml:space="preserve"> FORMTEXT </w:instrText>
      </w:r>
      <w:r w:rsidRPr="006F4599">
        <w:rPr>
          <w:rStyle w:val="normaltextrun"/>
          <w:color w:val="000000"/>
          <w:shd w:val="clear" w:color="auto" w:fill="E1E3E6"/>
        </w:rPr>
      </w:r>
      <w:r w:rsidRPr="006F459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6F4599">
        <w:rPr>
          <w:rStyle w:val="normaltextrun"/>
          <w:color w:val="000000"/>
          <w:shd w:val="clear" w:color="auto" w:fill="E1E3E6"/>
        </w:rPr>
        <w:fldChar w:fldCharType="end"/>
      </w:r>
    </w:p>
    <w:p w14:paraId="13F538CC" w14:textId="12A079CE" w:rsidR="00674E5C" w:rsidRPr="00842975" w:rsidRDefault="00372212"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23EE00B" w14:textId="77777777" w:rsidR="005B6687" w:rsidRDefault="00674E5C" w:rsidP="005479DC">
      <w:pPr>
        <w:numPr>
          <w:ilvl w:val="0"/>
          <w:numId w:val="22"/>
        </w:numPr>
        <w:tabs>
          <w:tab w:val="clear" w:pos="720"/>
        </w:tabs>
        <w:spacing w:after="240"/>
        <w:ind w:left="450" w:hanging="450"/>
        <w:jc w:val="left"/>
      </w:pPr>
      <w:r w:rsidRPr="00B46930">
        <w:t xml:space="preserve">Describe how the proposed project will use income or revenue earned from the operation of the EV charging stations in compliance with the 23 CFR 680.106(m), </w:t>
      </w:r>
      <w:r w:rsidR="00355D6F" w:rsidRPr="00355D6F">
        <w:t>(which require use for debt service, a reasonable return on investment, and/or costs for operation, maintenance, and site improvement)</w:t>
      </w:r>
      <w:r w:rsidR="00355D6F">
        <w:t xml:space="preserve"> </w:t>
      </w:r>
      <w:r w:rsidRPr="00B46930">
        <w:t>and describe how the Applicant will supply the CEC with documentation to verify compliance during the first five years of operations. </w:t>
      </w:r>
    </w:p>
    <w:p w14:paraId="7B9A6963" w14:textId="77777777" w:rsidR="00DB5921" w:rsidRPr="00CE09FC" w:rsidRDefault="00DB5921" w:rsidP="005479DC">
      <w:pPr>
        <w:ind w:left="450"/>
        <w:jc w:val="left"/>
        <w:rPr>
          <w:rStyle w:val="normaltextrun"/>
        </w:rPr>
      </w:pPr>
      <w:r w:rsidRPr="00DB5921">
        <w:rPr>
          <w:rStyle w:val="normaltextrun"/>
          <w:color w:val="000000"/>
          <w:shd w:val="clear" w:color="auto" w:fill="E1E3E6"/>
        </w:rPr>
        <w:fldChar w:fldCharType="begin">
          <w:ffData>
            <w:name w:val=""/>
            <w:enabled/>
            <w:calcOnExit w:val="0"/>
            <w:textInput>
              <w:maxLength w:val="1500"/>
            </w:textInput>
          </w:ffData>
        </w:fldChar>
      </w:r>
      <w:r w:rsidRPr="00DB5921">
        <w:rPr>
          <w:rStyle w:val="normaltextrun"/>
          <w:color w:val="000000"/>
          <w:shd w:val="clear" w:color="auto" w:fill="E1E3E6"/>
        </w:rPr>
        <w:instrText xml:space="preserve"> FORMTEXT </w:instrText>
      </w:r>
      <w:r w:rsidRPr="00DB5921">
        <w:rPr>
          <w:rStyle w:val="normaltextrun"/>
          <w:color w:val="000000"/>
          <w:shd w:val="clear" w:color="auto" w:fill="E1E3E6"/>
        </w:rPr>
      </w:r>
      <w:r w:rsidRPr="00DB5921">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DB5921">
        <w:rPr>
          <w:rStyle w:val="normaltextrun"/>
          <w:color w:val="000000"/>
          <w:shd w:val="clear" w:color="auto" w:fill="E1E3E6"/>
        </w:rPr>
        <w:fldChar w:fldCharType="end"/>
      </w:r>
    </w:p>
    <w:p w14:paraId="1CBAFC06" w14:textId="0CA0C0FB" w:rsidR="00E0575B" w:rsidRPr="00C20101" w:rsidRDefault="00DB5921" w:rsidP="005479DC">
      <w:pPr>
        <w:pStyle w:val="paragraph"/>
        <w:spacing w:before="0" w:beforeAutospacing="0" w:after="240" w:afterAutospacing="0"/>
        <w:ind w:left="45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15BD15C6" w14:textId="77777777" w:rsidR="008232AC" w:rsidRDefault="00B46930" w:rsidP="005479DC">
      <w:pPr>
        <w:numPr>
          <w:ilvl w:val="0"/>
          <w:numId w:val="22"/>
        </w:numPr>
        <w:tabs>
          <w:tab w:val="clear" w:pos="720"/>
        </w:tabs>
        <w:spacing w:after="240"/>
        <w:ind w:left="450" w:hanging="450"/>
        <w:jc w:val="left"/>
      </w:pPr>
      <w:r w:rsidRPr="00B46930">
        <w:t>Provide the amount of Match Funds (cash and/or in-kind) and provide verification and documentation of the source and availability. Applicants must provide a Letter of Commitment (Attachment 4) documenting their funding support. Provide details (name and business location, type of entity, amount, etc.) for each match share funding partner. </w:t>
      </w:r>
    </w:p>
    <w:p w14:paraId="66E27533" w14:textId="77777777" w:rsidR="002F4739" w:rsidRPr="00760EB2" w:rsidRDefault="002F4739" w:rsidP="005479DC">
      <w:pPr>
        <w:ind w:left="450"/>
        <w:jc w:val="left"/>
        <w:rPr>
          <w:rStyle w:val="normaltextrun"/>
        </w:rPr>
      </w:pPr>
      <w:r w:rsidRPr="002F4739">
        <w:rPr>
          <w:rStyle w:val="normaltextrun"/>
          <w:color w:val="000000"/>
          <w:shd w:val="clear" w:color="auto" w:fill="E1E3E6"/>
        </w:rPr>
        <w:fldChar w:fldCharType="begin">
          <w:ffData>
            <w:name w:val="Text1"/>
            <w:enabled/>
            <w:calcOnExit w:val="0"/>
            <w:textInput>
              <w:maxLength w:val="750"/>
            </w:textInput>
          </w:ffData>
        </w:fldChar>
      </w:r>
      <w:r w:rsidRPr="002F4739">
        <w:rPr>
          <w:rStyle w:val="normaltextrun"/>
          <w:color w:val="000000"/>
          <w:shd w:val="clear" w:color="auto" w:fill="E1E3E6"/>
        </w:rPr>
        <w:instrText xml:space="preserve"> FORMTEXT </w:instrText>
      </w:r>
      <w:r w:rsidRPr="002F4739">
        <w:rPr>
          <w:rStyle w:val="normaltextrun"/>
          <w:color w:val="000000"/>
          <w:shd w:val="clear" w:color="auto" w:fill="E1E3E6"/>
        </w:rPr>
      </w:r>
      <w:r w:rsidRPr="002F473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2F4739">
        <w:rPr>
          <w:rStyle w:val="normaltextrun"/>
          <w:color w:val="000000"/>
          <w:shd w:val="clear" w:color="auto" w:fill="E1E3E6"/>
        </w:rPr>
        <w:fldChar w:fldCharType="end"/>
      </w:r>
    </w:p>
    <w:p w14:paraId="18E1E3D6" w14:textId="5C2C4A7C" w:rsidR="008232AC" w:rsidRPr="002F4739" w:rsidRDefault="002F4739" w:rsidP="005479DC">
      <w:pPr>
        <w:pStyle w:val="paragraph"/>
        <w:spacing w:before="0" w:beforeAutospacing="0" w:after="240" w:afterAutospacing="0"/>
        <w:ind w:left="45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4EB79A9" w14:textId="77777777" w:rsidR="001F2AF3" w:rsidRDefault="001F1766" w:rsidP="005479DC">
      <w:pPr>
        <w:numPr>
          <w:ilvl w:val="0"/>
          <w:numId w:val="22"/>
        </w:numPr>
        <w:tabs>
          <w:tab w:val="clear" w:pos="720"/>
        </w:tabs>
        <w:spacing w:after="240"/>
        <w:ind w:left="450" w:hanging="450"/>
        <w:jc w:val="left"/>
      </w:pPr>
      <w:r>
        <w:t>Describe</w:t>
      </w:r>
      <w:r w:rsidR="00EF7F67">
        <w:t xml:space="preserve"> the plan</w:t>
      </w:r>
      <w:r w:rsidR="008232AC" w:rsidRPr="008232AC">
        <w:t xml:space="preserve"> to secure additional capital, as needed, to ensure project success and continued operations and maintenance of the station beyond the term of the funding agreement.</w:t>
      </w:r>
    </w:p>
    <w:p w14:paraId="58A6FC18" w14:textId="77777777" w:rsidR="001F2AF3" w:rsidRPr="00CE09FC" w:rsidRDefault="001F2AF3" w:rsidP="005479DC">
      <w:pPr>
        <w:ind w:left="450"/>
        <w:jc w:val="left"/>
        <w:rPr>
          <w:rStyle w:val="normaltextrun"/>
        </w:rPr>
      </w:pPr>
      <w:r w:rsidRPr="001F2AF3">
        <w:rPr>
          <w:rStyle w:val="normaltextrun"/>
          <w:color w:val="000000"/>
          <w:shd w:val="clear" w:color="auto" w:fill="E1E3E6"/>
        </w:rPr>
        <w:fldChar w:fldCharType="begin">
          <w:ffData>
            <w:name w:val=""/>
            <w:enabled/>
            <w:calcOnExit w:val="0"/>
            <w:textInput>
              <w:maxLength w:val="1500"/>
            </w:textInput>
          </w:ffData>
        </w:fldChar>
      </w:r>
      <w:r w:rsidRPr="001F2AF3">
        <w:rPr>
          <w:rStyle w:val="normaltextrun"/>
          <w:color w:val="000000"/>
          <w:shd w:val="clear" w:color="auto" w:fill="E1E3E6"/>
        </w:rPr>
        <w:instrText xml:space="preserve"> FORMTEXT </w:instrText>
      </w:r>
      <w:r w:rsidRPr="001F2AF3">
        <w:rPr>
          <w:rStyle w:val="normaltextrun"/>
          <w:color w:val="000000"/>
          <w:shd w:val="clear" w:color="auto" w:fill="E1E3E6"/>
        </w:rPr>
      </w:r>
      <w:r w:rsidRPr="001F2AF3">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1F2AF3">
        <w:rPr>
          <w:rStyle w:val="normaltextrun"/>
          <w:color w:val="000000"/>
          <w:shd w:val="clear" w:color="auto" w:fill="E1E3E6"/>
        </w:rPr>
        <w:fldChar w:fldCharType="end"/>
      </w:r>
    </w:p>
    <w:p w14:paraId="2B9F85F2" w14:textId="7915D811" w:rsidR="00B46930" w:rsidRPr="001F2AF3" w:rsidRDefault="001F2AF3" w:rsidP="005479DC">
      <w:pPr>
        <w:pStyle w:val="paragraph"/>
        <w:spacing w:before="0" w:beforeAutospacing="0" w:after="240" w:afterAutospacing="0"/>
        <w:ind w:left="45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E33EC78" w14:textId="77AC56C5" w:rsidR="1C87AA6C" w:rsidRPr="00704869" w:rsidRDefault="00694ACE" w:rsidP="005479DC">
      <w:pPr>
        <w:pStyle w:val="Heading1"/>
        <w:spacing w:after="240"/>
        <w:jc w:val="left"/>
        <w:rPr>
          <w:rFonts w:ascii="Arial" w:hAnsi="Arial" w:cs="Arial"/>
          <w:b/>
          <w:bCs/>
          <w:color w:val="auto"/>
          <w:sz w:val="28"/>
          <w:szCs w:val="28"/>
          <w:u w:val="single"/>
        </w:rPr>
      </w:pPr>
      <w:r w:rsidRPr="000A1489">
        <w:rPr>
          <w:rFonts w:ascii="Arial" w:hAnsi="Arial" w:cs="Arial"/>
          <w:b/>
          <w:bCs/>
          <w:color w:val="auto"/>
          <w:sz w:val="28"/>
          <w:szCs w:val="28"/>
          <w:u w:val="single"/>
        </w:rPr>
        <w:t xml:space="preserve">Section </w:t>
      </w:r>
      <w:r w:rsidR="009B1A99">
        <w:rPr>
          <w:rFonts w:ascii="Arial" w:hAnsi="Arial" w:cs="Arial"/>
          <w:b/>
          <w:bCs/>
          <w:color w:val="auto"/>
          <w:sz w:val="28"/>
          <w:szCs w:val="28"/>
          <w:u w:val="single"/>
        </w:rPr>
        <w:t>6</w:t>
      </w:r>
      <w:r w:rsidRPr="000A1489">
        <w:rPr>
          <w:rFonts w:ascii="Arial" w:hAnsi="Arial" w:cs="Arial"/>
          <w:b/>
          <w:bCs/>
          <w:color w:val="auto"/>
          <w:sz w:val="28"/>
          <w:szCs w:val="28"/>
          <w:u w:val="single"/>
        </w:rPr>
        <w:t>:</w:t>
      </w:r>
      <w:r>
        <w:rPr>
          <w:rFonts w:ascii="Arial" w:hAnsi="Arial" w:cs="Arial"/>
          <w:b/>
          <w:bCs/>
          <w:color w:val="auto"/>
          <w:sz w:val="28"/>
          <w:szCs w:val="28"/>
          <w:u w:val="single"/>
        </w:rPr>
        <w:t xml:space="preserve"> Operations and Maintenance Plan</w:t>
      </w:r>
    </w:p>
    <w:p w14:paraId="7B01DAF6" w14:textId="79DC3038" w:rsidR="005F35E9" w:rsidRDefault="005F35E9" w:rsidP="005479DC">
      <w:pPr>
        <w:jc w:val="left"/>
      </w:pPr>
      <w:r w:rsidRPr="005F35E9">
        <w:t xml:space="preserve">Applicants must </w:t>
      </w:r>
      <w:r w:rsidR="00C80725">
        <w:t>describe</w:t>
      </w:r>
      <w:r w:rsidRPr="005F35E9">
        <w:t xml:space="preserve"> their </w:t>
      </w:r>
      <w:r w:rsidR="00F746EE">
        <w:t>plan</w:t>
      </w:r>
      <w:r w:rsidRPr="005F35E9">
        <w:t xml:space="preserve"> to operate and maintain the charging equipment funded through this solicitation for at least five years after its commissioning date. The plan must demonstrate how each charging port will achieve an average annual uptime of greater than 97 percent. The plan should address</w:t>
      </w:r>
      <w:r>
        <w:t xml:space="preserve"> the following:</w:t>
      </w:r>
    </w:p>
    <w:p w14:paraId="4264412F" w14:textId="77777777" w:rsidR="005F35E9" w:rsidRPr="005F35E9" w:rsidRDefault="005F35E9" w:rsidP="005479DC">
      <w:pPr>
        <w:jc w:val="left"/>
      </w:pPr>
    </w:p>
    <w:p w14:paraId="113A17D1" w14:textId="1B0912A0" w:rsidR="005F35E9" w:rsidRDefault="005F35E9" w:rsidP="005479DC">
      <w:pPr>
        <w:numPr>
          <w:ilvl w:val="0"/>
          <w:numId w:val="39"/>
        </w:numPr>
        <w:spacing w:after="240"/>
        <w:jc w:val="left"/>
      </w:pPr>
      <w:r w:rsidRPr="005F35E9">
        <w:t xml:space="preserve">Strategies to physically secure the </w:t>
      </w:r>
      <w:r w:rsidR="7F2738B2">
        <w:t xml:space="preserve">station </w:t>
      </w:r>
      <w:r w:rsidRPr="005F35E9">
        <w:t>site and limit or prevent tampering with or damage to equipment at the charging stations. </w:t>
      </w:r>
    </w:p>
    <w:p w14:paraId="7BFB5015" w14:textId="77777777" w:rsidR="007F7370" w:rsidRPr="00760EB2" w:rsidRDefault="007F7370" w:rsidP="005479DC">
      <w:pPr>
        <w:ind w:left="360"/>
        <w:jc w:val="left"/>
        <w:rPr>
          <w:rStyle w:val="normaltextrun"/>
        </w:rPr>
      </w:pPr>
      <w:r w:rsidRPr="007F7370">
        <w:rPr>
          <w:rStyle w:val="normaltextrun"/>
          <w:color w:val="000000"/>
          <w:shd w:val="clear" w:color="auto" w:fill="E1E3E6"/>
        </w:rPr>
        <w:fldChar w:fldCharType="begin">
          <w:ffData>
            <w:name w:val="Text1"/>
            <w:enabled/>
            <w:calcOnExit w:val="0"/>
            <w:textInput>
              <w:maxLength w:val="750"/>
            </w:textInput>
          </w:ffData>
        </w:fldChar>
      </w:r>
      <w:r w:rsidRPr="007F7370">
        <w:rPr>
          <w:rStyle w:val="normaltextrun"/>
          <w:color w:val="000000"/>
          <w:shd w:val="clear" w:color="auto" w:fill="E1E3E6"/>
        </w:rPr>
        <w:instrText xml:space="preserve"> FORMTEXT </w:instrText>
      </w:r>
      <w:r w:rsidRPr="007F7370">
        <w:rPr>
          <w:rStyle w:val="normaltextrun"/>
          <w:color w:val="000000"/>
          <w:shd w:val="clear" w:color="auto" w:fill="E1E3E6"/>
        </w:rPr>
      </w:r>
      <w:r w:rsidRPr="007F7370">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7F7370">
        <w:rPr>
          <w:rStyle w:val="normaltextrun"/>
          <w:color w:val="000000"/>
          <w:shd w:val="clear" w:color="auto" w:fill="E1E3E6"/>
        </w:rPr>
        <w:fldChar w:fldCharType="end"/>
      </w:r>
    </w:p>
    <w:p w14:paraId="2AC03DAE" w14:textId="594BC9EB" w:rsidR="001E52C6" w:rsidRPr="007F7370" w:rsidRDefault="007F7370"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41BF05A" w14:textId="77777777" w:rsidR="005F35E9" w:rsidRDefault="005F35E9" w:rsidP="005479DC">
      <w:pPr>
        <w:numPr>
          <w:ilvl w:val="0"/>
          <w:numId w:val="39"/>
        </w:numPr>
        <w:spacing w:after="240"/>
        <w:jc w:val="left"/>
      </w:pPr>
      <w:r w:rsidRPr="005F35E9">
        <w:t>Strategies and timelines to provide prompt attention to chargers that are not operational and carry out repairs to maximize uptime. </w:t>
      </w:r>
    </w:p>
    <w:p w14:paraId="743A1ECC" w14:textId="77777777" w:rsidR="005424A8" w:rsidRPr="00CE09FC" w:rsidRDefault="005424A8" w:rsidP="005479DC">
      <w:pPr>
        <w:ind w:left="360"/>
        <w:jc w:val="left"/>
        <w:rPr>
          <w:rStyle w:val="normaltextrun"/>
        </w:rPr>
      </w:pPr>
      <w:r w:rsidRPr="005424A8">
        <w:rPr>
          <w:rStyle w:val="normaltextrun"/>
          <w:color w:val="000000"/>
          <w:shd w:val="clear" w:color="auto" w:fill="E1E3E6"/>
        </w:rPr>
        <w:fldChar w:fldCharType="begin">
          <w:ffData>
            <w:name w:val=""/>
            <w:enabled/>
            <w:calcOnExit w:val="0"/>
            <w:textInput>
              <w:maxLength w:val="1500"/>
            </w:textInput>
          </w:ffData>
        </w:fldChar>
      </w:r>
      <w:r w:rsidRPr="005424A8">
        <w:rPr>
          <w:rStyle w:val="normaltextrun"/>
          <w:color w:val="000000"/>
          <w:shd w:val="clear" w:color="auto" w:fill="E1E3E6"/>
        </w:rPr>
        <w:instrText xml:space="preserve"> FORMTEXT </w:instrText>
      </w:r>
      <w:r w:rsidRPr="005424A8">
        <w:rPr>
          <w:rStyle w:val="normaltextrun"/>
          <w:color w:val="000000"/>
          <w:shd w:val="clear" w:color="auto" w:fill="E1E3E6"/>
        </w:rPr>
      </w:r>
      <w:r w:rsidRPr="005424A8">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5424A8">
        <w:rPr>
          <w:rStyle w:val="normaltextrun"/>
          <w:color w:val="000000"/>
          <w:shd w:val="clear" w:color="auto" w:fill="E1E3E6"/>
        </w:rPr>
        <w:fldChar w:fldCharType="end"/>
      </w:r>
    </w:p>
    <w:p w14:paraId="024578AE" w14:textId="075AE10B" w:rsidR="001E52C6" w:rsidRPr="00FB24E2" w:rsidRDefault="005424A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37E3ABF9" w14:textId="77777777" w:rsidR="00BB6361" w:rsidRDefault="00BB6361" w:rsidP="005479DC">
      <w:pPr>
        <w:numPr>
          <w:ilvl w:val="0"/>
          <w:numId w:val="39"/>
        </w:numPr>
        <w:spacing w:after="240"/>
        <w:jc w:val="left"/>
      </w:pPr>
      <w:r w:rsidRPr="005F35E9">
        <w:t>Site host training and responsibilities of the site host in conducting operations and maintenance. </w:t>
      </w:r>
    </w:p>
    <w:p w14:paraId="6E6C06C4" w14:textId="77777777" w:rsidR="00AA628C" w:rsidRPr="00CE09FC" w:rsidRDefault="00AA628C" w:rsidP="005479DC">
      <w:pPr>
        <w:ind w:left="360"/>
        <w:jc w:val="left"/>
        <w:rPr>
          <w:rStyle w:val="normaltextrun"/>
        </w:rPr>
      </w:pPr>
      <w:r w:rsidRPr="00AA628C">
        <w:rPr>
          <w:rStyle w:val="normaltextrun"/>
          <w:color w:val="000000"/>
          <w:shd w:val="clear" w:color="auto" w:fill="E1E3E6"/>
        </w:rPr>
        <w:fldChar w:fldCharType="begin">
          <w:ffData>
            <w:name w:val=""/>
            <w:enabled/>
            <w:calcOnExit w:val="0"/>
            <w:textInput>
              <w:maxLength w:val="1500"/>
            </w:textInput>
          </w:ffData>
        </w:fldChar>
      </w:r>
      <w:r w:rsidRPr="00AA628C">
        <w:rPr>
          <w:rStyle w:val="normaltextrun"/>
          <w:color w:val="000000"/>
          <w:shd w:val="clear" w:color="auto" w:fill="E1E3E6"/>
        </w:rPr>
        <w:instrText xml:space="preserve"> FORMTEXT </w:instrText>
      </w:r>
      <w:r w:rsidRPr="00AA628C">
        <w:rPr>
          <w:rStyle w:val="normaltextrun"/>
          <w:color w:val="000000"/>
          <w:shd w:val="clear" w:color="auto" w:fill="E1E3E6"/>
        </w:rPr>
      </w:r>
      <w:r w:rsidRPr="00AA628C">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AA628C">
        <w:rPr>
          <w:rStyle w:val="normaltextrun"/>
          <w:color w:val="000000"/>
          <w:shd w:val="clear" w:color="auto" w:fill="E1E3E6"/>
        </w:rPr>
        <w:fldChar w:fldCharType="end"/>
      </w:r>
    </w:p>
    <w:p w14:paraId="22566B14" w14:textId="237E1706" w:rsidR="00BB6361" w:rsidRPr="002614CD" w:rsidRDefault="00AA628C"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001574EE" w14:textId="72B827EF" w:rsidR="004779B9" w:rsidRDefault="004779B9" w:rsidP="005479DC">
      <w:pPr>
        <w:numPr>
          <w:ilvl w:val="0"/>
          <w:numId w:val="39"/>
        </w:numPr>
        <w:spacing w:after="240"/>
        <w:jc w:val="left"/>
      </w:pPr>
      <w:r w:rsidRPr="005F35E9">
        <w:t>Who will be responsible for maintaining the charging stations, charging equipment, and all ancillary equipment, including but not limited to any awnings, canopies, shelters, restrooms, and information display kiosks or signage associated with the charging station. “Maintain,” as used in this solicitation</w:t>
      </w:r>
      <w:r w:rsidR="00277641">
        <w:t>,</w:t>
      </w:r>
      <w:r w:rsidRPr="005F35E9">
        <w:t xml:space="preserve"> means “to provide all needed repairs or desired and approved alteration, as well as to clean the equipment and keep it safe and presentable.”</w:t>
      </w:r>
    </w:p>
    <w:p w14:paraId="03D5C792" w14:textId="77777777" w:rsidR="004E7DC6" w:rsidRPr="00760EB2" w:rsidRDefault="004E7DC6" w:rsidP="005479DC">
      <w:pPr>
        <w:ind w:left="360"/>
        <w:jc w:val="left"/>
        <w:rPr>
          <w:rStyle w:val="normaltextrun"/>
        </w:rPr>
      </w:pPr>
      <w:r w:rsidRPr="004E7DC6">
        <w:rPr>
          <w:rStyle w:val="normaltextrun"/>
          <w:color w:val="000000"/>
          <w:shd w:val="clear" w:color="auto" w:fill="E1E3E6"/>
        </w:rPr>
        <w:fldChar w:fldCharType="begin">
          <w:ffData>
            <w:name w:val="Text1"/>
            <w:enabled/>
            <w:calcOnExit w:val="0"/>
            <w:textInput>
              <w:maxLength w:val="750"/>
            </w:textInput>
          </w:ffData>
        </w:fldChar>
      </w:r>
      <w:r w:rsidRPr="004E7DC6">
        <w:rPr>
          <w:rStyle w:val="normaltextrun"/>
          <w:color w:val="000000"/>
          <w:shd w:val="clear" w:color="auto" w:fill="E1E3E6"/>
        </w:rPr>
        <w:instrText xml:space="preserve"> FORMTEXT </w:instrText>
      </w:r>
      <w:r w:rsidRPr="004E7DC6">
        <w:rPr>
          <w:rStyle w:val="normaltextrun"/>
          <w:color w:val="000000"/>
          <w:shd w:val="clear" w:color="auto" w:fill="E1E3E6"/>
        </w:rPr>
      </w:r>
      <w:r w:rsidRPr="004E7DC6">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4E7DC6">
        <w:rPr>
          <w:rStyle w:val="normaltextrun"/>
          <w:color w:val="000000"/>
          <w:shd w:val="clear" w:color="auto" w:fill="E1E3E6"/>
        </w:rPr>
        <w:fldChar w:fldCharType="end"/>
      </w:r>
    </w:p>
    <w:p w14:paraId="2C3FBB6C" w14:textId="1AB89BF5" w:rsidR="00277641" w:rsidRPr="007F7370" w:rsidRDefault="004E7DC6"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7D09169C" w14:textId="0F32BC1F" w:rsidR="00277641" w:rsidRDefault="00277641" w:rsidP="005479DC">
      <w:pPr>
        <w:numPr>
          <w:ilvl w:val="0"/>
          <w:numId w:val="39"/>
        </w:numPr>
        <w:spacing w:after="240"/>
        <w:jc w:val="left"/>
      </w:pPr>
      <w:r w:rsidRPr="005F35E9">
        <w:t xml:space="preserve">The Applicant’s plan to continue the proposed </w:t>
      </w:r>
      <w:r w:rsidR="1A29338D">
        <w:t xml:space="preserve">EV charging station(s) </w:t>
      </w:r>
      <w:r w:rsidRPr="005F35E9">
        <w:t>beyond the agreement term and minimum five-year operation, maintenance, and data reporting period. </w:t>
      </w:r>
    </w:p>
    <w:p w14:paraId="7B162350" w14:textId="6529048C" w:rsidR="005F439C" w:rsidRPr="00760EB2" w:rsidRDefault="004D3361"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5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2B7F7E9B" w14:textId="56C9E82A" w:rsidR="001E52C6" w:rsidRPr="00330DA9" w:rsidRDefault="004D3361"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2,</w:t>
      </w:r>
      <w:r w:rsidR="005F439C">
        <w:rPr>
          <w:rStyle w:val="normaltextrun"/>
          <w:rFonts w:ascii="Arial" w:hAnsi="Arial" w:cs="Arial"/>
          <w:i/>
          <w:iCs/>
          <w:sz w:val="20"/>
          <w:szCs w:val="20"/>
        </w:rPr>
        <w:t>5</w:t>
      </w:r>
      <w:r>
        <w:rPr>
          <w:rStyle w:val="normaltextrun"/>
          <w:rFonts w:ascii="Arial" w:hAnsi="Arial" w:cs="Arial"/>
          <w:i/>
          <w:iCs/>
          <w:sz w:val="20"/>
          <w:szCs w:val="20"/>
        </w:rPr>
        <w:t>0</w:t>
      </w:r>
      <w:r w:rsidR="005F439C">
        <w:rPr>
          <w:rStyle w:val="normaltextrun"/>
          <w:rFonts w:ascii="Arial" w:hAnsi="Arial" w:cs="Arial"/>
          <w:i/>
          <w:iCs/>
          <w:sz w:val="20"/>
          <w:szCs w:val="20"/>
        </w:rPr>
        <w:t>0</w:t>
      </w:r>
      <w:r w:rsidR="005F439C" w:rsidRPr="00744770">
        <w:rPr>
          <w:rStyle w:val="normaltextrun"/>
          <w:rFonts w:ascii="Arial" w:hAnsi="Arial" w:cs="Arial"/>
          <w:i/>
          <w:iCs/>
          <w:sz w:val="20"/>
          <w:szCs w:val="20"/>
        </w:rPr>
        <w:t xml:space="preserve"> Characters Maximum</w:t>
      </w:r>
      <w:r w:rsidR="005F439C" w:rsidRPr="00744770">
        <w:rPr>
          <w:rStyle w:val="eop"/>
          <w:rFonts w:ascii="Arial" w:hAnsi="Arial" w:cs="Arial"/>
          <w:sz w:val="20"/>
          <w:szCs w:val="20"/>
        </w:rPr>
        <w:t> </w:t>
      </w:r>
    </w:p>
    <w:p w14:paraId="58A9C83A" w14:textId="12357946" w:rsidR="005F35E9" w:rsidRPr="005F35E9" w:rsidRDefault="005F35E9" w:rsidP="005479DC">
      <w:pPr>
        <w:numPr>
          <w:ilvl w:val="0"/>
          <w:numId w:val="39"/>
        </w:numPr>
        <w:spacing w:after="240"/>
        <w:jc w:val="left"/>
      </w:pPr>
      <w:r>
        <w:t xml:space="preserve">Is there anything else related to the </w:t>
      </w:r>
      <w:r w:rsidR="001E52C6">
        <w:t xml:space="preserve">Operations and Maintenance Plan that needs to be addressed? </w:t>
      </w:r>
    </w:p>
    <w:p w14:paraId="4AA8C40B" w14:textId="77777777" w:rsidR="00330DA9" w:rsidRPr="00760EB2" w:rsidRDefault="00330DA9" w:rsidP="005479DC">
      <w:pPr>
        <w:ind w:left="360"/>
        <w:jc w:val="left"/>
        <w:rPr>
          <w:rStyle w:val="normaltextrun"/>
        </w:rPr>
      </w:pPr>
      <w:r w:rsidRPr="00330DA9">
        <w:rPr>
          <w:rStyle w:val="normaltextrun"/>
          <w:color w:val="000000"/>
          <w:shd w:val="clear" w:color="auto" w:fill="E1E3E6"/>
        </w:rPr>
        <w:fldChar w:fldCharType="begin">
          <w:ffData>
            <w:name w:val="Text1"/>
            <w:enabled/>
            <w:calcOnExit w:val="0"/>
            <w:textInput>
              <w:maxLength w:val="750"/>
            </w:textInput>
          </w:ffData>
        </w:fldChar>
      </w:r>
      <w:r w:rsidRPr="00330DA9">
        <w:rPr>
          <w:rStyle w:val="normaltextrun"/>
          <w:color w:val="000000"/>
          <w:shd w:val="clear" w:color="auto" w:fill="E1E3E6"/>
        </w:rPr>
        <w:instrText xml:space="preserve"> FORMTEXT </w:instrText>
      </w:r>
      <w:r w:rsidRPr="00330DA9">
        <w:rPr>
          <w:rStyle w:val="normaltextrun"/>
          <w:color w:val="000000"/>
          <w:shd w:val="clear" w:color="auto" w:fill="E1E3E6"/>
        </w:rPr>
      </w:r>
      <w:r w:rsidRPr="00330DA9">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330DA9">
        <w:rPr>
          <w:rStyle w:val="normaltextrun"/>
          <w:color w:val="000000"/>
          <w:shd w:val="clear" w:color="auto" w:fill="E1E3E6"/>
        </w:rPr>
        <w:fldChar w:fldCharType="end"/>
      </w:r>
    </w:p>
    <w:p w14:paraId="000B8BEA" w14:textId="7DD0940E" w:rsidR="1C87AA6C" w:rsidRPr="00A46DF9" w:rsidRDefault="00330DA9"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0A2F3F69" w14:textId="0BEACFC4" w:rsidR="00357A51" w:rsidRDefault="00357A51" w:rsidP="005479DC">
      <w:pPr>
        <w:pStyle w:val="Heading1"/>
        <w:spacing w:after="240"/>
        <w:jc w:val="left"/>
        <w:rPr>
          <w:rFonts w:ascii="Arial" w:hAnsi="Arial" w:cs="Arial"/>
          <w:b/>
          <w:bCs/>
          <w:color w:val="auto"/>
          <w:sz w:val="28"/>
          <w:szCs w:val="28"/>
          <w:u w:val="single"/>
        </w:rPr>
      </w:pPr>
      <w:r w:rsidRPr="000A1489">
        <w:rPr>
          <w:rFonts w:ascii="Arial" w:hAnsi="Arial" w:cs="Arial"/>
          <w:b/>
          <w:bCs/>
          <w:color w:val="auto"/>
          <w:sz w:val="28"/>
          <w:szCs w:val="28"/>
          <w:u w:val="single"/>
        </w:rPr>
        <w:t xml:space="preserve">Section </w:t>
      </w:r>
      <w:r w:rsidR="009B1A99">
        <w:rPr>
          <w:rFonts w:ascii="Arial" w:hAnsi="Arial" w:cs="Arial"/>
          <w:b/>
          <w:bCs/>
          <w:color w:val="auto"/>
          <w:sz w:val="28"/>
          <w:szCs w:val="28"/>
          <w:u w:val="single"/>
        </w:rPr>
        <w:t>7</w:t>
      </w:r>
      <w:r w:rsidRPr="000A1489">
        <w:rPr>
          <w:rFonts w:ascii="Arial" w:hAnsi="Arial" w:cs="Arial"/>
          <w:b/>
          <w:bCs/>
          <w:color w:val="auto"/>
          <w:sz w:val="28"/>
          <w:szCs w:val="28"/>
          <w:u w:val="single"/>
        </w:rPr>
        <w:t>:</w:t>
      </w:r>
      <w:r>
        <w:rPr>
          <w:rFonts w:ascii="Arial" w:hAnsi="Arial" w:cs="Arial"/>
          <w:b/>
          <w:bCs/>
          <w:color w:val="auto"/>
          <w:sz w:val="28"/>
          <w:szCs w:val="28"/>
          <w:u w:val="single"/>
        </w:rPr>
        <w:t xml:space="preserve"> Team Experience and Qualifications</w:t>
      </w:r>
    </w:p>
    <w:p w14:paraId="75018959" w14:textId="77777777" w:rsidR="00A026F5" w:rsidRDefault="00A026F5" w:rsidP="005479DC">
      <w:pPr>
        <w:numPr>
          <w:ilvl w:val="0"/>
          <w:numId w:val="40"/>
        </w:numPr>
        <w:tabs>
          <w:tab w:val="clear" w:pos="720"/>
          <w:tab w:val="num" w:pos="360"/>
        </w:tabs>
        <w:spacing w:after="240"/>
        <w:ind w:left="360"/>
        <w:jc w:val="left"/>
      </w:pPr>
      <w:r w:rsidRPr="00A026F5">
        <w:t>Identify, by name, all key personnel assigned to the project, including the project manager, and clearly describe their individual areas of responsibility. The project manager is the one individual responsible for interacting with the CAM on all issues relating to the overall project and coordinating all aspects of work under the project. </w:t>
      </w:r>
    </w:p>
    <w:p w14:paraId="45683D75" w14:textId="77777777" w:rsidR="00AA7428" w:rsidRPr="00CE09FC" w:rsidRDefault="00AA7428" w:rsidP="005479DC">
      <w:pPr>
        <w:ind w:left="360"/>
        <w:jc w:val="left"/>
        <w:rPr>
          <w:rStyle w:val="normaltextrun"/>
        </w:rPr>
      </w:pPr>
      <w:r w:rsidRPr="00AA7428">
        <w:rPr>
          <w:rStyle w:val="normaltextrun"/>
          <w:color w:val="000000"/>
          <w:shd w:val="clear" w:color="auto" w:fill="E1E3E6"/>
        </w:rPr>
        <w:fldChar w:fldCharType="begin">
          <w:ffData>
            <w:name w:val=""/>
            <w:enabled/>
            <w:calcOnExit w:val="0"/>
            <w:textInput>
              <w:maxLength w:val="1500"/>
            </w:textInput>
          </w:ffData>
        </w:fldChar>
      </w:r>
      <w:r w:rsidRPr="00AA7428">
        <w:rPr>
          <w:rStyle w:val="normaltextrun"/>
          <w:color w:val="000000"/>
          <w:shd w:val="clear" w:color="auto" w:fill="E1E3E6"/>
        </w:rPr>
        <w:instrText xml:space="preserve"> FORMTEXT </w:instrText>
      </w:r>
      <w:r w:rsidRPr="00AA7428">
        <w:rPr>
          <w:rStyle w:val="normaltextrun"/>
          <w:color w:val="000000"/>
          <w:shd w:val="clear" w:color="auto" w:fill="E1E3E6"/>
        </w:rPr>
      </w:r>
      <w:r w:rsidRPr="00AA7428">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AA7428">
        <w:rPr>
          <w:rStyle w:val="normaltextrun"/>
          <w:color w:val="000000"/>
          <w:shd w:val="clear" w:color="auto" w:fill="E1E3E6"/>
        </w:rPr>
        <w:fldChar w:fldCharType="end"/>
      </w:r>
    </w:p>
    <w:p w14:paraId="0DA917E1" w14:textId="2DD936A1" w:rsidR="00A026F5" w:rsidRPr="00B708DB" w:rsidRDefault="00AA7428"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56FF231A" w14:textId="1C8E97C6" w:rsidR="00A026F5" w:rsidRDefault="00A026F5" w:rsidP="005479DC">
      <w:pPr>
        <w:numPr>
          <w:ilvl w:val="0"/>
          <w:numId w:val="41"/>
        </w:numPr>
        <w:tabs>
          <w:tab w:val="clear" w:pos="720"/>
          <w:tab w:val="num" w:pos="360"/>
        </w:tabs>
        <w:spacing w:after="240"/>
        <w:ind w:left="360"/>
        <w:jc w:val="left"/>
      </w:pPr>
      <w:r w:rsidRPr="00A026F5">
        <w:t xml:space="preserve">Explain how the Applicant or lead installation Subrecipient(s) from the proposed project team meet(s) or exceed(s) the Experienced Contractor definition in </w:t>
      </w:r>
      <w:r w:rsidRPr="00EA11D2">
        <w:rPr>
          <w:b/>
          <w:bCs/>
        </w:rPr>
        <w:t>Section II.B.8</w:t>
      </w:r>
      <w:r w:rsidRPr="00A026F5">
        <w:t xml:space="preserve"> Project Team</w:t>
      </w:r>
      <w:r w:rsidR="00EA11D2">
        <w:t xml:space="preserve"> </w:t>
      </w:r>
      <w:r w:rsidR="00EA11D2" w:rsidRPr="00EA11D2">
        <w:rPr>
          <w:b/>
          <w:bCs/>
        </w:rPr>
        <w:t xml:space="preserve">Attachment </w:t>
      </w:r>
      <w:r w:rsidR="00EA11D2">
        <w:rPr>
          <w:b/>
          <w:bCs/>
        </w:rPr>
        <w:t>00</w:t>
      </w:r>
      <w:r w:rsidR="00EA11D2" w:rsidRPr="00EA11D2">
        <w:rPr>
          <w:i/>
          <w:iCs/>
        </w:rPr>
        <w:t xml:space="preserve"> – Solicitation Manual</w:t>
      </w:r>
      <w:r w:rsidRPr="00A026F5">
        <w:t>.  </w:t>
      </w:r>
    </w:p>
    <w:p w14:paraId="3A896A66" w14:textId="77777777" w:rsidR="006D74CD" w:rsidRPr="00760EB2" w:rsidRDefault="006D74CD" w:rsidP="005479DC">
      <w:pPr>
        <w:ind w:left="360"/>
        <w:jc w:val="left"/>
        <w:rPr>
          <w:rStyle w:val="normaltextrun"/>
        </w:rPr>
      </w:pPr>
      <w:r w:rsidRPr="006D74CD">
        <w:rPr>
          <w:rStyle w:val="normaltextrun"/>
          <w:color w:val="000000"/>
          <w:shd w:val="clear" w:color="auto" w:fill="E1E3E6"/>
        </w:rPr>
        <w:fldChar w:fldCharType="begin">
          <w:ffData>
            <w:name w:val="Text1"/>
            <w:enabled/>
            <w:calcOnExit w:val="0"/>
            <w:textInput>
              <w:maxLength w:val="750"/>
            </w:textInput>
          </w:ffData>
        </w:fldChar>
      </w:r>
      <w:r w:rsidRPr="006D74CD">
        <w:rPr>
          <w:rStyle w:val="normaltextrun"/>
          <w:color w:val="000000"/>
          <w:shd w:val="clear" w:color="auto" w:fill="E1E3E6"/>
        </w:rPr>
        <w:instrText xml:space="preserve"> FORMTEXT </w:instrText>
      </w:r>
      <w:r w:rsidRPr="006D74CD">
        <w:rPr>
          <w:rStyle w:val="normaltextrun"/>
          <w:color w:val="000000"/>
          <w:shd w:val="clear" w:color="auto" w:fill="E1E3E6"/>
        </w:rPr>
      </w:r>
      <w:r w:rsidRPr="006D74CD">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6D74CD">
        <w:rPr>
          <w:rStyle w:val="normaltextrun"/>
          <w:color w:val="000000"/>
          <w:shd w:val="clear" w:color="auto" w:fill="E1E3E6"/>
        </w:rPr>
        <w:fldChar w:fldCharType="end"/>
      </w:r>
    </w:p>
    <w:p w14:paraId="1780BE6E" w14:textId="6C054D39" w:rsidR="00A026F5" w:rsidRPr="006D74CD" w:rsidRDefault="006D74CD"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750</w:t>
      </w:r>
      <w:r w:rsidRPr="00744770">
        <w:rPr>
          <w:rStyle w:val="normaltextrun"/>
          <w:rFonts w:ascii="Arial" w:hAnsi="Arial" w:cs="Arial"/>
          <w:i/>
          <w:iCs/>
          <w:sz w:val="20"/>
          <w:szCs w:val="20"/>
        </w:rPr>
        <w:t xml:space="preserve"> Characters Maximum</w:t>
      </w:r>
      <w:r w:rsidRPr="00744770">
        <w:rPr>
          <w:rStyle w:val="eop"/>
          <w:rFonts w:ascii="Arial" w:hAnsi="Arial" w:cs="Arial"/>
          <w:sz w:val="20"/>
          <w:szCs w:val="20"/>
        </w:rPr>
        <w:t> </w:t>
      </w:r>
    </w:p>
    <w:p w14:paraId="14F27B62" w14:textId="77777777" w:rsidR="00A026F5" w:rsidRDefault="00A026F5" w:rsidP="005479DC">
      <w:pPr>
        <w:numPr>
          <w:ilvl w:val="0"/>
          <w:numId w:val="42"/>
        </w:numPr>
        <w:tabs>
          <w:tab w:val="clear" w:pos="720"/>
          <w:tab w:val="num" w:pos="360"/>
        </w:tabs>
        <w:spacing w:after="240"/>
        <w:ind w:left="360"/>
        <w:jc w:val="left"/>
      </w:pPr>
      <w:r w:rsidRPr="00A026F5">
        <w:t>Explain how the Applicant’s selected charging station network provider has demonstrated experience keeping chargers in service for at least five years. </w:t>
      </w:r>
    </w:p>
    <w:p w14:paraId="4A5C48D6" w14:textId="77777777" w:rsidR="007252F4" w:rsidRPr="00CE09FC" w:rsidRDefault="007252F4" w:rsidP="005479DC">
      <w:pPr>
        <w:ind w:left="360"/>
        <w:jc w:val="left"/>
        <w:rPr>
          <w:rStyle w:val="normaltextrun"/>
        </w:rPr>
      </w:pPr>
      <w:r w:rsidRPr="007252F4">
        <w:rPr>
          <w:rStyle w:val="normaltextrun"/>
          <w:color w:val="000000"/>
          <w:shd w:val="clear" w:color="auto" w:fill="E1E3E6"/>
        </w:rPr>
        <w:fldChar w:fldCharType="begin">
          <w:ffData>
            <w:name w:val=""/>
            <w:enabled/>
            <w:calcOnExit w:val="0"/>
            <w:textInput>
              <w:maxLength w:val="1500"/>
            </w:textInput>
          </w:ffData>
        </w:fldChar>
      </w:r>
      <w:r w:rsidRPr="007252F4">
        <w:rPr>
          <w:rStyle w:val="normaltextrun"/>
          <w:color w:val="000000"/>
          <w:shd w:val="clear" w:color="auto" w:fill="E1E3E6"/>
        </w:rPr>
        <w:instrText xml:space="preserve"> FORMTEXT </w:instrText>
      </w:r>
      <w:r w:rsidRPr="007252F4">
        <w:rPr>
          <w:rStyle w:val="normaltextrun"/>
          <w:color w:val="000000"/>
          <w:shd w:val="clear" w:color="auto" w:fill="E1E3E6"/>
        </w:rPr>
      </w:r>
      <w:r w:rsidRPr="007252F4">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sidRPr="007252F4">
        <w:rPr>
          <w:rStyle w:val="normaltextrun"/>
          <w:color w:val="000000"/>
          <w:shd w:val="clear" w:color="auto" w:fill="E1E3E6"/>
        </w:rPr>
        <w:fldChar w:fldCharType="end"/>
      </w:r>
    </w:p>
    <w:p w14:paraId="6D41487B" w14:textId="1AD2E938" w:rsidR="00A026F5" w:rsidRPr="008769CB" w:rsidRDefault="007252F4"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1,5</w:t>
      </w:r>
      <w:r w:rsidRPr="00744770">
        <w:rPr>
          <w:rStyle w:val="normaltextrun"/>
          <w:rFonts w:ascii="Arial" w:hAnsi="Arial" w:cs="Arial"/>
          <w:i/>
          <w:iCs/>
          <w:sz w:val="20"/>
          <w:szCs w:val="20"/>
        </w:rPr>
        <w:t>00 Characters Maximum</w:t>
      </w:r>
      <w:r w:rsidRPr="00744770">
        <w:rPr>
          <w:rStyle w:val="eop"/>
          <w:rFonts w:ascii="Arial" w:hAnsi="Arial" w:cs="Arial"/>
          <w:sz w:val="20"/>
          <w:szCs w:val="20"/>
        </w:rPr>
        <w:t> </w:t>
      </w:r>
    </w:p>
    <w:p w14:paraId="41B271C1" w14:textId="17436959" w:rsidR="00A026F5" w:rsidRDefault="00A026F5" w:rsidP="005479DC">
      <w:pPr>
        <w:numPr>
          <w:ilvl w:val="0"/>
          <w:numId w:val="44"/>
        </w:numPr>
        <w:tabs>
          <w:tab w:val="clear" w:pos="720"/>
          <w:tab w:val="num" w:pos="360"/>
        </w:tabs>
        <w:spacing w:after="240"/>
        <w:ind w:left="360"/>
        <w:jc w:val="left"/>
      </w:pPr>
      <w:r w:rsidRPr="00A026F5">
        <w:t xml:space="preserve">Detail the Applicant’s experience with federally funded projects and compliance with federal requirements like the </w:t>
      </w:r>
      <w:r w:rsidR="00BB21C5">
        <w:t>Davis-Bacon</w:t>
      </w:r>
      <w:r w:rsidRPr="00A026F5">
        <w:t xml:space="preserve"> Act. </w:t>
      </w:r>
    </w:p>
    <w:p w14:paraId="407E930F" w14:textId="189AD446" w:rsidR="00583956" w:rsidRPr="00CE09FC" w:rsidRDefault="004C1DDB"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51B65B74" w14:textId="2D62E3B1" w:rsidR="00A026F5" w:rsidRPr="004C1DDB" w:rsidRDefault="004C1DDB" w:rsidP="005479DC">
      <w:pPr>
        <w:pStyle w:val="paragraph"/>
        <w:spacing w:before="0" w:beforeAutospacing="0" w:after="240" w:afterAutospacing="0"/>
        <w:ind w:left="360"/>
        <w:textAlignment w:val="baseline"/>
        <w:rPr>
          <w:rFonts w:ascii="Arial" w:hAnsi="Arial" w:cs="Arial"/>
          <w:sz w:val="20"/>
          <w:szCs w:val="20"/>
        </w:rPr>
      </w:pPr>
      <w:r>
        <w:rPr>
          <w:rStyle w:val="normaltextrun"/>
          <w:rFonts w:ascii="Arial" w:hAnsi="Arial" w:cs="Arial"/>
          <w:i/>
          <w:iCs/>
          <w:sz w:val="20"/>
          <w:szCs w:val="20"/>
        </w:rPr>
        <w:t>2</w:t>
      </w:r>
      <w:r w:rsidR="00583956">
        <w:rPr>
          <w:rStyle w:val="normaltextrun"/>
          <w:rFonts w:ascii="Arial" w:hAnsi="Arial" w:cs="Arial"/>
          <w:i/>
          <w:iCs/>
          <w:sz w:val="20"/>
          <w:szCs w:val="20"/>
        </w:rPr>
        <w:t>,</w:t>
      </w:r>
      <w:r>
        <w:rPr>
          <w:rStyle w:val="normaltextrun"/>
          <w:rFonts w:ascii="Arial" w:hAnsi="Arial" w:cs="Arial"/>
          <w:i/>
          <w:iCs/>
          <w:sz w:val="20"/>
          <w:szCs w:val="20"/>
        </w:rPr>
        <w:t>0</w:t>
      </w:r>
      <w:r w:rsidR="00583956" w:rsidRPr="00744770">
        <w:rPr>
          <w:rStyle w:val="normaltextrun"/>
          <w:rFonts w:ascii="Arial" w:hAnsi="Arial" w:cs="Arial"/>
          <w:i/>
          <w:iCs/>
          <w:sz w:val="20"/>
          <w:szCs w:val="20"/>
        </w:rPr>
        <w:t>00 Characters Maximum</w:t>
      </w:r>
      <w:r w:rsidR="00583956" w:rsidRPr="00744770">
        <w:rPr>
          <w:rStyle w:val="eop"/>
          <w:rFonts w:ascii="Arial" w:hAnsi="Arial" w:cs="Arial"/>
          <w:sz w:val="20"/>
          <w:szCs w:val="20"/>
        </w:rPr>
        <w:t> </w:t>
      </w:r>
    </w:p>
    <w:p w14:paraId="75C2E0D0" w14:textId="361ED623" w:rsidR="00A026F5" w:rsidRPr="00A026F5" w:rsidRDefault="00A026F5" w:rsidP="005479DC">
      <w:pPr>
        <w:numPr>
          <w:ilvl w:val="0"/>
          <w:numId w:val="45"/>
        </w:numPr>
        <w:tabs>
          <w:tab w:val="clear" w:pos="720"/>
          <w:tab w:val="num" w:pos="360"/>
        </w:tabs>
        <w:ind w:left="360"/>
        <w:jc w:val="left"/>
      </w:pPr>
      <w:r w:rsidRPr="00A026F5">
        <w:t>Explain how the Applicant demonstrates experience meeting deadlines and completing milestones associated with large, complex public projects, including examples of previously successful EV charging projects. Past Performance forms (Attachment 11) will be evaluated in this criterion if the Applicant has relevant past performance. </w:t>
      </w:r>
    </w:p>
    <w:p w14:paraId="78119C03" w14:textId="26DDAC5F" w:rsidR="1C87AA6C" w:rsidRDefault="1C87AA6C" w:rsidP="005479DC">
      <w:pPr>
        <w:jc w:val="left"/>
      </w:pPr>
    </w:p>
    <w:p w14:paraId="3D4B4EF6" w14:textId="77777777" w:rsidR="00F30425" w:rsidRPr="00CE09FC" w:rsidRDefault="00F30425" w:rsidP="005479DC">
      <w:pPr>
        <w:ind w:left="360"/>
        <w:jc w:val="left"/>
        <w:rPr>
          <w:rStyle w:val="normaltextrun"/>
        </w:rPr>
      </w:pPr>
      <w:r>
        <w:rPr>
          <w:rStyle w:val="normaltextrun"/>
          <w:color w:val="000000"/>
          <w:shd w:val="clear" w:color="auto" w:fill="E1E3E6"/>
        </w:rPr>
        <w:fldChar w:fldCharType="begin">
          <w:ffData>
            <w:name w:val=""/>
            <w:enabled/>
            <w:calcOnExit w:val="0"/>
            <w:textInput>
              <w:maxLength w:val="2000"/>
            </w:textInput>
          </w:ffData>
        </w:fldChar>
      </w:r>
      <w:r>
        <w:rPr>
          <w:rStyle w:val="normaltextrun"/>
          <w:color w:val="000000"/>
          <w:shd w:val="clear" w:color="auto" w:fill="E1E3E6"/>
        </w:rPr>
        <w:instrText xml:space="preserve"> FORMTEXT </w:instrText>
      </w:r>
      <w:r>
        <w:rPr>
          <w:rStyle w:val="normaltextrun"/>
          <w:color w:val="000000"/>
          <w:shd w:val="clear" w:color="auto" w:fill="E1E3E6"/>
        </w:rPr>
      </w:r>
      <w:r>
        <w:rPr>
          <w:rStyle w:val="normaltextrun"/>
          <w:color w:val="000000"/>
          <w:shd w:val="clear" w:color="auto" w:fill="E1E3E6"/>
        </w:rPr>
        <w:fldChar w:fldCharType="separate"/>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noProof/>
          <w:color w:val="000000"/>
          <w:shd w:val="clear" w:color="auto" w:fill="E1E3E6"/>
        </w:rPr>
        <w:t> </w:t>
      </w:r>
      <w:r>
        <w:rPr>
          <w:rStyle w:val="normaltextrun"/>
          <w:color w:val="000000"/>
          <w:shd w:val="clear" w:color="auto" w:fill="E1E3E6"/>
        </w:rPr>
        <w:fldChar w:fldCharType="end"/>
      </w:r>
    </w:p>
    <w:p w14:paraId="4F92DEC2" w14:textId="5383E1B5" w:rsidR="006508A5" w:rsidRDefault="00F30425" w:rsidP="005479DC">
      <w:pPr>
        <w:ind w:left="360"/>
        <w:jc w:val="left"/>
      </w:pPr>
      <w:r>
        <w:rPr>
          <w:rStyle w:val="normaltextrun"/>
          <w:i/>
          <w:iCs/>
          <w:sz w:val="20"/>
          <w:szCs w:val="20"/>
        </w:rPr>
        <w:t>2,0</w:t>
      </w:r>
      <w:r w:rsidRPr="00744770">
        <w:rPr>
          <w:rStyle w:val="normaltextrun"/>
          <w:i/>
          <w:iCs/>
          <w:sz w:val="20"/>
          <w:szCs w:val="20"/>
        </w:rPr>
        <w:t>00 Characters Maximum</w:t>
      </w:r>
      <w:r w:rsidRPr="00744770">
        <w:rPr>
          <w:rStyle w:val="eop"/>
          <w:sz w:val="20"/>
          <w:szCs w:val="20"/>
        </w:rPr>
        <w:t> </w:t>
      </w:r>
    </w:p>
    <w:sectPr w:rsidR="006508A5" w:rsidSect="00A438F2">
      <w:headerReference w:type="default" r:id="rId11"/>
      <w:footerReference w:type="default" r:id="rId12"/>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9264" w14:textId="77777777" w:rsidR="00EE62A5" w:rsidRDefault="00EE62A5" w:rsidP="008B4D47">
      <w:r>
        <w:separator/>
      </w:r>
    </w:p>
    <w:p w14:paraId="70D3D081" w14:textId="77777777" w:rsidR="00EE62A5" w:rsidRDefault="00EE62A5" w:rsidP="008B4D47"/>
  </w:endnote>
  <w:endnote w:type="continuationSeparator" w:id="0">
    <w:p w14:paraId="6847DA8F" w14:textId="77777777" w:rsidR="00EE62A5" w:rsidRDefault="00EE62A5" w:rsidP="008B4D47">
      <w:r>
        <w:continuationSeparator/>
      </w:r>
    </w:p>
    <w:p w14:paraId="279899EF" w14:textId="77777777" w:rsidR="00EE62A5" w:rsidRDefault="00EE62A5" w:rsidP="008B4D47"/>
  </w:endnote>
  <w:endnote w:type="continuationNotice" w:id="1">
    <w:p w14:paraId="1A2BC193" w14:textId="77777777" w:rsidR="00EE62A5" w:rsidRDefault="00EE6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77C2121A" w:rsidR="00AA55F3" w:rsidRDefault="00E035C6" w:rsidP="00701F98">
    <w:pPr>
      <w:pStyle w:val="Footer"/>
      <w:tabs>
        <w:tab w:val="clear" w:pos="8640"/>
        <w:tab w:val="right" w:pos="9360"/>
      </w:tabs>
    </w:pPr>
    <w:r>
      <w:t>February</w:t>
    </w:r>
    <w:r w:rsidR="005319A6">
      <w:t xml:space="preserve"> 202</w:t>
    </w:r>
    <w:r w:rsidR="009B4A45">
      <w:t>6</w:t>
    </w:r>
    <w:r w:rsidR="00E262F1">
      <w:tab/>
    </w:r>
    <w:r w:rsidR="349F9D64">
      <w:t xml:space="preserve">Page </w:t>
    </w:r>
    <w:r w:rsidR="00E262F1" w:rsidRPr="349F9D64">
      <w:rPr>
        <w:noProof/>
      </w:rPr>
      <w:fldChar w:fldCharType="begin"/>
    </w:r>
    <w:r w:rsidR="00E262F1">
      <w:instrText xml:space="preserve"> PAGE </w:instrText>
    </w:r>
    <w:r w:rsidR="00E262F1" w:rsidRPr="349F9D64">
      <w:fldChar w:fldCharType="separate"/>
    </w:r>
    <w:r w:rsidR="349F9D64" w:rsidRPr="349F9D64">
      <w:rPr>
        <w:noProof/>
      </w:rPr>
      <w:t>2</w:t>
    </w:r>
    <w:r w:rsidR="00E262F1" w:rsidRPr="349F9D64">
      <w:rPr>
        <w:noProof/>
      </w:rPr>
      <w:fldChar w:fldCharType="end"/>
    </w:r>
    <w:r w:rsidR="349F9D64">
      <w:t xml:space="preserve"> of </w:t>
    </w:r>
    <w:r w:rsidR="00E262F1" w:rsidRPr="349F9D64">
      <w:rPr>
        <w:noProof/>
      </w:rPr>
      <w:fldChar w:fldCharType="begin"/>
    </w:r>
    <w:r w:rsidR="00E262F1">
      <w:instrText xml:space="preserve"> NUMPAGES  </w:instrText>
    </w:r>
    <w:r w:rsidR="00E262F1" w:rsidRPr="349F9D64">
      <w:fldChar w:fldCharType="separate"/>
    </w:r>
    <w:r w:rsidR="349F9D64" w:rsidRPr="349F9D64">
      <w:rPr>
        <w:noProof/>
      </w:rPr>
      <w:t>6</w:t>
    </w:r>
    <w:r w:rsidR="00E262F1" w:rsidRPr="349F9D64">
      <w:rPr>
        <w:noProof/>
      </w:rPr>
      <w:fldChar w:fldCharType="end"/>
    </w:r>
    <w:r w:rsidR="00E262F1">
      <w:tab/>
    </w:r>
    <w:r w:rsidR="349F9D64">
      <w:t>GFO-2</w:t>
    </w:r>
    <w:r w:rsidR="0079623E">
      <w:t>5</w:t>
    </w:r>
    <w:r w:rsidR="349F9D64" w:rsidRPr="00094D3A">
      <w:t>-</w:t>
    </w:r>
    <w:r w:rsidR="00094D3A" w:rsidRPr="00094D3A">
      <w:t>603</w:t>
    </w:r>
  </w:p>
  <w:p w14:paraId="525CA5CE" w14:textId="3B6F099E" w:rsidR="00094D3A" w:rsidRDefault="00094D3A" w:rsidP="00701F98">
    <w:pPr>
      <w:pStyle w:val="Footer"/>
      <w:tabs>
        <w:tab w:val="clear" w:pos="8640"/>
        <w:tab w:val="right" w:pos="9360"/>
      </w:tabs>
    </w:pPr>
    <w:r>
      <w:tab/>
    </w:r>
    <w:r>
      <w:tab/>
    </w:r>
    <w:r w:rsidRPr="00094D3A">
      <w:t xml:space="preserve">California’s </w:t>
    </w:r>
    <w:r w:rsidR="00295444">
      <w:t>National Electric Vehicle</w:t>
    </w:r>
  </w:p>
  <w:p w14:paraId="07119D7F" w14:textId="6A2A74DF" w:rsidR="00094D3A" w:rsidRDefault="000A60C5" w:rsidP="00701F98">
    <w:pPr>
      <w:pStyle w:val="Footer"/>
      <w:tabs>
        <w:tab w:val="clear" w:pos="8640"/>
        <w:tab w:val="right" w:pos="9360"/>
      </w:tabs>
    </w:pPr>
    <w:r>
      <w:tab/>
    </w:r>
    <w:r>
      <w:tab/>
    </w:r>
    <w:r w:rsidR="00206C89">
      <w:t>Infrastructure Formula</w:t>
    </w:r>
    <w:r w:rsidR="00094D3A" w:rsidRPr="00094D3A">
      <w:t xml:space="preserve"> Program</w:t>
    </w:r>
    <w:r w:rsidR="00FC6548">
      <w:t xml:space="preserve"> - </w:t>
    </w:r>
    <w:r w:rsidR="00094D3A" w:rsidRPr="00094D3A">
      <w:t>Solicitation 6</w:t>
    </w:r>
  </w:p>
  <w:p w14:paraId="19F8CEC1" w14:textId="09FB97C4" w:rsidR="00FC6548" w:rsidRPr="00CB75F3" w:rsidRDefault="00FC6548" w:rsidP="00701F98">
    <w:pPr>
      <w:pStyle w:val="Footer"/>
      <w:tabs>
        <w:tab w:val="clear" w:pos="8640"/>
        <w:tab w:val="right" w:pos="9360"/>
      </w:tabs>
    </w:pPr>
    <w:r>
      <w:tab/>
    </w:r>
    <w:r>
      <w:tab/>
      <w:t>Community Charging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ABCA" w14:textId="77777777" w:rsidR="00EE62A5" w:rsidRDefault="00EE62A5" w:rsidP="008B4D47">
      <w:r>
        <w:separator/>
      </w:r>
    </w:p>
    <w:p w14:paraId="18DB2679" w14:textId="77777777" w:rsidR="00EE62A5" w:rsidRDefault="00EE62A5" w:rsidP="008B4D47"/>
  </w:footnote>
  <w:footnote w:type="continuationSeparator" w:id="0">
    <w:p w14:paraId="333E5D4A" w14:textId="77777777" w:rsidR="00EE62A5" w:rsidRDefault="00EE62A5" w:rsidP="008B4D47">
      <w:r>
        <w:continuationSeparator/>
      </w:r>
    </w:p>
    <w:p w14:paraId="7A8DAA6F" w14:textId="77777777" w:rsidR="00EE62A5" w:rsidRDefault="00EE62A5" w:rsidP="008B4D47"/>
  </w:footnote>
  <w:footnote w:type="continuationNotice" w:id="1">
    <w:p w14:paraId="7F239294" w14:textId="77777777" w:rsidR="00EE62A5" w:rsidRDefault="00EE6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1BCE9C3C"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0E695B">
      <w:rPr>
        <w:b/>
        <w:sz w:val="26"/>
        <w:szCs w:val="26"/>
      </w:rPr>
      <w:t>0</w:t>
    </w:r>
    <w:r w:rsidR="00E262F1">
      <w:rPr>
        <w:b/>
        <w:sz w:val="26"/>
        <w:szCs w:val="26"/>
      </w:rPr>
      <w:t>1</w:t>
    </w:r>
  </w:p>
  <w:p w14:paraId="2AFD315E" w14:textId="295D1D3E" w:rsidR="00A84C13" w:rsidRPr="008B4D47" w:rsidRDefault="00ED4A22" w:rsidP="007A77FC">
    <w:pPr>
      <w:spacing w:after="240"/>
      <w:jc w:val="center"/>
      <w:rPr>
        <w:b/>
        <w:sz w:val="26"/>
        <w:szCs w:val="26"/>
      </w:rPr>
    </w:pPr>
    <w:r w:rsidRPr="008B4D47">
      <w:rPr>
        <w:b/>
        <w:sz w:val="26"/>
        <w:szCs w:val="26"/>
      </w:rPr>
      <w:t xml:space="preserve">Project Narrative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966"/>
    <w:multiLevelType w:val="multilevel"/>
    <w:tmpl w:val="99F2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E3DDE"/>
    <w:multiLevelType w:val="multilevel"/>
    <w:tmpl w:val="56A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F66C8"/>
    <w:multiLevelType w:val="hybridMultilevel"/>
    <w:tmpl w:val="C22CB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95924"/>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702B9"/>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4B30B9"/>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23150"/>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61EE7"/>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087C63"/>
    <w:multiLevelType w:val="multilevel"/>
    <w:tmpl w:val="87E0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34166E"/>
    <w:multiLevelType w:val="multilevel"/>
    <w:tmpl w:val="14321AA0"/>
    <w:lvl w:ilvl="0">
      <w:start w:val="1"/>
      <w:numFmt w:val="none"/>
      <w:pStyle w:val="Heading1"/>
      <w:lvlText w:val=""/>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0" w15:restartNumberingAfterBreak="0">
    <w:nsid w:val="20CE4755"/>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62E66"/>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74713"/>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AE6FF4"/>
    <w:multiLevelType w:val="multilevel"/>
    <w:tmpl w:val="8044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672174"/>
    <w:multiLevelType w:val="multilevel"/>
    <w:tmpl w:val="56A2F1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B02523"/>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E47EC"/>
    <w:multiLevelType w:val="multilevel"/>
    <w:tmpl w:val="E65A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AB4AE7"/>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545FE"/>
    <w:multiLevelType w:val="multilevel"/>
    <w:tmpl w:val="A79A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E83D0E"/>
    <w:multiLevelType w:val="multilevel"/>
    <w:tmpl w:val="E25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FF20D0"/>
    <w:multiLevelType w:val="multilevel"/>
    <w:tmpl w:val="030C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9A7601"/>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84CCD"/>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68447C"/>
    <w:multiLevelType w:val="multilevel"/>
    <w:tmpl w:val="280467E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6FB5BB5"/>
    <w:multiLevelType w:val="multilevel"/>
    <w:tmpl w:val="1206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471EAA"/>
    <w:multiLevelType w:val="multilevel"/>
    <w:tmpl w:val="207A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091D39"/>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1D4451"/>
    <w:multiLevelType w:val="multilevel"/>
    <w:tmpl w:val="56A2F1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5967C2"/>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5A7CF6"/>
    <w:multiLevelType w:val="multilevel"/>
    <w:tmpl w:val="56A2F1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49509B"/>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D90450"/>
    <w:multiLevelType w:val="multilevel"/>
    <w:tmpl w:val="56A2F1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204C5"/>
    <w:multiLevelType w:val="multilevel"/>
    <w:tmpl w:val="56A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80753E"/>
    <w:multiLevelType w:val="multilevel"/>
    <w:tmpl w:val="56A2F1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294F5B"/>
    <w:multiLevelType w:val="multilevel"/>
    <w:tmpl w:val="0409001D"/>
    <w:styleLink w:val="Style1"/>
    <w:lvl w:ilvl="0">
      <w:start w:val="1"/>
      <w:numFmt w:val="none"/>
      <w:lvlText w:val="%1"/>
      <w:lvlJc w:val="left"/>
      <w:pPr>
        <w:ind w:left="360" w:hanging="360"/>
      </w:pPr>
      <w:rPr>
        <w:rFonts w:ascii="Arial" w:hAnsi="Aria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974B58"/>
    <w:multiLevelType w:val="multilevel"/>
    <w:tmpl w:val="56A2F1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9287E6D"/>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AE7D6A"/>
    <w:multiLevelType w:val="multilevel"/>
    <w:tmpl w:val="4770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404837"/>
    <w:multiLevelType w:val="multilevel"/>
    <w:tmpl w:val="56A2F1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03F0313"/>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CC011C"/>
    <w:multiLevelType w:val="multilevel"/>
    <w:tmpl w:val="56A2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57BB2"/>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429"/>
    <w:multiLevelType w:val="multilevel"/>
    <w:tmpl w:val="56A2F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395603"/>
    <w:multiLevelType w:val="multilevel"/>
    <w:tmpl w:val="CFCE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243A5"/>
    <w:multiLevelType w:val="multilevel"/>
    <w:tmpl w:val="56A2F1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183729">
    <w:abstractNumId w:val="22"/>
  </w:num>
  <w:num w:numId="2" w16cid:durableId="1358236199">
    <w:abstractNumId w:val="9"/>
  </w:num>
  <w:num w:numId="3" w16cid:durableId="1061900689">
    <w:abstractNumId w:val="35"/>
  </w:num>
  <w:num w:numId="4" w16cid:durableId="2011059951">
    <w:abstractNumId w:val="4"/>
  </w:num>
  <w:num w:numId="5" w16cid:durableId="1059789861">
    <w:abstractNumId w:val="24"/>
  </w:num>
  <w:num w:numId="6" w16cid:durableId="1038353842">
    <w:abstractNumId w:val="7"/>
  </w:num>
  <w:num w:numId="7" w16cid:durableId="1587574486">
    <w:abstractNumId w:val="21"/>
  </w:num>
  <w:num w:numId="8" w16cid:durableId="1339893219">
    <w:abstractNumId w:val="27"/>
  </w:num>
  <w:num w:numId="9" w16cid:durableId="1026952705">
    <w:abstractNumId w:val="17"/>
  </w:num>
  <w:num w:numId="10" w16cid:durableId="960723003">
    <w:abstractNumId w:val="36"/>
  </w:num>
  <w:num w:numId="11" w16cid:durableId="778722650">
    <w:abstractNumId w:val="41"/>
  </w:num>
  <w:num w:numId="12" w16cid:durableId="1776708180">
    <w:abstractNumId w:val="5"/>
  </w:num>
  <w:num w:numId="13" w16cid:durableId="551965574">
    <w:abstractNumId w:val="31"/>
  </w:num>
  <w:num w:numId="14" w16cid:durableId="299727502">
    <w:abstractNumId w:val="6"/>
  </w:num>
  <w:num w:numId="15" w16cid:durableId="394285236">
    <w:abstractNumId w:val="33"/>
  </w:num>
  <w:num w:numId="16" w16cid:durableId="203181006">
    <w:abstractNumId w:val="28"/>
  </w:num>
  <w:num w:numId="17" w16cid:durableId="1233781621">
    <w:abstractNumId w:val="30"/>
  </w:num>
  <w:num w:numId="18" w16cid:durableId="2084402400">
    <w:abstractNumId w:val="3"/>
  </w:num>
  <w:num w:numId="19" w16cid:durableId="1210385984">
    <w:abstractNumId w:val="45"/>
  </w:num>
  <w:num w:numId="20" w16cid:durableId="1854811">
    <w:abstractNumId w:val="43"/>
  </w:num>
  <w:num w:numId="21" w16cid:durableId="1042166862">
    <w:abstractNumId w:val="11"/>
  </w:num>
  <w:num w:numId="22" w16cid:durableId="987710827">
    <w:abstractNumId w:val="42"/>
  </w:num>
  <w:num w:numId="23" w16cid:durableId="1973517793">
    <w:abstractNumId w:val="12"/>
  </w:num>
  <w:num w:numId="24" w16cid:durableId="1102409657">
    <w:abstractNumId w:val="10"/>
  </w:num>
  <w:num w:numId="25" w16cid:durableId="747313186">
    <w:abstractNumId w:val="1"/>
  </w:num>
  <w:num w:numId="26" w16cid:durableId="1686054765">
    <w:abstractNumId w:val="37"/>
  </w:num>
  <w:num w:numId="27" w16cid:durableId="526867840">
    <w:abstractNumId w:val="23"/>
  </w:num>
  <w:num w:numId="28" w16cid:durableId="912812759">
    <w:abstractNumId w:val="25"/>
  </w:num>
  <w:num w:numId="29" w16cid:durableId="601185750">
    <w:abstractNumId w:val="0"/>
  </w:num>
  <w:num w:numId="30" w16cid:durableId="1773746777">
    <w:abstractNumId w:val="8"/>
  </w:num>
  <w:num w:numId="31" w16cid:durableId="2110156844">
    <w:abstractNumId w:val="20"/>
  </w:num>
  <w:num w:numId="32" w16cid:durableId="1909610423">
    <w:abstractNumId w:val="13"/>
  </w:num>
  <w:num w:numId="33" w16cid:durableId="2037389549">
    <w:abstractNumId w:val="26"/>
  </w:num>
  <w:num w:numId="34" w16cid:durableId="860624541">
    <w:abstractNumId w:val="38"/>
  </w:num>
  <w:num w:numId="35" w16cid:durableId="948314130">
    <w:abstractNumId w:val="16"/>
  </w:num>
  <w:num w:numId="36" w16cid:durableId="2033796131">
    <w:abstractNumId w:val="44"/>
  </w:num>
  <w:num w:numId="37" w16cid:durableId="615020359">
    <w:abstractNumId w:val="19"/>
  </w:num>
  <w:num w:numId="38" w16cid:durableId="853689864">
    <w:abstractNumId w:val="18"/>
  </w:num>
  <w:num w:numId="39" w16cid:durableId="539249934">
    <w:abstractNumId w:val="39"/>
  </w:num>
  <w:num w:numId="40" w16cid:durableId="2075885216">
    <w:abstractNumId w:val="15"/>
  </w:num>
  <w:num w:numId="41" w16cid:durableId="1384869190">
    <w:abstractNumId w:val="29"/>
  </w:num>
  <w:num w:numId="42" w16cid:durableId="321009645">
    <w:abstractNumId w:val="40"/>
  </w:num>
  <w:num w:numId="43" w16cid:durableId="738361297">
    <w:abstractNumId w:val="32"/>
  </w:num>
  <w:num w:numId="44" w16cid:durableId="283732262">
    <w:abstractNumId w:val="34"/>
  </w:num>
  <w:num w:numId="45" w16cid:durableId="87313309">
    <w:abstractNumId w:val="14"/>
  </w:num>
  <w:num w:numId="46" w16cid:durableId="56191000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NzYxNLa0sLQ0szRV0lEKTi0uzszPAykwqQUAqLxVVywAAAA="/>
  </w:docVars>
  <w:rsids>
    <w:rsidRoot w:val="00855286"/>
    <w:rsid w:val="00005182"/>
    <w:rsid w:val="000060AB"/>
    <w:rsid w:val="0000709E"/>
    <w:rsid w:val="00007E49"/>
    <w:rsid w:val="00010C32"/>
    <w:rsid w:val="0001481B"/>
    <w:rsid w:val="00014FA8"/>
    <w:rsid w:val="00015079"/>
    <w:rsid w:val="00015FC3"/>
    <w:rsid w:val="00017B31"/>
    <w:rsid w:val="00020C50"/>
    <w:rsid w:val="00020F78"/>
    <w:rsid w:val="0002180D"/>
    <w:rsid w:val="000221F1"/>
    <w:rsid w:val="0002293F"/>
    <w:rsid w:val="00026255"/>
    <w:rsid w:val="00026C30"/>
    <w:rsid w:val="0003034E"/>
    <w:rsid w:val="000316C2"/>
    <w:rsid w:val="0003410E"/>
    <w:rsid w:val="00037849"/>
    <w:rsid w:val="000454A8"/>
    <w:rsid w:val="0005133D"/>
    <w:rsid w:val="00052DA3"/>
    <w:rsid w:val="000534E6"/>
    <w:rsid w:val="00054793"/>
    <w:rsid w:val="00056E94"/>
    <w:rsid w:val="000604E4"/>
    <w:rsid w:val="00060796"/>
    <w:rsid w:val="000607CF"/>
    <w:rsid w:val="00061E35"/>
    <w:rsid w:val="000623A2"/>
    <w:rsid w:val="00065E8D"/>
    <w:rsid w:val="00072C9D"/>
    <w:rsid w:val="0007601D"/>
    <w:rsid w:val="00076425"/>
    <w:rsid w:val="00082950"/>
    <w:rsid w:val="000842A6"/>
    <w:rsid w:val="0008464D"/>
    <w:rsid w:val="00085825"/>
    <w:rsid w:val="00085FF7"/>
    <w:rsid w:val="0008677D"/>
    <w:rsid w:val="00092D31"/>
    <w:rsid w:val="00094388"/>
    <w:rsid w:val="00094D3A"/>
    <w:rsid w:val="00095DB4"/>
    <w:rsid w:val="000963B3"/>
    <w:rsid w:val="00097758"/>
    <w:rsid w:val="000977B6"/>
    <w:rsid w:val="00097C29"/>
    <w:rsid w:val="000A1489"/>
    <w:rsid w:val="000A1A38"/>
    <w:rsid w:val="000A28E3"/>
    <w:rsid w:val="000A2F02"/>
    <w:rsid w:val="000A60C5"/>
    <w:rsid w:val="000A612A"/>
    <w:rsid w:val="000A64E1"/>
    <w:rsid w:val="000A6F8F"/>
    <w:rsid w:val="000A7B94"/>
    <w:rsid w:val="000B2279"/>
    <w:rsid w:val="000B23C5"/>
    <w:rsid w:val="000B3E1D"/>
    <w:rsid w:val="000B63D7"/>
    <w:rsid w:val="000C0271"/>
    <w:rsid w:val="000C32EE"/>
    <w:rsid w:val="000C3C43"/>
    <w:rsid w:val="000C56C2"/>
    <w:rsid w:val="000C5C0F"/>
    <w:rsid w:val="000C6586"/>
    <w:rsid w:val="000C7E71"/>
    <w:rsid w:val="000D0DAA"/>
    <w:rsid w:val="000D302C"/>
    <w:rsid w:val="000D365D"/>
    <w:rsid w:val="000D3B18"/>
    <w:rsid w:val="000D66DA"/>
    <w:rsid w:val="000D6C74"/>
    <w:rsid w:val="000D7152"/>
    <w:rsid w:val="000E089F"/>
    <w:rsid w:val="000E4227"/>
    <w:rsid w:val="000E695B"/>
    <w:rsid w:val="000F03BB"/>
    <w:rsid w:val="000F1368"/>
    <w:rsid w:val="000F1EC4"/>
    <w:rsid w:val="000F2CB1"/>
    <w:rsid w:val="000F2D31"/>
    <w:rsid w:val="000F2F37"/>
    <w:rsid w:val="000F3CB5"/>
    <w:rsid w:val="000F4888"/>
    <w:rsid w:val="000F549F"/>
    <w:rsid w:val="000F5A8B"/>
    <w:rsid w:val="000F5BCA"/>
    <w:rsid w:val="000F69FF"/>
    <w:rsid w:val="000F79EA"/>
    <w:rsid w:val="00101391"/>
    <w:rsid w:val="001020F6"/>
    <w:rsid w:val="00103474"/>
    <w:rsid w:val="00105F96"/>
    <w:rsid w:val="001063FA"/>
    <w:rsid w:val="001100FF"/>
    <w:rsid w:val="00111855"/>
    <w:rsid w:val="001121BF"/>
    <w:rsid w:val="00113EE3"/>
    <w:rsid w:val="0011608D"/>
    <w:rsid w:val="00116A89"/>
    <w:rsid w:val="00117A75"/>
    <w:rsid w:val="001212F6"/>
    <w:rsid w:val="00122C03"/>
    <w:rsid w:val="00125060"/>
    <w:rsid w:val="00125353"/>
    <w:rsid w:val="001262A7"/>
    <w:rsid w:val="00127377"/>
    <w:rsid w:val="00127E11"/>
    <w:rsid w:val="00127E3A"/>
    <w:rsid w:val="00130497"/>
    <w:rsid w:val="00131CC1"/>
    <w:rsid w:val="001321FC"/>
    <w:rsid w:val="001331CF"/>
    <w:rsid w:val="001339C5"/>
    <w:rsid w:val="00140D95"/>
    <w:rsid w:val="00141F26"/>
    <w:rsid w:val="00143703"/>
    <w:rsid w:val="00145289"/>
    <w:rsid w:val="001456E1"/>
    <w:rsid w:val="00145C63"/>
    <w:rsid w:val="001469E2"/>
    <w:rsid w:val="001513F0"/>
    <w:rsid w:val="00152690"/>
    <w:rsid w:val="0015429F"/>
    <w:rsid w:val="00156ADA"/>
    <w:rsid w:val="001600BE"/>
    <w:rsid w:val="00162600"/>
    <w:rsid w:val="0016727B"/>
    <w:rsid w:val="001673B1"/>
    <w:rsid w:val="00167948"/>
    <w:rsid w:val="0017004D"/>
    <w:rsid w:val="00170387"/>
    <w:rsid w:val="001732D2"/>
    <w:rsid w:val="00173953"/>
    <w:rsid w:val="00174C0B"/>
    <w:rsid w:val="0017571F"/>
    <w:rsid w:val="00176DF9"/>
    <w:rsid w:val="00182F0D"/>
    <w:rsid w:val="001845A0"/>
    <w:rsid w:val="001851F1"/>
    <w:rsid w:val="00185366"/>
    <w:rsid w:val="00185DBB"/>
    <w:rsid w:val="00186518"/>
    <w:rsid w:val="0018711A"/>
    <w:rsid w:val="00187E42"/>
    <w:rsid w:val="00190E22"/>
    <w:rsid w:val="00193598"/>
    <w:rsid w:val="00193FB4"/>
    <w:rsid w:val="0019554D"/>
    <w:rsid w:val="00196934"/>
    <w:rsid w:val="001A15CC"/>
    <w:rsid w:val="001A39E9"/>
    <w:rsid w:val="001A3C4A"/>
    <w:rsid w:val="001A5772"/>
    <w:rsid w:val="001A666C"/>
    <w:rsid w:val="001A74E6"/>
    <w:rsid w:val="001A7783"/>
    <w:rsid w:val="001B073E"/>
    <w:rsid w:val="001B1AB5"/>
    <w:rsid w:val="001B1D71"/>
    <w:rsid w:val="001B2D80"/>
    <w:rsid w:val="001B4C9C"/>
    <w:rsid w:val="001B4EAF"/>
    <w:rsid w:val="001B53A2"/>
    <w:rsid w:val="001B5BA7"/>
    <w:rsid w:val="001B7651"/>
    <w:rsid w:val="001C0C28"/>
    <w:rsid w:val="001C3FA8"/>
    <w:rsid w:val="001C6351"/>
    <w:rsid w:val="001C6615"/>
    <w:rsid w:val="001D1E97"/>
    <w:rsid w:val="001D413D"/>
    <w:rsid w:val="001D6E94"/>
    <w:rsid w:val="001D7089"/>
    <w:rsid w:val="001D78B5"/>
    <w:rsid w:val="001D7AC9"/>
    <w:rsid w:val="001E2B44"/>
    <w:rsid w:val="001E52C6"/>
    <w:rsid w:val="001E5E07"/>
    <w:rsid w:val="001E614D"/>
    <w:rsid w:val="001F08A3"/>
    <w:rsid w:val="001F1766"/>
    <w:rsid w:val="001F2AF3"/>
    <w:rsid w:val="001F7F01"/>
    <w:rsid w:val="00204CBE"/>
    <w:rsid w:val="00205BCF"/>
    <w:rsid w:val="00206C89"/>
    <w:rsid w:val="00210171"/>
    <w:rsid w:val="00212777"/>
    <w:rsid w:val="00215BB4"/>
    <w:rsid w:val="00221934"/>
    <w:rsid w:val="00222817"/>
    <w:rsid w:val="00224E73"/>
    <w:rsid w:val="00224FDC"/>
    <w:rsid w:val="00225030"/>
    <w:rsid w:val="00227BDA"/>
    <w:rsid w:val="00234016"/>
    <w:rsid w:val="00235F50"/>
    <w:rsid w:val="00242188"/>
    <w:rsid w:val="00242758"/>
    <w:rsid w:val="0024459C"/>
    <w:rsid w:val="00246C50"/>
    <w:rsid w:val="00247C30"/>
    <w:rsid w:val="0025061E"/>
    <w:rsid w:val="0025330E"/>
    <w:rsid w:val="00253555"/>
    <w:rsid w:val="002545E0"/>
    <w:rsid w:val="00255AC4"/>
    <w:rsid w:val="00255CEF"/>
    <w:rsid w:val="00255F38"/>
    <w:rsid w:val="0025615A"/>
    <w:rsid w:val="002601BF"/>
    <w:rsid w:val="002614CD"/>
    <w:rsid w:val="00265185"/>
    <w:rsid w:val="00266A9C"/>
    <w:rsid w:val="00266D84"/>
    <w:rsid w:val="0026790F"/>
    <w:rsid w:val="00270551"/>
    <w:rsid w:val="002746E9"/>
    <w:rsid w:val="00277641"/>
    <w:rsid w:val="00281E57"/>
    <w:rsid w:val="0028273B"/>
    <w:rsid w:val="00282BFC"/>
    <w:rsid w:val="002854DE"/>
    <w:rsid w:val="00285901"/>
    <w:rsid w:val="002864F2"/>
    <w:rsid w:val="0029023E"/>
    <w:rsid w:val="00290CB0"/>
    <w:rsid w:val="00291A59"/>
    <w:rsid w:val="00292520"/>
    <w:rsid w:val="002948B3"/>
    <w:rsid w:val="00295444"/>
    <w:rsid w:val="0029552E"/>
    <w:rsid w:val="002956DB"/>
    <w:rsid w:val="00295A3C"/>
    <w:rsid w:val="002970FF"/>
    <w:rsid w:val="002A3FAA"/>
    <w:rsid w:val="002A47BF"/>
    <w:rsid w:val="002A6051"/>
    <w:rsid w:val="002B0754"/>
    <w:rsid w:val="002B129E"/>
    <w:rsid w:val="002B180D"/>
    <w:rsid w:val="002B1CB3"/>
    <w:rsid w:val="002B1F16"/>
    <w:rsid w:val="002B2C05"/>
    <w:rsid w:val="002B3957"/>
    <w:rsid w:val="002B4616"/>
    <w:rsid w:val="002B5F13"/>
    <w:rsid w:val="002B73A6"/>
    <w:rsid w:val="002C0C7E"/>
    <w:rsid w:val="002C41C7"/>
    <w:rsid w:val="002C5C07"/>
    <w:rsid w:val="002C5D5A"/>
    <w:rsid w:val="002C7BB9"/>
    <w:rsid w:val="002D02AF"/>
    <w:rsid w:val="002D17E5"/>
    <w:rsid w:val="002D28E9"/>
    <w:rsid w:val="002D2CD0"/>
    <w:rsid w:val="002D3BD1"/>
    <w:rsid w:val="002D783C"/>
    <w:rsid w:val="002E2479"/>
    <w:rsid w:val="002E28B4"/>
    <w:rsid w:val="002E2A7B"/>
    <w:rsid w:val="002E406E"/>
    <w:rsid w:val="002E60BF"/>
    <w:rsid w:val="002F21B1"/>
    <w:rsid w:val="002F4739"/>
    <w:rsid w:val="002F4D64"/>
    <w:rsid w:val="002F4E40"/>
    <w:rsid w:val="002F6EA3"/>
    <w:rsid w:val="003009AB"/>
    <w:rsid w:val="00303531"/>
    <w:rsid w:val="003036F1"/>
    <w:rsid w:val="0030539F"/>
    <w:rsid w:val="00306C05"/>
    <w:rsid w:val="00307615"/>
    <w:rsid w:val="00307751"/>
    <w:rsid w:val="00312371"/>
    <w:rsid w:val="003142B2"/>
    <w:rsid w:val="00314F22"/>
    <w:rsid w:val="00316205"/>
    <w:rsid w:val="0032264B"/>
    <w:rsid w:val="00330DA9"/>
    <w:rsid w:val="00331547"/>
    <w:rsid w:val="00332D91"/>
    <w:rsid w:val="003346FE"/>
    <w:rsid w:val="00341D4F"/>
    <w:rsid w:val="003421D9"/>
    <w:rsid w:val="00343BE5"/>
    <w:rsid w:val="0034404B"/>
    <w:rsid w:val="00345280"/>
    <w:rsid w:val="00347785"/>
    <w:rsid w:val="0034784D"/>
    <w:rsid w:val="00347B99"/>
    <w:rsid w:val="00347F87"/>
    <w:rsid w:val="003510B9"/>
    <w:rsid w:val="00351746"/>
    <w:rsid w:val="00352120"/>
    <w:rsid w:val="00352FD4"/>
    <w:rsid w:val="00355B9D"/>
    <w:rsid w:val="00355D6F"/>
    <w:rsid w:val="003578D9"/>
    <w:rsid w:val="00357A51"/>
    <w:rsid w:val="00360D65"/>
    <w:rsid w:val="00361938"/>
    <w:rsid w:val="00363C51"/>
    <w:rsid w:val="0036507E"/>
    <w:rsid w:val="00367871"/>
    <w:rsid w:val="00367BAF"/>
    <w:rsid w:val="003707C1"/>
    <w:rsid w:val="00372212"/>
    <w:rsid w:val="0037385A"/>
    <w:rsid w:val="0037431D"/>
    <w:rsid w:val="003760A4"/>
    <w:rsid w:val="00380198"/>
    <w:rsid w:val="00380EC2"/>
    <w:rsid w:val="00382720"/>
    <w:rsid w:val="00383969"/>
    <w:rsid w:val="003842EE"/>
    <w:rsid w:val="00385C2D"/>
    <w:rsid w:val="00385E82"/>
    <w:rsid w:val="003869BA"/>
    <w:rsid w:val="00390361"/>
    <w:rsid w:val="00392E86"/>
    <w:rsid w:val="00395DDE"/>
    <w:rsid w:val="0039699B"/>
    <w:rsid w:val="003A0D1D"/>
    <w:rsid w:val="003A0E28"/>
    <w:rsid w:val="003A216E"/>
    <w:rsid w:val="003A3AE5"/>
    <w:rsid w:val="003A5FEB"/>
    <w:rsid w:val="003A7678"/>
    <w:rsid w:val="003B5117"/>
    <w:rsid w:val="003C014C"/>
    <w:rsid w:val="003C70A6"/>
    <w:rsid w:val="003C7D9E"/>
    <w:rsid w:val="003D4FF1"/>
    <w:rsid w:val="003D5304"/>
    <w:rsid w:val="003D5D36"/>
    <w:rsid w:val="003D654F"/>
    <w:rsid w:val="003E1385"/>
    <w:rsid w:val="003F3E4E"/>
    <w:rsid w:val="003F45F3"/>
    <w:rsid w:val="003F4CE9"/>
    <w:rsid w:val="003F4ED5"/>
    <w:rsid w:val="003F590C"/>
    <w:rsid w:val="003F6904"/>
    <w:rsid w:val="003F7177"/>
    <w:rsid w:val="004047A7"/>
    <w:rsid w:val="00404D75"/>
    <w:rsid w:val="00405700"/>
    <w:rsid w:val="00405B02"/>
    <w:rsid w:val="00406019"/>
    <w:rsid w:val="00406E6D"/>
    <w:rsid w:val="004103B8"/>
    <w:rsid w:val="00410B68"/>
    <w:rsid w:val="0041277E"/>
    <w:rsid w:val="00413486"/>
    <w:rsid w:val="00413C4F"/>
    <w:rsid w:val="00415F47"/>
    <w:rsid w:val="0041646D"/>
    <w:rsid w:val="004176C0"/>
    <w:rsid w:val="004215CA"/>
    <w:rsid w:val="004259CB"/>
    <w:rsid w:val="00425B6D"/>
    <w:rsid w:val="00430840"/>
    <w:rsid w:val="00436CB2"/>
    <w:rsid w:val="004376CB"/>
    <w:rsid w:val="0044036C"/>
    <w:rsid w:val="004416FF"/>
    <w:rsid w:val="00441756"/>
    <w:rsid w:val="00441BB8"/>
    <w:rsid w:val="0044221E"/>
    <w:rsid w:val="00442588"/>
    <w:rsid w:val="0044373F"/>
    <w:rsid w:val="0044621B"/>
    <w:rsid w:val="004466AF"/>
    <w:rsid w:val="004528A7"/>
    <w:rsid w:val="00457861"/>
    <w:rsid w:val="00462CA8"/>
    <w:rsid w:val="0046394F"/>
    <w:rsid w:val="00465D09"/>
    <w:rsid w:val="0047542B"/>
    <w:rsid w:val="00475D0E"/>
    <w:rsid w:val="004779B9"/>
    <w:rsid w:val="004779D5"/>
    <w:rsid w:val="00480324"/>
    <w:rsid w:val="0048038B"/>
    <w:rsid w:val="00480B33"/>
    <w:rsid w:val="004834AC"/>
    <w:rsid w:val="00485905"/>
    <w:rsid w:val="00486F08"/>
    <w:rsid w:val="00487C0F"/>
    <w:rsid w:val="004916A8"/>
    <w:rsid w:val="004922E4"/>
    <w:rsid w:val="0049305E"/>
    <w:rsid w:val="00495843"/>
    <w:rsid w:val="0049676E"/>
    <w:rsid w:val="004A18AD"/>
    <w:rsid w:val="004A3498"/>
    <w:rsid w:val="004A3C26"/>
    <w:rsid w:val="004A4488"/>
    <w:rsid w:val="004A4E94"/>
    <w:rsid w:val="004A6771"/>
    <w:rsid w:val="004A6BEF"/>
    <w:rsid w:val="004B4B6C"/>
    <w:rsid w:val="004B53F8"/>
    <w:rsid w:val="004B5622"/>
    <w:rsid w:val="004B5651"/>
    <w:rsid w:val="004B6206"/>
    <w:rsid w:val="004B6FF1"/>
    <w:rsid w:val="004C1DDB"/>
    <w:rsid w:val="004C24A7"/>
    <w:rsid w:val="004C33F8"/>
    <w:rsid w:val="004C378F"/>
    <w:rsid w:val="004C526B"/>
    <w:rsid w:val="004C6DBA"/>
    <w:rsid w:val="004D2B8C"/>
    <w:rsid w:val="004D3361"/>
    <w:rsid w:val="004D35B8"/>
    <w:rsid w:val="004D59CA"/>
    <w:rsid w:val="004D5D54"/>
    <w:rsid w:val="004D6E92"/>
    <w:rsid w:val="004D77AB"/>
    <w:rsid w:val="004E1528"/>
    <w:rsid w:val="004E2549"/>
    <w:rsid w:val="004E75FD"/>
    <w:rsid w:val="004E798D"/>
    <w:rsid w:val="004E7DC6"/>
    <w:rsid w:val="004F2A23"/>
    <w:rsid w:val="004F3A32"/>
    <w:rsid w:val="004F3A7E"/>
    <w:rsid w:val="004F3FFB"/>
    <w:rsid w:val="004F4C6C"/>
    <w:rsid w:val="004F7710"/>
    <w:rsid w:val="004F7AB0"/>
    <w:rsid w:val="00503007"/>
    <w:rsid w:val="00511347"/>
    <w:rsid w:val="00512C84"/>
    <w:rsid w:val="0051379D"/>
    <w:rsid w:val="0051436D"/>
    <w:rsid w:val="00514845"/>
    <w:rsid w:val="00515B3A"/>
    <w:rsid w:val="00515DE2"/>
    <w:rsid w:val="00522799"/>
    <w:rsid w:val="005241CB"/>
    <w:rsid w:val="005263CC"/>
    <w:rsid w:val="0052712C"/>
    <w:rsid w:val="00527F06"/>
    <w:rsid w:val="00530EFB"/>
    <w:rsid w:val="005316AC"/>
    <w:rsid w:val="005319A6"/>
    <w:rsid w:val="00534726"/>
    <w:rsid w:val="00534C9F"/>
    <w:rsid w:val="005406D2"/>
    <w:rsid w:val="005414C4"/>
    <w:rsid w:val="00541BB4"/>
    <w:rsid w:val="005424A8"/>
    <w:rsid w:val="00542D06"/>
    <w:rsid w:val="00542F64"/>
    <w:rsid w:val="00543EA2"/>
    <w:rsid w:val="0054448C"/>
    <w:rsid w:val="00545DA3"/>
    <w:rsid w:val="005479DC"/>
    <w:rsid w:val="0055392C"/>
    <w:rsid w:val="00556B62"/>
    <w:rsid w:val="00557105"/>
    <w:rsid w:val="005578D6"/>
    <w:rsid w:val="00561D29"/>
    <w:rsid w:val="00562474"/>
    <w:rsid w:val="005630EE"/>
    <w:rsid w:val="00565391"/>
    <w:rsid w:val="005704A4"/>
    <w:rsid w:val="00572153"/>
    <w:rsid w:val="0057450F"/>
    <w:rsid w:val="00574B07"/>
    <w:rsid w:val="0057592B"/>
    <w:rsid w:val="005778AF"/>
    <w:rsid w:val="00577E02"/>
    <w:rsid w:val="005800C9"/>
    <w:rsid w:val="00581FF5"/>
    <w:rsid w:val="005826A7"/>
    <w:rsid w:val="00583956"/>
    <w:rsid w:val="005847EE"/>
    <w:rsid w:val="0059170D"/>
    <w:rsid w:val="00592401"/>
    <w:rsid w:val="00593EC1"/>
    <w:rsid w:val="0059571A"/>
    <w:rsid w:val="00597244"/>
    <w:rsid w:val="005973EA"/>
    <w:rsid w:val="005A10E6"/>
    <w:rsid w:val="005A13F3"/>
    <w:rsid w:val="005A2082"/>
    <w:rsid w:val="005A42B5"/>
    <w:rsid w:val="005A5456"/>
    <w:rsid w:val="005A592B"/>
    <w:rsid w:val="005A6041"/>
    <w:rsid w:val="005A718B"/>
    <w:rsid w:val="005B516C"/>
    <w:rsid w:val="005B5BD1"/>
    <w:rsid w:val="005B6687"/>
    <w:rsid w:val="005C413A"/>
    <w:rsid w:val="005C483A"/>
    <w:rsid w:val="005C504A"/>
    <w:rsid w:val="005C5CA2"/>
    <w:rsid w:val="005D171F"/>
    <w:rsid w:val="005D1FC5"/>
    <w:rsid w:val="005D3C41"/>
    <w:rsid w:val="005D4018"/>
    <w:rsid w:val="005D4061"/>
    <w:rsid w:val="005D6685"/>
    <w:rsid w:val="005D67FB"/>
    <w:rsid w:val="005E0529"/>
    <w:rsid w:val="005E0B16"/>
    <w:rsid w:val="005E1A46"/>
    <w:rsid w:val="005E3AE3"/>
    <w:rsid w:val="005E4F46"/>
    <w:rsid w:val="005E5133"/>
    <w:rsid w:val="005E71B6"/>
    <w:rsid w:val="005F0392"/>
    <w:rsid w:val="005F1422"/>
    <w:rsid w:val="005F196A"/>
    <w:rsid w:val="005F35E9"/>
    <w:rsid w:val="005F439C"/>
    <w:rsid w:val="00602A35"/>
    <w:rsid w:val="00603C7B"/>
    <w:rsid w:val="00606873"/>
    <w:rsid w:val="00611A91"/>
    <w:rsid w:val="006132F2"/>
    <w:rsid w:val="006140C4"/>
    <w:rsid w:val="006143E0"/>
    <w:rsid w:val="00615105"/>
    <w:rsid w:val="00615B97"/>
    <w:rsid w:val="00617BE1"/>
    <w:rsid w:val="00617EE4"/>
    <w:rsid w:val="006224A5"/>
    <w:rsid w:val="00623A04"/>
    <w:rsid w:val="0062441C"/>
    <w:rsid w:val="00625091"/>
    <w:rsid w:val="006256A2"/>
    <w:rsid w:val="00625B0C"/>
    <w:rsid w:val="006261BD"/>
    <w:rsid w:val="006305BF"/>
    <w:rsid w:val="0063431C"/>
    <w:rsid w:val="0063587A"/>
    <w:rsid w:val="00635FF7"/>
    <w:rsid w:val="00636B5E"/>
    <w:rsid w:val="00636C2A"/>
    <w:rsid w:val="00640704"/>
    <w:rsid w:val="00640852"/>
    <w:rsid w:val="00641FA8"/>
    <w:rsid w:val="00643E21"/>
    <w:rsid w:val="006508A5"/>
    <w:rsid w:val="0065323E"/>
    <w:rsid w:val="00653310"/>
    <w:rsid w:val="00654F86"/>
    <w:rsid w:val="00660B61"/>
    <w:rsid w:val="006624A4"/>
    <w:rsid w:val="00663D53"/>
    <w:rsid w:val="00664AE8"/>
    <w:rsid w:val="006674B2"/>
    <w:rsid w:val="0066794D"/>
    <w:rsid w:val="006727E2"/>
    <w:rsid w:val="006729BB"/>
    <w:rsid w:val="00672EAD"/>
    <w:rsid w:val="00673AFA"/>
    <w:rsid w:val="00674E5C"/>
    <w:rsid w:val="00675446"/>
    <w:rsid w:val="00676C2F"/>
    <w:rsid w:val="00677519"/>
    <w:rsid w:val="006778D9"/>
    <w:rsid w:val="00681480"/>
    <w:rsid w:val="00683BD3"/>
    <w:rsid w:val="00684F13"/>
    <w:rsid w:val="0068642A"/>
    <w:rsid w:val="00690429"/>
    <w:rsid w:val="006909D7"/>
    <w:rsid w:val="0069191B"/>
    <w:rsid w:val="006927DC"/>
    <w:rsid w:val="00692CF5"/>
    <w:rsid w:val="00694ACE"/>
    <w:rsid w:val="006958EF"/>
    <w:rsid w:val="00695967"/>
    <w:rsid w:val="00696F81"/>
    <w:rsid w:val="006A206A"/>
    <w:rsid w:val="006A2861"/>
    <w:rsid w:val="006A386C"/>
    <w:rsid w:val="006A414B"/>
    <w:rsid w:val="006A5CF9"/>
    <w:rsid w:val="006B091C"/>
    <w:rsid w:val="006B27D3"/>
    <w:rsid w:val="006B457E"/>
    <w:rsid w:val="006B46D4"/>
    <w:rsid w:val="006B7351"/>
    <w:rsid w:val="006C190C"/>
    <w:rsid w:val="006C7A1E"/>
    <w:rsid w:val="006D132F"/>
    <w:rsid w:val="006D202F"/>
    <w:rsid w:val="006D70BB"/>
    <w:rsid w:val="006D74CD"/>
    <w:rsid w:val="006D7C03"/>
    <w:rsid w:val="006E291E"/>
    <w:rsid w:val="006E43EC"/>
    <w:rsid w:val="006E45BF"/>
    <w:rsid w:val="006E464C"/>
    <w:rsid w:val="006E5D57"/>
    <w:rsid w:val="006F287F"/>
    <w:rsid w:val="006F4599"/>
    <w:rsid w:val="006F514A"/>
    <w:rsid w:val="006F644B"/>
    <w:rsid w:val="00701076"/>
    <w:rsid w:val="00701F98"/>
    <w:rsid w:val="007038DB"/>
    <w:rsid w:val="00704758"/>
    <w:rsid w:val="00704869"/>
    <w:rsid w:val="007060DA"/>
    <w:rsid w:val="007067C3"/>
    <w:rsid w:val="00706B7A"/>
    <w:rsid w:val="00710599"/>
    <w:rsid w:val="00710AD7"/>
    <w:rsid w:val="00712C9A"/>
    <w:rsid w:val="00717BA2"/>
    <w:rsid w:val="00721E12"/>
    <w:rsid w:val="00722386"/>
    <w:rsid w:val="007235FE"/>
    <w:rsid w:val="00724837"/>
    <w:rsid w:val="00724DA2"/>
    <w:rsid w:val="00724F0D"/>
    <w:rsid w:val="007252F4"/>
    <w:rsid w:val="00731477"/>
    <w:rsid w:val="00731F72"/>
    <w:rsid w:val="00732E12"/>
    <w:rsid w:val="00734F98"/>
    <w:rsid w:val="00735A7C"/>
    <w:rsid w:val="0074016E"/>
    <w:rsid w:val="0074066F"/>
    <w:rsid w:val="00741426"/>
    <w:rsid w:val="007428F8"/>
    <w:rsid w:val="00742FA0"/>
    <w:rsid w:val="007433B8"/>
    <w:rsid w:val="007442F2"/>
    <w:rsid w:val="00744770"/>
    <w:rsid w:val="00752767"/>
    <w:rsid w:val="007609E8"/>
    <w:rsid w:val="00760C04"/>
    <w:rsid w:val="00760EB2"/>
    <w:rsid w:val="00760F10"/>
    <w:rsid w:val="00761DEB"/>
    <w:rsid w:val="00763039"/>
    <w:rsid w:val="00763D07"/>
    <w:rsid w:val="00764235"/>
    <w:rsid w:val="00767851"/>
    <w:rsid w:val="00771474"/>
    <w:rsid w:val="00771F65"/>
    <w:rsid w:val="00773821"/>
    <w:rsid w:val="00773B03"/>
    <w:rsid w:val="00773B0B"/>
    <w:rsid w:val="00773C5C"/>
    <w:rsid w:val="00775599"/>
    <w:rsid w:val="00777BE3"/>
    <w:rsid w:val="00780B38"/>
    <w:rsid w:val="0078143A"/>
    <w:rsid w:val="00781F7B"/>
    <w:rsid w:val="007835C7"/>
    <w:rsid w:val="00785C13"/>
    <w:rsid w:val="00786487"/>
    <w:rsid w:val="00786F3E"/>
    <w:rsid w:val="00787CD9"/>
    <w:rsid w:val="0079170D"/>
    <w:rsid w:val="00792ED5"/>
    <w:rsid w:val="007936A8"/>
    <w:rsid w:val="0079623E"/>
    <w:rsid w:val="007963E5"/>
    <w:rsid w:val="007966F1"/>
    <w:rsid w:val="007A1B26"/>
    <w:rsid w:val="007A2660"/>
    <w:rsid w:val="007A334F"/>
    <w:rsid w:val="007A411B"/>
    <w:rsid w:val="007A77FC"/>
    <w:rsid w:val="007B1ABC"/>
    <w:rsid w:val="007B7669"/>
    <w:rsid w:val="007C13EA"/>
    <w:rsid w:val="007C1BC0"/>
    <w:rsid w:val="007C35CB"/>
    <w:rsid w:val="007C5E65"/>
    <w:rsid w:val="007D0B66"/>
    <w:rsid w:val="007D2BD0"/>
    <w:rsid w:val="007D5C8C"/>
    <w:rsid w:val="007D6DA0"/>
    <w:rsid w:val="007D71D9"/>
    <w:rsid w:val="007E0570"/>
    <w:rsid w:val="007E358D"/>
    <w:rsid w:val="007E5173"/>
    <w:rsid w:val="007E579D"/>
    <w:rsid w:val="007F04AE"/>
    <w:rsid w:val="007F07E9"/>
    <w:rsid w:val="007F155C"/>
    <w:rsid w:val="007F1CC9"/>
    <w:rsid w:val="007F3769"/>
    <w:rsid w:val="007F6CD4"/>
    <w:rsid w:val="007F7370"/>
    <w:rsid w:val="008007B1"/>
    <w:rsid w:val="008040BC"/>
    <w:rsid w:val="00804292"/>
    <w:rsid w:val="00806C34"/>
    <w:rsid w:val="008100AA"/>
    <w:rsid w:val="00810FBB"/>
    <w:rsid w:val="0081112F"/>
    <w:rsid w:val="008115F5"/>
    <w:rsid w:val="00812D61"/>
    <w:rsid w:val="008150A3"/>
    <w:rsid w:val="00815EB9"/>
    <w:rsid w:val="00816C7C"/>
    <w:rsid w:val="00820A7E"/>
    <w:rsid w:val="00821490"/>
    <w:rsid w:val="0082261B"/>
    <w:rsid w:val="008232AC"/>
    <w:rsid w:val="00826B96"/>
    <w:rsid w:val="00830B3B"/>
    <w:rsid w:val="00830D24"/>
    <w:rsid w:val="00834265"/>
    <w:rsid w:val="00834712"/>
    <w:rsid w:val="00840916"/>
    <w:rsid w:val="0084191C"/>
    <w:rsid w:val="00842975"/>
    <w:rsid w:val="00843427"/>
    <w:rsid w:val="00844B7C"/>
    <w:rsid w:val="00845133"/>
    <w:rsid w:val="0084523A"/>
    <w:rsid w:val="00847317"/>
    <w:rsid w:val="008510AC"/>
    <w:rsid w:val="00851A54"/>
    <w:rsid w:val="00855286"/>
    <w:rsid w:val="00856EC6"/>
    <w:rsid w:val="00861E5D"/>
    <w:rsid w:val="00862B25"/>
    <w:rsid w:val="008631D5"/>
    <w:rsid w:val="00863514"/>
    <w:rsid w:val="0086384C"/>
    <w:rsid w:val="00864549"/>
    <w:rsid w:val="00870B91"/>
    <w:rsid w:val="008719CB"/>
    <w:rsid w:val="008738EE"/>
    <w:rsid w:val="0087434A"/>
    <w:rsid w:val="00875519"/>
    <w:rsid w:val="008759D7"/>
    <w:rsid w:val="008767D6"/>
    <w:rsid w:val="00876866"/>
    <w:rsid w:val="008769CB"/>
    <w:rsid w:val="00876C0C"/>
    <w:rsid w:val="00876F21"/>
    <w:rsid w:val="00880BFE"/>
    <w:rsid w:val="008837A2"/>
    <w:rsid w:val="008837D0"/>
    <w:rsid w:val="0088391B"/>
    <w:rsid w:val="0088525C"/>
    <w:rsid w:val="008853D3"/>
    <w:rsid w:val="00885B8F"/>
    <w:rsid w:val="0088602F"/>
    <w:rsid w:val="00890061"/>
    <w:rsid w:val="008906B8"/>
    <w:rsid w:val="008913A9"/>
    <w:rsid w:val="00893B3B"/>
    <w:rsid w:val="008940F9"/>
    <w:rsid w:val="00896E31"/>
    <w:rsid w:val="00897EE1"/>
    <w:rsid w:val="008A48F1"/>
    <w:rsid w:val="008A70CF"/>
    <w:rsid w:val="008A7C5C"/>
    <w:rsid w:val="008B1377"/>
    <w:rsid w:val="008B1B6C"/>
    <w:rsid w:val="008B27BE"/>
    <w:rsid w:val="008B28F3"/>
    <w:rsid w:val="008B4D47"/>
    <w:rsid w:val="008B4E29"/>
    <w:rsid w:val="008B51BD"/>
    <w:rsid w:val="008B7596"/>
    <w:rsid w:val="008C0E34"/>
    <w:rsid w:val="008C153E"/>
    <w:rsid w:val="008C1A9A"/>
    <w:rsid w:val="008C4294"/>
    <w:rsid w:val="008C4CF7"/>
    <w:rsid w:val="008C6325"/>
    <w:rsid w:val="008C7C7F"/>
    <w:rsid w:val="008D02BF"/>
    <w:rsid w:val="008D0441"/>
    <w:rsid w:val="008D1D09"/>
    <w:rsid w:val="008D2D5A"/>
    <w:rsid w:val="008D3F91"/>
    <w:rsid w:val="008E19AC"/>
    <w:rsid w:val="008E1AD9"/>
    <w:rsid w:val="008E1BA5"/>
    <w:rsid w:val="008E4C52"/>
    <w:rsid w:val="008E572D"/>
    <w:rsid w:val="008E75CE"/>
    <w:rsid w:val="008F385E"/>
    <w:rsid w:val="008F5B9F"/>
    <w:rsid w:val="008F6D2F"/>
    <w:rsid w:val="008F6EEE"/>
    <w:rsid w:val="008F7085"/>
    <w:rsid w:val="008F7645"/>
    <w:rsid w:val="00900031"/>
    <w:rsid w:val="0090032F"/>
    <w:rsid w:val="00900C19"/>
    <w:rsid w:val="009017C5"/>
    <w:rsid w:val="00901C47"/>
    <w:rsid w:val="00903734"/>
    <w:rsid w:val="009049E2"/>
    <w:rsid w:val="0090670D"/>
    <w:rsid w:val="00911479"/>
    <w:rsid w:val="00913C69"/>
    <w:rsid w:val="0091466F"/>
    <w:rsid w:val="00915C43"/>
    <w:rsid w:val="00916E20"/>
    <w:rsid w:val="0091788A"/>
    <w:rsid w:val="00921664"/>
    <w:rsid w:val="00921714"/>
    <w:rsid w:val="00921751"/>
    <w:rsid w:val="0092268F"/>
    <w:rsid w:val="00922D3F"/>
    <w:rsid w:val="00922E64"/>
    <w:rsid w:val="00923005"/>
    <w:rsid w:val="009234DB"/>
    <w:rsid w:val="00924D4E"/>
    <w:rsid w:val="0092501E"/>
    <w:rsid w:val="009316C2"/>
    <w:rsid w:val="0093231E"/>
    <w:rsid w:val="00937414"/>
    <w:rsid w:val="00937BF7"/>
    <w:rsid w:val="0094278C"/>
    <w:rsid w:val="009427E6"/>
    <w:rsid w:val="009430CA"/>
    <w:rsid w:val="00943ACE"/>
    <w:rsid w:val="00947F69"/>
    <w:rsid w:val="00950A77"/>
    <w:rsid w:val="00950B56"/>
    <w:rsid w:val="00950DDD"/>
    <w:rsid w:val="009518F4"/>
    <w:rsid w:val="00951EB7"/>
    <w:rsid w:val="00953B70"/>
    <w:rsid w:val="009549A1"/>
    <w:rsid w:val="00954C3D"/>
    <w:rsid w:val="00956EB4"/>
    <w:rsid w:val="00960FC0"/>
    <w:rsid w:val="00961346"/>
    <w:rsid w:val="009613AB"/>
    <w:rsid w:val="0096433F"/>
    <w:rsid w:val="00964872"/>
    <w:rsid w:val="0096498A"/>
    <w:rsid w:val="009669E0"/>
    <w:rsid w:val="00970AE1"/>
    <w:rsid w:val="00971DB2"/>
    <w:rsid w:val="00973440"/>
    <w:rsid w:val="0097432A"/>
    <w:rsid w:val="0097518A"/>
    <w:rsid w:val="00982083"/>
    <w:rsid w:val="00991B45"/>
    <w:rsid w:val="0099269C"/>
    <w:rsid w:val="00995A83"/>
    <w:rsid w:val="009A0CA8"/>
    <w:rsid w:val="009A0EA2"/>
    <w:rsid w:val="009A21C3"/>
    <w:rsid w:val="009A236F"/>
    <w:rsid w:val="009A3A19"/>
    <w:rsid w:val="009A3D16"/>
    <w:rsid w:val="009A56C1"/>
    <w:rsid w:val="009A6476"/>
    <w:rsid w:val="009A678C"/>
    <w:rsid w:val="009A681A"/>
    <w:rsid w:val="009A682A"/>
    <w:rsid w:val="009A6A2E"/>
    <w:rsid w:val="009B0216"/>
    <w:rsid w:val="009B1A99"/>
    <w:rsid w:val="009B4A45"/>
    <w:rsid w:val="009B6F3E"/>
    <w:rsid w:val="009B739F"/>
    <w:rsid w:val="009C0C10"/>
    <w:rsid w:val="009C0C1C"/>
    <w:rsid w:val="009C14B1"/>
    <w:rsid w:val="009E24A2"/>
    <w:rsid w:val="009E281C"/>
    <w:rsid w:val="009E6D1A"/>
    <w:rsid w:val="009E717D"/>
    <w:rsid w:val="009E7278"/>
    <w:rsid w:val="009E7E53"/>
    <w:rsid w:val="009F3526"/>
    <w:rsid w:val="009F3AAD"/>
    <w:rsid w:val="009F486D"/>
    <w:rsid w:val="009F638E"/>
    <w:rsid w:val="009F7429"/>
    <w:rsid w:val="00A00996"/>
    <w:rsid w:val="00A026F5"/>
    <w:rsid w:val="00A04C5A"/>
    <w:rsid w:val="00A05AF9"/>
    <w:rsid w:val="00A102DF"/>
    <w:rsid w:val="00A17188"/>
    <w:rsid w:val="00A22128"/>
    <w:rsid w:val="00A24ECF"/>
    <w:rsid w:val="00A27648"/>
    <w:rsid w:val="00A339ED"/>
    <w:rsid w:val="00A33B16"/>
    <w:rsid w:val="00A35183"/>
    <w:rsid w:val="00A438F2"/>
    <w:rsid w:val="00A43E0A"/>
    <w:rsid w:val="00A4401E"/>
    <w:rsid w:val="00A46DF9"/>
    <w:rsid w:val="00A470CC"/>
    <w:rsid w:val="00A47B54"/>
    <w:rsid w:val="00A51F74"/>
    <w:rsid w:val="00A545F3"/>
    <w:rsid w:val="00A54F20"/>
    <w:rsid w:val="00A56963"/>
    <w:rsid w:val="00A575DE"/>
    <w:rsid w:val="00A57D25"/>
    <w:rsid w:val="00A600E2"/>
    <w:rsid w:val="00A62E3A"/>
    <w:rsid w:val="00A63A07"/>
    <w:rsid w:val="00A66349"/>
    <w:rsid w:val="00A66C7F"/>
    <w:rsid w:val="00A6781E"/>
    <w:rsid w:val="00A70285"/>
    <w:rsid w:val="00A71FBE"/>
    <w:rsid w:val="00A72C76"/>
    <w:rsid w:val="00A73EBE"/>
    <w:rsid w:val="00A74D20"/>
    <w:rsid w:val="00A74E3E"/>
    <w:rsid w:val="00A75AEB"/>
    <w:rsid w:val="00A832AA"/>
    <w:rsid w:val="00A83411"/>
    <w:rsid w:val="00A84C13"/>
    <w:rsid w:val="00A84D0E"/>
    <w:rsid w:val="00A85A1A"/>
    <w:rsid w:val="00A86612"/>
    <w:rsid w:val="00A86C59"/>
    <w:rsid w:val="00A87EFB"/>
    <w:rsid w:val="00A90B43"/>
    <w:rsid w:val="00A94D1D"/>
    <w:rsid w:val="00A95062"/>
    <w:rsid w:val="00A958CA"/>
    <w:rsid w:val="00A95D86"/>
    <w:rsid w:val="00A966F6"/>
    <w:rsid w:val="00AA0333"/>
    <w:rsid w:val="00AA0EBC"/>
    <w:rsid w:val="00AA1495"/>
    <w:rsid w:val="00AA1F47"/>
    <w:rsid w:val="00AA55F3"/>
    <w:rsid w:val="00AA5A55"/>
    <w:rsid w:val="00AA628C"/>
    <w:rsid w:val="00AA7428"/>
    <w:rsid w:val="00AA7671"/>
    <w:rsid w:val="00AB00C9"/>
    <w:rsid w:val="00AB6D22"/>
    <w:rsid w:val="00AC05F4"/>
    <w:rsid w:val="00AC1EA2"/>
    <w:rsid w:val="00AC5E7A"/>
    <w:rsid w:val="00AD009E"/>
    <w:rsid w:val="00AD053C"/>
    <w:rsid w:val="00AD29E1"/>
    <w:rsid w:val="00AD2AAC"/>
    <w:rsid w:val="00AD3BC8"/>
    <w:rsid w:val="00AD431C"/>
    <w:rsid w:val="00AD5FF1"/>
    <w:rsid w:val="00AD6239"/>
    <w:rsid w:val="00AE1170"/>
    <w:rsid w:val="00AE1FE4"/>
    <w:rsid w:val="00AE2917"/>
    <w:rsid w:val="00AE2C2D"/>
    <w:rsid w:val="00AE3D8F"/>
    <w:rsid w:val="00AE426A"/>
    <w:rsid w:val="00AE46DA"/>
    <w:rsid w:val="00AE69EE"/>
    <w:rsid w:val="00AE7B7D"/>
    <w:rsid w:val="00AF067F"/>
    <w:rsid w:val="00AF23C0"/>
    <w:rsid w:val="00AF31D3"/>
    <w:rsid w:val="00AF4941"/>
    <w:rsid w:val="00AF5961"/>
    <w:rsid w:val="00AF7759"/>
    <w:rsid w:val="00B01A59"/>
    <w:rsid w:val="00B01EFE"/>
    <w:rsid w:val="00B034E1"/>
    <w:rsid w:val="00B071D7"/>
    <w:rsid w:val="00B072FD"/>
    <w:rsid w:val="00B07986"/>
    <w:rsid w:val="00B07D42"/>
    <w:rsid w:val="00B10EC2"/>
    <w:rsid w:val="00B12510"/>
    <w:rsid w:val="00B128EC"/>
    <w:rsid w:val="00B12BE0"/>
    <w:rsid w:val="00B12E4C"/>
    <w:rsid w:val="00B15A09"/>
    <w:rsid w:val="00B17001"/>
    <w:rsid w:val="00B17A5E"/>
    <w:rsid w:val="00B20A2D"/>
    <w:rsid w:val="00B224F2"/>
    <w:rsid w:val="00B25489"/>
    <w:rsid w:val="00B308EC"/>
    <w:rsid w:val="00B32FA2"/>
    <w:rsid w:val="00B33F59"/>
    <w:rsid w:val="00B34B75"/>
    <w:rsid w:val="00B42A39"/>
    <w:rsid w:val="00B42E10"/>
    <w:rsid w:val="00B436EF"/>
    <w:rsid w:val="00B44EA8"/>
    <w:rsid w:val="00B4504A"/>
    <w:rsid w:val="00B458BE"/>
    <w:rsid w:val="00B46930"/>
    <w:rsid w:val="00B47AED"/>
    <w:rsid w:val="00B52390"/>
    <w:rsid w:val="00B5286C"/>
    <w:rsid w:val="00B54502"/>
    <w:rsid w:val="00B60ACF"/>
    <w:rsid w:val="00B614D7"/>
    <w:rsid w:val="00B65A6D"/>
    <w:rsid w:val="00B66797"/>
    <w:rsid w:val="00B670C5"/>
    <w:rsid w:val="00B6783B"/>
    <w:rsid w:val="00B708DB"/>
    <w:rsid w:val="00B70988"/>
    <w:rsid w:val="00B712F4"/>
    <w:rsid w:val="00B715AE"/>
    <w:rsid w:val="00B72610"/>
    <w:rsid w:val="00B72B54"/>
    <w:rsid w:val="00B74A9C"/>
    <w:rsid w:val="00B7573F"/>
    <w:rsid w:val="00B75B8E"/>
    <w:rsid w:val="00B76A54"/>
    <w:rsid w:val="00B81313"/>
    <w:rsid w:val="00B8231A"/>
    <w:rsid w:val="00B82CB9"/>
    <w:rsid w:val="00B83595"/>
    <w:rsid w:val="00B86232"/>
    <w:rsid w:val="00B87F88"/>
    <w:rsid w:val="00B923FF"/>
    <w:rsid w:val="00B92402"/>
    <w:rsid w:val="00B92F30"/>
    <w:rsid w:val="00B94268"/>
    <w:rsid w:val="00B94D4C"/>
    <w:rsid w:val="00B94DAA"/>
    <w:rsid w:val="00B961B3"/>
    <w:rsid w:val="00B963F1"/>
    <w:rsid w:val="00BA028C"/>
    <w:rsid w:val="00BA0F5F"/>
    <w:rsid w:val="00BA2122"/>
    <w:rsid w:val="00BA2904"/>
    <w:rsid w:val="00BA4917"/>
    <w:rsid w:val="00BA4A83"/>
    <w:rsid w:val="00BA5044"/>
    <w:rsid w:val="00BA51E6"/>
    <w:rsid w:val="00BA6967"/>
    <w:rsid w:val="00BA7675"/>
    <w:rsid w:val="00BB21C5"/>
    <w:rsid w:val="00BB25CF"/>
    <w:rsid w:val="00BB31E3"/>
    <w:rsid w:val="00BB3C4D"/>
    <w:rsid w:val="00BB6361"/>
    <w:rsid w:val="00BB6764"/>
    <w:rsid w:val="00BB7C72"/>
    <w:rsid w:val="00BB7F54"/>
    <w:rsid w:val="00BC2535"/>
    <w:rsid w:val="00BC2E97"/>
    <w:rsid w:val="00BD1937"/>
    <w:rsid w:val="00BD48B8"/>
    <w:rsid w:val="00BD76A4"/>
    <w:rsid w:val="00BD7F6D"/>
    <w:rsid w:val="00BE07DA"/>
    <w:rsid w:val="00BE1DE7"/>
    <w:rsid w:val="00BE7CD6"/>
    <w:rsid w:val="00BF0036"/>
    <w:rsid w:val="00BF0744"/>
    <w:rsid w:val="00BF1DF4"/>
    <w:rsid w:val="00BF23AD"/>
    <w:rsid w:val="00BF39CD"/>
    <w:rsid w:val="00BF55B2"/>
    <w:rsid w:val="00C02325"/>
    <w:rsid w:val="00C02821"/>
    <w:rsid w:val="00C029E0"/>
    <w:rsid w:val="00C049DB"/>
    <w:rsid w:val="00C05237"/>
    <w:rsid w:val="00C063EA"/>
    <w:rsid w:val="00C06A4E"/>
    <w:rsid w:val="00C06BEB"/>
    <w:rsid w:val="00C0783C"/>
    <w:rsid w:val="00C07D9B"/>
    <w:rsid w:val="00C10EB7"/>
    <w:rsid w:val="00C12AB0"/>
    <w:rsid w:val="00C1425B"/>
    <w:rsid w:val="00C15ED2"/>
    <w:rsid w:val="00C16998"/>
    <w:rsid w:val="00C17B33"/>
    <w:rsid w:val="00C17B91"/>
    <w:rsid w:val="00C20101"/>
    <w:rsid w:val="00C215F1"/>
    <w:rsid w:val="00C25361"/>
    <w:rsid w:val="00C26D0A"/>
    <w:rsid w:val="00C27E0E"/>
    <w:rsid w:val="00C33840"/>
    <w:rsid w:val="00C34EB1"/>
    <w:rsid w:val="00C3548A"/>
    <w:rsid w:val="00C41B50"/>
    <w:rsid w:val="00C4363A"/>
    <w:rsid w:val="00C43820"/>
    <w:rsid w:val="00C45B36"/>
    <w:rsid w:val="00C45B9D"/>
    <w:rsid w:val="00C46428"/>
    <w:rsid w:val="00C46A48"/>
    <w:rsid w:val="00C508A6"/>
    <w:rsid w:val="00C53E61"/>
    <w:rsid w:val="00C569FF"/>
    <w:rsid w:val="00C5787F"/>
    <w:rsid w:val="00C617B6"/>
    <w:rsid w:val="00C6515E"/>
    <w:rsid w:val="00C655BE"/>
    <w:rsid w:val="00C667D8"/>
    <w:rsid w:val="00C70AB5"/>
    <w:rsid w:val="00C7770C"/>
    <w:rsid w:val="00C77A45"/>
    <w:rsid w:val="00C80725"/>
    <w:rsid w:val="00C82178"/>
    <w:rsid w:val="00C84D62"/>
    <w:rsid w:val="00C900CF"/>
    <w:rsid w:val="00C9304A"/>
    <w:rsid w:val="00C93055"/>
    <w:rsid w:val="00C93A20"/>
    <w:rsid w:val="00C94505"/>
    <w:rsid w:val="00C95A01"/>
    <w:rsid w:val="00C96243"/>
    <w:rsid w:val="00C9785B"/>
    <w:rsid w:val="00CA0FA6"/>
    <w:rsid w:val="00CA2E19"/>
    <w:rsid w:val="00CA3965"/>
    <w:rsid w:val="00CA426B"/>
    <w:rsid w:val="00CA4C12"/>
    <w:rsid w:val="00CB2080"/>
    <w:rsid w:val="00CB35B7"/>
    <w:rsid w:val="00CB5E16"/>
    <w:rsid w:val="00CB634C"/>
    <w:rsid w:val="00CB67F9"/>
    <w:rsid w:val="00CB75F3"/>
    <w:rsid w:val="00CC19A6"/>
    <w:rsid w:val="00CC1BCC"/>
    <w:rsid w:val="00CC1FD3"/>
    <w:rsid w:val="00CC4250"/>
    <w:rsid w:val="00CD310F"/>
    <w:rsid w:val="00CD3171"/>
    <w:rsid w:val="00CD5CB9"/>
    <w:rsid w:val="00CD6E1E"/>
    <w:rsid w:val="00CE0998"/>
    <w:rsid w:val="00CE09FC"/>
    <w:rsid w:val="00CE2B54"/>
    <w:rsid w:val="00CE4D32"/>
    <w:rsid w:val="00CE6C19"/>
    <w:rsid w:val="00CF10DE"/>
    <w:rsid w:val="00CF137E"/>
    <w:rsid w:val="00CF27EC"/>
    <w:rsid w:val="00CF3C63"/>
    <w:rsid w:val="00CF5FE7"/>
    <w:rsid w:val="00CF6433"/>
    <w:rsid w:val="00CF6E5A"/>
    <w:rsid w:val="00D00A1F"/>
    <w:rsid w:val="00D020E9"/>
    <w:rsid w:val="00D02205"/>
    <w:rsid w:val="00D05BB7"/>
    <w:rsid w:val="00D06C4C"/>
    <w:rsid w:val="00D06C78"/>
    <w:rsid w:val="00D14CDD"/>
    <w:rsid w:val="00D15796"/>
    <w:rsid w:val="00D15A18"/>
    <w:rsid w:val="00D1690A"/>
    <w:rsid w:val="00D16C38"/>
    <w:rsid w:val="00D203A3"/>
    <w:rsid w:val="00D2357C"/>
    <w:rsid w:val="00D2733D"/>
    <w:rsid w:val="00D307EC"/>
    <w:rsid w:val="00D309B4"/>
    <w:rsid w:val="00D329CC"/>
    <w:rsid w:val="00D346F1"/>
    <w:rsid w:val="00D36F9D"/>
    <w:rsid w:val="00D40D78"/>
    <w:rsid w:val="00D40EC3"/>
    <w:rsid w:val="00D412F7"/>
    <w:rsid w:val="00D42F35"/>
    <w:rsid w:val="00D43602"/>
    <w:rsid w:val="00D44454"/>
    <w:rsid w:val="00D44D5C"/>
    <w:rsid w:val="00D45F5F"/>
    <w:rsid w:val="00D46A2C"/>
    <w:rsid w:val="00D500E5"/>
    <w:rsid w:val="00D50DFF"/>
    <w:rsid w:val="00D51305"/>
    <w:rsid w:val="00D51668"/>
    <w:rsid w:val="00D57B7B"/>
    <w:rsid w:val="00D60DB2"/>
    <w:rsid w:val="00D61E61"/>
    <w:rsid w:val="00D631E2"/>
    <w:rsid w:val="00D63255"/>
    <w:rsid w:val="00D633EA"/>
    <w:rsid w:val="00D70641"/>
    <w:rsid w:val="00D70992"/>
    <w:rsid w:val="00D723C4"/>
    <w:rsid w:val="00D739A3"/>
    <w:rsid w:val="00D747C8"/>
    <w:rsid w:val="00D74BD8"/>
    <w:rsid w:val="00D76700"/>
    <w:rsid w:val="00D81EA4"/>
    <w:rsid w:val="00D82A64"/>
    <w:rsid w:val="00D83E6F"/>
    <w:rsid w:val="00D8509B"/>
    <w:rsid w:val="00D85298"/>
    <w:rsid w:val="00D854F9"/>
    <w:rsid w:val="00D877DB"/>
    <w:rsid w:val="00D90AA3"/>
    <w:rsid w:val="00D91FFB"/>
    <w:rsid w:val="00D929F7"/>
    <w:rsid w:val="00D9517E"/>
    <w:rsid w:val="00D964A7"/>
    <w:rsid w:val="00D972BE"/>
    <w:rsid w:val="00DA0561"/>
    <w:rsid w:val="00DA466E"/>
    <w:rsid w:val="00DA4B15"/>
    <w:rsid w:val="00DA66BC"/>
    <w:rsid w:val="00DB4969"/>
    <w:rsid w:val="00DB57C3"/>
    <w:rsid w:val="00DB5921"/>
    <w:rsid w:val="00DB6907"/>
    <w:rsid w:val="00DB7353"/>
    <w:rsid w:val="00DB7C8B"/>
    <w:rsid w:val="00DC1AA3"/>
    <w:rsid w:val="00DC3465"/>
    <w:rsid w:val="00DC5C0D"/>
    <w:rsid w:val="00DC6264"/>
    <w:rsid w:val="00DC64E7"/>
    <w:rsid w:val="00DD1078"/>
    <w:rsid w:val="00DD18EB"/>
    <w:rsid w:val="00DD1E47"/>
    <w:rsid w:val="00DD2400"/>
    <w:rsid w:val="00DD245D"/>
    <w:rsid w:val="00DD2545"/>
    <w:rsid w:val="00DD2834"/>
    <w:rsid w:val="00DD6934"/>
    <w:rsid w:val="00DE2735"/>
    <w:rsid w:val="00DE42A0"/>
    <w:rsid w:val="00DF0BF9"/>
    <w:rsid w:val="00DF16B2"/>
    <w:rsid w:val="00DF18ED"/>
    <w:rsid w:val="00DF204C"/>
    <w:rsid w:val="00DF229B"/>
    <w:rsid w:val="00DF2ABD"/>
    <w:rsid w:val="00DF4422"/>
    <w:rsid w:val="00DF5451"/>
    <w:rsid w:val="00DF6C4B"/>
    <w:rsid w:val="00E035C6"/>
    <w:rsid w:val="00E03A6E"/>
    <w:rsid w:val="00E0525C"/>
    <w:rsid w:val="00E0575B"/>
    <w:rsid w:val="00E074D3"/>
    <w:rsid w:val="00E1174C"/>
    <w:rsid w:val="00E12F94"/>
    <w:rsid w:val="00E14C68"/>
    <w:rsid w:val="00E16F39"/>
    <w:rsid w:val="00E200E1"/>
    <w:rsid w:val="00E20FA4"/>
    <w:rsid w:val="00E227E6"/>
    <w:rsid w:val="00E22B0A"/>
    <w:rsid w:val="00E22F4D"/>
    <w:rsid w:val="00E23246"/>
    <w:rsid w:val="00E23DBF"/>
    <w:rsid w:val="00E2462B"/>
    <w:rsid w:val="00E25635"/>
    <w:rsid w:val="00E25A02"/>
    <w:rsid w:val="00E26124"/>
    <w:rsid w:val="00E261F3"/>
    <w:rsid w:val="00E262F1"/>
    <w:rsid w:val="00E27773"/>
    <w:rsid w:val="00E30610"/>
    <w:rsid w:val="00E30E54"/>
    <w:rsid w:val="00E331F4"/>
    <w:rsid w:val="00E35364"/>
    <w:rsid w:val="00E375FB"/>
    <w:rsid w:val="00E40D40"/>
    <w:rsid w:val="00E42C1D"/>
    <w:rsid w:val="00E454CD"/>
    <w:rsid w:val="00E45742"/>
    <w:rsid w:val="00E51783"/>
    <w:rsid w:val="00E51E4E"/>
    <w:rsid w:val="00E527FD"/>
    <w:rsid w:val="00E52DBC"/>
    <w:rsid w:val="00E55851"/>
    <w:rsid w:val="00E570B3"/>
    <w:rsid w:val="00E70085"/>
    <w:rsid w:val="00E70BA2"/>
    <w:rsid w:val="00E72D53"/>
    <w:rsid w:val="00E73417"/>
    <w:rsid w:val="00E736F8"/>
    <w:rsid w:val="00E749DF"/>
    <w:rsid w:val="00E74A00"/>
    <w:rsid w:val="00E74C3E"/>
    <w:rsid w:val="00E75DC0"/>
    <w:rsid w:val="00E760A3"/>
    <w:rsid w:val="00E76D8F"/>
    <w:rsid w:val="00E83916"/>
    <w:rsid w:val="00E84CB2"/>
    <w:rsid w:val="00E85119"/>
    <w:rsid w:val="00E920F6"/>
    <w:rsid w:val="00E922E1"/>
    <w:rsid w:val="00E92D52"/>
    <w:rsid w:val="00E949DD"/>
    <w:rsid w:val="00E94DBE"/>
    <w:rsid w:val="00EA0B95"/>
    <w:rsid w:val="00EA11D2"/>
    <w:rsid w:val="00EA1C5E"/>
    <w:rsid w:val="00EA3607"/>
    <w:rsid w:val="00EA4B50"/>
    <w:rsid w:val="00EA5171"/>
    <w:rsid w:val="00EA6333"/>
    <w:rsid w:val="00EA6C42"/>
    <w:rsid w:val="00EA6CFF"/>
    <w:rsid w:val="00EB065A"/>
    <w:rsid w:val="00EB38CB"/>
    <w:rsid w:val="00EC1876"/>
    <w:rsid w:val="00EC27FC"/>
    <w:rsid w:val="00EC421C"/>
    <w:rsid w:val="00EC45E7"/>
    <w:rsid w:val="00EC49A5"/>
    <w:rsid w:val="00ED3AC7"/>
    <w:rsid w:val="00ED4A22"/>
    <w:rsid w:val="00ED52A0"/>
    <w:rsid w:val="00ED6899"/>
    <w:rsid w:val="00EE0FCB"/>
    <w:rsid w:val="00EE1AFE"/>
    <w:rsid w:val="00EE2540"/>
    <w:rsid w:val="00EE2816"/>
    <w:rsid w:val="00EE2B55"/>
    <w:rsid w:val="00EE62A5"/>
    <w:rsid w:val="00EF1317"/>
    <w:rsid w:val="00EF1C60"/>
    <w:rsid w:val="00EF3FE6"/>
    <w:rsid w:val="00EF4286"/>
    <w:rsid w:val="00EF56E2"/>
    <w:rsid w:val="00EF6277"/>
    <w:rsid w:val="00EF7F67"/>
    <w:rsid w:val="00F04F5E"/>
    <w:rsid w:val="00F0519A"/>
    <w:rsid w:val="00F05D49"/>
    <w:rsid w:val="00F11BED"/>
    <w:rsid w:val="00F1227B"/>
    <w:rsid w:val="00F12665"/>
    <w:rsid w:val="00F137BA"/>
    <w:rsid w:val="00F1414D"/>
    <w:rsid w:val="00F14795"/>
    <w:rsid w:val="00F1511F"/>
    <w:rsid w:val="00F15AAE"/>
    <w:rsid w:val="00F15EE2"/>
    <w:rsid w:val="00F208F8"/>
    <w:rsid w:val="00F21B13"/>
    <w:rsid w:val="00F2487B"/>
    <w:rsid w:val="00F24EE8"/>
    <w:rsid w:val="00F2733F"/>
    <w:rsid w:val="00F303D9"/>
    <w:rsid w:val="00F30425"/>
    <w:rsid w:val="00F30598"/>
    <w:rsid w:val="00F30F05"/>
    <w:rsid w:val="00F322B3"/>
    <w:rsid w:val="00F327C6"/>
    <w:rsid w:val="00F32D93"/>
    <w:rsid w:val="00F425D8"/>
    <w:rsid w:val="00F42B99"/>
    <w:rsid w:val="00F42E60"/>
    <w:rsid w:val="00F44D7C"/>
    <w:rsid w:val="00F46D0E"/>
    <w:rsid w:val="00F470A0"/>
    <w:rsid w:val="00F47CD9"/>
    <w:rsid w:val="00F47FED"/>
    <w:rsid w:val="00F500C8"/>
    <w:rsid w:val="00F5052D"/>
    <w:rsid w:val="00F50DC8"/>
    <w:rsid w:val="00F51366"/>
    <w:rsid w:val="00F54B78"/>
    <w:rsid w:val="00F54F6F"/>
    <w:rsid w:val="00F55359"/>
    <w:rsid w:val="00F574CE"/>
    <w:rsid w:val="00F5780C"/>
    <w:rsid w:val="00F64543"/>
    <w:rsid w:val="00F64759"/>
    <w:rsid w:val="00F65F88"/>
    <w:rsid w:val="00F678FA"/>
    <w:rsid w:val="00F7078F"/>
    <w:rsid w:val="00F724DE"/>
    <w:rsid w:val="00F726E9"/>
    <w:rsid w:val="00F744D4"/>
    <w:rsid w:val="00F746EE"/>
    <w:rsid w:val="00F7564E"/>
    <w:rsid w:val="00F75DAB"/>
    <w:rsid w:val="00F76C13"/>
    <w:rsid w:val="00F80959"/>
    <w:rsid w:val="00F814E2"/>
    <w:rsid w:val="00F81FE0"/>
    <w:rsid w:val="00F83819"/>
    <w:rsid w:val="00F85B0F"/>
    <w:rsid w:val="00F90600"/>
    <w:rsid w:val="00F9309F"/>
    <w:rsid w:val="00F95216"/>
    <w:rsid w:val="00F95A65"/>
    <w:rsid w:val="00FA26AD"/>
    <w:rsid w:val="00FA2DAC"/>
    <w:rsid w:val="00FA5CE9"/>
    <w:rsid w:val="00FA66E9"/>
    <w:rsid w:val="00FA6771"/>
    <w:rsid w:val="00FB0D54"/>
    <w:rsid w:val="00FB24E2"/>
    <w:rsid w:val="00FB400E"/>
    <w:rsid w:val="00FB746C"/>
    <w:rsid w:val="00FC0654"/>
    <w:rsid w:val="00FC235F"/>
    <w:rsid w:val="00FC247A"/>
    <w:rsid w:val="00FC4948"/>
    <w:rsid w:val="00FC6548"/>
    <w:rsid w:val="00FC6A9D"/>
    <w:rsid w:val="00FC76EC"/>
    <w:rsid w:val="00FD118A"/>
    <w:rsid w:val="00FD16D7"/>
    <w:rsid w:val="00FD1802"/>
    <w:rsid w:val="00FD4970"/>
    <w:rsid w:val="00FD4BF8"/>
    <w:rsid w:val="00FD6014"/>
    <w:rsid w:val="00FD761E"/>
    <w:rsid w:val="00FE0020"/>
    <w:rsid w:val="00FE0C54"/>
    <w:rsid w:val="00FE23D4"/>
    <w:rsid w:val="00FE2541"/>
    <w:rsid w:val="00FE5C43"/>
    <w:rsid w:val="00FE5E0B"/>
    <w:rsid w:val="00FE5ED9"/>
    <w:rsid w:val="00FF048D"/>
    <w:rsid w:val="00FF0726"/>
    <w:rsid w:val="00FF14AF"/>
    <w:rsid w:val="00FF33E6"/>
    <w:rsid w:val="00FF3748"/>
    <w:rsid w:val="00FF5FA4"/>
    <w:rsid w:val="00FF743A"/>
    <w:rsid w:val="0316B8C7"/>
    <w:rsid w:val="032B1EA8"/>
    <w:rsid w:val="040DBE67"/>
    <w:rsid w:val="04F052AD"/>
    <w:rsid w:val="058AFB50"/>
    <w:rsid w:val="0590E0E6"/>
    <w:rsid w:val="05C59CE1"/>
    <w:rsid w:val="06181F28"/>
    <w:rsid w:val="061DC9B2"/>
    <w:rsid w:val="0690EF18"/>
    <w:rsid w:val="07182CAA"/>
    <w:rsid w:val="07AC0559"/>
    <w:rsid w:val="07F55DEC"/>
    <w:rsid w:val="080DD5BD"/>
    <w:rsid w:val="09FFBADE"/>
    <w:rsid w:val="0A7BC33C"/>
    <w:rsid w:val="0A98EDB0"/>
    <w:rsid w:val="0ADAB232"/>
    <w:rsid w:val="0C07D4BB"/>
    <w:rsid w:val="0D076B21"/>
    <w:rsid w:val="0D557780"/>
    <w:rsid w:val="0F1A74E9"/>
    <w:rsid w:val="0F49EA9F"/>
    <w:rsid w:val="10EB04C0"/>
    <w:rsid w:val="117D80C6"/>
    <w:rsid w:val="133DF5F3"/>
    <w:rsid w:val="133F4E90"/>
    <w:rsid w:val="152B41B8"/>
    <w:rsid w:val="17797E1F"/>
    <w:rsid w:val="19217062"/>
    <w:rsid w:val="19739BBA"/>
    <w:rsid w:val="1A29338D"/>
    <w:rsid w:val="1A70F310"/>
    <w:rsid w:val="1AB04A12"/>
    <w:rsid w:val="1ABAAE37"/>
    <w:rsid w:val="1C65FFAE"/>
    <w:rsid w:val="1C87AA6C"/>
    <w:rsid w:val="1D91CFBA"/>
    <w:rsid w:val="1E733073"/>
    <w:rsid w:val="1EA4330B"/>
    <w:rsid w:val="203D9BA2"/>
    <w:rsid w:val="20463B98"/>
    <w:rsid w:val="210FC2F0"/>
    <w:rsid w:val="21127A87"/>
    <w:rsid w:val="2191A22D"/>
    <w:rsid w:val="23F908F4"/>
    <w:rsid w:val="24012C51"/>
    <w:rsid w:val="2481061C"/>
    <w:rsid w:val="25108733"/>
    <w:rsid w:val="28522A82"/>
    <w:rsid w:val="285673DB"/>
    <w:rsid w:val="2B934CE7"/>
    <w:rsid w:val="2C32A05A"/>
    <w:rsid w:val="2C727B04"/>
    <w:rsid w:val="2CB5A115"/>
    <w:rsid w:val="2CB6F2DA"/>
    <w:rsid w:val="2D969892"/>
    <w:rsid w:val="2DCE70BB"/>
    <w:rsid w:val="2FA3A1BD"/>
    <w:rsid w:val="30B83875"/>
    <w:rsid w:val="32D6DC96"/>
    <w:rsid w:val="341F45CE"/>
    <w:rsid w:val="349F9D64"/>
    <w:rsid w:val="35A14241"/>
    <w:rsid w:val="35B8BB70"/>
    <w:rsid w:val="38F4194B"/>
    <w:rsid w:val="390C9AFB"/>
    <w:rsid w:val="3A6D5FBC"/>
    <w:rsid w:val="3AB371E0"/>
    <w:rsid w:val="3B4A95C0"/>
    <w:rsid w:val="3DEC820B"/>
    <w:rsid w:val="3FECF416"/>
    <w:rsid w:val="41793360"/>
    <w:rsid w:val="41ACF599"/>
    <w:rsid w:val="423E81A3"/>
    <w:rsid w:val="4390997B"/>
    <w:rsid w:val="4589E84B"/>
    <w:rsid w:val="46A1F58E"/>
    <w:rsid w:val="46D8A141"/>
    <w:rsid w:val="48EAABB0"/>
    <w:rsid w:val="48F209CF"/>
    <w:rsid w:val="4948A504"/>
    <w:rsid w:val="49642F6A"/>
    <w:rsid w:val="49F4D9AA"/>
    <w:rsid w:val="4A017C1D"/>
    <w:rsid w:val="4C92B1C5"/>
    <w:rsid w:val="4E94B1CE"/>
    <w:rsid w:val="4F734EC1"/>
    <w:rsid w:val="4FB8DE10"/>
    <w:rsid w:val="50B8ED5C"/>
    <w:rsid w:val="5181396C"/>
    <w:rsid w:val="5268D57C"/>
    <w:rsid w:val="539025AC"/>
    <w:rsid w:val="539D9E38"/>
    <w:rsid w:val="53F42C71"/>
    <w:rsid w:val="5443971E"/>
    <w:rsid w:val="544A4D97"/>
    <w:rsid w:val="54688D07"/>
    <w:rsid w:val="54A3ACD9"/>
    <w:rsid w:val="54C69DF5"/>
    <w:rsid w:val="54F0CE42"/>
    <w:rsid w:val="55225C54"/>
    <w:rsid w:val="5669D9FB"/>
    <w:rsid w:val="57C228A5"/>
    <w:rsid w:val="59720B8B"/>
    <w:rsid w:val="5A13C5B7"/>
    <w:rsid w:val="5A17C7B0"/>
    <w:rsid w:val="5ACD830A"/>
    <w:rsid w:val="5BEF26C7"/>
    <w:rsid w:val="5C2E5283"/>
    <w:rsid w:val="5D29FC76"/>
    <w:rsid w:val="5EB63211"/>
    <w:rsid w:val="5FB4A425"/>
    <w:rsid w:val="601E0884"/>
    <w:rsid w:val="62F7CE2C"/>
    <w:rsid w:val="62FA79E6"/>
    <w:rsid w:val="633C12B2"/>
    <w:rsid w:val="63C34CAB"/>
    <w:rsid w:val="652A655A"/>
    <w:rsid w:val="66EEF5BE"/>
    <w:rsid w:val="679548B1"/>
    <w:rsid w:val="68811E1E"/>
    <w:rsid w:val="6C3E766D"/>
    <w:rsid w:val="6D47BF61"/>
    <w:rsid w:val="6E2D6791"/>
    <w:rsid w:val="6ED7F16E"/>
    <w:rsid w:val="70089FC1"/>
    <w:rsid w:val="7022332F"/>
    <w:rsid w:val="713DEACB"/>
    <w:rsid w:val="72338804"/>
    <w:rsid w:val="726FCA7A"/>
    <w:rsid w:val="7293C2AC"/>
    <w:rsid w:val="729C7EE4"/>
    <w:rsid w:val="7488533A"/>
    <w:rsid w:val="7599DFAD"/>
    <w:rsid w:val="766B3648"/>
    <w:rsid w:val="77433B9D"/>
    <w:rsid w:val="77FED90E"/>
    <w:rsid w:val="783DEEFC"/>
    <w:rsid w:val="78DF0BFE"/>
    <w:rsid w:val="7B2A1897"/>
    <w:rsid w:val="7B35F097"/>
    <w:rsid w:val="7BC4D118"/>
    <w:rsid w:val="7BCE6D20"/>
    <w:rsid w:val="7CE957EA"/>
    <w:rsid w:val="7EC12A50"/>
    <w:rsid w:val="7F2738B2"/>
    <w:rsid w:val="7F436BAA"/>
    <w:rsid w:val="7FB40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53283B7B-7BAB-4B45-AFD8-7599D1F0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paragraph" w:styleId="Heading1">
    <w:name w:val="heading 1"/>
    <w:basedOn w:val="Normal"/>
    <w:next w:val="Normal"/>
    <w:link w:val="Heading1Char"/>
    <w:uiPriority w:val="9"/>
    <w:qFormat/>
    <w:rsid w:val="00F137BA"/>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BA"/>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7BA"/>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37BA"/>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37BA"/>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37BA"/>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37BA"/>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37B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7B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Ind w:w="0" w:type="nil"/>
      <w:tblCellMar>
        <w:left w:w="0" w:type="dxa"/>
        <w:right w:w="0" w:type="dxa"/>
      </w:tblCellMar>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Ind w:w="0" w:type="nil"/>
      <w:tblCellMar>
        <w:left w:w="0" w:type="dxa"/>
        <w:right w:w="0"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aliases w:val="0 PIER Footnote Reference,o,fr,Style 3,o1,o2,o3,o4,o5,o6,o11,o21,o7,o + Times New Roman,0 PIER Footnote Text"/>
    <w:uiPriority w:val="99"/>
    <w:qFormat/>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1"/>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Hyperlink">
    <w:name w:val="Hyperlink"/>
    <w:basedOn w:val="DefaultParagraphFont"/>
    <w:uiPriority w:val="99"/>
    <w:rsid w:val="00B6783B"/>
    <w:rPr>
      <w:rFonts w:cs="Times New Roman"/>
      <w:color w:val="0000FF"/>
      <w:u w:val="single"/>
    </w:rPr>
  </w:style>
  <w:style w:type="character" w:styleId="Mention">
    <w:name w:val="Mention"/>
    <w:basedOn w:val="DefaultParagraphFont"/>
    <w:uiPriority w:val="99"/>
    <w:unhideWhenUsed/>
    <w:rsid w:val="00543EA2"/>
    <w:rPr>
      <w:color w:val="2B579A"/>
      <w:shd w:val="clear" w:color="auto" w:fill="E6E6E6"/>
    </w:rPr>
  </w:style>
  <w:style w:type="character" w:styleId="Strong">
    <w:name w:val="Strong"/>
    <w:basedOn w:val="DefaultParagraphFont"/>
    <w:uiPriority w:val="22"/>
    <w:qFormat/>
    <w:rsid w:val="0002293F"/>
    <w:rPr>
      <w:b/>
      <w:bCs/>
    </w:rPr>
  </w:style>
  <w:style w:type="character" w:customStyle="1" w:styleId="Heading1Char">
    <w:name w:val="Heading 1 Char"/>
    <w:basedOn w:val="DefaultParagraphFont"/>
    <w:link w:val="Heading1"/>
    <w:uiPriority w:val="9"/>
    <w:rsid w:val="00F137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7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37BA"/>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F137B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F137B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F137B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F1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7B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F6277"/>
    <w:pPr>
      <w:numPr>
        <w:numId w:val="3"/>
      </w:numPr>
    </w:pPr>
  </w:style>
  <w:style w:type="character" w:customStyle="1" w:styleId="normaltextrun">
    <w:name w:val="normaltextrun"/>
    <w:basedOn w:val="DefaultParagraphFont"/>
    <w:rsid w:val="0036507E"/>
  </w:style>
  <w:style w:type="character" w:customStyle="1" w:styleId="eop">
    <w:name w:val="eop"/>
    <w:basedOn w:val="DefaultParagraphFont"/>
    <w:rsid w:val="0036507E"/>
  </w:style>
  <w:style w:type="paragraph" w:customStyle="1" w:styleId="paragraph">
    <w:name w:val="paragraph"/>
    <w:basedOn w:val="Normal"/>
    <w:rsid w:val="000A1489"/>
    <w:pPr>
      <w:spacing w:before="100" w:beforeAutospacing="1" w:after="100" w:afterAutospacing="1"/>
      <w:jc w:val="left"/>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6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729209">
      <w:bodyDiv w:val="1"/>
      <w:marLeft w:val="0"/>
      <w:marRight w:val="0"/>
      <w:marTop w:val="0"/>
      <w:marBottom w:val="0"/>
      <w:divBdr>
        <w:top w:val="none" w:sz="0" w:space="0" w:color="auto"/>
        <w:left w:val="none" w:sz="0" w:space="0" w:color="auto"/>
        <w:bottom w:val="none" w:sz="0" w:space="0" w:color="auto"/>
        <w:right w:val="none" w:sz="0" w:space="0" w:color="auto"/>
      </w:divBdr>
    </w:div>
    <w:div w:id="370694760">
      <w:bodyDiv w:val="1"/>
      <w:marLeft w:val="0"/>
      <w:marRight w:val="0"/>
      <w:marTop w:val="0"/>
      <w:marBottom w:val="0"/>
      <w:divBdr>
        <w:top w:val="none" w:sz="0" w:space="0" w:color="auto"/>
        <w:left w:val="none" w:sz="0" w:space="0" w:color="auto"/>
        <w:bottom w:val="none" w:sz="0" w:space="0" w:color="auto"/>
        <w:right w:val="none" w:sz="0" w:space="0" w:color="auto"/>
      </w:divBdr>
      <w:divsChild>
        <w:div w:id="118650502">
          <w:marLeft w:val="0"/>
          <w:marRight w:val="0"/>
          <w:marTop w:val="0"/>
          <w:marBottom w:val="0"/>
          <w:divBdr>
            <w:top w:val="none" w:sz="0" w:space="0" w:color="auto"/>
            <w:left w:val="none" w:sz="0" w:space="0" w:color="auto"/>
            <w:bottom w:val="none" w:sz="0" w:space="0" w:color="auto"/>
            <w:right w:val="none" w:sz="0" w:space="0" w:color="auto"/>
          </w:divBdr>
        </w:div>
        <w:div w:id="502473809">
          <w:marLeft w:val="0"/>
          <w:marRight w:val="0"/>
          <w:marTop w:val="0"/>
          <w:marBottom w:val="0"/>
          <w:divBdr>
            <w:top w:val="none" w:sz="0" w:space="0" w:color="auto"/>
            <w:left w:val="none" w:sz="0" w:space="0" w:color="auto"/>
            <w:bottom w:val="none" w:sz="0" w:space="0" w:color="auto"/>
            <w:right w:val="none" w:sz="0" w:space="0" w:color="auto"/>
          </w:divBdr>
        </w:div>
        <w:div w:id="1017461661">
          <w:marLeft w:val="0"/>
          <w:marRight w:val="0"/>
          <w:marTop w:val="0"/>
          <w:marBottom w:val="0"/>
          <w:divBdr>
            <w:top w:val="none" w:sz="0" w:space="0" w:color="auto"/>
            <w:left w:val="none" w:sz="0" w:space="0" w:color="auto"/>
            <w:bottom w:val="none" w:sz="0" w:space="0" w:color="auto"/>
            <w:right w:val="none" w:sz="0" w:space="0" w:color="auto"/>
          </w:divBdr>
        </w:div>
        <w:div w:id="1229998507">
          <w:marLeft w:val="0"/>
          <w:marRight w:val="0"/>
          <w:marTop w:val="0"/>
          <w:marBottom w:val="0"/>
          <w:divBdr>
            <w:top w:val="none" w:sz="0" w:space="0" w:color="auto"/>
            <w:left w:val="none" w:sz="0" w:space="0" w:color="auto"/>
            <w:bottom w:val="none" w:sz="0" w:space="0" w:color="auto"/>
            <w:right w:val="none" w:sz="0" w:space="0" w:color="auto"/>
          </w:divBdr>
        </w:div>
        <w:div w:id="1562642348">
          <w:marLeft w:val="0"/>
          <w:marRight w:val="0"/>
          <w:marTop w:val="0"/>
          <w:marBottom w:val="0"/>
          <w:divBdr>
            <w:top w:val="none" w:sz="0" w:space="0" w:color="auto"/>
            <w:left w:val="none" w:sz="0" w:space="0" w:color="auto"/>
            <w:bottom w:val="none" w:sz="0" w:space="0" w:color="auto"/>
            <w:right w:val="none" w:sz="0" w:space="0" w:color="auto"/>
          </w:divBdr>
        </w:div>
      </w:divsChild>
    </w:div>
    <w:div w:id="480315158">
      <w:bodyDiv w:val="1"/>
      <w:marLeft w:val="0"/>
      <w:marRight w:val="0"/>
      <w:marTop w:val="0"/>
      <w:marBottom w:val="0"/>
      <w:divBdr>
        <w:top w:val="none" w:sz="0" w:space="0" w:color="auto"/>
        <w:left w:val="none" w:sz="0" w:space="0" w:color="auto"/>
        <w:bottom w:val="none" w:sz="0" w:space="0" w:color="auto"/>
        <w:right w:val="none" w:sz="0" w:space="0" w:color="auto"/>
      </w:divBdr>
    </w:div>
    <w:div w:id="483162387">
      <w:bodyDiv w:val="1"/>
      <w:marLeft w:val="0"/>
      <w:marRight w:val="0"/>
      <w:marTop w:val="0"/>
      <w:marBottom w:val="0"/>
      <w:divBdr>
        <w:top w:val="none" w:sz="0" w:space="0" w:color="auto"/>
        <w:left w:val="none" w:sz="0" w:space="0" w:color="auto"/>
        <w:bottom w:val="none" w:sz="0" w:space="0" w:color="auto"/>
        <w:right w:val="none" w:sz="0" w:space="0" w:color="auto"/>
      </w:divBdr>
      <w:divsChild>
        <w:div w:id="1216618954">
          <w:marLeft w:val="0"/>
          <w:marRight w:val="0"/>
          <w:marTop w:val="0"/>
          <w:marBottom w:val="0"/>
          <w:divBdr>
            <w:top w:val="none" w:sz="0" w:space="0" w:color="auto"/>
            <w:left w:val="none" w:sz="0" w:space="0" w:color="auto"/>
            <w:bottom w:val="none" w:sz="0" w:space="0" w:color="auto"/>
            <w:right w:val="none" w:sz="0" w:space="0" w:color="auto"/>
          </w:divBdr>
        </w:div>
        <w:div w:id="1685396392">
          <w:marLeft w:val="0"/>
          <w:marRight w:val="0"/>
          <w:marTop w:val="0"/>
          <w:marBottom w:val="0"/>
          <w:divBdr>
            <w:top w:val="none" w:sz="0" w:space="0" w:color="auto"/>
            <w:left w:val="none" w:sz="0" w:space="0" w:color="auto"/>
            <w:bottom w:val="none" w:sz="0" w:space="0" w:color="auto"/>
            <w:right w:val="none" w:sz="0" w:space="0" w:color="auto"/>
          </w:divBdr>
        </w:div>
      </w:divsChild>
    </w:div>
    <w:div w:id="602802790">
      <w:bodyDiv w:val="1"/>
      <w:marLeft w:val="0"/>
      <w:marRight w:val="0"/>
      <w:marTop w:val="0"/>
      <w:marBottom w:val="0"/>
      <w:divBdr>
        <w:top w:val="none" w:sz="0" w:space="0" w:color="auto"/>
        <w:left w:val="none" w:sz="0" w:space="0" w:color="auto"/>
        <w:bottom w:val="none" w:sz="0" w:space="0" w:color="auto"/>
        <w:right w:val="none" w:sz="0" w:space="0" w:color="auto"/>
      </w:divBdr>
      <w:divsChild>
        <w:div w:id="19287398">
          <w:marLeft w:val="0"/>
          <w:marRight w:val="0"/>
          <w:marTop w:val="0"/>
          <w:marBottom w:val="0"/>
          <w:divBdr>
            <w:top w:val="none" w:sz="0" w:space="0" w:color="auto"/>
            <w:left w:val="none" w:sz="0" w:space="0" w:color="auto"/>
            <w:bottom w:val="none" w:sz="0" w:space="0" w:color="auto"/>
            <w:right w:val="none" w:sz="0" w:space="0" w:color="auto"/>
          </w:divBdr>
        </w:div>
        <w:div w:id="32727967">
          <w:marLeft w:val="0"/>
          <w:marRight w:val="0"/>
          <w:marTop w:val="0"/>
          <w:marBottom w:val="0"/>
          <w:divBdr>
            <w:top w:val="none" w:sz="0" w:space="0" w:color="auto"/>
            <w:left w:val="none" w:sz="0" w:space="0" w:color="auto"/>
            <w:bottom w:val="none" w:sz="0" w:space="0" w:color="auto"/>
            <w:right w:val="none" w:sz="0" w:space="0" w:color="auto"/>
          </w:divBdr>
        </w:div>
        <w:div w:id="1213955267">
          <w:marLeft w:val="0"/>
          <w:marRight w:val="0"/>
          <w:marTop w:val="0"/>
          <w:marBottom w:val="0"/>
          <w:divBdr>
            <w:top w:val="none" w:sz="0" w:space="0" w:color="auto"/>
            <w:left w:val="none" w:sz="0" w:space="0" w:color="auto"/>
            <w:bottom w:val="none" w:sz="0" w:space="0" w:color="auto"/>
            <w:right w:val="none" w:sz="0" w:space="0" w:color="auto"/>
          </w:divBdr>
        </w:div>
        <w:div w:id="1466855873">
          <w:marLeft w:val="0"/>
          <w:marRight w:val="0"/>
          <w:marTop w:val="0"/>
          <w:marBottom w:val="0"/>
          <w:divBdr>
            <w:top w:val="none" w:sz="0" w:space="0" w:color="auto"/>
            <w:left w:val="none" w:sz="0" w:space="0" w:color="auto"/>
            <w:bottom w:val="none" w:sz="0" w:space="0" w:color="auto"/>
            <w:right w:val="none" w:sz="0" w:space="0" w:color="auto"/>
          </w:divBdr>
        </w:div>
        <w:div w:id="1854223797">
          <w:marLeft w:val="0"/>
          <w:marRight w:val="0"/>
          <w:marTop w:val="0"/>
          <w:marBottom w:val="0"/>
          <w:divBdr>
            <w:top w:val="none" w:sz="0" w:space="0" w:color="auto"/>
            <w:left w:val="none" w:sz="0" w:space="0" w:color="auto"/>
            <w:bottom w:val="none" w:sz="0" w:space="0" w:color="auto"/>
            <w:right w:val="none" w:sz="0" w:space="0" w:color="auto"/>
          </w:divBdr>
        </w:div>
      </w:divsChild>
    </w:div>
    <w:div w:id="635336596">
      <w:bodyDiv w:val="1"/>
      <w:marLeft w:val="0"/>
      <w:marRight w:val="0"/>
      <w:marTop w:val="0"/>
      <w:marBottom w:val="0"/>
      <w:divBdr>
        <w:top w:val="none" w:sz="0" w:space="0" w:color="auto"/>
        <w:left w:val="none" w:sz="0" w:space="0" w:color="auto"/>
        <w:bottom w:val="none" w:sz="0" w:space="0" w:color="auto"/>
        <w:right w:val="none" w:sz="0" w:space="0" w:color="auto"/>
      </w:divBdr>
      <w:divsChild>
        <w:div w:id="1066101939">
          <w:marLeft w:val="0"/>
          <w:marRight w:val="0"/>
          <w:marTop w:val="0"/>
          <w:marBottom w:val="0"/>
          <w:divBdr>
            <w:top w:val="none" w:sz="0" w:space="0" w:color="auto"/>
            <w:left w:val="none" w:sz="0" w:space="0" w:color="auto"/>
            <w:bottom w:val="none" w:sz="0" w:space="0" w:color="auto"/>
            <w:right w:val="none" w:sz="0" w:space="0" w:color="auto"/>
          </w:divBdr>
        </w:div>
        <w:div w:id="1194734228">
          <w:marLeft w:val="0"/>
          <w:marRight w:val="0"/>
          <w:marTop w:val="0"/>
          <w:marBottom w:val="0"/>
          <w:divBdr>
            <w:top w:val="none" w:sz="0" w:space="0" w:color="auto"/>
            <w:left w:val="none" w:sz="0" w:space="0" w:color="auto"/>
            <w:bottom w:val="none" w:sz="0" w:space="0" w:color="auto"/>
            <w:right w:val="none" w:sz="0" w:space="0" w:color="auto"/>
          </w:divBdr>
        </w:div>
        <w:div w:id="1411342123">
          <w:marLeft w:val="0"/>
          <w:marRight w:val="0"/>
          <w:marTop w:val="0"/>
          <w:marBottom w:val="0"/>
          <w:divBdr>
            <w:top w:val="none" w:sz="0" w:space="0" w:color="auto"/>
            <w:left w:val="none" w:sz="0" w:space="0" w:color="auto"/>
            <w:bottom w:val="none" w:sz="0" w:space="0" w:color="auto"/>
            <w:right w:val="none" w:sz="0" w:space="0" w:color="auto"/>
          </w:divBdr>
        </w:div>
        <w:div w:id="1792819522">
          <w:marLeft w:val="0"/>
          <w:marRight w:val="0"/>
          <w:marTop w:val="0"/>
          <w:marBottom w:val="0"/>
          <w:divBdr>
            <w:top w:val="none" w:sz="0" w:space="0" w:color="auto"/>
            <w:left w:val="none" w:sz="0" w:space="0" w:color="auto"/>
            <w:bottom w:val="none" w:sz="0" w:space="0" w:color="auto"/>
            <w:right w:val="none" w:sz="0" w:space="0" w:color="auto"/>
          </w:divBdr>
        </w:div>
        <w:div w:id="1914703080">
          <w:marLeft w:val="0"/>
          <w:marRight w:val="0"/>
          <w:marTop w:val="0"/>
          <w:marBottom w:val="0"/>
          <w:divBdr>
            <w:top w:val="none" w:sz="0" w:space="0" w:color="auto"/>
            <w:left w:val="none" w:sz="0" w:space="0" w:color="auto"/>
            <w:bottom w:val="none" w:sz="0" w:space="0" w:color="auto"/>
            <w:right w:val="none" w:sz="0" w:space="0" w:color="auto"/>
          </w:divBdr>
        </w:div>
        <w:div w:id="1962029045">
          <w:marLeft w:val="0"/>
          <w:marRight w:val="0"/>
          <w:marTop w:val="0"/>
          <w:marBottom w:val="0"/>
          <w:divBdr>
            <w:top w:val="none" w:sz="0" w:space="0" w:color="auto"/>
            <w:left w:val="none" w:sz="0" w:space="0" w:color="auto"/>
            <w:bottom w:val="none" w:sz="0" w:space="0" w:color="auto"/>
            <w:right w:val="none" w:sz="0" w:space="0" w:color="auto"/>
          </w:divBdr>
        </w:div>
      </w:divsChild>
    </w:div>
    <w:div w:id="927732529">
      <w:bodyDiv w:val="1"/>
      <w:marLeft w:val="0"/>
      <w:marRight w:val="0"/>
      <w:marTop w:val="0"/>
      <w:marBottom w:val="0"/>
      <w:divBdr>
        <w:top w:val="none" w:sz="0" w:space="0" w:color="auto"/>
        <w:left w:val="none" w:sz="0" w:space="0" w:color="auto"/>
        <w:bottom w:val="none" w:sz="0" w:space="0" w:color="auto"/>
        <w:right w:val="none" w:sz="0" w:space="0" w:color="auto"/>
      </w:divBdr>
    </w:div>
    <w:div w:id="1049259579">
      <w:bodyDiv w:val="1"/>
      <w:marLeft w:val="0"/>
      <w:marRight w:val="0"/>
      <w:marTop w:val="0"/>
      <w:marBottom w:val="0"/>
      <w:divBdr>
        <w:top w:val="none" w:sz="0" w:space="0" w:color="auto"/>
        <w:left w:val="none" w:sz="0" w:space="0" w:color="auto"/>
        <w:bottom w:val="none" w:sz="0" w:space="0" w:color="auto"/>
        <w:right w:val="none" w:sz="0" w:space="0" w:color="auto"/>
      </w:divBdr>
    </w:div>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1323242469">
      <w:bodyDiv w:val="1"/>
      <w:marLeft w:val="0"/>
      <w:marRight w:val="0"/>
      <w:marTop w:val="0"/>
      <w:marBottom w:val="0"/>
      <w:divBdr>
        <w:top w:val="none" w:sz="0" w:space="0" w:color="auto"/>
        <w:left w:val="none" w:sz="0" w:space="0" w:color="auto"/>
        <w:bottom w:val="none" w:sz="0" w:space="0" w:color="auto"/>
        <w:right w:val="none" w:sz="0" w:space="0" w:color="auto"/>
      </w:divBdr>
      <w:divsChild>
        <w:div w:id="252860674">
          <w:marLeft w:val="0"/>
          <w:marRight w:val="0"/>
          <w:marTop w:val="0"/>
          <w:marBottom w:val="0"/>
          <w:divBdr>
            <w:top w:val="none" w:sz="0" w:space="0" w:color="auto"/>
            <w:left w:val="none" w:sz="0" w:space="0" w:color="auto"/>
            <w:bottom w:val="none" w:sz="0" w:space="0" w:color="auto"/>
            <w:right w:val="none" w:sz="0" w:space="0" w:color="auto"/>
          </w:divBdr>
        </w:div>
        <w:div w:id="385298407">
          <w:marLeft w:val="0"/>
          <w:marRight w:val="0"/>
          <w:marTop w:val="0"/>
          <w:marBottom w:val="0"/>
          <w:divBdr>
            <w:top w:val="none" w:sz="0" w:space="0" w:color="auto"/>
            <w:left w:val="none" w:sz="0" w:space="0" w:color="auto"/>
            <w:bottom w:val="none" w:sz="0" w:space="0" w:color="auto"/>
            <w:right w:val="none" w:sz="0" w:space="0" w:color="auto"/>
          </w:divBdr>
        </w:div>
        <w:div w:id="879122892">
          <w:marLeft w:val="0"/>
          <w:marRight w:val="0"/>
          <w:marTop w:val="0"/>
          <w:marBottom w:val="0"/>
          <w:divBdr>
            <w:top w:val="none" w:sz="0" w:space="0" w:color="auto"/>
            <w:left w:val="none" w:sz="0" w:space="0" w:color="auto"/>
            <w:bottom w:val="none" w:sz="0" w:space="0" w:color="auto"/>
            <w:right w:val="none" w:sz="0" w:space="0" w:color="auto"/>
          </w:divBdr>
        </w:div>
        <w:div w:id="925651849">
          <w:marLeft w:val="0"/>
          <w:marRight w:val="0"/>
          <w:marTop w:val="0"/>
          <w:marBottom w:val="0"/>
          <w:divBdr>
            <w:top w:val="none" w:sz="0" w:space="0" w:color="auto"/>
            <w:left w:val="none" w:sz="0" w:space="0" w:color="auto"/>
            <w:bottom w:val="none" w:sz="0" w:space="0" w:color="auto"/>
            <w:right w:val="none" w:sz="0" w:space="0" w:color="auto"/>
          </w:divBdr>
        </w:div>
        <w:div w:id="1856067325">
          <w:marLeft w:val="0"/>
          <w:marRight w:val="0"/>
          <w:marTop w:val="0"/>
          <w:marBottom w:val="0"/>
          <w:divBdr>
            <w:top w:val="none" w:sz="0" w:space="0" w:color="auto"/>
            <w:left w:val="none" w:sz="0" w:space="0" w:color="auto"/>
            <w:bottom w:val="none" w:sz="0" w:space="0" w:color="auto"/>
            <w:right w:val="none" w:sz="0" w:space="0" w:color="auto"/>
          </w:divBdr>
        </w:div>
        <w:div w:id="1936471675">
          <w:marLeft w:val="0"/>
          <w:marRight w:val="0"/>
          <w:marTop w:val="0"/>
          <w:marBottom w:val="0"/>
          <w:divBdr>
            <w:top w:val="none" w:sz="0" w:space="0" w:color="auto"/>
            <w:left w:val="none" w:sz="0" w:space="0" w:color="auto"/>
            <w:bottom w:val="none" w:sz="0" w:space="0" w:color="auto"/>
            <w:right w:val="none" w:sz="0" w:space="0" w:color="auto"/>
          </w:divBdr>
        </w:div>
      </w:divsChild>
    </w:div>
    <w:div w:id="1359425704">
      <w:bodyDiv w:val="1"/>
      <w:marLeft w:val="0"/>
      <w:marRight w:val="0"/>
      <w:marTop w:val="0"/>
      <w:marBottom w:val="0"/>
      <w:divBdr>
        <w:top w:val="none" w:sz="0" w:space="0" w:color="auto"/>
        <w:left w:val="none" w:sz="0" w:space="0" w:color="auto"/>
        <w:bottom w:val="none" w:sz="0" w:space="0" w:color="auto"/>
        <w:right w:val="none" w:sz="0" w:space="0" w:color="auto"/>
      </w:divBdr>
      <w:divsChild>
        <w:div w:id="690572891">
          <w:marLeft w:val="0"/>
          <w:marRight w:val="0"/>
          <w:marTop w:val="0"/>
          <w:marBottom w:val="0"/>
          <w:divBdr>
            <w:top w:val="none" w:sz="0" w:space="0" w:color="auto"/>
            <w:left w:val="none" w:sz="0" w:space="0" w:color="auto"/>
            <w:bottom w:val="none" w:sz="0" w:space="0" w:color="auto"/>
            <w:right w:val="none" w:sz="0" w:space="0" w:color="auto"/>
          </w:divBdr>
        </w:div>
        <w:div w:id="1071662107">
          <w:marLeft w:val="0"/>
          <w:marRight w:val="0"/>
          <w:marTop w:val="0"/>
          <w:marBottom w:val="0"/>
          <w:divBdr>
            <w:top w:val="none" w:sz="0" w:space="0" w:color="auto"/>
            <w:left w:val="none" w:sz="0" w:space="0" w:color="auto"/>
            <w:bottom w:val="none" w:sz="0" w:space="0" w:color="auto"/>
            <w:right w:val="none" w:sz="0" w:space="0" w:color="auto"/>
          </w:divBdr>
        </w:div>
        <w:div w:id="1280724459">
          <w:marLeft w:val="0"/>
          <w:marRight w:val="0"/>
          <w:marTop w:val="0"/>
          <w:marBottom w:val="0"/>
          <w:divBdr>
            <w:top w:val="none" w:sz="0" w:space="0" w:color="auto"/>
            <w:left w:val="none" w:sz="0" w:space="0" w:color="auto"/>
            <w:bottom w:val="none" w:sz="0" w:space="0" w:color="auto"/>
            <w:right w:val="none" w:sz="0" w:space="0" w:color="auto"/>
          </w:divBdr>
        </w:div>
        <w:div w:id="2142922107">
          <w:marLeft w:val="0"/>
          <w:marRight w:val="0"/>
          <w:marTop w:val="0"/>
          <w:marBottom w:val="0"/>
          <w:divBdr>
            <w:top w:val="none" w:sz="0" w:space="0" w:color="auto"/>
            <w:left w:val="none" w:sz="0" w:space="0" w:color="auto"/>
            <w:bottom w:val="none" w:sz="0" w:space="0" w:color="auto"/>
            <w:right w:val="none" w:sz="0" w:space="0" w:color="auto"/>
          </w:divBdr>
        </w:div>
      </w:divsChild>
    </w:div>
    <w:div w:id="1456752971">
      <w:bodyDiv w:val="1"/>
      <w:marLeft w:val="0"/>
      <w:marRight w:val="0"/>
      <w:marTop w:val="0"/>
      <w:marBottom w:val="0"/>
      <w:divBdr>
        <w:top w:val="none" w:sz="0" w:space="0" w:color="auto"/>
        <w:left w:val="none" w:sz="0" w:space="0" w:color="auto"/>
        <w:bottom w:val="none" w:sz="0" w:space="0" w:color="auto"/>
        <w:right w:val="none" w:sz="0" w:space="0" w:color="auto"/>
      </w:divBdr>
    </w:div>
    <w:div w:id="1457338194">
      <w:bodyDiv w:val="1"/>
      <w:marLeft w:val="0"/>
      <w:marRight w:val="0"/>
      <w:marTop w:val="0"/>
      <w:marBottom w:val="0"/>
      <w:divBdr>
        <w:top w:val="none" w:sz="0" w:space="0" w:color="auto"/>
        <w:left w:val="none" w:sz="0" w:space="0" w:color="auto"/>
        <w:bottom w:val="none" w:sz="0" w:space="0" w:color="auto"/>
        <w:right w:val="none" w:sz="0" w:space="0" w:color="auto"/>
      </w:divBdr>
      <w:divsChild>
        <w:div w:id="868761526">
          <w:marLeft w:val="0"/>
          <w:marRight w:val="0"/>
          <w:marTop w:val="0"/>
          <w:marBottom w:val="0"/>
          <w:divBdr>
            <w:top w:val="none" w:sz="0" w:space="0" w:color="auto"/>
            <w:left w:val="none" w:sz="0" w:space="0" w:color="auto"/>
            <w:bottom w:val="none" w:sz="0" w:space="0" w:color="auto"/>
            <w:right w:val="none" w:sz="0" w:space="0" w:color="auto"/>
          </w:divBdr>
        </w:div>
        <w:div w:id="1275820592">
          <w:marLeft w:val="0"/>
          <w:marRight w:val="0"/>
          <w:marTop w:val="0"/>
          <w:marBottom w:val="0"/>
          <w:divBdr>
            <w:top w:val="none" w:sz="0" w:space="0" w:color="auto"/>
            <w:left w:val="none" w:sz="0" w:space="0" w:color="auto"/>
            <w:bottom w:val="none" w:sz="0" w:space="0" w:color="auto"/>
            <w:right w:val="none" w:sz="0" w:space="0" w:color="auto"/>
          </w:divBdr>
        </w:div>
        <w:div w:id="2031297572">
          <w:marLeft w:val="0"/>
          <w:marRight w:val="0"/>
          <w:marTop w:val="0"/>
          <w:marBottom w:val="0"/>
          <w:divBdr>
            <w:top w:val="none" w:sz="0" w:space="0" w:color="auto"/>
            <w:left w:val="none" w:sz="0" w:space="0" w:color="auto"/>
            <w:bottom w:val="none" w:sz="0" w:space="0" w:color="auto"/>
            <w:right w:val="none" w:sz="0" w:space="0" w:color="auto"/>
          </w:divBdr>
        </w:div>
        <w:div w:id="2124113414">
          <w:marLeft w:val="0"/>
          <w:marRight w:val="0"/>
          <w:marTop w:val="0"/>
          <w:marBottom w:val="0"/>
          <w:divBdr>
            <w:top w:val="none" w:sz="0" w:space="0" w:color="auto"/>
            <w:left w:val="none" w:sz="0" w:space="0" w:color="auto"/>
            <w:bottom w:val="none" w:sz="0" w:space="0" w:color="auto"/>
            <w:right w:val="none" w:sz="0" w:space="0" w:color="auto"/>
          </w:divBdr>
        </w:div>
      </w:divsChild>
    </w:div>
    <w:div w:id="1470049590">
      <w:bodyDiv w:val="1"/>
      <w:marLeft w:val="0"/>
      <w:marRight w:val="0"/>
      <w:marTop w:val="0"/>
      <w:marBottom w:val="0"/>
      <w:divBdr>
        <w:top w:val="none" w:sz="0" w:space="0" w:color="auto"/>
        <w:left w:val="none" w:sz="0" w:space="0" w:color="auto"/>
        <w:bottom w:val="none" w:sz="0" w:space="0" w:color="auto"/>
        <w:right w:val="none" w:sz="0" w:space="0" w:color="auto"/>
      </w:divBdr>
    </w:div>
    <w:div w:id="1496528122">
      <w:bodyDiv w:val="1"/>
      <w:marLeft w:val="0"/>
      <w:marRight w:val="0"/>
      <w:marTop w:val="0"/>
      <w:marBottom w:val="0"/>
      <w:divBdr>
        <w:top w:val="none" w:sz="0" w:space="0" w:color="auto"/>
        <w:left w:val="none" w:sz="0" w:space="0" w:color="auto"/>
        <w:bottom w:val="none" w:sz="0" w:space="0" w:color="auto"/>
        <w:right w:val="none" w:sz="0" w:space="0" w:color="auto"/>
      </w:divBdr>
      <w:divsChild>
        <w:div w:id="372005443">
          <w:marLeft w:val="0"/>
          <w:marRight w:val="0"/>
          <w:marTop w:val="0"/>
          <w:marBottom w:val="0"/>
          <w:divBdr>
            <w:top w:val="none" w:sz="0" w:space="0" w:color="auto"/>
            <w:left w:val="none" w:sz="0" w:space="0" w:color="auto"/>
            <w:bottom w:val="none" w:sz="0" w:space="0" w:color="auto"/>
            <w:right w:val="none" w:sz="0" w:space="0" w:color="auto"/>
          </w:divBdr>
        </w:div>
        <w:div w:id="792867052">
          <w:marLeft w:val="0"/>
          <w:marRight w:val="0"/>
          <w:marTop w:val="0"/>
          <w:marBottom w:val="0"/>
          <w:divBdr>
            <w:top w:val="none" w:sz="0" w:space="0" w:color="auto"/>
            <w:left w:val="none" w:sz="0" w:space="0" w:color="auto"/>
            <w:bottom w:val="none" w:sz="0" w:space="0" w:color="auto"/>
            <w:right w:val="none" w:sz="0" w:space="0" w:color="auto"/>
          </w:divBdr>
        </w:div>
        <w:div w:id="905184107">
          <w:marLeft w:val="0"/>
          <w:marRight w:val="0"/>
          <w:marTop w:val="0"/>
          <w:marBottom w:val="0"/>
          <w:divBdr>
            <w:top w:val="none" w:sz="0" w:space="0" w:color="auto"/>
            <w:left w:val="none" w:sz="0" w:space="0" w:color="auto"/>
            <w:bottom w:val="none" w:sz="0" w:space="0" w:color="auto"/>
            <w:right w:val="none" w:sz="0" w:space="0" w:color="auto"/>
          </w:divBdr>
        </w:div>
        <w:div w:id="1538664994">
          <w:marLeft w:val="0"/>
          <w:marRight w:val="0"/>
          <w:marTop w:val="0"/>
          <w:marBottom w:val="0"/>
          <w:divBdr>
            <w:top w:val="none" w:sz="0" w:space="0" w:color="auto"/>
            <w:left w:val="none" w:sz="0" w:space="0" w:color="auto"/>
            <w:bottom w:val="none" w:sz="0" w:space="0" w:color="auto"/>
            <w:right w:val="none" w:sz="0" w:space="0" w:color="auto"/>
          </w:divBdr>
        </w:div>
        <w:div w:id="1910068883">
          <w:marLeft w:val="0"/>
          <w:marRight w:val="0"/>
          <w:marTop w:val="0"/>
          <w:marBottom w:val="0"/>
          <w:divBdr>
            <w:top w:val="none" w:sz="0" w:space="0" w:color="auto"/>
            <w:left w:val="none" w:sz="0" w:space="0" w:color="auto"/>
            <w:bottom w:val="none" w:sz="0" w:space="0" w:color="auto"/>
            <w:right w:val="none" w:sz="0" w:space="0" w:color="auto"/>
          </w:divBdr>
        </w:div>
        <w:div w:id="2096659690">
          <w:marLeft w:val="0"/>
          <w:marRight w:val="0"/>
          <w:marTop w:val="0"/>
          <w:marBottom w:val="0"/>
          <w:divBdr>
            <w:top w:val="none" w:sz="0" w:space="0" w:color="auto"/>
            <w:left w:val="none" w:sz="0" w:space="0" w:color="auto"/>
            <w:bottom w:val="none" w:sz="0" w:space="0" w:color="auto"/>
            <w:right w:val="none" w:sz="0" w:space="0" w:color="auto"/>
          </w:divBdr>
        </w:div>
      </w:divsChild>
    </w:div>
    <w:div w:id="1525627619">
      <w:bodyDiv w:val="1"/>
      <w:marLeft w:val="0"/>
      <w:marRight w:val="0"/>
      <w:marTop w:val="0"/>
      <w:marBottom w:val="0"/>
      <w:divBdr>
        <w:top w:val="none" w:sz="0" w:space="0" w:color="auto"/>
        <w:left w:val="none" w:sz="0" w:space="0" w:color="auto"/>
        <w:bottom w:val="none" w:sz="0" w:space="0" w:color="auto"/>
        <w:right w:val="none" w:sz="0" w:space="0" w:color="auto"/>
      </w:divBdr>
    </w:div>
    <w:div w:id="1542398386">
      <w:bodyDiv w:val="1"/>
      <w:marLeft w:val="0"/>
      <w:marRight w:val="0"/>
      <w:marTop w:val="0"/>
      <w:marBottom w:val="0"/>
      <w:divBdr>
        <w:top w:val="none" w:sz="0" w:space="0" w:color="auto"/>
        <w:left w:val="none" w:sz="0" w:space="0" w:color="auto"/>
        <w:bottom w:val="none" w:sz="0" w:space="0" w:color="auto"/>
        <w:right w:val="none" w:sz="0" w:space="0" w:color="auto"/>
      </w:divBdr>
    </w:div>
    <w:div w:id="1833180545">
      <w:bodyDiv w:val="1"/>
      <w:marLeft w:val="0"/>
      <w:marRight w:val="0"/>
      <w:marTop w:val="0"/>
      <w:marBottom w:val="0"/>
      <w:divBdr>
        <w:top w:val="none" w:sz="0" w:space="0" w:color="auto"/>
        <w:left w:val="none" w:sz="0" w:space="0" w:color="auto"/>
        <w:bottom w:val="none" w:sz="0" w:space="0" w:color="auto"/>
        <w:right w:val="none" w:sz="0" w:space="0" w:color="auto"/>
      </w:divBdr>
    </w:div>
    <w:div w:id="1854147709">
      <w:bodyDiv w:val="1"/>
      <w:marLeft w:val="0"/>
      <w:marRight w:val="0"/>
      <w:marTop w:val="0"/>
      <w:marBottom w:val="0"/>
      <w:divBdr>
        <w:top w:val="none" w:sz="0" w:space="0" w:color="auto"/>
        <w:left w:val="none" w:sz="0" w:space="0" w:color="auto"/>
        <w:bottom w:val="none" w:sz="0" w:space="0" w:color="auto"/>
        <w:right w:val="none" w:sz="0" w:space="0" w:color="auto"/>
      </w:divBdr>
      <w:divsChild>
        <w:div w:id="361899721">
          <w:marLeft w:val="0"/>
          <w:marRight w:val="0"/>
          <w:marTop w:val="0"/>
          <w:marBottom w:val="0"/>
          <w:divBdr>
            <w:top w:val="none" w:sz="0" w:space="0" w:color="auto"/>
            <w:left w:val="none" w:sz="0" w:space="0" w:color="auto"/>
            <w:bottom w:val="none" w:sz="0" w:space="0" w:color="auto"/>
            <w:right w:val="none" w:sz="0" w:space="0" w:color="auto"/>
          </w:divBdr>
        </w:div>
        <w:div w:id="496773310">
          <w:marLeft w:val="0"/>
          <w:marRight w:val="0"/>
          <w:marTop w:val="0"/>
          <w:marBottom w:val="0"/>
          <w:divBdr>
            <w:top w:val="none" w:sz="0" w:space="0" w:color="auto"/>
            <w:left w:val="none" w:sz="0" w:space="0" w:color="auto"/>
            <w:bottom w:val="none" w:sz="0" w:space="0" w:color="auto"/>
            <w:right w:val="none" w:sz="0" w:space="0" w:color="auto"/>
          </w:divBdr>
        </w:div>
      </w:divsChild>
    </w:div>
    <w:div w:id="1942763659">
      <w:bodyDiv w:val="1"/>
      <w:marLeft w:val="0"/>
      <w:marRight w:val="0"/>
      <w:marTop w:val="0"/>
      <w:marBottom w:val="0"/>
      <w:divBdr>
        <w:top w:val="none" w:sz="0" w:space="0" w:color="auto"/>
        <w:left w:val="none" w:sz="0" w:space="0" w:color="auto"/>
        <w:bottom w:val="none" w:sz="0" w:space="0" w:color="auto"/>
        <w:right w:val="none" w:sz="0" w:space="0" w:color="auto"/>
      </w:divBdr>
    </w:div>
    <w:div w:id="2108429139">
      <w:bodyDiv w:val="1"/>
      <w:marLeft w:val="0"/>
      <w:marRight w:val="0"/>
      <w:marTop w:val="0"/>
      <w:marBottom w:val="0"/>
      <w:divBdr>
        <w:top w:val="none" w:sz="0" w:space="0" w:color="auto"/>
        <w:left w:val="none" w:sz="0" w:space="0" w:color="auto"/>
        <w:bottom w:val="none" w:sz="0" w:space="0" w:color="auto"/>
        <w:right w:val="none" w:sz="0" w:space="0" w:color="auto"/>
      </w:divBdr>
      <w:divsChild>
        <w:div w:id="624313203">
          <w:marLeft w:val="0"/>
          <w:marRight w:val="0"/>
          <w:marTop w:val="0"/>
          <w:marBottom w:val="0"/>
          <w:divBdr>
            <w:top w:val="none" w:sz="0" w:space="0" w:color="auto"/>
            <w:left w:val="none" w:sz="0" w:space="0" w:color="auto"/>
            <w:bottom w:val="none" w:sz="0" w:space="0" w:color="auto"/>
            <w:right w:val="none" w:sz="0" w:space="0" w:color="auto"/>
          </w:divBdr>
        </w:div>
        <w:div w:id="837571888">
          <w:marLeft w:val="0"/>
          <w:marRight w:val="0"/>
          <w:marTop w:val="0"/>
          <w:marBottom w:val="0"/>
          <w:divBdr>
            <w:top w:val="none" w:sz="0" w:space="0" w:color="auto"/>
            <w:left w:val="none" w:sz="0" w:space="0" w:color="auto"/>
            <w:bottom w:val="none" w:sz="0" w:space="0" w:color="auto"/>
            <w:right w:val="none" w:sz="0" w:space="0" w:color="auto"/>
          </w:divBdr>
        </w:div>
        <w:div w:id="945964657">
          <w:marLeft w:val="0"/>
          <w:marRight w:val="0"/>
          <w:marTop w:val="0"/>
          <w:marBottom w:val="0"/>
          <w:divBdr>
            <w:top w:val="none" w:sz="0" w:space="0" w:color="auto"/>
            <w:left w:val="none" w:sz="0" w:space="0" w:color="auto"/>
            <w:bottom w:val="none" w:sz="0" w:space="0" w:color="auto"/>
            <w:right w:val="none" w:sz="0" w:space="0" w:color="auto"/>
          </w:divBdr>
        </w:div>
        <w:div w:id="1202399269">
          <w:marLeft w:val="0"/>
          <w:marRight w:val="0"/>
          <w:marTop w:val="0"/>
          <w:marBottom w:val="0"/>
          <w:divBdr>
            <w:top w:val="none" w:sz="0" w:space="0" w:color="auto"/>
            <w:left w:val="none" w:sz="0" w:space="0" w:color="auto"/>
            <w:bottom w:val="none" w:sz="0" w:space="0" w:color="auto"/>
            <w:right w:val="none" w:sz="0" w:space="0" w:color="auto"/>
          </w:divBdr>
        </w:div>
        <w:div w:id="1382167992">
          <w:marLeft w:val="0"/>
          <w:marRight w:val="0"/>
          <w:marTop w:val="0"/>
          <w:marBottom w:val="0"/>
          <w:divBdr>
            <w:top w:val="none" w:sz="0" w:space="0" w:color="auto"/>
            <w:left w:val="none" w:sz="0" w:space="0" w:color="auto"/>
            <w:bottom w:val="none" w:sz="0" w:space="0" w:color="auto"/>
            <w:right w:val="none" w:sz="0" w:space="0" w:color="auto"/>
          </w:divBdr>
        </w:div>
        <w:div w:id="2081976666">
          <w:marLeft w:val="0"/>
          <w:marRight w:val="0"/>
          <w:marTop w:val="0"/>
          <w:marBottom w:val="0"/>
          <w:divBdr>
            <w:top w:val="none" w:sz="0" w:space="0" w:color="auto"/>
            <w:left w:val="none" w:sz="0" w:space="0" w:color="auto"/>
            <w:bottom w:val="none" w:sz="0" w:space="0" w:color="auto"/>
            <w:right w:val="none" w:sz="0" w:space="0" w:color="auto"/>
          </w:divBdr>
        </w:div>
      </w:divsChild>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2.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3.xml><?xml version="1.0" encoding="utf-8"?>
<ds:datastoreItem xmlns:ds="http://schemas.openxmlformats.org/officeDocument/2006/customXml" ds:itemID="{FCFC9A0F-6AF0-464E-9604-B65188D1C4E0}">
  <ds:schemaRefs>
    <ds:schemaRef ds:uri="5067c814-4b34-462c-a21d-c185ff6548d2"/>
    <ds:schemaRef ds:uri="http://purl.org/dc/elements/1.1/"/>
    <ds:schemaRef ds:uri="http://purl.org/dc/dcmitype/"/>
    <ds:schemaRef ds:uri="http://purl.org/dc/terms/"/>
    <ds:schemaRef ds:uri="http://schemas.microsoft.com/office/2006/metadata/properties"/>
    <ds:schemaRef ds:uri="785685f2-c2e1-4352-89aa-3faca8eaba5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FD36D30-C31F-4E9D-B1A9-7F0764710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13</TotalTime>
  <Pages>23</Pages>
  <Words>3658</Words>
  <Characters>20109</Characters>
  <Application>Microsoft Office Word</Application>
  <DocSecurity>0</DocSecurity>
  <Lines>815</Lines>
  <Paragraphs>706</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Dyer, Phil@Energy</cp:lastModifiedBy>
  <cp:revision>317</cp:revision>
  <cp:lastPrinted>2014-04-11T22:56:00Z</cp:lastPrinted>
  <dcterms:created xsi:type="dcterms:W3CDTF">2024-03-01T01:00:00Z</dcterms:created>
  <dcterms:modified xsi:type="dcterms:W3CDTF">2026-02-20T18:04:00Z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TemplateUrl">
    <vt:lpwstr/>
  </property>
  <property fmtid="{D5CDD505-2E9C-101B-9397-08002B2CF9AE}" pid="8" name="GrammarlyDocumentId">
    <vt:lpwstr>3cbd61a6522d828565e2a4773cc028534359a5d5cf686a47e2c1817a6bdfa6fd</vt:lpwstr>
  </property>
  <property fmtid="{D5CDD505-2E9C-101B-9397-08002B2CF9AE}" pid="9" name="ContentTypeId">
    <vt:lpwstr>0x01010061DC9A153AAEEE45BACE06E01F8272AC</vt:lpwstr>
  </property>
  <property fmtid="{D5CDD505-2E9C-101B-9397-08002B2CF9AE}" pid="10" name="Order">
    <vt:r8>74300</vt:r8>
  </property>
  <property fmtid="{D5CDD505-2E9C-101B-9397-08002B2CF9AE}" pid="11" name="_ExtendedDescription">
    <vt:lpwstr/>
  </property>
</Properties>
</file>