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3C114892" w:rsidR="00DE37E0" w:rsidRDefault="00DE37E0" w:rsidP="74D409A9">
      <w:r>
        <w:t>III. Application Format, Required Documents</w:t>
      </w:r>
      <w:r w:rsidR="49888A02">
        <w:t>,</w:t>
      </w:r>
      <w:r>
        <w:t xml:space="preserve"> and Delivery</w:t>
      </w:r>
    </w:p>
    <w:p w14:paraId="211F0F6B" w14:textId="77777777" w:rsidR="00DE37E0" w:rsidRPr="00954C3D" w:rsidRDefault="00DE37E0" w:rsidP="74D409A9"/>
    <w:p w14:paraId="3F9F4573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5C3834DA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METHOD FOR DELIVERY</w:t>
      </w:r>
    </w:p>
    <w:p w14:paraId="4429BDFA" w14:textId="793B4F66" w:rsidR="48D7D1CF" w:rsidRDefault="48D7D1CF" w:rsidP="4221677A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221677A">
        <w:rPr>
          <w:szCs w:val="22"/>
        </w:rPr>
        <w:t>SOLICITATION INFORMATIONAL DOCUMENTS</w:t>
      </w:r>
    </w:p>
    <w:p w14:paraId="0C54CEB8" w14:textId="1F244539" w:rsidR="48D7D1CF" w:rsidRDefault="48D7D1CF" w:rsidP="4221677A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221677A">
        <w:rPr>
          <w:szCs w:val="22"/>
        </w:rPr>
        <w:t>APPLICATION CONTENT</w:t>
      </w:r>
    </w:p>
    <w:p w14:paraId="61D6670E" w14:textId="37361D32" w:rsidR="48D7D1CF" w:rsidRDefault="48D7D1CF" w:rsidP="4221677A">
      <w:pPr>
        <w:spacing w:after="120" w:line="259" w:lineRule="auto"/>
        <w:ind w:left="720"/>
      </w:pPr>
      <w:r w:rsidRPr="4221677A">
        <w:t>5. Letters of Commitment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F702" w14:textId="77777777" w:rsidR="00DF42A6" w:rsidRDefault="00DF42A6" w:rsidP="008B4D47">
      <w:r>
        <w:separator/>
      </w:r>
    </w:p>
    <w:p w14:paraId="18480755" w14:textId="77777777" w:rsidR="00DF42A6" w:rsidRDefault="00DF42A6" w:rsidP="008B4D47"/>
  </w:endnote>
  <w:endnote w:type="continuationSeparator" w:id="0">
    <w:p w14:paraId="329C2D9E" w14:textId="77777777" w:rsidR="00DF42A6" w:rsidRDefault="00DF42A6" w:rsidP="008B4D47">
      <w:r>
        <w:continuationSeparator/>
      </w:r>
    </w:p>
    <w:p w14:paraId="2C8ED1A1" w14:textId="77777777" w:rsidR="00DF42A6" w:rsidRDefault="00DF42A6" w:rsidP="008B4D47"/>
  </w:endnote>
  <w:endnote w:type="continuationNotice" w:id="1">
    <w:p w14:paraId="4C6FFD17" w14:textId="77777777" w:rsidR="00DF42A6" w:rsidRDefault="00DF4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7039" w14:textId="77777777" w:rsidR="0008473D" w:rsidRDefault="00084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B11DB1C" w:rsidR="00AA55F3" w:rsidRPr="00CB75F3" w:rsidRDefault="67388552" w:rsidP="74D409A9">
    <w:pPr>
      <w:pStyle w:val="Footer"/>
      <w:tabs>
        <w:tab w:val="clear" w:pos="8640"/>
        <w:tab w:val="right" w:pos="9360"/>
      </w:tabs>
      <w:spacing w:line="259" w:lineRule="auto"/>
    </w:pPr>
    <w:r w:rsidRPr="00E56E6D">
      <w:t>February 2026</w:t>
    </w:r>
    <w:r w:rsidR="00A22373">
      <w:tab/>
    </w:r>
    <w:r>
      <w:t xml:space="preserve">Page </w:t>
    </w:r>
    <w:r w:rsidR="00A22373" w:rsidRPr="67388552">
      <w:rPr>
        <w:noProof/>
      </w:rPr>
      <w:fldChar w:fldCharType="begin"/>
    </w:r>
    <w:r w:rsidR="00A22373">
      <w:instrText xml:space="preserve"> PAGE </w:instrText>
    </w:r>
    <w:r w:rsidR="00A22373" w:rsidRPr="67388552">
      <w:fldChar w:fldCharType="separate"/>
    </w:r>
    <w:r w:rsidRPr="67388552">
      <w:rPr>
        <w:noProof/>
      </w:rPr>
      <w:t>2</w:t>
    </w:r>
    <w:r w:rsidR="00A22373" w:rsidRPr="67388552">
      <w:rPr>
        <w:noProof/>
      </w:rPr>
      <w:fldChar w:fldCharType="end"/>
    </w:r>
    <w:r>
      <w:t xml:space="preserve"> of </w:t>
    </w:r>
    <w:r w:rsidR="00A22373" w:rsidRPr="67388552">
      <w:rPr>
        <w:noProof/>
      </w:rPr>
      <w:fldChar w:fldCharType="begin"/>
    </w:r>
    <w:r w:rsidR="00A22373">
      <w:instrText xml:space="preserve"> NUMPAGES  </w:instrText>
    </w:r>
    <w:r w:rsidR="00A22373" w:rsidRPr="67388552">
      <w:fldChar w:fldCharType="separate"/>
    </w:r>
    <w:r w:rsidRPr="67388552">
      <w:rPr>
        <w:noProof/>
      </w:rPr>
      <w:t>6</w:t>
    </w:r>
    <w:r w:rsidR="00A22373" w:rsidRPr="67388552">
      <w:rPr>
        <w:noProof/>
      </w:rPr>
      <w:fldChar w:fldCharType="end"/>
    </w:r>
    <w:r w:rsidR="00A22373">
      <w:tab/>
    </w:r>
    <w:r>
      <w:t>GFO-25-6</w:t>
    </w:r>
    <w:r w:rsidR="00E56E6D">
      <w:t>06</w:t>
    </w:r>
  </w:p>
  <w:p w14:paraId="78F1F7C0" w14:textId="114E0D18" w:rsidR="00242758" w:rsidRDefault="00A22373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4290F333" w14:textId="5B675CEE" w:rsidR="00A22373" w:rsidRPr="00701F98" w:rsidRDefault="63F4C320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>Solicitation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F4AC" w14:textId="77777777" w:rsidR="0008473D" w:rsidRDefault="00084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0ADB" w14:textId="77777777" w:rsidR="00DF42A6" w:rsidRDefault="00DF42A6" w:rsidP="008B4D47">
      <w:r>
        <w:separator/>
      </w:r>
    </w:p>
    <w:p w14:paraId="37242F34" w14:textId="77777777" w:rsidR="00DF42A6" w:rsidRDefault="00DF42A6" w:rsidP="008B4D47"/>
  </w:footnote>
  <w:footnote w:type="continuationSeparator" w:id="0">
    <w:p w14:paraId="12BAEE07" w14:textId="77777777" w:rsidR="00DF42A6" w:rsidRDefault="00DF42A6" w:rsidP="008B4D47">
      <w:r>
        <w:continuationSeparator/>
      </w:r>
    </w:p>
    <w:p w14:paraId="284A2CE2" w14:textId="77777777" w:rsidR="00DF42A6" w:rsidRDefault="00DF42A6" w:rsidP="008B4D47"/>
  </w:footnote>
  <w:footnote w:type="continuationNotice" w:id="1">
    <w:p w14:paraId="1E99A970" w14:textId="77777777" w:rsidR="00DF42A6" w:rsidRDefault="00DF4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8A8" w14:textId="77777777" w:rsidR="0008473D" w:rsidRDefault="00084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462FFB32" w:rsidR="00ED4A22" w:rsidRPr="008B4D47" w:rsidRDefault="1EC66649" w:rsidP="1404A936">
    <w:pPr>
      <w:jc w:val="center"/>
      <w:rPr>
        <w:b/>
        <w:bCs/>
        <w:sz w:val="26"/>
        <w:szCs w:val="26"/>
      </w:rPr>
    </w:pPr>
    <w:r w:rsidRPr="1EC66649">
      <w:rPr>
        <w:b/>
        <w:bCs/>
        <w:sz w:val="26"/>
        <w:szCs w:val="26"/>
      </w:rPr>
      <w:t>ATTACHMENT 04</w:t>
    </w:r>
  </w:p>
  <w:p w14:paraId="2AFD315E" w14:textId="51966ABE" w:rsidR="00A84C13" w:rsidRPr="008B4D47" w:rsidRDefault="00892391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Letters of Commitment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31CE" w14:textId="77777777" w:rsidR="0008473D" w:rsidRDefault="00084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2211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111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A63B2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2373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2E1E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3656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42A6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56E6D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404A936"/>
    <w:rsid w:val="152B41B8"/>
    <w:rsid w:val="17797E1F"/>
    <w:rsid w:val="19217062"/>
    <w:rsid w:val="19739BBA"/>
    <w:rsid w:val="1AB04A12"/>
    <w:rsid w:val="1ABAAE37"/>
    <w:rsid w:val="1D91CFBA"/>
    <w:rsid w:val="1E733073"/>
    <w:rsid w:val="1EC66649"/>
    <w:rsid w:val="203D9BA2"/>
    <w:rsid w:val="20463B98"/>
    <w:rsid w:val="21127A87"/>
    <w:rsid w:val="2191A22D"/>
    <w:rsid w:val="23F908F4"/>
    <w:rsid w:val="25108733"/>
    <w:rsid w:val="257C94C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F18CF1A"/>
    <w:rsid w:val="3FECF416"/>
    <w:rsid w:val="41ACF599"/>
    <w:rsid w:val="4221677A"/>
    <w:rsid w:val="423E81A3"/>
    <w:rsid w:val="4589E84B"/>
    <w:rsid w:val="46D8A141"/>
    <w:rsid w:val="48D7D1CF"/>
    <w:rsid w:val="48EAABB0"/>
    <w:rsid w:val="49642F6A"/>
    <w:rsid w:val="49888A02"/>
    <w:rsid w:val="4C92B1C5"/>
    <w:rsid w:val="4E94B1CE"/>
    <w:rsid w:val="4F734EC1"/>
    <w:rsid w:val="50B8ED5C"/>
    <w:rsid w:val="51EA0E43"/>
    <w:rsid w:val="51FA41E8"/>
    <w:rsid w:val="5268D57C"/>
    <w:rsid w:val="539025AC"/>
    <w:rsid w:val="53F42C71"/>
    <w:rsid w:val="544A4D97"/>
    <w:rsid w:val="54688D07"/>
    <w:rsid w:val="54A3ACD9"/>
    <w:rsid w:val="54C69DF5"/>
    <w:rsid w:val="54F0CE42"/>
    <w:rsid w:val="557B470C"/>
    <w:rsid w:val="57C228A5"/>
    <w:rsid w:val="594FE443"/>
    <w:rsid w:val="59720B8B"/>
    <w:rsid w:val="5A17C7B0"/>
    <w:rsid w:val="5ACD830A"/>
    <w:rsid w:val="5BEF26C7"/>
    <w:rsid w:val="5C2E5283"/>
    <w:rsid w:val="5D29FC76"/>
    <w:rsid w:val="5EB63211"/>
    <w:rsid w:val="5FB4A425"/>
    <w:rsid w:val="60A260C9"/>
    <w:rsid w:val="62FA79E6"/>
    <w:rsid w:val="633C12B2"/>
    <w:rsid w:val="638B4CA9"/>
    <w:rsid w:val="63C34CAB"/>
    <w:rsid w:val="63F4C320"/>
    <w:rsid w:val="652A655A"/>
    <w:rsid w:val="66201268"/>
    <w:rsid w:val="66EEF5BE"/>
    <w:rsid w:val="67388552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4D409A9"/>
    <w:rsid w:val="7599DFAD"/>
    <w:rsid w:val="766B3648"/>
    <w:rsid w:val="77433B9D"/>
    <w:rsid w:val="77FED90E"/>
    <w:rsid w:val="783DEEFC"/>
    <w:rsid w:val="78DF0BFE"/>
    <w:rsid w:val="7B2A1897"/>
    <w:rsid w:val="7B2BD8D8"/>
    <w:rsid w:val="7B35F097"/>
    <w:rsid w:val="7BC4D118"/>
    <w:rsid w:val="7BEA1C92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purl.org/dc/elements/1.1/"/>
    <ds:schemaRef ds:uri="785685f2-c2e1-4352-89aa-3faca8eaba5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067c814-4b34-462c-a21d-c185ff6548d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E7F1E-FB7E-45EB-A915-23D40C85B3A1}"/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72</Words>
  <Characters>425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Berner, Jane@Energy</cp:lastModifiedBy>
  <cp:revision>28</cp:revision>
  <cp:lastPrinted>2014-04-11T22:56:00Z</cp:lastPrinted>
  <dcterms:created xsi:type="dcterms:W3CDTF">2024-03-01T01:00:00Z</dcterms:created>
  <dcterms:modified xsi:type="dcterms:W3CDTF">2026-02-04T20:04:00Z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