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601ACA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3768F8D1" w:rsidR="00302BBE" w:rsidRDefault="00302BBE" w:rsidP="4BA812A8">
      <w:r>
        <w:t>III. Application Format, Required Documents</w:t>
      </w:r>
      <w:r w:rsidR="00601ACA">
        <w:t>,</w:t>
      </w:r>
      <w:r>
        <w:t xml:space="preserve"> and Delivery</w:t>
      </w:r>
    </w:p>
    <w:p w14:paraId="04D688D9" w14:textId="77777777" w:rsidR="00F93D4B" w:rsidRPr="00954C3D" w:rsidRDefault="00F93D4B" w:rsidP="4BA812A8"/>
    <w:p w14:paraId="7DDC9DD0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METHOD FOR DELIVERY</w:t>
      </w:r>
    </w:p>
    <w:p w14:paraId="5765AFCB" w14:textId="189D302D" w:rsidR="46582913" w:rsidRDefault="46582913" w:rsidP="1B877CC0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1B877CC0">
        <w:rPr>
          <w:szCs w:val="22"/>
        </w:rPr>
        <w:t>SOLICITATION INFORMATIONAL DOCUMENTS</w:t>
      </w:r>
    </w:p>
    <w:p w14:paraId="03C93D2C" w14:textId="77777777" w:rsidR="00302BBE" w:rsidRDefault="00302BBE" w:rsidP="4BA812A8">
      <w:pPr>
        <w:pStyle w:val="ListParagraph"/>
        <w:numPr>
          <w:ilvl w:val="0"/>
          <w:numId w:val="19"/>
        </w:numPr>
      </w:pPr>
      <w:r>
        <w:t>APPLICATION CONTENT</w:t>
      </w:r>
    </w:p>
    <w:p w14:paraId="2830DAE2" w14:textId="02333AAA" w:rsidR="00E262F1" w:rsidRDefault="422C8BF1" w:rsidP="00C85353">
      <w:pPr>
        <w:ind w:firstLine="720"/>
      </w:pPr>
      <w:r>
        <w:t>6</w:t>
      </w:r>
      <w:r w:rsidR="00C85353">
        <w:t xml:space="preserve">. Preliminary Site </w:t>
      </w:r>
      <w:r w:rsidR="09A09399">
        <w:t>Pla</w:t>
      </w:r>
      <w:r w:rsidR="009D3192">
        <w:t>n</w:t>
      </w:r>
    </w:p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84A3B52" w:rsidR="009822DA" w:rsidRPr="009822DA" w:rsidRDefault="0011155E" w:rsidP="0011155E">
      <w:pPr>
        <w:tabs>
          <w:tab w:val="left" w:pos="3735"/>
        </w:tabs>
      </w:pPr>
      <w:r>
        <w:tab/>
      </w:r>
    </w:p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D3C3" w14:textId="77777777" w:rsidR="0036560B" w:rsidRDefault="0036560B" w:rsidP="008B4D47">
      <w:r>
        <w:separator/>
      </w:r>
    </w:p>
    <w:p w14:paraId="39A689BA" w14:textId="77777777" w:rsidR="0036560B" w:rsidRDefault="0036560B" w:rsidP="008B4D47"/>
  </w:endnote>
  <w:endnote w:type="continuationSeparator" w:id="0">
    <w:p w14:paraId="6F9B1277" w14:textId="77777777" w:rsidR="0036560B" w:rsidRDefault="0036560B" w:rsidP="008B4D47">
      <w:r>
        <w:continuationSeparator/>
      </w:r>
    </w:p>
    <w:p w14:paraId="2B204A3B" w14:textId="77777777" w:rsidR="0036560B" w:rsidRDefault="0036560B" w:rsidP="008B4D47"/>
  </w:endnote>
  <w:endnote w:type="continuationNotice" w:id="1">
    <w:p w14:paraId="0FAE5EF9" w14:textId="77777777" w:rsidR="0036560B" w:rsidRDefault="00365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209F" w14:textId="77777777" w:rsidR="00523469" w:rsidRDefault="00523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6BFA4D0F" w:rsidR="00AA55F3" w:rsidRPr="00CB75F3" w:rsidRDefault="601AE0DC" w:rsidP="0055499E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523469">
      <w:t>February 2026</w:t>
    </w:r>
    <w:r>
      <w:t xml:space="preserve"> </w:t>
    </w:r>
    <w:r w:rsidR="6584F01F">
      <w:tab/>
    </w:r>
    <w:r>
      <w:t xml:space="preserve">Page </w:t>
    </w:r>
    <w:r w:rsidR="6584F01F" w:rsidRPr="601AE0DC">
      <w:rPr>
        <w:noProof/>
      </w:rPr>
      <w:fldChar w:fldCharType="begin"/>
    </w:r>
    <w:r w:rsidR="6584F01F">
      <w:instrText xml:space="preserve"> PAGE </w:instrText>
    </w:r>
    <w:r w:rsidR="6584F01F" w:rsidRPr="601AE0DC">
      <w:fldChar w:fldCharType="separate"/>
    </w:r>
    <w:r w:rsidRPr="601AE0DC">
      <w:rPr>
        <w:noProof/>
      </w:rPr>
      <w:t>2</w:t>
    </w:r>
    <w:r w:rsidR="6584F01F" w:rsidRPr="601AE0DC">
      <w:rPr>
        <w:noProof/>
      </w:rPr>
      <w:fldChar w:fldCharType="end"/>
    </w:r>
    <w:r>
      <w:t xml:space="preserve"> of </w:t>
    </w:r>
    <w:r w:rsidR="6584F01F" w:rsidRPr="601AE0DC">
      <w:rPr>
        <w:noProof/>
      </w:rPr>
      <w:fldChar w:fldCharType="begin"/>
    </w:r>
    <w:r w:rsidR="6584F01F">
      <w:instrText xml:space="preserve"> NUMPAGES  </w:instrText>
    </w:r>
    <w:r w:rsidR="6584F01F" w:rsidRPr="601AE0DC">
      <w:fldChar w:fldCharType="separate"/>
    </w:r>
    <w:r w:rsidRPr="601AE0DC">
      <w:rPr>
        <w:noProof/>
      </w:rPr>
      <w:t>6</w:t>
    </w:r>
    <w:r w:rsidR="6584F01F" w:rsidRPr="601AE0DC">
      <w:rPr>
        <w:noProof/>
      </w:rPr>
      <w:fldChar w:fldCharType="end"/>
    </w:r>
    <w:r w:rsidR="6584F01F">
      <w:tab/>
    </w:r>
    <w:r>
      <w:t>GFO-25-6</w:t>
    </w:r>
    <w:r w:rsidR="0023677E">
      <w:t>06</w:t>
    </w:r>
  </w:p>
  <w:p w14:paraId="1C435398" w14:textId="77777777" w:rsidR="00E01EB0" w:rsidRDefault="6C9D331D" w:rsidP="00CB75F3">
    <w:pPr>
      <w:pStyle w:val="Footer"/>
      <w:tabs>
        <w:tab w:val="clear" w:pos="8640"/>
        <w:tab w:val="right" w:pos="9360"/>
      </w:tabs>
      <w:jc w:val="right"/>
    </w:pPr>
    <w:r w:rsidRPr="00523469">
      <w:t>California’s NEVI Formula Program</w:t>
    </w:r>
    <w:r>
      <w:t xml:space="preserve"> </w:t>
    </w:r>
  </w:p>
  <w:p w14:paraId="78F1F7C0" w14:textId="21281B13" w:rsidR="00242758" w:rsidRPr="00A55B56" w:rsidRDefault="4E3AC3FC" w:rsidP="00CB75F3">
    <w:pPr>
      <w:pStyle w:val="Footer"/>
      <w:tabs>
        <w:tab w:val="clear" w:pos="8640"/>
        <w:tab w:val="right" w:pos="9360"/>
      </w:tabs>
      <w:jc w:val="right"/>
    </w:pPr>
    <w:r w:rsidRPr="00523469">
      <w:t>Solicitation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FCE5" w14:textId="77777777" w:rsidR="00523469" w:rsidRDefault="00523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E947" w14:textId="77777777" w:rsidR="0036560B" w:rsidRDefault="0036560B" w:rsidP="008B4D47">
      <w:r>
        <w:separator/>
      </w:r>
    </w:p>
    <w:p w14:paraId="7DCA2759" w14:textId="77777777" w:rsidR="0036560B" w:rsidRDefault="0036560B" w:rsidP="008B4D47"/>
  </w:footnote>
  <w:footnote w:type="continuationSeparator" w:id="0">
    <w:p w14:paraId="794D6741" w14:textId="77777777" w:rsidR="0036560B" w:rsidRDefault="0036560B" w:rsidP="008B4D47">
      <w:r>
        <w:continuationSeparator/>
      </w:r>
    </w:p>
    <w:p w14:paraId="297F1569" w14:textId="77777777" w:rsidR="0036560B" w:rsidRDefault="0036560B" w:rsidP="008B4D47"/>
  </w:footnote>
  <w:footnote w:type="continuationNotice" w:id="1">
    <w:p w14:paraId="437FC44A" w14:textId="77777777" w:rsidR="0036560B" w:rsidRDefault="00365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2E9" w14:textId="77777777" w:rsidR="00523469" w:rsidRDefault="00523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E538259" w:rsidR="00ED4A22" w:rsidRPr="00403D94" w:rsidRDefault="6584F01F" w:rsidP="6584F01F">
    <w:pPr>
      <w:jc w:val="center"/>
      <w:rPr>
        <w:b/>
        <w:bCs/>
        <w:sz w:val="26"/>
        <w:szCs w:val="26"/>
      </w:rPr>
    </w:pPr>
    <w:r w:rsidRPr="00403D94">
      <w:rPr>
        <w:b/>
        <w:bCs/>
        <w:sz w:val="26"/>
        <w:szCs w:val="26"/>
      </w:rPr>
      <w:t xml:space="preserve">ATTACHMENT </w:t>
    </w:r>
    <w:r w:rsidR="00403D94" w:rsidRPr="00403D94">
      <w:rPr>
        <w:b/>
        <w:bCs/>
        <w:sz w:val="26"/>
        <w:szCs w:val="26"/>
      </w:rPr>
      <w:t>05</w:t>
    </w:r>
  </w:p>
  <w:p w14:paraId="2AFD315E" w14:textId="2E582081" w:rsidR="00A84C13" w:rsidRPr="008B4D47" w:rsidRDefault="73401065" w:rsidP="22F8833C">
    <w:pPr>
      <w:spacing w:after="240"/>
      <w:jc w:val="center"/>
      <w:rPr>
        <w:b/>
        <w:bCs/>
        <w:sz w:val="26"/>
        <w:szCs w:val="26"/>
      </w:rPr>
    </w:pPr>
    <w:r w:rsidRPr="73401065">
      <w:rPr>
        <w:b/>
        <w:bCs/>
        <w:sz w:val="26"/>
        <w:szCs w:val="26"/>
      </w:rPr>
      <w:t>Preliminary Site Plan</w:t>
    </w:r>
  </w:p>
  <w:p w14:paraId="684500E8" w14:textId="43ACC238" w:rsidR="22F8833C" w:rsidRDefault="22F8833C" w:rsidP="0011719B">
    <w:pPr>
      <w:spacing w:after="240"/>
      <w:rPr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292B" w14:textId="77777777" w:rsidR="00523469" w:rsidRDefault="00523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538F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55E"/>
    <w:rsid w:val="00111855"/>
    <w:rsid w:val="001121BF"/>
    <w:rsid w:val="00113EE3"/>
    <w:rsid w:val="0011608D"/>
    <w:rsid w:val="00116A89"/>
    <w:rsid w:val="0011719B"/>
    <w:rsid w:val="00117A75"/>
    <w:rsid w:val="00125353"/>
    <w:rsid w:val="001262A7"/>
    <w:rsid w:val="00127E11"/>
    <w:rsid w:val="00130497"/>
    <w:rsid w:val="001321FC"/>
    <w:rsid w:val="001331CF"/>
    <w:rsid w:val="001339C5"/>
    <w:rsid w:val="00135641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18D5"/>
    <w:rsid w:val="001F7F01"/>
    <w:rsid w:val="00204CBE"/>
    <w:rsid w:val="00215BB4"/>
    <w:rsid w:val="00221934"/>
    <w:rsid w:val="00222817"/>
    <w:rsid w:val="00224E73"/>
    <w:rsid w:val="00227BDA"/>
    <w:rsid w:val="00234016"/>
    <w:rsid w:val="0023677E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6732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7C9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361EA"/>
    <w:rsid w:val="00341D4F"/>
    <w:rsid w:val="0034404B"/>
    <w:rsid w:val="00347785"/>
    <w:rsid w:val="0034784D"/>
    <w:rsid w:val="00347F87"/>
    <w:rsid w:val="003510B9"/>
    <w:rsid w:val="00352120"/>
    <w:rsid w:val="00352FD4"/>
    <w:rsid w:val="00355C31"/>
    <w:rsid w:val="00360D65"/>
    <w:rsid w:val="0036560B"/>
    <w:rsid w:val="00367871"/>
    <w:rsid w:val="00367BAF"/>
    <w:rsid w:val="0037385A"/>
    <w:rsid w:val="00373A9C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3BE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2060"/>
    <w:rsid w:val="00403D94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C7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3469"/>
    <w:rsid w:val="0052395C"/>
    <w:rsid w:val="005263CC"/>
    <w:rsid w:val="00530EFB"/>
    <w:rsid w:val="005414C4"/>
    <w:rsid w:val="00541BB4"/>
    <w:rsid w:val="00542D06"/>
    <w:rsid w:val="00542F64"/>
    <w:rsid w:val="00543EA2"/>
    <w:rsid w:val="0055392C"/>
    <w:rsid w:val="0055499E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0C37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1AC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6E"/>
    <w:rsid w:val="00673AFA"/>
    <w:rsid w:val="00675446"/>
    <w:rsid w:val="00676C2F"/>
    <w:rsid w:val="00677519"/>
    <w:rsid w:val="006778D9"/>
    <w:rsid w:val="00681480"/>
    <w:rsid w:val="00683BD3"/>
    <w:rsid w:val="006843D9"/>
    <w:rsid w:val="00684F13"/>
    <w:rsid w:val="0068642A"/>
    <w:rsid w:val="00690429"/>
    <w:rsid w:val="006909D7"/>
    <w:rsid w:val="0069191B"/>
    <w:rsid w:val="00693211"/>
    <w:rsid w:val="00693AEC"/>
    <w:rsid w:val="00695967"/>
    <w:rsid w:val="00696F81"/>
    <w:rsid w:val="006A206A"/>
    <w:rsid w:val="006A2861"/>
    <w:rsid w:val="006A386C"/>
    <w:rsid w:val="006A3BD5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549F4"/>
    <w:rsid w:val="007609E8"/>
    <w:rsid w:val="00760C04"/>
    <w:rsid w:val="00760F10"/>
    <w:rsid w:val="00761DEB"/>
    <w:rsid w:val="00763039"/>
    <w:rsid w:val="00763D07"/>
    <w:rsid w:val="00764235"/>
    <w:rsid w:val="0077017D"/>
    <w:rsid w:val="00771474"/>
    <w:rsid w:val="00771F65"/>
    <w:rsid w:val="00773821"/>
    <w:rsid w:val="00773B03"/>
    <w:rsid w:val="00773B0B"/>
    <w:rsid w:val="00775599"/>
    <w:rsid w:val="0078143A"/>
    <w:rsid w:val="00781F7B"/>
    <w:rsid w:val="00783148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22E3"/>
    <w:rsid w:val="007C35CB"/>
    <w:rsid w:val="007C4A91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5CE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998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5C9"/>
    <w:rsid w:val="008767D6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7A9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7929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D3192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A2A"/>
    <w:rsid w:val="00A43E0A"/>
    <w:rsid w:val="00A4401E"/>
    <w:rsid w:val="00A470CC"/>
    <w:rsid w:val="00A51F74"/>
    <w:rsid w:val="00A54F20"/>
    <w:rsid w:val="00A55B56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5E4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146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2939"/>
    <w:rsid w:val="00AC05F4"/>
    <w:rsid w:val="00AC1EA2"/>
    <w:rsid w:val="00AC34CF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3C30"/>
    <w:rsid w:val="00B24821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3CCA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4482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16AC6"/>
    <w:rsid w:val="00C25361"/>
    <w:rsid w:val="00C26D0A"/>
    <w:rsid w:val="00C332A3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85353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3521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4EB"/>
    <w:rsid w:val="00D61E61"/>
    <w:rsid w:val="00D631E2"/>
    <w:rsid w:val="00D63255"/>
    <w:rsid w:val="00D633EA"/>
    <w:rsid w:val="00D63FED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6CF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E5708"/>
    <w:rsid w:val="00DF0BF9"/>
    <w:rsid w:val="00DF16B2"/>
    <w:rsid w:val="00DF18ED"/>
    <w:rsid w:val="00DF204C"/>
    <w:rsid w:val="00DF229B"/>
    <w:rsid w:val="00DF6C4B"/>
    <w:rsid w:val="00E01EB0"/>
    <w:rsid w:val="00E03A6E"/>
    <w:rsid w:val="00E1174C"/>
    <w:rsid w:val="00E12F94"/>
    <w:rsid w:val="00E14C68"/>
    <w:rsid w:val="00E16F39"/>
    <w:rsid w:val="00E200E1"/>
    <w:rsid w:val="00E20329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00F8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67B42"/>
    <w:rsid w:val="00F7078F"/>
    <w:rsid w:val="00F724DE"/>
    <w:rsid w:val="00F7273D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97921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5E9B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8705578"/>
    <w:rsid w:val="09A09399"/>
    <w:rsid w:val="09BFBE3C"/>
    <w:rsid w:val="09FFBADE"/>
    <w:rsid w:val="0A7BC33C"/>
    <w:rsid w:val="0A98EDB0"/>
    <w:rsid w:val="0D076B21"/>
    <w:rsid w:val="0D557780"/>
    <w:rsid w:val="0EAE8D16"/>
    <w:rsid w:val="0F1A74E9"/>
    <w:rsid w:val="10EB04C0"/>
    <w:rsid w:val="111C1E45"/>
    <w:rsid w:val="117D80C6"/>
    <w:rsid w:val="1335FB7B"/>
    <w:rsid w:val="133DF5F3"/>
    <w:rsid w:val="152B41B8"/>
    <w:rsid w:val="15DCB654"/>
    <w:rsid w:val="17797E1F"/>
    <w:rsid w:val="19217062"/>
    <w:rsid w:val="19739BBA"/>
    <w:rsid w:val="1AB04A12"/>
    <w:rsid w:val="1ABAAE37"/>
    <w:rsid w:val="1B877CC0"/>
    <w:rsid w:val="1D91CFBA"/>
    <w:rsid w:val="1E733073"/>
    <w:rsid w:val="203D9BA2"/>
    <w:rsid w:val="20463B98"/>
    <w:rsid w:val="21127A87"/>
    <w:rsid w:val="2191A22D"/>
    <w:rsid w:val="22F8833C"/>
    <w:rsid w:val="23F908F4"/>
    <w:rsid w:val="25108733"/>
    <w:rsid w:val="28522A82"/>
    <w:rsid w:val="2972C873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679E138"/>
    <w:rsid w:val="390C9AFB"/>
    <w:rsid w:val="3A6D5FBC"/>
    <w:rsid w:val="3DEC820B"/>
    <w:rsid w:val="3FECF416"/>
    <w:rsid w:val="41ACF599"/>
    <w:rsid w:val="422C8BF1"/>
    <w:rsid w:val="423E81A3"/>
    <w:rsid w:val="450E01B0"/>
    <w:rsid w:val="4589E84B"/>
    <w:rsid w:val="46582913"/>
    <w:rsid w:val="46D8A141"/>
    <w:rsid w:val="47007574"/>
    <w:rsid w:val="48EAABB0"/>
    <w:rsid w:val="49642F6A"/>
    <w:rsid w:val="49F4ECE7"/>
    <w:rsid w:val="4BA812A8"/>
    <w:rsid w:val="4C92B1C5"/>
    <w:rsid w:val="4DB1299B"/>
    <w:rsid w:val="4E3AC3FC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1C92ED"/>
    <w:rsid w:val="5D29FC76"/>
    <w:rsid w:val="5EB63211"/>
    <w:rsid w:val="5FB4A425"/>
    <w:rsid w:val="601AE0DC"/>
    <w:rsid w:val="62FA79E6"/>
    <w:rsid w:val="633C12B2"/>
    <w:rsid w:val="63C34CAB"/>
    <w:rsid w:val="652A655A"/>
    <w:rsid w:val="6584F01F"/>
    <w:rsid w:val="66EEF5BE"/>
    <w:rsid w:val="679548B1"/>
    <w:rsid w:val="68811E1E"/>
    <w:rsid w:val="6C3E766D"/>
    <w:rsid w:val="6C9D331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401065"/>
    <w:rsid w:val="7488533A"/>
    <w:rsid w:val="752FAD26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DFE280B7-4571-481D-BB3F-B441444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5991C-F9A7-46CA-86AE-0BC3DD301237}"/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72</Words>
  <Characters>425</Characters>
  <Application>Microsoft Office Word</Application>
  <DocSecurity>0</DocSecurity>
  <Lines>23</Lines>
  <Paragraphs>8</Paragraphs>
  <ScaleCrop>false</ScaleCrop>
  <Company>California Energy Commission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Site Design</dc:title>
  <dc:subject/>
  <dc:creator>California Energy Commission</dc:creator>
  <cp:keywords/>
  <cp:lastModifiedBy>Lemos-Adair, Eunice@Energy</cp:lastModifiedBy>
  <cp:revision>25</cp:revision>
  <cp:lastPrinted>2014-04-11T22:56:00Z</cp:lastPrinted>
  <dcterms:created xsi:type="dcterms:W3CDTF">2024-12-20T17:05:00Z</dcterms:created>
  <dcterms:modified xsi:type="dcterms:W3CDTF">2026-01-27T00:26:00Z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