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90A2" w14:textId="21612E45" w:rsidR="000D43D2" w:rsidRDefault="004E7416" w:rsidP="00C37EBB">
      <w:pPr>
        <w:jc w:val="left"/>
      </w:pPr>
      <w:r>
        <w:t xml:space="preserve">Please </w:t>
      </w:r>
      <w:r w:rsidR="005701C5" w:rsidRPr="005701C5">
        <w:rPr>
          <w:u w:val="single"/>
        </w:rPr>
        <w:t>fully</w:t>
      </w:r>
      <w:r w:rsidR="005701C5">
        <w:t xml:space="preserve"> </w:t>
      </w:r>
      <w:r>
        <w:t xml:space="preserve">complete the </w:t>
      </w:r>
      <w:hyperlink r:id="rId11" w:history="1">
        <w:r w:rsidR="000D43D2" w:rsidRPr="000D43D2">
          <w:rPr>
            <w:rStyle w:val="Hyperlink"/>
            <w:rFonts w:cs="Arial"/>
          </w:rPr>
          <w:t xml:space="preserve">Pilot </w:t>
        </w:r>
        <w:r w:rsidRPr="000D43D2">
          <w:rPr>
            <w:rStyle w:val="Hyperlink"/>
            <w:rFonts w:cs="Arial"/>
          </w:rPr>
          <w:t>National Environmental Policy Act (NEPA) Preliminary Environmental Study (PES) Form</w:t>
        </w:r>
      </w:hyperlink>
      <w:r>
        <w:t xml:space="preserve"> found at</w:t>
      </w:r>
      <w:r w:rsidR="000D43D2">
        <w:t xml:space="preserve"> </w:t>
      </w:r>
      <w:r w:rsidR="000D43D2" w:rsidRPr="000D43D2">
        <w:t>https://dot.ca.gov/-/media/dot-media/programs/local-assistance/documents/lapm/c06/lapm6a.pdf</w:t>
      </w:r>
      <w:r w:rsidR="00E523B6">
        <w:t xml:space="preserve">. </w:t>
      </w:r>
      <w:r w:rsidR="539BE7BE">
        <w:t xml:space="preserve">Once completed, submit as </w:t>
      </w:r>
      <w:r w:rsidR="539BE7BE" w:rsidRPr="008A2818">
        <w:rPr>
          <w:b/>
          <w:bCs/>
        </w:rPr>
        <w:t>Attachment 0</w:t>
      </w:r>
      <w:r w:rsidR="000D43D2">
        <w:rPr>
          <w:b/>
          <w:bCs/>
        </w:rPr>
        <w:t>7</w:t>
      </w:r>
      <w:r w:rsidR="539BE7BE">
        <w:t xml:space="preserve">. </w:t>
      </w:r>
    </w:p>
    <w:p w14:paraId="284FF75B" w14:textId="34D42493" w:rsidR="000D43D2" w:rsidRDefault="000D43D2" w:rsidP="00C37EBB">
      <w:pPr>
        <w:ind w:firstLine="720"/>
        <w:jc w:val="left"/>
      </w:pPr>
    </w:p>
    <w:p w14:paraId="7929A1B3" w14:textId="77777777" w:rsidR="00C37EBB" w:rsidRDefault="00C37EBB" w:rsidP="0083033A">
      <w:pPr>
        <w:jc w:val="left"/>
      </w:pPr>
      <w:r w:rsidRPr="62E38614">
        <w:rPr>
          <w:rFonts w:eastAsia="Arial"/>
          <w:color w:val="000000" w:themeColor="text1"/>
        </w:rPr>
        <w:t xml:space="preserve">Applicants should review </w:t>
      </w:r>
      <w:hyperlink r:id="rId12">
        <w:r w:rsidRPr="62E38614">
          <w:rPr>
            <w:rStyle w:val="Hyperlink"/>
            <w:rFonts w:eastAsia="Arial" w:cs="Arial"/>
          </w:rPr>
          <w:t>Exhibit 6-B: Preliminary Environmental Study Instructions</w:t>
        </w:r>
      </w:hyperlink>
      <w:r w:rsidRPr="62E38614">
        <w:rPr>
          <w:rFonts w:eastAsia="Arial"/>
          <w:color w:val="000000" w:themeColor="text1"/>
        </w:rPr>
        <w:t xml:space="preserve"> found at https://dot.ca.gov/-/media/dot-media/programs/local-assistance/documents/env/pes-instructions.pdf </w:t>
      </w:r>
      <w:r w:rsidRPr="62E38614">
        <w:t xml:space="preserve">for more information about the requirements of each field within the form. Applicants may also review the </w:t>
      </w:r>
      <w:hyperlink r:id="rId13">
        <w:r w:rsidRPr="62E38614">
          <w:rPr>
            <w:rStyle w:val="Hyperlink"/>
            <w:rFonts w:cs="Arial"/>
          </w:rPr>
          <w:t>Example Pilot National Environmental Policy Act (NEPA) Preliminary Environmental Study (PES) Form</w:t>
        </w:r>
      </w:hyperlink>
      <w:r>
        <w:t xml:space="preserve"> found at https://dot.ca.gov/-/media/dot-media/programs/local-assistance/documents/env/lapm6a-example.pdf for an example of a fully completed form.</w:t>
      </w:r>
    </w:p>
    <w:p w14:paraId="2CD539B5" w14:textId="77777777" w:rsidR="00C37EBB" w:rsidRDefault="00C37EBB" w:rsidP="00C37EBB"/>
    <w:p w14:paraId="02D8F42E" w14:textId="10D59680" w:rsidR="00922BE7" w:rsidRDefault="7FCFFFC2" w:rsidP="00C37EBB">
      <w:pPr>
        <w:jc w:val="left"/>
      </w:pPr>
      <w:r>
        <w:t>A</w:t>
      </w:r>
      <w:r w:rsidR="00F949A2">
        <w:t xml:space="preserve">pplicants </w:t>
      </w:r>
      <w:r w:rsidR="00F949A2" w:rsidRPr="00F949A2">
        <w:rPr>
          <w:u w:val="single"/>
        </w:rPr>
        <w:t>must</w:t>
      </w:r>
      <w:r w:rsidR="00F949A2">
        <w:t xml:space="preserve"> complete a</w:t>
      </w:r>
      <w:r>
        <w:t>ll</w:t>
      </w:r>
      <w:r w:rsidR="000D43D2">
        <w:t xml:space="preserve"> fields in a yellow box to advance to subsequent sections. Input “N/A” into Section 1.3 “Federal Project Number” and Section 1.</w:t>
      </w:r>
      <w:r w:rsidR="00FB0F11">
        <w:t>6</w:t>
      </w:r>
      <w:r w:rsidR="000D43D2">
        <w:t xml:space="preserve"> “District Local Assistance Engineer</w:t>
      </w:r>
      <w:r w:rsidR="005473B0">
        <w:t>.</w:t>
      </w:r>
      <w:r w:rsidR="000D43D2">
        <w:t>” Input your own organization and contact information into Section 1.</w:t>
      </w:r>
      <w:r w:rsidR="00727A9F">
        <w:t>7</w:t>
      </w:r>
      <w:r w:rsidR="000D43D2">
        <w:t xml:space="preserve">. </w:t>
      </w:r>
      <w:r w:rsidR="00212045">
        <w:t xml:space="preserve">The answer to Section 1.8 should be “No.” </w:t>
      </w:r>
      <w:r w:rsidR="000D43D2">
        <w:t xml:space="preserve">Select “Yes” for Section 1.10. </w:t>
      </w:r>
    </w:p>
    <w:p w14:paraId="0A6FE4AD" w14:textId="321147EB" w:rsidR="0B4CC25F" w:rsidRDefault="0B4CC25F" w:rsidP="00C37EBB">
      <w:pPr>
        <w:jc w:val="left"/>
      </w:pPr>
    </w:p>
    <w:p w14:paraId="16C2793F" w14:textId="13E1FBEA" w:rsidR="253DCF5C" w:rsidRDefault="253DCF5C" w:rsidP="00C37EBB">
      <w:pPr>
        <w:jc w:val="left"/>
      </w:pPr>
      <w:r w:rsidRPr="0B4CC25F">
        <w:t>The form</w:t>
      </w:r>
      <w:r w:rsidR="0D7E0917" w:rsidRPr="0B4CC25F">
        <w:t xml:space="preserve"> contains two links</w:t>
      </w:r>
      <w:r w:rsidRPr="0B4CC25F">
        <w:t xml:space="preserve"> in the upper-right corner. The first is a link to an example of a fully completed form. The second is a link to instructions that outline the purpose and requirements of each field within the form. </w:t>
      </w:r>
    </w:p>
    <w:p w14:paraId="3CB9938E" w14:textId="77777777" w:rsidR="006069E9" w:rsidRDefault="006069E9" w:rsidP="00C37EBB">
      <w:pPr>
        <w:jc w:val="left"/>
      </w:pPr>
    </w:p>
    <w:p w14:paraId="64FBAA81" w14:textId="4538BACE" w:rsidR="006069E9" w:rsidRPr="006069E9" w:rsidRDefault="006069E9" w:rsidP="00C37EBB">
      <w:r>
        <w:t xml:space="preserve">Applicants should prepare the required attachments listed </w:t>
      </w:r>
      <w:r w:rsidR="00ED5B99">
        <w:t xml:space="preserve">in Section 5 </w:t>
      </w:r>
      <w:r>
        <w:t xml:space="preserve">of the </w:t>
      </w:r>
      <w:r w:rsidR="00AA1173">
        <w:t xml:space="preserve">Pilot </w:t>
      </w:r>
      <w:r>
        <w:t>NEPA PES form. In particular, two attachments will be used to help evaluate the Project Readiness evaluation criteria in this solicitation (see Section IV.E.</w:t>
      </w:r>
      <w:r w:rsidR="6A7486F0">
        <w:t>2</w:t>
      </w:r>
      <w:r>
        <w:t>):</w:t>
      </w:r>
    </w:p>
    <w:p w14:paraId="25C91425" w14:textId="77777777" w:rsidR="006069E9" w:rsidRDefault="006069E9" w:rsidP="006069E9">
      <w:pPr>
        <w:pStyle w:val="ListParagraph"/>
        <w:ind w:left="1440"/>
        <w:rPr>
          <w:szCs w:val="24"/>
        </w:rPr>
      </w:pPr>
    </w:p>
    <w:p w14:paraId="2E169DE5" w14:textId="77777777" w:rsidR="006069E9" w:rsidRPr="00A45650" w:rsidRDefault="006069E9" w:rsidP="006069E9">
      <w:pPr>
        <w:pStyle w:val="ListParagraph"/>
        <w:numPr>
          <w:ilvl w:val="0"/>
          <w:numId w:val="28"/>
        </w:numPr>
        <w:ind w:hanging="720"/>
        <w:jc w:val="left"/>
        <w:rPr>
          <w:szCs w:val="24"/>
        </w:rPr>
      </w:pPr>
      <w:proofErr w:type="spellStart"/>
      <w:r w:rsidRPr="006209B9">
        <w:rPr>
          <w:b/>
          <w:bCs/>
          <w:szCs w:val="24"/>
        </w:rPr>
        <w:t>GeoTracker</w:t>
      </w:r>
      <w:proofErr w:type="spellEnd"/>
      <w:r w:rsidRPr="006209B9">
        <w:rPr>
          <w:b/>
          <w:bCs/>
          <w:szCs w:val="24"/>
        </w:rPr>
        <w:t xml:space="preserve"> Printout for Hazardous Materials</w:t>
      </w:r>
      <w:r>
        <w:rPr>
          <w:szCs w:val="24"/>
        </w:rPr>
        <w:t xml:space="preserve">. For this attachment, use </w:t>
      </w:r>
      <w:r w:rsidRPr="00A45650">
        <w:rPr>
          <w:szCs w:val="24"/>
        </w:rPr>
        <w:t xml:space="preserve">the </w:t>
      </w:r>
      <w:hyperlink r:id="rId14" w:history="1">
        <w:r w:rsidRPr="006213D6">
          <w:rPr>
            <w:rStyle w:val="Hyperlink"/>
            <w:szCs w:val="24"/>
          </w:rPr>
          <w:t>State Water Resources Control Board Geo Tracker</w:t>
        </w:r>
      </w:hyperlink>
      <w:r w:rsidRPr="00A45650">
        <w:rPr>
          <w:szCs w:val="24"/>
        </w:rPr>
        <w:t xml:space="preserve"> found at https://geotracker.waterboards.ca.gov/ to determine if </w:t>
      </w:r>
      <w:r>
        <w:rPr>
          <w:szCs w:val="24"/>
        </w:rPr>
        <w:t>any of the proposed EV charging station</w:t>
      </w:r>
      <w:r w:rsidRPr="00A45650">
        <w:rPr>
          <w:szCs w:val="24"/>
        </w:rPr>
        <w:t xml:space="preserve"> </w:t>
      </w:r>
      <w:r>
        <w:rPr>
          <w:szCs w:val="24"/>
        </w:rPr>
        <w:t>addresses are</w:t>
      </w:r>
      <w:r w:rsidRPr="00A45650">
        <w:rPr>
          <w:szCs w:val="24"/>
        </w:rPr>
        <w:t xml:space="preserve"> located within a 1</w:t>
      </w:r>
      <w:r>
        <w:rPr>
          <w:szCs w:val="24"/>
        </w:rPr>
        <w:t>,</w:t>
      </w:r>
      <w:r w:rsidRPr="00A45650">
        <w:rPr>
          <w:szCs w:val="24"/>
        </w:rPr>
        <w:t>000 f</w:t>
      </w:r>
      <w:r>
        <w:rPr>
          <w:szCs w:val="24"/>
        </w:rPr>
        <w:t>oot</w:t>
      </w:r>
      <w:r w:rsidRPr="00A45650">
        <w:rPr>
          <w:szCs w:val="24"/>
        </w:rPr>
        <w:t xml:space="preserve"> radius of any of the following:</w:t>
      </w:r>
    </w:p>
    <w:p w14:paraId="34B4147D" w14:textId="77777777" w:rsidR="006069E9" w:rsidRPr="00A45650" w:rsidRDefault="006069E9" w:rsidP="006069E9">
      <w:pPr>
        <w:pStyle w:val="ListParagraph"/>
        <w:numPr>
          <w:ilvl w:val="1"/>
          <w:numId w:val="28"/>
        </w:numPr>
        <w:ind w:hanging="720"/>
        <w:jc w:val="left"/>
        <w:rPr>
          <w:szCs w:val="24"/>
        </w:rPr>
      </w:pPr>
      <w:r w:rsidRPr="00A45650">
        <w:rPr>
          <w:szCs w:val="24"/>
        </w:rPr>
        <w:t>Leaking Underground Storage Tank (LUST) Cleanup Site</w:t>
      </w:r>
    </w:p>
    <w:p w14:paraId="7B82BF05" w14:textId="77777777" w:rsidR="006069E9" w:rsidRPr="00A45650" w:rsidRDefault="006069E9" w:rsidP="006069E9">
      <w:pPr>
        <w:pStyle w:val="ListParagraph"/>
        <w:numPr>
          <w:ilvl w:val="1"/>
          <w:numId w:val="28"/>
        </w:numPr>
        <w:ind w:hanging="720"/>
        <w:jc w:val="left"/>
        <w:rPr>
          <w:szCs w:val="24"/>
        </w:rPr>
      </w:pPr>
      <w:r w:rsidRPr="00A45650">
        <w:rPr>
          <w:szCs w:val="24"/>
        </w:rPr>
        <w:t>Cleanup Program Site</w:t>
      </w:r>
    </w:p>
    <w:p w14:paraId="61E72B2F" w14:textId="77777777" w:rsidR="006069E9" w:rsidRPr="00A45650" w:rsidRDefault="006069E9" w:rsidP="006069E9">
      <w:pPr>
        <w:pStyle w:val="ListParagraph"/>
        <w:numPr>
          <w:ilvl w:val="1"/>
          <w:numId w:val="28"/>
        </w:numPr>
        <w:ind w:hanging="720"/>
        <w:jc w:val="left"/>
        <w:rPr>
          <w:szCs w:val="24"/>
        </w:rPr>
      </w:pPr>
      <w:r w:rsidRPr="00A45650">
        <w:rPr>
          <w:szCs w:val="24"/>
        </w:rPr>
        <w:t>Military Cleanup Site</w:t>
      </w:r>
    </w:p>
    <w:p w14:paraId="7C709A63" w14:textId="77777777" w:rsidR="006069E9" w:rsidRPr="00A45650" w:rsidRDefault="006069E9" w:rsidP="006069E9">
      <w:pPr>
        <w:pStyle w:val="ListParagraph"/>
        <w:numPr>
          <w:ilvl w:val="1"/>
          <w:numId w:val="28"/>
        </w:numPr>
        <w:ind w:hanging="720"/>
        <w:jc w:val="left"/>
        <w:rPr>
          <w:szCs w:val="24"/>
        </w:rPr>
      </w:pPr>
      <w:r w:rsidRPr="00A45650">
        <w:rPr>
          <w:szCs w:val="24"/>
        </w:rPr>
        <w:t>Military Privatized Site</w:t>
      </w:r>
    </w:p>
    <w:p w14:paraId="06DFD2E3" w14:textId="77777777" w:rsidR="006069E9" w:rsidRDefault="006069E9" w:rsidP="006069E9">
      <w:pPr>
        <w:pStyle w:val="ListParagraph"/>
        <w:numPr>
          <w:ilvl w:val="1"/>
          <w:numId w:val="28"/>
        </w:numPr>
        <w:ind w:hanging="720"/>
        <w:jc w:val="left"/>
        <w:rPr>
          <w:szCs w:val="24"/>
        </w:rPr>
      </w:pPr>
      <w:r w:rsidRPr="00A45650">
        <w:rPr>
          <w:szCs w:val="24"/>
        </w:rPr>
        <w:t>Military Underground Storage Tank (UST) site</w:t>
      </w:r>
    </w:p>
    <w:p w14:paraId="53A9F8F3" w14:textId="77777777" w:rsidR="006069E9" w:rsidRPr="00FF3152" w:rsidRDefault="006069E9" w:rsidP="006069E9">
      <w:pPr>
        <w:spacing w:after="120"/>
        <w:ind w:left="2160"/>
        <w:rPr>
          <w:szCs w:val="24"/>
        </w:rPr>
      </w:pPr>
      <w:r w:rsidRPr="00FF3152">
        <w:rPr>
          <w:szCs w:val="24"/>
        </w:rPr>
        <w:t xml:space="preserve">Include two screenshots of the map search results with </w:t>
      </w:r>
      <w:r>
        <w:rPr>
          <w:szCs w:val="24"/>
        </w:rPr>
        <w:t>the</w:t>
      </w:r>
      <w:r w:rsidRPr="00FF3152">
        <w:rPr>
          <w:szCs w:val="24"/>
        </w:rPr>
        <w:t xml:space="preserve"> NEPA PES Form</w:t>
      </w:r>
      <w:r>
        <w:rPr>
          <w:szCs w:val="24"/>
        </w:rPr>
        <w:t xml:space="preserve"> (Attachment 7) for each proposed EV charging station</w:t>
      </w:r>
      <w:r w:rsidRPr="00FF3152">
        <w:rPr>
          <w:szCs w:val="24"/>
        </w:rPr>
        <w:t>:</w:t>
      </w:r>
    </w:p>
    <w:p w14:paraId="3AC05BBE" w14:textId="77777777" w:rsidR="006069E9" w:rsidRPr="00D16039" w:rsidRDefault="006069E9" w:rsidP="006069E9">
      <w:pPr>
        <w:pStyle w:val="ListParagraph"/>
        <w:numPr>
          <w:ilvl w:val="0"/>
          <w:numId w:val="29"/>
        </w:numPr>
        <w:ind w:left="2880" w:hanging="720"/>
        <w:jc w:val="left"/>
        <w:rPr>
          <w:szCs w:val="24"/>
        </w:rPr>
      </w:pPr>
      <w:r w:rsidRPr="00D16039">
        <w:rPr>
          <w:szCs w:val="24"/>
        </w:rPr>
        <w:t>The first screenshot showing the address of the site with the 1</w:t>
      </w:r>
      <w:r>
        <w:rPr>
          <w:szCs w:val="24"/>
        </w:rPr>
        <w:t>,</w:t>
      </w:r>
      <w:r w:rsidRPr="00D16039">
        <w:rPr>
          <w:szCs w:val="24"/>
        </w:rPr>
        <w:t>000-foot radius. After searching for the site address</w:t>
      </w:r>
      <w:r>
        <w:rPr>
          <w:szCs w:val="24"/>
        </w:rPr>
        <w:t>,</w:t>
      </w:r>
      <w:r w:rsidRPr="00D16039">
        <w:rPr>
          <w:szCs w:val="24"/>
        </w:rPr>
        <w:t xml:space="preserve"> the site will load with a box showing the address of the site and an option to create a radius. Enter 1</w:t>
      </w:r>
      <w:r>
        <w:rPr>
          <w:szCs w:val="24"/>
        </w:rPr>
        <w:t>,</w:t>
      </w:r>
      <w:r w:rsidRPr="00D16039">
        <w:rPr>
          <w:szCs w:val="24"/>
        </w:rPr>
        <w:t>000 feet to create a radius around the address. Take a screenshot showing the address box with the number of feet and the radius around the site.</w:t>
      </w:r>
    </w:p>
    <w:p w14:paraId="008C5D39" w14:textId="77777777" w:rsidR="006069E9" w:rsidRPr="00D16039" w:rsidRDefault="006069E9" w:rsidP="006069E9">
      <w:pPr>
        <w:pStyle w:val="ListParagraph"/>
        <w:numPr>
          <w:ilvl w:val="0"/>
          <w:numId w:val="29"/>
        </w:numPr>
        <w:ind w:left="2880" w:hanging="720"/>
        <w:jc w:val="left"/>
        <w:rPr>
          <w:szCs w:val="24"/>
        </w:rPr>
      </w:pPr>
      <w:r w:rsidRPr="00D16039">
        <w:rPr>
          <w:szCs w:val="24"/>
        </w:rPr>
        <w:t xml:space="preserve">For the second screenshot click the ‘X’ to close the </w:t>
      </w:r>
      <w:r>
        <w:rPr>
          <w:szCs w:val="24"/>
        </w:rPr>
        <w:t xml:space="preserve">address </w:t>
      </w:r>
      <w:r w:rsidRPr="00D16039">
        <w:rPr>
          <w:szCs w:val="24"/>
        </w:rPr>
        <w:t xml:space="preserve">box to only show the radius around the site. Take a screenshot showing the full radius with any </w:t>
      </w:r>
      <w:proofErr w:type="gramStart"/>
      <w:r w:rsidRPr="00D16039">
        <w:rPr>
          <w:szCs w:val="24"/>
        </w:rPr>
        <w:t>potential</w:t>
      </w:r>
      <w:proofErr w:type="gramEnd"/>
      <w:r w:rsidRPr="00D16039">
        <w:rPr>
          <w:szCs w:val="24"/>
        </w:rPr>
        <w:t xml:space="preserve"> hazardous waste sites within.</w:t>
      </w:r>
    </w:p>
    <w:p w14:paraId="23E0F4FA" w14:textId="77777777" w:rsidR="006069E9" w:rsidRPr="007C0B4B" w:rsidRDefault="006069E9" w:rsidP="006069E9">
      <w:pPr>
        <w:pStyle w:val="ListParagraph"/>
        <w:numPr>
          <w:ilvl w:val="0"/>
          <w:numId w:val="28"/>
        </w:numPr>
        <w:jc w:val="left"/>
        <w:rPr>
          <w:szCs w:val="24"/>
        </w:rPr>
      </w:pPr>
      <w:r w:rsidRPr="00CE27BE">
        <w:rPr>
          <w:b/>
          <w:bCs/>
          <w:szCs w:val="24"/>
        </w:rPr>
        <w:t>FEMA map</w:t>
      </w:r>
      <w:r>
        <w:rPr>
          <w:szCs w:val="24"/>
        </w:rPr>
        <w:t xml:space="preserve">. For this attachment, use </w:t>
      </w:r>
      <w:r w:rsidRPr="007C0B4B">
        <w:rPr>
          <w:szCs w:val="24"/>
        </w:rPr>
        <w:t xml:space="preserve">the </w:t>
      </w:r>
      <w:hyperlink r:id="rId15" w:history="1">
        <w:r w:rsidRPr="005B4A89">
          <w:rPr>
            <w:rStyle w:val="Hyperlink"/>
            <w:szCs w:val="24"/>
          </w:rPr>
          <w:t>FEMA Flood Map Service Center</w:t>
        </w:r>
      </w:hyperlink>
      <w:r w:rsidRPr="007C0B4B">
        <w:rPr>
          <w:szCs w:val="24"/>
        </w:rPr>
        <w:t xml:space="preserve"> at https://msc.fema.gov/portal/search </w:t>
      </w:r>
      <w:r>
        <w:rPr>
          <w:szCs w:val="24"/>
        </w:rPr>
        <w:t>to determine if any of the proposed EV charging station addresses are</w:t>
      </w:r>
      <w:r w:rsidRPr="007C0B4B">
        <w:rPr>
          <w:szCs w:val="24"/>
        </w:rPr>
        <w:t xml:space="preserve"> located in a Special Flood Hazard Area (SFHA). SFHAs are labeled as:</w:t>
      </w:r>
    </w:p>
    <w:p w14:paraId="0822E72D" w14:textId="77777777" w:rsidR="006069E9" w:rsidRDefault="006069E9" w:rsidP="006069E9">
      <w:pPr>
        <w:pStyle w:val="ListParagraph"/>
        <w:ind w:left="2160"/>
        <w:rPr>
          <w:szCs w:val="24"/>
        </w:rPr>
      </w:pPr>
      <w:r w:rsidRPr="007C0B4B">
        <w:rPr>
          <w:szCs w:val="24"/>
        </w:rPr>
        <w:t>Zone A, Zone AO, Zone AH, Zones A1-A30, Zone AE, Zone A99, Zone AR, Zone AR/AE, Zone AR/AO, Zone AR/A1-A30, Zone AR/A, Zone V, Zone VE, and Zones V1-V30.</w:t>
      </w:r>
    </w:p>
    <w:p w14:paraId="607433FF" w14:textId="40474311" w:rsidR="006069E9" w:rsidRDefault="006069E9" w:rsidP="00011EEC">
      <w:pPr>
        <w:pStyle w:val="ListParagraph"/>
        <w:ind w:left="2160"/>
      </w:pPr>
      <w:r>
        <w:rPr>
          <w:szCs w:val="24"/>
        </w:rPr>
        <w:t xml:space="preserve">Include the address of the site and a screenshot of the map search results with the </w:t>
      </w:r>
      <w:r w:rsidR="00AA1173">
        <w:rPr>
          <w:szCs w:val="24"/>
        </w:rPr>
        <w:t xml:space="preserve">Pilot </w:t>
      </w:r>
      <w:r>
        <w:rPr>
          <w:szCs w:val="24"/>
        </w:rPr>
        <w:t>NEPA PES Form (Attachment 7) for each proposed EV charging station.</w:t>
      </w:r>
    </w:p>
    <w:p w14:paraId="11B1A753" w14:textId="3E038538" w:rsidR="0B4CC25F" w:rsidRDefault="0B4CC25F"/>
    <w:p w14:paraId="19A216F9" w14:textId="77777777" w:rsidR="00621213" w:rsidRDefault="00621213" w:rsidP="00621213">
      <w:pPr>
        <w:pStyle w:val="ListParagraph"/>
        <w:spacing w:after="0"/>
        <w:ind w:left="0"/>
        <w:rPr>
          <w:szCs w:val="24"/>
        </w:rPr>
      </w:pPr>
      <w:r w:rsidRPr="00725F18">
        <w:rPr>
          <w:szCs w:val="24"/>
        </w:rPr>
        <w:t>No signatures are needed on th</w:t>
      </w:r>
      <w:r>
        <w:rPr>
          <w:szCs w:val="24"/>
        </w:rPr>
        <w:t>e PES F</w:t>
      </w:r>
      <w:r w:rsidRPr="00725F18">
        <w:rPr>
          <w:szCs w:val="24"/>
        </w:rPr>
        <w:t>orm at the time of application.</w:t>
      </w:r>
    </w:p>
    <w:p w14:paraId="2A621EC4" w14:textId="77777777" w:rsidR="00621213" w:rsidRDefault="00621213" w:rsidP="000D43D2"/>
    <w:p w14:paraId="53A54AF5" w14:textId="264A1AAC" w:rsidR="000D43D2" w:rsidRPr="000D43D2" w:rsidRDefault="000D43D2" w:rsidP="00621213">
      <w:pPr>
        <w:jc w:val="left"/>
      </w:pPr>
      <w:r>
        <w:t xml:space="preserve">Please </w:t>
      </w:r>
      <w:r w:rsidR="3736C6DC">
        <w:t xml:space="preserve">also </w:t>
      </w:r>
      <w:r>
        <w:t>refer to the</w:t>
      </w:r>
      <w:r w:rsidR="00621213">
        <w:t xml:space="preserve"> </w:t>
      </w:r>
      <w:r w:rsidRPr="0B4CC25F">
        <w:rPr>
          <w:i/>
          <w:iCs/>
        </w:rPr>
        <w:t>Attachment 00 – Solicitation Manual</w:t>
      </w:r>
      <w:r w:rsidR="00621213">
        <w:t xml:space="preserve"> </w:t>
      </w:r>
      <w:r>
        <w:t>for detailed information and instructions, including but not limited to the following sections:</w:t>
      </w:r>
    </w:p>
    <w:p w14:paraId="3AE59533" w14:textId="77777777" w:rsidR="00E262F1" w:rsidRDefault="00E262F1" w:rsidP="009430CA"/>
    <w:p w14:paraId="6DA213C0" w14:textId="7430ACCF" w:rsidR="00302BBE" w:rsidRDefault="00302BBE" w:rsidP="4BA812A8">
      <w:r>
        <w:t>III. Application Format, Required Documents</w:t>
      </w:r>
      <w:r w:rsidR="46AD5567">
        <w:t>,</w:t>
      </w:r>
      <w:r>
        <w:t xml:space="preserve"> and Delivery</w:t>
      </w:r>
    </w:p>
    <w:p w14:paraId="04D688D9" w14:textId="77777777" w:rsidR="00F93D4B" w:rsidRPr="00954C3D" w:rsidRDefault="00F93D4B" w:rsidP="4BA812A8"/>
    <w:p w14:paraId="7DDC9DD0" w14:textId="77777777" w:rsidR="00302BBE" w:rsidRPr="00954C3D" w:rsidRDefault="00302BBE" w:rsidP="4BA812A8">
      <w:pPr>
        <w:pStyle w:val="ListParagraph"/>
        <w:numPr>
          <w:ilvl w:val="0"/>
          <w:numId w:val="27"/>
        </w:numPr>
      </w:pPr>
      <w:r>
        <w:t>REQUIRED FORMAT FOR AN APPLICATION</w:t>
      </w:r>
    </w:p>
    <w:p w14:paraId="139F3884" w14:textId="77777777" w:rsidR="00302BBE" w:rsidRPr="00954C3D" w:rsidRDefault="00302BBE" w:rsidP="4BA812A8">
      <w:pPr>
        <w:pStyle w:val="ListParagraph"/>
        <w:numPr>
          <w:ilvl w:val="0"/>
          <w:numId w:val="27"/>
        </w:numPr>
      </w:pPr>
      <w:r>
        <w:t>METHOD FOR DELIVERY</w:t>
      </w:r>
    </w:p>
    <w:p w14:paraId="5E47CE7B" w14:textId="54AECF6E" w:rsidR="00302BBE" w:rsidRPr="00954C3D" w:rsidRDefault="000D43D2" w:rsidP="4BA812A8">
      <w:pPr>
        <w:pStyle w:val="ListParagraph"/>
        <w:numPr>
          <w:ilvl w:val="0"/>
          <w:numId w:val="27"/>
        </w:numPr>
      </w:pPr>
      <w:r>
        <w:t>SOLICITATION INFORMATIONAL DOCUMENTS</w:t>
      </w:r>
    </w:p>
    <w:p w14:paraId="03C93D2C" w14:textId="5365E68C" w:rsidR="00302BBE" w:rsidRDefault="00302BBE" w:rsidP="4BA812A8">
      <w:pPr>
        <w:pStyle w:val="ListParagraph"/>
        <w:numPr>
          <w:ilvl w:val="0"/>
          <w:numId w:val="27"/>
        </w:numPr>
      </w:pPr>
      <w:r>
        <w:t>A</w:t>
      </w:r>
      <w:r w:rsidR="00621213">
        <w:t>P</w:t>
      </w:r>
      <w:r>
        <w:t>PLICATION CONTENT</w:t>
      </w:r>
      <w:r w:rsidR="549419FE">
        <w:t xml:space="preserve"> </w:t>
      </w:r>
    </w:p>
    <w:p w14:paraId="02F7184B" w14:textId="4E2BE281" w:rsidR="00302BBE" w:rsidRPr="00F7273D" w:rsidRDefault="00621213" w:rsidP="0F78270D">
      <w:pPr>
        <w:pStyle w:val="ListParagraph"/>
      </w:pPr>
      <w:r>
        <w:t>8</w:t>
      </w:r>
      <w:r w:rsidR="00182529">
        <w:t xml:space="preserve">. </w:t>
      </w:r>
      <w:r w:rsidR="004E7416">
        <w:t xml:space="preserve">National Environmental Policy Act (NEPA) Preliminary Environmental Study (PES) Form </w:t>
      </w:r>
    </w:p>
    <w:p w14:paraId="4DB8CDCF" w14:textId="037E068C" w:rsidR="3E00F06D" w:rsidRDefault="3E00F06D" w:rsidP="742FEEB1">
      <w:pPr>
        <w:jc w:val="left"/>
        <w:rPr>
          <w:rFonts w:eastAsia="Arial"/>
        </w:rPr>
      </w:pPr>
    </w:p>
    <w:p w14:paraId="2830DAE2" w14:textId="77777777" w:rsidR="00E262F1" w:rsidRDefault="00E262F1" w:rsidP="742FEEB1">
      <w:pPr>
        <w:jc w:val="left"/>
      </w:pPr>
    </w:p>
    <w:p w14:paraId="2F83D584" w14:textId="77777777" w:rsidR="00E262F1" w:rsidRDefault="00E262F1" w:rsidP="742FEEB1">
      <w:pPr>
        <w:jc w:val="left"/>
      </w:pPr>
    </w:p>
    <w:p w14:paraId="1450670D" w14:textId="77777777" w:rsidR="009822DA" w:rsidRPr="009822DA" w:rsidRDefault="009822DA" w:rsidP="742FEEB1">
      <w:pPr>
        <w:jc w:val="left"/>
      </w:pPr>
    </w:p>
    <w:p w14:paraId="43538D6B" w14:textId="77777777" w:rsidR="009822DA" w:rsidRPr="009822DA" w:rsidRDefault="009822DA" w:rsidP="742FEEB1">
      <w:pPr>
        <w:jc w:val="left"/>
      </w:pPr>
    </w:p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204C12">
      <w:headerReference w:type="default" r:id="rId16"/>
      <w:footerReference w:type="default" r:id="rId17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191D" w14:textId="77777777" w:rsidR="00D07118" w:rsidRDefault="00D07118" w:rsidP="008B4D47">
      <w:r>
        <w:separator/>
      </w:r>
    </w:p>
    <w:p w14:paraId="278B4F05" w14:textId="77777777" w:rsidR="00D07118" w:rsidRDefault="00D07118" w:rsidP="008B4D47"/>
  </w:endnote>
  <w:endnote w:type="continuationSeparator" w:id="0">
    <w:p w14:paraId="468FA819" w14:textId="77777777" w:rsidR="00D07118" w:rsidRDefault="00D07118" w:rsidP="008B4D47">
      <w:r>
        <w:continuationSeparator/>
      </w:r>
    </w:p>
    <w:p w14:paraId="10309529" w14:textId="77777777" w:rsidR="00D07118" w:rsidRDefault="00D07118" w:rsidP="008B4D47"/>
  </w:endnote>
  <w:endnote w:type="continuationNotice" w:id="1">
    <w:p w14:paraId="7DB63155" w14:textId="77777777" w:rsidR="00D07118" w:rsidRDefault="00D07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CCBB" w14:textId="77777777" w:rsidR="00A15DDE" w:rsidRDefault="00A15DDE" w:rsidP="00701F98">
    <w:pPr>
      <w:pStyle w:val="Footer"/>
      <w:tabs>
        <w:tab w:val="clear" w:pos="8640"/>
        <w:tab w:val="right" w:pos="9360"/>
      </w:tabs>
    </w:pPr>
  </w:p>
  <w:p w14:paraId="7A3012E3" w14:textId="40E1E452" w:rsidR="00AA55F3" w:rsidRDefault="000D43D2" w:rsidP="00701F98">
    <w:pPr>
      <w:pStyle w:val="Footer"/>
      <w:tabs>
        <w:tab w:val="clear" w:pos="8640"/>
        <w:tab w:val="right" w:pos="9360"/>
      </w:tabs>
    </w:pPr>
    <w:r>
      <w:t>February</w:t>
    </w:r>
    <w:r w:rsidR="0F78270D">
      <w:t xml:space="preserve"> 202</w:t>
    </w:r>
    <w:r>
      <w:t>6</w:t>
    </w:r>
    <w:r w:rsidR="00FB66F7">
      <w:tab/>
    </w:r>
    <w:r w:rsidR="0F78270D">
      <w:t xml:space="preserve">Page </w:t>
    </w:r>
    <w:r w:rsidR="00FB66F7" w:rsidRPr="0F78270D">
      <w:rPr>
        <w:noProof/>
      </w:rPr>
      <w:fldChar w:fldCharType="begin"/>
    </w:r>
    <w:r w:rsidR="00FB66F7">
      <w:instrText xml:space="preserve"> PAGE </w:instrText>
    </w:r>
    <w:r w:rsidR="00FB66F7" w:rsidRPr="0F78270D">
      <w:fldChar w:fldCharType="separate"/>
    </w:r>
    <w:r w:rsidR="0F78270D" w:rsidRPr="0F78270D">
      <w:rPr>
        <w:noProof/>
      </w:rPr>
      <w:t>2</w:t>
    </w:r>
    <w:r w:rsidR="00FB66F7" w:rsidRPr="0F78270D">
      <w:rPr>
        <w:noProof/>
      </w:rPr>
      <w:fldChar w:fldCharType="end"/>
    </w:r>
    <w:r w:rsidR="0F78270D">
      <w:t xml:space="preserve"> of </w:t>
    </w:r>
    <w:r w:rsidR="00FB66F7" w:rsidRPr="0F78270D">
      <w:rPr>
        <w:noProof/>
      </w:rPr>
      <w:fldChar w:fldCharType="begin"/>
    </w:r>
    <w:r w:rsidR="00FB66F7">
      <w:instrText xml:space="preserve"> NUMPAGES  </w:instrText>
    </w:r>
    <w:r w:rsidR="00FB66F7" w:rsidRPr="0F78270D">
      <w:fldChar w:fldCharType="separate"/>
    </w:r>
    <w:r w:rsidR="0F78270D" w:rsidRPr="0F78270D">
      <w:rPr>
        <w:noProof/>
      </w:rPr>
      <w:t>6</w:t>
    </w:r>
    <w:r w:rsidR="00FB66F7" w:rsidRPr="0F78270D">
      <w:rPr>
        <w:noProof/>
      </w:rPr>
      <w:fldChar w:fldCharType="end"/>
    </w:r>
    <w:r w:rsidR="00FB66F7">
      <w:tab/>
    </w:r>
    <w:r w:rsidR="0F78270D" w:rsidRPr="000D43D2">
      <w:t>GFO-25-</w:t>
    </w:r>
    <w:r w:rsidRPr="000D43D2">
      <w:t>60</w:t>
    </w:r>
    <w:r w:rsidR="00204C12">
      <w:t>6</w:t>
    </w:r>
  </w:p>
  <w:p w14:paraId="79353E48" w14:textId="3F1B32CD" w:rsidR="000D43D2" w:rsidRPr="000D43D2" w:rsidRDefault="000D43D2" w:rsidP="000D43D2">
    <w:pPr>
      <w:pStyle w:val="Footer"/>
      <w:jc w:val="right"/>
    </w:pPr>
    <w:r w:rsidRPr="000D43D2">
      <w:t>California’s</w:t>
    </w:r>
    <w:r w:rsidR="00791F14">
      <w:t xml:space="preserve"> </w:t>
    </w:r>
    <w:r w:rsidRPr="000D43D2">
      <w:t>N</w:t>
    </w:r>
    <w:r w:rsidR="002E6A62">
      <w:t>EVI Formula Program</w:t>
    </w:r>
  </w:p>
  <w:p w14:paraId="0AA348B8" w14:textId="1178B3A0" w:rsidR="000D43D2" w:rsidRPr="000D43D2" w:rsidRDefault="000D43D2" w:rsidP="000D43D2">
    <w:pPr>
      <w:pStyle w:val="Footer"/>
      <w:jc w:val="right"/>
    </w:pPr>
    <w:r w:rsidRPr="000D43D2">
      <w:t xml:space="preserve">Solicitation </w:t>
    </w:r>
    <w:r w:rsidR="00204C12">
      <w:t>5</w:t>
    </w:r>
  </w:p>
  <w:p w14:paraId="78F1F7C0" w14:textId="47B4EDBF" w:rsidR="00242758" w:rsidRPr="00A15DDE" w:rsidRDefault="00242758" w:rsidP="00A15DDE">
    <w:pPr>
      <w:pStyle w:val="Footer"/>
      <w:jc w:val="right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3958" w14:textId="77777777" w:rsidR="00D07118" w:rsidRDefault="00D07118" w:rsidP="008B4D47">
      <w:r>
        <w:separator/>
      </w:r>
    </w:p>
    <w:p w14:paraId="0302E061" w14:textId="77777777" w:rsidR="00D07118" w:rsidRDefault="00D07118" w:rsidP="008B4D47"/>
  </w:footnote>
  <w:footnote w:type="continuationSeparator" w:id="0">
    <w:p w14:paraId="1C885F4B" w14:textId="77777777" w:rsidR="00D07118" w:rsidRDefault="00D07118" w:rsidP="008B4D47">
      <w:r>
        <w:continuationSeparator/>
      </w:r>
    </w:p>
    <w:p w14:paraId="36BC8961" w14:textId="77777777" w:rsidR="00D07118" w:rsidRDefault="00D07118" w:rsidP="008B4D47"/>
  </w:footnote>
  <w:footnote w:type="continuationNotice" w:id="1">
    <w:p w14:paraId="62BF8887" w14:textId="77777777" w:rsidR="00D07118" w:rsidRDefault="00D07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0DA9EA98" w:rsidR="00ED4A22" w:rsidRPr="008B4D47" w:rsidRDefault="752FAD26" w:rsidP="752FAD26">
    <w:pPr>
      <w:jc w:val="center"/>
      <w:rPr>
        <w:b/>
        <w:bCs/>
        <w:sz w:val="26"/>
        <w:szCs w:val="26"/>
      </w:rPr>
    </w:pPr>
    <w:r w:rsidRPr="752FAD26">
      <w:rPr>
        <w:b/>
        <w:bCs/>
        <w:sz w:val="26"/>
        <w:szCs w:val="26"/>
      </w:rPr>
      <w:t xml:space="preserve">ATTACHMENT </w:t>
    </w:r>
    <w:r w:rsidR="00FB66F7">
      <w:rPr>
        <w:b/>
        <w:bCs/>
        <w:sz w:val="26"/>
        <w:szCs w:val="26"/>
      </w:rPr>
      <w:t>0</w:t>
    </w:r>
    <w:r w:rsidR="000D43D2">
      <w:rPr>
        <w:b/>
        <w:bCs/>
        <w:sz w:val="26"/>
        <w:szCs w:val="26"/>
      </w:rPr>
      <w:t>7</w:t>
    </w:r>
  </w:p>
  <w:p w14:paraId="7A7F0FD8" w14:textId="203389BD" w:rsidR="00A84C13" w:rsidRPr="008B4D47" w:rsidRDefault="52CD8A31" w:rsidP="52CD8A31">
    <w:pPr>
      <w:spacing w:after="240"/>
      <w:jc w:val="center"/>
    </w:pPr>
    <w:r w:rsidRPr="52CD8A31">
      <w:rPr>
        <w:rFonts w:eastAsia="Arial"/>
        <w:b/>
        <w:bCs/>
        <w:sz w:val="26"/>
        <w:szCs w:val="26"/>
      </w:rPr>
      <w:t>National Environmental Policy Act (NEPA)</w:t>
    </w:r>
    <w:r w:rsidR="000A79E9">
      <w:rPr>
        <w:rFonts w:eastAsia="Arial"/>
        <w:b/>
        <w:bCs/>
        <w:sz w:val="26"/>
        <w:szCs w:val="26"/>
      </w:rPr>
      <w:br/>
    </w:r>
    <w:r w:rsidRPr="52CD8A31">
      <w:rPr>
        <w:rFonts w:eastAsia="Arial"/>
        <w:b/>
        <w:bCs/>
        <w:sz w:val="26"/>
        <w:szCs w:val="26"/>
      </w:rPr>
      <w:t>Preliminary Environmental Study (PES)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A27"/>
    <w:multiLevelType w:val="hybridMultilevel"/>
    <w:tmpl w:val="B05893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1C9A90"/>
    <w:multiLevelType w:val="hybridMultilevel"/>
    <w:tmpl w:val="B8203686"/>
    <w:lvl w:ilvl="0" w:tplc="0AD04E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DCA44EE">
      <w:start w:val="1"/>
      <w:numFmt w:val="bullet"/>
      <w:lvlText w:val="o"/>
      <w:lvlJc w:val="left"/>
      <w:pPr>
        <w:ind w:left="2880" w:hanging="360"/>
      </w:pPr>
      <w:rPr>
        <w:rFonts w:ascii="Symbol" w:hAnsi="Symbol" w:hint="default"/>
      </w:rPr>
    </w:lvl>
    <w:lvl w:ilvl="2" w:tplc="C4F09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E0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CF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64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89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66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6E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C28"/>
    <w:multiLevelType w:val="hybridMultilevel"/>
    <w:tmpl w:val="8F2E821C"/>
    <w:lvl w:ilvl="0" w:tplc="D520D03E">
      <w:start w:val="1"/>
      <w:numFmt w:val="decimal"/>
      <w:lvlText w:val="%1."/>
      <w:lvlJc w:val="left"/>
      <w:pPr>
        <w:ind w:left="360" w:hanging="360"/>
      </w:pPr>
    </w:lvl>
    <w:lvl w:ilvl="1" w:tplc="555642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AF0539E">
      <w:start w:val="1"/>
      <w:numFmt w:val="lowerRoman"/>
      <w:lvlText w:val="%3."/>
      <w:lvlJc w:val="right"/>
      <w:pPr>
        <w:ind w:left="1800" w:hanging="180"/>
      </w:pPr>
    </w:lvl>
    <w:lvl w:ilvl="3" w:tplc="4FCA4C5A">
      <w:start w:val="1"/>
      <w:numFmt w:val="decimal"/>
      <w:lvlText w:val="%4."/>
      <w:lvlJc w:val="left"/>
      <w:pPr>
        <w:ind w:left="2520" w:hanging="360"/>
      </w:pPr>
    </w:lvl>
    <w:lvl w:ilvl="4" w:tplc="7BF03B96">
      <w:start w:val="1"/>
      <w:numFmt w:val="lowerLetter"/>
      <w:lvlText w:val="%5."/>
      <w:lvlJc w:val="left"/>
      <w:pPr>
        <w:ind w:left="3240" w:hanging="360"/>
      </w:pPr>
    </w:lvl>
    <w:lvl w:ilvl="5" w:tplc="6606874E">
      <w:start w:val="1"/>
      <w:numFmt w:val="lowerRoman"/>
      <w:lvlText w:val="%6."/>
      <w:lvlJc w:val="right"/>
      <w:pPr>
        <w:ind w:left="3960" w:hanging="180"/>
      </w:pPr>
    </w:lvl>
    <w:lvl w:ilvl="6" w:tplc="2506BF3A">
      <w:start w:val="1"/>
      <w:numFmt w:val="decimal"/>
      <w:lvlText w:val="%7."/>
      <w:lvlJc w:val="left"/>
      <w:pPr>
        <w:ind w:left="4680" w:hanging="360"/>
      </w:pPr>
    </w:lvl>
    <w:lvl w:ilvl="7" w:tplc="BCA46BF6">
      <w:start w:val="1"/>
      <w:numFmt w:val="lowerLetter"/>
      <w:lvlText w:val="%8."/>
      <w:lvlJc w:val="left"/>
      <w:pPr>
        <w:ind w:left="5400" w:hanging="360"/>
      </w:pPr>
    </w:lvl>
    <w:lvl w:ilvl="8" w:tplc="36A232E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1F2C2514"/>
    <w:multiLevelType w:val="hybridMultilevel"/>
    <w:tmpl w:val="72E43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F89B"/>
    <w:multiLevelType w:val="hybridMultilevel"/>
    <w:tmpl w:val="E6ECA5DE"/>
    <w:lvl w:ilvl="0" w:tplc="C3CAB71C">
      <w:start w:val="1"/>
      <w:numFmt w:val="decimal"/>
      <w:lvlText w:val="%1."/>
      <w:lvlJc w:val="left"/>
      <w:pPr>
        <w:ind w:left="2160" w:hanging="360"/>
      </w:pPr>
    </w:lvl>
    <w:lvl w:ilvl="1" w:tplc="5EA0ADEE">
      <w:start w:val="1"/>
      <w:numFmt w:val="lowerLetter"/>
      <w:lvlText w:val="%2."/>
      <w:lvlJc w:val="left"/>
      <w:pPr>
        <w:ind w:left="1440" w:hanging="360"/>
      </w:pPr>
    </w:lvl>
    <w:lvl w:ilvl="2" w:tplc="11C633DC">
      <w:start w:val="1"/>
      <w:numFmt w:val="lowerRoman"/>
      <w:lvlText w:val="%3."/>
      <w:lvlJc w:val="right"/>
      <w:pPr>
        <w:ind w:left="2160" w:hanging="180"/>
      </w:pPr>
    </w:lvl>
    <w:lvl w:ilvl="3" w:tplc="E0D83A64">
      <w:start w:val="1"/>
      <w:numFmt w:val="decimal"/>
      <w:lvlText w:val="%4."/>
      <w:lvlJc w:val="left"/>
      <w:pPr>
        <w:ind w:left="2880" w:hanging="360"/>
      </w:pPr>
    </w:lvl>
    <w:lvl w:ilvl="4" w:tplc="78F0F246">
      <w:start w:val="1"/>
      <w:numFmt w:val="lowerLetter"/>
      <w:lvlText w:val="%5."/>
      <w:lvlJc w:val="left"/>
      <w:pPr>
        <w:ind w:left="3600" w:hanging="360"/>
      </w:pPr>
    </w:lvl>
    <w:lvl w:ilvl="5" w:tplc="1EE6BD96">
      <w:start w:val="1"/>
      <w:numFmt w:val="lowerRoman"/>
      <w:lvlText w:val="%6."/>
      <w:lvlJc w:val="right"/>
      <w:pPr>
        <w:ind w:left="4320" w:hanging="180"/>
      </w:pPr>
    </w:lvl>
    <w:lvl w:ilvl="6" w:tplc="B2D8868C">
      <w:start w:val="1"/>
      <w:numFmt w:val="decimal"/>
      <w:lvlText w:val="%7."/>
      <w:lvlJc w:val="left"/>
      <w:pPr>
        <w:ind w:left="5040" w:hanging="360"/>
      </w:pPr>
    </w:lvl>
    <w:lvl w:ilvl="7" w:tplc="0CDA628E">
      <w:start w:val="1"/>
      <w:numFmt w:val="lowerLetter"/>
      <w:lvlText w:val="%8."/>
      <w:lvlJc w:val="left"/>
      <w:pPr>
        <w:ind w:left="5760" w:hanging="360"/>
      </w:pPr>
    </w:lvl>
    <w:lvl w:ilvl="8" w:tplc="369EC6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427EB"/>
    <w:multiLevelType w:val="hybridMultilevel"/>
    <w:tmpl w:val="E95E7DFA"/>
    <w:lvl w:ilvl="0" w:tplc="6A9E8A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3B2C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4E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2B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AC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CE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41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68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6F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7BF9A"/>
    <w:multiLevelType w:val="hybridMultilevel"/>
    <w:tmpl w:val="FA62154C"/>
    <w:lvl w:ilvl="0" w:tplc="54C45A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342E74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FF04E2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996E45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06AAC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7AE9F1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DDE3D0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F020F8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C7E2D7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4D52FC"/>
    <w:multiLevelType w:val="hybridMultilevel"/>
    <w:tmpl w:val="414EA7C4"/>
    <w:lvl w:ilvl="0" w:tplc="66AAFE1E">
      <w:start w:val="1"/>
      <w:numFmt w:val="decimal"/>
      <w:lvlText w:val="%1."/>
      <w:lvlJc w:val="left"/>
      <w:pPr>
        <w:ind w:left="360" w:hanging="360"/>
      </w:pPr>
    </w:lvl>
    <w:lvl w:ilvl="1" w:tplc="5756CF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D207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2A11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5039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CA43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EAD5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4E28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E861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7ED32"/>
    <w:multiLevelType w:val="hybridMultilevel"/>
    <w:tmpl w:val="CDEA3852"/>
    <w:lvl w:ilvl="0" w:tplc="306AB722">
      <w:start w:val="2"/>
      <w:numFmt w:val="decimal"/>
      <w:lvlText w:val="%1."/>
      <w:lvlJc w:val="left"/>
      <w:pPr>
        <w:ind w:left="360" w:hanging="360"/>
      </w:pPr>
    </w:lvl>
    <w:lvl w:ilvl="1" w:tplc="2E34EA54">
      <w:start w:val="1"/>
      <w:numFmt w:val="lowerLetter"/>
      <w:lvlText w:val="%2."/>
      <w:lvlJc w:val="left"/>
      <w:pPr>
        <w:ind w:left="1080" w:hanging="360"/>
      </w:pPr>
    </w:lvl>
    <w:lvl w:ilvl="2" w:tplc="56960E5A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D6504874">
      <w:start w:val="1"/>
      <w:numFmt w:val="decimal"/>
      <w:lvlText w:val="%4."/>
      <w:lvlJc w:val="left"/>
      <w:pPr>
        <w:ind w:left="2520" w:hanging="360"/>
      </w:pPr>
    </w:lvl>
    <w:lvl w:ilvl="4" w:tplc="D76E3078">
      <w:start w:val="1"/>
      <w:numFmt w:val="lowerLetter"/>
      <w:lvlText w:val="%5."/>
      <w:lvlJc w:val="left"/>
      <w:pPr>
        <w:ind w:left="3240" w:hanging="360"/>
      </w:pPr>
    </w:lvl>
    <w:lvl w:ilvl="5" w:tplc="E4A070FE">
      <w:start w:val="1"/>
      <w:numFmt w:val="lowerRoman"/>
      <w:lvlText w:val="%6."/>
      <w:lvlJc w:val="right"/>
      <w:pPr>
        <w:ind w:left="3960" w:hanging="180"/>
      </w:pPr>
    </w:lvl>
    <w:lvl w:ilvl="6" w:tplc="21A8A99E">
      <w:start w:val="1"/>
      <w:numFmt w:val="decimal"/>
      <w:lvlText w:val="%7."/>
      <w:lvlJc w:val="left"/>
      <w:pPr>
        <w:ind w:left="4680" w:hanging="360"/>
      </w:pPr>
    </w:lvl>
    <w:lvl w:ilvl="7" w:tplc="B7666F9E">
      <w:start w:val="1"/>
      <w:numFmt w:val="lowerLetter"/>
      <w:lvlText w:val="%8."/>
      <w:lvlJc w:val="left"/>
      <w:pPr>
        <w:ind w:left="5400" w:hanging="360"/>
      </w:pPr>
    </w:lvl>
    <w:lvl w:ilvl="8" w:tplc="6D80437C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82D8BBD"/>
    <w:multiLevelType w:val="hybridMultilevel"/>
    <w:tmpl w:val="1F6A7C4E"/>
    <w:lvl w:ilvl="0" w:tplc="2B52521E">
      <w:start w:val="1"/>
      <w:numFmt w:val="decimal"/>
      <w:lvlText w:val="%1."/>
      <w:lvlJc w:val="left"/>
      <w:pPr>
        <w:ind w:left="2160" w:hanging="360"/>
      </w:pPr>
    </w:lvl>
    <w:lvl w:ilvl="1" w:tplc="DE029BD8">
      <w:start w:val="1"/>
      <w:numFmt w:val="lowerLetter"/>
      <w:lvlText w:val="%2."/>
      <w:lvlJc w:val="left"/>
      <w:pPr>
        <w:ind w:left="2880" w:hanging="360"/>
      </w:pPr>
    </w:lvl>
    <w:lvl w:ilvl="2" w:tplc="19006C5A">
      <w:start w:val="1"/>
      <w:numFmt w:val="lowerRoman"/>
      <w:lvlText w:val="%3."/>
      <w:lvlJc w:val="right"/>
      <w:pPr>
        <w:ind w:left="3600" w:hanging="180"/>
      </w:pPr>
    </w:lvl>
    <w:lvl w:ilvl="3" w:tplc="2ADA73E8">
      <w:start w:val="1"/>
      <w:numFmt w:val="decimal"/>
      <w:lvlText w:val="%4."/>
      <w:lvlJc w:val="left"/>
      <w:pPr>
        <w:ind w:left="4320" w:hanging="360"/>
      </w:pPr>
    </w:lvl>
    <w:lvl w:ilvl="4" w:tplc="008EB6FE">
      <w:start w:val="1"/>
      <w:numFmt w:val="lowerLetter"/>
      <w:lvlText w:val="%5."/>
      <w:lvlJc w:val="left"/>
      <w:pPr>
        <w:ind w:left="5040" w:hanging="360"/>
      </w:pPr>
    </w:lvl>
    <w:lvl w:ilvl="5" w:tplc="D1BCA3F0">
      <w:start w:val="1"/>
      <w:numFmt w:val="lowerRoman"/>
      <w:lvlText w:val="%6."/>
      <w:lvlJc w:val="right"/>
      <w:pPr>
        <w:ind w:left="5760" w:hanging="180"/>
      </w:pPr>
    </w:lvl>
    <w:lvl w:ilvl="6" w:tplc="DA06DBBC">
      <w:start w:val="1"/>
      <w:numFmt w:val="decimal"/>
      <w:lvlText w:val="%7."/>
      <w:lvlJc w:val="left"/>
      <w:pPr>
        <w:ind w:left="6480" w:hanging="360"/>
      </w:pPr>
    </w:lvl>
    <w:lvl w:ilvl="7" w:tplc="7262736C">
      <w:start w:val="1"/>
      <w:numFmt w:val="lowerLetter"/>
      <w:lvlText w:val="%8."/>
      <w:lvlJc w:val="left"/>
      <w:pPr>
        <w:ind w:left="7200" w:hanging="360"/>
      </w:pPr>
    </w:lvl>
    <w:lvl w:ilvl="8" w:tplc="82C8D580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2090930231">
    <w:abstractNumId w:val="10"/>
  </w:num>
  <w:num w:numId="2" w16cid:durableId="1706784263">
    <w:abstractNumId w:val="8"/>
  </w:num>
  <w:num w:numId="3" w16cid:durableId="625937448">
    <w:abstractNumId w:val="1"/>
  </w:num>
  <w:num w:numId="4" w16cid:durableId="1428190450">
    <w:abstractNumId w:val="22"/>
  </w:num>
  <w:num w:numId="5" w16cid:durableId="1026835341">
    <w:abstractNumId w:val="11"/>
  </w:num>
  <w:num w:numId="6" w16cid:durableId="2112160869">
    <w:abstractNumId w:val="20"/>
  </w:num>
  <w:num w:numId="7" w16cid:durableId="358433063">
    <w:abstractNumId w:val="2"/>
  </w:num>
  <w:num w:numId="8" w16cid:durableId="129325872">
    <w:abstractNumId w:val="18"/>
  </w:num>
  <w:num w:numId="9" w16cid:durableId="512183729">
    <w:abstractNumId w:val="12"/>
  </w:num>
  <w:num w:numId="10" w16cid:durableId="1764295993">
    <w:abstractNumId w:val="9"/>
  </w:num>
  <w:num w:numId="11" w16cid:durableId="229199619">
    <w:abstractNumId w:val="26"/>
  </w:num>
  <w:num w:numId="12" w16cid:durableId="881283591">
    <w:abstractNumId w:val="7"/>
  </w:num>
  <w:num w:numId="13" w16cid:durableId="2006591253">
    <w:abstractNumId w:val="14"/>
  </w:num>
  <w:num w:numId="14" w16cid:durableId="833034312">
    <w:abstractNumId w:val="27"/>
  </w:num>
  <w:num w:numId="15" w16cid:durableId="1802649953">
    <w:abstractNumId w:val="19"/>
  </w:num>
  <w:num w:numId="16" w16cid:durableId="455758481">
    <w:abstractNumId w:val="23"/>
  </w:num>
  <w:num w:numId="17" w16cid:durableId="1311978111">
    <w:abstractNumId w:val="15"/>
  </w:num>
  <w:num w:numId="18" w16cid:durableId="354114598">
    <w:abstractNumId w:val="17"/>
  </w:num>
  <w:num w:numId="19" w16cid:durableId="377168332">
    <w:abstractNumId w:val="25"/>
  </w:num>
  <w:num w:numId="20" w16cid:durableId="1358236199">
    <w:abstractNumId w:val="4"/>
  </w:num>
  <w:num w:numId="21" w16cid:durableId="1061900689">
    <w:abstractNumId w:val="21"/>
  </w:num>
  <w:num w:numId="22" w16cid:durableId="560481156">
    <w:abstractNumId w:val="16"/>
  </w:num>
  <w:num w:numId="23" w16cid:durableId="41448725">
    <w:abstractNumId w:val="28"/>
  </w:num>
  <w:num w:numId="24" w16cid:durableId="1275019282">
    <w:abstractNumId w:val="6"/>
  </w:num>
  <w:num w:numId="25" w16cid:durableId="1724021380">
    <w:abstractNumId w:val="24"/>
  </w:num>
  <w:num w:numId="26" w16cid:durableId="597786176">
    <w:abstractNumId w:val="13"/>
  </w:num>
  <w:num w:numId="27" w16cid:durableId="1413508440">
    <w:abstractNumId w:val="3"/>
  </w:num>
  <w:num w:numId="28" w16cid:durableId="2097051826">
    <w:abstractNumId w:val="5"/>
  </w:num>
  <w:num w:numId="29" w16cid:durableId="1385955357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1EEC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9E9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43D2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1925"/>
    <w:rsid w:val="001121BF"/>
    <w:rsid w:val="00113211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17F1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12"/>
    <w:rsid w:val="00204CBE"/>
    <w:rsid w:val="00212045"/>
    <w:rsid w:val="00215BB4"/>
    <w:rsid w:val="00221934"/>
    <w:rsid w:val="00222817"/>
    <w:rsid w:val="00224E73"/>
    <w:rsid w:val="00227BDA"/>
    <w:rsid w:val="00234016"/>
    <w:rsid w:val="00235E3F"/>
    <w:rsid w:val="00240559"/>
    <w:rsid w:val="00242758"/>
    <w:rsid w:val="0024459C"/>
    <w:rsid w:val="00246C50"/>
    <w:rsid w:val="00247C30"/>
    <w:rsid w:val="0025061E"/>
    <w:rsid w:val="00250EB0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85B3C"/>
    <w:rsid w:val="0029011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E6A62"/>
    <w:rsid w:val="002F1A20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305E"/>
    <w:rsid w:val="003346FE"/>
    <w:rsid w:val="00341D4F"/>
    <w:rsid w:val="0034404B"/>
    <w:rsid w:val="00347785"/>
    <w:rsid w:val="0034784D"/>
    <w:rsid w:val="00347F87"/>
    <w:rsid w:val="003507A5"/>
    <w:rsid w:val="003510B9"/>
    <w:rsid w:val="00352120"/>
    <w:rsid w:val="00352FD4"/>
    <w:rsid w:val="00360D65"/>
    <w:rsid w:val="00367871"/>
    <w:rsid w:val="00367BAF"/>
    <w:rsid w:val="0037385A"/>
    <w:rsid w:val="00373A9C"/>
    <w:rsid w:val="00373F85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3BE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3F06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542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C6E0A"/>
    <w:rsid w:val="004D2B8C"/>
    <w:rsid w:val="004D35B8"/>
    <w:rsid w:val="004D59CA"/>
    <w:rsid w:val="004D6E92"/>
    <w:rsid w:val="004D77AB"/>
    <w:rsid w:val="004E2549"/>
    <w:rsid w:val="004E7416"/>
    <w:rsid w:val="004E75C7"/>
    <w:rsid w:val="004E75FD"/>
    <w:rsid w:val="004E798D"/>
    <w:rsid w:val="004F2A23"/>
    <w:rsid w:val="004F3A32"/>
    <w:rsid w:val="004F3FFB"/>
    <w:rsid w:val="004F65E6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473B0"/>
    <w:rsid w:val="0055392C"/>
    <w:rsid w:val="00556B62"/>
    <w:rsid w:val="00557105"/>
    <w:rsid w:val="005578D6"/>
    <w:rsid w:val="00561D29"/>
    <w:rsid w:val="00562474"/>
    <w:rsid w:val="00565391"/>
    <w:rsid w:val="005701C5"/>
    <w:rsid w:val="00572153"/>
    <w:rsid w:val="0057450F"/>
    <w:rsid w:val="0057592B"/>
    <w:rsid w:val="005778AF"/>
    <w:rsid w:val="005826A7"/>
    <w:rsid w:val="005868F0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5F70E8"/>
    <w:rsid w:val="00602A35"/>
    <w:rsid w:val="00603C7B"/>
    <w:rsid w:val="00606873"/>
    <w:rsid w:val="006069E9"/>
    <w:rsid w:val="00611A91"/>
    <w:rsid w:val="006140C4"/>
    <w:rsid w:val="006143E0"/>
    <w:rsid w:val="00615B97"/>
    <w:rsid w:val="00617BE1"/>
    <w:rsid w:val="00621213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12B1"/>
    <w:rsid w:val="0065323E"/>
    <w:rsid w:val="00653310"/>
    <w:rsid w:val="00654F86"/>
    <w:rsid w:val="0066044C"/>
    <w:rsid w:val="006624A4"/>
    <w:rsid w:val="00663D53"/>
    <w:rsid w:val="00664AE8"/>
    <w:rsid w:val="006672C7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3BD5"/>
    <w:rsid w:val="006A5CF9"/>
    <w:rsid w:val="006A63B2"/>
    <w:rsid w:val="006B1B9D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272F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27A9F"/>
    <w:rsid w:val="00731477"/>
    <w:rsid w:val="00731F72"/>
    <w:rsid w:val="00733499"/>
    <w:rsid w:val="00734F98"/>
    <w:rsid w:val="00735A7C"/>
    <w:rsid w:val="0074066F"/>
    <w:rsid w:val="007428F8"/>
    <w:rsid w:val="007433B8"/>
    <w:rsid w:val="007442F2"/>
    <w:rsid w:val="007542D5"/>
    <w:rsid w:val="007549F4"/>
    <w:rsid w:val="007609E8"/>
    <w:rsid w:val="00760C04"/>
    <w:rsid w:val="00760F10"/>
    <w:rsid w:val="00761DEB"/>
    <w:rsid w:val="00763039"/>
    <w:rsid w:val="00763D07"/>
    <w:rsid w:val="00764235"/>
    <w:rsid w:val="00770260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185"/>
    <w:rsid w:val="00787CD9"/>
    <w:rsid w:val="0079170D"/>
    <w:rsid w:val="00791F14"/>
    <w:rsid w:val="00792ED5"/>
    <w:rsid w:val="007936A8"/>
    <w:rsid w:val="007963E5"/>
    <w:rsid w:val="007A2660"/>
    <w:rsid w:val="007A2710"/>
    <w:rsid w:val="007A334F"/>
    <w:rsid w:val="007A77FC"/>
    <w:rsid w:val="007B1ABC"/>
    <w:rsid w:val="007C1BC0"/>
    <w:rsid w:val="007C35CB"/>
    <w:rsid w:val="007D526D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3BFD"/>
    <w:rsid w:val="008150A3"/>
    <w:rsid w:val="00815EB9"/>
    <w:rsid w:val="00816C7C"/>
    <w:rsid w:val="00820A7E"/>
    <w:rsid w:val="00821490"/>
    <w:rsid w:val="0082261B"/>
    <w:rsid w:val="0083033A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06EC"/>
    <w:rsid w:val="00861E5D"/>
    <w:rsid w:val="00862809"/>
    <w:rsid w:val="00862B25"/>
    <w:rsid w:val="00863514"/>
    <w:rsid w:val="0086384C"/>
    <w:rsid w:val="008719CB"/>
    <w:rsid w:val="008759D7"/>
    <w:rsid w:val="00876C0C"/>
    <w:rsid w:val="00876F21"/>
    <w:rsid w:val="00880BFE"/>
    <w:rsid w:val="00882C55"/>
    <w:rsid w:val="008837A2"/>
    <w:rsid w:val="008837D0"/>
    <w:rsid w:val="008853D3"/>
    <w:rsid w:val="00885B8F"/>
    <w:rsid w:val="0088602F"/>
    <w:rsid w:val="008906B8"/>
    <w:rsid w:val="008913A9"/>
    <w:rsid w:val="00893B3B"/>
    <w:rsid w:val="008A2818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681"/>
    <w:rsid w:val="008F6D2F"/>
    <w:rsid w:val="008F6EEE"/>
    <w:rsid w:val="008F7085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BE7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0A1A"/>
    <w:rsid w:val="009B6F3E"/>
    <w:rsid w:val="009B739F"/>
    <w:rsid w:val="009C0C10"/>
    <w:rsid w:val="009C0C1C"/>
    <w:rsid w:val="009C2528"/>
    <w:rsid w:val="009E24A2"/>
    <w:rsid w:val="009E281C"/>
    <w:rsid w:val="009E717D"/>
    <w:rsid w:val="009E7278"/>
    <w:rsid w:val="009E7E53"/>
    <w:rsid w:val="009F3526"/>
    <w:rsid w:val="009F4129"/>
    <w:rsid w:val="009F638E"/>
    <w:rsid w:val="00A00996"/>
    <w:rsid w:val="00A04C5A"/>
    <w:rsid w:val="00A05AF9"/>
    <w:rsid w:val="00A15DDE"/>
    <w:rsid w:val="00A17188"/>
    <w:rsid w:val="00A22128"/>
    <w:rsid w:val="00A24ECF"/>
    <w:rsid w:val="00A2685E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146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173"/>
    <w:rsid w:val="00AA1495"/>
    <w:rsid w:val="00AA1D68"/>
    <w:rsid w:val="00AA55F3"/>
    <w:rsid w:val="00AA5A55"/>
    <w:rsid w:val="00AB00C9"/>
    <w:rsid w:val="00AB2939"/>
    <w:rsid w:val="00AB7695"/>
    <w:rsid w:val="00AC05F4"/>
    <w:rsid w:val="00AC1EA2"/>
    <w:rsid w:val="00AC475B"/>
    <w:rsid w:val="00AC5E7A"/>
    <w:rsid w:val="00AD00BE"/>
    <w:rsid w:val="00AD053C"/>
    <w:rsid w:val="00AD29E1"/>
    <w:rsid w:val="00AD2AAC"/>
    <w:rsid w:val="00AD431C"/>
    <w:rsid w:val="00AD5FF1"/>
    <w:rsid w:val="00AD6239"/>
    <w:rsid w:val="00AE0585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6FB7"/>
    <w:rsid w:val="00AF7759"/>
    <w:rsid w:val="00B01EFE"/>
    <w:rsid w:val="00B034E1"/>
    <w:rsid w:val="00B069E8"/>
    <w:rsid w:val="00B071D7"/>
    <w:rsid w:val="00B072FD"/>
    <w:rsid w:val="00B07986"/>
    <w:rsid w:val="00B07D42"/>
    <w:rsid w:val="00B1066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257E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12DC"/>
    <w:rsid w:val="00B54502"/>
    <w:rsid w:val="00B60ACF"/>
    <w:rsid w:val="00B670C5"/>
    <w:rsid w:val="00B6783B"/>
    <w:rsid w:val="00B70932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AC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C47BD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351D"/>
    <w:rsid w:val="00C049DB"/>
    <w:rsid w:val="00C063EA"/>
    <w:rsid w:val="00C06BEB"/>
    <w:rsid w:val="00C0783C"/>
    <w:rsid w:val="00C07D9B"/>
    <w:rsid w:val="00C10652"/>
    <w:rsid w:val="00C10EB7"/>
    <w:rsid w:val="00C12AB0"/>
    <w:rsid w:val="00C1425B"/>
    <w:rsid w:val="00C16998"/>
    <w:rsid w:val="00C16AC6"/>
    <w:rsid w:val="00C25361"/>
    <w:rsid w:val="00C26D0A"/>
    <w:rsid w:val="00C37EBB"/>
    <w:rsid w:val="00C41B50"/>
    <w:rsid w:val="00C4363A"/>
    <w:rsid w:val="00C46428"/>
    <w:rsid w:val="00C46A48"/>
    <w:rsid w:val="00C508A6"/>
    <w:rsid w:val="00C513D1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0C9"/>
    <w:rsid w:val="00C96243"/>
    <w:rsid w:val="00CA3965"/>
    <w:rsid w:val="00CA426B"/>
    <w:rsid w:val="00CA4C12"/>
    <w:rsid w:val="00CB0761"/>
    <w:rsid w:val="00CB2080"/>
    <w:rsid w:val="00CB26BC"/>
    <w:rsid w:val="00CB35B7"/>
    <w:rsid w:val="00CB634C"/>
    <w:rsid w:val="00CB67F9"/>
    <w:rsid w:val="00CB75F3"/>
    <w:rsid w:val="00CC1BCC"/>
    <w:rsid w:val="00CC3620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0711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519F3"/>
    <w:rsid w:val="00D54319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3698"/>
    <w:rsid w:val="00DA45F3"/>
    <w:rsid w:val="00DA466E"/>
    <w:rsid w:val="00DA66BC"/>
    <w:rsid w:val="00DA7C0E"/>
    <w:rsid w:val="00DB4969"/>
    <w:rsid w:val="00DB57C3"/>
    <w:rsid w:val="00DB6907"/>
    <w:rsid w:val="00DB7353"/>
    <w:rsid w:val="00DB750C"/>
    <w:rsid w:val="00DB76CF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05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329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3B6"/>
    <w:rsid w:val="00E524AC"/>
    <w:rsid w:val="00E527FD"/>
    <w:rsid w:val="00E52DBC"/>
    <w:rsid w:val="00E623D3"/>
    <w:rsid w:val="00E70BA2"/>
    <w:rsid w:val="00E72D53"/>
    <w:rsid w:val="00E736F8"/>
    <w:rsid w:val="00E749DF"/>
    <w:rsid w:val="00E74A00"/>
    <w:rsid w:val="00E760A3"/>
    <w:rsid w:val="00E808B7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B7293"/>
    <w:rsid w:val="00EC1876"/>
    <w:rsid w:val="00EC27FC"/>
    <w:rsid w:val="00EC421C"/>
    <w:rsid w:val="00EC45E7"/>
    <w:rsid w:val="00EC49A5"/>
    <w:rsid w:val="00ED4A22"/>
    <w:rsid w:val="00ED5B99"/>
    <w:rsid w:val="00ED6899"/>
    <w:rsid w:val="00EE1AFE"/>
    <w:rsid w:val="00EE2816"/>
    <w:rsid w:val="00EE4F62"/>
    <w:rsid w:val="00EF00F8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568"/>
    <w:rsid w:val="00F137BA"/>
    <w:rsid w:val="00F1414D"/>
    <w:rsid w:val="00F1511F"/>
    <w:rsid w:val="00F15AAE"/>
    <w:rsid w:val="00F15EE2"/>
    <w:rsid w:val="00F241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67B42"/>
    <w:rsid w:val="00F7078F"/>
    <w:rsid w:val="00F724DE"/>
    <w:rsid w:val="00F7273D"/>
    <w:rsid w:val="00F744D4"/>
    <w:rsid w:val="00F7564E"/>
    <w:rsid w:val="00F75DAB"/>
    <w:rsid w:val="00F76C13"/>
    <w:rsid w:val="00F814E2"/>
    <w:rsid w:val="00F81FE0"/>
    <w:rsid w:val="00F83819"/>
    <w:rsid w:val="00F85B0F"/>
    <w:rsid w:val="00F90109"/>
    <w:rsid w:val="00F90600"/>
    <w:rsid w:val="00F9309F"/>
    <w:rsid w:val="00F93D4B"/>
    <w:rsid w:val="00F949A2"/>
    <w:rsid w:val="00FA2DAC"/>
    <w:rsid w:val="00FA66E9"/>
    <w:rsid w:val="00FA6771"/>
    <w:rsid w:val="00FB0F11"/>
    <w:rsid w:val="00FB400E"/>
    <w:rsid w:val="00FB66F7"/>
    <w:rsid w:val="00FB746C"/>
    <w:rsid w:val="00FC0654"/>
    <w:rsid w:val="00FC235F"/>
    <w:rsid w:val="00FC247A"/>
    <w:rsid w:val="00FC4948"/>
    <w:rsid w:val="00FC5E9B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2219"/>
    <w:rsid w:val="00FF3748"/>
    <w:rsid w:val="00FF5FA4"/>
    <w:rsid w:val="00FF743A"/>
    <w:rsid w:val="0147E5C1"/>
    <w:rsid w:val="02310A36"/>
    <w:rsid w:val="02FD1207"/>
    <w:rsid w:val="032B1EA8"/>
    <w:rsid w:val="040DBE67"/>
    <w:rsid w:val="04F052AD"/>
    <w:rsid w:val="058AFB50"/>
    <w:rsid w:val="0590E0E6"/>
    <w:rsid w:val="05C581A8"/>
    <w:rsid w:val="05C59CE1"/>
    <w:rsid w:val="05F70274"/>
    <w:rsid w:val="06181F28"/>
    <w:rsid w:val="0690EF18"/>
    <w:rsid w:val="06FC8187"/>
    <w:rsid w:val="07182CAA"/>
    <w:rsid w:val="07AC0559"/>
    <w:rsid w:val="07F55DEC"/>
    <w:rsid w:val="084F12B0"/>
    <w:rsid w:val="089EDB47"/>
    <w:rsid w:val="09FFBADE"/>
    <w:rsid w:val="0A7BC33C"/>
    <w:rsid w:val="0A98EDB0"/>
    <w:rsid w:val="0AB4A241"/>
    <w:rsid w:val="0AE4381F"/>
    <w:rsid w:val="0B4CC25F"/>
    <w:rsid w:val="0B4CDBC7"/>
    <w:rsid w:val="0B5934AF"/>
    <w:rsid w:val="0C39DD75"/>
    <w:rsid w:val="0C9F22E0"/>
    <w:rsid w:val="0D076B21"/>
    <w:rsid w:val="0D203755"/>
    <w:rsid w:val="0D557780"/>
    <w:rsid w:val="0D7E0917"/>
    <w:rsid w:val="0DF716FF"/>
    <w:rsid w:val="0F1A74E9"/>
    <w:rsid w:val="0F78270D"/>
    <w:rsid w:val="0FBF313B"/>
    <w:rsid w:val="0FE1FA42"/>
    <w:rsid w:val="10B8158F"/>
    <w:rsid w:val="10EB04C0"/>
    <w:rsid w:val="117D80C6"/>
    <w:rsid w:val="11CAA234"/>
    <w:rsid w:val="133DF5F3"/>
    <w:rsid w:val="13F0C10B"/>
    <w:rsid w:val="14377071"/>
    <w:rsid w:val="152B41B8"/>
    <w:rsid w:val="159F1BD6"/>
    <w:rsid w:val="17797E1F"/>
    <w:rsid w:val="18AA6895"/>
    <w:rsid w:val="18E6AAC4"/>
    <w:rsid w:val="18ED2F1A"/>
    <w:rsid w:val="19217062"/>
    <w:rsid w:val="195048B1"/>
    <w:rsid w:val="19739BBA"/>
    <w:rsid w:val="1A28735B"/>
    <w:rsid w:val="1AB04A12"/>
    <w:rsid w:val="1ABAAE37"/>
    <w:rsid w:val="1AD5F86F"/>
    <w:rsid w:val="1AEFEFE9"/>
    <w:rsid w:val="1B2474CA"/>
    <w:rsid w:val="1B41A37F"/>
    <w:rsid w:val="1BD2A39E"/>
    <w:rsid w:val="1BE09719"/>
    <w:rsid w:val="1BEB502E"/>
    <w:rsid w:val="1C39988B"/>
    <w:rsid w:val="1D578B25"/>
    <w:rsid w:val="1D91CFBA"/>
    <w:rsid w:val="1E733073"/>
    <w:rsid w:val="1EF3D9C9"/>
    <w:rsid w:val="1F375ED4"/>
    <w:rsid w:val="203D9BA2"/>
    <w:rsid w:val="20463B98"/>
    <w:rsid w:val="20C80D3B"/>
    <w:rsid w:val="20CF5162"/>
    <w:rsid w:val="21127A87"/>
    <w:rsid w:val="2191A22D"/>
    <w:rsid w:val="21F09527"/>
    <w:rsid w:val="23F908F4"/>
    <w:rsid w:val="247C855A"/>
    <w:rsid w:val="25108733"/>
    <w:rsid w:val="253DCF5C"/>
    <w:rsid w:val="25AE0DDB"/>
    <w:rsid w:val="25E02947"/>
    <w:rsid w:val="26907879"/>
    <w:rsid w:val="27249838"/>
    <w:rsid w:val="27619D9D"/>
    <w:rsid w:val="27F70E17"/>
    <w:rsid w:val="28522A82"/>
    <w:rsid w:val="2972C873"/>
    <w:rsid w:val="2B19A921"/>
    <w:rsid w:val="2B84DA28"/>
    <w:rsid w:val="2B934CE7"/>
    <w:rsid w:val="2BC5945D"/>
    <w:rsid w:val="2C32352B"/>
    <w:rsid w:val="2C32A05A"/>
    <w:rsid w:val="2C727B04"/>
    <w:rsid w:val="2CB5A115"/>
    <w:rsid w:val="2CB6F2DA"/>
    <w:rsid w:val="2CEC1867"/>
    <w:rsid w:val="2D5953C3"/>
    <w:rsid w:val="2DCE70BB"/>
    <w:rsid w:val="2E7F9F1F"/>
    <w:rsid w:val="2FA3A1BD"/>
    <w:rsid w:val="30B83875"/>
    <w:rsid w:val="30D39D2F"/>
    <w:rsid w:val="318C4F4D"/>
    <w:rsid w:val="31D1186C"/>
    <w:rsid w:val="32D6DC96"/>
    <w:rsid w:val="331BB282"/>
    <w:rsid w:val="333BD3F3"/>
    <w:rsid w:val="34325F4D"/>
    <w:rsid w:val="344E08AD"/>
    <w:rsid w:val="3451D545"/>
    <w:rsid w:val="34981709"/>
    <w:rsid w:val="34AB1339"/>
    <w:rsid w:val="351D02BB"/>
    <w:rsid w:val="35A14241"/>
    <w:rsid w:val="35A6A954"/>
    <w:rsid w:val="35B628C2"/>
    <w:rsid w:val="35B8BB70"/>
    <w:rsid w:val="35C04B46"/>
    <w:rsid w:val="365B94AA"/>
    <w:rsid w:val="3715FA3C"/>
    <w:rsid w:val="3736C6DC"/>
    <w:rsid w:val="390C9AFB"/>
    <w:rsid w:val="3A11FB59"/>
    <w:rsid w:val="3A6D5FBC"/>
    <w:rsid w:val="3A905F29"/>
    <w:rsid w:val="3B68FE9B"/>
    <w:rsid w:val="3B6FA28B"/>
    <w:rsid w:val="3CFC8081"/>
    <w:rsid w:val="3DEC820B"/>
    <w:rsid w:val="3E00F06D"/>
    <w:rsid w:val="3EF77911"/>
    <w:rsid w:val="3FE8FB98"/>
    <w:rsid w:val="3FECF416"/>
    <w:rsid w:val="408AE67F"/>
    <w:rsid w:val="4161E02A"/>
    <w:rsid w:val="41ACF599"/>
    <w:rsid w:val="423E81A3"/>
    <w:rsid w:val="42EC76F3"/>
    <w:rsid w:val="436F4807"/>
    <w:rsid w:val="43E88BCA"/>
    <w:rsid w:val="44A916CF"/>
    <w:rsid w:val="4589E84B"/>
    <w:rsid w:val="46AD5567"/>
    <w:rsid w:val="46D8A141"/>
    <w:rsid w:val="47007574"/>
    <w:rsid w:val="473D30AA"/>
    <w:rsid w:val="48EAABB0"/>
    <w:rsid w:val="4911961E"/>
    <w:rsid w:val="494E35D6"/>
    <w:rsid w:val="49642F6A"/>
    <w:rsid w:val="4978ED64"/>
    <w:rsid w:val="49BAA1EC"/>
    <w:rsid w:val="4AF14D10"/>
    <w:rsid w:val="4BA812A8"/>
    <w:rsid w:val="4C92B1C5"/>
    <w:rsid w:val="4E7BAD63"/>
    <w:rsid w:val="4E8D1309"/>
    <w:rsid w:val="4E94B1CE"/>
    <w:rsid w:val="4ED642CB"/>
    <w:rsid w:val="4F0141B6"/>
    <w:rsid w:val="4F734EC1"/>
    <w:rsid w:val="4FE0E234"/>
    <w:rsid w:val="50255442"/>
    <w:rsid w:val="50B8ED5C"/>
    <w:rsid w:val="51276959"/>
    <w:rsid w:val="5134176B"/>
    <w:rsid w:val="5268D57C"/>
    <w:rsid w:val="528C2D94"/>
    <w:rsid w:val="52CD8A31"/>
    <w:rsid w:val="52FCACB4"/>
    <w:rsid w:val="535F7FD4"/>
    <w:rsid w:val="539025AC"/>
    <w:rsid w:val="539BE7BE"/>
    <w:rsid w:val="53F42C71"/>
    <w:rsid w:val="544A4D97"/>
    <w:rsid w:val="54540CB9"/>
    <w:rsid w:val="54688D07"/>
    <w:rsid w:val="54691FF0"/>
    <w:rsid w:val="549419FE"/>
    <w:rsid w:val="54987C3D"/>
    <w:rsid w:val="54A3ACD9"/>
    <w:rsid w:val="54C69DF5"/>
    <w:rsid w:val="54F0CE42"/>
    <w:rsid w:val="57C228A5"/>
    <w:rsid w:val="5852BE19"/>
    <w:rsid w:val="590DE8CB"/>
    <w:rsid w:val="59720B8B"/>
    <w:rsid w:val="599143CB"/>
    <w:rsid w:val="5A17C7B0"/>
    <w:rsid w:val="5A9D4C66"/>
    <w:rsid w:val="5ACD830A"/>
    <w:rsid w:val="5BEF26C7"/>
    <w:rsid w:val="5C2E5283"/>
    <w:rsid w:val="5D29FC76"/>
    <w:rsid w:val="5EB63211"/>
    <w:rsid w:val="5EE4E892"/>
    <w:rsid w:val="5FB4A425"/>
    <w:rsid w:val="5FFCCCBC"/>
    <w:rsid w:val="614D5F2E"/>
    <w:rsid w:val="6268972F"/>
    <w:rsid w:val="62C70917"/>
    <w:rsid w:val="62FA79E6"/>
    <w:rsid w:val="633C12B2"/>
    <w:rsid w:val="63C34CAB"/>
    <w:rsid w:val="64A73CD7"/>
    <w:rsid w:val="651EA161"/>
    <w:rsid w:val="652A655A"/>
    <w:rsid w:val="656EE544"/>
    <w:rsid w:val="65B5A8AA"/>
    <w:rsid w:val="65B8FB12"/>
    <w:rsid w:val="66132B54"/>
    <w:rsid w:val="667D4D4F"/>
    <w:rsid w:val="66EEF5BE"/>
    <w:rsid w:val="66F02AFC"/>
    <w:rsid w:val="672AC834"/>
    <w:rsid w:val="679548B1"/>
    <w:rsid w:val="68811E1E"/>
    <w:rsid w:val="68DABB54"/>
    <w:rsid w:val="69AB7710"/>
    <w:rsid w:val="69DDF943"/>
    <w:rsid w:val="6A7486F0"/>
    <w:rsid w:val="6AE0D77B"/>
    <w:rsid w:val="6AF10A33"/>
    <w:rsid w:val="6C3E766D"/>
    <w:rsid w:val="6CBEA716"/>
    <w:rsid w:val="6CFB1BAC"/>
    <w:rsid w:val="6D47BF61"/>
    <w:rsid w:val="6DCD4D92"/>
    <w:rsid w:val="6E1D4A3F"/>
    <w:rsid w:val="6E2D6791"/>
    <w:rsid w:val="6ED7F16E"/>
    <w:rsid w:val="70089FC1"/>
    <w:rsid w:val="713B66CE"/>
    <w:rsid w:val="713DEACB"/>
    <w:rsid w:val="72338804"/>
    <w:rsid w:val="726FCA7A"/>
    <w:rsid w:val="7293C2AC"/>
    <w:rsid w:val="729C7EE4"/>
    <w:rsid w:val="7336841E"/>
    <w:rsid w:val="73762759"/>
    <w:rsid w:val="742FEEB1"/>
    <w:rsid w:val="7488533A"/>
    <w:rsid w:val="74EF02A6"/>
    <w:rsid w:val="75070E4F"/>
    <w:rsid w:val="752FAD26"/>
    <w:rsid w:val="7588663A"/>
    <w:rsid w:val="7599DFAD"/>
    <w:rsid w:val="76072824"/>
    <w:rsid w:val="76506E4A"/>
    <w:rsid w:val="766B3648"/>
    <w:rsid w:val="77433B9D"/>
    <w:rsid w:val="77729D86"/>
    <w:rsid w:val="77E24E32"/>
    <w:rsid w:val="77FED90E"/>
    <w:rsid w:val="77FF5A14"/>
    <w:rsid w:val="783DEEFC"/>
    <w:rsid w:val="78796C22"/>
    <w:rsid w:val="78DF0BFE"/>
    <w:rsid w:val="79BF0CEC"/>
    <w:rsid w:val="79C302A1"/>
    <w:rsid w:val="7A71D0DC"/>
    <w:rsid w:val="7B2A1897"/>
    <w:rsid w:val="7B2C0990"/>
    <w:rsid w:val="7B35F097"/>
    <w:rsid w:val="7BC4D118"/>
    <w:rsid w:val="7CE77996"/>
    <w:rsid w:val="7CE957EA"/>
    <w:rsid w:val="7D2CC3E1"/>
    <w:rsid w:val="7DF172AE"/>
    <w:rsid w:val="7EC12A50"/>
    <w:rsid w:val="7EDBA1B4"/>
    <w:rsid w:val="7F436BAA"/>
    <w:rsid w:val="7F6A4452"/>
    <w:rsid w:val="7FB40991"/>
    <w:rsid w:val="7FCF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0DEE5BD4-4972-4458-A691-65C6024C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aliases w:val="DPAC Alpha Numeric List"/>
    <w:basedOn w:val="Normal"/>
    <w:link w:val="ListParagraphChar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9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2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E74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6F7"/>
    <w:rPr>
      <w:color w:val="800080" w:themeColor="followedHyperlink"/>
      <w:u w:val="single"/>
    </w:rPr>
  </w:style>
  <w:style w:type="character" w:customStyle="1" w:styleId="ListParagraphChar">
    <w:name w:val="List Paragraph Char"/>
    <w:aliases w:val="DPAC Alpha Numeric List Char"/>
    <w:basedOn w:val="DefaultParagraphFont"/>
    <w:link w:val="ListParagraph"/>
    <w:uiPriority w:val="34"/>
    <w:locked/>
    <w:rsid w:val="006069E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t.ca.gov/-/media/dot-media/programs/local-assistance/documents/env/lapm6a-exampl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t.ca.gov/-/media/dot-media/programs/local-assistance/documents/env/pes-instruction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.ca.gov/-/media/dot-media/programs/local-assistance/documents/lapm/c06/lapm6a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sc.fema.gov/portal/searc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otracker.waterboards.ca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A1BFC-F2B6-42B5-B56C-A4999F301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CEC94.dotm</Template>
  <TotalTime>10</TotalTime>
  <Pages>1</Pages>
  <Words>638</Words>
  <Characters>3641</Characters>
  <Application>Microsoft Office Word</Application>
  <DocSecurity>4</DocSecurity>
  <Lines>30</Lines>
  <Paragraphs>8</Paragraphs>
  <ScaleCrop>false</ScaleCrop>
  <Company>California Energy Commission</Company>
  <LinksUpToDate>false</LinksUpToDate>
  <CharactersWithSpaces>4271</CharactersWithSpaces>
  <SharedDoc>false</SharedDoc>
  <HLinks>
    <vt:vector size="30" baseType="variant">
      <vt:variant>
        <vt:i4>6946861</vt:i4>
      </vt:variant>
      <vt:variant>
        <vt:i4>12</vt:i4>
      </vt:variant>
      <vt:variant>
        <vt:i4>0</vt:i4>
      </vt:variant>
      <vt:variant>
        <vt:i4>5</vt:i4>
      </vt:variant>
      <vt:variant>
        <vt:lpwstr>https://msc.fema.gov/portal/search</vt:lpwstr>
      </vt:variant>
      <vt:variant>
        <vt:lpwstr/>
      </vt:variant>
      <vt:variant>
        <vt:i4>6946863</vt:i4>
      </vt:variant>
      <vt:variant>
        <vt:i4>9</vt:i4>
      </vt:variant>
      <vt:variant>
        <vt:i4>0</vt:i4>
      </vt:variant>
      <vt:variant>
        <vt:i4>5</vt:i4>
      </vt:variant>
      <vt:variant>
        <vt:lpwstr>https://geotracker.waterboards.ca.gov/</vt:lpwstr>
      </vt:variant>
      <vt:variant>
        <vt:lpwstr/>
      </vt:variant>
      <vt:variant>
        <vt:i4>2359409</vt:i4>
      </vt:variant>
      <vt:variant>
        <vt:i4>6</vt:i4>
      </vt:variant>
      <vt:variant>
        <vt:i4>0</vt:i4>
      </vt:variant>
      <vt:variant>
        <vt:i4>5</vt:i4>
      </vt:variant>
      <vt:variant>
        <vt:lpwstr>https://dot.ca.gov/-/media/dot-media/programs/local-assistance/documents/env/lapm6a-example.pdf</vt:lpwstr>
      </vt:variant>
      <vt:variant>
        <vt:lpwstr/>
      </vt:variant>
      <vt:variant>
        <vt:i4>5570626</vt:i4>
      </vt:variant>
      <vt:variant>
        <vt:i4>3</vt:i4>
      </vt:variant>
      <vt:variant>
        <vt:i4>0</vt:i4>
      </vt:variant>
      <vt:variant>
        <vt:i4>5</vt:i4>
      </vt:variant>
      <vt:variant>
        <vt:lpwstr>https://dot.ca.gov/-/media/dot-media/programs/local-assistance/documents/env/pes-instructions.pdf</vt:lpwstr>
      </vt:variant>
      <vt:variant>
        <vt:lpwstr/>
      </vt:variant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https://dot.ca.gov/-/media/dot-media/programs/local-assistance/documents/lapm/c06/lapm6a.pdf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Prevost, Mitchell@Energy</cp:lastModifiedBy>
  <cp:revision>23</cp:revision>
  <cp:lastPrinted>2014-04-11T22:56:00Z</cp:lastPrinted>
  <dcterms:created xsi:type="dcterms:W3CDTF">2026-02-03T18:02:00Z</dcterms:created>
  <dcterms:modified xsi:type="dcterms:W3CDTF">2026-02-04T20:14:00Z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