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18C1A35C" w14:textId="02A7BF9F" w:rsidR="00A8271B" w:rsidRDefault="00A8271B" w:rsidP="5F746453">
      <w:r>
        <w:t>III. Application Format, Required Documents</w:t>
      </w:r>
      <w:r w:rsidR="00EB7128">
        <w:t>,</w:t>
      </w:r>
      <w:r>
        <w:t xml:space="preserve"> and Delivery</w:t>
      </w:r>
    </w:p>
    <w:p w14:paraId="57A4B83E" w14:textId="77777777" w:rsidR="00A8271B" w:rsidRPr="00954C3D" w:rsidRDefault="00A8271B" w:rsidP="5F746453"/>
    <w:p w14:paraId="653D08B9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7184981E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METHOD FOR DELIVERY</w:t>
      </w:r>
    </w:p>
    <w:p w14:paraId="614823BF" w14:textId="14BB44B5" w:rsidR="41CF60CB" w:rsidRDefault="41CF60CB" w:rsidP="4CD7F01C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CD7F01C">
        <w:rPr>
          <w:szCs w:val="22"/>
        </w:rPr>
        <w:t>SOLICITATION INFORMATIONAL DOCUMENTS</w:t>
      </w:r>
    </w:p>
    <w:p w14:paraId="725D8305" w14:textId="77777777" w:rsidR="00A8271B" w:rsidRDefault="00A8271B" w:rsidP="5F746453">
      <w:pPr>
        <w:pStyle w:val="ListParagraph"/>
        <w:numPr>
          <w:ilvl w:val="0"/>
          <w:numId w:val="19"/>
        </w:numPr>
      </w:pPr>
      <w:r>
        <w:t>APPLICATION CONTENT</w:t>
      </w:r>
    </w:p>
    <w:p w14:paraId="08785141" w14:textId="17DB9B51" w:rsidR="00A8271B" w:rsidRPr="001910F6" w:rsidRDefault="62303BB4" w:rsidP="00A8271B">
      <w:pPr>
        <w:pStyle w:val="ListParagraph"/>
      </w:pPr>
      <w:r>
        <w:t>1</w:t>
      </w:r>
      <w:r w:rsidR="00353920">
        <w:t>5</w:t>
      </w:r>
      <w:r w:rsidR="00A8271B">
        <w:t xml:space="preserve">. </w:t>
      </w:r>
      <w:r w:rsidR="00475203">
        <w:t>Restricted Access Letters or Agreements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6622" w14:textId="77777777" w:rsidR="00B03FB2" w:rsidRDefault="00B03FB2" w:rsidP="008B4D47">
      <w:r>
        <w:separator/>
      </w:r>
    </w:p>
    <w:p w14:paraId="22A224E8" w14:textId="77777777" w:rsidR="00B03FB2" w:rsidRDefault="00B03FB2" w:rsidP="008B4D47"/>
  </w:endnote>
  <w:endnote w:type="continuationSeparator" w:id="0">
    <w:p w14:paraId="4D808EC5" w14:textId="77777777" w:rsidR="00B03FB2" w:rsidRDefault="00B03FB2" w:rsidP="008B4D47">
      <w:r>
        <w:continuationSeparator/>
      </w:r>
    </w:p>
    <w:p w14:paraId="57F207E9" w14:textId="77777777" w:rsidR="00B03FB2" w:rsidRDefault="00B03FB2" w:rsidP="008B4D47"/>
  </w:endnote>
  <w:endnote w:type="continuationNotice" w:id="1">
    <w:p w14:paraId="0B842E87" w14:textId="77777777" w:rsidR="00B03FB2" w:rsidRDefault="00B03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76150FD" w:rsidR="00AA55F3" w:rsidRPr="00CB75F3" w:rsidRDefault="2D9ED4CA" w:rsidP="2D9ED4CA">
    <w:pPr>
      <w:pStyle w:val="Footer"/>
      <w:tabs>
        <w:tab w:val="clear" w:pos="8640"/>
        <w:tab w:val="right" w:pos="9360"/>
      </w:tabs>
      <w:spacing w:line="259" w:lineRule="auto"/>
    </w:pPr>
    <w:r>
      <w:t>February 2026</w:t>
    </w:r>
    <w:r w:rsidR="4CD7F01C">
      <w:tab/>
    </w:r>
    <w:r>
      <w:t xml:space="preserve">Page </w:t>
    </w:r>
    <w:r w:rsidR="4CD7F01C" w:rsidRPr="2D9ED4CA">
      <w:rPr>
        <w:noProof/>
      </w:rPr>
      <w:fldChar w:fldCharType="begin"/>
    </w:r>
    <w:r w:rsidR="4CD7F01C">
      <w:instrText xml:space="preserve"> PAGE </w:instrText>
    </w:r>
    <w:r w:rsidR="4CD7F01C" w:rsidRPr="2D9ED4CA">
      <w:fldChar w:fldCharType="separate"/>
    </w:r>
    <w:r w:rsidRPr="2D9ED4CA">
      <w:rPr>
        <w:noProof/>
      </w:rPr>
      <w:t>2</w:t>
    </w:r>
    <w:r w:rsidR="4CD7F01C" w:rsidRPr="2D9ED4CA">
      <w:rPr>
        <w:noProof/>
      </w:rPr>
      <w:fldChar w:fldCharType="end"/>
    </w:r>
    <w:r>
      <w:t xml:space="preserve"> of </w:t>
    </w:r>
    <w:r w:rsidR="4CD7F01C" w:rsidRPr="2D9ED4CA">
      <w:rPr>
        <w:noProof/>
      </w:rPr>
      <w:fldChar w:fldCharType="begin"/>
    </w:r>
    <w:r w:rsidR="4CD7F01C">
      <w:instrText xml:space="preserve"> NUMPAGES  </w:instrText>
    </w:r>
    <w:r w:rsidR="4CD7F01C" w:rsidRPr="2D9ED4CA">
      <w:fldChar w:fldCharType="separate"/>
    </w:r>
    <w:r w:rsidRPr="2D9ED4CA">
      <w:rPr>
        <w:noProof/>
      </w:rPr>
      <w:t>6</w:t>
    </w:r>
    <w:r w:rsidR="4CD7F01C" w:rsidRPr="2D9ED4CA">
      <w:rPr>
        <w:noProof/>
      </w:rPr>
      <w:fldChar w:fldCharType="end"/>
    </w:r>
    <w:r w:rsidR="4CD7F01C">
      <w:tab/>
    </w:r>
    <w:r>
      <w:t>GFO-25-6</w:t>
    </w:r>
    <w:r w:rsidR="00B753FE">
      <w:t>06</w:t>
    </w:r>
  </w:p>
  <w:p w14:paraId="78F1F7C0" w14:textId="1988B108" w:rsidR="00242758" w:rsidRDefault="002F25F7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063A9D8B" w14:textId="1A44A91F" w:rsidR="002F25F7" w:rsidRPr="00701F98" w:rsidRDefault="002F25F7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 w:rsidR="1E731E1C">
      <w:t>Solicitation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3FDF" w14:textId="77777777" w:rsidR="00B03FB2" w:rsidRDefault="00B03FB2" w:rsidP="008B4D47">
      <w:r>
        <w:separator/>
      </w:r>
    </w:p>
    <w:p w14:paraId="28792A07" w14:textId="77777777" w:rsidR="00B03FB2" w:rsidRDefault="00B03FB2" w:rsidP="008B4D47"/>
  </w:footnote>
  <w:footnote w:type="continuationSeparator" w:id="0">
    <w:p w14:paraId="0B00C7DF" w14:textId="77777777" w:rsidR="00B03FB2" w:rsidRDefault="00B03FB2" w:rsidP="008B4D47">
      <w:r>
        <w:continuationSeparator/>
      </w:r>
    </w:p>
    <w:p w14:paraId="380068BD" w14:textId="77777777" w:rsidR="00B03FB2" w:rsidRDefault="00B03FB2" w:rsidP="008B4D47"/>
  </w:footnote>
  <w:footnote w:type="continuationNotice" w:id="1">
    <w:p w14:paraId="728B861C" w14:textId="77777777" w:rsidR="00B03FB2" w:rsidRDefault="00B03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60FEB708" w:rsidR="00ED4A22" w:rsidRPr="008B4D47" w:rsidRDefault="414A8637" w:rsidP="1B618E3B">
    <w:pPr>
      <w:jc w:val="center"/>
      <w:rPr>
        <w:b/>
        <w:bCs/>
        <w:sz w:val="26"/>
        <w:szCs w:val="26"/>
      </w:rPr>
    </w:pPr>
    <w:r w:rsidRPr="414A8637">
      <w:rPr>
        <w:b/>
        <w:bCs/>
        <w:sz w:val="26"/>
        <w:szCs w:val="26"/>
      </w:rPr>
      <w:t>ATTACHMENT 1</w:t>
    </w:r>
    <w:r w:rsidR="00475203">
      <w:rPr>
        <w:b/>
        <w:bCs/>
        <w:sz w:val="26"/>
        <w:szCs w:val="26"/>
      </w:rPr>
      <w:t>4</w:t>
    </w:r>
  </w:p>
  <w:p w14:paraId="25F96EB3" w14:textId="003BDDB8" w:rsidR="003E3072" w:rsidRDefault="00642C0B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Restricted Access Letter</w:t>
    </w:r>
    <w:r w:rsidR="00475203">
      <w:rPr>
        <w:b/>
        <w:sz w:val="26"/>
        <w:szCs w:val="26"/>
      </w:rPr>
      <w:t>s</w:t>
    </w:r>
    <w:r>
      <w:rPr>
        <w:b/>
        <w:sz w:val="26"/>
        <w:szCs w:val="26"/>
      </w:rPr>
      <w:t xml:space="preserve"> or Agreements</w:t>
    </w:r>
  </w:p>
  <w:p w14:paraId="2AFD315E" w14:textId="758E938E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</w:t>
    </w:r>
    <w:r w:rsidR="00642C0B">
      <w:rPr>
        <w:b/>
        <w:sz w:val="26"/>
        <w:szCs w:val="26"/>
      </w:rPr>
      <w:t xml:space="preserve">If </w:t>
    </w:r>
    <w:r w:rsidR="002A756F">
      <w:rPr>
        <w:b/>
        <w:sz w:val="26"/>
        <w:szCs w:val="26"/>
      </w:rPr>
      <w:t>required</w:t>
    </w:r>
    <w:r>
      <w:rPr>
        <w:b/>
        <w:sz w:val="26"/>
        <w:szCs w:val="26"/>
      </w:rPr>
      <w:t>)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3DC1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A756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53920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203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572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2C0B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6442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64A0B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0F8B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3FB2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3FE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C742E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B7128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5668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3D77F1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B618E3B"/>
    <w:rsid w:val="1D91CFBA"/>
    <w:rsid w:val="1E731E1C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BCFBA67"/>
    <w:rsid w:val="2C32A05A"/>
    <w:rsid w:val="2C727B04"/>
    <w:rsid w:val="2CB5A115"/>
    <w:rsid w:val="2CB6F2DA"/>
    <w:rsid w:val="2D9ED4CA"/>
    <w:rsid w:val="2DCE70BB"/>
    <w:rsid w:val="2ECA2208"/>
    <w:rsid w:val="2FA3A1BD"/>
    <w:rsid w:val="30B83875"/>
    <w:rsid w:val="32D6DC96"/>
    <w:rsid w:val="35A14241"/>
    <w:rsid w:val="35B8BB70"/>
    <w:rsid w:val="390C9AFB"/>
    <w:rsid w:val="394F2828"/>
    <w:rsid w:val="3A6D5FBC"/>
    <w:rsid w:val="3DEC820B"/>
    <w:rsid w:val="3FECF416"/>
    <w:rsid w:val="414A8637"/>
    <w:rsid w:val="41ACF599"/>
    <w:rsid w:val="41CF60CB"/>
    <w:rsid w:val="4200A422"/>
    <w:rsid w:val="423E81A3"/>
    <w:rsid w:val="4589E84B"/>
    <w:rsid w:val="46D8A141"/>
    <w:rsid w:val="48EAABB0"/>
    <w:rsid w:val="49642F6A"/>
    <w:rsid w:val="49C561EA"/>
    <w:rsid w:val="4C92B1C5"/>
    <w:rsid w:val="4CD7F01C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C718C3A"/>
    <w:rsid w:val="5D29FC76"/>
    <w:rsid w:val="5EB0F326"/>
    <w:rsid w:val="5EB63211"/>
    <w:rsid w:val="5F746453"/>
    <w:rsid w:val="5FB4A425"/>
    <w:rsid w:val="62303BB4"/>
    <w:rsid w:val="62FA79E6"/>
    <w:rsid w:val="633C12B2"/>
    <w:rsid w:val="63C34CAB"/>
    <w:rsid w:val="652A655A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8BD515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C930D58D-57DD-4215-9DD8-9A3626CA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7</TotalTime>
  <Pages>1</Pages>
  <Words>74</Words>
  <Characters>446</Characters>
  <Application>Microsoft Office Word</Application>
  <DocSecurity>0</DocSecurity>
  <Lines>24</Lines>
  <Paragraphs>9</Paragraphs>
  <ScaleCrop>false</ScaleCrop>
  <Company>California Energy Commission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29</cp:revision>
  <cp:lastPrinted>2014-04-11T22:56:00Z</cp:lastPrinted>
  <dcterms:created xsi:type="dcterms:W3CDTF">2024-03-01T01:00:00Z</dcterms:created>
  <dcterms:modified xsi:type="dcterms:W3CDTF">2026-02-04T22:02:00Z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