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694D" w14:textId="4A83ED2E" w:rsidR="00092A61" w:rsidRPr="00092A61" w:rsidRDefault="00092A61" w:rsidP="0163EA42">
      <w:pPr>
        <w:pStyle w:val="Heading1"/>
        <w:spacing w:after="240"/>
        <w:rPr>
          <w:bCs/>
        </w:rPr>
      </w:pPr>
      <w:r>
        <w:t>ATTACHMENT 0</w:t>
      </w:r>
      <w:r w:rsidR="006E2A86">
        <w:t>8</w:t>
      </w:r>
      <w:r w:rsidR="000D693E">
        <w:t xml:space="preserve"> - Letters of Support</w:t>
      </w:r>
      <w:r w:rsidR="43DA38A0">
        <w:t xml:space="preserve"> </w:t>
      </w:r>
      <w:r>
        <w:br/>
      </w:r>
      <w:r w:rsidR="00F93B87">
        <w:t>GFO-</w:t>
      </w:r>
      <w:r w:rsidR="006E2A86">
        <w:t>25</w:t>
      </w:r>
      <w:r w:rsidR="00F93B87">
        <w:t>-</w:t>
      </w:r>
      <w:r w:rsidR="00226B6A">
        <w:t>608</w:t>
      </w:r>
      <w:r w:rsidR="00F93B87">
        <w:t xml:space="preserve"> </w:t>
      </w:r>
      <w:r w:rsidR="006E2A86">
        <w:t>–</w:t>
      </w:r>
      <w:r w:rsidR="00F93B87">
        <w:t xml:space="preserve"> </w:t>
      </w:r>
      <w:r w:rsidR="006E2A86">
        <w:t>EV HOME</w:t>
      </w:r>
      <w:r>
        <w:br/>
      </w:r>
      <w:r w:rsidRPr="0163EA42">
        <w:rPr>
          <w:bCs/>
        </w:rPr>
        <w:t xml:space="preserve">(Optional) </w:t>
      </w:r>
    </w:p>
    <w:p w14:paraId="7C74B1AD" w14:textId="3E9543C3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18C1A35C" w14:textId="77777777" w:rsidR="00A8271B" w:rsidRPr="006E2A86" w:rsidRDefault="00A8271B" w:rsidP="000736F2">
      <w:pPr>
        <w:pStyle w:val="Heading2"/>
      </w:pPr>
      <w:r w:rsidRPr="006E2A86">
        <w:t>III. Application Format, Required Documents and Delivery</w:t>
      </w:r>
    </w:p>
    <w:p w14:paraId="57A4B83E" w14:textId="77777777" w:rsidR="00A8271B" w:rsidRPr="006E2A86" w:rsidRDefault="00A8271B" w:rsidP="00A8271B"/>
    <w:p w14:paraId="653D08B9" w14:textId="77777777" w:rsidR="00A8271B" w:rsidRPr="006E2A86" w:rsidRDefault="00A8271B" w:rsidP="003C59F7">
      <w:pPr>
        <w:pStyle w:val="Heading3"/>
      </w:pPr>
      <w:r w:rsidRPr="006E2A86">
        <w:t>REQUIRED FORMAT FOR AN APPLICATION</w:t>
      </w:r>
    </w:p>
    <w:p w14:paraId="7184981E" w14:textId="77777777" w:rsidR="00A8271B" w:rsidRPr="006E2A86" w:rsidRDefault="00A8271B" w:rsidP="003C59F7">
      <w:pPr>
        <w:pStyle w:val="Heading3"/>
      </w:pPr>
      <w:r w:rsidRPr="006E2A86">
        <w:t>METHOD FOR DELIVERY</w:t>
      </w:r>
    </w:p>
    <w:p w14:paraId="06CC9ADB" w14:textId="77777777" w:rsidR="00A8271B" w:rsidRPr="006E2A86" w:rsidRDefault="00A8271B" w:rsidP="003C59F7">
      <w:pPr>
        <w:pStyle w:val="Heading3"/>
      </w:pPr>
      <w:r w:rsidRPr="006E2A86">
        <w:t>PAGE LIMITATIONS</w:t>
      </w:r>
    </w:p>
    <w:p w14:paraId="725D8305" w14:textId="77777777" w:rsidR="00A8271B" w:rsidRPr="006E2A86" w:rsidRDefault="00A8271B" w:rsidP="003C59F7">
      <w:pPr>
        <w:pStyle w:val="Heading3"/>
      </w:pPr>
      <w:r w:rsidRPr="006E2A86">
        <w:t>APPLICATION CONTENT</w:t>
      </w:r>
    </w:p>
    <w:p w14:paraId="08785141" w14:textId="496C15DE" w:rsidR="00A8271B" w:rsidRPr="00655088" w:rsidRDefault="00A8271B" w:rsidP="00951BD6">
      <w:pPr>
        <w:pStyle w:val="Heading4"/>
      </w:pPr>
      <w:r w:rsidRPr="006E2A86">
        <w:t>9. Letters of Support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7F29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7BDC" w14:textId="77777777" w:rsidR="00266D98" w:rsidRDefault="00266D98" w:rsidP="008B4D47">
      <w:r>
        <w:separator/>
      </w:r>
    </w:p>
    <w:p w14:paraId="7CA7663C" w14:textId="77777777" w:rsidR="00266D98" w:rsidRDefault="00266D98" w:rsidP="008B4D47"/>
  </w:endnote>
  <w:endnote w:type="continuationSeparator" w:id="0">
    <w:p w14:paraId="42872FAF" w14:textId="77777777" w:rsidR="00266D98" w:rsidRDefault="00266D98" w:rsidP="008B4D47">
      <w:r>
        <w:continuationSeparator/>
      </w:r>
    </w:p>
    <w:p w14:paraId="573D2FA1" w14:textId="77777777" w:rsidR="00266D98" w:rsidRDefault="00266D98" w:rsidP="008B4D47"/>
  </w:endnote>
  <w:endnote w:type="continuationNotice" w:id="1">
    <w:p w14:paraId="311ED8A7" w14:textId="77777777" w:rsidR="00266D98" w:rsidRDefault="00266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2CDB" w14:textId="77777777" w:rsidR="00226B6A" w:rsidRDefault="00226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4EA6D051" w:rsidR="00AA55F3" w:rsidRPr="006E2A86" w:rsidRDefault="006E2A86" w:rsidP="00701F98">
    <w:pPr>
      <w:pStyle w:val="Footer"/>
      <w:tabs>
        <w:tab w:val="clear" w:pos="8640"/>
        <w:tab w:val="right" w:pos="9360"/>
      </w:tabs>
    </w:pPr>
    <w:r>
      <w:t>May 2026</w:t>
    </w:r>
    <w:r w:rsidR="00390361" w:rsidRPr="00CB75F3">
      <w:tab/>
    </w:r>
    <w:r w:rsidR="00C10EB7" w:rsidRPr="00CB75F3">
      <w:t xml:space="preserve">Page </w:t>
    </w:r>
    <w:r w:rsidR="00AC5E7A" w:rsidRPr="00CB75F3">
      <w:rPr>
        <w:shd w:val="clear" w:color="auto" w:fill="E6E6E6"/>
      </w:rPr>
      <w:fldChar w:fldCharType="begin"/>
    </w:r>
    <w:r w:rsidR="00C10EB7" w:rsidRPr="00CB75F3">
      <w:instrText xml:space="preserve"> PAGE </w:instrText>
    </w:r>
    <w:r w:rsidR="00AC5E7A" w:rsidRPr="00CB75F3">
      <w:rPr>
        <w:shd w:val="clear" w:color="auto" w:fill="E6E6E6"/>
      </w:rPr>
      <w:fldChar w:fldCharType="separate"/>
    </w:r>
    <w:r w:rsidR="007433B8" w:rsidRPr="00CB75F3">
      <w:rPr>
        <w:noProof/>
      </w:rPr>
      <w:t>2</w:t>
    </w:r>
    <w:r w:rsidR="00AC5E7A" w:rsidRPr="00CB75F3">
      <w:rPr>
        <w:shd w:val="clear" w:color="auto" w:fill="E6E6E6"/>
      </w:rPr>
      <w:fldChar w:fldCharType="end"/>
    </w:r>
    <w:r w:rsidR="00C10EB7" w:rsidRPr="00CB75F3">
      <w:t xml:space="preserve"> of </w:t>
    </w:r>
    <w:r w:rsidR="00AC5E7A" w:rsidRPr="00CB75F3">
      <w:rPr>
        <w:shd w:val="clear" w:color="auto" w:fill="E6E6E6"/>
      </w:rPr>
      <w:fldChar w:fldCharType="begin"/>
    </w:r>
    <w:r w:rsidR="00C10EB7" w:rsidRPr="00CB75F3">
      <w:instrText xml:space="preserve"> NUMPAGES  </w:instrText>
    </w:r>
    <w:r w:rsidR="00AC5E7A" w:rsidRPr="00CB75F3">
      <w:rPr>
        <w:shd w:val="clear" w:color="auto" w:fill="E6E6E6"/>
      </w:rPr>
      <w:fldChar w:fldCharType="separate"/>
    </w:r>
    <w:r w:rsidR="007433B8" w:rsidRPr="00CB75F3">
      <w:rPr>
        <w:noProof/>
      </w:rPr>
      <w:t>6</w:t>
    </w:r>
    <w:r w:rsidR="00AC5E7A" w:rsidRPr="00CB75F3">
      <w:rPr>
        <w:shd w:val="clear" w:color="auto" w:fill="E6E6E6"/>
      </w:rPr>
      <w:fldChar w:fldCharType="end"/>
    </w:r>
    <w:r w:rsidR="00FF743A" w:rsidRPr="00CB75F3">
      <w:tab/>
    </w:r>
    <w:r w:rsidR="008853D3" w:rsidRPr="006E2A86">
      <w:t>GFO</w:t>
    </w:r>
    <w:r w:rsidR="00FF743A" w:rsidRPr="006E2A86">
      <w:t>-</w:t>
    </w:r>
    <w:r w:rsidRPr="006E2A86">
      <w:t>25</w:t>
    </w:r>
    <w:r w:rsidR="00FF743A" w:rsidRPr="006E2A86">
      <w:t>-</w:t>
    </w:r>
    <w:r w:rsidR="00226B6A">
      <w:t>608</w:t>
    </w:r>
  </w:p>
  <w:p w14:paraId="1A7D1EB7" w14:textId="77777777" w:rsidR="00226B6A" w:rsidRDefault="00226B6A" w:rsidP="00226B6A">
    <w:pPr>
      <w:pStyle w:val="Footer"/>
      <w:tabs>
        <w:tab w:val="right" w:pos="9360"/>
      </w:tabs>
      <w:jc w:val="right"/>
    </w:pPr>
    <w:r>
      <w:t>Electric Vehicle Hub,</w:t>
    </w:r>
  </w:p>
  <w:p w14:paraId="78F1F7C0" w14:textId="4D10085A" w:rsidR="00242758" w:rsidRPr="00701F98" w:rsidRDefault="00226B6A" w:rsidP="00226B6A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ab/>
    </w:r>
    <w:r>
      <w:tab/>
      <w:t>Outreach, Messaging, and Equipment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F172" w14:textId="77777777" w:rsidR="00226B6A" w:rsidRDefault="00226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BB92" w14:textId="77777777" w:rsidR="00266D98" w:rsidRDefault="00266D98" w:rsidP="008B4D47">
      <w:r>
        <w:separator/>
      </w:r>
    </w:p>
    <w:p w14:paraId="196D9859" w14:textId="77777777" w:rsidR="00266D98" w:rsidRDefault="00266D98" w:rsidP="008B4D47"/>
  </w:footnote>
  <w:footnote w:type="continuationSeparator" w:id="0">
    <w:p w14:paraId="1ADC411F" w14:textId="77777777" w:rsidR="00266D98" w:rsidRDefault="00266D98" w:rsidP="008B4D47">
      <w:r>
        <w:continuationSeparator/>
      </w:r>
    </w:p>
    <w:p w14:paraId="0EBB058D" w14:textId="77777777" w:rsidR="00266D98" w:rsidRDefault="00266D98" w:rsidP="008B4D47"/>
  </w:footnote>
  <w:footnote w:type="continuationNotice" w:id="1">
    <w:p w14:paraId="5B184E32" w14:textId="77777777" w:rsidR="00266D98" w:rsidRDefault="00266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2D0C" w14:textId="77777777" w:rsidR="00226B6A" w:rsidRDefault="00226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315E" w14:textId="2A73FBF2" w:rsidR="00A84C13" w:rsidRPr="00092A61" w:rsidRDefault="00ED4A22" w:rsidP="00092A61">
    <w:pPr>
      <w:pStyle w:val="Header"/>
    </w:pPr>
    <w:r w:rsidRPr="00092A6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70C7" w14:textId="77777777" w:rsidR="00226B6A" w:rsidRDefault="00226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0792DEB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D0DDD"/>
    <w:multiLevelType w:val="hybridMultilevel"/>
    <w:tmpl w:val="F09E6D3A"/>
    <w:lvl w:ilvl="0" w:tplc="3DE2859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473B"/>
    <w:multiLevelType w:val="hybridMultilevel"/>
    <w:tmpl w:val="E2CE9B50"/>
    <w:lvl w:ilvl="0" w:tplc="D3307D90">
      <w:start w:val="1"/>
      <w:numFmt w:val="upperLetter"/>
      <w:pStyle w:val="Heading3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7"/>
  </w:num>
  <w:num w:numId="2" w16cid:durableId="1764295993">
    <w:abstractNumId w:val="5"/>
  </w:num>
  <w:num w:numId="3" w16cid:durableId="229199619">
    <w:abstractNumId w:val="18"/>
  </w:num>
  <w:num w:numId="4" w16cid:durableId="881283591">
    <w:abstractNumId w:val="3"/>
  </w:num>
  <w:num w:numId="5" w16cid:durableId="2006591253">
    <w:abstractNumId w:val="9"/>
  </w:num>
  <w:num w:numId="6" w16cid:durableId="833034312">
    <w:abstractNumId w:val="19"/>
  </w:num>
  <w:num w:numId="7" w16cid:durableId="1802649953">
    <w:abstractNumId w:val="13"/>
  </w:num>
  <w:num w:numId="8" w16cid:durableId="455758481">
    <w:abstractNumId w:val="15"/>
  </w:num>
  <w:num w:numId="9" w16cid:durableId="1311978111">
    <w:abstractNumId w:val="10"/>
  </w:num>
  <w:num w:numId="10" w16cid:durableId="354114598">
    <w:abstractNumId w:val="12"/>
  </w:num>
  <w:num w:numId="11" w16cid:durableId="377168332">
    <w:abstractNumId w:val="17"/>
  </w:num>
  <w:num w:numId="12" w16cid:durableId="1358236199">
    <w:abstractNumId w:val="1"/>
  </w:num>
  <w:num w:numId="13" w16cid:durableId="1061900689">
    <w:abstractNumId w:val="14"/>
  </w:num>
  <w:num w:numId="14" w16cid:durableId="560481156">
    <w:abstractNumId w:val="11"/>
  </w:num>
  <w:num w:numId="15" w16cid:durableId="41448725">
    <w:abstractNumId w:val="20"/>
  </w:num>
  <w:num w:numId="16" w16cid:durableId="1275019282">
    <w:abstractNumId w:val="2"/>
  </w:num>
  <w:num w:numId="17" w16cid:durableId="1724021380">
    <w:abstractNumId w:val="16"/>
  </w:num>
  <w:num w:numId="18" w16cid:durableId="597786176">
    <w:abstractNumId w:val="8"/>
  </w:num>
  <w:num w:numId="19" w16cid:durableId="1413508440">
    <w:abstractNumId w:val="0"/>
  </w:num>
  <w:num w:numId="20" w16cid:durableId="940144722">
    <w:abstractNumId w:val="4"/>
  </w:num>
  <w:num w:numId="21" w16cid:durableId="129559534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2250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1C27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36F2"/>
    <w:rsid w:val="0007601D"/>
    <w:rsid w:val="00076425"/>
    <w:rsid w:val="00082950"/>
    <w:rsid w:val="0008464D"/>
    <w:rsid w:val="00085FF7"/>
    <w:rsid w:val="0008677D"/>
    <w:rsid w:val="00092A61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693E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6B6A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6D98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35121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06DC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59F7"/>
    <w:rsid w:val="003C70A6"/>
    <w:rsid w:val="003C7D9E"/>
    <w:rsid w:val="003D5D36"/>
    <w:rsid w:val="003D654F"/>
    <w:rsid w:val="003E3072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66A9F"/>
    <w:rsid w:val="00572153"/>
    <w:rsid w:val="005724E2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02D0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55088"/>
    <w:rsid w:val="006624A4"/>
    <w:rsid w:val="00663512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2A86"/>
    <w:rsid w:val="006E43EC"/>
    <w:rsid w:val="006E45BF"/>
    <w:rsid w:val="006E5D57"/>
    <w:rsid w:val="006F2B53"/>
    <w:rsid w:val="006F4F58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29B2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5C1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2391"/>
    <w:rsid w:val="00893B3B"/>
    <w:rsid w:val="00894E51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1BD6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09F6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271B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B2A80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040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C29FB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6DE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77FC3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4E5F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E4602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57639"/>
    <w:rsid w:val="00E61C37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B41FC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42F0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66D9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B87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163EA42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F1A74E9"/>
    <w:rsid w:val="10EB04C0"/>
    <w:rsid w:val="117D80C6"/>
    <w:rsid w:val="133DF5F3"/>
    <w:rsid w:val="152B41B8"/>
    <w:rsid w:val="17797E1F"/>
    <w:rsid w:val="19217062"/>
    <w:rsid w:val="19739BBA"/>
    <w:rsid w:val="1AB04A12"/>
    <w:rsid w:val="1ABAAE37"/>
    <w:rsid w:val="1D91CFBA"/>
    <w:rsid w:val="1E733073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90C9AFB"/>
    <w:rsid w:val="3A6D5FBC"/>
    <w:rsid w:val="3DEC820B"/>
    <w:rsid w:val="3E1245D8"/>
    <w:rsid w:val="3FECF416"/>
    <w:rsid w:val="41ACF599"/>
    <w:rsid w:val="423E81A3"/>
    <w:rsid w:val="43DA38A0"/>
    <w:rsid w:val="4589E84B"/>
    <w:rsid w:val="46D8A141"/>
    <w:rsid w:val="48EAABB0"/>
    <w:rsid w:val="49642F6A"/>
    <w:rsid w:val="4C92B1C5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B63211"/>
    <w:rsid w:val="5FB4A425"/>
    <w:rsid w:val="62FA79E6"/>
    <w:rsid w:val="633C12B2"/>
    <w:rsid w:val="63C34CAB"/>
    <w:rsid w:val="652A655A"/>
    <w:rsid w:val="66EEF5BE"/>
    <w:rsid w:val="679548B1"/>
    <w:rsid w:val="68811E1E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1FC"/>
    <w:pPr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6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59F7"/>
    <w:pPr>
      <w:keepNext/>
      <w:keepLines/>
      <w:numPr>
        <w:numId w:val="21"/>
      </w:numPr>
      <w:spacing w:after="120"/>
      <w:ind w:left="7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BD6"/>
    <w:pPr>
      <w:keepNext/>
      <w:keepLines/>
      <w:spacing w:after="120"/>
      <w:ind w:left="7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B41FC"/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736F2"/>
    <w:rPr>
      <w:rFonts w:ascii="Arial" w:eastAsiaTheme="majorEastAsia" w:hAnsi="Arial" w:cstheme="majorBidi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59F7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1BD6"/>
    <w:rPr>
      <w:rFonts w:ascii="Arial" w:eastAsiaTheme="majorEastAsia" w:hAnsi="Arial" w:cstheme="majorBidi"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  <Sort_x0020_Order xmlns="785685f2-c2e1-4352-89aa-3faca8eaba52" xsi:nil="true"/>
    <DateofPublicationorEvent xmlns="785685f2-c2e1-4352-89aa-3faca8eaba52" xsi:nil="true"/>
    <TopicsofInterest xmlns="785685f2-c2e1-4352-89aa-3faca8eaba52" xsi:nil="true"/>
    <Obsolete xmlns="785685f2-c2e1-4352-89aa-3faca8eaba52">false</Obsolete>
    <Descr xmlns="785685f2-c2e1-4352-89aa-3faca8eaba52" xsi:nil="true"/>
    <Date xmlns="785685f2-c2e1-4352-89aa-3faca8eaba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7" ma:contentTypeDescription="Create a new document." ma:contentTypeScope="" ma:versionID="c83cd0ea88a329b6a245c19cfeeebbb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354288912e48354b8dd674911b6dd9a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Descr" minOccurs="0"/>
                <xsd:element ref="ns2:TopicsofInterest" minOccurs="0"/>
                <xsd:element ref="ns2:DateofPublicationorEvent" minOccurs="0"/>
                <xsd:element ref="ns2:MediaServiceBillingMetadata" minOccurs="0"/>
                <xsd:element ref="ns2:Obsolete" minOccurs="0"/>
                <xsd:element ref="ns2:Sort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" ma:index="25" nillable="true" ma:displayName="Descr" ma:format="Dropdown" ma:internalName="Descr">
      <xsd:simpleType>
        <xsd:restriction base="dms:Note">
          <xsd:maxLength value="255"/>
        </xsd:restriction>
      </xsd:simpleType>
    </xsd:element>
    <xsd:element name="TopicsofInterest" ma:index="26" nillable="true" ma:displayName="Topics of Interest" ma:format="Dropdown" ma:internalName="TopicsofInterest">
      <xsd:simpleType>
        <xsd:restriction base="dms:Note">
          <xsd:maxLength value="255"/>
        </xsd:restriction>
      </xsd:simpleType>
    </xsd:element>
    <xsd:element name="DateofPublicationorEvent" ma:index="27" nillable="true" ma:displayName="Date of Publication or Event" ma:format="DateOnly" ma:indexed="true" ma:internalName="DateofPublicationorEvent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bsolete" ma:index="30" nillable="true" ma:displayName="Obsolete" ma:default="0" ma:description="Whether this publication has been replaced by a newer version" ma:format="Dropdown" ma:internalName="Obsolete">
      <xsd:simpleType>
        <xsd:restriction base="dms:Boolean"/>
      </xsd:simpleType>
    </xsd:element>
    <xsd:element name="Sort_x0020_Order" ma:index="31" nillable="true" ma:displayName="Sort Order" ma:format="Dropdown" ma:internalName="Sort_x0020_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56ce4c4a-7fe1-4beb-a9c7-54d9dfc92e85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CAD9136B-5100-4348-BFE9-5D089D974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>California Energy Commission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09 -  Letters of Support</dc:title>
  <dc:subject/>
  <dc:creator>rgrant</dc:creator>
  <cp:keywords/>
  <cp:lastModifiedBy>Piper, Kevyn@Energy</cp:lastModifiedBy>
  <cp:revision>4</cp:revision>
  <cp:lastPrinted>2014-04-11T22:56:00Z</cp:lastPrinted>
  <dcterms:created xsi:type="dcterms:W3CDTF">2026-04-08T23:39:00Z</dcterms:created>
  <dcterms:modified xsi:type="dcterms:W3CDTF">2026-04-29T20:50:00Z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