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57330" w14:textId="60725838" w:rsidR="006129ED" w:rsidRPr="006349D7" w:rsidRDefault="00BF32D3" w:rsidP="006349D7">
      <w:pPr>
        <w:pStyle w:val="Heading1"/>
        <w:spacing w:after="480"/>
        <w:rPr>
          <w:sz w:val="26"/>
          <w:szCs w:val="26"/>
        </w:rPr>
      </w:pPr>
      <w:r w:rsidRPr="43CECD0D">
        <w:rPr>
          <w:sz w:val="26"/>
          <w:szCs w:val="26"/>
        </w:rPr>
        <w:t xml:space="preserve">ATTACHMENT </w:t>
      </w:r>
      <w:r w:rsidR="000C1009">
        <w:rPr>
          <w:sz w:val="26"/>
          <w:szCs w:val="26"/>
        </w:rPr>
        <w:t>09</w:t>
      </w:r>
      <w:r w:rsidR="007611AB" w:rsidRPr="43CECD0D">
        <w:rPr>
          <w:sz w:val="26"/>
          <w:szCs w:val="26"/>
        </w:rPr>
        <w:t xml:space="preserve"> - C</w:t>
      </w:r>
      <w:r w:rsidR="0067619A" w:rsidRPr="43CECD0D">
        <w:rPr>
          <w:sz w:val="26"/>
          <w:szCs w:val="26"/>
        </w:rPr>
        <w:t>alifornia</w:t>
      </w:r>
      <w:r w:rsidR="007611AB" w:rsidRPr="43CECD0D">
        <w:rPr>
          <w:sz w:val="26"/>
          <w:szCs w:val="26"/>
        </w:rPr>
        <w:t xml:space="preserve"> E</w:t>
      </w:r>
      <w:r w:rsidR="0067619A" w:rsidRPr="43CECD0D">
        <w:rPr>
          <w:sz w:val="26"/>
          <w:szCs w:val="26"/>
        </w:rPr>
        <w:t>n</w:t>
      </w:r>
      <w:r w:rsidR="0088691F" w:rsidRPr="43CECD0D">
        <w:rPr>
          <w:sz w:val="26"/>
          <w:szCs w:val="26"/>
        </w:rPr>
        <w:t>vironmental</w:t>
      </w:r>
      <w:r w:rsidR="007611AB" w:rsidRPr="43CECD0D">
        <w:rPr>
          <w:sz w:val="26"/>
          <w:szCs w:val="26"/>
        </w:rPr>
        <w:t xml:space="preserve"> Q</w:t>
      </w:r>
      <w:r w:rsidR="0088691F" w:rsidRPr="43CECD0D">
        <w:rPr>
          <w:sz w:val="26"/>
          <w:szCs w:val="26"/>
        </w:rPr>
        <w:t>uality</w:t>
      </w:r>
      <w:r w:rsidR="007611AB" w:rsidRPr="43CECD0D">
        <w:rPr>
          <w:sz w:val="26"/>
          <w:szCs w:val="26"/>
        </w:rPr>
        <w:t xml:space="preserve"> A</w:t>
      </w:r>
      <w:r w:rsidR="0088691F" w:rsidRPr="43CECD0D">
        <w:rPr>
          <w:sz w:val="26"/>
          <w:szCs w:val="26"/>
        </w:rPr>
        <w:t>ct</w:t>
      </w:r>
      <w:r w:rsidR="007611AB" w:rsidRPr="43CECD0D">
        <w:rPr>
          <w:sz w:val="26"/>
          <w:szCs w:val="26"/>
        </w:rPr>
        <w:t xml:space="preserve"> (CEQA) W</w:t>
      </w:r>
      <w:r w:rsidR="00B74535" w:rsidRPr="43CECD0D">
        <w:rPr>
          <w:sz w:val="26"/>
          <w:szCs w:val="26"/>
        </w:rPr>
        <w:t>orksheet</w:t>
      </w:r>
      <w:r w:rsidR="000E0FA5" w:rsidRPr="43CECD0D">
        <w:rPr>
          <w:sz w:val="26"/>
          <w:szCs w:val="26"/>
        </w:rPr>
        <w:t xml:space="preserve"> </w:t>
      </w:r>
      <w:r>
        <w:br/>
      </w:r>
      <w:r w:rsidR="00312A26" w:rsidRPr="43CECD0D">
        <w:rPr>
          <w:sz w:val="26"/>
          <w:szCs w:val="26"/>
        </w:rPr>
        <w:t>GFO-</w:t>
      </w:r>
      <w:r w:rsidR="000C1009">
        <w:rPr>
          <w:sz w:val="26"/>
          <w:szCs w:val="26"/>
        </w:rPr>
        <w:t>25</w:t>
      </w:r>
      <w:r w:rsidR="00312A26" w:rsidRPr="43CECD0D">
        <w:rPr>
          <w:sz w:val="26"/>
          <w:szCs w:val="26"/>
        </w:rPr>
        <w:t>-</w:t>
      </w:r>
      <w:r w:rsidR="003A5E6C">
        <w:rPr>
          <w:sz w:val="26"/>
          <w:szCs w:val="26"/>
        </w:rPr>
        <w:t>608</w:t>
      </w:r>
      <w:r w:rsidR="00312A26" w:rsidRPr="43CECD0D">
        <w:rPr>
          <w:sz w:val="26"/>
          <w:szCs w:val="26"/>
        </w:rPr>
        <w:t xml:space="preserve"> </w:t>
      </w:r>
      <w:r w:rsidR="000C1009">
        <w:rPr>
          <w:sz w:val="26"/>
          <w:szCs w:val="26"/>
        </w:rPr>
        <w:t>–</w:t>
      </w:r>
      <w:r w:rsidR="00312A26" w:rsidRPr="43CECD0D">
        <w:rPr>
          <w:sz w:val="26"/>
          <w:szCs w:val="26"/>
        </w:rPr>
        <w:t xml:space="preserve"> </w:t>
      </w:r>
      <w:r w:rsidR="000C1009">
        <w:rPr>
          <w:sz w:val="26"/>
          <w:szCs w:val="26"/>
        </w:rPr>
        <w:t>EV HOME</w:t>
      </w:r>
    </w:p>
    <w:p w14:paraId="1650DFC4" w14:textId="77777777" w:rsidR="00E104D8" w:rsidRPr="00A44B3E" w:rsidRDefault="003D1E50" w:rsidP="00FB7FD0">
      <w:pPr>
        <w:keepLines/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t>The California Environmental Quality Act (CEQA)</w:t>
      </w:r>
      <w:r w:rsidR="00F81FC8" w:rsidRPr="00A44B3E">
        <w:rPr>
          <w:rFonts w:ascii="Arial" w:hAnsi="Arial" w:cs="Arial"/>
        </w:rPr>
        <w:t xml:space="preserve"> (Public Resources Code §§ 21000 et seq.)</w:t>
      </w:r>
      <w:r w:rsidRPr="00A44B3E">
        <w:rPr>
          <w:rFonts w:ascii="Arial" w:hAnsi="Arial" w:cs="Arial"/>
        </w:rPr>
        <w:t xml:space="preserve"> req</w:t>
      </w:r>
      <w:r w:rsidR="00F81FC8" w:rsidRPr="00A44B3E">
        <w:rPr>
          <w:rFonts w:ascii="Arial" w:hAnsi="Arial" w:cs="Arial"/>
        </w:rPr>
        <w:t>uires public agencies</w:t>
      </w:r>
      <w:r w:rsidRPr="00A44B3E">
        <w:rPr>
          <w:rFonts w:ascii="Arial" w:hAnsi="Arial" w:cs="Arial"/>
        </w:rPr>
        <w:t xml:space="preserve"> to identify the significant environmental impacts of </w:t>
      </w:r>
      <w:r w:rsidR="00F81FC8" w:rsidRPr="00A44B3E">
        <w:rPr>
          <w:rFonts w:ascii="Arial" w:hAnsi="Arial" w:cs="Arial"/>
        </w:rPr>
        <w:t>their actions</w:t>
      </w:r>
      <w:r w:rsidRPr="00A44B3E">
        <w:rPr>
          <w:rFonts w:ascii="Arial" w:hAnsi="Arial" w:cs="Arial"/>
        </w:rPr>
        <w:t xml:space="preserve"> and </w:t>
      </w:r>
      <w:r w:rsidR="000B4DE5" w:rsidRPr="00A44B3E">
        <w:rPr>
          <w:rFonts w:ascii="Arial" w:hAnsi="Arial" w:cs="Arial"/>
        </w:rPr>
        <w:t xml:space="preserve">to </w:t>
      </w:r>
      <w:r w:rsidRPr="00A44B3E">
        <w:rPr>
          <w:rFonts w:ascii="Arial" w:hAnsi="Arial" w:cs="Arial"/>
        </w:rPr>
        <w:t>avoid or mitigate them, if feasible.</w:t>
      </w:r>
      <w:r w:rsidR="00F81FC8" w:rsidRPr="00A44B3E">
        <w:rPr>
          <w:rStyle w:val="FootnoteReference"/>
          <w:rFonts w:ascii="Arial" w:hAnsi="Arial" w:cs="Arial"/>
        </w:rPr>
        <w:footnoteReference w:id="1"/>
      </w:r>
      <w:r w:rsidRPr="00A44B3E">
        <w:rPr>
          <w:rFonts w:ascii="Arial" w:hAnsi="Arial" w:cs="Arial"/>
        </w:rPr>
        <w:t xml:space="preserve">  </w:t>
      </w:r>
      <w:r w:rsidR="00F81FC8" w:rsidRPr="00A44B3E">
        <w:rPr>
          <w:rFonts w:ascii="Arial" w:hAnsi="Arial" w:cs="Arial"/>
        </w:rPr>
        <w:t>Under CEQA, an activity that may cause either a direct physical change in the environment, or a reasonably foreseeable indirect physical change in the environment is called a “project.” (Public Resources Code § 21065.)</w:t>
      </w:r>
      <w:r w:rsidR="009F4499" w:rsidRPr="00A44B3E">
        <w:rPr>
          <w:rFonts w:ascii="Arial" w:hAnsi="Arial" w:cs="Arial"/>
        </w:rPr>
        <w:t xml:space="preserve"> </w:t>
      </w:r>
      <w:r w:rsidR="00F81FC8" w:rsidRPr="00A44B3E">
        <w:rPr>
          <w:rFonts w:ascii="Arial" w:hAnsi="Arial" w:cs="Arial"/>
        </w:rPr>
        <w:t>Approval of a contract, grant, or loan may be a “project” under CEQA if the activity being funded may cause a direct physical change or a reasonably foreseeable indirect physical change in the environment.  Agencies must comply with CEQA before they approve a “project.”</w:t>
      </w:r>
      <w:r w:rsidR="00E104D8" w:rsidRPr="00A44B3E">
        <w:rPr>
          <w:rFonts w:ascii="Arial" w:hAnsi="Arial" w:cs="Arial"/>
        </w:rPr>
        <w:t xml:space="preserve"> This can include preparing a Notice of Exemption or conducting an Initial Study and preparing a Negative Declaration, a Mitigated Negative Declaration, or, if there are significant impacts, an Environmental Impact Report. </w:t>
      </w:r>
    </w:p>
    <w:p w14:paraId="37A52830" w14:textId="77777777" w:rsidR="00D27983" w:rsidRPr="00A44B3E" w:rsidRDefault="00D27983" w:rsidP="00FB7FD0">
      <w:pPr>
        <w:keepLines/>
        <w:jc w:val="both"/>
        <w:rPr>
          <w:rFonts w:ascii="Arial" w:hAnsi="Arial" w:cs="Arial"/>
        </w:rPr>
      </w:pPr>
    </w:p>
    <w:p w14:paraId="560385F0" w14:textId="77777777" w:rsidR="00A9521B" w:rsidRPr="00A44B3E" w:rsidRDefault="009F4499" w:rsidP="00FB7FD0">
      <w:pPr>
        <w:keepLines/>
        <w:jc w:val="both"/>
        <w:rPr>
          <w:rFonts w:ascii="Arial" w:hAnsi="Arial" w:cs="Arial"/>
        </w:rPr>
      </w:pPr>
      <w:r w:rsidRPr="00A44B3E">
        <w:rPr>
          <w:rFonts w:ascii="Arial" w:hAnsi="Arial" w:cs="Arial"/>
        </w:rPr>
        <w:t>The Lead Agency is the public agency that</w:t>
      </w:r>
      <w:r w:rsidR="00663E82" w:rsidRPr="00A44B3E">
        <w:rPr>
          <w:rFonts w:ascii="Arial" w:hAnsi="Arial" w:cs="Arial"/>
        </w:rPr>
        <w:t xml:space="preserve"> has </w:t>
      </w:r>
      <w:r w:rsidR="000B4DE5" w:rsidRPr="00A44B3E">
        <w:rPr>
          <w:rFonts w:ascii="Arial" w:hAnsi="Arial" w:cs="Arial"/>
        </w:rPr>
        <w:t xml:space="preserve">the greatest </w:t>
      </w:r>
      <w:r w:rsidR="00663E82" w:rsidRPr="00A44B3E">
        <w:rPr>
          <w:rFonts w:ascii="Arial" w:hAnsi="Arial" w:cs="Arial"/>
        </w:rPr>
        <w:t>responsibility</w:t>
      </w:r>
      <w:r w:rsidRPr="00A44B3E">
        <w:rPr>
          <w:rFonts w:ascii="Arial" w:hAnsi="Arial" w:cs="Arial"/>
        </w:rPr>
        <w:t xml:space="preserve"> </w:t>
      </w:r>
      <w:r w:rsidR="00663E82" w:rsidRPr="00A44B3E">
        <w:rPr>
          <w:rFonts w:ascii="Arial" w:hAnsi="Arial" w:cs="Arial"/>
        </w:rPr>
        <w:t>for preparing environmental documents under CEQA</w:t>
      </w:r>
      <w:r w:rsidR="001938E5" w:rsidRPr="00A44B3E">
        <w:rPr>
          <w:rFonts w:ascii="Arial" w:hAnsi="Arial" w:cs="Arial"/>
        </w:rPr>
        <w:t>, and for carrying out, supervising, or approving a project.  Where the award recipient is a public agency, t</w:t>
      </w:r>
      <w:r w:rsidRPr="00A44B3E">
        <w:rPr>
          <w:rFonts w:ascii="Arial" w:hAnsi="Arial" w:cs="Arial"/>
        </w:rPr>
        <w:t xml:space="preserve">he Lead Agency is </w:t>
      </w:r>
      <w:r w:rsidR="00E121A8" w:rsidRPr="00A44B3E">
        <w:rPr>
          <w:rFonts w:ascii="Arial" w:hAnsi="Arial" w:cs="Arial"/>
        </w:rPr>
        <w:t xml:space="preserve">typically </w:t>
      </w:r>
      <w:r w:rsidRPr="00A44B3E">
        <w:rPr>
          <w:rFonts w:ascii="Arial" w:hAnsi="Arial" w:cs="Arial"/>
        </w:rPr>
        <w:t xml:space="preserve">the </w:t>
      </w:r>
      <w:r w:rsidR="00EF75BD" w:rsidRPr="00A44B3E">
        <w:rPr>
          <w:rFonts w:ascii="Arial" w:hAnsi="Arial" w:cs="Arial"/>
        </w:rPr>
        <w:t>recipient</w:t>
      </w:r>
      <w:r w:rsidR="001938E5" w:rsidRPr="00A44B3E">
        <w:rPr>
          <w:rFonts w:ascii="Arial" w:hAnsi="Arial" w:cs="Arial"/>
        </w:rPr>
        <w:t xml:space="preserve">.  Where the award recipient is a </w:t>
      </w:r>
      <w:r w:rsidR="00A04652" w:rsidRPr="00A44B3E">
        <w:rPr>
          <w:rFonts w:ascii="Arial" w:hAnsi="Arial" w:cs="Arial"/>
        </w:rPr>
        <w:t xml:space="preserve">private entity, the Lead Agency is the </w:t>
      </w:r>
      <w:r w:rsidR="00D66154" w:rsidRPr="00A44B3E">
        <w:rPr>
          <w:rFonts w:ascii="Arial" w:hAnsi="Arial" w:cs="Arial"/>
        </w:rPr>
        <w:t>public agency that has greatest</w:t>
      </w:r>
      <w:r w:rsidR="00A04652" w:rsidRPr="00A44B3E">
        <w:rPr>
          <w:rFonts w:ascii="Arial" w:hAnsi="Arial" w:cs="Arial"/>
        </w:rPr>
        <w:t xml:space="preserve"> responsibility for</w:t>
      </w:r>
      <w:r w:rsidR="00D66154" w:rsidRPr="00A44B3E">
        <w:rPr>
          <w:rFonts w:ascii="Arial" w:hAnsi="Arial" w:cs="Arial"/>
        </w:rPr>
        <w:t xml:space="preserve"> supervising or approving the project as a whole.</w:t>
      </w:r>
      <w:r w:rsidR="00D66154" w:rsidRPr="00A44B3E">
        <w:rPr>
          <w:rStyle w:val="FootnoteReference"/>
          <w:rFonts w:ascii="Arial" w:hAnsi="Arial" w:cs="Arial"/>
        </w:rPr>
        <w:footnoteReference w:id="2"/>
      </w:r>
      <w:r w:rsidR="00A04652" w:rsidRPr="00A44B3E">
        <w:rPr>
          <w:rFonts w:ascii="Arial" w:hAnsi="Arial" w:cs="Arial"/>
        </w:rPr>
        <w:t xml:space="preserve"> </w:t>
      </w:r>
      <w:r w:rsidR="00EF75BD" w:rsidRPr="00A44B3E">
        <w:rPr>
          <w:rFonts w:ascii="Arial" w:hAnsi="Arial" w:cs="Arial"/>
        </w:rPr>
        <w:t>When issuing contracts, grants or loans, t</w:t>
      </w:r>
      <w:r w:rsidR="00F81FC8" w:rsidRPr="00A44B3E">
        <w:rPr>
          <w:rFonts w:ascii="Arial" w:hAnsi="Arial" w:cs="Arial"/>
        </w:rPr>
        <w:t xml:space="preserve">he Energy Commission is typically a “Responsible Agency” under CEQA, which means that it </w:t>
      </w:r>
      <w:r w:rsidRPr="00A44B3E">
        <w:rPr>
          <w:rFonts w:ascii="Arial" w:hAnsi="Arial" w:cs="Arial"/>
        </w:rPr>
        <w:t xml:space="preserve">must </w:t>
      </w:r>
      <w:r w:rsidR="00F81FC8" w:rsidRPr="00A44B3E">
        <w:rPr>
          <w:rFonts w:ascii="Arial" w:hAnsi="Arial" w:cs="Arial"/>
        </w:rPr>
        <w:t>make</w:t>
      </w:r>
      <w:r w:rsidRPr="00A44B3E">
        <w:rPr>
          <w:rFonts w:ascii="Arial" w:hAnsi="Arial" w:cs="Arial"/>
        </w:rPr>
        <w:t xml:space="preserve"> </w:t>
      </w:r>
      <w:r w:rsidR="00F81FC8" w:rsidRPr="00A44B3E">
        <w:rPr>
          <w:rFonts w:ascii="Arial" w:hAnsi="Arial" w:cs="Arial"/>
        </w:rPr>
        <w:t xml:space="preserve">its own </w:t>
      </w:r>
      <w:r w:rsidRPr="00A44B3E">
        <w:rPr>
          <w:rFonts w:ascii="Arial" w:hAnsi="Arial" w:cs="Arial"/>
        </w:rPr>
        <w:t xml:space="preserve">CEQA findings based on review of </w:t>
      </w:r>
      <w:r w:rsidR="00E121A8" w:rsidRPr="00A44B3E">
        <w:rPr>
          <w:rFonts w:ascii="Arial" w:hAnsi="Arial" w:cs="Arial"/>
        </w:rPr>
        <w:t xml:space="preserve">the </w:t>
      </w:r>
      <w:r w:rsidR="00B73D8A" w:rsidRPr="00A44B3E">
        <w:rPr>
          <w:rFonts w:ascii="Arial" w:hAnsi="Arial" w:cs="Arial"/>
        </w:rPr>
        <w:t xml:space="preserve">Lead Agency’s </w:t>
      </w:r>
      <w:r w:rsidRPr="00A44B3E">
        <w:rPr>
          <w:rFonts w:ascii="Arial" w:hAnsi="Arial" w:cs="Arial"/>
        </w:rPr>
        <w:t>environmental documents.</w:t>
      </w:r>
      <w:r w:rsidR="005827B7" w:rsidRPr="00A44B3E">
        <w:rPr>
          <w:rFonts w:ascii="Arial" w:hAnsi="Arial" w:cs="Arial"/>
        </w:rPr>
        <w:t xml:space="preserve"> If the Energy Commission is the only public agency with responsibility for approving the project, then the Energy Commission </w:t>
      </w:r>
      <w:r w:rsidR="00EF75BD" w:rsidRPr="00A44B3E">
        <w:rPr>
          <w:rFonts w:ascii="Arial" w:hAnsi="Arial" w:cs="Arial"/>
        </w:rPr>
        <w:t xml:space="preserve">must act as the Lead Agency and </w:t>
      </w:r>
      <w:r w:rsidR="005827B7" w:rsidRPr="00A44B3E">
        <w:rPr>
          <w:rFonts w:ascii="Arial" w:hAnsi="Arial" w:cs="Arial"/>
        </w:rPr>
        <w:t xml:space="preserve">prepare </w:t>
      </w:r>
      <w:r w:rsidR="00F81FC8" w:rsidRPr="00A44B3E">
        <w:rPr>
          <w:rFonts w:ascii="Arial" w:hAnsi="Arial" w:cs="Arial"/>
        </w:rPr>
        <w:t>its own</w:t>
      </w:r>
      <w:r w:rsidR="005827B7" w:rsidRPr="00A44B3E">
        <w:rPr>
          <w:rFonts w:ascii="Arial" w:hAnsi="Arial" w:cs="Arial"/>
        </w:rPr>
        <w:t xml:space="preserve"> environmental documents before approving the project.</w:t>
      </w:r>
    </w:p>
    <w:p w14:paraId="6036337C" w14:textId="77777777" w:rsidR="00F81FC8" w:rsidRPr="00A44B3E" w:rsidRDefault="00F81FC8" w:rsidP="00FB7FD0">
      <w:pPr>
        <w:keepLines/>
        <w:jc w:val="both"/>
        <w:rPr>
          <w:rFonts w:ascii="Arial" w:hAnsi="Arial" w:cs="Arial"/>
        </w:rPr>
      </w:pPr>
    </w:p>
    <w:p w14:paraId="1EA0879F" w14:textId="4E65AD49" w:rsidR="003727C5" w:rsidRPr="00A40078" w:rsidRDefault="00F81FC8" w:rsidP="00A40078">
      <w:pPr>
        <w:keepLines/>
        <w:spacing w:after="2760"/>
        <w:jc w:val="both"/>
        <w:rPr>
          <w:rFonts w:ascii="Arial" w:hAnsi="Arial" w:cs="Arial"/>
        </w:rPr>
      </w:pPr>
      <w:r w:rsidRPr="43CECD0D">
        <w:rPr>
          <w:rFonts w:ascii="Arial" w:hAnsi="Arial" w:cs="Arial"/>
        </w:rPr>
        <w:t xml:space="preserve">This worksheet will help the Energy Commission determine what kind of CEQA review, if any, is necessary before it can approve the </w:t>
      </w:r>
      <w:r w:rsidR="000A0132" w:rsidRPr="43CECD0D">
        <w:rPr>
          <w:rFonts w:ascii="Arial" w:hAnsi="Arial" w:cs="Arial"/>
        </w:rPr>
        <w:t>award</w:t>
      </w:r>
      <w:r w:rsidRPr="43CECD0D">
        <w:rPr>
          <w:rFonts w:ascii="Arial" w:hAnsi="Arial" w:cs="Arial"/>
        </w:rPr>
        <w:t xml:space="preserve">, and which agency will be performing that review as a Lead Agency. Please answer all questions as completely as possible. It may also help you to think through the CEQA process necessary for your proposed project. </w:t>
      </w:r>
      <w:r w:rsidR="006129ED" w:rsidRPr="43CECD0D">
        <w:rPr>
          <w:rFonts w:ascii="Arial" w:hAnsi="Arial" w:cs="Arial"/>
        </w:rPr>
        <w:t xml:space="preserve">The Energy Commission may request additional information in order to clarify </w:t>
      </w:r>
      <w:r w:rsidR="00182AC9" w:rsidRPr="43CECD0D">
        <w:rPr>
          <w:rFonts w:ascii="Arial" w:hAnsi="Arial" w:cs="Arial"/>
        </w:rPr>
        <w:t>responses</w:t>
      </w:r>
      <w:r w:rsidR="006129ED" w:rsidRPr="43CECD0D">
        <w:rPr>
          <w:rFonts w:ascii="Arial" w:hAnsi="Arial" w:cs="Arial"/>
        </w:rPr>
        <w:t xml:space="preserve"> provided on this</w:t>
      </w:r>
      <w:r w:rsidRPr="43CECD0D">
        <w:rPr>
          <w:rFonts w:ascii="Arial" w:hAnsi="Arial" w:cs="Arial"/>
        </w:rPr>
        <w:t xml:space="preserve"> worksheet</w:t>
      </w:r>
      <w:r w:rsidR="006129ED" w:rsidRPr="43CECD0D">
        <w:rPr>
          <w:rFonts w:ascii="Arial" w:hAnsi="Arial" w:cs="Arial"/>
        </w:rPr>
        <w:t xml:space="preserve">. </w:t>
      </w:r>
    </w:p>
    <w:p w14:paraId="2EE5BFA2" w14:textId="0D9F8680" w:rsidR="00FD2717" w:rsidRPr="0061136C" w:rsidRDefault="007F63BC" w:rsidP="0061136C">
      <w:pPr>
        <w:pStyle w:val="Heading2"/>
        <w:spacing w:before="240" w:after="240"/>
        <w:ind w:left="446"/>
        <w:jc w:val="left"/>
      </w:pPr>
      <w:r>
        <w:lastRenderedPageBreak/>
        <w:t xml:space="preserve">What are the physical aspects of the project? </w:t>
      </w:r>
      <w:r w:rsidR="00FD2717">
        <w:t>(</w:t>
      </w:r>
      <w:r w:rsidR="006349D7">
        <w:t xml:space="preserve">Respond “yes” or “no”, </w:t>
      </w:r>
      <w:r w:rsidR="00FD2717">
        <w:t xml:space="preserve">provide </w:t>
      </w:r>
      <w:r w:rsidR="00D76D39">
        <w:t xml:space="preserve">brief </w:t>
      </w:r>
      <w:r w:rsidR="00FD2717">
        <w:t>description of work</w:t>
      </w:r>
      <w:r w:rsidR="00E104D8">
        <w:t>, including any size or dimensions of the project</w:t>
      </w:r>
      <w:r w:rsidR="00266A2F">
        <w:t xml:space="preserve"> in the table below</w:t>
      </w:r>
      <w:r w:rsidR="00FD2717">
        <w:t>).</w:t>
      </w:r>
    </w:p>
    <w:tbl>
      <w:tblPr>
        <w:tblW w:w="87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1255"/>
        <w:gridCol w:w="4770"/>
      </w:tblGrid>
      <w:tr w:rsidR="006349D7" w:rsidRPr="00A44B3E" w14:paraId="22F9C6AA" w14:textId="77777777" w:rsidTr="43CECD0D">
        <w:trPr>
          <w:cantSplit/>
          <w:trHeight w:hRule="exact" w:val="595"/>
          <w:tblHeader/>
          <w:jc w:val="center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EF5668B" w14:textId="77777777" w:rsidR="006349D7" w:rsidRPr="00A44B3E" w:rsidRDefault="006349D7" w:rsidP="003727C5">
            <w:pPr>
              <w:pStyle w:val="ListParagraph"/>
              <w:widowControl w:val="0"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Type of Project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6BC147" w14:textId="074B73F6" w:rsidR="006349D7" w:rsidRPr="00A44B3E" w:rsidRDefault="006349D7" w:rsidP="43CECD0D">
            <w:pPr>
              <w:pStyle w:val="ListParagraph"/>
              <w:widowControl w:val="0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43CECD0D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C8372F" w14:textId="77777777" w:rsidR="006349D7" w:rsidRPr="00A44B3E" w:rsidRDefault="006349D7" w:rsidP="003727C5">
            <w:pPr>
              <w:pStyle w:val="ListParagraph"/>
              <w:widowControl w:val="0"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Project Description</w:t>
            </w:r>
          </w:p>
        </w:tc>
      </w:tr>
      <w:tr w:rsidR="006349D7" w:rsidRPr="00A44B3E" w14:paraId="0B8E052C" w14:textId="77777777" w:rsidTr="43CECD0D">
        <w:trPr>
          <w:cantSplit/>
          <w:trHeight w:hRule="exact" w:val="658"/>
          <w:jc w:val="center"/>
        </w:trPr>
        <w:tc>
          <w:tcPr>
            <w:tcW w:w="2700" w:type="dxa"/>
            <w:vAlign w:val="center"/>
          </w:tcPr>
          <w:p w14:paraId="63473143" w14:textId="77777777" w:rsidR="006349D7" w:rsidRPr="00A44B3E" w:rsidRDefault="006349D7" w:rsidP="003727C5">
            <w:pPr>
              <w:pStyle w:val="ListParagraph"/>
              <w:widowControl w:val="0"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Construction (including grading, paving, etc.)</w:t>
            </w:r>
          </w:p>
        </w:tc>
        <w:tc>
          <w:tcPr>
            <w:tcW w:w="1255" w:type="dxa"/>
            <w:vAlign w:val="center"/>
          </w:tcPr>
          <w:p w14:paraId="3D39B873" w14:textId="7DE716A1" w:rsidR="006349D7" w:rsidRPr="00A44B3E" w:rsidRDefault="006349D7" w:rsidP="003727C5">
            <w:pPr>
              <w:pStyle w:val="ListParagraph"/>
              <w:widowControl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770" w:type="dxa"/>
          </w:tcPr>
          <w:p w14:paraId="5FEFBF62" w14:textId="1C5CD610" w:rsidR="006349D7" w:rsidRPr="00A44B3E" w:rsidRDefault="006349D7" w:rsidP="003727C5">
            <w:pPr>
              <w:pStyle w:val="ListParagraph"/>
              <w:widowControl w:val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349D7" w:rsidRPr="00A44B3E" w14:paraId="0308D47D" w14:textId="77777777" w:rsidTr="43CECD0D">
        <w:trPr>
          <w:cantSplit/>
          <w:trHeight w:hRule="exact" w:val="730"/>
          <w:jc w:val="center"/>
        </w:trPr>
        <w:tc>
          <w:tcPr>
            <w:tcW w:w="2700" w:type="dxa"/>
            <w:vAlign w:val="center"/>
          </w:tcPr>
          <w:p w14:paraId="6269120B" w14:textId="77777777" w:rsidR="006349D7" w:rsidRPr="00A44B3E" w:rsidRDefault="006349D7" w:rsidP="001675AA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Trenching</w:t>
            </w:r>
          </w:p>
        </w:tc>
        <w:tc>
          <w:tcPr>
            <w:tcW w:w="1255" w:type="dxa"/>
            <w:vAlign w:val="center"/>
          </w:tcPr>
          <w:p w14:paraId="73E61E83" w14:textId="586BB0FB" w:rsidR="006349D7" w:rsidRPr="00A44B3E" w:rsidRDefault="006349D7" w:rsidP="001675AA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770" w:type="dxa"/>
          </w:tcPr>
          <w:p w14:paraId="13496DE0" w14:textId="308CD5CA" w:rsidR="006349D7" w:rsidRPr="00A44B3E" w:rsidRDefault="006349D7" w:rsidP="001675AA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349D7" w:rsidRPr="00A44B3E" w14:paraId="2A634FAA" w14:textId="77777777" w:rsidTr="43CECD0D">
        <w:trPr>
          <w:cantSplit/>
          <w:trHeight w:hRule="exact" w:val="720"/>
          <w:jc w:val="center"/>
        </w:trPr>
        <w:tc>
          <w:tcPr>
            <w:tcW w:w="2700" w:type="dxa"/>
            <w:vAlign w:val="center"/>
          </w:tcPr>
          <w:p w14:paraId="04CC7609" w14:textId="77777777" w:rsidR="006349D7" w:rsidRPr="00A44B3E" w:rsidRDefault="006349D7" w:rsidP="001675AA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New or replaced pipelines</w:t>
            </w:r>
          </w:p>
        </w:tc>
        <w:tc>
          <w:tcPr>
            <w:tcW w:w="1255" w:type="dxa"/>
            <w:vAlign w:val="center"/>
          </w:tcPr>
          <w:p w14:paraId="32D8FAB5" w14:textId="3C050F40" w:rsidR="006349D7" w:rsidRPr="00A44B3E" w:rsidRDefault="006349D7" w:rsidP="001675AA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770" w:type="dxa"/>
          </w:tcPr>
          <w:p w14:paraId="0AFD16E0" w14:textId="25F28625" w:rsidR="006349D7" w:rsidRPr="00A44B3E" w:rsidRDefault="006349D7" w:rsidP="001675AA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349D7" w:rsidRPr="00A44B3E" w14:paraId="26D3A1D4" w14:textId="77777777" w:rsidTr="43CECD0D">
        <w:trPr>
          <w:cantSplit/>
          <w:trHeight w:hRule="exact" w:val="793"/>
          <w:jc w:val="center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F400C1" w14:textId="77777777" w:rsidR="006349D7" w:rsidRPr="00A44B3E" w:rsidRDefault="006349D7" w:rsidP="001675AA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Modification or c</w:t>
            </w:r>
            <w:r w:rsidRPr="00A44B3E">
              <w:rPr>
                <w:rFonts w:ascii="Arial" w:hAnsi="Arial" w:cs="Arial"/>
              </w:rPr>
              <w:t>onversion of a facility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CDB758" w14:textId="54C3EF9F" w:rsidR="006349D7" w:rsidRPr="00A44B3E" w:rsidRDefault="006349D7" w:rsidP="001675AA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374C6" w14:textId="6410F229" w:rsidR="006349D7" w:rsidRPr="00A44B3E" w:rsidRDefault="006349D7" w:rsidP="001675AA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349D7" w:rsidRPr="00A44B3E" w14:paraId="2E90D80B" w14:textId="77777777" w:rsidTr="43CECD0D">
        <w:trPr>
          <w:cantSplit/>
          <w:trHeight w:hRule="exact" w:val="991"/>
          <w:jc w:val="center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F409F3" w14:textId="77777777" w:rsidR="006349D7" w:rsidRPr="00A44B3E" w:rsidRDefault="006349D7" w:rsidP="001675AA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 xml:space="preserve">New or </w:t>
            </w:r>
            <w:r>
              <w:rPr>
                <w:rFonts w:ascii="Arial" w:hAnsi="Arial" w:cs="Arial"/>
              </w:rPr>
              <w:t>m</w:t>
            </w:r>
            <w:r w:rsidRPr="00A44B3E">
              <w:rPr>
                <w:rFonts w:ascii="Arial" w:hAnsi="Arial" w:cs="Arial"/>
              </w:rPr>
              <w:t>odified</w:t>
            </w:r>
            <w:r>
              <w:rPr>
                <w:rFonts w:ascii="Arial" w:hAnsi="Arial" w:cs="Arial"/>
              </w:rPr>
              <w:t xml:space="preserve"> o</w:t>
            </w:r>
            <w:r w:rsidRPr="00A44B3E">
              <w:rPr>
                <w:rFonts w:ascii="Arial" w:hAnsi="Arial" w:cs="Arial"/>
              </w:rPr>
              <w:t>peration of a facility or equipment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E7123" w14:textId="6F77053A" w:rsidR="006349D7" w:rsidRPr="00A44B3E" w:rsidRDefault="006349D7" w:rsidP="001675AA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6FE91" w14:textId="7926FBFD" w:rsidR="006349D7" w:rsidRPr="00A44B3E" w:rsidRDefault="006349D7" w:rsidP="001675AA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349D7" w:rsidRPr="00A44B3E" w14:paraId="0E78914C" w14:textId="77777777" w:rsidTr="43CECD0D">
        <w:trPr>
          <w:cantSplit/>
          <w:trHeight w:hRule="exact" w:val="720"/>
          <w:jc w:val="center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BCEFE6" w14:textId="77777777" w:rsidR="006349D7" w:rsidRPr="00A44B3E" w:rsidRDefault="006349D7" w:rsidP="001675AA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On-road demonstration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4BEC20" w14:textId="4679DF29" w:rsidR="006349D7" w:rsidRPr="00A44B3E" w:rsidRDefault="006349D7" w:rsidP="001675AA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60D4A" w14:textId="679E04BB" w:rsidR="006349D7" w:rsidRPr="00A44B3E" w:rsidRDefault="006349D7" w:rsidP="001675AA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349D7" w:rsidRPr="00A44B3E" w14:paraId="0239BDC7" w14:textId="77777777" w:rsidTr="43CECD0D">
        <w:trPr>
          <w:cantSplit/>
          <w:trHeight w:hRule="exact" w:val="1450"/>
          <w:jc w:val="center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6ADA0A" w14:textId="77777777" w:rsidR="006349D7" w:rsidRPr="00A44B3E" w:rsidRDefault="006349D7" w:rsidP="001675AA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Paper study (including</w:t>
            </w:r>
            <w:r w:rsidRPr="00A44B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analyses on </w:t>
            </w:r>
            <w:r w:rsidRPr="00A44B3E">
              <w:rPr>
                <w:rFonts w:ascii="Arial" w:hAnsi="Arial" w:cs="Arial"/>
              </w:rPr>
              <w:t>economic</w:t>
            </w:r>
            <w:r>
              <w:rPr>
                <w:rFonts w:ascii="Arial" w:hAnsi="Arial" w:cs="Arial"/>
              </w:rPr>
              <w:t>s</w:t>
            </w:r>
            <w:r w:rsidRPr="00A44B3E">
              <w:rPr>
                <w:rFonts w:ascii="Arial" w:hAnsi="Arial" w:cs="Arial"/>
              </w:rPr>
              <w:t>, feedstock availability, workforce</w:t>
            </w:r>
            <w:r>
              <w:rPr>
                <w:rFonts w:ascii="Arial" w:hAnsi="Arial" w:cs="Arial"/>
              </w:rPr>
              <w:t xml:space="preserve"> availability, etc.</w:t>
            </w:r>
            <w:r w:rsidRPr="00A44B3E">
              <w:rPr>
                <w:rFonts w:ascii="Arial" w:hAnsi="Arial" w:cs="Arial"/>
              </w:rPr>
              <w:t xml:space="preserve">)  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B8BC6" w14:textId="75919E62" w:rsidR="006349D7" w:rsidRPr="00A44B3E" w:rsidRDefault="006349D7" w:rsidP="001675AA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E0B70" w14:textId="34286276" w:rsidR="006349D7" w:rsidRPr="00A44B3E" w:rsidRDefault="006349D7" w:rsidP="001675AA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349D7" w:rsidRPr="00A44B3E" w14:paraId="1B67910A" w14:textId="77777777" w:rsidTr="43CECD0D">
        <w:trPr>
          <w:cantSplit/>
          <w:trHeight w:hRule="exact" w:val="720"/>
          <w:jc w:val="center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3238F5" w14:textId="77777777" w:rsidR="006349D7" w:rsidRPr="00A44B3E" w:rsidRDefault="006349D7" w:rsidP="001675AA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Laboratory research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BFFBA7" w14:textId="449C613C" w:rsidR="006349D7" w:rsidRPr="00A44B3E" w:rsidRDefault="006349D7" w:rsidP="001675AA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10132" w14:textId="0C560B42" w:rsidR="006349D7" w:rsidRPr="00A44B3E" w:rsidRDefault="006349D7" w:rsidP="001675AA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349D7" w:rsidRPr="00A44B3E" w14:paraId="5B8239BA" w14:textId="77777777" w:rsidTr="43CECD0D">
        <w:trPr>
          <w:cantSplit/>
          <w:trHeight w:hRule="exact" w:val="1081"/>
          <w:jc w:val="center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33F71C" w14:textId="77777777" w:rsidR="006349D7" w:rsidRPr="00A44B3E" w:rsidRDefault="006349D7" w:rsidP="001675AA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Temporary or </w:t>
            </w:r>
            <w:r w:rsidRPr="00A44B3E">
              <w:rPr>
                <w:rFonts w:ascii="Arial" w:hAnsi="Arial" w:cs="Arial"/>
              </w:rPr>
              <w:t>mobile structures (skid-mounted)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9BDC24" w14:textId="5FBA1606" w:rsidR="006349D7" w:rsidRPr="00A44B3E" w:rsidRDefault="006349D7" w:rsidP="001675AA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E18A45" w14:textId="5BFA93E7" w:rsidR="006349D7" w:rsidRPr="00A44B3E" w:rsidRDefault="006349D7" w:rsidP="001675AA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349D7" w:rsidRPr="00A44B3E" w14:paraId="055D453A" w14:textId="77777777" w:rsidTr="43CECD0D">
        <w:trPr>
          <w:cantSplit/>
          <w:trHeight w:hRule="exact" w:val="720"/>
          <w:jc w:val="center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ED8B68" w14:textId="77777777" w:rsidR="006349D7" w:rsidRPr="00A44B3E" w:rsidRDefault="006349D7" w:rsidP="001675AA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Design/Planning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9F1C5" w14:textId="73FE9CC5" w:rsidR="006349D7" w:rsidRPr="00A44B3E" w:rsidRDefault="006349D7" w:rsidP="001675AA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AAA20" w14:textId="3708F636" w:rsidR="006349D7" w:rsidRPr="00A44B3E" w:rsidRDefault="006349D7" w:rsidP="001675AA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6349D7" w:rsidRPr="00A44B3E" w14:paraId="3824B1EE" w14:textId="77777777" w:rsidTr="43CECD0D">
        <w:trPr>
          <w:cantSplit/>
          <w:trHeight w:hRule="exact" w:val="982"/>
          <w:jc w:val="center"/>
        </w:trPr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356D01" w14:textId="77777777" w:rsidR="006349D7" w:rsidRPr="00A44B3E" w:rsidRDefault="006349D7" w:rsidP="001675AA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Other (describe and add pages as necessary)</w:t>
            </w:r>
          </w:p>
        </w:tc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A39C47" w14:textId="3AB1215E" w:rsidR="006349D7" w:rsidRPr="00A44B3E" w:rsidRDefault="006349D7" w:rsidP="001675AA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63039" w14:textId="506608F7" w:rsidR="006349D7" w:rsidRPr="00A44B3E" w:rsidRDefault="006349D7" w:rsidP="001675AA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14926D39" w14:textId="54C7D4D5" w:rsidR="006349D7" w:rsidRDefault="007F63BC" w:rsidP="00FA27B0">
      <w:pPr>
        <w:keepLines/>
        <w:jc w:val="both"/>
        <w:rPr>
          <w:rFonts w:ascii="Arial" w:hAnsi="Arial" w:cs="Arial"/>
          <w:b/>
        </w:rPr>
      </w:pPr>
      <w:r w:rsidRPr="00A44B3E">
        <w:rPr>
          <w:rFonts w:ascii="Arial" w:hAnsi="Arial" w:cs="Arial"/>
          <w:b/>
        </w:rPr>
        <w:t xml:space="preserve"> </w:t>
      </w:r>
    </w:p>
    <w:p w14:paraId="78E3C34A" w14:textId="675314BC" w:rsidR="00262870" w:rsidRPr="00A44B3E" w:rsidRDefault="006349D7" w:rsidP="006349D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4B31E39" w14:textId="4E37357F" w:rsidR="006B6E13" w:rsidRPr="00A44B3E" w:rsidRDefault="006B6E13" w:rsidP="0061136C">
      <w:pPr>
        <w:pStyle w:val="Heading2"/>
        <w:spacing w:before="240" w:after="240"/>
        <w:ind w:left="446"/>
        <w:jc w:val="left"/>
      </w:pPr>
      <w:r w:rsidRPr="00A44B3E">
        <w:lastRenderedPageBreak/>
        <w:t>Where is the project located or where will it be located</w:t>
      </w:r>
      <w:r w:rsidR="00E104D8" w:rsidRPr="00A44B3E">
        <w:t>?</w:t>
      </w:r>
      <w:r w:rsidRPr="00A44B3E">
        <w:t xml:space="preserve"> (</w:t>
      </w:r>
      <w:r w:rsidR="00144492">
        <w:t xml:space="preserve">Add </w:t>
      </w:r>
      <w:r w:rsidR="0088247F">
        <w:t>address, county</w:t>
      </w:r>
      <w:r w:rsidR="001C56DC">
        <w:t>, and type of work to be completed at the site in the table below</w:t>
      </w:r>
      <w:r w:rsidR="00E104D8" w:rsidRPr="00A44B3E">
        <w:t>.</w:t>
      </w:r>
      <w:r w:rsidR="001C56DC">
        <w:t xml:space="preserve"> Add</w:t>
      </w:r>
      <w:r w:rsidR="00CB70DA">
        <w:t xml:space="preserve"> additional</w:t>
      </w:r>
      <w:r w:rsidR="001C56DC">
        <w:t xml:space="preserve"> </w:t>
      </w:r>
      <w:r w:rsidR="00C1099E">
        <w:t>rows</w:t>
      </w:r>
      <w:r w:rsidR="00CB70DA">
        <w:t xml:space="preserve"> as necessary.</w:t>
      </w:r>
      <w:r w:rsidR="00E104D8" w:rsidRPr="00A44B3E">
        <w:t>)</w:t>
      </w:r>
    </w:p>
    <w:tbl>
      <w:tblPr>
        <w:tblW w:w="9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350"/>
        <w:gridCol w:w="6030"/>
      </w:tblGrid>
      <w:tr w:rsidR="006B6E13" w:rsidRPr="00A44B3E" w14:paraId="6241D17D" w14:textId="77777777" w:rsidTr="43CECD0D">
        <w:trPr>
          <w:cantSplit/>
          <w:tblHeader/>
          <w:jc w:val="center"/>
        </w:trPr>
        <w:tc>
          <w:tcPr>
            <w:tcW w:w="2520" w:type="dxa"/>
            <w:shd w:val="clear" w:color="auto" w:fill="D9D9D9" w:themeFill="background1" w:themeFillShade="D9"/>
          </w:tcPr>
          <w:p w14:paraId="620B660D" w14:textId="77777777" w:rsidR="006B6E13" w:rsidRPr="00A44B3E" w:rsidRDefault="006B6E13" w:rsidP="43CECD0D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43CECD0D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6A56E892" w14:textId="77777777" w:rsidR="006B6E13" w:rsidRPr="00A44B3E" w:rsidRDefault="006B6E13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County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14:paraId="23251FCD" w14:textId="77777777" w:rsidR="006B6E13" w:rsidRPr="00A44B3E" w:rsidRDefault="00FF5C5B" w:rsidP="00FF5C5B">
            <w:pPr>
              <w:pStyle w:val="ListParagraph"/>
              <w:keepLines/>
              <w:ind w:left="-288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ab/>
            </w:r>
            <w:r w:rsidRPr="00A44B3E">
              <w:rPr>
                <w:rFonts w:ascii="Arial" w:hAnsi="Arial" w:cs="Arial"/>
                <w:b/>
              </w:rPr>
              <w:tab/>
            </w:r>
            <w:r w:rsidR="006B6E13" w:rsidRPr="00A44B3E">
              <w:rPr>
                <w:rFonts w:ascii="Arial" w:hAnsi="Arial" w:cs="Arial"/>
                <w:b/>
              </w:rPr>
              <w:t>Type of Work to Be Completed at Site</w:t>
            </w:r>
          </w:p>
        </w:tc>
      </w:tr>
      <w:tr w:rsidR="006B6E13" w:rsidRPr="00A44B3E" w14:paraId="54DBBD31" w14:textId="77777777" w:rsidTr="43CECD0D">
        <w:trPr>
          <w:cantSplit/>
          <w:trHeight w:hRule="exact" w:val="720"/>
          <w:jc w:val="center"/>
        </w:trPr>
        <w:tc>
          <w:tcPr>
            <w:tcW w:w="2520" w:type="dxa"/>
            <w:vAlign w:val="center"/>
          </w:tcPr>
          <w:p w14:paraId="120E9655" w14:textId="54E322A3" w:rsidR="006B6E13" w:rsidRPr="00A44B3E" w:rsidRDefault="006B6E13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54AA0043" w14:textId="72F5A5B6" w:rsidR="006B6E13" w:rsidRPr="00A44B3E" w:rsidRDefault="006B6E13" w:rsidP="00FE2CB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30" w:type="dxa"/>
            <w:vAlign w:val="center"/>
          </w:tcPr>
          <w:p w14:paraId="18D8EBD3" w14:textId="794F517A" w:rsidR="006B6E13" w:rsidRPr="00A44B3E" w:rsidRDefault="006B6E13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24BA6" w:rsidRPr="00A44B3E" w14:paraId="43BBA40C" w14:textId="77777777" w:rsidTr="43CECD0D">
        <w:trPr>
          <w:cantSplit/>
          <w:trHeight w:hRule="exact" w:val="720"/>
          <w:jc w:val="center"/>
        </w:trPr>
        <w:tc>
          <w:tcPr>
            <w:tcW w:w="2520" w:type="dxa"/>
            <w:vAlign w:val="center"/>
          </w:tcPr>
          <w:p w14:paraId="0CF5DBD8" w14:textId="526B5221" w:rsidR="00D24BA6" w:rsidRPr="00A44B3E" w:rsidRDefault="00D24BA6" w:rsidP="00D24BA6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4EFF952E" w14:textId="38593C4E" w:rsidR="00D24BA6" w:rsidRPr="00A44B3E" w:rsidRDefault="00D24BA6" w:rsidP="00D24BA6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030" w:type="dxa"/>
            <w:vAlign w:val="center"/>
          </w:tcPr>
          <w:p w14:paraId="3E0AE9E4" w14:textId="28B4BA3B" w:rsidR="00D24BA6" w:rsidRPr="00A44B3E" w:rsidRDefault="00D24BA6" w:rsidP="00D24BA6">
            <w:pPr>
              <w:pStyle w:val="ListParagraph"/>
              <w:keepLines/>
              <w:ind w:left="0"/>
              <w:rPr>
                <w:rFonts w:ascii="Arial" w:hAnsi="Arial" w:cs="Arial"/>
              </w:rPr>
            </w:pPr>
          </w:p>
        </w:tc>
      </w:tr>
    </w:tbl>
    <w:p w14:paraId="2F63FD56" w14:textId="31659003" w:rsidR="000A3715" w:rsidRPr="00A44B3E" w:rsidRDefault="00BF2F62" w:rsidP="0061136C">
      <w:pPr>
        <w:pStyle w:val="Heading2"/>
        <w:spacing w:before="240" w:after="240"/>
        <w:ind w:left="446"/>
        <w:jc w:val="left"/>
      </w:pPr>
      <w:r>
        <w:t>Will the project potentially have environmental impacts that trigger CEQA review</w:t>
      </w:r>
      <w:r w:rsidR="00E104D8">
        <w:t>?  (</w:t>
      </w:r>
      <w:r w:rsidR="00F53BD5">
        <w:t xml:space="preserve">Respond “Yes”, ”No”, or “Don’t Know” </w:t>
      </w:r>
      <w:r w:rsidR="000A3715">
        <w:t>and explain for each question</w:t>
      </w:r>
      <w:r w:rsidR="000241C9">
        <w:t xml:space="preserve"> in the table below</w:t>
      </w:r>
      <w:r w:rsidR="00E104D8">
        <w:t>.</w:t>
      </w:r>
      <w:r w:rsidR="000A3715">
        <w:t>)</w:t>
      </w: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2430"/>
        <w:gridCol w:w="3605"/>
      </w:tblGrid>
      <w:tr w:rsidR="00F53BD5" w:rsidRPr="00A44B3E" w14:paraId="49B1CD84" w14:textId="77777777" w:rsidTr="43CECD0D">
        <w:trPr>
          <w:cantSplit/>
          <w:tblHeader/>
          <w:jc w:val="center"/>
        </w:trPr>
        <w:tc>
          <w:tcPr>
            <w:tcW w:w="3325" w:type="dxa"/>
            <w:shd w:val="clear" w:color="auto" w:fill="D9D9D9" w:themeFill="background1" w:themeFillShade="D9"/>
            <w:vAlign w:val="center"/>
          </w:tcPr>
          <w:p w14:paraId="0F8E87A2" w14:textId="77777777" w:rsidR="00F53BD5" w:rsidRPr="00A44B3E" w:rsidRDefault="00F53BD5" w:rsidP="43CECD0D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43CECD0D">
              <w:rPr>
                <w:rFonts w:ascii="Arial" w:hAnsi="Arial" w:cs="Arial"/>
                <w:b/>
                <w:bCs/>
              </w:rPr>
              <w:t>Question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0C993434" w14:textId="55AF21B7" w:rsidR="00F53BD5" w:rsidRPr="00A44B3E" w:rsidRDefault="00F53BD5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Yes</w:t>
            </w:r>
            <w:r>
              <w:rPr>
                <w:rFonts w:ascii="Arial" w:hAnsi="Arial" w:cs="Arial"/>
                <w:b/>
              </w:rPr>
              <w:t>/No/Don’t Know</w:t>
            </w:r>
          </w:p>
        </w:tc>
        <w:tc>
          <w:tcPr>
            <w:tcW w:w="3605" w:type="dxa"/>
            <w:shd w:val="clear" w:color="auto" w:fill="D9D9D9" w:themeFill="background1" w:themeFillShade="D9"/>
            <w:vAlign w:val="center"/>
          </w:tcPr>
          <w:p w14:paraId="6C746E21" w14:textId="77777777" w:rsidR="00F53BD5" w:rsidRPr="00A44B3E" w:rsidRDefault="00F53BD5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Explanation</w:t>
            </w:r>
          </w:p>
        </w:tc>
      </w:tr>
      <w:tr w:rsidR="00F53BD5" w:rsidRPr="00A44B3E" w14:paraId="37DA90F4" w14:textId="77777777" w:rsidTr="43CECD0D">
        <w:trPr>
          <w:cantSplit/>
          <w:trHeight w:hRule="exact" w:val="1072"/>
          <w:jc w:val="center"/>
        </w:trPr>
        <w:tc>
          <w:tcPr>
            <w:tcW w:w="3325" w:type="dxa"/>
            <w:vAlign w:val="center"/>
          </w:tcPr>
          <w:p w14:paraId="45261F96" w14:textId="77777777" w:rsidR="00F53BD5" w:rsidRPr="00A44B3E" w:rsidRDefault="00F53BD5" w:rsidP="000A3715">
            <w:pPr>
              <w:pStyle w:val="ListParagraph"/>
              <w:keepLines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Is the project site environmentally sensitive?</w:t>
            </w:r>
          </w:p>
        </w:tc>
        <w:tc>
          <w:tcPr>
            <w:tcW w:w="2430" w:type="dxa"/>
            <w:vAlign w:val="center"/>
          </w:tcPr>
          <w:p w14:paraId="613F668A" w14:textId="7A3A9500" w:rsidR="00F53BD5" w:rsidRPr="00A44B3E" w:rsidRDefault="00F53BD5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605" w:type="dxa"/>
          </w:tcPr>
          <w:p w14:paraId="584DB30B" w14:textId="2358B0EE" w:rsidR="00F53BD5" w:rsidRPr="00A44B3E" w:rsidRDefault="00F53BD5" w:rsidP="000A3715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53BD5" w:rsidRPr="00A44B3E" w14:paraId="191DD20A" w14:textId="77777777" w:rsidTr="43CECD0D">
        <w:trPr>
          <w:cantSplit/>
          <w:trHeight w:hRule="exact" w:val="1081"/>
          <w:jc w:val="center"/>
        </w:trPr>
        <w:tc>
          <w:tcPr>
            <w:tcW w:w="3325" w:type="dxa"/>
            <w:vAlign w:val="center"/>
          </w:tcPr>
          <w:p w14:paraId="56F79FF4" w14:textId="77777777" w:rsidR="00F53BD5" w:rsidRPr="00A44B3E" w:rsidRDefault="00F53BD5" w:rsidP="000A3715">
            <w:pPr>
              <w:pStyle w:val="ListParagraph"/>
              <w:keepLines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Is the project site on agricultural land?</w:t>
            </w:r>
          </w:p>
        </w:tc>
        <w:tc>
          <w:tcPr>
            <w:tcW w:w="2430" w:type="dxa"/>
            <w:vAlign w:val="center"/>
          </w:tcPr>
          <w:p w14:paraId="7A8E104B" w14:textId="47D73661" w:rsidR="00F53BD5" w:rsidRPr="00A44B3E" w:rsidRDefault="00F53BD5" w:rsidP="00A44B3E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605" w:type="dxa"/>
          </w:tcPr>
          <w:p w14:paraId="3714195D" w14:textId="1C886158" w:rsidR="00F53BD5" w:rsidRPr="00A44B3E" w:rsidRDefault="00F53BD5" w:rsidP="000A3715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53BD5" w:rsidRPr="00A44B3E" w14:paraId="48248BDE" w14:textId="77777777" w:rsidTr="43CECD0D">
        <w:trPr>
          <w:cantSplit/>
          <w:trHeight w:hRule="exact" w:val="1072"/>
          <w:jc w:val="center"/>
        </w:trPr>
        <w:tc>
          <w:tcPr>
            <w:tcW w:w="3325" w:type="dxa"/>
            <w:vAlign w:val="center"/>
          </w:tcPr>
          <w:p w14:paraId="280F8786" w14:textId="77777777" w:rsidR="00F53BD5" w:rsidRPr="00A44B3E" w:rsidRDefault="00F53BD5" w:rsidP="000A3715">
            <w:pPr>
              <w:pStyle w:val="ListParagraph"/>
              <w:keepLines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Is this project part of a larger project?</w:t>
            </w:r>
          </w:p>
        </w:tc>
        <w:tc>
          <w:tcPr>
            <w:tcW w:w="2430" w:type="dxa"/>
            <w:vAlign w:val="center"/>
          </w:tcPr>
          <w:p w14:paraId="70BC1954" w14:textId="39287F9F" w:rsidR="00F53BD5" w:rsidRPr="00A44B3E" w:rsidRDefault="00F53BD5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605" w:type="dxa"/>
          </w:tcPr>
          <w:p w14:paraId="7B24A6EB" w14:textId="370B405D" w:rsidR="00F53BD5" w:rsidRPr="00A44B3E" w:rsidRDefault="00F53BD5" w:rsidP="000A3715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53BD5" w:rsidRPr="00A44B3E" w14:paraId="187FD37C" w14:textId="77777777" w:rsidTr="43CECD0D">
        <w:trPr>
          <w:cantSplit/>
          <w:trHeight w:hRule="exact" w:val="1351"/>
          <w:jc w:val="center"/>
        </w:trPr>
        <w:tc>
          <w:tcPr>
            <w:tcW w:w="3325" w:type="dxa"/>
            <w:vAlign w:val="center"/>
          </w:tcPr>
          <w:p w14:paraId="3D169F49" w14:textId="77777777" w:rsidR="00F53BD5" w:rsidRPr="00A44B3E" w:rsidRDefault="00F53BD5" w:rsidP="000A3715">
            <w:pPr>
              <w:pStyle w:val="ListParagraph"/>
              <w:keepLines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Is there public controversy about the proposed project or larger project?</w:t>
            </w:r>
          </w:p>
        </w:tc>
        <w:tc>
          <w:tcPr>
            <w:tcW w:w="2430" w:type="dxa"/>
            <w:vAlign w:val="center"/>
          </w:tcPr>
          <w:p w14:paraId="2BD67BE9" w14:textId="696940E2" w:rsidR="00F53BD5" w:rsidRPr="00A44B3E" w:rsidRDefault="00F53BD5" w:rsidP="0097785F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605" w:type="dxa"/>
          </w:tcPr>
          <w:p w14:paraId="5E5C5D9A" w14:textId="45B10FFE" w:rsidR="00F53BD5" w:rsidRPr="00A44B3E" w:rsidRDefault="00F53BD5" w:rsidP="000A3715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53BD5" w:rsidRPr="00A44B3E" w14:paraId="1B47AD09" w14:textId="77777777" w:rsidTr="43CECD0D">
        <w:trPr>
          <w:cantSplit/>
          <w:trHeight w:hRule="exact" w:val="1351"/>
          <w:jc w:val="center"/>
        </w:trPr>
        <w:tc>
          <w:tcPr>
            <w:tcW w:w="3325" w:type="dxa"/>
            <w:vAlign w:val="center"/>
          </w:tcPr>
          <w:p w14:paraId="7AE0FD28" w14:textId="77777777" w:rsidR="00F53BD5" w:rsidRPr="00A44B3E" w:rsidRDefault="00F53BD5" w:rsidP="00BF2F62">
            <w:pPr>
              <w:pStyle w:val="ListParagraph"/>
              <w:keepLines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Will historic resources or historic buildings be impacted by the project?</w:t>
            </w:r>
          </w:p>
        </w:tc>
        <w:tc>
          <w:tcPr>
            <w:tcW w:w="2430" w:type="dxa"/>
            <w:vAlign w:val="center"/>
          </w:tcPr>
          <w:p w14:paraId="03659E20" w14:textId="3564469C" w:rsidR="00F53BD5" w:rsidRPr="00A44B3E" w:rsidRDefault="00F53BD5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605" w:type="dxa"/>
          </w:tcPr>
          <w:p w14:paraId="6C6FE240" w14:textId="34BF65CE" w:rsidR="00F53BD5" w:rsidRPr="00A44B3E" w:rsidRDefault="00F53BD5" w:rsidP="000A3715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53BD5" w:rsidRPr="00A44B3E" w14:paraId="47C3BD5A" w14:textId="77777777" w:rsidTr="43CECD0D">
        <w:trPr>
          <w:cantSplit/>
          <w:trHeight w:hRule="exact" w:val="2782"/>
          <w:jc w:val="center"/>
        </w:trPr>
        <w:tc>
          <w:tcPr>
            <w:tcW w:w="3325" w:type="dxa"/>
            <w:vAlign w:val="center"/>
          </w:tcPr>
          <w:p w14:paraId="27C5E872" w14:textId="71E071A2" w:rsidR="00F53BD5" w:rsidRPr="00A44B3E" w:rsidRDefault="00F53BD5" w:rsidP="000A3715">
            <w:pPr>
              <w:pStyle w:val="ListParagraph"/>
              <w:keepLines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lastRenderedPageBreak/>
              <w:t xml:space="preserve">Is the project located on a site the Department of Toxic Substances Control and the Secretary of </w:t>
            </w:r>
            <w:r w:rsidR="00C1099E" w:rsidRPr="00A44B3E">
              <w:rPr>
                <w:rFonts w:ascii="Arial" w:hAnsi="Arial" w:cs="Arial"/>
              </w:rPr>
              <w:t>Environmental</w:t>
            </w:r>
            <w:r w:rsidRPr="00A44B3E">
              <w:rPr>
                <w:rFonts w:ascii="Arial" w:hAnsi="Arial" w:cs="Arial"/>
              </w:rPr>
              <w:t xml:space="preserve"> Protection have identified as being affected by hazardous </w:t>
            </w:r>
            <w:r w:rsidR="00C1099E" w:rsidRPr="00A44B3E">
              <w:rPr>
                <w:rFonts w:ascii="Arial" w:hAnsi="Arial" w:cs="Arial"/>
              </w:rPr>
              <w:t>waste</w:t>
            </w:r>
            <w:r w:rsidRPr="00A44B3E">
              <w:rPr>
                <w:rFonts w:ascii="Arial" w:hAnsi="Arial" w:cs="Arial"/>
              </w:rPr>
              <w:t xml:space="preserve"> or cleanup problems?</w:t>
            </w:r>
          </w:p>
        </w:tc>
        <w:tc>
          <w:tcPr>
            <w:tcW w:w="2430" w:type="dxa"/>
            <w:vAlign w:val="center"/>
          </w:tcPr>
          <w:p w14:paraId="7FB037B4" w14:textId="0FD1C02D" w:rsidR="00F53BD5" w:rsidRPr="00A44B3E" w:rsidRDefault="00F53BD5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605" w:type="dxa"/>
          </w:tcPr>
          <w:p w14:paraId="2655E1CA" w14:textId="2DB16435" w:rsidR="00F53BD5" w:rsidRPr="00A44B3E" w:rsidRDefault="00F53BD5" w:rsidP="000A3715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53BD5" w:rsidRPr="00A44B3E" w14:paraId="11199A2E" w14:textId="77777777" w:rsidTr="43CECD0D">
        <w:trPr>
          <w:cantSplit/>
          <w:trHeight w:hRule="exact" w:val="1081"/>
          <w:jc w:val="center"/>
        </w:trPr>
        <w:tc>
          <w:tcPr>
            <w:tcW w:w="3325" w:type="dxa"/>
            <w:vAlign w:val="center"/>
          </w:tcPr>
          <w:p w14:paraId="3B43FDA9" w14:textId="77777777" w:rsidR="00F53BD5" w:rsidRPr="00A44B3E" w:rsidRDefault="00F53BD5" w:rsidP="000A3715">
            <w:pPr>
              <w:pStyle w:val="ListParagraph"/>
              <w:keepLines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Will the project generate noise or odors in excess of permitted levels?</w:t>
            </w:r>
          </w:p>
        </w:tc>
        <w:tc>
          <w:tcPr>
            <w:tcW w:w="2430" w:type="dxa"/>
            <w:vAlign w:val="center"/>
          </w:tcPr>
          <w:p w14:paraId="559B6C35" w14:textId="35C20923" w:rsidR="00F53BD5" w:rsidRPr="00A44B3E" w:rsidRDefault="00F53BD5" w:rsidP="000A3715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605" w:type="dxa"/>
          </w:tcPr>
          <w:p w14:paraId="46930452" w14:textId="095E0CF7" w:rsidR="00F53BD5" w:rsidRPr="00A44B3E" w:rsidRDefault="00F53BD5" w:rsidP="000A3715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53BD5" w:rsidRPr="00A44B3E" w14:paraId="0DEC2C39" w14:textId="77777777" w:rsidTr="43CECD0D">
        <w:trPr>
          <w:cantSplit/>
          <w:trHeight w:hRule="exact" w:val="1162"/>
          <w:jc w:val="center"/>
        </w:trPr>
        <w:tc>
          <w:tcPr>
            <w:tcW w:w="3325" w:type="dxa"/>
            <w:vAlign w:val="center"/>
          </w:tcPr>
          <w:p w14:paraId="1E3C88C4" w14:textId="77777777" w:rsidR="00F53BD5" w:rsidRPr="00A44B3E" w:rsidRDefault="00F53BD5" w:rsidP="00BF2F62">
            <w:pPr>
              <w:pStyle w:val="ListParagraph"/>
              <w:keepLines/>
              <w:ind w:left="0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Will the project increase traffic at the site and by what amount?</w:t>
            </w:r>
          </w:p>
        </w:tc>
        <w:tc>
          <w:tcPr>
            <w:tcW w:w="2430" w:type="dxa"/>
            <w:vAlign w:val="center"/>
          </w:tcPr>
          <w:p w14:paraId="20377AB0" w14:textId="765C8E1D" w:rsidR="00F53BD5" w:rsidRPr="00A44B3E" w:rsidRDefault="00F53BD5" w:rsidP="0097785F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605" w:type="dxa"/>
          </w:tcPr>
          <w:p w14:paraId="0B6A73E1" w14:textId="78240CAF" w:rsidR="00F53BD5" w:rsidRPr="00A44B3E" w:rsidRDefault="00F53BD5" w:rsidP="000A3715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39627DCE" w14:textId="3BD2AEBD" w:rsidR="006B6E13" w:rsidRPr="00A44B3E" w:rsidRDefault="006B6E13" w:rsidP="0061136C">
      <w:pPr>
        <w:pStyle w:val="Heading2"/>
        <w:spacing w:before="240" w:after="240"/>
        <w:ind w:left="446"/>
        <w:jc w:val="left"/>
      </w:pPr>
      <w:r>
        <w:t>Will the project require discretionary permits or determinations, as listed below?</w:t>
      </w:r>
      <w:r w:rsidR="00DD1099">
        <w:t xml:space="preserve"> (</w:t>
      </w:r>
      <w:r w:rsidR="00F53BD5">
        <w:t>Respond “No”, “Modified”, or “New”</w:t>
      </w:r>
      <w:r w:rsidR="00FA4383">
        <w:t>, add appro</w:t>
      </w:r>
      <w:r w:rsidR="00F04294">
        <w:t>ving agency</w:t>
      </w:r>
      <w:r w:rsidR="2B021900">
        <w:t>,</w:t>
      </w:r>
      <w:r w:rsidR="00F04294">
        <w:t xml:space="preserve"> and reason</w:t>
      </w:r>
      <w:r w:rsidR="00435DDE">
        <w:t xml:space="preserve"> for permit</w:t>
      </w:r>
      <w:r w:rsidR="005234FF">
        <w:t>, summary of process, and anticipated date of iss</w:t>
      </w:r>
      <w:r w:rsidR="00EA019A">
        <w:t>uance in the table below.)</w:t>
      </w:r>
    </w:p>
    <w:tbl>
      <w:tblPr>
        <w:tblW w:w="99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610"/>
        <w:gridCol w:w="1530"/>
        <w:gridCol w:w="3870"/>
      </w:tblGrid>
      <w:tr w:rsidR="00F53BD5" w:rsidRPr="00A44B3E" w14:paraId="350BF6A5" w14:textId="77777777" w:rsidTr="43CECD0D">
        <w:trPr>
          <w:cantSplit/>
          <w:tblHeader/>
          <w:jc w:val="center"/>
        </w:trPr>
        <w:tc>
          <w:tcPr>
            <w:tcW w:w="1980" w:type="dxa"/>
            <w:shd w:val="clear" w:color="auto" w:fill="D9D9D9" w:themeFill="background1" w:themeFillShade="D9"/>
          </w:tcPr>
          <w:p w14:paraId="7E7A2114" w14:textId="77777777" w:rsidR="00F53BD5" w:rsidRPr="00A44B3E" w:rsidRDefault="00F53BD5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Type of</w:t>
            </w:r>
            <w:r w:rsidRPr="00A44B3E">
              <w:rPr>
                <w:rFonts w:ascii="Arial" w:hAnsi="Arial" w:cs="Arial"/>
                <w:b/>
              </w:rPr>
              <w:br/>
              <w:t>Permit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576EFACF" w14:textId="1748CEEB" w:rsidR="00F53BD5" w:rsidRPr="00A44B3E" w:rsidRDefault="00F53BD5" w:rsidP="43CECD0D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43CECD0D">
              <w:rPr>
                <w:rFonts w:ascii="Arial" w:hAnsi="Arial" w:cs="Arial"/>
                <w:b/>
                <w:bCs/>
              </w:rPr>
              <w:t>No/Modified/New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5798C4F8" w14:textId="77777777" w:rsidR="00F53BD5" w:rsidRPr="00A44B3E" w:rsidRDefault="00F53BD5" w:rsidP="007F63BC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Approving Agency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1AC93BE8" w14:textId="77777777" w:rsidR="00F53BD5" w:rsidRPr="00A44B3E" w:rsidRDefault="00F53BD5" w:rsidP="007F63BC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Reason for Permit, Summary of Process, and Anticipated Date of Issuance</w:t>
            </w:r>
          </w:p>
        </w:tc>
      </w:tr>
      <w:tr w:rsidR="00F53BD5" w:rsidRPr="00A44B3E" w14:paraId="7C1B2D04" w14:textId="77777777" w:rsidTr="43CECD0D">
        <w:trPr>
          <w:cantSplit/>
          <w:jc w:val="center"/>
        </w:trPr>
        <w:tc>
          <w:tcPr>
            <w:tcW w:w="1980" w:type="dxa"/>
            <w:vAlign w:val="center"/>
          </w:tcPr>
          <w:p w14:paraId="2701D6BC" w14:textId="77777777" w:rsidR="00F53BD5" w:rsidRPr="00A44B3E" w:rsidRDefault="00F53BD5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Air Quality Permit</w:t>
            </w:r>
          </w:p>
        </w:tc>
        <w:tc>
          <w:tcPr>
            <w:tcW w:w="2610" w:type="dxa"/>
            <w:vAlign w:val="center"/>
          </w:tcPr>
          <w:p w14:paraId="1F561B4F" w14:textId="4C2DA5DC" w:rsidR="00F53BD5" w:rsidRPr="00A44B3E" w:rsidRDefault="00F53BD5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56276C6" w14:textId="62155190" w:rsidR="00F53BD5" w:rsidRPr="00A44B3E" w:rsidRDefault="00F53BD5" w:rsidP="0067690C">
            <w:pPr>
              <w:pStyle w:val="ListParagraph"/>
              <w:keepLines/>
              <w:ind w:left="0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6D7351EF" w14:textId="5B5835D0" w:rsidR="00F53BD5" w:rsidRPr="00A44B3E" w:rsidRDefault="00F53BD5" w:rsidP="009C4847">
            <w:pPr>
              <w:pStyle w:val="ListParagraph"/>
              <w:keepLines/>
              <w:ind w:left="0"/>
              <w:rPr>
                <w:rFonts w:ascii="Arial" w:hAnsi="Arial" w:cs="Arial"/>
              </w:rPr>
            </w:pPr>
          </w:p>
        </w:tc>
      </w:tr>
      <w:tr w:rsidR="00F53BD5" w:rsidRPr="00A44B3E" w14:paraId="4C505A57" w14:textId="77777777" w:rsidTr="43CECD0D">
        <w:trPr>
          <w:cantSplit/>
          <w:jc w:val="center"/>
        </w:trPr>
        <w:tc>
          <w:tcPr>
            <w:tcW w:w="1980" w:type="dxa"/>
            <w:vAlign w:val="center"/>
          </w:tcPr>
          <w:p w14:paraId="399AE193" w14:textId="77777777" w:rsidR="00F53BD5" w:rsidRPr="00A44B3E" w:rsidRDefault="00F53BD5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Water Quality Permit</w:t>
            </w:r>
          </w:p>
        </w:tc>
        <w:tc>
          <w:tcPr>
            <w:tcW w:w="2610" w:type="dxa"/>
            <w:vAlign w:val="center"/>
          </w:tcPr>
          <w:p w14:paraId="628E348A" w14:textId="6115BA97" w:rsidR="00F53BD5" w:rsidRPr="00A44B3E" w:rsidRDefault="00F53BD5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48281EE" w14:textId="46578074" w:rsidR="00F53BD5" w:rsidRPr="00A44B3E" w:rsidRDefault="00F53BD5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1DBF3B3D" w14:textId="66E6FBD1" w:rsidR="00F53BD5" w:rsidRPr="00A44B3E" w:rsidRDefault="00F53BD5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53BD5" w:rsidRPr="00A44B3E" w14:paraId="6BEFCC6C" w14:textId="77777777" w:rsidTr="43CECD0D">
        <w:trPr>
          <w:cantSplit/>
          <w:jc w:val="center"/>
        </w:trPr>
        <w:tc>
          <w:tcPr>
            <w:tcW w:w="1980" w:type="dxa"/>
            <w:vAlign w:val="center"/>
          </w:tcPr>
          <w:p w14:paraId="41A6AAE0" w14:textId="77777777" w:rsidR="00F53BD5" w:rsidRPr="00A44B3E" w:rsidRDefault="00F53BD5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Conditional Use Permit or Variance</w:t>
            </w:r>
          </w:p>
        </w:tc>
        <w:tc>
          <w:tcPr>
            <w:tcW w:w="2610" w:type="dxa"/>
            <w:vAlign w:val="center"/>
          </w:tcPr>
          <w:p w14:paraId="7766D0D1" w14:textId="5FD44BA4" w:rsidR="00F53BD5" w:rsidRPr="00A44B3E" w:rsidRDefault="00F53BD5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E65CA4D" w14:textId="470393C5" w:rsidR="00F53BD5" w:rsidRPr="00A44B3E" w:rsidRDefault="00F53BD5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620EC6DC" w14:textId="25E7C1D3" w:rsidR="00F53BD5" w:rsidRPr="00A44B3E" w:rsidRDefault="00F53BD5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53BD5" w:rsidRPr="00A44B3E" w14:paraId="23078051" w14:textId="77777777" w:rsidTr="43CECD0D">
        <w:trPr>
          <w:cantSplit/>
          <w:jc w:val="center"/>
        </w:trPr>
        <w:tc>
          <w:tcPr>
            <w:tcW w:w="1980" w:type="dxa"/>
            <w:vAlign w:val="center"/>
          </w:tcPr>
          <w:p w14:paraId="698237A7" w14:textId="77777777" w:rsidR="00F53BD5" w:rsidRPr="00A44B3E" w:rsidRDefault="00F53BD5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Building Expansion Permit</w:t>
            </w:r>
          </w:p>
        </w:tc>
        <w:tc>
          <w:tcPr>
            <w:tcW w:w="2610" w:type="dxa"/>
            <w:vAlign w:val="center"/>
          </w:tcPr>
          <w:p w14:paraId="258BE926" w14:textId="665E0FED" w:rsidR="00F53BD5" w:rsidRPr="00A44B3E" w:rsidRDefault="00F53BD5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37C2BED" w14:textId="53B16F51" w:rsidR="00F53BD5" w:rsidRPr="00A44B3E" w:rsidRDefault="00F53BD5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4DADE3C3" w14:textId="6F48B76B" w:rsidR="00F53BD5" w:rsidRPr="00A44B3E" w:rsidRDefault="00F53BD5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53BD5" w:rsidRPr="00A44B3E" w14:paraId="77F08F12" w14:textId="77777777" w:rsidTr="43CECD0D">
        <w:trPr>
          <w:cantSplit/>
          <w:jc w:val="center"/>
        </w:trPr>
        <w:tc>
          <w:tcPr>
            <w:tcW w:w="1980" w:type="dxa"/>
            <w:vAlign w:val="center"/>
          </w:tcPr>
          <w:p w14:paraId="71D25A0C" w14:textId="77777777" w:rsidR="00F53BD5" w:rsidRPr="00A44B3E" w:rsidRDefault="00F53BD5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 xml:space="preserve">Hazardous Waste Permit </w:t>
            </w:r>
          </w:p>
        </w:tc>
        <w:tc>
          <w:tcPr>
            <w:tcW w:w="2610" w:type="dxa"/>
            <w:vAlign w:val="center"/>
          </w:tcPr>
          <w:p w14:paraId="62178EA0" w14:textId="5680E9C4" w:rsidR="00F53BD5" w:rsidRPr="00A44B3E" w:rsidRDefault="00F53BD5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CC787F0" w14:textId="31B972D2" w:rsidR="00F53BD5" w:rsidRPr="00A44B3E" w:rsidRDefault="00F53BD5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4DB6C6AC" w14:textId="5908628C" w:rsidR="00F53BD5" w:rsidRPr="00A44B3E" w:rsidRDefault="00F53BD5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53BD5" w:rsidRPr="00A44B3E" w14:paraId="3DFAA256" w14:textId="77777777" w:rsidTr="43CECD0D">
        <w:trPr>
          <w:cantSplit/>
          <w:jc w:val="center"/>
        </w:trPr>
        <w:tc>
          <w:tcPr>
            <w:tcW w:w="1980" w:type="dxa"/>
            <w:vAlign w:val="center"/>
          </w:tcPr>
          <w:p w14:paraId="62AD9687" w14:textId="77777777" w:rsidR="00F53BD5" w:rsidRPr="00A44B3E" w:rsidRDefault="00F53BD5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Rezoning</w:t>
            </w:r>
          </w:p>
        </w:tc>
        <w:tc>
          <w:tcPr>
            <w:tcW w:w="2610" w:type="dxa"/>
            <w:vAlign w:val="center"/>
          </w:tcPr>
          <w:p w14:paraId="53244F26" w14:textId="388B67AA" w:rsidR="00F53BD5" w:rsidRPr="00A44B3E" w:rsidRDefault="00F53BD5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2FD48FC" w14:textId="0ED45E68" w:rsidR="00F53BD5" w:rsidRPr="00A44B3E" w:rsidRDefault="00F53BD5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39E5BFC4" w14:textId="3276B396" w:rsidR="00F53BD5" w:rsidRPr="00A44B3E" w:rsidRDefault="00F53BD5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53BD5" w:rsidRPr="00A44B3E" w14:paraId="2F4B1CDA" w14:textId="77777777" w:rsidTr="43CECD0D">
        <w:trPr>
          <w:cantSplit/>
          <w:jc w:val="center"/>
        </w:trPr>
        <w:tc>
          <w:tcPr>
            <w:tcW w:w="1980" w:type="dxa"/>
            <w:vAlign w:val="center"/>
          </w:tcPr>
          <w:p w14:paraId="533298CE" w14:textId="77777777" w:rsidR="00F53BD5" w:rsidRPr="00A44B3E" w:rsidRDefault="00F53BD5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Authority to Construct</w:t>
            </w:r>
          </w:p>
        </w:tc>
        <w:tc>
          <w:tcPr>
            <w:tcW w:w="2610" w:type="dxa"/>
            <w:vAlign w:val="center"/>
          </w:tcPr>
          <w:p w14:paraId="4A5CCBAC" w14:textId="2155ACA9" w:rsidR="00F53BD5" w:rsidRPr="00A44B3E" w:rsidRDefault="00F53BD5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4FE7354" w14:textId="38AFF921" w:rsidR="00F53BD5" w:rsidRPr="00A44B3E" w:rsidRDefault="00F53BD5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109B424C" w14:textId="04367841" w:rsidR="00F53BD5" w:rsidRPr="00A44B3E" w:rsidRDefault="00F53BD5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53BD5" w:rsidRPr="00A44B3E" w14:paraId="0C3D19E1" w14:textId="77777777" w:rsidTr="43CECD0D">
        <w:trPr>
          <w:cantSplit/>
          <w:jc w:val="center"/>
        </w:trPr>
        <w:tc>
          <w:tcPr>
            <w:tcW w:w="1980" w:type="dxa"/>
            <w:vAlign w:val="center"/>
          </w:tcPr>
          <w:p w14:paraId="6F9E965B" w14:textId="77777777" w:rsidR="00F53BD5" w:rsidRPr="00A44B3E" w:rsidRDefault="00F53BD5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Other Permits</w:t>
            </w:r>
            <w:r>
              <w:rPr>
                <w:rFonts w:ascii="Arial" w:hAnsi="Arial" w:cs="Arial"/>
              </w:rPr>
              <w:t xml:space="preserve"> (List types)</w:t>
            </w:r>
          </w:p>
        </w:tc>
        <w:tc>
          <w:tcPr>
            <w:tcW w:w="2610" w:type="dxa"/>
            <w:vAlign w:val="center"/>
          </w:tcPr>
          <w:p w14:paraId="3EE6F055" w14:textId="6A213348" w:rsidR="00F53BD5" w:rsidRPr="00A44B3E" w:rsidRDefault="00F53BD5" w:rsidP="006B6E13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C9ECA77" w14:textId="49549039" w:rsidR="00F53BD5" w:rsidRPr="00A44B3E" w:rsidRDefault="00F53BD5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32CA0C0D" w14:textId="51F54493" w:rsidR="00F53BD5" w:rsidRPr="00A44B3E" w:rsidRDefault="00F53BD5" w:rsidP="006B6E13">
            <w:pPr>
              <w:pStyle w:val="ListParagraph"/>
              <w:keepLines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1F168756" w14:textId="77777777" w:rsidR="00FF5C5B" w:rsidRPr="00A44B3E" w:rsidRDefault="00FF5C5B" w:rsidP="00FA27B0">
      <w:pPr>
        <w:pStyle w:val="ListParagraph"/>
        <w:keepLines/>
        <w:tabs>
          <w:tab w:val="left" w:pos="360"/>
          <w:tab w:val="left" w:pos="1350"/>
        </w:tabs>
        <w:ind w:left="0"/>
        <w:contextualSpacing/>
        <w:jc w:val="both"/>
        <w:rPr>
          <w:rFonts w:ascii="Arial" w:hAnsi="Arial" w:cs="Arial"/>
          <w:b/>
        </w:rPr>
      </w:pPr>
    </w:p>
    <w:p w14:paraId="3E52A35E" w14:textId="4D028679" w:rsidR="000A3715" w:rsidRDefault="00DC39C2" w:rsidP="00B6246B">
      <w:pPr>
        <w:pStyle w:val="Heading2"/>
        <w:jc w:val="left"/>
      </w:pPr>
      <w:r>
        <w:lastRenderedPageBreak/>
        <w:t>Of the agencies listed in #4, h</w:t>
      </w:r>
      <w:r w:rsidR="000A3715">
        <w:t xml:space="preserve">ave you </w:t>
      </w:r>
      <w:r>
        <w:t xml:space="preserve">identified and </w:t>
      </w:r>
      <w:r w:rsidR="000A3715">
        <w:t>contacted the public agency who will be the lead</w:t>
      </w:r>
      <w:r>
        <w:t xml:space="preserve"> CEQA</w:t>
      </w:r>
      <w:r w:rsidR="000A3715">
        <w:t xml:space="preserve"> agency on the project?</w:t>
      </w:r>
      <w:r w:rsidR="00B6246B">
        <w:t xml:space="preserve"> (If yes, please </w:t>
      </w:r>
      <w:r w:rsidR="23297AE2">
        <w:t>p</w:t>
      </w:r>
      <w:r w:rsidR="00B6246B">
        <w:t xml:space="preserve">rovide the name of and </w:t>
      </w:r>
      <w:r w:rsidR="39CB938F">
        <w:t xml:space="preserve">the </w:t>
      </w:r>
      <w:r w:rsidR="00B6246B">
        <w:t xml:space="preserve">contact information for the lead agency. If no, </w:t>
      </w:r>
      <w:r w:rsidR="316CDBBD">
        <w:t>e</w:t>
      </w:r>
      <w:r w:rsidR="00B6246B">
        <w:t xml:space="preserve">xplain why no contact has been made and/or a proposed process for making contact with the lead agency.) </w:t>
      </w:r>
    </w:p>
    <w:p w14:paraId="2F32316D" w14:textId="587B8547" w:rsidR="00EE1A70" w:rsidRPr="00EE1A70" w:rsidRDefault="006E46B5" w:rsidP="0061136C">
      <w:pPr>
        <w:pStyle w:val="ListParagraph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360"/>
        <w:ind w:left="86"/>
        <w:rPr>
          <w:rFonts w:ascii="Arial" w:hAnsi="Arial" w:cs="Arial"/>
          <w:i/>
          <w:iCs/>
        </w:rPr>
      </w:pPr>
      <w:r w:rsidRPr="006E46B5">
        <w:rPr>
          <w:rFonts w:ascii="Arial" w:hAnsi="Arial" w:cs="Arial"/>
          <w:i/>
          <w:iCs/>
        </w:rPr>
        <w:t>Enter your response here.</w:t>
      </w:r>
    </w:p>
    <w:p w14:paraId="6393424C" w14:textId="1522BEAF" w:rsidR="005827B7" w:rsidRPr="009A3C5F" w:rsidRDefault="006129ED" w:rsidP="009A3C5F">
      <w:pPr>
        <w:pStyle w:val="Heading2"/>
        <w:spacing w:after="240"/>
        <w:ind w:left="446"/>
        <w:jc w:val="left"/>
      </w:pPr>
      <w:r>
        <w:t xml:space="preserve">Has </w:t>
      </w:r>
      <w:r w:rsidR="00DC39C2">
        <w:t>the</w:t>
      </w:r>
      <w:r w:rsidR="00CC61E4">
        <w:t xml:space="preserve"> </w:t>
      </w:r>
      <w:r>
        <w:t xml:space="preserve">public agency </w:t>
      </w:r>
      <w:r w:rsidR="005827B7">
        <w:t xml:space="preserve">prepared </w:t>
      </w:r>
      <w:r w:rsidR="00E104D8">
        <w:t>environmental documents</w:t>
      </w:r>
      <w:r w:rsidR="005827B7">
        <w:t xml:space="preserve"> (e.g., Notice of Exemption, Initial Study/Negative Declaration/Mitigated Negative Declaration, Environmental Impact Report, Notice of Determination) under CEQA for the proposed project?</w:t>
      </w:r>
      <w:r>
        <w:t xml:space="preserve"> </w:t>
      </w:r>
      <w:r w:rsidR="00B6246B">
        <w:t>(If yes, please</w:t>
      </w:r>
      <w:r>
        <w:t xml:space="preserve"> </w:t>
      </w:r>
      <w:r w:rsidR="00B6246B">
        <w:t xml:space="preserve">complete the following </w:t>
      </w:r>
      <w:r w:rsidR="009A3C5F">
        <w:t xml:space="preserve">table </w:t>
      </w:r>
      <w:r w:rsidR="00B6246B">
        <w:t>and attach the CEQA document to this worksheet.</w:t>
      </w:r>
      <w:r w:rsidR="009A3C5F">
        <w:t xml:space="preserve"> For “Not a project,” the title of the document may be an e-mail, resolution, or letter. If no, explain why no document has been prepared. Propose a process for obtaining lead agency approval and estimated date for that approval in the box below the table (must occur before the Energy Commission will approve the award).  </w:t>
      </w:r>
    </w:p>
    <w:tbl>
      <w:tblPr>
        <w:tblW w:w="99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1890"/>
        <w:gridCol w:w="1890"/>
        <w:gridCol w:w="1620"/>
        <w:gridCol w:w="2250"/>
      </w:tblGrid>
      <w:tr w:rsidR="005827B7" w:rsidRPr="00A44B3E" w14:paraId="2DFAEF5B" w14:textId="77777777" w:rsidTr="36D10996">
        <w:trPr>
          <w:cantSplit/>
          <w:tblHeader/>
          <w:jc w:val="center"/>
        </w:trPr>
        <w:tc>
          <w:tcPr>
            <w:tcW w:w="2340" w:type="dxa"/>
            <w:shd w:val="clear" w:color="auto" w:fill="D9D9D9" w:themeFill="background1" w:themeFillShade="D9"/>
          </w:tcPr>
          <w:p w14:paraId="2363478F" w14:textId="77777777" w:rsidR="005827B7" w:rsidRPr="00A44B3E" w:rsidRDefault="005827B7" w:rsidP="005827B7">
            <w:pPr>
              <w:pStyle w:val="ListParagraph"/>
              <w:keepLines/>
              <w:ind w:left="342" w:hanging="342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Type of Environmental Review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32BD0CA5" w14:textId="77777777" w:rsidR="005827B7" w:rsidRPr="00A44B3E" w:rsidRDefault="005827B7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Title of Environmental Document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99AEBA9" w14:textId="77777777" w:rsidR="005827B7" w:rsidRPr="00A44B3E" w:rsidRDefault="005827B7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State Clearinghouse Number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74F8470" w14:textId="77777777" w:rsidR="005827B7" w:rsidRPr="00A44B3E" w:rsidRDefault="005827B7" w:rsidP="005827B7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</w:rPr>
            </w:pPr>
            <w:r w:rsidRPr="00A44B3E">
              <w:rPr>
                <w:rFonts w:ascii="Arial" w:hAnsi="Arial" w:cs="Arial"/>
                <w:b/>
              </w:rPr>
              <w:t>Completion Date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098B8EA" w14:textId="77777777" w:rsidR="005827B7" w:rsidRPr="00A44B3E" w:rsidRDefault="005827B7" w:rsidP="43CECD0D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43CECD0D">
              <w:rPr>
                <w:rFonts w:ascii="Arial" w:hAnsi="Arial" w:cs="Arial"/>
                <w:b/>
                <w:bCs/>
              </w:rPr>
              <w:t>Planned Completion Date</w:t>
            </w:r>
            <w:r w:rsidR="000A3715" w:rsidRPr="43CECD0D">
              <w:rPr>
                <w:rFonts w:ascii="Arial" w:hAnsi="Arial" w:cs="Arial"/>
                <w:b/>
                <w:bCs/>
              </w:rPr>
              <w:t xml:space="preserve"> (must be before </w:t>
            </w:r>
            <w:r w:rsidR="00B51876" w:rsidRPr="43CECD0D">
              <w:rPr>
                <w:rFonts w:ascii="Arial" w:hAnsi="Arial" w:cs="Arial"/>
                <w:b/>
                <w:bCs/>
              </w:rPr>
              <w:t>approval of</w:t>
            </w:r>
            <w:r w:rsidR="000A3715" w:rsidRPr="43CECD0D">
              <w:rPr>
                <w:rFonts w:ascii="Arial" w:hAnsi="Arial" w:cs="Arial"/>
                <w:b/>
                <w:bCs/>
              </w:rPr>
              <w:t xml:space="preserve"> award)</w:t>
            </w:r>
          </w:p>
        </w:tc>
      </w:tr>
      <w:tr w:rsidR="005827B7" w:rsidRPr="00A44B3E" w14:paraId="6CEF3DD4" w14:textId="77777777" w:rsidTr="36D10996">
        <w:trPr>
          <w:cantSplit/>
          <w:trHeight w:hRule="exact" w:val="694"/>
          <w:jc w:val="center"/>
        </w:trPr>
        <w:tc>
          <w:tcPr>
            <w:tcW w:w="2340" w:type="dxa"/>
            <w:vAlign w:val="center"/>
          </w:tcPr>
          <w:p w14:paraId="0EBD43C3" w14:textId="77777777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“Not a project”</w:t>
            </w:r>
          </w:p>
        </w:tc>
        <w:tc>
          <w:tcPr>
            <w:tcW w:w="1890" w:type="dxa"/>
            <w:vAlign w:val="center"/>
          </w:tcPr>
          <w:p w14:paraId="0DDD512E" w14:textId="774B501C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7E80142B" w14:textId="77777777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N/A</w:t>
            </w:r>
          </w:p>
        </w:tc>
        <w:tc>
          <w:tcPr>
            <w:tcW w:w="1620" w:type="dxa"/>
            <w:vAlign w:val="center"/>
          </w:tcPr>
          <w:p w14:paraId="1292BA3F" w14:textId="55C366F6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center"/>
          </w:tcPr>
          <w:p w14:paraId="21FFC9D9" w14:textId="77777777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N/A</w:t>
            </w:r>
          </w:p>
        </w:tc>
      </w:tr>
      <w:tr w:rsidR="005827B7" w:rsidRPr="00A44B3E" w14:paraId="633D4D69" w14:textId="77777777" w:rsidTr="36D10996">
        <w:trPr>
          <w:cantSplit/>
          <w:trHeight w:hRule="exact" w:val="1648"/>
          <w:jc w:val="center"/>
        </w:trPr>
        <w:tc>
          <w:tcPr>
            <w:tcW w:w="2340" w:type="dxa"/>
            <w:vAlign w:val="center"/>
          </w:tcPr>
          <w:p w14:paraId="3123F078" w14:textId="77777777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Exempt (Resolution of public agency</w:t>
            </w:r>
            <w:r w:rsidR="006B6E13" w:rsidRPr="00A44B3E">
              <w:rPr>
                <w:rFonts w:ascii="Arial" w:hAnsi="Arial" w:cs="Arial"/>
              </w:rPr>
              <w:t xml:space="preserve"> or Agenda Item approving Exemption)</w:t>
            </w:r>
          </w:p>
        </w:tc>
        <w:tc>
          <w:tcPr>
            <w:tcW w:w="1890" w:type="dxa"/>
            <w:vAlign w:val="center"/>
          </w:tcPr>
          <w:p w14:paraId="4ACCE836" w14:textId="1F4D4287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31F5376F" w14:textId="77777777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N/A</w:t>
            </w:r>
          </w:p>
        </w:tc>
        <w:tc>
          <w:tcPr>
            <w:tcW w:w="1620" w:type="dxa"/>
            <w:vAlign w:val="center"/>
          </w:tcPr>
          <w:p w14:paraId="275C72AB" w14:textId="4451CDD3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center"/>
          </w:tcPr>
          <w:p w14:paraId="20A7DFB1" w14:textId="77777777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N/A</w:t>
            </w:r>
          </w:p>
        </w:tc>
      </w:tr>
      <w:tr w:rsidR="005827B7" w:rsidRPr="00A44B3E" w14:paraId="019149F9" w14:textId="77777777" w:rsidTr="36D10996">
        <w:trPr>
          <w:cantSplit/>
          <w:trHeight w:hRule="exact" w:val="720"/>
          <w:jc w:val="center"/>
        </w:trPr>
        <w:tc>
          <w:tcPr>
            <w:tcW w:w="2340" w:type="dxa"/>
            <w:vAlign w:val="center"/>
          </w:tcPr>
          <w:p w14:paraId="41CF9341" w14:textId="77777777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Exempt (Notice of Exemption)</w:t>
            </w:r>
          </w:p>
        </w:tc>
        <w:tc>
          <w:tcPr>
            <w:tcW w:w="1890" w:type="dxa"/>
            <w:vAlign w:val="center"/>
          </w:tcPr>
          <w:p w14:paraId="535103D9" w14:textId="71FDEE5C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660D7080" w14:textId="77777777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N/A</w:t>
            </w:r>
          </w:p>
        </w:tc>
        <w:tc>
          <w:tcPr>
            <w:tcW w:w="1620" w:type="dxa"/>
            <w:vAlign w:val="center"/>
          </w:tcPr>
          <w:p w14:paraId="2CA1C215" w14:textId="1151E50E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center"/>
          </w:tcPr>
          <w:p w14:paraId="549F6277" w14:textId="084CD1FE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827B7" w:rsidRPr="00A44B3E" w14:paraId="7ECBAB00" w14:textId="77777777" w:rsidTr="36D10996">
        <w:trPr>
          <w:cantSplit/>
          <w:trHeight w:hRule="exact" w:val="604"/>
          <w:jc w:val="center"/>
        </w:trPr>
        <w:tc>
          <w:tcPr>
            <w:tcW w:w="2340" w:type="dxa"/>
            <w:vAlign w:val="center"/>
          </w:tcPr>
          <w:p w14:paraId="3DCF87A9" w14:textId="77777777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Initial Study</w:t>
            </w:r>
          </w:p>
        </w:tc>
        <w:tc>
          <w:tcPr>
            <w:tcW w:w="1890" w:type="dxa"/>
            <w:vAlign w:val="center"/>
          </w:tcPr>
          <w:p w14:paraId="08D9190A" w14:textId="77777777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0BA23ED2" w14:textId="3AC20694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6A50BBE1" w14:textId="0DCD15EB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center"/>
          </w:tcPr>
          <w:p w14:paraId="36448C6B" w14:textId="0620AE35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827B7" w:rsidRPr="00A44B3E" w14:paraId="6001F036" w14:textId="77777777" w:rsidTr="36D10996">
        <w:trPr>
          <w:cantSplit/>
          <w:trHeight w:hRule="exact" w:val="720"/>
          <w:jc w:val="center"/>
        </w:trPr>
        <w:tc>
          <w:tcPr>
            <w:tcW w:w="2340" w:type="dxa"/>
            <w:vAlign w:val="center"/>
          </w:tcPr>
          <w:p w14:paraId="666C1FCD" w14:textId="77777777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Negative Declaration</w:t>
            </w:r>
          </w:p>
        </w:tc>
        <w:tc>
          <w:tcPr>
            <w:tcW w:w="1890" w:type="dxa"/>
            <w:vAlign w:val="center"/>
          </w:tcPr>
          <w:p w14:paraId="7F2F6320" w14:textId="77777777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57FABF4E" w14:textId="40832D10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4989F6C4" w14:textId="0FCE84F5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center"/>
          </w:tcPr>
          <w:p w14:paraId="4CCC9877" w14:textId="2EC7DA32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827B7" w:rsidRPr="00A44B3E" w14:paraId="16FD78D2" w14:textId="77777777" w:rsidTr="36D10996">
        <w:trPr>
          <w:cantSplit/>
          <w:trHeight w:hRule="exact" w:val="720"/>
          <w:jc w:val="center"/>
        </w:trPr>
        <w:tc>
          <w:tcPr>
            <w:tcW w:w="2340" w:type="dxa"/>
            <w:vAlign w:val="center"/>
          </w:tcPr>
          <w:p w14:paraId="45691F6F" w14:textId="77777777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Mitigated Negative Declaration</w:t>
            </w:r>
          </w:p>
        </w:tc>
        <w:tc>
          <w:tcPr>
            <w:tcW w:w="1890" w:type="dxa"/>
            <w:vAlign w:val="center"/>
          </w:tcPr>
          <w:p w14:paraId="09C0D590" w14:textId="77777777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45CDBAFF" w14:textId="03649BBA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008B9FA2" w14:textId="00CF6168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center"/>
          </w:tcPr>
          <w:p w14:paraId="0777B8E9" w14:textId="440A8E87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827B7" w:rsidRPr="00A44B3E" w14:paraId="6DC0B006" w14:textId="77777777" w:rsidTr="36D10996">
        <w:trPr>
          <w:cantSplit/>
          <w:trHeight w:hRule="exact" w:val="720"/>
          <w:jc w:val="center"/>
        </w:trPr>
        <w:tc>
          <w:tcPr>
            <w:tcW w:w="2340" w:type="dxa"/>
            <w:vAlign w:val="center"/>
          </w:tcPr>
          <w:p w14:paraId="1510DBC8" w14:textId="77777777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Notice of Preparation</w:t>
            </w:r>
          </w:p>
        </w:tc>
        <w:tc>
          <w:tcPr>
            <w:tcW w:w="1890" w:type="dxa"/>
            <w:vAlign w:val="center"/>
          </w:tcPr>
          <w:p w14:paraId="42CC4E6D" w14:textId="35AE3DE7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32E987B9" w14:textId="45B6EB0A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44089761" w14:textId="2ED88150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center"/>
          </w:tcPr>
          <w:p w14:paraId="18A42F8B" w14:textId="640AA63C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827B7" w:rsidRPr="00A44B3E" w14:paraId="3AD8A0A5" w14:textId="77777777" w:rsidTr="36D10996">
        <w:trPr>
          <w:cantSplit/>
          <w:trHeight w:hRule="exact" w:val="720"/>
          <w:jc w:val="center"/>
        </w:trPr>
        <w:tc>
          <w:tcPr>
            <w:tcW w:w="2340" w:type="dxa"/>
            <w:vAlign w:val="center"/>
          </w:tcPr>
          <w:p w14:paraId="142DCFCB" w14:textId="77777777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lastRenderedPageBreak/>
              <w:t>Environmental Impact Report</w:t>
            </w:r>
          </w:p>
        </w:tc>
        <w:tc>
          <w:tcPr>
            <w:tcW w:w="1890" w:type="dxa"/>
            <w:vAlign w:val="center"/>
          </w:tcPr>
          <w:p w14:paraId="215FD390" w14:textId="77777777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74440A82" w14:textId="1563A884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71541D34" w14:textId="42E5AC2F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center"/>
          </w:tcPr>
          <w:p w14:paraId="42F13705" w14:textId="079839CC" w:rsidR="005827B7" w:rsidRPr="00A44B3E" w:rsidRDefault="005827B7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0A3715" w:rsidRPr="00A44B3E" w14:paraId="6C02255D" w14:textId="77777777" w:rsidTr="36D10996">
        <w:trPr>
          <w:cantSplit/>
          <w:trHeight w:hRule="exact" w:val="1009"/>
          <w:jc w:val="center"/>
        </w:trPr>
        <w:tc>
          <w:tcPr>
            <w:tcW w:w="2340" w:type="dxa"/>
            <w:vAlign w:val="center"/>
          </w:tcPr>
          <w:p w14:paraId="2397AE03" w14:textId="77777777" w:rsidR="000A3715" w:rsidRPr="00A44B3E" w:rsidRDefault="000A3715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Master Environmental Impact Report</w:t>
            </w:r>
          </w:p>
        </w:tc>
        <w:tc>
          <w:tcPr>
            <w:tcW w:w="1890" w:type="dxa"/>
            <w:vAlign w:val="center"/>
          </w:tcPr>
          <w:p w14:paraId="0CFB7B4A" w14:textId="788991C5" w:rsidR="000A3715" w:rsidRPr="00A44B3E" w:rsidRDefault="000A3715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26B58353" w14:textId="2B44872D" w:rsidR="000A3715" w:rsidRPr="00A44B3E" w:rsidRDefault="000A3715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1C7BDEE5" w14:textId="000B6F6B" w:rsidR="000A3715" w:rsidRPr="00A44B3E" w:rsidRDefault="000A3715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center"/>
          </w:tcPr>
          <w:p w14:paraId="5722C591" w14:textId="75EDED18" w:rsidR="000A3715" w:rsidRPr="00A44B3E" w:rsidRDefault="000A3715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6B6E13" w:rsidRPr="00A44B3E" w14:paraId="0A7B45C3" w14:textId="77777777" w:rsidTr="36D10996">
        <w:trPr>
          <w:cantSplit/>
          <w:trHeight w:hRule="exact" w:val="720"/>
          <w:jc w:val="center"/>
        </w:trPr>
        <w:tc>
          <w:tcPr>
            <w:tcW w:w="2340" w:type="dxa"/>
            <w:vAlign w:val="center"/>
          </w:tcPr>
          <w:p w14:paraId="29604AE3" w14:textId="77777777" w:rsidR="006B6E13" w:rsidRPr="00A44B3E" w:rsidRDefault="006B6E13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00A44B3E">
              <w:rPr>
                <w:rFonts w:ascii="Arial" w:hAnsi="Arial" w:cs="Arial"/>
              </w:rPr>
              <w:t>Notice of Determination</w:t>
            </w:r>
          </w:p>
        </w:tc>
        <w:tc>
          <w:tcPr>
            <w:tcW w:w="1890" w:type="dxa"/>
            <w:vAlign w:val="center"/>
          </w:tcPr>
          <w:p w14:paraId="6E25A1BB" w14:textId="50AA1E03" w:rsidR="006B6E13" w:rsidRPr="00A44B3E" w:rsidRDefault="006B6E13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34BA76C6" w14:textId="7F029E2A" w:rsidR="006B6E13" w:rsidRPr="00A44B3E" w:rsidRDefault="006B6E13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706B5CDF" w14:textId="51BDF9B1" w:rsidR="006B6E13" w:rsidRPr="00A44B3E" w:rsidRDefault="006B6E13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center"/>
          </w:tcPr>
          <w:p w14:paraId="61D6DA22" w14:textId="43ADB571" w:rsidR="006B6E13" w:rsidRPr="00A44B3E" w:rsidRDefault="006B6E13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BF2F62" w:rsidRPr="00A44B3E" w14:paraId="7D06A639" w14:textId="77777777" w:rsidTr="36D10996">
        <w:trPr>
          <w:cantSplit/>
          <w:trHeight w:hRule="exact" w:val="2422"/>
          <w:jc w:val="center"/>
        </w:trPr>
        <w:tc>
          <w:tcPr>
            <w:tcW w:w="2340" w:type="dxa"/>
            <w:vAlign w:val="center"/>
          </w:tcPr>
          <w:p w14:paraId="36300389" w14:textId="77777777" w:rsidR="00BF2F62" w:rsidRPr="00A44B3E" w:rsidRDefault="00BF2F62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  <w:r w:rsidRPr="36D10996">
              <w:rPr>
                <w:rFonts w:ascii="Arial" w:hAnsi="Arial" w:cs="Arial"/>
              </w:rPr>
              <w:t>NEPA Document (Environmental Assessment, Finding of No Significant Impact, and/or Environmental Impact Statement)</w:t>
            </w:r>
          </w:p>
        </w:tc>
        <w:tc>
          <w:tcPr>
            <w:tcW w:w="1890" w:type="dxa"/>
            <w:vAlign w:val="center"/>
          </w:tcPr>
          <w:p w14:paraId="6B04735C" w14:textId="294E4537" w:rsidR="00BF2F62" w:rsidRPr="00A44B3E" w:rsidRDefault="00BF2F62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890" w:type="dxa"/>
            <w:vAlign w:val="center"/>
          </w:tcPr>
          <w:p w14:paraId="24CA9366" w14:textId="227AA2C7" w:rsidR="00BF2F62" w:rsidRPr="00A44B3E" w:rsidRDefault="00BF2F62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0A857704" w14:textId="0020E062" w:rsidR="00BF2F62" w:rsidRPr="00A44B3E" w:rsidRDefault="00BF2F62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center"/>
          </w:tcPr>
          <w:p w14:paraId="3D338874" w14:textId="7A169679" w:rsidR="00BF2F62" w:rsidRPr="00A44B3E" w:rsidRDefault="00BF2F62" w:rsidP="00364D1B">
            <w:pPr>
              <w:pStyle w:val="ListParagraph"/>
              <w:keepLines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2A737FB1" w14:textId="31368101" w:rsidR="00434CBF" w:rsidRPr="0061136C" w:rsidRDefault="009A3C5F" w:rsidP="36D10996">
      <w:pPr>
        <w:pStyle w:val="ListParagraph"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360" w:after="360"/>
        <w:ind w:left="0"/>
        <w:rPr>
          <w:rFonts w:ascii="Arial" w:hAnsi="Arial" w:cs="Arial"/>
          <w:i/>
          <w:iCs/>
        </w:rPr>
      </w:pPr>
      <w:r w:rsidRPr="36D10996">
        <w:rPr>
          <w:rFonts w:ascii="Arial" w:hAnsi="Arial" w:cs="Arial"/>
          <w:i/>
          <w:iCs/>
        </w:rPr>
        <w:t>Enter your response here</w:t>
      </w:r>
      <w:r w:rsidR="0061136C" w:rsidRPr="36D10996">
        <w:rPr>
          <w:rFonts w:ascii="Arial" w:hAnsi="Arial" w:cs="Arial"/>
          <w:i/>
          <w:iCs/>
        </w:rPr>
        <w:t xml:space="preserve"> if “no”</w:t>
      </w:r>
      <w:r w:rsidRPr="36D10996">
        <w:rPr>
          <w:rFonts w:ascii="Arial" w:hAnsi="Arial" w:cs="Arial"/>
          <w:i/>
          <w:iCs/>
        </w:rPr>
        <w:t>.</w:t>
      </w:r>
      <w:r w:rsidR="71C99A38" w:rsidRPr="36D10996">
        <w:rPr>
          <w:rFonts w:ascii="Arial" w:hAnsi="Arial" w:cs="Arial"/>
          <w:i/>
          <w:iCs/>
        </w:rPr>
        <w:t xml:space="preserve"> </w:t>
      </w:r>
    </w:p>
    <w:p w14:paraId="26FB7CD4" w14:textId="1048A73D" w:rsidR="00E104D8" w:rsidRPr="00A44B3E" w:rsidRDefault="00434CBF" w:rsidP="0061136C">
      <w:pPr>
        <w:keepLines/>
        <w:spacing w:before="240" w:after="240"/>
        <w:rPr>
          <w:rFonts w:ascii="Arial" w:hAnsi="Arial" w:cs="Arial"/>
          <w:b/>
        </w:rPr>
      </w:pPr>
      <w:r w:rsidRPr="00A44B3E">
        <w:rPr>
          <w:rFonts w:ascii="Arial" w:hAnsi="Arial" w:cs="Arial"/>
          <w:b/>
        </w:rPr>
        <w:t>Certification: I certify to the best of my knowledge that the information contained in this worksheet is true and complete. I further certify that I am authorized to complete and sign this form on behalf of the proposing organization.</w:t>
      </w:r>
      <w:r w:rsidR="00C1099E">
        <w:rPr>
          <w:rFonts w:ascii="Arial" w:hAnsi="Arial" w:cs="Arial"/>
          <w:b/>
        </w:rPr>
        <w:t xml:space="preserve"> Acceptable signatures include typing a name or adding a picture of a signature.</w:t>
      </w:r>
    </w:p>
    <w:p w14:paraId="5E9BE17F" w14:textId="1B6C6537" w:rsidR="00785EB3" w:rsidRPr="00A44B3E" w:rsidRDefault="00434CBF" w:rsidP="0061136C">
      <w:pPr>
        <w:keepLines/>
        <w:tabs>
          <w:tab w:val="left" w:pos="1080"/>
          <w:tab w:val="right" w:leader="underscore" w:pos="7200"/>
        </w:tabs>
        <w:spacing w:after="240"/>
        <w:jc w:val="both"/>
        <w:rPr>
          <w:rFonts w:ascii="Arial" w:hAnsi="Arial" w:cs="Arial"/>
        </w:rPr>
      </w:pPr>
      <w:r w:rsidRPr="00D64B48">
        <w:rPr>
          <w:rFonts w:ascii="Arial" w:hAnsi="Arial" w:cs="Arial"/>
          <w:b/>
          <w:bCs/>
        </w:rPr>
        <w:t>Name:</w:t>
      </w:r>
      <w:r w:rsidR="00D64B48">
        <w:rPr>
          <w:rFonts w:ascii="Arial" w:hAnsi="Arial" w:cs="Arial"/>
        </w:rPr>
        <w:t xml:space="preserve"> </w:t>
      </w:r>
      <w:r w:rsidR="009A3C5F">
        <w:rPr>
          <w:rFonts w:ascii="Arial" w:hAnsi="Arial" w:cs="Arial"/>
        </w:rPr>
        <w:t>Add name here</w:t>
      </w:r>
    </w:p>
    <w:p w14:paraId="6DF2AB63" w14:textId="1527739D" w:rsidR="00434CBF" w:rsidRPr="00A44B3E" w:rsidRDefault="009A2EFA" w:rsidP="0061136C">
      <w:pPr>
        <w:keepLines/>
        <w:tabs>
          <w:tab w:val="left" w:pos="1080"/>
          <w:tab w:val="right" w:leader="underscore" w:pos="7200"/>
        </w:tabs>
        <w:spacing w:after="240"/>
        <w:jc w:val="both"/>
        <w:rPr>
          <w:rFonts w:ascii="Arial" w:hAnsi="Arial" w:cs="Arial"/>
        </w:rPr>
      </w:pPr>
      <w:r w:rsidRPr="00D64B48">
        <w:rPr>
          <w:rFonts w:ascii="Arial" w:hAnsi="Arial" w:cs="Arial"/>
          <w:b/>
          <w:bCs/>
        </w:rPr>
        <w:t>Title:</w:t>
      </w:r>
      <w:r w:rsidR="00D64B48">
        <w:rPr>
          <w:rFonts w:ascii="Arial" w:hAnsi="Arial" w:cs="Arial"/>
        </w:rPr>
        <w:t xml:space="preserve"> </w:t>
      </w:r>
      <w:r w:rsidR="009A3C5F">
        <w:rPr>
          <w:rFonts w:ascii="Arial" w:hAnsi="Arial" w:cs="Arial"/>
        </w:rPr>
        <w:t>Add title here</w:t>
      </w:r>
    </w:p>
    <w:p w14:paraId="23572B6D" w14:textId="61B46587" w:rsidR="006129ED" w:rsidRPr="00A44B3E" w:rsidRDefault="006129ED" w:rsidP="0061136C">
      <w:pPr>
        <w:keepLines/>
        <w:tabs>
          <w:tab w:val="left" w:pos="1080"/>
          <w:tab w:val="right" w:leader="underscore" w:pos="7200"/>
        </w:tabs>
        <w:spacing w:after="240"/>
        <w:jc w:val="both"/>
        <w:rPr>
          <w:rFonts w:ascii="Arial" w:hAnsi="Arial" w:cs="Arial"/>
        </w:rPr>
      </w:pPr>
      <w:r w:rsidRPr="43CECD0D">
        <w:rPr>
          <w:rFonts w:ascii="Arial" w:hAnsi="Arial" w:cs="Arial"/>
          <w:b/>
          <w:bCs/>
        </w:rPr>
        <w:t>Signature:</w:t>
      </w:r>
      <w:r w:rsidR="00D64B48" w:rsidRPr="43CECD0D">
        <w:rPr>
          <w:rFonts w:ascii="Arial" w:hAnsi="Arial" w:cs="Arial"/>
        </w:rPr>
        <w:t xml:space="preserve"> </w:t>
      </w:r>
      <w:r w:rsidR="00DE03E3" w:rsidRPr="43CECD0D">
        <w:rPr>
          <w:rFonts w:ascii="Arial" w:hAnsi="Arial" w:cs="Arial"/>
        </w:rPr>
        <w:t>Add signature here</w:t>
      </w:r>
    </w:p>
    <w:p w14:paraId="76A56A18" w14:textId="1D66C109" w:rsidR="0040189C" w:rsidRPr="00A44B3E" w:rsidRDefault="006129ED" w:rsidP="0061136C">
      <w:pPr>
        <w:keepLines/>
        <w:tabs>
          <w:tab w:val="left" w:pos="1710"/>
          <w:tab w:val="right" w:leader="underscore" w:pos="7200"/>
        </w:tabs>
        <w:spacing w:after="240"/>
        <w:jc w:val="both"/>
        <w:rPr>
          <w:rFonts w:ascii="Arial" w:hAnsi="Arial" w:cs="Arial"/>
        </w:rPr>
      </w:pPr>
      <w:r w:rsidRPr="00D64B48">
        <w:rPr>
          <w:rFonts w:ascii="Arial" w:hAnsi="Arial" w:cs="Arial"/>
          <w:b/>
          <w:bCs/>
        </w:rPr>
        <w:t>Phone Number:</w:t>
      </w:r>
      <w:r w:rsidR="00D64B48">
        <w:rPr>
          <w:rFonts w:ascii="Arial" w:hAnsi="Arial" w:cs="Arial"/>
        </w:rPr>
        <w:t xml:space="preserve"> </w:t>
      </w:r>
      <w:r w:rsidR="0061136C">
        <w:rPr>
          <w:rFonts w:ascii="Arial" w:hAnsi="Arial" w:cs="Arial"/>
        </w:rPr>
        <w:t>Add phone number here</w:t>
      </w:r>
    </w:p>
    <w:p w14:paraId="40436B96" w14:textId="6882B19E" w:rsidR="006129ED" w:rsidRPr="00A44B3E" w:rsidRDefault="006129ED" w:rsidP="0061136C">
      <w:pPr>
        <w:keepLines/>
        <w:tabs>
          <w:tab w:val="left" w:pos="1080"/>
          <w:tab w:val="right" w:leader="underscore" w:pos="7200"/>
        </w:tabs>
        <w:spacing w:after="240"/>
        <w:jc w:val="both"/>
        <w:rPr>
          <w:rFonts w:ascii="Arial" w:hAnsi="Arial" w:cs="Arial"/>
        </w:rPr>
      </w:pPr>
      <w:r w:rsidRPr="00D64B48">
        <w:rPr>
          <w:rFonts w:ascii="Arial" w:hAnsi="Arial" w:cs="Arial"/>
          <w:b/>
          <w:bCs/>
        </w:rPr>
        <w:t>Email:</w:t>
      </w:r>
      <w:r w:rsidR="00D64B48">
        <w:rPr>
          <w:rFonts w:ascii="Arial" w:hAnsi="Arial" w:cs="Arial"/>
        </w:rPr>
        <w:t xml:space="preserve"> </w:t>
      </w:r>
      <w:r w:rsidR="0061136C">
        <w:rPr>
          <w:rFonts w:ascii="Arial" w:hAnsi="Arial" w:cs="Arial"/>
        </w:rPr>
        <w:t>Add email here</w:t>
      </w:r>
    </w:p>
    <w:p w14:paraId="75833D72" w14:textId="69E714AB" w:rsidR="00D94F0B" w:rsidRPr="00A44B3E" w:rsidRDefault="006129ED" w:rsidP="00434CBF">
      <w:pPr>
        <w:keepLines/>
        <w:tabs>
          <w:tab w:val="left" w:pos="1080"/>
          <w:tab w:val="right" w:leader="underscore" w:pos="7200"/>
        </w:tabs>
        <w:jc w:val="both"/>
        <w:rPr>
          <w:rFonts w:ascii="Arial" w:hAnsi="Arial" w:cs="Arial"/>
        </w:rPr>
      </w:pPr>
      <w:r w:rsidRPr="00D64B48">
        <w:rPr>
          <w:rFonts w:ascii="Arial" w:hAnsi="Arial" w:cs="Arial"/>
          <w:b/>
          <w:bCs/>
        </w:rPr>
        <w:t>Date:</w:t>
      </w:r>
      <w:r w:rsidR="00D64B48">
        <w:rPr>
          <w:rFonts w:ascii="Arial" w:hAnsi="Arial" w:cs="Arial"/>
        </w:rPr>
        <w:t xml:space="preserve"> </w:t>
      </w:r>
      <w:r w:rsidR="0061136C">
        <w:rPr>
          <w:rFonts w:ascii="Arial" w:hAnsi="Arial" w:cs="Arial"/>
        </w:rPr>
        <w:t>Add date here</w:t>
      </w:r>
    </w:p>
    <w:sectPr w:rsidR="00D94F0B" w:rsidRPr="00A44B3E" w:rsidSect="003727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6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AFD7C" w14:textId="77777777" w:rsidR="00DE7FE0" w:rsidRDefault="00DE7FE0" w:rsidP="003E0199">
      <w:r>
        <w:separator/>
      </w:r>
    </w:p>
  </w:endnote>
  <w:endnote w:type="continuationSeparator" w:id="0">
    <w:p w14:paraId="45FD1A2C" w14:textId="77777777" w:rsidR="00DE7FE0" w:rsidRDefault="00DE7FE0" w:rsidP="003E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3D21" w14:textId="77777777" w:rsidR="000C1009" w:rsidRDefault="000C1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96AE" w14:textId="4E6773FE" w:rsidR="003727C5" w:rsidRPr="000C1009" w:rsidRDefault="000C1009" w:rsidP="003727C5">
    <w:pPr>
      <w:pStyle w:val="Foot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May 2026</w:t>
    </w:r>
    <w:r w:rsidR="10FCCBF1" w:rsidRPr="10FCCBF1">
      <w:rPr>
        <w:rFonts w:ascii="Arial" w:hAnsi="Arial" w:cs="Arial"/>
        <w:sz w:val="22"/>
        <w:szCs w:val="22"/>
      </w:rPr>
      <w:t xml:space="preserve"> </w:t>
    </w:r>
    <w:r w:rsidR="00410B69">
      <w:tab/>
    </w:r>
    <w:r w:rsidR="10FCCBF1" w:rsidRPr="10FCCBF1">
      <w:rPr>
        <w:rFonts w:ascii="Arial" w:hAnsi="Arial" w:cs="Arial"/>
        <w:sz w:val="22"/>
        <w:szCs w:val="22"/>
      </w:rPr>
      <w:t xml:space="preserve">Page </w:t>
    </w:r>
    <w:r w:rsidR="00410B69" w:rsidRPr="10FCCBF1">
      <w:rPr>
        <w:rFonts w:ascii="Arial" w:hAnsi="Arial" w:cs="Arial"/>
        <w:noProof/>
        <w:sz w:val="22"/>
        <w:szCs w:val="22"/>
      </w:rPr>
      <w:fldChar w:fldCharType="begin"/>
    </w:r>
    <w:r w:rsidR="00410B69" w:rsidRPr="10FCCBF1">
      <w:rPr>
        <w:rFonts w:ascii="Arial" w:hAnsi="Arial" w:cs="Arial"/>
        <w:sz w:val="22"/>
        <w:szCs w:val="22"/>
      </w:rPr>
      <w:instrText xml:space="preserve"> PAGE </w:instrText>
    </w:r>
    <w:r w:rsidR="00410B69" w:rsidRPr="10FCCBF1">
      <w:rPr>
        <w:rFonts w:ascii="Arial" w:hAnsi="Arial" w:cs="Arial"/>
        <w:sz w:val="22"/>
        <w:szCs w:val="22"/>
      </w:rPr>
      <w:fldChar w:fldCharType="separate"/>
    </w:r>
    <w:r w:rsidR="10FCCBF1" w:rsidRPr="10FCCBF1">
      <w:rPr>
        <w:rFonts w:ascii="Arial" w:hAnsi="Arial" w:cs="Arial"/>
        <w:noProof/>
        <w:sz w:val="22"/>
        <w:szCs w:val="22"/>
      </w:rPr>
      <w:t>1</w:t>
    </w:r>
    <w:r w:rsidR="00410B69" w:rsidRPr="10FCCBF1">
      <w:rPr>
        <w:rFonts w:ascii="Arial" w:hAnsi="Arial" w:cs="Arial"/>
        <w:noProof/>
        <w:sz w:val="22"/>
        <w:szCs w:val="22"/>
      </w:rPr>
      <w:fldChar w:fldCharType="end"/>
    </w:r>
    <w:r w:rsidR="10FCCBF1" w:rsidRPr="10FCCBF1">
      <w:rPr>
        <w:rFonts w:ascii="Arial" w:hAnsi="Arial" w:cs="Arial"/>
        <w:sz w:val="22"/>
        <w:szCs w:val="22"/>
      </w:rPr>
      <w:t xml:space="preserve"> of </w:t>
    </w:r>
    <w:r w:rsidR="00410B69" w:rsidRPr="10FCCBF1">
      <w:rPr>
        <w:rFonts w:ascii="Arial" w:hAnsi="Arial" w:cs="Arial"/>
        <w:noProof/>
        <w:sz w:val="22"/>
        <w:szCs w:val="22"/>
      </w:rPr>
      <w:fldChar w:fldCharType="begin"/>
    </w:r>
    <w:r w:rsidR="00410B69" w:rsidRPr="10FCCBF1">
      <w:rPr>
        <w:rFonts w:ascii="Arial" w:hAnsi="Arial" w:cs="Arial"/>
        <w:sz w:val="22"/>
        <w:szCs w:val="22"/>
      </w:rPr>
      <w:instrText xml:space="preserve"> NUMPAGES  </w:instrText>
    </w:r>
    <w:r w:rsidR="00410B69" w:rsidRPr="10FCCBF1">
      <w:rPr>
        <w:rFonts w:ascii="Arial" w:hAnsi="Arial" w:cs="Arial"/>
        <w:sz w:val="22"/>
        <w:szCs w:val="22"/>
      </w:rPr>
      <w:fldChar w:fldCharType="separate"/>
    </w:r>
    <w:r w:rsidR="10FCCBF1" w:rsidRPr="10FCCBF1">
      <w:rPr>
        <w:rFonts w:ascii="Arial" w:hAnsi="Arial" w:cs="Arial"/>
        <w:noProof/>
        <w:sz w:val="22"/>
        <w:szCs w:val="22"/>
      </w:rPr>
      <w:t>7</w:t>
    </w:r>
    <w:r w:rsidR="00410B69" w:rsidRPr="10FCCBF1">
      <w:rPr>
        <w:rFonts w:ascii="Arial" w:hAnsi="Arial" w:cs="Arial"/>
        <w:noProof/>
        <w:sz w:val="22"/>
        <w:szCs w:val="22"/>
      </w:rPr>
      <w:fldChar w:fldCharType="end"/>
    </w:r>
    <w:r w:rsidR="00410B69">
      <w:tab/>
    </w:r>
    <w:r w:rsidR="10FCCBF1" w:rsidRPr="000C1009">
      <w:rPr>
        <w:rFonts w:ascii="Arial" w:hAnsi="Arial" w:cs="Arial"/>
        <w:sz w:val="22"/>
        <w:szCs w:val="22"/>
      </w:rPr>
      <w:t>GFO-</w:t>
    </w:r>
    <w:r w:rsidRPr="000C1009">
      <w:rPr>
        <w:rFonts w:ascii="Arial" w:hAnsi="Arial" w:cs="Arial"/>
        <w:sz w:val="22"/>
        <w:szCs w:val="22"/>
      </w:rPr>
      <w:t>25</w:t>
    </w:r>
    <w:r w:rsidR="008F4FA3" w:rsidRPr="000C1009">
      <w:rPr>
        <w:rFonts w:ascii="Arial" w:hAnsi="Arial" w:cs="Arial"/>
        <w:sz w:val="22"/>
        <w:szCs w:val="22"/>
      </w:rPr>
      <w:t>-</w:t>
    </w:r>
    <w:r w:rsidR="003A5E6C">
      <w:rPr>
        <w:rFonts w:ascii="Arial" w:hAnsi="Arial" w:cs="Arial"/>
        <w:sz w:val="22"/>
        <w:szCs w:val="22"/>
      </w:rPr>
      <w:t>608</w:t>
    </w:r>
  </w:p>
  <w:p w14:paraId="681BBCD3" w14:textId="77777777" w:rsidR="003A5E6C" w:rsidRPr="003A5E6C" w:rsidRDefault="003727C5" w:rsidP="003A5E6C">
    <w:pPr>
      <w:tabs>
        <w:tab w:val="left" w:pos="0"/>
        <w:tab w:val="center" w:pos="5040"/>
        <w:tab w:val="right" w:pos="10080"/>
      </w:tabs>
      <w:jc w:val="right"/>
      <w:rPr>
        <w:rStyle w:val="normaltextrun"/>
        <w:rFonts w:ascii="Arial" w:hAnsi="Arial" w:cs="Arial"/>
        <w:color w:val="000000"/>
        <w:sz w:val="22"/>
        <w:szCs w:val="22"/>
        <w:shd w:val="clear" w:color="auto" w:fill="FFFFFF"/>
      </w:rPr>
    </w:pPr>
    <w:r w:rsidRPr="000C1009">
      <w:rPr>
        <w:rFonts w:ascii="Arial" w:hAnsi="Arial" w:cs="Arial"/>
        <w:sz w:val="20"/>
        <w:szCs w:val="20"/>
      </w:rPr>
      <w:tab/>
    </w:r>
    <w:r w:rsidRPr="000C1009">
      <w:rPr>
        <w:rFonts w:ascii="Arial" w:hAnsi="Arial" w:cs="Arial"/>
        <w:sz w:val="20"/>
        <w:szCs w:val="20"/>
      </w:rPr>
      <w:tab/>
    </w:r>
    <w:r w:rsidR="003A5E6C" w:rsidRPr="003A5E6C">
      <w:rPr>
        <w:rStyle w:val="normaltextrun"/>
        <w:rFonts w:ascii="Arial" w:hAnsi="Arial" w:cs="Arial"/>
        <w:color w:val="000000"/>
        <w:sz w:val="22"/>
        <w:szCs w:val="22"/>
        <w:shd w:val="clear" w:color="auto" w:fill="FFFFFF"/>
      </w:rPr>
      <w:t>Electric Vehicle Hub,</w:t>
    </w:r>
  </w:p>
  <w:p w14:paraId="57C28E1E" w14:textId="0B27D5A7" w:rsidR="00410B69" w:rsidRPr="008F4FA3" w:rsidRDefault="003A5E6C" w:rsidP="003A5E6C">
    <w:pPr>
      <w:tabs>
        <w:tab w:val="left" w:pos="0"/>
        <w:tab w:val="center" w:pos="5040"/>
        <w:tab w:val="right" w:pos="10080"/>
      </w:tabs>
      <w:jc w:val="right"/>
      <w:rPr>
        <w:rFonts w:ascii="Arial" w:hAnsi="Arial" w:cs="Arial"/>
        <w:sz w:val="22"/>
        <w:szCs w:val="22"/>
      </w:rPr>
    </w:pPr>
    <w:r w:rsidRPr="003A5E6C">
      <w:rPr>
        <w:rStyle w:val="normaltextrun"/>
        <w:rFonts w:ascii="Arial" w:hAnsi="Arial" w:cs="Arial"/>
        <w:color w:val="000000"/>
        <w:sz w:val="22"/>
        <w:szCs w:val="22"/>
        <w:shd w:val="clear" w:color="auto" w:fill="FFFFFF"/>
      </w:rPr>
      <w:tab/>
    </w:r>
    <w:r w:rsidRPr="003A5E6C">
      <w:rPr>
        <w:rStyle w:val="normaltextrun"/>
        <w:rFonts w:ascii="Arial" w:hAnsi="Arial" w:cs="Arial"/>
        <w:color w:val="000000"/>
        <w:sz w:val="22"/>
        <w:szCs w:val="22"/>
        <w:shd w:val="clear" w:color="auto" w:fill="FFFFFF"/>
      </w:rPr>
      <w:tab/>
      <w:t>Outreach, Messaging, and Equipment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E580" w14:textId="77777777" w:rsidR="000C1009" w:rsidRDefault="000C1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B1044" w14:textId="77777777" w:rsidR="00DE7FE0" w:rsidRDefault="00DE7FE0" w:rsidP="003E0199">
      <w:r>
        <w:separator/>
      </w:r>
    </w:p>
  </w:footnote>
  <w:footnote w:type="continuationSeparator" w:id="0">
    <w:p w14:paraId="5BCF899D" w14:textId="77777777" w:rsidR="00DE7FE0" w:rsidRDefault="00DE7FE0" w:rsidP="003E0199">
      <w:r>
        <w:continuationSeparator/>
      </w:r>
    </w:p>
  </w:footnote>
  <w:footnote w:id="1">
    <w:p w14:paraId="3E1B83A4" w14:textId="4B94AAFF" w:rsidR="00A44B3E" w:rsidRDefault="00A44B3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</w:rPr>
        <w:t xml:space="preserve">For a </w:t>
      </w:r>
      <w:hyperlink r:id="rId1" w:history="1">
        <w:r w:rsidRPr="007647C3">
          <w:rPr>
            <w:rStyle w:val="Hyperlink"/>
            <w:rFonts w:ascii="Arial" w:hAnsi="Arial" w:cs="Arial"/>
          </w:rPr>
          <w:t>brief summar</w:t>
        </w:r>
        <w:r w:rsidR="00C07E09" w:rsidRPr="007647C3">
          <w:rPr>
            <w:rStyle w:val="Hyperlink"/>
            <w:rFonts w:ascii="Arial" w:hAnsi="Arial" w:cs="Arial"/>
          </w:rPr>
          <w:t>y and overview</w:t>
        </w:r>
        <w:r w:rsidRPr="007647C3">
          <w:rPr>
            <w:rStyle w:val="Hyperlink"/>
            <w:rFonts w:ascii="Arial" w:hAnsi="Arial" w:cs="Arial"/>
          </w:rPr>
          <w:t xml:space="preserve"> of CEQA</w:t>
        </w:r>
      </w:hyperlink>
      <w:r w:rsidRPr="00F81FC8">
        <w:rPr>
          <w:rFonts w:ascii="Arial" w:hAnsi="Arial" w:cs="Arial"/>
        </w:rPr>
        <w:t xml:space="preserve">, please visit </w:t>
      </w:r>
      <w:r w:rsidR="003B4900" w:rsidRPr="007647C3">
        <w:rPr>
          <w:rFonts w:ascii="Arial" w:hAnsi="Arial" w:cs="Arial"/>
        </w:rPr>
        <w:t>https://opr.ca.gov/ceqa/docs/20210809-CEQA_101.pdf</w:t>
      </w:r>
      <w:r w:rsidR="00F45791">
        <w:rPr>
          <w:rFonts w:ascii="Arial" w:hAnsi="Arial" w:cs="Arial"/>
        </w:rPr>
        <w:t>.</w:t>
      </w:r>
    </w:p>
  </w:footnote>
  <w:footnote w:id="2">
    <w:p w14:paraId="4095F847" w14:textId="77777777" w:rsidR="00A44B3E" w:rsidRPr="00D66154" w:rsidRDefault="00A44B3E">
      <w:pPr>
        <w:pStyle w:val="FootnoteText"/>
        <w:rPr>
          <w:rFonts w:ascii="Arial" w:hAnsi="Arial" w:cs="Arial"/>
        </w:rPr>
      </w:pPr>
      <w:r w:rsidRPr="00D66154">
        <w:rPr>
          <w:rStyle w:val="FootnoteReference"/>
          <w:rFonts w:ascii="Arial" w:hAnsi="Arial" w:cs="Arial"/>
        </w:rPr>
        <w:footnoteRef/>
      </w:r>
      <w:r w:rsidRPr="00D66154">
        <w:rPr>
          <w:rFonts w:ascii="Arial" w:hAnsi="Arial" w:cs="Arial"/>
        </w:rPr>
        <w:t xml:space="preserve"> 14 </w:t>
      </w:r>
      <w:r>
        <w:rPr>
          <w:rFonts w:ascii="Arial" w:hAnsi="Arial" w:cs="Arial"/>
        </w:rPr>
        <w:t xml:space="preserve">C.C.R. </w:t>
      </w:r>
      <w:r w:rsidRPr="00D66154">
        <w:rPr>
          <w:rFonts w:ascii="Arial" w:hAnsi="Arial" w:cs="Arial"/>
        </w:rPr>
        <w:t>§§</w:t>
      </w:r>
      <w:r>
        <w:rPr>
          <w:rFonts w:ascii="Arial" w:hAnsi="Arial" w:cs="Arial"/>
        </w:rPr>
        <w:t xml:space="preserve"> 15050, </w:t>
      </w:r>
      <w:r w:rsidRPr="00D66154">
        <w:rPr>
          <w:rFonts w:ascii="Arial" w:hAnsi="Arial" w:cs="Arial"/>
        </w:rPr>
        <w:t>15051.</w:t>
      </w:r>
      <w:r>
        <w:rPr>
          <w:rFonts w:ascii="Arial" w:hAnsi="Arial" w:cs="Arial"/>
        </w:rPr>
        <w:t xml:space="preserve">  The Lead Agency typically has general governmental powers (such as a city or county), rather than a single or limited purpose (such as an air pollution control district).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9F3B6" w14:textId="77777777" w:rsidR="000C1009" w:rsidRDefault="000C1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DB3C2" w14:textId="77777777" w:rsidR="000C1009" w:rsidRDefault="000C10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2C2A3" w14:textId="77777777" w:rsidR="000C1009" w:rsidRDefault="000C10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1F24"/>
    <w:multiLevelType w:val="hybridMultilevel"/>
    <w:tmpl w:val="F606E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A7976"/>
    <w:multiLevelType w:val="multilevel"/>
    <w:tmpl w:val="59C2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ind w:left="63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575DD8"/>
    <w:multiLevelType w:val="hybridMultilevel"/>
    <w:tmpl w:val="59C2F67A"/>
    <w:lvl w:ilvl="0" w:tplc="02E2DA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CABE6F88">
      <w:start w:val="1"/>
      <w:numFmt w:val="decimal"/>
      <w:lvlText w:val="%2."/>
      <w:lvlJc w:val="left"/>
      <w:pPr>
        <w:ind w:left="630" w:hanging="360"/>
      </w:pPr>
      <w:rPr>
        <w:rFonts w:hint="default"/>
      </w:rPr>
    </w:lvl>
    <w:lvl w:ilvl="2" w:tplc="20F0170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plc="2FECCF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6CBD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DDA51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BAAA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CA1A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8E7A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696FBF"/>
    <w:multiLevelType w:val="multilevel"/>
    <w:tmpl w:val="59C2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ind w:left="63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062B87"/>
    <w:multiLevelType w:val="multilevel"/>
    <w:tmpl w:val="A876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0035601">
    <w:abstractNumId w:val="4"/>
  </w:num>
  <w:num w:numId="2" w16cid:durableId="80874896">
    <w:abstractNumId w:val="0"/>
  </w:num>
  <w:num w:numId="3" w16cid:durableId="1304968843">
    <w:abstractNumId w:val="2"/>
  </w:num>
  <w:num w:numId="4" w16cid:durableId="581525467">
    <w:abstractNumId w:val="3"/>
  </w:num>
  <w:num w:numId="5" w16cid:durableId="1658999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60"/>
    <w:rsid w:val="000211C3"/>
    <w:rsid w:val="000241C9"/>
    <w:rsid w:val="000371DA"/>
    <w:rsid w:val="00042C64"/>
    <w:rsid w:val="0004796D"/>
    <w:rsid w:val="0005286B"/>
    <w:rsid w:val="0005778C"/>
    <w:rsid w:val="00057805"/>
    <w:rsid w:val="00062D34"/>
    <w:rsid w:val="00090E0B"/>
    <w:rsid w:val="00091A00"/>
    <w:rsid w:val="00091EE2"/>
    <w:rsid w:val="000A0132"/>
    <w:rsid w:val="000A351B"/>
    <w:rsid w:val="000A3573"/>
    <w:rsid w:val="000A3715"/>
    <w:rsid w:val="000A6508"/>
    <w:rsid w:val="000B1276"/>
    <w:rsid w:val="000B3C90"/>
    <w:rsid w:val="000B4DE5"/>
    <w:rsid w:val="000C1009"/>
    <w:rsid w:val="000C56CC"/>
    <w:rsid w:val="000E0FA5"/>
    <w:rsid w:val="000E4DCB"/>
    <w:rsid w:val="000E5374"/>
    <w:rsid w:val="000F5CEA"/>
    <w:rsid w:val="00104190"/>
    <w:rsid w:val="0011084C"/>
    <w:rsid w:val="0011175D"/>
    <w:rsid w:val="00112476"/>
    <w:rsid w:val="00114811"/>
    <w:rsid w:val="00122EE5"/>
    <w:rsid w:val="00124F56"/>
    <w:rsid w:val="0014428A"/>
    <w:rsid w:val="00144492"/>
    <w:rsid w:val="0014449C"/>
    <w:rsid w:val="0015198E"/>
    <w:rsid w:val="00154DE5"/>
    <w:rsid w:val="001675AA"/>
    <w:rsid w:val="00182AC9"/>
    <w:rsid w:val="00185724"/>
    <w:rsid w:val="00185955"/>
    <w:rsid w:val="001938E5"/>
    <w:rsid w:val="001A4BA3"/>
    <w:rsid w:val="001B77AA"/>
    <w:rsid w:val="001B7AB5"/>
    <w:rsid w:val="001C184B"/>
    <w:rsid w:val="001C3BAE"/>
    <w:rsid w:val="001C42DC"/>
    <w:rsid w:val="001C56DC"/>
    <w:rsid w:val="001C66AB"/>
    <w:rsid w:val="001D3041"/>
    <w:rsid w:val="001D4840"/>
    <w:rsid w:val="001D7C0E"/>
    <w:rsid w:val="001E14F2"/>
    <w:rsid w:val="001E339C"/>
    <w:rsid w:val="001E54E2"/>
    <w:rsid w:val="001F22A6"/>
    <w:rsid w:val="00202DB4"/>
    <w:rsid w:val="00212C19"/>
    <w:rsid w:val="002226B9"/>
    <w:rsid w:val="002242CA"/>
    <w:rsid w:val="00224DF2"/>
    <w:rsid w:val="00250C4C"/>
    <w:rsid w:val="00261A7D"/>
    <w:rsid w:val="00262870"/>
    <w:rsid w:val="00262D2C"/>
    <w:rsid w:val="00266A2F"/>
    <w:rsid w:val="0027245F"/>
    <w:rsid w:val="00273F2E"/>
    <w:rsid w:val="002776AA"/>
    <w:rsid w:val="00282585"/>
    <w:rsid w:val="00285CC3"/>
    <w:rsid w:val="00290037"/>
    <w:rsid w:val="002A1855"/>
    <w:rsid w:val="002A75E9"/>
    <w:rsid w:val="002B1A3C"/>
    <w:rsid w:val="002B2FC5"/>
    <w:rsid w:val="002C61D8"/>
    <w:rsid w:val="002C6461"/>
    <w:rsid w:val="002D0353"/>
    <w:rsid w:val="002D6E71"/>
    <w:rsid w:val="002E42F7"/>
    <w:rsid w:val="002F52FA"/>
    <w:rsid w:val="00306A45"/>
    <w:rsid w:val="00311512"/>
    <w:rsid w:val="00312A26"/>
    <w:rsid w:val="00321D04"/>
    <w:rsid w:val="00321D05"/>
    <w:rsid w:val="00326C56"/>
    <w:rsid w:val="00346985"/>
    <w:rsid w:val="003636B6"/>
    <w:rsid w:val="00364D1B"/>
    <w:rsid w:val="003727C5"/>
    <w:rsid w:val="00381B10"/>
    <w:rsid w:val="003854DF"/>
    <w:rsid w:val="003A5E6C"/>
    <w:rsid w:val="003A6578"/>
    <w:rsid w:val="003A77C2"/>
    <w:rsid w:val="003B1922"/>
    <w:rsid w:val="003B453E"/>
    <w:rsid w:val="003B4900"/>
    <w:rsid w:val="003C7DC6"/>
    <w:rsid w:val="003D1E50"/>
    <w:rsid w:val="003D25A7"/>
    <w:rsid w:val="003D2FCC"/>
    <w:rsid w:val="003D6393"/>
    <w:rsid w:val="003E0199"/>
    <w:rsid w:val="003E29DC"/>
    <w:rsid w:val="003E3809"/>
    <w:rsid w:val="003E397E"/>
    <w:rsid w:val="003F0F84"/>
    <w:rsid w:val="0040189C"/>
    <w:rsid w:val="00407083"/>
    <w:rsid w:val="00410B69"/>
    <w:rsid w:val="00416209"/>
    <w:rsid w:val="00422658"/>
    <w:rsid w:val="00430826"/>
    <w:rsid w:val="00433D9F"/>
    <w:rsid w:val="00434CBF"/>
    <w:rsid w:val="00435DDE"/>
    <w:rsid w:val="00437CEA"/>
    <w:rsid w:val="004442DA"/>
    <w:rsid w:val="00455547"/>
    <w:rsid w:val="0046259A"/>
    <w:rsid w:val="00466224"/>
    <w:rsid w:val="00475128"/>
    <w:rsid w:val="004952DA"/>
    <w:rsid w:val="00495642"/>
    <w:rsid w:val="004B7BFA"/>
    <w:rsid w:val="004C1D6F"/>
    <w:rsid w:val="004C58D9"/>
    <w:rsid w:val="004D0524"/>
    <w:rsid w:val="004D2383"/>
    <w:rsid w:val="004D59C6"/>
    <w:rsid w:val="004D7435"/>
    <w:rsid w:val="004E6E16"/>
    <w:rsid w:val="004F2721"/>
    <w:rsid w:val="00504295"/>
    <w:rsid w:val="00515AFF"/>
    <w:rsid w:val="005234FF"/>
    <w:rsid w:val="005326FD"/>
    <w:rsid w:val="005326FE"/>
    <w:rsid w:val="00537C6A"/>
    <w:rsid w:val="00541E37"/>
    <w:rsid w:val="005644FE"/>
    <w:rsid w:val="00564E9D"/>
    <w:rsid w:val="00573284"/>
    <w:rsid w:val="005827B7"/>
    <w:rsid w:val="005B3F79"/>
    <w:rsid w:val="005C029D"/>
    <w:rsid w:val="005C063C"/>
    <w:rsid w:val="005C2EEE"/>
    <w:rsid w:val="005C5DED"/>
    <w:rsid w:val="005E1A08"/>
    <w:rsid w:val="005F61CB"/>
    <w:rsid w:val="0061136C"/>
    <w:rsid w:val="00611AB5"/>
    <w:rsid w:val="006129ED"/>
    <w:rsid w:val="006154CA"/>
    <w:rsid w:val="00617EBC"/>
    <w:rsid w:val="00620BA4"/>
    <w:rsid w:val="00632BB6"/>
    <w:rsid w:val="006349D7"/>
    <w:rsid w:val="00640A2D"/>
    <w:rsid w:val="0064204A"/>
    <w:rsid w:val="00657FE8"/>
    <w:rsid w:val="00662695"/>
    <w:rsid w:val="00662C50"/>
    <w:rsid w:val="00663E82"/>
    <w:rsid w:val="00671A82"/>
    <w:rsid w:val="0067619A"/>
    <w:rsid w:val="0067690C"/>
    <w:rsid w:val="00683829"/>
    <w:rsid w:val="006A7270"/>
    <w:rsid w:val="006B17FA"/>
    <w:rsid w:val="006B64C0"/>
    <w:rsid w:val="006B6E13"/>
    <w:rsid w:val="006C6BAB"/>
    <w:rsid w:val="006E2AC0"/>
    <w:rsid w:val="006E3EC3"/>
    <w:rsid w:val="006E46B5"/>
    <w:rsid w:val="007021F2"/>
    <w:rsid w:val="00713E1B"/>
    <w:rsid w:val="0071558C"/>
    <w:rsid w:val="00723E67"/>
    <w:rsid w:val="00751BB1"/>
    <w:rsid w:val="00755403"/>
    <w:rsid w:val="007611AB"/>
    <w:rsid w:val="007647C3"/>
    <w:rsid w:val="00775A53"/>
    <w:rsid w:val="00785EB3"/>
    <w:rsid w:val="00794102"/>
    <w:rsid w:val="007A03FA"/>
    <w:rsid w:val="007A1E60"/>
    <w:rsid w:val="007D20EF"/>
    <w:rsid w:val="007D4C27"/>
    <w:rsid w:val="007D4E62"/>
    <w:rsid w:val="007E49FB"/>
    <w:rsid w:val="007F63BC"/>
    <w:rsid w:val="008110B8"/>
    <w:rsid w:val="00813061"/>
    <w:rsid w:val="00821B44"/>
    <w:rsid w:val="00853DB9"/>
    <w:rsid w:val="0085508C"/>
    <w:rsid w:val="0086320D"/>
    <w:rsid w:val="00871516"/>
    <w:rsid w:val="0088247F"/>
    <w:rsid w:val="0088691F"/>
    <w:rsid w:val="00895B9E"/>
    <w:rsid w:val="00897ACC"/>
    <w:rsid w:val="008B34AF"/>
    <w:rsid w:val="008C56CC"/>
    <w:rsid w:val="008E409A"/>
    <w:rsid w:val="008E5D74"/>
    <w:rsid w:val="008F4FA3"/>
    <w:rsid w:val="0090268D"/>
    <w:rsid w:val="0090379D"/>
    <w:rsid w:val="00910137"/>
    <w:rsid w:val="0091608A"/>
    <w:rsid w:val="0091778D"/>
    <w:rsid w:val="00917975"/>
    <w:rsid w:val="0092060A"/>
    <w:rsid w:val="009303F3"/>
    <w:rsid w:val="00931350"/>
    <w:rsid w:val="00936479"/>
    <w:rsid w:val="00943F87"/>
    <w:rsid w:val="009462AF"/>
    <w:rsid w:val="009466DA"/>
    <w:rsid w:val="00947A48"/>
    <w:rsid w:val="00957E5D"/>
    <w:rsid w:val="0097785F"/>
    <w:rsid w:val="00981ABB"/>
    <w:rsid w:val="009825C8"/>
    <w:rsid w:val="00984EF6"/>
    <w:rsid w:val="00985E7B"/>
    <w:rsid w:val="00996695"/>
    <w:rsid w:val="00997BEF"/>
    <w:rsid w:val="009A2EAB"/>
    <w:rsid w:val="009A2EFA"/>
    <w:rsid w:val="009A3C5F"/>
    <w:rsid w:val="009A3E6E"/>
    <w:rsid w:val="009A50B0"/>
    <w:rsid w:val="009C4847"/>
    <w:rsid w:val="009C6D79"/>
    <w:rsid w:val="009D19AE"/>
    <w:rsid w:val="009D303D"/>
    <w:rsid w:val="009D7BED"/>
    <w:rsid w:val="009F4499"/>
    <w:rsid w:val="00A02580"/>
    <w:rsid w:val="00A04652"/>
    <w:rsid w:val="00A07359"/>
    <w:rsid w:val="00A13193"/>
    <w:rsid w:val="00A1364C"/>
    <w:rsid w:val="00A20FEB"/>
    <w:rsid w:val="00A231F1"/>
    <w:rsid w:val="00A40078"/>
    <w:rsid w:val="00A446F3"/>
    <w:rsid w:val="00A44B3E"/>
    <w:rsid w:val="00A55175"/>
    <w:rsid w:val="00A55543"/>
    <w:rsid w:val="00A56AA7"/>
    <w:rsid w:val="00A60048"/>
    <w:rsid w:val="00A91E84"/>
    <w:rsid w:val="00A9521B"/>
    <w:rsid w:val="00AB3A73"/>
    <w:rsid w:val="00AC1F6A"/>
    <w:rsid w:val="00AD7DDC"/>
    <w:rsid w:val="00AD7DFB"/>
    <w:rsid w:val="00AE69F1"/>
    <w:rsid w:val="00AF3024"/>
    <w:rsid w:val="00B21214"/>
    <w:rsid w:val="00B260C0"/>
    <w:rsid w:val="00B27F04"/>
    <w:rsid w:val="00B3208F"/>
    <w:rsid w:val="00B44E26"/>
    <w:rsid w:val="00B51876"/>
    <w:rsid w:val="00B6246B"/>
    <w:rsid w:val="00B63538"/>
    <w:rsid w:val="00B64552"/>
    <w:rsid w:val="00B6643E"/>
    <w:rsid w:val="00B71336"/>
    <w:rsid w:val="00B73D8A"/>
    <w:rsid w:val="00B74535"/>
    <w:rsid w:val="00B7479A"/>
    <w:rsid w:val="00B7664F"/>
    <w:rsid w:val="00B8398C"/>
    <w:rsid w:val="00B86139"/>
    <w:rsid w:val="00BB6F3A"/>
    <w:rsid w:val="00BC2E2B"/>
    <w:rsid w:val="00BC5EB7"/>
    <w:rsid w:val="00BD444D"/>
    <w:rsid w:val="00BD4DAB"/>
    <w:rsid w:val="00BD6D14"/>
    <w:rsid w:val="00BE39B7"/>
    <w:rsid w:val="00BE3F3F"/>
    <w:rsid w:val="00BF16D6"/>
    <w:rsid w:val="00BF2E2F"/>
    <w:rsid w:val="00BF2F62"/>
    <w:rsid w:val="00BF32D3"/>
    <w:rsid w:val="00BF5E81"/>
    <w:rsid w:val="00C07E09"/>
    <w:rsid w:val="00C1086C"/>
    <w:rsid w:val="00C1099E"/>
    <w:rsid w:val="00C22D3D"/>
    <w:rsid w:val="00C3573F"/>
    <w:rsid w:val="00C47C99"/>
    <w:rsid w:val="00C520D2"/>
    <w:rsid w:val="00C8216C"/>
    <w:rsid w:val="00C84441"/>
    <w:rsid w:val="00C87DE0"/>
    <w:rsid w:val="00C918E0"/>
    <w:rsid w:val="00C91C67"/>
    <w:rsid w:val="00CB517A"/>
    <w:rsid w:val="00CB70DA"/>
    <w:rsid w:val="00CC075A"/>
    <w:rsid w:val="00CC425D"/>
    <w:rsid w:val="00CC5349"/>
    <w:rsid w:val="00CC61E4"/>
    <w:rsid w:val="00CC6436"/>
    <w:rsid w:val="00CE49CA"/>
    <w:rsid w:val="00CE6F56"/>
    <w:rsid w:val="00CF0FB6"/>
    <w:rsid w:val="00CF278C"/>
    <w:rsid w:val="00CF3A1F"/>
    <w:rsid w:val="00D01952"/>
    <w:rsid w:val="00D172B4"/>
    <w:rsid w:val="00D24BA6"/>
    <w:rsid w:val="00D27983"/>
    <w:rsid w:val="00D31497"/>
    <w:rsid w:val="00D326DE"/>
    <w:rsid w:val="00D4329C"/>
    <w:rsid w:val="00D46722"/>
    <w:rsid w:val="00D50D6A"/>
    <w:rsid w:val="00D520A1"/>
    <w:rsid w:val="00D64B48"/>
    <w:rsid w:val="00D66154"/>
    <w:rsid w:val="00D76365"/>
    <w:rsid w:val="00D76D39"/>
    <w:rsid w:val="00D814B8"/>
    <w:rsid w:val="00D90C87"/>
    <w:rsid w:val="00D9495E"/>
    <w:rsid w:val="00D94F0B"/>
    <w:rsid w:val="00DB2DDF"/>
    <w:rsid w:val="00DB3079"/>
    <w:rsid w:val="00DB3494"/>
    <w:rsid w:val="00DB50F4"/>
    <w:rsid w:val="00DB59AE"/>
    <w:rsid w:val="00DC2385"/>
    <w:rsid w:val="00DC39C2"/>
    <w:rsid w:val="00DD1099"/>
    <w:rsid w:val="00DD4431"/>
    <w:rsid w:val="00DE03E3"/>
    <w:rsid w:val="00DE7FE0"/>
    <w:rsid w:val="00DF0176"/>
    <w:rsid w:val="00DF0AD1"/>
    <w:rsid w:val="00DF68F7"/>
    <w:rsid w:val="00E104D8"/>
    <w:rsid w:val="00E10833"/>
    <w:rsid w:val="00E10F3D"/>
    <w:rsid w:val="00E121A8"/>
    <w:rsid w:val="00E25972"/>
    <w:rsid w:val="00E32BF8"/>
    <w:rsid w:val="00E33FFD"/>
    <w:rsid w:val="00E3458D"/>
    <w:rsid w:val="00E3583F"/>
    <w:rsid w:val="00E47A7A"/>
    <w:rsid w:val="00E6374F"/>
    <w:rsid w:val="00E646A1"/>
    <w:rsid w:val="00E6694A"/>
    <w:rsid w:val="00E762A9"/>
    <w:rsid w:val="00E8524A"/>
    <w:rsid w:val="00E90B90"/>
    <w:rsid w:val="00EA019A"/>
    <w:rsid w:val="00EA11BB"/>
    <w:rsid w:val="00EB64C2"/>
    <w:rsid w:val="00ED7EC3"/>
    <w:rsid w:val="00EE07A9"/>
    <w:rsid w:val="00EE1A70"/>
    <w:rsid w:val="00EE2C12"/>
    <w:rsid w:val="00EF4B73"/>
    <w:rsid w:val="00EF528F"/>
    <w:rsid w:val="00EF75BD"/>
    <w:rsid w:val="00F04294"/>
    <w:rsid w:val="00F07CA0"/>
    <w:rsid w:val="00F143F4"/>
    <w:rsid w:val="00F422B8"/>
    <w:rsid w:val="00F45791"/>
    <w:rsid w:val="00F47B24"/>
    <w:rsid w:val="00F53BD5"/>
    <w:rsid w:val="00F54502"/>
    <w:rsid w:val="00F63780"/>
    <w:rsid w:val="00F651FF"/>
    <w:rsid w:val="00F76194"/>
    <w:rsid w:val="00F81FC8"/>
    <w:rsid w:val="00F85E42"/>
    <w:rsid w:val="00F87052"/>
    <w:rsid w:val="00F976C6"/>
    <w:rsid w:val="00FA27B0"/>
    <w:rsid w:val="00FA4383"/>
    <w:rsid w:val="00FA6E2F"/>
    <w:rsid w:val="00FB2625"/>
    <w:rsid w:val="00FB7FD0"/>
    <w:rsid w:val="00FC4617"/>
    <w:rsid w:val="00FD001F"/>
    <w:rsid w:val="00FD2717"/>
    <w:rsid w:val="00FD54CB"/>
    <w:rsid w:val="00FE2CBB"/>
    <w:rsid w:val="00FF4251"/>
    <w:rsid w:val="00FF5C5B"/>
    <w:rsid w:val="0607BEE5"/>
    <w:rsid w:val="0AFE52C5"/>
    <w:rsid w:val="10FCCBF1"/>
    <w:rsid w:val="23297AE2"/>
    <w:rsid w:val="273614BA"/>
    <w:rsid w:val="2B021900"/>
    <w:rsid w:val="316CDBBD"/>
    <w:rsid w:val="36D10996"/>
    <w:rsid w:val="391372BD"/>
    <w:rsid w:val="39CB938F"/>
    <w:rsid w:val="43CECD0D"/>
    <w:rsid w:val="4F0DFBAE"/>
    <w:rsid w:val="5D77B4D4"/>
    <w:rsid w:val="60332164"/>
    <w:rsid w:val="71C99A38"/>
    <w:rsid w:val="75B510D3"/>
    <w:rsid w:val="7787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5E7528D7"/>
  <w15:chartTrackingRefBased/>
  <w15:docId w15:val="{DA1A9194-9686-44E2-8229-822A7BB6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9ED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rsid w:val="778763EE"/>
    <w:pPr>
      <w:keepLines/>
      <w:jc w:val="center"/>
      <w:outlineLvl w:val="0"/>
    </w:pPr>
    <w:rPr>
      <w:rFonts w:ascii="Arial" w:hAnsi="Arial" w:cs="Arial"/>
      <w:b/>
      <w:bCs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811"/>
    <w:pPr>
      <w:widowControl w:val="0"/>
      <w:numPr>
        <w:ilvl w:val="1"/>
        <w:numId w:val="1"/>
      </w:numPr>
      <w:ind w:left="450"/>
      <w:jc w:val="both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129E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29ED"/>
    <w:pPr>
      <w:ind w:left="720"/>
    </w:pPr>
  </w:style>
  <w:style w:type="paragraph" w:styleId="Header">
    <w:name w:val="header"/>
    <w:basedOn w:val="Normal"/>
    <w:link w:val="HeaderChar"/>
    <w:unhideWhenUsed/>
    <w:rsid w:val="003E01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E0199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01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E019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0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208F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B3208F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7DFB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D7DFB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semiHidden/>
    <w:unhideWhenUsed/>
    <w:rsid w:val="00AD7DFB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F7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75B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F75B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5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75BD"/>
    <w:rPr>
      <w:rFonts w:ascii="Times New Roman" w:eastAsia="Times New Roman" w:hAnsi="Times New Roman"/>
      <w:b/>
      <w:bCs/>
    </w:rPr>
  </w:style>
  <w:style w:type="character" w:customStyle="1" w:styleId="normaltextrun">
    <w:name w:val="normaltextrun"/>
    <w:rsid w:val="00B8398C"/>
  </w:style>
  <w:style w:type="character" w:customStyle="1" w:styleId="eop">
    <w:name w:val="eop"/>
    <w:rsid w:val="00B8398C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8595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14811"/>
    <w:rPr>
      <w:rFonts w:ascii="Arial" w:eastAsia="Times New Roman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pr.ca.gov/ceqa/docs/20210809-CEQA_101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elley\Downloads\Attachment%2010%20-%20CEQA_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Sort_x0020_Order xmlns="785685f2-c2e1-4352-89aa-3faca8eaba52" xsi:nil="true"/>
    <DateofPublicationorEvent xmlns="785685f2-c2e1-4352-89aa-3faca8eaba52" xsi:nil="true"/>
    <TopicsofInterest xmlns="785685f2-c2e1-4352-89aa-3faca8eaba52" xsi:nil="true"/>
    <Obsolete xmlns="785685f2-c2e1-4352-89aa-3faca8eaba52">false</Obsolete>
    <Descr xmlns="785685f2-c2e1-4352-89aa-3faca8eaba52" xsi:nil="true"/>
    <Date xmlns="785685f2-c2e1-4352-89aa-3faca8eaba52" xsi:nil="true"/>
    <SharedWithUsers xmlns="5067c814-4b34-462c-a21d-c185ff6548d2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27" ma:contentTypeDescription="Create a new document." ma:contentTypeScope="" ma:versionID="c83cd0ea88a329b6a245c19cfeeebbb9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354288912e48354b8dd674911b6dd9aa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" minOccurs="0"/>
                <xsd:element ref="ns2:MediaServiceSearchProperties" minOccurs="0"/>
                <xsd:element ref="ns2:Descr" minOccurs="0"/>
                <xsd:element ref="ns2:TopicsofInterest" minOccurs="0"/>
                <xsd:element ref="ns2:DateofPublicationorEvent" minOccurs="0"/>
                <xsd:element ref="ns2:MediaServiceBillingMetadata" minOccurs="0"/>
                <xsd:element ref="ns2:Obsolete" minOccurs="0"/>
                <xsd:element ref="ns2:Sort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" ma:index="25" nillable="true" ma:displayName="Descr" ma:format="Dropdown" ma:internalName="Descr">
      <xsd:simpleType>
        <xsd:restriction base="dms:Note">
          <xsd:maxLength value="255"/>
        </xsd:restriction>
      </xsd:simpleType>
    </xsd:element>
    <xsd:element name="TopicsofInterest" ma:index="26" nillable="true" ma:displayName="Topics of Interest" ma:format="Dropdown" ma:internalName="TopicsofInterest">
      <xsd:simpleType>
        <xsd:restriction base="dms:Note">
          <xsd:maxLength value="255"/>
        </xsd:restriction>
      </xsd:simpleType>
    </xsd:element>
    <xsd:element name="DateofPublicationorEvent" ma:index="27" nillable="true" ma:displayName="Date of Publication or Event" ma:format="DateOnly" ma:indexed="true" ma:internalName="DateofPublicationorEvent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Obsolete" ma:index="30" nillable="true" ma:displayName="Obsolete" ma:default="0" ma:description="Whether this publication has been replaced by a newer version" ma:format="Dropdown" ma:internalName="Obsolete">
      <xsd:simpleType>
        <xsd:restriction base="dms:Boolean"/>
      </xsd:simpleType>
    </xsd:element>
    <xsd:element name="Sort_x0020_Order" ma:index="31" nillable="true" ma:displayName="Sort Order" ma:format="Dropdown" ma:internalName="Sort_x0020_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56ce4c4a-7fe1-4beb-a9c7-54d9dfc92e85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007DF-3C61-4929-927D-ACC1E0B66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DB09EC-15D3-4CE0-ABF8-E41036B6B87D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3.xml><?xml version="1.0" encoding="utf-8"?>
<ds:datastoreItem xmlns:ds="http://schemas.openxmlformats.org/officeDocument/2006/customXml" ds:itemID="{B9C23DF1-7342-4349-BEBB-2CC1310E3D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4A437-0F36-4206-BC0D-7253694DA1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10 - CEQA_Worksheet</Template>
  <TotalTime>11</TotalTime>
  <Pages>6</Pages>
  <Words>1030</Words>
  <Characters>5871</Characters>
  <Application>Microsoft Office Word</Application>
  <DocSecurity>0</DocSecurity>
  <Lines>48</Lines>
  <Paragraphs>13</Paragraphs>
  <ScaleCrop>false</ScaleCrop>
  <Company>California Energy Commission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10 - California Environmental Quality Act Worksheet</dc:title>
  <dc:subject/>
  <dc:creator>Campos, Carl@Energy</dc:creator>
  <cp:keywords/>
  <dc:description/>
  <cp:lastModifiedBy>Piper, Kevyn@Energy</cp:lastModifiedBy>
  <cp:revision>4</cp:revision>
  <cp:lastPrinted>2016-07-12T23:22:00Z</cp:lastPrinted>
  <dcterms:created xsi:type="dcterms:W3CDTF">2026-04-08T23:42:00Z</dcterms:created>
  <dcterms:modified xsi:type="dcterms:W3CDTF">2026-04-29T20:51:00Z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